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BF62B" w14:textId="77777777" w:rsidR="008E3C75" w:rsidRDefault="009645B8">
      <w:pPr>
        <w:spacing w:before="13" w:after="0" w:line="240" w:lineRule="auto"/>
        <w:ind w:left="2079" w:right="-20"/>
      </w:pPr>
      <w:r>
        <w:rPr>
          <w:rFonts w:ascii="DIN Light" w:eastAsia="DIN Light" w:hAnsi="DIN Light" w:cs="DIN Light"/>
          <w:noProof/>
          <w:sz w:val="17"/>
          <w:szCs w:val="17"/>
          <w:lang w:val="pt-BR" w:eastAsia="pt-BR"/>
        </w:rPr>
        <w:drawing>
          <wp:anchor distT="0" distB="0" distL="114300" distR="114300" simplePos="0" relativeHeight="251657216" behindDoc="1" locked="0" layoutInCell="1" allowOverlap="1" wp14:anchorId="21878F3C" wp14:editId="688EBD72">
            <wp:simplePos x="0" y="0"/>
            <wp:positionH relativeFrom="column">
              <wp:posOffset>19339</wp:posOffset>
            </wp:positionH>
            <wp:positionV relativeFrom="paragraph">
              <wp:posOffset>-189518</wp:posOffset>
            </wp:positionV>
            <wp:extent cx="917408" cy="774752"/>
            <wp:effectExtent l="0" t="0" r="0" b="6298"/>
            <wp:wrapNone/>
            <wp:docPr id="1" name="Imagem 2" descr="C:\Users\alexandre.torres\AppData\Local\Microsoft\Windows\INetCache\Content.Word\Turismo acessivel_fundo transparente_thum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7408" cy="77475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DIN-Bold" w:hAnsi="DIN-Bold"/>
          <w:noProof/>
          <w:lang w:val="pt-BR" w:eastAsia="pt-BR"/>
        </w:rPr>
        <w:drawing>
          <wp:anchor distT="0" distB="0" distL="114300" distR="114300" simplePos="0" relativeHeight="251656191" behindDoc="1" locked="0" layoutInCell="1" allowOverlap="1" wp14:anchorId="4706B7A6" wp14:editId="67C0311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400044" cy="7919718"/>
            <wp:effectExtent l="0" t="0" r="0" b="5082"/>
            <wp:wrapNone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44" cy="791971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DIN-Bold" w:eastAsia="DIN" w:hAnsi="DIN-Bold" w:cs="DIN"/>
          <w:color w:val="CF2228"/>
          <w:sz w:val="48"/>
          <w:szCs w:val="48"/>
        </w:rPr>
        <w:t>ME</w:t>
      </w:r>
      <w:r>
        <w:rPr>
          <w:rFonts w:ascii="DIN-Bold" w:eastAsia="DIN" w:hAnsi="DIN-Bold" w:cs="DIN"/>
          <w:color w:val="CF2228"/>
          <w:spacing w:val="-29"/>
          <w:sz w:val="48"/>
          <w:szCs w:val="48"/>
        </w:rPr>
        <w:t>T</w:t>
      </w:r>
      <w:r>
        <w:rPr>
          <w:rFonts w:ascii="DIN-Bold" w:eastAsia="DIN" w:hAnsi="DIN-Bold" w:cs="DIN"/>
          <w:color w:val="CF2228"/>
          <w:sz w:val="48"/>
          <w:szCs w:val="48"/>
        </w:rPr>
        <w:t>AS</w:t>
      </w:r>
      <w:r>
        <w:rPr>
          <w:rFonts w:ascii="DIN-Bold" w:eastAsia="DIN" w:hAnsi="DIN-Bold" w:cs="DIN"/>
          <w:color w:val="CF2228"/>
          <w:spacing w:val="1"/>
          <w:sz w:val="48"/>
          <w:szCs w:val="48"/>
        </w:rPr>
        <w:t xml:space="preserve"> </w:t>
      </w:r>
      <w:r>
        <w:rPr>
          <w:rFonts w:ascii="DIN-Bold" w:eastAsia="DIN" w:hAnsi="DIN-Bold" w:cs="DIN"/>
          <w:color w:val="CF2228"/>
          <w:spacing w:val="-24"/>
          <w:sz w:val="48"/>
          <w:szCs w:val="48"/>
        </w:rPr>
        <w:t>P</w:t>
      </w:r>
      <w:r>
        <w:rPr>
          <w:rFonts w:ascii="DIN-Bold" w:eastAsia="DIN" w:hAnsi="DIN-Bold" w:cs="DIN"/>
          <w:color w:val="CF2228"/>
          <w:sz w:val="48"/>
          <w:szCs w:val="48"/>
        </w:rPr>
        <w:t>ARA 2013-2014</w:t>
      </w:r>
    </w:p>
    <w:p w14:paraId="3E8FD046" w14:textId="77777777" w:rsidR="008E3C75" w:rsidRDefault="008E3C75">
      <w:pPr>
        <w:spacing w:after="0" w:line="200" w:lineRule="exact"/>
        <w:rPr>
          <w:sz w:val="20"/>
          <w:szCs w:val="20"/>
        </w:rPr>
      </w:pPr>
    </w:p>
    <w:p w14:paraId="2E35E2A0" w14:textId="77777777" w:rsidR="008E3C75" w:rsidRDefault="008E3C75">
      <w:pPr>
        <w:spacing w:before="12" w:after="0" w:line="280" w:lineRule="exact"/>
        <w:rPr>
          <w:sz w:val="28"/>
          <w:szCs w:val="28"/>
        </w:rPr>
      </w:pPr>
    </w:p>
    <w:tbl>
      <w:tblPr>
        <w:tblW w:w="7432" w:type="dxa"/>
        <w:tblInd w:w="1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6"/>
        <w:gridCol w:w="2125"/>
        <w:gridCol w:w="3591"/>
      </w:tblGrid>
      <w:tr w:rsidR="008E3C75" w14:paraId="4ED12468" w14:textId="77777777">
        <w:tblPrEx>
          <w:tblCellMar>
            <w:top w:w="0" w:type="dxa"/>
            <w:bottom w:w="0" w:type="dxa"/>
          </w:tblCellMar>
        </w:tblPrEx>
        <w:trPr>
          <w:trHeight w:hRule="exact" w:val="596"/>
        </w:trPr>
        <w:tc>
          <w:tcPr>
            <w:tcW w:w="1716" w:type="dxa"/>
            <w:tcBorders>
              <w:top w:val="single" w:sz="4" w:space="0" w:color="D89C1B"/>
              <w:left w:val="single" w:sz="4" w:space="0" w:color="D89C1B"/>
              <w:bottom w:val="single" w:sz="4" w:space="0" w:color="D89C1B"/>
              <w:right w:val="single" w:sz="4" w:space="0" w:color="D89C1B"/>
            </w:tcBorders>
            <w:shd w:val="clear" w:color="auto" w:fill="FFCD6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43DBC1" w14:textId="77777777" w:rsidR="008E3C75" w:rsidRDefault="008E3C75">
            <w:pPr>
              <w:spacing w:before="8" w:after="0" w:line="150" w:lineRule="exact"/>
              <w:rPr>
                <w:sz w:val="15"/>
                <w:szCs w:val="15"/>
              </w:rPr>
            </w:pPr>
          </w:p>
          <w:p w14:paraId="1A526DD5" w14:textId="77777777" w:rsidR="008E3C75" w:rsidRDefault="009645B8">
            <w:pPr>
              <w:spacing w:after="0" w:line="240" w:lineRule="auto"/>
              <w:ind w:left="580" w:right="560"/>
              <w:jc w:val="center"/>
            </w:pPr>
            <w:r>
              <w:rPr>
                <w:rFonts w:ascii="DIN" w:eastAsia="DIN" w:hAnsi="DIN" w:cs="DIN"/>
                <w:w w:val="96"/>
              </w:rPr>
              <w:t>EI</w:t>
            </w:r>
            <w:r>
              <w:rPr>
                <w:rFonts w:ascii="DIN" w:eastAsia="DIN" w:hAnsi="DIN" w:cs="DIN"/>
                <w:spacing w:val="-2"/>
                <w:w w:val="96"/>
              </w:rPr>
              <w:t>X</w:t>
            </w:r>
            <w:r>
              <w:rPr>
                <w:rFonts w:ascii="DIN" w:eastAsia="DIN" w:hAnsi="DIN" w:cs="DIN"/>
              </w:rPr>
              <w:t>O</w:t>
            </w:r>
          </w:p>
        </w:tc>
        <w:tc>
          <w:tcPr>
            <w:tcW w:w="2125" w:type="dxa"/>
            <w:tcBorders>
              <w:top w:val="single" w:sz="4" w:space="0" w:color="D89C1B"/>
              <w:left w:val="single" w:sz="4" w:space="0" w:color="D89C1B"/>
              <w:bottom w:val="single" w:sz="4" w:space="0" w:color="D89C1B"/>
              <w:right w:val="single" w:sz="4" w:space="0" w:color="D89C1B"/>
            </w:tcBorders>
            <w:shd w:val="clear" w:color="auto" w:fill="FFCD6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4C3B60" w14:textId="77777777" w:rsidR="008E3C75" w:rsidRDefault="009645B8">
            <w:pPr>
              <w:spacing w:before="56" w:after="0" w:line="252" w:lineRule="exact"/>
              <w:ind w:left="386" w:right="314" w:firstLine="113"/>
            </w:pPr>
            <w:r>
              <w:rPr>
                <w:rFonts w:ascii="DIN" w:eastAsia="DIN" w:hAnsi="DIN" w:cs="DIN"/>
              </w:rPr>
              <w:t>O</w:t>
            </w:r>
            <w:r>
              <w:rPr>
                <w:rFonts w:ascii="DIN" w:eastAsia="DIN" w:hAnsi="DIN" w:cs="DIN"/>
                <w:spacing w:val="-4"/>
              </w:rPr>
              <w:t>B</w:t>
            </w:r>
            <w:r>
              <w:rPr>
                <w:rFonts w:ascii="DIN" w:eastAsia="DIN" w:hAnsi="DIN" w:cs="DIN"/>
              </w:rPr>
              <w:t>JETI</w:t>
            </w:r>
            <w:r>
              <w:rPr>
                <w:rFonts w:ascii="DIN" w:eastAsia="DIN" w:hAnsi="DIN" w:cs="DIN"/>
                <w:spacing w:val="-2"/>
              </w:rPr>
              <w:t>V</w:t>
            </w:r>
            <w:r>
              <w:rPr>
                <w:rFonts w:ascii="DIN" w:eastAsia="DIN" w:hAnsi="DIN" w:cs="DIN"/>
              </w:rPr>
              <w:t xml:space="preserve">OS </w:t>
            </w:r>
            <w:r>
              <w:rPr>
                <w:rFonts w:ascii="DIN" w:eastAsia="DIN" w:hAnsi="DIN" w:cs="DIN"/>
                <w:w w:val="101"/>
              </w:rPr>
              <w:t>ESPECÍFICOS</w:t>
            </w:r>
          </w:p>
        </w:tc>
        <w:tc>
          <w:tcPr>
            <w:tcW w:w="3591" w:type="dxa"/>
            <w:tcBorders>
              <w:top w:val="single" w:sz="4" w:space="0" w:color="D89C1B"/>
              <w:left w:val="single" w:sz="4" w:space="0" w:color="D89C1B"/>
              <w:bottom w:val="single" w:sz="4" w:space="0" w:color="D89C1B"/>
              <w:right w:val="single" w:sz="4" w:space="0" w:color="D89C1B"/>
            </w:tcBorders>
            <w:shd w:val="clear" w:color="auto" w:fill="FFCD6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8EB826" w14:textId="77777777" w:rsidR="008E3C75" w:rsidRDefault="008E3C75">
            <w:pPr>
              <w:spacing w:before="8" w:after="0" w:line="150" w:lineRule="exact"/>
              <w:rPr>
                <w:sz w:val="15"/>
                <w:szCs w:val="15"/>
              </w:rPr>
            </w:pPr>
          </w:p>
          <w:p w14:paraId="683B87AF" w14:textId="77777777" w:rsidR="008E3C75" w:rsidRDefault="009645B8">
            <w:pPr>
              <w:spacing w:after="0" w:line="240" w:lineRule="auto"/>
              <w:ind w:left="1397" w:right="1378"/>
              <w:jc w:val="center"/>
            </w:pPr>
            <w:r>
              <w:rPr>
                <w:rFonts w:ascii="DIN" w:eastAsia="DIN" w:hAnsi="DIN" w:cs="DIN"/>
                <w:w w:val="99"/>
              </w:rPr>
              <w:t>ME</w:t>
            </w:r>
            <w:r>
              <w:rPr>
                <w:rFonts w:ascii="DIN" w:eastAsia="DIN" w:hAnsi="DIN" w:cs="DIN"/>
                <w:spacing w:val="-13"/>
                <w:w w:val="99"/>
              </w:rPr>
              <w:t>T</w:t>
            </w:r>
            <w:r>
              <w:rPr>
                <w:rFonts w:ascii="DIN" w:eastAsia="DIN" w:hAnsi="DIN" w:cs="DIN"/>
                <w:w w:val="98"/>
              </w:rPr>
              <w:t>AS</w:t>
            </w:r>
          </w:p>
        </w:tc>
      </w:tr>
      <w:tr w:rsidR="008E3C75" w14:paraId="7C74BC5A" w14:textId="77777777">
        <w:tblPrEx>
          <w:tblCellMar>
            <w:top w:w="0" w:type="dxa"/>
            <w:bottom w:w="0" w:type="dxa"/>
          </w:tblCellMar>
        </w:tblPrEx>
        <w:trPr>
          <w:trHeight w:hRule="exact" w:val="1369"/>
        </w:trPr>
        <w:tc>
          <w:tcPr>
            <w:tcW w:w="1716" w:type="dxa"/>
            <w:tcBorders>
              <w:top w:val="single" w:sz="4" w:space="0" w:color="D89C1B"/>
              <w:left w:val="single" w:sz="4" w:space="0" w:color="D89C1B"/>
              <w:bottom w:val="single" w:sz="4" w:space="0" w:color="D89C1B"/>
              <w:right w:val="single" w:sz="4" w:space="0" w:color="D89C1B"/>
            </w:tcBorders>
            <w:shd w:val="clear" w:color="auto" w:fill="FFF9AE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6E8FD5" w14:textId="77777777" w:rsidR="008E3C75" w:rsidRDefault="008E3C75">
            <w:pPr>
              <w:spacing w:after="0" w:line="200" w:lineRule="exact"/>
              <w:rPr>
                <w:sz w:val="20"/>
                <w:szCs w:val="20"/>
              </w:rPr>
            </w:pPr>
          </w:p>
          <w:p w14:paraId="5490C75A" w14:textId="77777777" w:rsidR="008E3C75" w:rsidRDefault="008E3C75">
            <w:pPr>
              <w:spacing w:before="2" w:after="0" w:line="240" w:lineRule="exact"/>
              <w:rPr>
                <w:sz w:val="24"/>
                <w:szCs w:val="24"/>
              </w:rPr>
            </w:pPr>
          </w:p>
          <w:p w14:paraId="513CB3E4" w14:textId="77777777" w:rsidR="008E3C75" w:rsidRDefault="009645B8">
            <w:pPr>
              <w:spacing w:after="0" w:line="240" w:lineRule="auto"/>
              <w:ind w:left="412" w:right="-20"/>
            </w:pPr>
            <w:proofErr w:type="spellStart"/>
            <w:r>
              <w:rPr>
                <w:rFonts w:ascii="DIN" w:eastAsia="DIN" w:hAnsi="DIN" w:cs="DIN"/>
                <w:color w:val="C00000"/>
                <w:sz w:val="20"/>
                <w:szCs w:val="20"/>
              </w:rPr>
              <w:t>E</w:t>
            </w:r>
            <w:r>
              <w:rPr>
                <w:rFonts w:ascii="DIN" w:eastAsia="DIN" w:hAnsi="DIN" w:cs="DIN"/>
                <w:color w:val="C00000"/>
                <w:spacing w:val="-2"/>
                <w:sz w:val="20"/>
                <w:szCs w:val="20"/>
              </w:rPr>
              <w:t>s</w:t>
            </w:r>
            <w:r>
              <w:rPr>
                <w:rFonts w:ascii="DIN" w:eastAsia="DIN" w:hAnsi="DIN" w:cs="DIN"/>
                <w:color w:val="C00000"/>
                <w:sz w:val="20"/>
                <w:szCs w:val="20"/>
              </w:rPr>
              <w:t>tudos</w:t>
            </w:r>
            <w:proofErr w:type="spellEnd"/>
            <w:r>
              <w:rPr>
                <w:rFonts w:ascii="DIN" w:eastAsia="DIN" w:hAnsi="DIN" w:cs="DIN"/>
                <w:color w:val="C00000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DIN" w:eastAsia="DIN" w:hAnsi="DIN" w:cs="DIN"/>
                <w:color w:val="C00000"/>
                <w:sz w:val="20"/>
                <w:szCs w:val="20"/>
              </w:rPr>
              <w:t>e</w:t>
            </w:r>
          </w:p>
          <w:p w14:paraId="20CE16C2" w14:textId="77777777" w:rsidR="008E3C75" w:rsidRDefault="009645B8">
            <w:pPr>
              <w:spacing w:after="0" w:line="230" w:lineRule="exact"/>
              <w:ind w:left="415" w:right="-20"/>
            </w:pPr>
            <w:proofErr w:type="spellStart"/>
            <w:r>
              <w:rPr>
                <w:rFonts w:ascii="DIN" w:eastAsia="DIN" w:hAnsi="DIN" w:cs="DIN"/>
                <w:color w:val="C00000"/>
                <w:spacing w:val="-2"/>
                <w:position w:val="-1"/>
                <w:sz w:val="20"/>
                <w:szCs w:val="20"/>
              </w:rPr>
              <w:t>P</w:t>
            </w:r>
            <w:r>
              <w:rPr>
                <w:rFonts w:ascii="DIN" w:eastAsia="DIN" w:hAnsi="DIN" w:cs="DIN"/>
                <w:color w:val="C00000"/>
                <w:position w:val="-1"/>
                <w:sz w:val="20"/>
                <w:szCs w:val="20"/>
              </w:rPr>
              <w:t>esquisas</w:t>
            </w:r>
            <w:proofErr w:type="spellEnd"/>
          </w:p>
        </w:tc>
        <w:tc>
          <w:tcPr>
            <w:tcW w:w="2125" w:type="dxa"/>
            <w:tcBorders>
              <w:top w:val="single" w:sz="4" w:space="0" w:color="D89C1B"/>
              <w:left w:val="single" w:sz="4" w:space="0" w:color="D89C1B"/>
              <w:bottom w:val="single" w:sz="4" w:space="0" w:color="D89C1B"/>
              <w:right w:val="single" w:sz="4" w:space="0" w:color="D89C1B"/>
            </w:tcBorders>
            <w:shd w:val="clear" w:color="auto" w:fill="FFF9AE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4BDDA8" w14:textId="77777777" w:rsidR="008E3C75" w:rsidRDefault="008E3C75">
            <w:pPr>
              <w:spacing w:before="9" w:after="0" w:line="130" w:lineRule="exact"/>
              <w:rPr>
                <w:sz w:val="13"/>
                <w:szCs w:val="13"/>
                <w:lang w:val="pt-BR"/>
              </w:rPr>
            </w:pPr>
          </w:p>
          <w:p w14:paraId="02832CF5" w14:textId="77777777" w:rsidR="008E3C75" w:rsidRDefault="009645B8">
            <w:pPr>
              <w:spacing w:after="0" w:line="184" w:lineRule="auto"/>
              <w:ind w:left="188" w:right="138"/>
              <w:jc w:val="both"/>
            </w:pP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Realiza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 xml:space="preserve">r 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e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s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tudo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s</w:t>
            </w:r>
            <w:r>
              <w:rPr>
                <w:rFonts w:ascii="DIN Light" w:eastAsia="DIN Light" w:hAnsi="DIN Light" w:cs="DIN Light"/>
                <w:spacing w:val="1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 xml:space="preserve">e </w:t>
            </w:r>
            <w:proofErr w:type="spellStart"/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pes</w:t>
            </w:r>
            <w:proofErr w:type="spellEnd"/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 xml:space="preserve">- </w:t>
            </w:r>
            <w:proofErr w:type="spellStart"/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quisa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s</w:t>
            </w:r>
            <w:proofErr w:type="spellEnd"/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pa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r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 xml:space="preserve">a 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apoia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 xml:space="preserve">r 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os se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t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o</w:t>
            </w:r>
            <w:r>
              <w:rPr>
                <w:rFonts w:ascii="DIN Light" w:eastAsia="DIN Light" w:hAnsi="DIN Light" w:cs="DIN Light"/>
                <w:spacing w:val="-8"/>
                <w:sz w:val="17"/>
                <w:szCs w:val="17"/>
                <w:lang w:val="pt-BR"/>
              </w:rPr>
              <w:t>r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e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 xml:space="preserve">s 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públi</w:t>
            </w:r>
            <w:r>
              <w:rPr>
                <w:rFonts w:ascii="DIN Light" w:eastAsia="DIN Light" w:hAnsi="DIN Light" w:cs="DIN Light"/>
                <w:spacing w:val="-4"/>
                <w:sz w:val="17"/>
                <w:szCs w:val="17"/>
                <w:lang w:val="pt-BR"/>
              </w:rPr>
              <w:t>c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o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 xml:space="preserve">, 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pri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v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 xml:space="preserve">ado 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 xml:space="preserve">e 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t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e</w:t>
            </w:r>
            <w:r>
              <w:rPr>
                <w:rFonts w:ascii="DIN Light" w:eastAsia="DIN Light" w:hAnsi="DIN Light" w:cs="DIN Light"/>
                <w:spacing w:val="-8"/>
                <w:sz w:val="17"/>
                <w:szCs w:val="17"/>
                <w:lang w:val="pt-BR"/>
              </w:rPr>
              <w:t>r</w:t>
            </w:r>
            <w:r>
              <w:rPr>
                <w:rFonts w:ascii="DIN Light" w:eastAsia="DIN Light" w:hAnsi="DIN Light" w:cs="DIN Light"/>
                <w:spacing w:val="-4"/>
                <w:sz w:val="17"/>
                <w:szCs w:val="17"/>
                <w:lang w:val="pt-BR"/>
              </w:rPr>
              <w:t>c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ei</w:t>
            </w:r>
            <w:r>
              <w:rPr>
                <w:rFonts w:ascii="DIN Light" w:eastAsia="DIN Light" w:hAnsi="DIN Light" w:cs="DIN Light"/>
                <w:spacing w:val="-8"/>
                <w:sz w:val="17"/>
                <w:szCs w:val="17"/>
                <w:lang w:val="pt-BR"/>
              </w:rPr>
              <w:t>r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 xml:space="preserve">o 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se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t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o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 xml:space="preserve">r 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n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 xml:space="preserve">a 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es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 xml:space="preserve">- </w:t>
            </w:r>
            <w:proofErr w:type="spellStart"/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trutu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r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açã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o</w:t>
            </w:r>
            <w:proofErr w:type="spellEnd"/>
            <w:r>
              <w:rPr>
                <w:rFonts w:ascii="DIN Light" w:eastAsia="DIN Light" w:hAnsi="DIN Light" w:cs="DIN Light"/>
                <w:spacing w:val="40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d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e</w:t>
            </w:r>
            <w:r>
              <w:rPr>
                <w:rFonts w:ascii="DIN Light" w:eastAsia="DIN Light" w:hAnsi="DIN Light" w:cs="DIN Light"/>
                <w:spacing w:val="40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de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s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 xml:space="preserve">tinos 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 xml:space="preserve">e 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p</w:t>
            </w:r>
            <w:r>
              <w:rPr>
                <w:rFonts w:ascii="DIN Light" w:eastAsia="DIN Light" w:hAnsi="DIN Light" w:cs="DIN Light"/>
                <w:spacing w:val="-8"/>
                <w:sz w:val="17"/>
                <w:szCs w:val="17"/>
                <w:lang w:val="pt-BR"/>
              </w:rPr>
              <w:t>r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odu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t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o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 xml:space="preserve">s 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turí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s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ti</w:t>
            </w:r>
            <w:r>
              <w:rPr>
                <w:rFonts w:ascii="DIN Light" w:eastAsia="DIN Light" w:hAnsi="DIN Light" w:cs="DIN Light"/>
                <w:spacing w:val="-4"/>
                <w:sz w:val="17"/>
                <w:szCs w:val="17"/>
                <w:lang w:val="pt-BR"/>
              </w:rPr>
              <w:t>c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os a</w:t>
            </w:r>
            <w:r>
              <w:rPr>
                <w:rFonts w:ascii="DIN Light" w:eastAsia="DIN Light" w:hAnsi="DIN Light" w:cs="DIN Light"/>
                <w:spacing w:val="-4"/>
                <w:sz w:val="17"/>
                <w:szCs w:val="17"/>
                <w:lang w:val="pt-BR"/>
              </w:rPr>
              <w:t>c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e</w:t>
            </w:r>
            <w:r>
              <w:rPr>
                <w:rFonts w:ascii="DIN Light" w:eastAsia="DIN Light" w:hAnsi="DIN Light" w:cs="DIN Light"/>
                <w:spacing w:val="-5"/>
                <w:sz w:val="17"/>
                <w:szCs w:val="17"/>
                <w:lang w:val="pt-BR"/>
              </w:rPr>
              <w:t>s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sí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v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eis.</w:t>
            </w:r>
          </w:p>
        </w:tc>
        <w:tc>
          <w:tcPr>
            <w:tcW w:w="3591" w:type="dxa"/>
            <w:tcBorders>
              <w:top w:val="single" w:sz="4" w:space="0" w:color="D89C1B"/>
              <w:left w:val="single" w:sz="4" w:space="0" w:color="D89C1B"/>
              <w:bottom w:val="single" w:sz="4" w:space="0" w:color="D89C1B"/>
              <w:right w:val="single" w:sz="4" w:space="0" w:color="D89C1B"/>
            </w:tcBorders>
            <w:shd w:val="clear" w:color="auto" w:fill="FFF9AE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606BF2" w14:textId="77777777" w:rsidR="008E3C75" w:rsidRDefault="008E3C75">
            <w:pPr>
              <w:spacing w:before="2" w:after="0" w:line="160" w:lineRule="exact"/>
              <w:rPr>
                <w:sz w:val="16"/>
                <w:szCs w:val="16"/>
                <w:lang w:val="pt-BR"/>
              </w:rPr>
            </w:pPr>
          </w:p>
          <w:p w14:paraId="771A24EA" w14:textId="77777777" w:rsidR="008E3C75" w:rsidRDefault="009645B8">
            <w:pPr>
              <w:spacing w:after="0" w:line="184" w:lineRule="auto"/>
              <w:ind w:left="318" w:right="141" w:hanging="129"/>
            </w:pP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•</w:t>
            </w:r>
            <w:r>
              <w:rPr>
                <w:rFonts w:ascii="DIN Light" w:eastAsia="DIN Light" w:hAnsi="DIN Light" w:cs="DIN Light"/>
                <w:spacing w:val="-7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Realiza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r</w:t>
            </w:r>
            <w:r>
              <w:rPr>
                <w:rFonts w:ascii="DIN Light" w:eastAsia="DIN Light" w:hAnsi="DIN Light" w:cs="DIN Light"/>
                <w:spacing w:val="22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u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m</w:t>
            </w:r>
            <w:r>
              <w:rPr>
                <w:rFonts w:ascii="DIN Light" w:eastAsia="DIN Light" w:hAnsi="DIN Light" w:cs="DIN Light"/>
                <w:spacing w:val="22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e</w:t>
            </w:r>
            <w:r>
              <w:rPr>
                <w:rFonts w:ascii="DIN Light" w:eastAsia="DIN Light" w:hAnsi="DIN Light" w:cs="DIN Light"/>
                <w:spacing w:val="-5"/>
                <w:sz w:val="17"/>
                <w:szCs w:val="17"/>
                <w:lang w:val="pt-BR"/>
              </w:rPr>
              <w:t>s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tud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o</w:t>
            </w:r>
            <w:r>
              <w:rPr>
                <w:rFonts w:ascii="DIN Light" w:eastAsia="DIN Light" w:hAnsi="DIN Light" w:cs="DIN Light"/>
                <w:spacing w:val="22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d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e</w:t>
            </w:r>
            <w:r>
              <w:rPr>
                <w:rFonts w:ascii="DIN Light" w:eastAsia="DIN Light" w:hAnsi="DIN Light" w:cs="DIN Light"/>
                <w:spacing w:val="22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perfi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l</w:t>
            </w:r>
            <w:r>
              <w:rPr>
                <w:rFonts w:ascii="DIN Light" w:eastAsia="DIN Light" w:hAnsi="DIN Light" w:cs="DIN Light"/>
                <w:spacing w:val="18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do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s</w:t>
            </w:r>
            <w:r>
              <w:rPr>
                <w:rFonts w:ascii="DIN Light" w:eastAsia="DIN Light" w:hAnsi="DIN Light" w:cs="DIN Light"/>
                <w:spacing w:val="22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turi</w:t>
            </w:r>
            <w:r>
              <w:rPr>
                <w:rFonts w:ascii="DIN Light" w:eastAsia="DIN Light" w:hAnsi="DIN Light" w:cs="DIN Light"/>
                <w:spacing w:val="-5"/>
                <w:sz w:val="17"/>
                <w:szCs w:val="17"/>
                <w:lang w:val="pt-BR"/>
              </w:rPr>
              <w:t>st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 xml:space="preserve">as </w:t>
            </w:r>
            <w:r>
              <w:rPr>
                <w:rFonts w:ascii="DIN Light" w:eastAsia="DIN Light" w:hAnsi="DIN Light" w:cs="DIN Light"/>
                <w:spacing w:val="-6"/>
                <w:sz w:val="17"/>
                <w:szCs w:val="17"/>
                <w:lang w:val="pt-BR"/>
              </w:rPr>
              <w:t>c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o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m</w:t>
            </w:r>
            <w:r>
              <w:rPr>
                <w:rFonts w:ascii="DIN Light" w:eastAsia="DIN Light" w:hAnsi="DIN Light" w:cs="DIN Light"/>
                <w:spacing w:val="-10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3"/>
                <w:w w:val="98"/>
                <w:sz w:val="17"/>
                <w:szCs w:val="17"/>
                <w:lang w:val="pt-BR"/>
              </w:rPr>
              <w:t>deficiênci</w:t>
            </w:r>
            <w:r>
              <w:rPr>
                <w:rFonts w:ascii="DIN Light" w:eastAsia="DIN Light" w:hAnsi="DIN Light" w:cs="DIN Light"/>
                <w:w w:val="98"/>
                <w:sz w:val="17"/>
                <w:szCs w:val="17"/>
                <w:lang w:val="pt-BR"/>
              </w:rPr>
              <w:t>a</w:t>
            </w:r>
            <w:r>
              <w:rPr>
                <w:rFonts w:ascii="DIN Light" w:eastAsia="DIN Light" w:hAnsi="DIN Light" w:cs="DIN Light"/>
                <w:spacing w:val="-2"/>
                <w:w w:val="98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(demand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a</w:t>
            </w:r>
            <w:r>
              <w:rPr>
                <w:rFonts w:ascii="DIN Light" w:eastAsia="DIN Light" w:hAnsi="DIN Light" w:cs="DIN Light"/>
                <w:spacing w:val="-10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9"/>
                <w:sz w:val="17"/>
                <w:szCs w:val="17"/>
                <w:lang w:val="pt-BR"/>
              </w:rPr>
              <w:t>r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ea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l</w:t>
            </w:r>
            <w:r>
              <w:rPr>
                <w:rFonts w:ascii="DIN Light" w:eastAsia="DIN Light" w:hAnsi="DIN Light" w:cs="DIN Light"/>
                <w:spacing w:val="-10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e</w:t>
            </w:r>
            <w:r>
              <w:rPr>
                <w:rFonts w:ascii="DIN Light" w:eastAsia="DIN Light" w:hAnsi="DIN Light" w:cs="DIN Light"/>
                <w:spacing w:val="-10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po</w:t>
            </w:r>
            <w:r>
              <w:rPr>
                <w:rFonts w:ascii="DIN Light" w:eastAsia="DIN Light" w:hAnsi="DIN Light" w:cs="DIN Light"/>
                <w:spacing w:val="-5"/>
                <w:sz w:val="17"/>
                <w:szCs w:val="17"/>
                <w:lang w:val="pt-BR"/>
              </w:rPr>
              <w:t>t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encial).</w:t>
            </w:r>
          </w:p>
          <w:p w14:paraId="41071B78" w14:textId="77777777" w:rsidR="008E3C75" w:rsidRDefault="009645B8">
            <w:pPr>
              <w:spacing w:before="56" w:after="0" w:line="184" w:lineRule="auto"/>
              <w:ind w:left="318" w:right="141" w:hanging="129"/>
            </w:pP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•</w:t>
            </w:r>
            <w:r>
              <w:rPr>
                <w:rFonts w:ascii="DIN Light" w:eastAsia="DIN Light" w:hAnsi="DIN Light" w:cs="DIN Light"/>
                <w:spacing w:val="-7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P</w:t>
            </w:r>
            <w:r>
              <w:rPr>
                <w:rFonts w:ascii="DIN Light" w:eastAsia="DIN Light" w:hAnsi="DIN Light" w:cs="DIN Light"/>
                <w:spacing w:val="-9"/>
                <w:sz w:val="17"/>
                <w:szCs w:val="17"/>
                <w:lang w:val="pt-BR"/>
              </w:rPr>
              <w:t>r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emia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r</w:t>
            </w:r>
            <w:r>
              <w:rPr>
                <w:rFonts w:ascii="DIN Light" w:eastAsia="DIN Light" w:hAnsi="DIN Light" w:cs="DIN Light"/>
                <w:spacing w:val="2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quat</w:t>
            </w:r>
            <w:r>
              <w:rPr>
                <w:rFonts w:ascii="DIN Light" w:eastAsia="DIN Light" w:hAnsi="DIN Light" w:cs="DIN Light"/>
                <w:spacing w:val="-9"/>
                <w:sz w:val="17"/>
                <w:szCs w:val="17"/>
                <w:lang w:val="pt-BR"/>
              </w:rPr>
              <w:t>r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o</w:t>
            </w:r>
            <w:r>
              <w:rPr>
                <w:rFonts w:ascii="DIN Light" w:eastAsia="DIN Light" w:hAnsi="DIN Light" w:cs="DIN Light"/>
                <w:spacing w:val="2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6"/>
                <w:sz w:val="17"/>
                <w:szCs w:val="17"/>
                <w:lang w:val="pt-BR"/>
              </w:rPr>
              <w:t>c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aso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s</w:t>
            </w:r>
            <w:r>
              <w:rPr>
                <w:rFonts w:ascii="DIN Light" w:eastAsia="DIN Light" w:hAnsi="DIN Light" w:cs="DIN Light"/>
                <w:spacing w:val="2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d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e</w:t>
            </w:r>
            <w:r>
              <w:rPr>
                <w:rFonts w:ascii="DIN Light" w:eastAsia="DIN Light" w:hAnsi="DIN Light" w:cs="DIN Light"/>
                <w:spacing w:val="2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boa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s</w:t>
            </w:r>
            <w:r>
              <w:rPr>
                <w:rFonts w:ascii="DIN Light" w:eastAsia="DIN Light" w:hAnsi="DIN Light" w:cs="DIN Light"/>
                <w:spacing w:val="2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práti</w:t>
            </w:r>
            <w:r>
              <w:rPr>
                <w:rFonts w:ascii="DIN Light" w:eastAsia="DIN Light" w:hAnsi="DIN Light" w:cs="DIN Light"/>
                <w:spacing w:val="-6"/>
                <w:sz w:val="17"/>
                <w:szCs w:val="17"/>
                <w:lang w:val="pt-BR"/>
              </w:rPr>
              <w:t>c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a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s</w:t>
            </w:r>
            <w:r>
              <w:rPr>
                <w:rFonts w:ascii="DIN Light" w:eastAsia="DIN Light" w:hAnsi="DIN Light" w:cs="DIN Light"/>
                <w:spacing w:val="2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em turism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o</w:t>
            </w:r>
            <w:r>
              <w:rPr>
                <w:rFonts w:ascii="DIN Light" w:eastAsia="DIN Light" w:hAnsi="DIN Light" w:cs="DIN Light"/>
                <w:spacing w:val="-7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a</w:t>
            </w:r>
            <w:r>
              <w:rPr>
                <w:rFonts w:ascii="DIN Light" w:eastAsia="DIN Light" w:hAnsi="DIN Light" w:cs="DIN Light"/>
                <w:spacing w:val="-6"/>
                <w:sz w:val="17"/>
                <w:szCs w:val="17"/>
                <w:lang w:val="pt-BR"/>
              </w:rPr>
              <w:t>c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e</w:t>
            </w:r>
            <w:r>
              <w:rPr>
                <w:rFonts w:ascii="DIN Light" w:eastAsia="DIN Light" w:hAnsi="DIN Light" w:cs="DIN Light"/>
                <w:spacing w:val="-7"/>
                <w:sz w:val="17"/>
                <w:szCs w:val="17"/>
                <w:lang w:val="pt-BR"/>
              </w:rPr>
              <w:t>s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sí</w:t>
            </w:r>
            <w:r>
              <w:rPr>
                <w:rFonts w:ascii="DIN Light" w:eastAsia="DIN Light" w:hAnsi="DIN Light" w:cs="DIN Light"/>
                <w:spacing w:val="-5"/>
                <w:sz w:val="17"/>
                <w:szCs w:val="17"/>
                <w:lang w:val="pt-BR"/>
              </w:rPr>
              <w:t>v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el.</w:t>
            </w:r>
          </w:p>
          <w:p w14:paraId="48B5AB2D" w14:textId="77777777" w:rsidR="008E3C75" w:rsidRDefault="009645B8">
            <w:pPr>
              <w:spacing w:before="56" w:after="0" w:line="184" w:lineRule="auto"/>
              <w:ind w:left="318" w:right="141" w:hanging="129"/>
            </w:pP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•</w:t>
            </w:r>
            <w:r>
              <w:rPr>
                <w:rFonts w:ascii="DIN Light" w:eastAsia="DIN Light" w:hAnsi="DIN Light" w:cs="DIN Light"/>
                <w:spacing w:val="-7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Realiza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r</w:t>
            </w:r>
            <w:r>
              <w:rPr>
                <w:rFonts w:ascii="DIN Light" w:eastAsia="DIN Light" w:hAnsi="DIN Light" w:cs="DIN Light"/>
                <w:spacing w:val="13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quat</w:t>
            </w:r>
            <w:r>
              <w:rPr>
                <w:rFonts w:ascii="DIN Light" w:eastAsia="DIN Light" w:hAnsi="DIN Light" w:cs="DIN Light"/>
                <w:spacing w:val="-9"/>
                <w:sz w:val="17"/>
                <w:szCs w:val="17"/>
                <w:lang w:val="pt-BR"/>
              </w:rPr>
              <w:t>r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o</w:t>
            </w:r>
            <w:r>
              <w:rPr>
                <w:rFonts w:ascii="DIN Light" w:eastAsia="DIN Light" w:hAnsi="DIN Light" w:cs="DIN Light"/>
                <w:spacing w:val="13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e</w:t>
            </w:r>
            <w:r>
              <w:rPr>
                <w:rFonts w:ascii="DIN Light" w:eastAsia="DIN Light" w:hAnsi="DIN Light" w:cs="DIN Light"/>
                <w:spacing w:val="-5"/>
                <w:sz w:val="17"/>
                <w:szCs w:val="17"/>
                <w:lang w:val="pt-BR"/>
              </w:rPr>
              <w:t>s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tudo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s</w:t>
            </w:r>
            <w:r>
              <w:rPr>
                <w:rFonts w:ascii="DIN Light" w:eastAsia="DIN Light" w:hAnsi="DIN Light" w:cs="DIN Light"/>
                <w:spacing w:val="13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d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e</w:t>
            </w:r>
            <w:r>
              <w:rPr>
                <w:rFonts w:ascii="DIN Light" w:eastAsia="DIN Light" w:hAnsi="DIN Light" w:cs="DIN Light"/>
                <w:spacing w:val="13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6"/>
                <w:sz w:val="17"/>
                <w:szCs w:val="17"/>
                <w:lang w:val="pt-BR"/>
              </w:rPr>
              <w:t>c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aso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s</w:t>
            </w:r>
            <w:r>
              <w:rPr>
                <w:rFonts w:ascii="DIN Light" w:eastAsia="DIN Light" w:hAnsi="DIN Light" w:cs="DIN Light"/>
                <w:spacing w:val="13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d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e</w:t>
            </w:r>
            <w:r>
              <w:rPr>
                <w:rFonts w:ascii="DIN Light" w:eastAsia="DIN Light" w:hAnsi="DIN Light" w:cs="DIN Light"/>
                <w:spacing w:val="13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boas práti</w:t>
            </w:r>
            <w:r>
              <w:rPr>
                <w:rFonts w:ascii="DIN Light" w:eastAsia="DIN Light" w:hAnsi="DIN Light" w:cs="DIN Light"/>
                <w:spacing w:val="-6"/>
                <w:sz w:val="17"/>
                <w:szCs w:val="17"/>
                <w:lang w:val="pt-BR"/>
              </w:rPr>
              <w:t>c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a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s</w:t>
            </w:r>
            <w:r>
              <w:rPr>
                <w:rFonts w:ascii="DIN Light" w:eastAsia="DIN Light" w:hAnsi="DIN Light" w:cs="DIN Light"/>
                <w:spacing w:val="-7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e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m</w:t>
            </w:r>
            <w:r>
              <w:rPr>
                <w:rFonts w:ascii="DIN Light" w:eastAsia="DIN Light" w:hAnsi="DIN Light" w:cs="DIN Light"/>
                <w:spacing w:val="-7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a</w:t>
            </w:r>
            <w:r>
              <w:rPr>
                <w:rFonts w:ascii="DIN Light" w:eastAsia="DIN Light" w:hAnsi="DIN Light" w:cs="DIN Light"/>
                <w:spacing w:val="-6"/>
                <w:sz w:val="17"/>
                <w:szCs w:val="17"/>
                <w:lang w:val="pt-BR"/>
              </w:rPr>
              <w:t>c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e</w:t>
            </w:r>
            <w:r>
              <w:rPr>
                <w:rFonts w:ascii="DIN Light" w:eastAsia="DIN Light" w:hAnsi="DIN Light" w:cs="DIN Light"/>
                <w:spacing w:val="-7"/>
                <w:sz w:val="17"/>
                <w:szCs w:val="17"/>
                <w:lang w:val="pt-BR"/>
              </w:rPr>
              <w:t>s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sibilidade</w:t>
            </w:r>
          </w:p>
        </w:tc>
      </w:tr>
      <w:tr w:rsidR="008E3C75" w14:paraId="1BD27BC0" w14:textId="77777777">
        <w:tblPrEx>
          <w:tblCellMar>
            <w:top w:w="0" w:type="dxa"/>
            <w:bottom w:w="0" w:type="dxa"/>
          </w:tblCellMar>
        </w:tblPrEx>
        <w:trPr>
          <w:trHeight w:hRule="exact" w:val="3529"/>
        </w:trPr>
        <w:tc>
          <w:tcPr>
            <w:tcW w:w="1716" w:type="dxa"/>
            <w:tcBorders>
              <w:top w:val="single" w:sz="4" w:space="0" w:color="D89C1B"/>
              <w:left w:val="single" w:sz="4" w:space="0" w:color="D89C1B"/>
              <w:bottom w:val="single" w:sz="4" w:space="0" w:color="D89C1B"/>
              <w:right w:val="single" w:sz="4" w:space="0" w:color="D89C1B"/>
            </w:tcBorders>
            <w:shd w:val="clear" w:color="auto" w:fill="FFCD6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6AD530" w14:textId="77777777" w:rsidR="008E3C75" w:rsidRDefault="008E3C75">
            <w:pPr>
              <w:spacing w:before="1" w:after="0" w:line="120" w:lineRule="exact"/>
              <w:rPr>
                <w:sz w:val="12"/>
                <w:szCs w:val="12"/>
                <w:lang w:val="pt-BR"/>
              </w:rPr>
            </w:pPr>
          </w:p>
          <w:p w14:paraId="0E815C18" w14:textId="77777777" w:rsidR="008E3C75" w:rsidRDefault="008E3C75">
            <w:pPr>
              <w:spacing w:after="0" w:line="200" w:lineRule="exact"/>
              <w:rPr>
                <w:sz w:val="20"/>
                <w:szCs w:val="20"/>
                <w:lang w:val="pt-BR"/>
              </w:rPr>
            </w:pPr>
          </w:p>
          <w:p w14:paraId="13B6CD67" w14:textId="77777777" w:rsidR="008E3C75" w:rsidRDefault="008E3C75">
            <w:pPr>
              <w:spacing w:after="0" w:line="200" w:lineRule="exact"/>
              <w:rPr>
                <w:sz w:val="20"/>
                <w:szCs w:val="20"/>
                <w:lang w:val="pt-BR"/>
              </w:rPr>
            </w:pPr>
          </w:p>
          <w:p w14:paraId="66F2A33C" w14:textId="77777777" w:rsidR="008E3C75" w:rsidRDefault="008E3C75">
            <w:pPr>
              <w:spacing w:after="0" w:line="200" w:lineRule="exact"/>
              <w:rPr>
                <w:sz w:val="20"/>
                <w:szCs w:val="20"/>
                <w:lang w:val="pt-BR"/>
              </w:rPr>
            </w:pPr>
          </w:p>
          <w:p w14:paraId="056D2531" w14:textId="77777777" w:rsidR="008E3C75" w:rsidRDefault="008E3C75">
            <w:pPr>
              <w:spacing w:after="0" w:line="200" w:lineRule="exact"/>
              <w:rPr>
                <w:sz w:val="20"/>
                <w:szCs w:val="20"/>
                <w:lang w:val="pt-BR"/>
              </w:rPr>
            </w:pPr>
          </w:p>
          <w:p w14:paraId="47388DF6" w14:textId="77777777" w:rsidR="008E3C75" w:rsidRDefault="008E3C75">
            <w:pPr>
              <w:spacing w:after="0" w:line="200" w:lineRule="exact"/>
              <w:rPr>
                <w:sz w:val="20"/>
                <w:szCs w:val="20"/>
                <w:lang w:val="pt-BR"/>
              </w:rPr>
            </w:pPr>
          </w:p>
          <w:p w14:paraId="5FAAE2F1" w14:textId="77777777" w:rsidR="008E3C75" w:rsidRDefault="008E3C75">
            <w:pPr>
              <w:spacing w:after="0" w:line="200" w:lineRule="exact"/>
              <w:rPr>
                <w:sz w:val="20"/>
                <w:szCs w:val="20"/>
                <w:lang w:val="pt-BR"/>
              </w:rPr>
            </w:pPr>
          </w:p>
          <w:p w14:paraId="39D129D1" w14:textId="77777777" w:rsidR="008E3C75" w:rsidRDefault="008E3C75">
            <w:pPr>
              <w:spacing w:after="0" w:line="200" w:lineRule="exact"/>
              <w:rPr>
                <w:sz w:val="20"/>
                <w:szCs w:val="20"/>
                <w:lang w:val="pt-BR"/>
              </w:rPr>
            </w:pPr>
          </w:p>
          <w:p w14:paraId="283E10D7" w14:textId="77777777" w:rsidR="008E3C75" w:rsidRDefault="009645B8">
            <w:pPr>
              <w:spacing w:after="0" w:line="240" w:lineRule="auto"/>
              <w:ind w:left="466" w:right="-20"/>
            </w:pPr>
            <w:proofErr w:type="spellStart"/>
            <w:r>
              <w:rPr>
                <w:rFonts w:ascii="DIN" w:eastAsia="DIN" w:hAnsi="DIN" w:cs="DIN"/>
                <w:color w:val="C00000"/>
                <w:sz w:val="20"/>
                <w:szCs w:val="20"/>
              </w:rPr>
              <w:t>Servi</w:t>
            </w:r>
            <w:r>
              <w:rPr>
                <w:rFonts w:ascii="DIN" w:eastAsia="DIN" w:hAnsi="DIN" w:cs="DIN"/>
                <w:color w:val="C00000"/>
                <w:spacing w:val="-4"/>
                <w:sz w:val="20"/>
                <w:szCs w:val="20"/>
              </w:rPr>
              <w:t>ç</w:t>
            </w:r>
            <w:r>
              <w:rPr>
                <w:rFonts w:ascii="DIN" w:eastAsia="DIN" w:hAnsi="DIN" w:cs="DIN"/>
                <w:color w:val="C00000"/>
                <w:sz w:val="20"/>
                <w:szCs w:val="20"/>
              </w:rPr>
              <w:t>os</w:t>
            </w:r>
            <w:proofErr w:type="spellEnd"/>
          </w:p>
          <w:p w14:paraId="7018E0BE" w14:textId="77777777" w:rsidR="008E3C75" w:rsidRDefault="009645B8">
            <w:pPr>
              <w:spacing w:after="0" w:line="230" w:lineRule="exact"/>
              <w:ind w:left="407" w:right="-20"/>
            </w:pPr>
            <w:proofErr w:type="spellStart"/>
            <w:r>
              <w:rPr>
                <w:rFonts w:ascii="DIN" w:eastAsia="DIN" w:hAnsi="DIN" w:cs="DIN"/>
                <w:color w:val="C00000"/>
                <w:spacing w:val="-8"/>
                <w:position w:val="-1"/>
                <w:sz w:val="20"/>
                <w:szCs w:val="20"/>
              </w:rPr>
              <w:t>T</w:t>
            </w:r>
            <w:r>
              <w:rPr>
                <w:rFonts w:ascii="DIN" w:eastAsia="DIN" w:hAnsi="DIN" w:cs="DIN"/>
                <w:color w:val="C00000"/>
                <w:position w:val="-1"/>
                <w:sz w:val="20"/>
                <w:szCs w:val="20"/>
              </w:rPr>
              <w:t>urí</w:t>
            </w:r>
            <w:r>
              <w:rPr>
                <w:rFonts w:ascii="DIN" w:eastAsia="DIN" w:hAnsi="DIN" w:cs="DIN"/>
                <w:color w:val="C00000"/>
                <w:spacing w:val="-2"/>
                <w:position w:val="-1"/>
                <w:sz w:val="20"/>
                <w:szCs w:val="20"/>
              </w:rPr>
              <w:t>s</w:t>
            </w:r>
            <w:r>
              <w:rPr>
                <w:rFonts w:ascii="DIN" w:eastAsia="DIN" w:hAnsi="DIN" w:cs="DIN"/>
                <w:color w:val="C00000"/>
                <w:position w:val="-1"/>
                <w:sz w:val="20"/>
                <w:szCs w:val="20"/>
              </w:rPr>
              <w:t>ti</w:t>
            </w:r>
            <w:r>
              <w:rPr>
                <w:rFonts w:ascii="DIN" w:eastAsia="DIN" w:hAnsi="DIN" w:cs="DIN"/>
                <w:color w:val="C00000"/>
                <w:spacing w:val="-4"/>
                <w:position w:val="-1"/>
                <w:sz w:val="20"/>
                <w:szCs w:val="20"/>
              </w:rPr>
              <w:t>c</w:t>
            </w:r>
            <w:r>
              <w:rPr>
                <w:rFonts w:ascii="DIN" w:eastAsia="DIN" w:hAnsi="DIN" w:cs="DIN"/>
                <w:color w:val="C00000"/>
                <w:position w:val="-1"/>
                <w:sz w:val="20"/>
                <w:szCs w:val="20"/>
              </w:rPr>
              <w:t>os</w:t>
            </w:r>
            <w:proofErr w:type="spellEnd"/>
          </w:p>
        </w:tc>
        <w:tc>
          <w:tcPr>
            <w:tcW w:w="2125" w:type="dxa"/>
            <w:tcBorders>
              <w:top w:val="single" w:sz="4" w:space="0" w:color="D89C1B"/>
              <w:left w:val="single" w:sz="4" w:space="0" w:color="D89C1B"/>
              <w:bottom w:val="single" w:sz="4" w:space="0" w:color="D89C1B"/>
              <w:right w:val="single" w:sz="4" w:space="0" w:color="D89C1B"/>
            </w:tcBorders>
            <w:shd w:val="clear" w:color="auto" w:fill="FFCD6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72D4A9" w14:textId="77777777" w:rsidR="008E3C75" w:rsidRDefault="008E3C75">
            <w:pPr>
              <w:spacing w:before="9" w:after="0" w:line="170" w:lineRule="exact"/>
              <w:rPr>
                <w:sz w:val="17"/>
                <w:szCs w:val="17"/>
                <w:lang w:val="pt-BR"/>
              </w:rPr>
            </w:pPr>
          </w:p>
          <w:p w14:paraId="2154FFC8" w14:textId="77777777" w:rsidR="008E3C75" w:rsidRDefault="008E3C75">
            <w:pPr>
              <w:spacing w:after="0" w:line="200" w:lineRule="exact"/>
              <w:rPr>
                <w:sz w:val="20"/>
                <w:szCs w:val="20"/>
                <w:lang w:val="pt-BR"/>
              </w:rPr>
            </w:pPr>
          </w:p>
          <w:p w14:paraId="54E571D3" w14:textId="77777777" w:rsidR="008E3C75" w:rsidRDefault="008E3C75">
            <w:pPr>
              <w:spacing w:after="0" w:line="200" w:lineRule="exact"/>
              <w:rPr>
                <w:sz w:val="20"/>
                <w:szCs w:val="20"/>
                <w:lang w:val="pt-BR"/>
              </w:rPr>
            </w:pPr>
          </w:p>
          <w:p w14:paraId="014C8126" w14:textId="77777777" w:rsidR="008E3C75" w:rsidRDefault="008E3C75">
            <w:pPr>
              <w:spacing w:after="0" w:line="200" w:lineRule="exact"/>
              <w:rPr>
                <w:sz w:val="20"/>
                <w:szCs w:val="20"/>
                <w:lang w:val="pt-BR"/>
              </w:rPr>
            </w:pPr>
          </w:p>
          <w:p w14:paraId="6F034BF2" w14:textId="77777777" w:rsidR="008E3C75" w:rsidRDefault="008E3C75">
            <w:pPr>
              <w:spacing w:after="0" w:line="200" w:lineRule="exact"/>
              <w:rPr>
                <w:sz w:val="20"/>
                <w:szCs w:val="20"/>
                <w:lang w:val="pt-BR"/>
              </w:rPr>
            </w:pPr>
          </w:p>
          <w:p w14:paraId="6C856525" w14:textId="77777777" w:rsidR="008E3C75" w:rsidRDefault="008E3C75">
            <w:pPr>
              <w:spacing w:after="0" w:line="200" w:lineRule="exact"/>
              <w:rPr>
                <w:sz w:val="20"/>
                <w:szCs w:val="20"/>
                <w:lang w:val="pt-BR"/>
              </w:rPr>
            </w:pPr>
          </w:p>
          <w:p w14:paraId="548626EA" w14:textId="77777777" w:rsidR="008E3C75" w:rsidRDefault="008E3C75">
            <w:pPr>
              <w:spacing w:after="0" w:line="200" w:lineRule="exact"/>
              <w:rPr>
                <w:sz w:val="20"/>
                <w:szCs w:val="20"/>
                <w:lang w:val="pt-BR"/>
              </w:rPr>
            </w:pPr>
          </w:p>
          <w:p w14:paraId="398FBD32" w14:textId="77777777" w:rsidR="008E3C75" w:rsidRDefault="009645B8">
            <w:pPr>
              <w:spacing w:after="0" w:line="184" w:lineRule="auto"/>
              <w:ind w:left="188" w:right="137"/>
              <w:jc w:val="both"/>
            </w:pPr>
            <w:proofErr w:type="gramStart"/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Melho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r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 xml:space="preserve">ar </w:t>
            </w:r>
            <w:r>
              <w:rPr>
                <w:rFonts w:ascii="DIN Light" w:eastAsia="DIN Light" w:hAnsi="DIN Light" w:cs="DIN Light"/>
                <w:spacing w:val="30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a</w:t>
            </w:r>
            <w:proofErr w:type="gramEnd"/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30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qualidade dos servi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ç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 xml:space="preserve">os e em- </w:t>
            </w:r>
            <w:proofErr w:type="spellStart"/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p</w:t>
            </w:r>
            <w:r>
              <w:rPr>
                <w:rFonts w:ascii="DIN Light" w:eastAsia="DIN Light" w:hAnsi="DIN Light" w:cs="DIN Light"/>
                <w:spacing w:val="-6"/>
                <w:sz w:val="17"/>
                <w:szCs w:val="17"/>
                <w:lang w:val="pt-BR"/>
              </w:rPr>
              <w:t>r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eendimen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t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os</w:t>
            </w:r>
            <w:proofErr w:type="spellEnd"/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 xml:space="preserve"> </w:t>
            </w:r>
            <w:proofErr w:type="spellStart"/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turí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s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ti</w:t>
            </w:r>
            <w:proofErr w:type="spellEnd"/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 xml:space="preserve">- 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c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os,</w:t>
            </w:r>
            <w:r>
              <w:rPr>
                <w:rFonts w:ascii="DIN Light" w:eastAsia="DIN Light" w:hAnsi="DIN Light" w:cs="DIN Light"/>
                <w:spacing w:val="-7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em</w:t>
            </w:r>
            <w:r>
              <w:rPr>
                <w:rFonts w:ascii="DIN Light" w:eastAsia="DIN Light" w:hAnsi="DIN Light" w:cs="DIN Light"/>
                <w:spacing w:val="-7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6"/>
                <w:sz w:val="17"/>
                <w:szCs w:val="17"/>
                <w:lang w:val="pt-BR"/>
              </w:rPr>
              <w:t>r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elação</w:t>
            </w:r>
            <w:r>
              <w:rPr>
                <w:rFonts w:ascii="DIN Light" w:eastAsia="DIN Light" w:hAnsi="DIN Light" w:cs="DIN Light"/>
                <w:spacing w:val="-7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à</w:t>
            </w:r>
            <w:r>
              <w:rPr>
                <w:rFonts w:ascii="DIN Light" w:eastAsia="DIN Light" w:hAnsi="DIN Light" w:cs="DIN Light"/>
                <w:spacing w:val="-7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a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c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 xml:space="preserve">es- </w:t>
            </w:r>
            <w:proofErr w:type="spellStart"/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sibilidade</w:t>
            </w:r>
            <w:proofErr w:type="spellEnd"/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.</w:t>
            </w:r>
          </w:p>
        </w:tc>
        <w:tc>
          <w:tcPr>
            <w:tcW w:w="3591" w:type="dxa"/>
            <w:tcBorders>
              <w:top w:val="single" w:sz="4" w:space="0" w:color="D89C1B"/>
              <w:left w:val="single" w:sz="4" w:space="0" w:color="D89C1B"/>
              <w:bottom w:val="single" w:sz="4" w:space="0" w:color="D89C1B"/>
              <w:right w:val="single" w:sz="4" w:space="0" w:color="D89C1B"/>
            </w:tcBorders>
            <w:shd w:val="clear" w:color="auto" w:fill="FFCD6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9E700" w14:textId="77777777" w:rsidR="008E3C75" w:rsidRDefault="008E3C75">
            <w:pPr>
              <w:spacing w:before="6" w:after="0" w:line="140" w:lineRule="exact"/>
              <w:rPr>
                <w:sz w:val="14"/>
                <w:szCs w:val="14"/>
                <w:lang w:val="pt-BR"/>
              </w:rPr>
            </w:pPr>
          </w:p>
          <w:p w14:paraId="45FFE1E9" w14:textId="77777777" w:rsidR="008E3C75" w:rsidRDefault="009645B8">
            <w:pPr>
              <w:spacing w:after="0" w:line="184" w:lineRule="auto"/>
              <w:ind w:left="321" w:right="139" w:hanging="133"/>
              <w:jc w:val="both"/>
            </w:pP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•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P</w:t>
            </w:r>
            <w:r>
              <w:rPr>
                <w:rFonts w:ascii="DIN Light" w:eastAsia="DIN Light" w:hAnsi="DIN Light" w:cs="DIN Light"/>
                <w:spacing w:val="-8"/>
                <w:sz w:val="17"/>
                <w:szCs w:val="17"/>
                <w:lang w:val="pt-BR"/>
              </w:rPr>
              <w:t>r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epa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r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a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r</w:t>
            </w:r>
            <w:r>
              <w:rPr>
                <w:rFonts w:ascii="DIN Light" w:eastAsia="DIN Light" w:hAnsi="DIN Light" w:cs="DIN Light"/>
                <w:spacing w:val="22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8.00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0</w:t>
            </w:r>
            <w:r>
              <w:rPr>
                <w:rFonts w:ascii="DIN Light" w:eastAsia="DIN Light" w:hAnsi="DIN Light" w:cs="DIN Light"/>
                <w:spacing w:val="22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(oi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t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o</w:t>
            </w:r>
            <w:r>
              <w:rPr>
                <w:rFonts w:ascii="DIN Light" w:eastAsia="DIN Light" w:hAnsi="DIN Light" w:cs="DIN Light"/>
                <w:spacing w:val="22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mil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)</w:t>
            </w:r>
            <w:r>
              <w:rPr>
                <w:rFonts w:ascii="DIN Light" w:eastAsia="DIN Light" w:hAnsi="DIN Light" w:cs="DIN Light"/>
                <w:spacing w:val="22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p</w:t>
            </w:r>
            <w:r>
              <w:rPr>
                <w:rFonts w:ascii="DIN Light" w:eastAsia="DIN Light" w:hAnsi="DIN Light" w:cs="DIN Light"/>
                <w:spacing w:val="-8"/>
                <w:sz w:val="17"/>
                <w:szCs w:val="17"/>
                <w:lang w:val="pt-BR"/>
              </w:rPr>
              <w:t>r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ofi</w:t>
            </w:r>
            <w:r>
              <w:rPr>
                <w:rFonts w:ascii="DIN Light" w:eastAsia="DIN Light" w:hAnsi="DIN Light" w:cs="DIN Light"/>
                <w:spacing w:val="-5"/>
                <w:sz w:val="17"/>
                <w:szCs w:val="17"/>
                <w:lang w:val="pt-BR"/>
              </w:rPr>
              <w:t>s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sionai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s</w:t>
            </w:r>
            <w:r>
              <w:rPr>
                <w:rFonts w:ascii="DIN Light" w:eastAsia="DIN Light" w:hAnsi="DIN Light" w:cs="DIN Light"/>
                <w:spacing w:val="20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do turism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 xml:space="preserve">o 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pa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r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 xml:space="preserve">a 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be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 xml:space="preserve">m 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a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t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ende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 xml:space="preserve">r a 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pe</w:t>
            </w:r>
            <w:r>
              <w:rPr>
                <w:rFonts w:ascii="DIN Light" w:eastAsia="DIN Light" w:hAnsi="DIN Light" w:cs="DIN Light"/>
                <w:spacing w:val="-5"/>
                <w:sz w:val="17"/>
                <w:szCs w:val="17"/>
                <w:lang w:val="pt-BR"/>
              </w:rPr>
              <w:t>s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so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 xml:space="preserve">a </w:t>
            </w:r>
            <w:r>
              <w:rPr>
                <w:rFonts w:ascii="DIN Light" w:eastAsia="DIN Light" w:hAnsi="DIN Light" w:cs="DIN Light"/>
                <w:spacing w:val="-4"/>
                <w:sz w:val="17"/>
                <w:szCs w:val="17"/>
                <w:lang w:val="pt-BR"/>
              </w:rPr>
              <w:t>c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om deficiênci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a</w:t>
            </w:r>
            <w:r>
              <w:rPr>
                <w:rFonts w:ascii="DIN Light" w:eastAsia="DIN Light" w:hAnsi="DIN Light" w:cs="DIN Light"/>
                <w:spacing w:val="-11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o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u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mobilidad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e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8"/>
                <w:sz w:val="17"/>
                <w:szCs w:val="17"/>
                <w:lang w:val="pt-BR"/>
              </w:rPr>
              <w:t>r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eduzida.</w:t>
            </w:r>
          </w:p>
          <w:p w14:paraId="048A8B9A" w14:textId="77777777" w:rsidR="008E3C75" w:rsidRDefault="009645B8">
            <w:pPr>
              <w:spacing w:before="56" w:after="0" w:line="184" w:lineRule="auto"/>
              <w:ind w:left="321" w:right="138" w:hanging="133"/>
              <w:jc w:val="both"/>
            </w:pP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•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Realiza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r</w:t>
            </w:r>
            <w:r>
              <w:rPr>
                <w:rFonts w:ascii="DIN Light" w:eastAsia="DIN Light" w:hAnsi="DIN Light" w:cs="DIN Light"/>
                <w:spacing w:val="4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um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a</w:t>
            </w:r>
            <w:r>
              <w:rPr>
                <w:rFonts w:ascii="DIN Light" w:eastAsia="DIN Light" w:hAnsi="DIN Light" w:cs="DIN Light"/>
                <w:spacing w:val="4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4"/>
                <w:sz w:val="17"/>
                <w:szCs w:val="17"/>
                <w:lang w:val="pt-BR"/>
              </w:rPr>
              <w:t>c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ampanh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a</w:t>
            </w:r>
            <w:r>
              <w:rPr>
                <w:rFonts w:ascii="DIN Light" w:eastAsia="DIN Light" w:hAnsi="DIN Light" w:cs="DIN Light"/>
                <w:spacing w:val="4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naciona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l</w:t>
            </w:r>
            <w:r>
              <w:rPr>
                <w:rFonts w:ascii="DIN Light" w:eastAsia="DIN Light" w:hAnsi="DIN Light" w:cs="DIN Light"/>
                <w:spacing w:val="4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d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e</w:t>
            </w:r>
            <w:r>
              <w:rPr>
                <w:rFonts w:ascii="DIN Light" w:eastAsia="DIN Light" w:hAnsi="DIN Light" w:cs="DIN Light"/>
                <w:spacing w:val="4"/>
                <w:sz w:val="17"/>
                <w:szCs w:val="17"/>
                <w:lang w:val="pt-BR"/>
              </w:rPr>
              <w:t xml:space="preserve"> </w:t>
            </w:r>
            <w:proofErr w:type="spellStart"/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sen</w:t>
            </w:r>
            <w:proofErr w:type="spellEnd"/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 xml:space="preserve">- </w:t>
            </w:r>
            <w:proofErr w:type="spellStart"/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sibilizaçã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o</w:t>
            </w:r>
            <w:proofErr w:type="spellEnd"/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d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 xml:space="preserve">o 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se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t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o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 xml:space="preserve">r 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turí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s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ti</w:t>
            </w:r>
            <w:r>
              <w:rPr>
                <w:rFonts w:ascii="DIN Light" w:eastAsia="DIN Light" w:hAnsi="DIN Light" w:cs="DIN Light"/>
                <w:spacing w:val="-4"/>
                <w:sz w:val="17"/>
                <w:szCs w:val="17"/>
                <w:lang w:val="pt-BR"/>
              </w:rPr>
              <w:t>c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 xml:space="preserve">o 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pa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r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 xml:space="preserve">a 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adap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t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 xml:space="preserve">ar 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e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qualifi</w:t>
            </w:r>
            <w:r>
              <w:rPr>
                <w:rFonts w:ascii="DIN Light" w:eastAsia="DIN Light" w:hAnsi="DIN Light" w:cs="DIN Light"/>
                <w:spacing w:val="-4"/>
                <w:sz w:val="17"/>
                <w:szCs w:val="17"/>
                <w:lang w:val="pt-BR"/>
              </w:rPr>
              <w:t>c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a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r</w:t>
            </w:r>
            <w:r>
              <w:rPr>
                <w:rFonts w:ascii="DIN Light" w:eastAsia="DIN Light" w:hAnsi="DIN Light" w:cs="DIN Light"/>
                <w:spacing w:val="-8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seu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s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emp</w:t>
            </w:r>
            <w:r>
              <w:rPr>
                <w:rFonts w:ascii="DIN Light" w:eastAsia="DIN Light" w:hAnsi="DIN Light" w:cs="DIN Light"/>
                <w:spacing w:val="-8"/>
                <w:sz w:val="17"/>
                <w:szCs w:val="17"/>
                <w:lang w:val="pt-BR"/>
              </w:rPr>
              <w:t>r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eendimen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t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os.</w:t>
            </w:r>
          </w:p>
          <w:p w14:paraId="521A5242" w14:textId="77777777" w:rsidR="008E3C75" w:rsidRDefault="009645B8">
            <w:pPr>
              <w:spacing w:before="56" w:after="0" w:line="184" w:lineRule="auto"/>
              <w:ind w:left="321" w:right="137" w:hanging="133"/>
              <w:jc w:val="both"/>
            </w:pP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•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Disponibiliza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r</w:t>
            </w:r>
            <w:r>
              <w:rPr>
                <w:rFonts w:ascii="DIN Light" w:eastAsia="DIN Light" w:hAnsi="DIN Light" w:cs="DIN Light"/>
                <w:spacing w:val="-13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e</w:t>
            </w:r>
            <w:r>
              <w:rPr>
                <w:rFonts w:ascii="DIN Light" w:eastAsia="DIN Light" w:hAnsi="DIN Light" w:cs="DIN Light"/>
                <w:spacing w:val="-13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divulga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r</w:t>
            </w:r>
            <w:r>
              <w:rPr>
                <w:rFonts w:ascii="DIN Light" w:eastAsia="DIN Light" w:hAnsi="DIN Light" w:cs="DIN Light"/>
                <w:spacing w:val="-13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linha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s</w:t>
            </w:r>
            <w:r>
              <w:rPr>
                <w:rFonts w:ascii="DIN Light" w:eastAsia="DIN Light" w:hAnsi="DIN Light" w:cs="DIN Light"/>
                <w:spacing w:val="-13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d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e</w:t>
            </w:r>
            <w:r>
              <w:rPr>
                <w:rFonts w:ascii="DIN Light" w:eastAsia="DIN Light" w:hAnsi="DIN Light" w:cs="DIN Light"/>
                <w:spacing w:val="-13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c</w:t>
            </w:r>
            <w:r>
              <w:rPr>
                <w:rFonts w:ascii="DIN Light" w:eastAsia="DIN Light" w:hAnsi="DIN Light" w:cs="DIN Light"/>
                <w:spacing w:val="-8"/>
                <w:sz w:val="17"/>
                <w:szCs w:val="17"/>
                <w:lang w:val="pt-BR"/>
              </w:rPr>
              <w:t>r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édi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t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o</w:t>
            </w:r>
            <w:r>
              <w:rPr>
                <w:rFonts w:ascii="DIN Light" w:eastAsia="DIN Light" w:hAnsi="DIN Light" w:cs="DIN Light"/>
                <w:spacing w:val="-13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 xml:space="preserve">à 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iniciati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v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a</w:t>
            </w:r>
            <w:r>
              <w:rPr>
                <w:rFonts w:ascii="DIN Light" w:eastAsia="DIN Light" w:hAnsi="DIN Light" w:cs="DIN Light"/>
                <w:spacing w:val="-9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pri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v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ada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,</w:t>
            </w:r>
            <w:r>
              <w:rPr>
                <w:rFonts w:ascii="DIN Light" w:eastAsia="DIN Light" w:hAnsi="DIN Light" w:cs="DIN Light"/>
                <w:spacing w:val="-9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pa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r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a</w:t>
            </w:r>
            <w:r>
              <w:rPr>
                <w:rFonts w:ascii="DIN Light" w:eastAsia="DIN Light" w:hAnsi="DIN Light" w:cs="DIN Light"/>
                <w:spacing w:val="-9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adap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t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açõe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s</w:t>
            </w:r>
            <w:r>
              <w:rPr>
                <w:rFonts w:ascii="DIN Light" w:eastAsia="DIN Light" w:hAnsi="DIN Light" w:cs="DIN Light"/>
                <w:spacing w:val="-9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e</w:t>
            </w:r>
            <w:r>
              <w:rPr>
                <w:rFonts w:ascii="DIN Light" w:eastAsia="DIN Light" w:hAnsi="DIN Light" w:cs="DIN Light"/>
                <w:spacing w:val="-9"/>
                <w:sz w:val="17"/>
                <w:szCs w:val="17"/>
                <w:lang w:val="pt-BR"/>
              </w:rPr>
              <w:t xml:space="preserve"> </w:t>
            </w:r>
            <w:proofErr w:type="spellStart"/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quali</w:t>
            </w:r>
            <w:proofErr w:type="spellEnd"/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 xml:space="preserve">- </w:t>
            </w:r>
            <w:proofErr w:type="spellStart"/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fi</w:t>
            </w:r>
            <w:r>
              <w:rPr>
                <w:rFonts w:ascii="DIN Light" w:eastAsia="DIN Light" w:hAnsi="DIN Light" w:cs="DIN Light"/>
                <w:spacing w:val="-4"/>
                <w:sz w:val="17"/>
                <w:szCs w:val="17"/>
                <w:lang w:val="pt-BR"/>
              </w:rPr>
              <w:t>c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açõe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s</w:t>
            </w:r>
            <w:proofErr w:type="spellEnd"/>
            <w:r>
              <w:rPr>
                <w:rFonts w:ascii="DIN Light" w:eastAsia="DIN Light" w:hAnsi="DIN Light" w:cs="DIN Light"/>
                <w:spacing w:val="-1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d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e</w:t>
            </w:r>
            <w:r>
              <w:rPr>
                <w:rFonts w:ascii="DIN Light" w:eastAsia="DIN Light" w:hAnsi="DIN Light" w:cs="DIN Light"/>
                <w:spacing w:val="1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servi</w:t>
            </w:r>
            <w:r>
              <w:rPr>
                <w:rFonts w:ascii="DIN Light" w:eastAsia="DIN Light" w:hAnsi="DIN Light" w:cs="DIN Light"/>
                <w:spacing w:val="-4"/>
                <w:sz w:val="17"/>
                <w:szCs w:val="17"/>
                <w:lang w:val="pt-BR"/>
              </w:rPr>
              <w:t>ç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o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s</w:t>
            </w:r>
            <w:r>
              <w:rPr>
                <w:rFonts w:ascii="DIN Light" w:eastAsia="DIN Light" w:hAnsi="DIN Light" w:cs="DIN Light"/>
                <w:spacing w:val="1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d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e</w:t>
            </w:r>
            <w:r>
              <w:rPr>
                <w:rFonts w:ascii="DIN Light" w:eastAsia="DIN Light" w:hAnsi="DIN Light" w:cs="DIN Light"/>
                <w:spacing w:val="1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emp</w:t>
            </w:r>
            <w:r>
              <w:rPr>
                <w:rFonts w:ascii="DIN Light" w:eastAsia="DIN Light" w:hAnsi="DIN Light" w:cs="DIN Light"/>
                <w:spacing w:val="-8"/>
                <w:sz w:val="17"/>
                <w:szCs w:val="17"/>
                <w:lang w:val="pt-BR"/>
              </w:rPr>
              <w:t>r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eendimen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t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os turí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s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ti</w:t>
            </w:r>
            <w:r>
              <w:rPr>
                <w:rFonts w:ascii="DIN Light" w:eastAsia="DIN Light" w:hAnsi="DIN Light" w:cs="DIN Light"/>
                <w:spacing w:val="-4"/>
                <w:sz w:val="17"/>
                <w:szCs w:val="17"/>
                <w:lang w:val="pt-BR"/>
              </w:rPr>
              <w:t>c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os.</w:t>
            </w:r>
          </w:p>
          <w:p w14:paraId="56D29A79" w14:textId="77777777" w:rsidR="008E3C75" w:rsidRDefault="009645B8">
            <w:pPr>
              <w:spacing w:before="56" w:after="0" w:line="184" w:lineRule="auto"/>
              <w:ind w:left="321" w:right="137" w:hanging="133"/>
              <w:jc w:val="both"/>
            </w:pP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•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Aumen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t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a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r</w:t>
            </w:r>
            <w:r>
              <w:rPr>
                <w:rFonts w:ascii="DIN Light" w:eastAsia="DIN Light" w:hAnsi="DIN Light" w:cs="DIN Light"/>
                <w:spacing w:val="1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pa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r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a</w:t>
            </w:r>
            <w:r>
              <w:rPr>
                <w:rFonts w:ascii="DIN Light" w:eastAsia="DIN Light" w:hAnsi="DIN Light" w:cs="DIN Light"/>
                <w:spacing w:val="1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5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%</w:t>
            </w:r>
            <w:r>
              <w:rPr>
                <w:rFonts w:ascii="DIN Light" w:eastAsia="DIN Light" w:hAnsi="DIN Light" w:cs="DIN Light"/>
                <w:spacing w:val="1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(cin</w:t>
            </w:r>
            <w:r>
              <w:rPr>
                <w:rFonts w:ascii="DIN Light" w:eastAsia="DIN Light" w:hAnsi="DIN Light" w:cs="DIN Light"/>
                <w:spacing w:val="-4"/>
                <w:sz w:val="17"/>
                <w:szCs w:val="17"/>
                <w:lang w:val="pt-BR"/>
              </w:rPr>
              <w:t>c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o</w:t>
            </w:r>
            <w:r>
              <w:rPr>
                <w:rFonts w:ascii="DIN Light" w:eastAsia="DIN Light" w:hAnsi="DIN Light" w:cs="DIN Light"/>
                <w:spacing w:val="1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po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r</w:t>
            </w:r>
            <w:r>
              <w:rPr>
                <w:rFonts w:ascii="DIN Light" w:eastAsia="DIN Light" w:hAnsi="DIN Light" w:cs="DIN Light"/>
                <w:spacing w:val="1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4"/>
                <w:sz w:val="17"/>
                <w:szCs w:val="17"/>
                <w:lang w:val="pt-BR"/>
              </w:rPr>
              <w:t>c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en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t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o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)</w:t>
            </w:r>
            <w:r>
              <w:rPr>
                <w:rFonts w:ascii="DIN Light" w:eastAsia="DIN Light" w:hAnsi="DIN Light" w:cs="DIN Light"/>
                <w:spacing w:val="1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o</w:t>
            </w:r>
            <w:r>
              <w:rPr>
                <w:rFonts w:ascii="DIN Light" w:eastAsia="DIN Light" w:hAnsi="DIN Light" w:cs="DIN Light"/>
                <w:spacing w:val="1"/>
                <w:sz w:val="17"/>
                <w:szCs w:val="17"/>
                <w:lang w:val="pt-BR"/>
              </w:rPr>
              <w:t xml:space="preserve"> </w:t>
            </w:r>
            <w:proofErr w:type="spellStart"/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nú</w:t>
            </w:r>
            <w:proofErr w:type="spellEnd"/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 xml:space="preserve">- 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me</w:t>
            </w:r>
            <w:r>
              <w:rPr>
                <w:rFonts w:ascii="DIN Light" w:eastAsia="DIN Light" w:hAnsi="DIN Light" w:cs="DIN Light"/>
                <w:spacing w:val="-8"/>
                <w:sz w:val="17"/>
                <w:szCs w:val="17"/>
                <w:lang w:val="pt-BR"/>
              </w:rPr>
              <w:t>r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 xml:space="preserve">o 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d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 xml:space="preserve">e 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a</w:t>
            </w:r>
            <w:r>
              <w:rPr>
                <w:rFonts w:ascii="DIN Light" w:eastAsia="DIN Light" w:hAnsi="DIN Light" w:cs="DIN Light"/>
                <w:spacing w:val="-4"/>
                <w:sz w:val="17"/>
                <w:szCs w:val="17"/>
                <w:lang w:val="pt-BR"/>
              </w:rPr>
              <w:t>c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omodaçõe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 xml:space="preserve">s 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a</w:t>
            </w:r>
            <w:r>
              <w:rPr>
                <w:rFonts w:ascii="DIN Light" w:eastAsia="DIN Light" w:hAnsi="DIN Light" w:cs="DIN Light"/>
                <w:spacing w:val="-4"/>
                <w:sz w:val="17"/>
                <w:szCs w:val="17"/>
                <w:lang w:val="pt-BR"/>
              </w:rPr>
              <w:t>c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e</w:t>
            </w:r>
            <w:r>
              <w:rPr>
                <w:rFonts w:ascii="DIN Light" w:eastAsia="DIN Light" w:hAnsi="DIN Light" w:cs="DIN Light"/>
                <w:spacing w:val="-5"/>
                <w:sz w:val="17"/>
                <w:szCs w:val="17"/>
                <w:lang w:val="pt-BR"/>
              </w:rPr>
              <w:t>s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sí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v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ei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 xml:space="preserve">s 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(</w:t>
            </w:r>
            <w:proofErr w:type="spellStart"/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quar</w:t>
            </w:r>
            <w:proofErr w:type="spellEnd"/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 xml:space="preserve">- </w:t>
            </w:r>
            <w:proofErr w:type="spellStart"/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t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os</w:t>
            </w:r>
            <w:proofErr w:type="spellEnd"/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,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apar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t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amen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t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o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s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e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t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c.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)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no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s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meio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s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d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e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 xml:space="preserve"> </w:t>
            </w:r>
            <w:proofErr w:type="spellStart"/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hos</w:t>
            </w:r>
            <w:proofErr w:type="spellEnd"/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 xml:space="preserve">- </w:t>
            </w:r>
            <w:proofErr w:type="spellStart"/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pedage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m</w:t>
            </w:r>
            <w:proofErr w:type="spellEnd"/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da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s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1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2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cidades-sed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e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d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a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Cop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a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do Mund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o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e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seu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s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en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t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ornos.</w:t>
            </w:r>
          </w:p>
          <w:p w14:paraId="687CEE65" w14:textId="77777777" w:rsidR="008E3C75" w:rsidRDefault="009645B8">
            <w:pPr>
              <w:spacing w:before="56" w:after="0" w:line="184" w:lineRule="auto"/>
              <w:ind w:left="321" w:right="138" w:hanging="133"/>
              <w:jc w:val="both"/>
            </w:pP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•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In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s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titui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r</w:t>
            </w:r>
            <w:r>
              <w:rPr>
                <w:rFonts w:ascii="DIN Light" w:eastAsia="DIN Light" w:hAnsi="DIN Light" w:cs="DIN Light"/>
                <w:spacing w:val="-11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in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s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trumen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t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o</w:t>
            </w:r>
            <w:r>
              <w:rPr>
                <w:rFonts w:ascii="DIN Light" w:eastAsia="DIN Light" w:hAnsi="DIN Light" w:cs="DIN Light"/>
                <w:spacing w:val="-11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normati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v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o</w:t>
            </w:r>
            <w:r>
              <w:rPr>
                <w:rFonts w:ascii="DIN Light" w:eastAsia="DIN Light" w:hAnsi="DIN Light" w:cs="DIN Light"/>
                <w:spacing w:val="-11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pa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r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a</w:t>
            </w:r>
            <w:r>
              <w:rPr>
                <w:rFonts w:ascii="DIN Light" w:eastAsia="DIN Light" w:hAnsi="DIN Light" w:cs="DIN Light"/>
                <w:spacing w:val="-11"/>
                <w:sz w:val="17"/>
                <w:szCs w:val="17"/>
                <w:lang w:val="pt-BR"/>
              </w:rPr>
              <w:t xml:space="preserve"> </w:t>
            </w:r>
            <w:proofErr w:type="spellStart"/>
            <w:r>
              <w:rPr>
                <w:rFonts w:ascii="DIN Light" w:eastAsia="DIN Light" w:hAnsi="DIN Light" w:cs="DIN Light"/>
                <w:spacing w:val="-8"/>
                <w:sz w:val="17"/>
                <w:szCs w:val="17"/>
                <w:lang w:val="pt-BR"/>
              </w:rPr>
              <w:t>r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egu</w:t>
            </w:r>
            <w:proofErr w:type="spellEnd"/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 xml:space="preserve">- 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lamen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t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a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r</w:t>
            </w:r>
            <w:r>
              <w:rPr>
                <w:rFonts w:ascii="DIN Light" w:eastAsia="DIN Light" w:hAnsi="DIN Light" w:cs="DIN Light"/>
                <w:spacing w:val="-11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e</w:t>
            </w:r>
            <w:r>
              <w:rPr>
                <w:rFonts w:ascii="DIN Light" w:eastAsia="DIN Light" w:hAnsi="DIN Light" w:cs="DIN Light"/>
                <w:spacing w:val="-11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e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st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abe</w:t>
            </w:r>
            <w:r>
              <w:rPr>
                <w:rFonts w:ascii="DIN Light" w:eastAsia="DIN Light" w:hAnsi="DIN Light" w:cs="DIN Light"/>
                <w:spacing w:val="-6"/>
                <w:sz w:val="17"/>
                <w:szCs w:val="17"/>
                <w:lang w:val="pt-BR"/>
              </w:rPr>
              <w:t>l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e</w:t>
            </w:r>
            <w:r>
              <w:rPr>
                <w:rFonts w:ascii="DIN Light" w:eastAsia="DIN Light" w:hAnsi="DIN Light" w:cs="DIN Light"/>
                <w:spacing w:val="-4"/>
                <w:sz w:val="17"/>
                <w:szCs w:val="17"/>
                <w:lang w:val="pt-BR"/>
              </w:rPr>
              <w:t>c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e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r</w:t>
            </w:r>
            <w:r>
              <w:rPr>
                <w:rFonts w:ascii="DIN Light" w:eastAsia="DIN Light" w:hAnsi="DIN Light" w:cs="DIN Light"/>
                <w:spacing w:val="-11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8"/>
                <w:sz w:val="17"/>
                <w:szCs w:val="17"/>
                <w:lang w:val="pt-BR"/>
              </w:rPr>
              <w:t>r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eg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r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a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s</w:t>
            </w:r>
            <w:r>
              <w:rPr>
                <w:rFonts w:ascii="DIN Light" w:eastAsia="DIN Light" w:hAnsi="DIN Light" w:cs="DIN Light"/>
                <w:spacing w:val="-11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e</w:t>
            </w:r>
            <w:r>
              <w:rPr>
                <w:rFonts w:ascii="DIN Light" w:eastAsia="DIN Light" w:hAnsi="DIN Light" w:cs="DIN Light"/>
                <w:spacing w:val="-11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4"/>
                <w:sz w:val="17"/>
                <w:szCs w:val="17"/>
                <w:lang w:val="pt-BR"/>
              </w:rPr>
              <w:t>c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 xml:space="preserve">ondições 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 xml:space="preserve">a 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se</w:t>
            </w:r>
            <w:r>
              <w:rPr>
                <w:rFonts w:ascii="DIN Light" w:eastAsia="DIN Light" w:hAnsi="DIN Light" w:cs="DIN Light"/>
                <w:spacing w:val="-8"/>
                <w:sz w:val="17"/>
                <w:szCs w:val="17"/>
                <w:lang w:val="pt-BR"/>
              </w:rPr>
              <w:t>r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e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m</w:t>
            </w:r>
            <w:r>
              <w:rPr>
                <w:rFonts w:ascii="DIN Light" w:eastAsia="DIN Light" w:hAnsi="DIN Light" w:cs="DIN Light"/>
                <w:spacing w:val="1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obser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v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ada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 xml:space="preserve">s 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pe</w:t>
            </w:r>
            <w:r>
              <w:rPr>
                <w:rFonts w:ascii="DIN Light" w:eastAsia="DIN Light" w:hAnsi="DIN Light" w:cs="DIN Light"/>
                <w:spacing w:val="-5"/>
                <w:sz w:val="17"/>
                <w:szCs w:val="17"/>
                <w:lang w:val="pt-BR"/>
              </w:rPr>
              <w:t>l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o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s</w:t>
            </w:r>
            <w:r>
              <w:rPr>
                <w:rFonts w:ascii="DIN Light" w:eastAsia="DIN Light" w:hAnsi="DIN Light" w:cs="DIN Light"/>
                <w:spacing w:val="1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p</w:t>
            </w:r>
            <w:r>
              <w:rPr>
                <w:rFonts w:ascii="DIN Light" w:eastAsia="DIN Light" w:hAnsi="DIN Light" w:cs="DIN Light"/>
                <w:spacing w:val="-8"/>
                <w:sz w:val="17"/>
                <w:szCs w:val="17"/>
                <w:lang w:val="pt-BR"/>
              </w:rPr>
              <w:t>r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e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st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ado</w:t>
            </w:r>
            <w:r>
              <w:rPr>
                <w:rFonts w:ascii="DIN Light" w:eastAsia="DIN Light" w:hAnsi="DIN Light" w:cs="DIN Light"/>
                <w:spacing w:val="-8"/>
                <w:sz w:val="17"/>
                <w:szCs w:val="17"/>
                <w:lang w:val="pt-BR"/>
              </w:rPr>
              <w:t>r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e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 xml:space="preserve">s 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de servi</w:t>
            </w:r>
            <w:r>
              <w:rPr>
                <w:rFonts w:ascii="DIN Light" w:eastAsia="DIN Light" w:hAnsi="DIN Light" w:cs="DIN Light"/>
                <w:spacing w:val="-4"/>
                <w:sz w:val="17"/>
                <w:szCs w:val="17"/>
                <w:lang w:val="pt-BR"/>
              </w:rPr>
              <w:t>ç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o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s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d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e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t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r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anspor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t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e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s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turí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s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ti</w:t>
            </w:r>
            <w:r>
              <w:rPr>
                <w:rFonts w:ascii="DIN Light" w:eastAsia="DIN Light" w:hAnsi="DIN Light" w:cs="DIN Light"/>
                <w:spacing w:val="-4"/>
                <w:sz w:val="17"/>
                <w:szCs w:val="17"/>
                <w:lang w:val="pt-BR"/>
              </w:rPr>
              <w:t>c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os.</w:t>
            </w:r>
          </w:p>
        </w:tc>
      </w:tr>
      <w:tr w:rsidR="008E3C75" w14:paraId="5869A5A3" w14:textId="77777777">
        <w:tblPrEx>
          <w:tblCellMar>
            <w:top w:w="0" w:type="dxa"/>
            <w:bottom w:w="0" w:type="dxa"/>
          </w:tblCellMar>
        </w:tblPrEx>
        <w:trPr>
          <w:trHeight w:hRule="exact" w:val="1786"/>
        </w:trPr>
        <w:tc>
          <w:tcPr>
            <w:tcW w:w="1716" w:type="dxa"/>
            <w:tcBorders>
              <w:top w:val="single" w:sz="4" w:space="0" w:color="D89C1B"/>
              <w:left w:val="single" w:sz="4" w:space="0" w:color="D89C1B"/>
              <w:bottom w:val="single" w:sz="4" w:space="0" w:color="D89C1B"/>
              <w:right w:val="single" w:sz="4" w:space="0" w:color="D89C1B"/>
            </w:tcBorders>
            <w:shd w:val="clear" w:color="auto" w:fill="FFF9AE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E22D2B" w14:textId="77777777" w:rsidR="008E3C75" w:rsidRDefault="008E3C75">
            <w:pPr>
              <w:spacing w:after="0" w:line="200" w:lineRule="exact"/>
              <w:rPr>
                <w:sz w:val="20"/>
                <w:szCs w:val="20"/>
                <w:lang w:val="pt-BR"/>
              </w:rPr>
            </w:pPr>
          </w:p>
          <w:p w14:paraId="23EBC235" w14:textId="77777777" w:rsidR="008E3C75" w:rsidRDefault="008E3C75">
            <w:pPr>
              <w:spacing w:after="0" w:line="200" w:lineRule="exact"/>
              <w:rPr>
                <w:sz w:val="20"/>
                <w:szCs w:val="20"/>
                <w:lang w:val="pt-BR"/>
              </w:rPr>
            </w:pPr>
          </w:p>
          <w:p w14:paraId="26864133" w14:textId="77777777" w:rsidR="008E3C75" w:rsidRDefault="008E3C75">
            <w:pPr>
              <w:spacing w:before="10" w:after="0" w:line="240" w:lineRule="exact"/>
              <w:rPr>
                <w:sz w:val="24"/>
                <w:szCs w:val="24"/>
                <w:lang w:val="pt-BR"/>
              </w:rPr>
            </w:pPr>
          </w:p>
          <w:p w14:paraId="0780021F" w14:textId="77777777" w:rsidR="008E3C75" w:rsidRDefault="009645B8">
            <w:pPr>
              <w:spacing w:after="0" w:line="240" w:lineRule="auto"/>
              <w:ind w:left="246" w:right="226"/>
              <w:jc w:val="center"/>
            </w:pPr>
            <w:proofErr w:type="spellStart"/>
            <w:r>
              <w:rPr>
                <w:rFonts w:ascii="DIN" w:eastAsia="DIN" w:hAnsi="DIN" w:cs="DIN"/>
                <w:color w:val="C00000"/>
                <w:w w:val="97"/>
                <w:sz w:val="20"/>
                <w:szCs w:val="20"/>
              </w:rPr>
              <w:t>In</w:t>
            </w:r>
            <w:r>
              <w:rPr>
                <w:rFonts w:ascii="DIN" w:eastAsia="DIN" w:hAnsi="DIN" w:cs="DIN"/>
                <w:color w:val="C00000"/>
                <w:spacing w:val="-3"/>
                <w:w w:val="97"/>
                <w:sz w:val="20"/>
                <w:szCs w:val="20"/>
              </w:rPr>
              <w:t>f</w:t>
            </w:r>
            <w:r>
              <w:rPr>
                <w:rFonts w:ascii="DIN" w:eastAsia="DIN" w:hAnsi="DIN" w:cs="DIN"/>
                <w:color w:val="C00000"/>
                <w:w w:val="99"/>
                <w:sz w:val="20"/>
                <w:szCs w:val="20"/>
              </w:rPr>
              <w:t>ormações</w:t>
            </w:r>
            <w:proofErr w:type="spellEnd"/>
          </w:p>
          <w:p w14:paraId="54DE0267" w14:textId="77777777" w:rsidR="008E3C75" w:rsidRDefault="009645B8">
            <w:pPr>
              <w:spacing w:after="0" w:line="230" w:lineRule="exact"/>
              <w:ind w:left="372" w:right="352"/>
              <w:jc w:val="center"/>
            </w:pPr>
            <w:proofErr w:type="spellStart"/>
            <w:r>
              <w:rPr>
                <w:rFonts w:ascii="DIN" w:eastAsia="DIN" w:hAnsi="DIN" w:cs="DIN"/>
                <w:color w:val="C00000"/>
                <w:spacing w:val="-8"/>
                <w:w w:val="97"/>
                <w:position w:val="-1"/>
                <w:sz w:val="20"/>
                <w:szCs w:val="20"/>
              </w:rPr>
              <w:t>T</w:t>
            </w:r>
            <w:r>
              <w:rPr>
                <w:rFonts w:ascii="DIN" w:eastAsia="DIN" w:hAnsi="DIN" w:cs="DIN"/>
                <w:color w:val="C00000"/>
                <w:w w:val="97"/>
                <w:position w:val="-1"/>
                <w:sz w:val="20"/>
                <w:szCs w:val="20"/>
              </w:rPr>
              <w:t>urí</w:t>
            </w:r>
            <w:r>
              <w:rPr>
                <w:rFonts w:ascii="DIN" w:eastAsia="DIN" w:hAnsi="DIN" w:cs="DIN"/>
                <w:color w:val="C00000"/>
                <w:spacing w:val="-2"/>
                <w:w w:val="97"/>
                <w:position w:val="-1"/>
                <w:sz w:val="20"/>
                <w:szCs w:val="20"/>
              </w:rPr>
              <w:t>s</w:t>
            </w:r>
            <w:r>
              <w:rPr>
                <w:rFonts w:ascii="DIN" w:eastAsia="DIN" w:hAnsi="DIN" w:cs="DIN"/>
                <w:color w:val="C00000"/>
                <w:w w:val="98"/>
                <w:position w:val="-1"/>
                <w:sz w:val="20"/>
                <w:szCs w:val="20"/>
              </w:rPr>
              <w:t>ti</w:t>
            </w:r>
            <w:r>
              <w:rPr>
                <w:rFonts w:ascii="DIN" w:eastAsia="DIN" w:hAnsi="DIN" w:cs="DIN"/>
                <w:color w:val="C00000"/>
                <w:spacing w:val="-1"/>
                <w:w w:val="98"/>
                <w:position w:val="-1"/>
                <w:sz w:val="20"/>
                <w:szCs w:val="20"/>
              </w:rPr>
              <w:t>c</w:t>
            </w:r>
            <w:r>
              <w:rPr>
                <w:rFonts w:ascii="DIN" w:eastAsia="DIN" w:hAnsi="DIN" w:cs="DIN"/>
                <w:color w:val="C00000"/>
                <w:w w:val="99"/>
                <w:position w:val="-1"/>
                <w:sz w:val="20"/>
                <w:szCs w:val="20"/>
              </w:rPr>
              <w:t>as</w:t>
            </w:r>
            <w:proofErr w:type="spellEnd"/>
          </w:p>
        </w:tc>
        <w:tc>
          <w:tcPr>
            <w:tcW w:w="2125" w:type="dxa"/>
            <w:tcBorders>
              <w:top w:val="single" w:sz="4" w:space="0" w:color="D89C1B"/>
              <w:left w:val="single" w:sz="4" w:space="0" w:color="D89C1B"/>
              <w:bottom w:val="single" w:sz="4" w:space="0" w:color="D89C1B"/>
              <w:right w:val="single" w:sz="4" w:space="0" w:color="D89C1B"/>
            </w:tcBorders>
            <w:shd w:val="clear" w:color="auto" w:fill="FFF9AE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0F0A86" w14:textId="77777777" w:rsidR="008E3C75" w:rsidRDefault="008E3C75">
            <w:pPr>
              <w:spacing w:before="8" w:after="0" w:line="100" w:lineRule="exact"/>
              <w:rPr>
                <w:sz w:val="10"/>
                <w:szCs w:val="10"/>
                <w:lang w:val="pt-BR"/>
              </w:rPr>
            </w:pPr>
          </w:p>
          <w:p w14:paraId="3013A01B" w14:textId="77777777" w:rsidR="008E3C75" w:rsidRDefault="008E3C75">
            <w:pPr>
              <w:spacing w:after="0" w:line="200" w:lineRule="exact"/>
              <w:rPr>
                <w:sz w:val="20"/>
                <w:szCs w:val="20"/>
                <w:lang w:val="pt-BR"/>
              </w:rPr>
            </w:pPr>
          </w:p>
          <w:p w14:paraId="7BF1F516" w14:textId="77777777" w:rsidR="008E3C75" w:rsidRDefault="008E3C75">
            <w:pPr>
              <w:spacing w:after="0" w:line="200" w:lineRule="exact"/>
              <w:rPr>
                <w:sz w:val="20"/>
                <w:szCs w:val="20"/>
                <w:lang w:val="pt-BR"/>
              </w:rPr>
            </w:pPr>
          </w:p>
          <w:p w14:paraId="0C543F90" w14:textId="77777777" w:rsidR="008E3C75" w:rsidRDefault="009645B8">
            <w:pPr>
              <w:spacing w:after="0" w:line="184" w:lineRule="auto"/>
              <w:ind w:left="188" w:right="137"/>
              <w:jc w:val="both"/>
            </w:pP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Disponibiliza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 xml:space="preserve">r 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in</w:t>
            </w:r>
            <w:r>
              <w:rPr>
                <w:rFonts w:ascii="DIN Light" w:eastAsia="DIN Light" w:hAnsi="DIN Light" w:cs="DIN Light"/>
                <w:spacing w:val="-5"/>
                <w:sz w:val="17"/>
                <w:szCs w:val="17"/>
                <w:lang w:val="pt-BR"/>
              </w:rPr>
              <w:t>f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orma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 xml:space="preserve">- </w:t>
            </w:r>
            <w:proofErr w:type="spellStart"/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çõe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s</w:t>
            </w:r>
            <w:proofErr w:type="spellEnd"/>
            <w:r>
              <w:rPr>
                <w:rFonts w:ascii="DIN Light" w:eastAsia="DIN Light" w:hAnsi="DIN Light" w:cs="DIN Light"/>
                <w:spacing w:val="-12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sob</w:t>
            </w:r>
            <w:r>
              <w:rPr>
                <w:rFonts w:ascii="DIN Light" w:eastAsia="DIN Light" w:hAnsi="DIN Light" w:cs="DIN Light"/>
                <w:spacing w:val="-8"/>
                <w:sz w:val="17"/>
                <w:szCs w:val="17"/>
                <w:lang w:val="pt-BR"/>
              </w:rPr>
              <w:t>r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e</w:t>
            </w:r>
            <w:r>
              <w:rPr>
                <w:rFonts w:ascii="DIN Light" w:eastAsia="DIN Light" w:hAnsi="DIN Light" w:cs="DIN Light"/>
                <w:spacing w:val="-12"/>
                <w:sz w:val="17"/>
                <w:szCs w:val="17"/>
                <w:lang w:val="pt-BR"/>
              </w:rPr>
              <w:t xml:space="preserve"> </w:t>
            </w:r>
            <w:proofErr w:type="spellStart"/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a</w:t>
            </w:r>
            <w:r>
              <w:rPr>
                <w:rFonts w:ascii="DIN Light" w:eastAsia="DIN Light" w:hAnsi="DIN Light" w:cs="DIN Light"/>
                <w:spacing w:val="-4"/>
                <w:sz w:val="17"/>
                <w:szCs w:val="17"/>
                <w:lang w:val="pt-BR"/>
              </w:rPr>
              <w:t>c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e</w:t>
            </w:r>
            <w:r>
              <w:rPr>
                <w:rFonts w:ascii="DIN Light" w:eastAsia="DIN Light" w:hAnsi="DIN Light" w:cs="DIN Light"/>
                <w:spacing w:val="-5"/>
                <w:sz w:val="17"/>
                <w:szCs w:val="17"/>
                <w:lang w:val="pt-BR"/>
              </w:rPr>
              <w:t>s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sibilida</w:t>
            </w:r>
            <w:proofErr w:type="spellEnd"/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 xml:space="preserve">- 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d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 xml:space="preserve">e </w:t>
            </w:r>
            <w:proofErr w:type="spellStart"/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d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e</w:t>
            </w:r>
            <w:proofErr w:type="spellEnd"/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 xml:space="preserve"> </w:t>
            </w:r>
            <w:proofErr w:type="spellStart"/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emp</w:t>
            </w:r>
            <w:r>
              <w:rPr>
                <w:rFonts w:ascii="DIN Light" w:eastAsia="DIN Light" w:hAnsi="DIN Light" w:cs="DIN Light"/>
                <w:spacing w:val="-8"/>
                <w:sz w:val="17"/>
                <w:szCs w:val="17"/>
                <w:lang w:val="pt-BR"/>
              </w:rPr>
              <w:t>r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eendimen</w:t>
            </w:r>
            <w:proofErr w:type="spellEnd"/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 xml:space="preserve">- </w:t>
            </w:r>
            <w:proofErr w:type="spellStart"/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t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o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s</w:t>
            </w:r>
            <w:proofErr w:type="spellEnd"/>
            <w:r>
              <w:rPr>
                <w:rFonts w:ascii="DIN Light" w:eastAsia="DIN Light" w:hAnsi="DIN Light" w:cs="DIN Light"/>
                <w:spacing w:val="-4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e</w:t>
            </w:r>
            <w:r>
              <w:rPr>
                <w:rFonts w:ascii="DIN Light" w:eastAsia="DIN Light" w:hAnsi="DIN Light" w:cs="DIN Light"/>
                <w:spacing w:val="-4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at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r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ati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v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o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s</w:t>
            </w:r>
            <w:r>
              <w:rPr>
                <w:rFonts w:ascii="DIN Light" w:eastAsia="DIN Light" w:hAnsi="DIN Light" w:cs="DIN Light"/>
                <w:spacing w:val="-4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turí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s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ti</w:t>
            </w:r>
            <w:r>
              <w:rPr>
                <w:rFonts w:ascii="DIN Light" w:eastAsia="DIN Light" w:hAnsi="DIN Light" w:cs="DIN Light"/>
                <w:spacing w:val="-4"/>
                <w:sz w:val="17"/>
                <w:szCs w:val="17"/>
                <w:lang w:val="pt-BR"/>
              </w:rPr>
              <w:t>c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os d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o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B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r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asil.</w:t>
            </w:r>
          </w:p>
        </w:tc>
        <w:tc>
          <w:tcPr>
            <w:tcW w:w="3591" w:type="dxa"/>
            <w:tcBorders>
              <w:top w:val="single" w:sz="4" w:space="0" w:color="D89C1B"/>
              <w:left w:val="single" w:sz="4" w:space="0" w:color="D89C1B"/>
              <w:bottom w:val="single" w:sz="4" w:space="0" w:color="D89C1B"/>
              <w:right w:val="single" w:sz="4" w:space="0" w:color="D89C1B"/>
            </w:tcBorders>
            <w:shd w:val="clear" w:color="auto" w:fill="FFF9AE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172073" w14:textId="77777777" w:rsidR="008E3C75" w:rsidRDefault="008E3C75">
            <w:pPr>
              <w:spacing w:before="9" w:after="0" w:line="150" w:lineRule="exact"/>
              <w:rPr>
                <w:sz w:val="15"/>
                <w:szCs w:val="15"/>
                <w:lang w:val="pt-BR"/>
              </w:rPr>
            </w:pPr>
          </w:p>
          <w:p w14:paraId="6D44AAE6" w14:textId="77777777" w:rsidR="008E3C75" w:rsidRDefault="009645B8">
            <w:pPr>
              <w:spacing w:after="0" w:line="184" w:lineRule="auto"/>
              <w:ind w:left="320" w:right="137" w:hanging="131"/>
              <w:jc w:val="both"/>
            </w:pP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•</w:t>
            </w:r>
            <w:r>
              <w:rPr>
                <w:rFonts w:ascii="DIN Light" w:eastAsia="DIN Light" w:hAnsi="DIN Light" w:cs="DIN Light"/>
                <w:spacing w:val="-5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Implan</w:t>
            </w:r>
            <w:r>
              <w:rPr>
                <w:rFonts w:ascii="DIN Light" w:eastAsia="DIN Light" w:hAnsi="DIN Light" w:cs="DIN Light"/>
                <w:spacing w:val="-5"/>
                <w:sz w:val="17"/>
                <w:szCs w:val="17"/>
                <w:lang w:val="pt-BR"/>
              </w:rPr>
              <w:t>t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a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r</w:t>
            </w:r>
            <w:r>
              <w:rPr>
                <w:rFonts w:ascii="DIN Light" w:eastAsia="DIN Light" w:hAnsi="DIN Light" w:cs="DIN Light"/>
                <w:spacing w:val="-11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u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m</w:t>
            </w:r>
            <w:r>
              <w:rPr>
                <w:rFonts w:ascii="DIN Light" w:eastAsia="DIN Light" w:hAnsi="DIN Light" w:cs="DIN Light"/>
                <w:spacing w:val="-11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gui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a</w:t>
            </w:r>
            <w:r>
              <w:rPr>
                <w:rFonts w:ascii="DIN Light" w:eastAsia="DIN Light" w:hAnsi="DIN Light" w:cs="DIN Light"/>
                <w:spacing w:val="-11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d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e</w:t>
            </w:r>
            <w:r>
              <w:rPr>
                <w:rFonts w:ascii="DIN Light" w:eastAsia="DIN Light" w:hAnsi="DIN Light" w:cs="DIN Light"/>
                <w:spacing w:val="-11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turism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o</w:t>
            </w:r>
            <w:r>
              <w:rPr>
                <w:rFonts w:ascii="DIN Light" w:eastAsia="DIN Light" w:hAnsi="DIN Light" w:cs="DIN Light"/>
                <w:spacing w:val="-11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a</w:t>
            </w:r>
            <w:r>
              <w:rPr>
                <w:rFonts w:ascii="DIN Light" w:eastAsia="DIN Light" w:hAnsi="DIN Light" w:cs="DIN Light"/>
                <w:spacing w:val="-6"/>
                <w:sz w:val="17"/>
                <w:szCs w:val="17"/>
                <w:lang w:val="pt-BR"/>
              </w:rPr>
              <w:t>c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e</w:t>
            </w:r>
            <w:r>
              <w:rPr>
                <w:rFonts w:ascii="DIN Light" w:eastAsia="DIN Light" w:hAnsi="DIN Light" w:cs="DIN Light"/>
                <w:spacing w:val="-7"/>
                <w:sz w:val="17"/>
                <w:szCs w:val="17"/>
                <w:lang w:val="pt-BR"/>
              </w:rPr>
              <w:t>s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sí</w:t>
            </w:r>
            <w:r>
              <w:rPr>
                <w:rFonts w:ascii="DIN Light" w:eastAsia="DIN Light" w:hAnsi="DIN Light" w:cs="DIN Light"/>
                <w:spacing w:val="-5"/>
                <w:sz w:val="17"/>
                <w:szCs w:val="17"/>
                <w:lang w:val="pt-BR"/>
              </w:rPr>
              <w:t>v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e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l</w:t>
            </w:r>
            <w:r>
              <w:rPr>
                <w:rFonts w:ascii="DIN Light" w:eastAsia="DIN Light" w:hAnsi="DIN Light" w:cs="DIN Light"/>
                <w:spacing w:val="-11"/>
                <w:sz w:val="17"/>
                <w:szCs w:val="17"/>
                <w:lang w:val="pt-BR"/>
              </w:rPr>
              <w:t xml:space="preserve"> </w:t>
            </w:r>
            <w:proofErr w:type="spellStart"/>
            <w:r>
              <w:rPr>
                <w:rFonts w:ascii="DIN Light" w:eastAsia="DIN Light" w:hAnsi="DIN Light" w:cs="DIN Light"/>
                <w:spacing w:val="-6"/>
                <w:sz w:val="17"/>
                <w:szCs w:val="17"/>
                <w:lang w:val="pt-BR"/>
              </w:rPr>
              <w:t>c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o</w:t>
            </w:r>
            <w:proofErr w:type="spellEnd"/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 xml:space="preserve">- 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labo</w:t>
            </w:r>
            <w:r>
              <w:rPr>
                <w:rFonts w:ascii="DIN Light" w:eastAsia="DIN Light" w:hAnsi="DIN Light" w:cs="DIN Light"/>
                <w:spacing w:val="-5"/>
                <w:sz w:val="17"/>
                <w:szCs w:val="17"/>
                <w:lang w:val="pt-BR"/>
              </w:rPr>
              <w:t>r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ati</w:t>
            </w:r>
            <w:r>
              <w:rPr>
                <w:rFonts w:ascii="DIN Light" w:eastAsia="DIN Light" w:hAnsi="DIN Light" w:cs="DIN Light"/>
                <w:spacing w:val="-5"/>
                <w:sz w:val="17"/>
                <w:szCs w:val="17"/>
                <w:lang w:val="pt-BR"/>
              </w:rPr>
              <w:t>v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o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,</w:t>
            </w:r>
            <w:r>
              <w:rPr>
                <w:rFonts w:ascii="DIN Light" w:eastAsia="DIN Light" w:hAnsi="DIN Light" w:cs="DIN Light"/>
                <w:spacing w:val="-14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po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r</w:t>
            </w:r>
            <w:r>
              <w:rPr>
                <w:rFonts w:ascii="DIN Light" w:eastAsia="DIN Light" w:hAnsi="DIN Light" w:cs="DIN Light"/>
                <w:spacing w:val="-14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mei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o</w:t>
            </w:r>
            <w:r>
              <w:rPr>
                <w:rFonts w:ascii="DIN Light" w:eastAsia="DIN Light" w:hAnsi="DIN Light" w:cs="DIN Light"/>
                <w:spacing w:val="-14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d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e</w:t>
            </w:r>
            <w:r>
              <w:rPr>
                <w:rFonts w:ascii="DIN Light" w:eastAsia="DIN Light" w:hAnsi="DIN Light" w:cs="DIN Light"/>
                <w:spacing w:val="-14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u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m</w:t>
            </w:r>
            <w:r>
              <w:rPr>
                <w:rFonts w:ascii="DIN Light" w:eastAsia="DIN Light" w:hAnsi="DIN Light" w:cs="DIN Light"/>
                <w:spacing w:val="-14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por</w:t>
            </w:r>
            <w:r>
              <w:rPr>
                <w:rFonts w:ascii="DIN Light" w:eastAsia="DIN Light" w:hAnsi="DIN Light" w:cs="DIN Light"/>
                <w:spacing w:val="-5"/>
                <w:sz w:val="17"/>
                <w:szCs w:val="17"/>
                <w:lang w:val="pt-BR"/>
              </w:rPr>
              <w:t>t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a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l</w:t>
            </w:r>
            <w:r>
              <w:rPr>
                <w:rFonts w:ascii="DIN Light" w:eastAsia="DIN Light" w:hAnsi="DIN Light" w:cs="DIN Light"/>
                <w:spacing w:val="-14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e</w:t>
            </w:r>
            <w:r>
              <w:rPr>
                <w:rFonts w:ascii="DIN Light" w:eastAsia="DIN Light" w:hAnsi="DIN Light" w:cs="DIN Light"/>
                <w:spacing w:val="-8"/>
                <w:sz w:val="17"/>
                <w:szCs w:val="17"/>
                <w:lang w:val="pt-BR"/>
              </w:rPr>
              <w:t>l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et</w:t>
            </w:r>
            <w:r>
              <w:rPr>
                <w:rFonts w:ascii="DIN Light" w:eastAsia="DIN Light" w:hAnsi="DIN Light" w:cs="DIN Light"/>
                <w:spacing w:val="-9"/>
                <w:sz w:val="17"/>
                <w:szCs w:val="17"/>
                <w:lang w:val="pt-BR"/>
              </w:rPr>
              <w:t>r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ôni</w:t>
            </w:r>
            <w:r>
              <w:rPr>
                <w:rFonts w:ascii="DIN Light" w:eastAsia="DIN Light" w:hAnsi="DIN Light" w:cs="DIN Light"/>
                <w:spacing w:val="-6"/>
                <w:sz w:val="17"/>
                <w:szCs w:val="17"/>
                <w:lang w:val="pt-BR"/>
              </w:rPr>
              <w:t>c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o e</w:t>
            </w:r>
            <w:r>
              <w:rPr>
                <w:rFonts w:ascii="DIN Light" w:eastAsia="DIN Light" w:hAnsi="DIN Light" w:cs="DIN Light"/>
                <w:spacing w:val="-4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u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m</w:t>
            </w:r>
            <w:r>
              <w:rPr>
                <w:rFonts w:ascii="DIN Light" w:eastAsia="DIN Light" w:hAnsi="DIN Light" w:cs="DIN Light"/>
                <w:spacing w:val="-4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apli</w:t>
            </w:r>
            <w:r>
              <w:rPr>
                <w:rFonts w:ascii="DIN Light" w:eastAsia="DIN Light" w:hAnsi="DIN Light" w:cs="DIN Light"/>
                <w:spacing w:val="-6"/>
                <w:sz w:val="17"/>
                <w:szCs w:val="17"/>
                <w:lang w:val="pt-BR"/>
              </w:rPr>
              <w:t>c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ati</w:t>
            </w:r>
            <w:r>
              <w:rPr>
                <w:rFonts w:ascii="DIN Light" w:eastAsia="DIN Light" w:hAnsi="DIN Light" w:cs="DIN Light"/>
                <w:spacing w:val="-5"/>
                <w:sz w:val="17"/>
                <w:szCs w:val="17"/>
                <w:lang w:val="pt-BR"/>
              </w:rPr>
              <w:t>v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o</w:t>
            </w:r>
            <w:r>
              <w:rPr>
                <w:rFonts w:ascii="DIN Light" w:eastAsia="DIN Light" w:hAnsi="DIN Light" w:cs="DIN Light"/>
                <w:spacing w:val="-4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pa</w:t>
            </w:r>
            <w:r>
              <w:rPr>
                <w:rFonts w:ascii="DIN Light" w:eastAsia="DIN Light" w:hAnsi="DIN Light" w:cs="DIN Light"/>
                <w:spacing w:val="-5"/>
                <w:sz w:val="17"/>
                <w:szCs w:val="17"/>
                <w:lang w:val="pt-BR"/>
              </w:rPr>
              <w:t>r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a</w:t>
            </w:r>
            <w:r>
              <w:rPr>
                <w:rFonts w:ascii="DIN Light" w:eastAsia="DIN Light" w:hAnsi="DIN Light" w:cs="DIN Light"/>
                <w:spacing w:val="-4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5"/>
                <w:sz w:val="17"/>
                <w:szCs w:val="17"/>
                <w:lang w:val="pt-BR"/>
              </w:rPr>
              <w:t>t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e</w:t>
            </w:r>
            <w:r>
              <w:rPr>
                <w:rFonts w:ascii="DIN Light" w:eastAsia="DIN Light" w:hAnsi="DIN Light" w:cs="DIN Light"/>
                <w:spacing w:val="-8"/>
                <w:sz w:val="17"/>
                <w:szCs w:val="17"/>
                <w:lang w:val="pt-BR"/>
              </w:rPr>
              <w:t>l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e</w:t>
            </w:r>
            <w:r>
              <w:rPr>
                <w:rFonts w:ascii="DIN Light" w:eastAsia="DIN Light" w:hAnsi="DIN Light" w:cs="DIN Light"/>
                <w:spacing w:val="-7"/>
                <w:sz w:val="17"/>
                <w:szCs w:val="17"/>
                <w:lang w:val="pt-BR"/>
              </w:rPr>
              <w:t>f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one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s</w:t>
            </w:r>
            <w:r>
              <w:rPr>
                <w:rFonts w:ascii="DIN Light" w:eastAsia="DIN Light" w:hAnsi="DIN Light" w:cs="DIN Light"/>
                <w:spacing w:val="-4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m</w:t>
            </w:r>
            <w:r>
              <w:rPr>
                <w:rFonts w:ascii="DIN Light" w:eastAsia="DIN Light" w:hAnsi="DIN Light" w:cs="DIN Light"/>
                <w:spacing w:val="-5"/>
                <w:sz w:val="17"/>
                <w:szCs w:val="17"/>
                <w:lang w:val="pt-BR"/>
              </w:rPr>
              <w:t>óv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eis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,</w:t>
            </w:r>
            <w:r>
              <w:rPr>
                <w:rFonts w:ascii="DIN Light" w:eastAsia="DIN Light" w:hAnsi="DIN Light" w:cs="DIN Light"/>
                <w:spacing w:val="-4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6"/>
                <w:sz w:val="17"/>
                <w:szCs w:val="17"/>
                <w:lang w:val="pt-BR"/>
              </w:rPr>
              <w:t>c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om in</w:t>
            </w:r>
            <w:r>
              <w:rPr>
                <w:rFonts w:ascii="DIN Light" w:eastAsia="DIN Light" w:hAnsi="DIN Light" w:cs="DIN Light"/>
                <w:spacing w:val="-7"/>
                <w:sz w:val="17"/>
                <w:szCs w:val="17"/>
                <w:lang w:val="pt-BR"/>
              </w:rPr>
              <w:t>f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ormaçõe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 xml:space="preserve">s 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a</w:t>
            </w:r>
            <w:r>
              <w:rPr>
                <w:rFonts w:ascii="DIN Light" w:eastAsia="DIN Light" w:hAnsi="DIN Light" w:cs="DIN Light"/>
                <w:spacing w:val="-6"/>
                <w:sz w:val="17"/>
                <w:szCs w:val="17"/>
                <w:lang w:val="pt-BR"/>
              </w:rPr>
              <w:t>c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e</w:t>
            </w:r>
            <w:r>
              <w:rPr>
                <w:rFonts w:ascii="DIN Light" w:eastAsia="DIN Light" w:hAnsi="DIN Light" w:cs="DIN Light"/>
                <w:spacing w:val="-9"/>
                <w:sz w:val="17"/>
                <w:szCs w:val="17"/>
                <w:lang w:val="pt-BR"/>
              </w:rPr>
              <w:t>r</w:t>
            </w:r>
            <w:r>
              <w:rPr>
                <w:rFonts w:ascii="DIN Light" w:eastAsia="DIN Light" w:hAnsi="DIN Light" w:cs="DIN Light"/>
                <w:spacing w:val="-6"/>
                <w:sz w:val="17"/>
                <w:szCs w:val="17"/>
                <w:lang w:val="pt-BR"/>
              </w:rPr>
              <w:t>c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 xml:space="preserve">a 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d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 xml:space="preserve">a 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a</w:t>
            </w:r>
            <w:r>
              <w:rPr>
                <w:rFonts w:ascii="DIN Light" w:eastAsia="DIN Light" w:hAnsi="DIN Light" w:cs="DIN Light"/>
                <w:spacing w:val="-6"/>
                <w:sz w:val="17"/>
                <w:szCs w:val="17"/>
                <w:lang w:val="pt-BR"/>
              </w:rPr>
              <w:t>c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e</w:t>
            </w:r>
            <w:r>
              <w:rPr>
                <w:rFonts w:ascii="DIN Light" w:eastAsia="DIN Light" w:hAnsi="DIN Light" w:cs="DIN Light"/>
                <w:spacing w:val="-7"/>
                <w:sz w:val="17"/>
                <w:szCs w:val="17"/>
                <w:lang w:val="pt-BR"/>
              </w:rPr>
              <w:t>s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sibilidad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 xml:space="preserve">e 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de emp</w:t>
            </w:r>
            <w:r>
              <w:rPr>
                <w:rFonts w:ascii="DIN Light" w:eastAsia="DIN Light" w:hAnsi="DIN Light" w:cs="DIN Light"/>
                <w:spacing w:val="-9"/>
                <w:sz w:val="17"/>
                <w:szCs w:val="17"/>
                <w:lang w:val="pt-BR"/>
              </w:rPr>
              <w:t>r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eendimen</w:t>
            </w:r>
            <w:r>
              <w:rPr>
                <w:rFonts w:ascii="DIN Light" w:eastAsia="DIN Light" w:hAnsi="DIN Light" w:cs="DIN Light"/>
                <w:spacing w:val="-5"/>
                <w:sz w:val="17"/>
                <w:szCs w:val="17"/>
                <w:lang w:val="pt-BR"/>
              </w:rPr>
              <w:t>t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o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 xml:space="preserve">s e 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at</w:t>
            </w:r>
            <w:r>
              <w:rPr>
                <w:rFonts w:ascii="DIN Light" w:eastAsia="DIN Light" w:hAnsi="DIN Light" w:cs="DIN Light"/>
                <w:spacing w:val="-5"/>
                <w:sz w:val="17"/>
                <w:szCs w:val="17"/>
                <w:lang w:val="pt-BR"/>
              </w:rPr>
              <w:t>r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ati</w:t>
            </w:r>
            <w:r>
              <w:rPr>
                <w:rFonts w:ascii="DIN Light" w:eastAsia="DIN Light" w:hAnsi="DIN Light" w:cs="DIN Light"/>
                <w:spacing w:val="-5"/>
                <w:sz w:val="17"/>
                <w:szCs w:val="17"/>
                <w:lang w:val="pt-BR"/>
              </w:rPr>
              <w:t>v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o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 xml:space="preserve">s 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turí</w:t>
            </w:r>
            <w:r>
              <w:rPr>
                <w:rFonts w:ascii="DIN Light" w:eastAsia="DIN Light" w:hAnsi="DIN Light" w:cs="DIN Light"/>
                <w:spacing w:val="-5"/>
                <w:sz w:val="17"/>
                <w:szCs w:val="17"/>
                <w:lang w:val="pt-BR"/>
              </w:rPr>
              <w:t>s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ti</w:t>
            </w:r>
            <w:r>
              <w:rPr>
                <w:rFonts w:ascii="DIN Light" w:eastAsia="DIN Light" w:hAnsi="DIN Light" w:cs="DIN Light"/>
                <w:spacing w:val="-6"/>
                <w:sz w:val="17"/>
                <w:szCs w:val="17"/>
                <w:lang w:val="pt-BR"/>
              </w:rPr>
              <w:t>c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o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 xml:space="preserve">s 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de de</w:t>
            </w:r>
            <w:r>
              <w:rPr>
                <w:rFonts w:ascii="DIN Light" w:eastAsia="DIN Light" w:hAnsi="DIN Light" w:cs="DIN Light"/>
                <w:spacing w:val="-5"/>
                <w:sz w:val="17"/>
                <w:szCs w:val="17"/>
                <w:lang w:val="pt-BR"/>
              </w:rPr>
              <w:t>s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tino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s</w:t>
            </w:r>
            <w:r>
              <w:rPr>
                <w:rFonts w:ascii="DIN Light" w:eastAsia="DIN Light" w:hAnsi="DIN Light" w:cs="DIN Light"/>
                <w:spacing w:val="-7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b</w:t>
            </w:r>
            <w:r>
              <w:rPr>
                <w:rFonts w:ascii="DIN Light" w:eastAsia="DIN Light" w:hAnsi="DIN Light" w:cs="DIN Light"/>
                <w:spacing w:val="-5"/>
                <w:sz w:val="17"/>
                <w:szCs w:val="17"/>
                <w:lang w:val="pt-BR"/>
              </w:rPr>
              <w:t>r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asi</w:t>
            </w:r>
            <w:r>
              <w:rPr>
                <w:rFonts w:ascii="DIN Light" w:eastAsia="DIN Light" w:hAnsi="DIN Light" w:cs="DIN Light"/>
                <w:spacing w:val="-8"/>
                <w:sz w:val="17"/>
                <w:szCs w:val="17"/>
                <w:lang w:val="pt-BR"/>
              </w:rPr>
              <w:t>l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ei</w:t>
            </w:r>
            <w:r>
              <w:rPr>
                <w:rFonts w:ascii="DIN Light" w:eastAsia="DIN Light" w:hAnsi="DIN Light" w:cs="DIN Light"/>
                <w:spacing w:val="-9"/>
                <w:sz w:val="17"/>
                <w:szCs w:val="17"/>
                <w:lang w:val="pt-BR"/>
              </w:rPr>
              <w:t>r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os.</w:t>
            </w:r>
          </w:p>
          <w:p w14:paraId="7E5D328F" w14:textId="77777777" w:rsidR="008E3C75" w:rsidRDefault="009645B8">
            <w:pPr>
              <w:spacing w:before="56" w:after="0" w:line="184" w:lineRule="auto"/>
              <w:ind w:left="321" w:right="137" w:hanging="133"/>
              <w:jc w:val="both"/>
            </w:pP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•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Realiza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r</w:t>
            </w:r>
            <w:r>
              <w:rPr>
                <w:rFonts w:ascii="DIN Light" w:eastAsia="DIN Light" w:hAnsi="DIN Light" w:cs="DIN Light"/>
                <w:spacing w:val="-1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um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a</w:t>
            </w:r>
            <w:r>
              <w:rPr>
                <w:rFonts w:ascii="DIN Light" w:eastAsia="DIN Light" w:hAnsi="DIN Light" w:cs="DIN Light"/>
                <w:spacing w:val="-1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4"/>
                <w:sz w:val="17"/>
                <w:szCs w:val="17"/>
                <w:lang w:val="pt-BR"/>
              </w:rPr>
              <w:t>c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ampanh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a</w:t>
            </w:r>
            <w:r>
              <w:rPr>
                <w:rFonts w:ascii="DIN Light" w:eastAsia="DIN Light" w:hAnsi="DIN Light" w:cs="DIN Light"/>
                <w:spacing w:val="-1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naciona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l</w:t>
            </w:r>
            <w:r>
              <w:rPr>
                <w:rFonts w:ascii="DIN Light" w:eastAsia="DIN Light" w:hAnsi="DIN Light" w:cs="DIN Light"/>
                <w:spacing w:val="-1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pa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r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a</w:t>
            </w:r>
            <w:r>
              <w:rPr>
                <w:rFonts w:ascii="DIN Light" w:eastAsia="DIN Light" w:hAnsi="DIN Light" w:cs="DIN Light"/>
                <w:spacing w:val="-1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in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-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 xml:space="preserve"> </w:t>
            </w:r>
            <w:proofErr w:type="spellStart"/>
            <w:r>
              <w:rPr>
                <w:rFonts w:ascii="DIN Light" w:eastAsia="DIN Light" w:hAnsi="DIN Light" w:cs="DIN Light"/>
                <w:spacing w:val="-4"/>
                <w:sz w:val="17"/>
                <w:szCs w:val="17"/>
                <w:lang w:val="pt-BR"/>
              </w:rPr>
              <w:t>c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enti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v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a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r</w:t>
            </w:r>
            <w:proofErr w:type="spellEnd"/>
            <w:r>
              <w:rPr>
                <w:rFonts w:ascii="DIN Light" w:eastAsia="DIN Light" w:hAnsi="DIN Light" w:cs="DIN Light"/>
                <w:spacing w:val="3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a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s</w:t>
            </w:r>
            <w:r>
              <w:rPr>
                <w:rFonts w:ascii="DIN Light" w:eastAsia="DIN Light" w:hAnsi="DIN Light" w:cs="DIN Light"/>
                <w:spacing w:val="3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pe</w:t>
            </w:r>
            <w:r>
              <w:rPr>
                <w:rFonts w:ascii="DIN Light" w:eastAsia="DIN Light" w:hAnsi="DIN Light" w:cs="DIN Light"/>
                <w:spacing w:val="-5"/>
                <w:sz w:val="17"/>
                <w:szCs w:val="17"/>
                <w:lang w:val="pt-BR"/>
              </w:rPr>
              <w:t>s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soa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s</w:t>
            </w:r>
            <w:r>
              <w:rPr>
                <w:rFonts w:ascii="DIN Light" w:eastAsia="DIN Light" w:hAnsi="DIN Light" w:cs="DIN Light"/>
                <w:spacing w:val="3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4"/>
                <w:sz w:val="17"/>
                <w:szCs w:val="17"/>
                <w:lang w:val="pt-BR"/>
              </w:rPr>
              <w:t>c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o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m</w:t>
            </w:r>
            <w:r>
              <w:rPr>
                <w:rFonts w:ascii="DIN Light" w:eastAsia="DIN Light" w:hAnsi="DIN Light" w:cs="DIN Light"/>
                <w:spacing w:val="3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deficiênci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a</w:t>
            </w:r>
            <w:r>
              <w:rPr>
                <w:rFonts w:ascii="DIN Light" w:eastAsia="DIN Light" w:hAnsi="DIN Light" w:cs="DIN Light"/>
                <w:spacing w:val="-5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a</w:t>
            </w:r>
            <w:r>
              <w:rPr>
                <w:rFonts w:ascii="DIN Light" w:eastAsia="DIN Light" w:hAnsi="DIN Light" w:cs="DIN Light"/>
                <w:spacing w:val="3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uti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 xml:space="preserve">- 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liza</w:t>
            </w:r>
            <w:r>
              <w:rPr>
                <w:rFonts w:ascii="DIN Light" w:eastAsia="DIN Light" w:hAnsi="DIN Light" w:cs="DIN Light"/>
                <w:spacing w:val="-8"/>
                <w:sz w:val="17"/>
                <w:szCs w:val="17"/>
                <w:lang w:val="pt-BR"/>
              </w:rPr>
              <w:t>r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e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m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o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por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t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a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l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e</w:t>
            </w:r>
            <w:r>
              <w:rPr>
                <w:rFonts w:ascii="DIN Light" w:eastAsia="DIN Light" w:hAnsi="DIN Light" w:cs="DIN Light"/>
                <w:spacing w:val="-6"/>
                <w:sz w:val="17"/>
                <w:szCs w:val="17"/>
                <w:lang w:val="pt-BR"/>
              </w:rPr>
              <w:t>l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et</w:t>
            </w:r>
            <w:r>
              <w:rPr>
                <w:rFonts w:ascii="DIN Light" w:eastAsia="DIN Light" w:hAnsi="DIN Light" w:cs="DIN Light"/>
                <w:spacing w:val="-8"/>
                <w:sz w:val="17"/>
                <w:szCs w:val="17"/>
                <w:lang w:val="pt-BR"/>
              </w:rPr>
              <w:t>r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ôni</w:t>
            </w:r>
            <w:r>
              <w:rPr>
                <w:rFonts w:ascii="DIN Light" w:eastAsia="DIN Light" w:hAnsi="DIN Light" w:cs="DIN Light"/>
                <w:spacing w:val="-4"/>
                <w:sz w:val="17"/>
                <w:szCs w:val="17"/>
                <w:lang w:val="pt-BR"/>
              </w:rPr>
              <w:t>c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o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e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o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apli</w:t>
            </w:r>
            <w:r>
              <w:rPr>
                <w:rFonts w:ascii="DIN Light" w:eastAsia="DIN Light" w:hAnsi="DIN Light" w:cs="DIN Light"/>
                <w:spacing w:val="-4"/>
                <w:sz w:val="17"/>
                <w:szCs w:val="17"/>
                <w:lang w:val="pt-BR"/>
              </w:rPr>
              <w:t>c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ati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v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o.</w:t>
            </w:r>
          </w:p>
        </w:tc>
      </w:tr>
      <w:tr w:rsidR="008E3C75" w14:paraId="2BC4B47B" w14:textId="77777777">
        <w:tblPrEx>
          <w:tblCellMar>
            <w:top w:w="0" w:type="dxa"/>
            <w:bottom w:w="0" w:type="dxa"/>
          </w:tblCellMar>
        </w:tblPrEx>
        <w:trPr>
          <w:trHeight w:hRule="exact" w:val="1097"/>
        </w:trPr>
        <w:tc>
          <w:tcPr>
            <w:tcW w:w="1716" w:type="dxa"/>
            <w:tcBorders>
              <w:top w:val="single" w:sz="4" w:space="0" w:color="D89C1B"/>
              <w:left w:val="single" w:sz="4" w:space="0" w:color="D89C1B"/>
              <w:bottom w:val="single" w:sz="4" w:space="0" w:color="D89C1B"/>
              <w:right w:val="single" w:sz="4" w:space="0" w:color="D89C1B"/>
            </w:tcBorders>
            <w:shd w:val="clear" w:color="auto" w:fill="FFCD6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044AA2" w14:textId="77777777" w:rsidR="008E3C75" w:rsidRDefault="008E3C75">
            <w:pPr>
              <w:spacing w:before="13" w:after="0" w:line="200" w:lineRule="exact"/>
              <w:rPr>
                <w:sz w:val="20"/>
                <w:szCs w:val="20"/>
                <w:lang w:val="pt-BR"/>
              </w:rPr>
            </w:pPr>
          </w:p>
          <w:p w14:paraId="07B022B0" w14:textId="77777777" w:rsidR="008E3C75" w:rsidRDefault="009645B8">
            <w:pPr>
              <w:spacing w:after="0" w:line="230" w:lineRule="exact"/>
              <w:ind w:left="59" w:right="40"/>
              <w:jc w:val="center"/>
            </w:pPr>
            <w:r>
              <w:rPr>
                <w:rFonts w:ascii="DIN" w:eastAsia="DIN" w:hAnsi="DIN" w:cs="DIN"/>
                <w:color w:val="C00000"/>
                <w:w w:val="96"/>
                <w:sz w:val="20"/>
                <w:szCs w:val="20"/>
                <w:lang w:val="pt-BR"/>
              </w:rPr>
              <w:t>Inf</w:t>
            </w:r>
            <w:r>
              <w:rPr>
                <w:rFonts w:ascii="DIN" w:eastAsia="DIN" w:hAnsi="DIN" w:cs="DIN"/>
                <w:color w:val="C00000"/>
                <w:spacing w:val="-2"/>
                <w:w w:val="96"/>
                <w:sz w:val="20"/>
                <w:szCs w:val="20"/>
                <w:lang w:val="pt-BR"/>
              </w:rPr>
              <w:t>r</w:t>
            </w:r>
            <w:r>
              <w:rPr>
                <w:rFonts w:ascii="DIN" w:eastAsia="DIN" w:hAnsi="DIN" w:cs="DIN"/>
                <w:color w:val="C00000"/>
                <w:w w:val="98"/>
                <w:sz w:val="20"/>
                <w:szCs w:val="20"/>
                <w:lang w:val="pt-BR"/>
              </w:rPr>
              <w:t>ae</w:t>
            </w:r>
            <w:r>
              <w:rPr>
                <w:rFonts w:ascii="DIN" w:eastAsia="DIN" w:hAnsi="DIN" w:cs="DIN"/>
                <w:color w:val="C00000"/>
                <w:spacing w:val="-2"/>
                <w:w w:val="98"/>
                <w:sz w:val="20"/>
                <w:szCs w:val="20"/>
                <w:lang w:val="pt-BR"/>
              </w:rPr>
              <w:t>s</w:t>
            </w:r>
            <w:r>
              <w:rPr>
                <w:rFonts w:ascii="DIN" w:eastAsia="DIN" w:hAnsi="DIN" w:cs="DIN"/>
                <w:color w:val="C00000"/>
                <w:w w:val="97"/>
                <w:sz w:val="20"/>
                <w:szCs w:val="20"/>
                <w:lang w:val="pt-BR"/>
              </w:rPr>
              <w:t>trutu</w:t>
            </w:r>
            <w:r>
              <w:rPr>
                <w:rFonts w:ascii="DIN" w:eastAsia="DIN" w:hAnsi="DIN" w:cs="DIN"/>
                <w:color w:val="C00000"/>
                <w:spacing w:val="-2"/>
                <w:w w:val="97"/>
                <w:sz w:val="20"/>
                <w:szCs w:val="20"/>
                <w:lang w:val="pt-BR"/>
              </w:rPr>
              <w:t>r</w:t>
            </w:r>
            <w:r>
              <w:rPr>
                <w:rFonts w:ascii="DIN" w:eastAsia="DIN" w:hAnsi="DIN" w:cs="DIN"/>
                <w:color w:val="C00000"/>
                <w:w w:val="99"/>
                <w:sz w:val="20"/>
                <w:szCs w:val="20"/>
                <w:lang w:val="pt-BR"/>
              </w:rPr>
              <w:t xml:space="preserve">a </w:t>
            </w:r>
            <w:r>
              <w:rPr>
                <w:rFonts w:ascii="DIN" w:eastAsia="DIN" w:hAnsi="DIN" w:cs="DIN"/>
                <w:color w:val="C00000"/>
                <w:spacing w:val="-8"/>
                <w:w w:val="97"/>
                <w:sz w:val="20"/>
                <w:szCs w:val="20"/>
                <w:lang w:val="pt-BR"/>
              </w:rPr>
              <w:t>T</w:t>
            </w:r>
            <w:r>
              <w:rPr>
                <w:rFonts w:ascii="DIN" w:eastAsia="DIN" w:hAnsi="DIN" w:cs="DIN"/>
                <w:color w:val="C00000"/>
                <w:w w:val="97"/>
                <w:sz w:val="20"/>
                <w:szCs w:val="20"/>
                <w:lang w:val="pt-BR"/>
              </w:rPr>
              <w:t>urí</w:t>
            </w:r>
            <w:r>
              <w:rPr>
                <w:rFonts w:ascii="DIN" w:eastAsia="DIN" w:hAnsi="DIN" w:cs="DIN"/>
                <w:color w:val="C00000"/>
                <w:spacing w:val="-2"/>
                <w:w w:val="97"/>
                <w:sz w:val="20"/>
                <w:szCs w:val="20"/>
                <w:lang w:val="pt-BR"/>
              </w:rPr>
              <w:t>s</w:t>
            </w:r>
            <w:r>
              <w:rPr>
                <w:rFonts w:ascii="DIN" w:eastAsia="DIN" w:hAnsi="DIN" w:cs="DIN"/>
                <w:color w:val="C00000"/>
                <w:w w:val="97"/>
                <w:sz w:val="20"/>
                <w:szCs w:val="20"/>
                <w:lang w:val="pt-BR"/>
              </w:rPr>
              <w:t>ti</w:t>
            </w:r>
            <w:r>
              <w:rPr>
                <w:rFonts w:ascii="DIN" w:eastAsia="DIN" w:hAnsi="DIN" w:cs="DIN"/>
                <w:color w:val="C00000"/>
                <w:spacing w:val="-1"/>
                <w:w w:val="97"/>
                <w:sz w:val="20"/>
                <w:szCs w:val="20"/>
                <w:lang w:val="pt-BR"/>
              </w:rPr>
              <w:t>c</w:t>
            </w:r>
            <w:r>
              <w:rPr>
                <w:rFonts w:ascii="DIN" w:eastAsia="DIN" w:hAnsi="DIN" w:cs="DIN"/>
                <w:color w:val="C00000"/>
                <w:w w:val="97"/>
                <w:sz w:val="20"/>
                <w:szCs w:val="20"/>
                <w:lang w:val="pt-BR"/>
              </w:rPr>
              <w:t>a</w:t>
            </w:r>
            <w:r>
              <w:rPr>
                <w:rFonts w:ascii="DIN" w:eastAsia="DIN" w:hAnsi="DIN" w:cs="DIN"/>
                <w:color w:val="C00000"/>
                <w:spacing w:val="7"/>
                <w:w w:val="97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DIN" w:eastAsia="DIN" w:hAnsi="DIN" w:cs="DIN"/>
                <w:color w:val="C00000"/>
                <w:sz w:val="20"/>
                <w:szCs w:val="20"/>
                <w:lang w:val="pt-BR"/>
              </w:rPr>
              <w:t xml:space="preserve">e </w:t>
            </w:r>
            <w:r>
              <w:rPr>
                <w:rFonts w:ascii="DIN" w:eastAsia="DIN" w:hAnsi="DIN" w:cs="DIN"/>
                <w:color w:val="C00000"/>
                <w:w w:val="98"/>
                <w:sz w:val="20"/>
                <w:szCs w:val="20"/>
                <w:lang w:val="pt-BR"/>
              </w:rPr>
              <w:t xml:space="preserve">de </w:t>
            </w:r>
            <w:r>
              <w:rPr>
                <w:rFonts w:ascii="DIN" w:eastAsia="DIN" w:hAnsi="DIN" w:cs="DIN"/>
                <w:color w:val="C00000"/>
                <w:sz w:val="20"/>
                <w:szCs w:val="20"/>
                <w:lang w:val="pt-BR"/>
              </w:rPr>
              <w:t>apoio</w:t>
            </w:r>
            <w:r>
              <w:rPr>
                <w:rFonts w:ascii="DIN" w:eastAsia="DIN" w:hAnsi="DIN" w:cs="DIN"/>
                <w:color w:val="C00000"/>
                <w:spacing w:val="-8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DIN" w:eastAsia="DIN" w:hAnsi="DIN" w:cs="DIN"/>
                <w:color w:val="C00000"/>
                <w:sz w:val="20"/>
                <w:szCs w:val="20"/>
                <w:lang w:val="pt-BR"/>
              </w:rPr>
              <w:t xml:space="preserve">ao </w:t>
            </w:r>
            <w:r>
              <w:rPr>
                <w:rFonts w:ascii="DIN" w:eastAsia="DIN" w:hAnsi="DIN" w:cs="DIN"/>
                <w:color w:val="C00000"/>
                <w:spacing w:val="-8"/>
                <w:w w:val="97"/>
                <w:sz w:val="20"/>
                <w:szCs w:val="20"/>
                <w:lang w:val="pt-BR"/>
              </w:rPr>
              <w:t>T</w:t>
            </w:r>
            <w:r>
              <w:rPr>
                <w:rFonts w:ascii="DIN" w:eastAsia="DIN" w:hAnsi="DIN" w:cs="DIN"/>
                <w:color w:val="C00000"/>
                <w:w w:val="98"/>
                <w:sz w:val="20"/>
                <w:szCs w:val="20"/>
                <w:lang w:val="pt-BR"/>
              </w:rPr>
              <w:t>urismo</w:t>
            </w:r>
          </w:p>
        </w:tc>
        <w:tc>
          <w:tcPr>
            <w:tcW w:w="2125" w:type="dxa"/>
            <w:tcBorders>
              <w:top w:val="single" w:sz="4" w:space="0" w:color="D89C1B"/>
              <w:left w:val="single" w:sz="4" w:space="0" w:color="D89C1B"/>
              <w:bottom w:val="single" w:sz="4" w:space="0" w:color="D89C1B"/>
              <w:right w:val="single" w:sz="4" w:space="0" w:color="D89C1B"/>
            </w:tcBorders>
            <w:shd w:val="clear" w:color="auto" w:fill="FFCD6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F7AC1" w14:textId="77777777" w:rsidR="008E3C75" w:rsidRDefault="009645B8">
            <w:pPr>
              <w:spacing w:before="83" w:after="0" w:line="184" w:lineRule="auto"/>
              <w:ind w:left="188" w:right="136"/>
              <w:jc w:val="both"/>
            </w:pPr>
            <w:r>
              <w:rPr>
                <w:rFonts w:ascii="DIN Light" w:eastAsia="DIN Light" w:hAnsi="DIN Light" w:cs="DIN Light"/>
                <w:spacing w:val="2"/>
                <w:sz w:val="17"/>
                <w:szCs w:val="17"/>
                <w:lang w:val="pt-BR"/>
              </w:rPr>
              <w:t>Apoia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 xml:space="preserve">r a </w:t>
            </w:r>
            <w:r>
              <w:rPr>
                <w:rFonts w:ascii="DIN Light" w:eastAsia="DIN Light" w:hAnsi="DIN Light" w:cs="DIN Light"/>
                <w:spacing w:val="2"/>
                <w:sz w:val="17"/>
                <w:szCs w:val="17"/>
                <w:lang w:val="pt-BR"/>
              </w:rPr>
              <w:t>implan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t</w:t>
            </w:r>
            <w:r>
              <w:rPr>
                <w:rFonts w:ascii="DIN Light" w:eastAsia="DIN Light" w:hAnsi="DIN Light" w:cs="DIN Light"/>
                <w:spacing w:val="2"/>
                <w:sz w:val="17"/>
                <w:szCs w:val="17"/>
                <w:lang w:val="pt-BR"/>
              </w:rPr>
              <w:t>açã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 xml:space="preserve">o e </w:t>
            </w:r>
            <w:r>
              <w:rPr>
                <w:rFonts w:ascii="DIN Light" w:eastAsia="DIN Light" w:hAnsi="DIN Light" w:cs="DIN Light"/>
                <w:spacing w:val="2"/>
                <w:sz w:val="17"/>
                <w:szCs w:val="17"/>
                <w:lang w:val="pt-BR"/>
              </w:rPr>
              <w:t>adequaçã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 xml:space="preserve">o </w:t>
            </w:r>
            <w:r>
              <w:rPr>
                <w:rFonts w:ascii="DIN Light" w:eastAsia="DIN Light" w:hAnsi="DIN Light" w:cs="DIN Light"/>
                <w:spacing w:val="2"/>
                <w:sz w:val="17"/>
                <w:szCs w:val="17"/>
                <w:lang w:val="pt-BR"/>
              </w:rPr>
              <w:t>d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 xml:space="preserve">e </w:t>
            </w:r>
            <w:proofErr w:type="spellStart"/>
            <w:r>
              <w:rPr>
                <w:rFonts w:ascii="DIN Light" w:eastAsia="DIN Light" w:hAnsi="DIN Light" w:cs="DIN Light"/>
                <w:spacing w:val="2"/>
                <w:sz w:val="17"/>
                <w:szCs w:val="17"/>
                <w:lang w:val="pt-BR"/>
              </w:rPr>
              <w:t>inf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r</w:t>
            </w:r>
            <w:r>
              <w:rPr>
                <w:rFonts w:ascii="DIN Light" w:eastAsia="DIN Light" w:hAnsi="DIN Light" w:cs="DIN Light"/>
                <w:spacing w:val="2"/>
                <w:sz w:val="17"/>
                <w:szCs w:val="17"/>
                <w:lang w:val="pt-BR"/>
              </w:rPr>
              <w:t>aes</w:t>
            </w:r>
            <w:proofErr w:type="spellEnd"/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 xml:space="preserve">- </w:t>
            </w:r>
            <w:proofErr w:type="spellStart"/>
            <w:r>
              <w:rPr>
                <w:rFonts w:ascii="DIN Light" w:eastAsia="DIN Light" w:hAnsi="DIN Light" w:cs="DIN Light"/>
                <w:spacing w:val="2"/>
                <w:sz w:val="17"/>
                <w:szCs w:val="17"/>
                <w:lang w:val="pt-BR"/>
              </w:rPr>
              <w:t>trutu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ra</w:t>
            </w:r>
            <w:proofErr w:type="spellEnd"/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2"/>
                <w:sz w:val="17"/>
                <w:szCs w:val="17"/>
                <w:lang w:val="pt-BR"/>
              </w:rPr>
              <w:t>turí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s</w:t>
            </w:r>
            <w:r>
              <w:rPr>
                <w:rFonts w:ascii="DIN Light" w:eastAsia="DIN Light" w:hAnsi="DIN Light" w:cs="DIN Light"/>
                <w:spacing w:val="2"/>
                <w:sz w:val="17"/>
                <w:szCs w:val="17"/>
                <w:lang w:val="pt-BR"/>
              </w:rPr>
              <w:t>ti</w:t>
            </w:r>
            <w:r>
              <w:rPr>
                <w:rFonts w:ascii="DIN Light" w:eastAsia="DIN Light" w:hAnsi="DIN Light" w:cs="DIN Light"/>
                <w:spacing w:val="-1"/>
                <w:sz w:val="17"/>
                <w:szCs w:val="17"/>
                <w:lang w:val="pt-BR"/>
              </w:rPr>
              <w:t>c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 xml:space="preserve">a e </w:t>
            </w:r>
            <w:r>
              <w:rPr>
                <w:rFonts w:ascii="DIN Light" w:eastAsia="DIN Light" w:hAnsi="DIN Light" w:cs="DIN Light"/>
                <w:spacing w:val="2"/>
                <w:sz w:val="17"/>
                <w:szCs w:val="17"/>
                <w:lang w:val="pt-BR"/>
              </w:rPr>
              <w:t xml:space="preserve">de </w:t>
            </w:r>
            <w:proofErr w:type="gramStart"/>
            <w:r>
              <w:rPr>
                <w:rFonts w:ascii="DIN Light" w:eastAsia="DIN Light" w:hAnsi="DIN Light" w:cs="DIN Light"/>
                <w:spacing w:val="2"/>
                <w:sz w:val="17"/>
                <w:szCs w:val="17"/>
                <w:lang w:val="pt-BR"/>
              </w:rPr>
              <w:t>apoi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 xml:space="preserve">o </w:t>
            </w:r>
            <w:r>
              <w:rPr>
                <w:rFonts w:ascii="DIN Light" w:eastAsia="DIN Light" w:hAnsi="DIN Light" w:cs="DIN Light"/>
                <w:spacing w:val="8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2"/>
                <w:sz w:val="17"/>
                <w:szCs w:val="17"/>
                <w:lang w:val="pt-BR"/>
              </w:rPr>
              <w:t>a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o</w:t>
            </w:r>
            <w:proofErr w:type="gramEnd"/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8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2"/>
                <w:sz w:val="17"/>
                <w:szCs w:val="17"/>
                <w:lang w:val="pt-BR"/>
              </w:rPr>
              <w:t>turism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 xml:space="preserve">o </w:t>
            </w:r>
            <w:r>
              <w:rPr>
                <w:rFonts w:ascii="DIN Light" w:eastAsia="DIN Light" w:hAnsi="DIN Light" w:cs="DIN Light"/>
                <w:spacing w:val="8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2"/>
                <w:sz w:val="17"/>
                <w:szCs w:val="17"/>
                <w:lang w:val="pt-BR"/>
              </w:rPr>
              <w:t>nas</w:t>
            </w:r>
          </w:p>
          <w:p w14:paraId="3784F629" w14:textId="77777777" w:rsidR="008E3C75" w:rsidRDefault="009645B8">
            <w:pPr>
              <w:spacing w:after="0" w:line="160" w:lineRule="exact"/>
              <w:ind w:left="188" w:right="136"/>
              <w:jc w:val="both"/>
            </w:pPr>
            <w:r>
              <w:rPr>
                <w:rFonts w:ascii="DIN Light" w:eastAsia="DIN Light" w:hAnsi="DIN Light" w:cs="DIN Light"/>
                <w:spacing w:val="2"/>
                <w:sz w:val="17"/>
                <w:szCs w:val="17"/>
                <w:lang w:val="pt-BR"/>
              </w:rPr>
              <w:t>1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 xml:space="preserve">2   </w:t>
            </w:r>
            <w:r>
              <w:rPr>
                <w:rFonts w:ascii="DIN Light" w:eastAsia="DIN Light" w:hAnsi="DIN Light" w:cs="DIN Light"/>
                <w:spacing w:val="9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2"/>
                <w:sz w:val="17"/>
                <w:szCs w:val="17"/>
                <w:lang w:val="pt-BR"/>
              </w:rPr>
              <w:t>cidades-sed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 xml:space="preserve">e   </w:t>
            </w:r>
            <w:r>
              <w:rPr>
                <w:rFonts w:ascii="DIN Light" w:eastAsia="DIN Light" w:hAnsi="DIN Light" w:cs="DIN Light"/>
                <w:spacing w:val="9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2"/>
                <w:sz w:val="17"/>
                <w:szCs w:val="17"/>
                <w:lang w:val="pt-BR"/>
              </w:rPr>
              <w:t>da</w:t>
            </w:r>
          </w:p>
          <w:p w14:paraId="02E457A4" w14:textId="77777777" w:rsidR="008E3C75" w:rsidRDefault="009645B8">
            <w:pPr>
              <w:spacing w:after="0" w:line="168" w:lineRule="exact"/>
              <w:ind w:left="188" w:right="655"/>
              <w:jc w:val="both"/>
            </w:pPr>
            <w:r>
              <w:rPr>
                <w:rFonts w:ascii="DIN Light" w:eastAsia="DIN Light" w:hAnsi="DIN Light" w:cs="DIN Light"/>
                <w:spacing w:val="2"/>
                <w:position w:val="1"/>
                <w:sz w:val="17"/>
                <w:szCs w:val="17"/>
                <w:lang w:val="pt-BR"/>
              </w:rPr>
              <w:t>Cop</w:t>
            </w:r>
            <w:r>
              <w:rPr>
                <w:rFonts w:ascii="DIN Light" w:eastAsia="DIN Light" w:hAnsi="DIN Light" w:cs="DIN Light"/>
                <w:position w:val="1"/>
                <w:sz w:val="17"/>
                <w:szCs w:val="17"/>
                <w:lang w:val="pt-BR"/>
              </w:rPr>
              <w:t>a</w:t>
            </w:r>
            <w:r>
              <w:rPr>
                <w:rFonts w:ascii="DIN Light" w:eastAsia="DIN Light" w:hAnsi="DIN Light" w:cs="DIN Light"/>
                <w:spacing w:val="3"/>
                <w:position w:val="1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2"/>
                <w:position w:val="1"/>
                <w:sz w:val="17"/>
                <w:szCs w:val="17"/>
                <w:lang w:val="pt-BR"/>
              </w:rPr>
              <w:t>d</w:t>
            </w:r>
            <w:r>
              <w:rPr>
                <w:rFonts w:ascii="DIN Light" w:eastAsia="DIN Light" w:hAnsi="DIN Light" w:cs="DIN Light"/>
                <w:position w:val="1"/>
                <w:sz w:val="17"/>
                <w:szCs w:val="17"/>
                <w:lang w:val="pt-BR"/>
              </w:rPr>
              <w:t>o</w:t>
            </w:r>
            <w:r>
              <w:rPr>
                <w:rFonts w:ascii="DIN Light" w:eastAsia="DIN Light" w:hAnsi="DIN Light" w:cs="DIN Light"/>
                <w:spacing w:val="3"/>
                <w:position w:val="1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2"/>
                <w:position w:val="1"/>
                <w:sz w:val="17"/>
                <w:szCs w:val="17"/>
                <w:lang w:val="pt-BR"/>
              </w:rPr>
              <w:t>Mundo.</w:t>
            </w:r>
          </w:p>
        </w:tc>
        <w:tc>
          <w:tcPr>
            <w:tcW w:w="3591" w:type="dxa"/>
            <w:tcBorders>
              <w:top w:val="single" w:sz="4" w:space="0" w:color="D89C1B"/>
              <w:left w:val="single" w:sz="4" w:space="0" w:color="D89C1B"/>
              <w:bottom w:val="single" w:sz="4" w:space="0" w:color="D89C1B"/>
              <w:right w:val="single" w:sz="4" w:space="0" w:color="D89C1B"/>
            </w:tcBorders>
            <w:shd w:val="clear" w:color="auto" w:fill="FFCD6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2F2C4" w14:textId="77777777" w:rsidR="008E3C75" w:rsidRDefault="008E3C75">
            <w:pPr>
              <w:spacing w:before="3" w:after="0" w:line="240" w:lineRule="exact"/>
              <w:rPr>
                <w:sz w:val="24"/>
                <w:szCs w:val="24"/>
                <w:lang w:val="pt-BR"/>
              </w:rPr>
            </w:pPr>
          </w:p>
          <w:p w14:paraId="452807EC" w14:textId="77777777" w:rsidR="008E3C75" w:rsidRDefault="009645B8">
            <w:pPr>
              <w:spacing w:after="0" w:line="184" w:lineRule="auto"/>
              <w:ind w:left="325" w:right="137" w:hanging="136"/>
              <w:jc w:val="both"/>
            </w:pP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• Apoiar</w:t>
            </w:r>
            <w:r>
              <w:rPr>
                <w:rFonts w:ascii="DIN Light" w:eastAsia="DIN Light" w:hAnsi="DIN Light" w:cs="DIN Light"/>
                <w:spacing w:val="9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100</w:t>
            </w:r>
            <w:r>
              <w:rPr>
                <w:rFonts w:ascii="DIN Light" w:eastAsia="DIN Light" w:hAnsi="DIN Light" w:cs="DIN Light"/>
                <w:spacing w:val="9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(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c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em)</w:t>
            </w:r>
            <w:r>
              <w:rPr>
                <w:rFonts w:ascii="DIN Light" w:eastAsia="DIN Light" w:hAnsi="DIN Light" w:cs="DIN Light"/>
                <w:spacing w:val="9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ob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r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as</w:t>
            </w:r>
            <w:r>
              <w:rPr>
                <w:rFonts w:ascii="DIN Light" w:eastAsia="DIN Light" w:hAnsi="DIN Light" w:cs="DIN Light"/>
                <w:spacing w:val="9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de</w:t>
            </w:r>
            <w:r>
              <w:rPr>
                <w:rFonts w:ascii="DIN Light" w:eastAsia="DIN Light" w:hAnsi="DIN Light" w:cs="DIN Light"/>
                <w:spacing w:val="9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inf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r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ae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s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trutu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r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a turí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s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ti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c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a e de apoio ao turismo a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c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e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s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sí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v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el nas 12 cidades-sede da Copa do Mundo FI</w:t>
            </w:r>
            <w:r>
              <w:rPr>
                <w:rFonts w:ascii="DIN Light" w:eastAsia="DIN Light" w:hAnsi="DIN Light" w:cs="DIN Light"/>
                <w:spacing w:val="-10"/>
                <w:sz w:val="17"/>
                <w:szCs w:val="17"/>
                <w:lang w:val="pt-BR"/>
              </w:rPr>
              <w:t>F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A 2014.</w:t>
            </w:r>
          </w:p>
        </w:tc>
      </w:tr>
      <w:tr w:rsidR="008E3C75" w14:paraId="7692C552" w14:textId="77777777">
        <w:tblPrEx>
          <w:tblCellMar>
            <w:top w:w="0" w:type="dxa"/>
            <w:bottom w:w="0" w:type="dxa"/>
          </w:tblCellMar>
        </w:tblPrEx>
        <w:trPr>
          <w:trHeight w:hRule="exact" w:val="1142"/>
        </w:trPr>
        <w:tc>
          <w:tcPr>
            <w:tcW w:w="1716" w:type="dxa"/>
            <w:tcBorders>
              <w:top w:val="single" w:sz="4" w:space="0" w:color="D89C1B"/>
              <w:left w:val="single" w:sz="4" w:space="0" w:color="D89C1B"/>
              <w:bottom w:val="single" w:sz="4" w:space="0" w:color="D89C1B"/>
              <w:right w:val="single" w:sz="4" w:space="0" w:color="D89C1B"/>
            </w:tcBorders>
            <w:shd w:val="clear" w:color="auto" w:fill="FFF9AE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4C8F60" w14:textId="77777777" w:rsidR="008E3C75" w:rsidRDefault="009645B8">
            <w:pPr>
              <w:spacing w:before="89" w:after="0" w:line="200" w:lineRule="exact"/>
              <w:ind w:left="87" w:right="67"/>
              <w:jc w:val="center"/>
            </w:pPr>
            <w:r>
              <w:rPr>
                <w:rFonts w:ascii="DIN" w:eastAsia="DIN" w:hAnsi="DIN" w:cs="DIN"/>
                <w:color w:val="C00000"/>
                <w:sz w:val="20"/>
                <w:szCs w:val="20"/>
                <w:lang w:val="pt-BR"/>
              </w:rPr>
              <w:t>P</w:t>
            </w:r>
            <w:r>
              <w:rPr>
                <w:rFonts w:ascii="DIN" w:eastAsia="DIN" w:hAnsi="DIN" w:cs="DIN"/>
                <w:color w:val="C00000"/>
                <w:spacing w:val="-6"/>
                <w:sz w:val="20"/>
                <w:szCs w:val="20"/>
                <w:lang w:val="pt-BR"/>
              </w:rPr>
              <w:t>r</w:t>
            </w:r>
            <w:r>
              <w:rPr>
                <w:rFonts w:ascii="DIN" w:eastAsia="DIN" w:hAnsi="DIN" w:cs="DIN"/>
                <w:color w:val="C00000"/>
                <w:sz w:val="20"/>
                <w:szCs w:val="20"/>
                <w:lang w:val="pt-BR"/>
              </w:rPr>
              <w:t>omoção</w:t>
            </w:r>
            <w:r>
              <w:rPr>
                <w:rFonts w:ascii="DIN" w:eastAsia="DIN" w:hAnsi="DIN" w:cs="DIN"/>
                <w:color w:val="C00000"/>
                <w:spacing w:val="-9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DIN" w:eastAsia="DIN" w:hAnsi="DIN" w:cs="DIN"/>
                <w:color w:val="C00000"/>
                <w:w w:val="98"/>
                <w:sz w:val="20"/>
                <w:szCs w:val="20"/>
                <w:lang w:val="pt-BR"/>
              </w:rPr>
              <w:t xml:space="preserve">e </w:t>
            </w:r>
            <w:r>
              <w:rPr>
                <w:rFonts w:ascii="DIN" w:eastAsia="DIN" w:hAnsi="DIN" w:cs="DIN"/>
                <w:color w:val="C00000"/>
                <w:sz w:val="20"/>
                <w:szCs w:val="20"/>
                <w:lang w:val="pt-BR"/>
              </w:rPr>
              <w:t>Apoio</w:t>
            </w:r>
            <w:r>
              <w:rPr>
                <w:rFonts w:ascii="DIN" w:eastAsia="DIN" w:hAnsi="DIN" w:cs="DIN"/>
                <w:color w:val="C00000"/>
                <w:spacing w:val="-8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DIN" w:eastAsia="DIN" w:hAnsi="DIN" w:cs="DIN"/>
                <w:color w:val="C00000"/>
                <w:w w:val="99"/>
                <w:sz w:val="20"/>
                <w:szCs w:val="20"/>
                <w:lang w:val="pt-BR"/>
              </w:rPr>
              <w:t xml:space="preserve">à </w:t>
            </w:r>
            <w:r>
              <w:rPr>
                <w:rFonts w:ascii="DIN" w:eastAsia="DIN" w:hAnsi="DIN" w:cs="DIN"/>
                <w:color w:val="C00000"/>
                <w:w w:val="101"/>
                <w:sz w:val="20"/>
                <w:szCs w:val="20"/>
                <w:lang w:val="pt-BR"/>
              </w:rPr>
              <w:t>Come</w:t>
            </w:r>
            <w:r>
              <w:rPr>
                <w:rFonts w:ascii="DIN" w:eastAsia="DIN" w:hAnsi="DIN" w:cs="DIN"/>
                <w:color w:val="C00000"/>
                <w:spacing w:val="-6"/>
                <w:w w:val="101"/>
                <w:sz w:val="20"/>
                <w:szCs w:val="20"/>
                <w:lang w:val="pt-BR"/>
              </w:rPr>
              <w:t>r</w:t>
            </w:r>
            <w:r>
              <w:rPr>
                <w:rFonts w:ascii="DIN" w:eastAsia="DIN" w:hAnsi="DIN" w:cs="DIN"/>
                <w:color w:val="C00000"/>
                <w:w w:val="98"/>
                <w:sz w:val="20"/>
                <w:szCs w:val="20"/>
                <w:lang w:val="pt-BR"/>
              </w:rPr>
              <w:t xml:space="preserve">cialização </w:t>
            </w:r>
            <w:r>
              <w:rPr>
                <w:rFonts w:ascii="DIN" w:eastAsia="DIN" w:hAnsi="DIN" w:cs="DIN"/>
                <w:color w:val="C00000"/>
                <w:sz w:val="20"/>
                <w:szCs w:val="20"/>
                <w:lang w:val="pt-BR"/>
              </w:rPr>
              <w:t>de</w:t>
            </w:r>
            <w:r>
              <w:rPr>
                <w:rFonts w:ascii="DIN" w:eastAsia="DIN" w:hAnsi="DIN" w:cs="DIN"/>
                <w:color w:val="C00000"/>
                <w:spacing w:val="-3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DIN" w:eastAsia="DIN" w:hAnsi="DIN" w:cs="DIN"/>
                <w:color w:val="C00000"/>
                <w:sz w:val="20"/>
                <w:szCs w:val="20"/>
                <w:lang w:val="pt-BR"/>
              </w:rPr>
              <w:t>P</w:t>
            </w:r>
            <w:r>
              <w:rPr>
                <w:rFonts w:ascii="DIN" w:eastAsia="DIN" w:hAnsi="DIN" w:cs="DIN"/>
                <w:color w:val="C00000"/>
                <w:spacing w:val="-6"/>
                <w:sz w:val="20"/>
                <w:szCs w:val="20"/>
                <w:lang w:val="pt-BR"/>
              </w:rPr>
              <w:t>r</w:t>
            </w:r>
            <w:r>
              <w:rPr>
                <w:rFonts w:ascii="DIN" w:eastAsia="DIN" w:hAnsi="DIN" w:cs="DIN"/>
                <w:color w:val="C00000"/>
                <w:sz w:val="20"/>
                <w:szCs w:val="20"/>
                <w:lang w:val="pt-BR"/>
              </w:rPr>
              <w:t>odu</w:t>
            </w:r>
            <w:r>
              <w:rPr>
                <w:rFonts w:ascii="DIN" w:eastAsia="DIN" w:hAnsi="DIN" w:cs="DIN"/>
                <w:color w:val="C00000"/>
                <w:spacing w:val="-1"/>
                <w:sz w:val="20"/>
                <w:szCs w:val="20"/>
                <w:lang w:val="pt-BR"/>
              </w:rPr>
              <w:t>t</w:t>
            </w:r>
            <w:r>
              <w:rPr>
                <w:rFonts w:ascii="DIN" w:eastAsia="DIN" w:hAnsi="DIN" w:cs="DIN"/>
                <w:color w:val="C00000"/>
                <w:sz w:val="20"/>
                <w:szCs w:val="20"/>
                <w:lang w:val="pt-BR"/>
              </w:rPr>
              <w:t>os</w:t>
            </w:r>
            <w:r>
              <w:rPr>
                <w:rFonts w:ascii="DIN" w:eastAsia="DIN" w:hAnsi="DIN" w:cs="DIN"/>
                <w:color w:val="C00000"/>
                <w:spacing w:val="-13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DIN" w:eastAsia="DIN" w:hAnsi="DIN" w:cs="DIN"/>
                <w:color w:val="C00000"/>
                <w:w w:val="98"/>
                <w:sz w:val="20"/>
                <w:szCs w:val="20"/>
                <w:lang w:val="pt-BR"/>
              </w:rPr>
              <w:t xml:space="preserve">e </w:t>
            </w:r>
            <w:r>
              <w:rPr>
                <w:rFonts w:ascii="DIN" w:eastAsia="DIN" w:hAnsi="DIN" w:cs="DIN"/>
                <w:color w:val="C00000"/>
                <w:w w:val="99"/>
                <w:sz w:val="20"/>
                <w:szCs w:val="20"/>
                <w:lang w:val="pt-BR"/>
              </w:rPr>
              <w:t>De</w:t>
            </w:r>
            <w:r>
              <w:rPr>
                <w:rFonts w:ascii="DIN" w:eastAsia="DIN" w:hAnsi="DIN" w:cs="DIN"/>
                <w:color w:val="C00000"/>
                <w:spacing w:val="-2"/>
                <w:w w:val="99"/>
                <w:sz w:val="20"/>
                <w:szCs w:val="20"/>
                <w:lang w:val="pt-BR"/>
              </w:rPr>
              <w:t>s</w:t>
            </w:r>
            <w:r>
              <w:rPr>
                <w:rFonts w:ascii="DIN" w:eastAsia="DIN" w:hAnsi="DIN" w:cs="DIN"/>
                <w:color w:val="C00000"/>
                <w:w w:val="98"/>
                <w:sz w:val="20"/>
                <w:szCs w:val="20"/>
                <w:lang w:val="pt-BR"/>
              </w:rPr>
              <w:t>tinos</w:t>
            </w:r>
          </w:p>
        </w:tc>
        <w:tc>
          <w:tcPr>
            <w:tcW w:w="2125" w:type="dxa"/>
            <w:tcBorders>
              <w:top w:val="single" w:sz="4" w:space="0" w:color="D89C1B"/>
              <w:left w:val="single" w:sz="4" w:space="0" w:color="D89C1B"/>
              <w:bottom w:val="single" w:sz="4" w:space="0" w:color="D89C1B"/>
              <w:right w:val="single" w:sz="4" w:space="0" w:color="D89C1B"/>
            </w:tcBorders>
            <w:shd w:val="clear" w:color="auto" w:fill="FFF9AE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2534A8" w14:textId="77777777" w:rsidR="008E3C75" w:rsidRDefault="008E3C75">
            <w:pPr>
              <w:spacing w:before="5" w:after="0" w:line="100" w:lineRule="exact"/>
              <w:rPr>
                <w:sz w:val="10"/>
                <w:szCs w:val="10"/>
                <w:lang w:val="pt-BR"/>
              </w:rPr>
            </w:pPr>
          </w:p>
          <w:p w14:paraId="4662089E" w14:textId="77777777" w:rsidR="008E3C75" w:rsidRDefault="009645B8">
            <w:pPr>
              <w:spacing w:after="0" w:line="184" w:lineRule="auto"/>
              <w:ind w:left="188" w:right="138"/>
              <w:jc w:val="both"/>
            </w:pP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P</w:t>
            </w:r>
            <w:r>
              <w:rPr>
                <w:rFonts w:ascii="DIN Light" w:eastAsia="DIN Light" w:hAnsi="DIN Light" w:cs="DIN Light"/>
                <w:spacing w:val="-9"/>
                <w:sz w:val="17"/>
                <w:szCs w:val="17"/>
                <w:lang w:val="pt-BR"/>
              </w:rPr>
              <w:t>r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om</w:t>
            </w:r>
            <w:r>
              <w:rPr>
                <w:rFonts w:ascii="DIN Light" w:eastAsia="DIN Light" w:hAnsi="DIN Light" w:cs="DIN Light"/>
                <w:spacing w:val="-5"/>
                <w:sz w:val="17"/>
                <w:szCs w:val="17"/>
                <w:lang w:val="pt-BR"/>
              </w:rPr>
              <w:t>ov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e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r</w:t>
            </w:r>
            <w:r>
              <w:rPr>
                <w:rFonts w:ascii="DIN Light" w:eastAsia="DIN Light" w:hAnsi="DIN Light" w:cs="DIN Light"/>
                <w:spacing w:val="-4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e</w:t>
            </w:r>
            <w:r>
              <w:rPr>
                <w:rFonts w:ascii="DIN Light" w:eastAsia="DIN Light" w:hAnsi="DIN Light" w:cs="DIN Light"/>
                <w:spacing w:val="-4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apoia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r</w:t>
            </w:r>
            <w:r>
              <w:rPr>
                <w:rFonts w:ascii="DIN Light" w:eastAsia="DIN Light" w:hAnsi="DIN Light" w:cs="DIN Light"/>
                <w:spacing w:val="-4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o</w:t>
            </w:r>
            <w:r>
              <w:rPr>
                <w:rFonts w:ascii="DIN Light" w:eastAsia="DIN Light" w:hAnsi="DIN Light" w:cs="DIN Light"/>
                <w:spacing w:val="-4"/>
                <w:sz w:val="17"/>
                <w:szCs w:val="17"/>
                <w:lang w:val="pt-BR"/>
              </w:rPr>
              <w:t xml:space="preserve"> </w:t>
            </w:r>
            <w:proofErr w:type="spellStart"/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po</w:t>
            </w:r>
            <w:proofErr w:type="spellEnd"/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 xml:space="preserve">- </w:t>
            </w:r>
            <w:proofErr w:type="spellStart"/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sicionamen</w:t>
            </w:r>
            <w:r>
              <w:rPr>
                <w:rFonts w:ascii="DIN Light" w:eastAsia="DIN Light" w:hAnsi="DIN Light" w:cs="DIN Light"/>
                <w:spacing w:val="-5"/>
                <w:sz w:val="17"/>
                <w:szCs w:val="17"/>
                <w:lang w:val="pt-BR"/>
              </w:rPr>
              <w:t>t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o</w:t>
            </w:r>
            <w:proofErr w:type="spellEnd"/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 xml:space="preserve"> e </w:t>
            </w:r>
            <w:r>
              <w:rPr>
                <w:rFonts w:ascii="DIN Light" w:eastAsia="DIN Light" w:hAnsi="DIN Light" w:cs="DIN Light"/>
                <w:spacing w:val="-6"/>
                <w:sz w:val="17"/>
                <w:szCs w:val="17"/>
                <w:lang w:val="pt-BR"/>
              </w:rPr>
              <w:t>c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omer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 xml:space="preserve">- </w:t>
            </w:r>
            <w:proofErr w:type="spellStart"/>
            <w:proofErr w:type="gramStart"/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cializaçã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o</w:t>
            </w:r>
            <w:proofErr w:type="spellEnd"/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40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d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e</w:t>
            </w:r>
            <w:proofErr w:type="gramEnd"/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40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de</w:t>
            </w:r>
            <w:r>
              <w:rPr>
                <w:rFonts w:ascii="DIN Light" w:eastAsia="DIN Light" w:hAnsi="DIN Light" w:cs="DIN Light"/>
                <w:spacing w:val="-5"/>
                <w:sz w:val="17"/>
                <w:szCs w:val="17"/>
                <w:lang w:val="pt-BR"/>
              </w:rPr>
              <w:t>s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 xml:space="preserve">tinos 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 xml:space="preserve">e 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p</w:t>
            </w:r>
            <w:r>
              <w:rPr>
                <w:rFonts w:ascii="DIN Light" w:eastAsia="DIN Light" w:hAnsi="DIN Light" w:cs="DIN Light"/>
                <w:spacing w:val="-9"/>
                <w:sz w:val="17"/>
                <w:szCs w:val="17"/>
                <w:lang w:val="pt-BR"/>
              </w:rPr>
              <w:t>r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odu</w:t>
            </w:r>
            <w:r>
              <w:rPr>
                <w:rFonts w:ascii="DIN Light" w:eastAsia="DIN Light" w:hAnsi="DIN Light" w:cs="DIN Light"/>
                <w:spacing w:val="-5"/>
                <w:sz w:val="17"/>
                <w:szCs w:val="17"/>
                <w:lang w:val="pt-BR"/>
              </w:rPr>
              <w:t>t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o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 xml:space="preserve">s 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turí</w:t>
            </w:r>
            <w:r>
              <w:rPr>
                <w:rFonts w:ascii="DIN Light" w:eastAsia="DIN Light" w:hAnsi="DIN Light" w:cs="DIN Light"/>
                <w:spacing w:val="-5"/>
                <w:sz w:val="17"/>
                <w:szCs w:val="17"/>
                <w:lang w:val="pt-BR"/>
              </w:rPr>
              <w:t>s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ti</w:t>
            </w:r>
            <w:r>
              <w:rPr>
                <w:rFonts w:ascii="DIN Light" w:eastAsia="DIN Light" w:hAnsi="DIN Light" w:cs="DIN Light"/>
                <w:spacing w:val="-6"/>
                <w:sz w:val="17"/>
                <w:szCs w:val="17"/>
                <w:lang w:val="pt-BR"/>
              </w:rPr>
              <w:t>c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os a</w:t>
            </w:r>
            <w:r>
              <w:rPr>
                <w:rFonts w:ascii="DIN Light" w:eastAsia="DIN Light" w:hAnsi="DIN Light" w:cs="DIN Light"/>
                <w:spacing w:val="-6"/>
                <w:sz w:val="17"/>
                <w:szCs w:val="17"/>
                <w:lang w:val="pt-BR"/>
              </w:rPr>
              <w:t>c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e</w:t>
            </w:r>
            <w:r>
              <w:rPr>
                <w:rFonts w:ascii="DIN Light" w:eastAsia="DIN Light" w:hAnsi="DIN Light" w:cs="DIN Light"/>
                <w:spacing w:val="-7"/>
                <w:sz w:val="17"/>
                <w:szCs w:val="17"/>
                <w:lang w:val="pt-BR"/>
              </w:rPr>
              <w:t>s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sí</w:t>
            </w:r>
            <w:r>
              <w:rPr>
                <w:rFonts w:ascii="DIN Light" w:eastAsia="DIN Light" w:hAnsi="DIN Light" w:cs="DIN Light"/>
                <w:spacing w:val="-5"/>
                <w:sz w:val="17"/>
                <w:szCs w:val="17"/>
                <w:lang w:val="pt-BR"/>
              </w:rPr>
              <w:t>v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eis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 xml:space="preserve">, 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e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 xml:space="preserve">m 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âmbi</w:t>
            </w:r>
            <w:r>
              <w:rPr>
                <w:rFonts w:ascii="DIN Light" w:eastAsia="DIN Light" w:hAnsi="DIN Light" w:cs="DIN Light"/>
                <w:spacing w:val="-5"/>
                <w:sz w:val="17"/>
                <w:szCs w:val="17"/>
                <w:lang w:val="pt-BR"/>
              </w:rPr>
              <w:t>t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os naciona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l</w:t>
            </w:r>
            <w:r>
              <w:rPr>
                <w:rFonts w:ascii="DIN Light" w:eastAsia="DIN Light" w:hAnsi="DIN Light" w:cs="DIN Light"/>
                <w:spacing w:val="-13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e</w:t>
            </w:r>
            <w:r>
              <w:rPr>
                <w:rFonts w:ascii="DIN Light" w:eastAsia="DIN Light" w:hAnsi="DIN Light" w:cs="DIN Light"/>
                <w:spacing w:val="-13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in</w:t>
            </w:r>
            <w:r>
              <w:rPr>
                <w:rFonts w:ascii="DIN Light" w:eastAsia="DIN Light" w:hAnsi="DIN Light" w:cs="DIN Light"/>
                <w:spacing w:val="-5"/>
                <w:sz w:val="17"/>
                <w:szCs w:val="17"/>
                <w:lang w:val="pt-BR"/>
              </w:rPr>
              <w:t>t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ernacional.</w:t>
            </w:r>
          </w:p>
        </w:tc>
        <w:tc>
          <w:tcPr>
            <w:tcW w:w="3591" w:type="dxa"/>
            <w:tcBorders>
              <w:top w:val="single" w:sz="4" w:space="0" w:color="D89C1B"/>
              <w:left w:val="single" w:sz="4" w:space="0" w:color="D89C1B"/>
              <w:bottom w:val="single" w:sz="4" w:space="0" w:color="D89C1B"/>
              <w:right w:val="single" w:sz="4" w:space="0" w:color="D89C1B"/>
            </w:tcBorders>
            <w:shd w:val="clear" w:color="auto" w:fill="FFF9AE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F16B58" w14:textId="77777777" w:rsidR="008E3C75" w:rsidRDefault="008E3C75">
            <w:pPr>
              <w:spacing w:before="17" w:after="0" w:line="220" w:lineRule="exact"/>
              <w:rPr>
                <w:lang w:val="pt-BR"/>
              </w:rPr>
            </w:pPr>
          </w:p>
          <w:p w14:paraId="7DAFCF8E" w14:textId="77777777" w:rsidR="008E3C75" w:rsidRDefault="009645B8">
            <w:pPr>
              <w:spacing w:after="0" w:line="184" w:lineRule="auto"/>
              <w:ind w:left="325" w:right="130" w:hanging="136"/>
            </w:pP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 xml:space="preserve">• 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P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articipar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de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3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ev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en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t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os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p</w:t>
            </w:r>
            <w:r>
              <w:rPr>
                <w:rFonts w:ascii="DIN Light" w:eastAsia="DIN Light" w:hAnsi="DIN Light" w:cs="DIN Light"/>
                <w:spacing w:val="-6"/>
                <w:sz w:val="17"/>
                <w:szCs w:val="17"/>
                <w:lang w:val="pt-BR"/>
              </w:rPr>
              <w:t>r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omocionais,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em âmbi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t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o in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t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ernacional, pa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r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a p</w:t>
            </w:r>
            <w:r>
              <w:rPr>
                <w:rFonts w:ascii="DIN Light" w:eastAsia="DIN Light" w:hAnsi="DIN Light" w:cs="DIN Light"/>
                <w:spacing w:val="-6"/>
                <w:sz w:val="17"/>
                <w:szCs w:val="17"/>
                <w:lang w:val="pt-BR"/>
              </w:rPr>
              <w:t>r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omoção.</w:t>
            </w:r>
          </w:p>
          <w:p w14:paraId="5CBA6A74" w14:textId="77777777" w:rsidR="008E3C75" w:rsidRDefault="009645B8">
            <w:pPr>
              <w:spacing w:before="56" w:after="0" w:line="184" w:lineRule="auto"/>
              <w:ind w:left="325" w:right="137" w:hanging="136"/>
            </w:pP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• Realizar</w:t>
            </w:r>
            <w:r>
              <w:rPr>
                <w:rFonts w:ascii="DIN Light" w:eastAsia="DIN Light" w:hAnsi="DIN Light" w:cs="DIN Light"/>
                <w:spacing w:val="4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5</w:t>
            </w:r>
            <w:r>
              <w:rPr>
                <w:rFonts w:ascii="DIN Light" w:eastAsia="DIN Light" w:hAnsi="DIN Light" w:cs="DIN Light"/>
                <w:spacing w:val="4"/>
                <w:sz w:val="17"/>
                <w:szCs w:val="17"/>
                <w:lang w:val="pt-BR"/>
              </w:rPr>
              <w:t xml:space="preserve"> </w:t>
            </w:r>
            <w:proofErr w:type="spellStart"/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p</w:t>
            </w:r>
            <w:r>
              <w:rPr>
                <w:rFonts w:ascii="DIN Light" w:eastAsia="DIN Light" w:hAnsi="DIN Light" w:cs="DIN Light"/>
                <w:spacing w:val="-6"/>
                <w:sz w:val="17"/>
                <w:szCs w:val="17"/>
                <w:lang w:val="pt-BR"/>
              </w:rPr>
              <w:t>r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e</w:t>
            </w:r>
            <w:r>
              <w:rPr>
                <w:rFonts w:ascii="DIN Light" w:eastAsia="DIN Light" w:hAnsi="DIN Light" w:cs="DIN Light"/>
                <w:spacing w:val="-3"/>
                <w:sz w:val="17"/>
                <w:szCs w:val="17"/>
                <w:lang w:val="pt-BR"/>
              </w:rPr>
              <w:t>s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s</w:t>
            </w:r>
            <w:proofErr w:type="spellEnd"/>
            <w:r>
              <w:rPr>
                <w:rFonts w:ascii="DIN Light" w:eastAsia="DIN Light" w:hAnsi="DIN Light" w:cs="DIN Light"/>
                <w:spacing w:val="2"/>
                <w:sz w:val="17"/>
                <w:szCs w:val="17"/>
                <w:lang w:val="pt-BR"/>
              </w:rPr>
              <w:t xml:space="preserve"> </w:t>
            </w:r>
            <w:proofErr w:type="spellStart"/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trips</w:t>
            </w:r>
            <w:proofErr w:type="spellEnd"/>
            <w:r>
              <w:rPr>
                <w:rFonts w:ascii="DIN Light" w:eastAsia="DIN Light" w:hAnsi="DIN Light" w:cs="DIN Light"/>
                <w:spacing w:val="1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pa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r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a</w:t>
            </w:r>
            <w:r>
              <w:rPr>
                <w:rFonts w:ascii="DIN Light" w:eastAsia="DIN Light" w:hAnsi="DIN Light" w:cs="DIN Light"/>
                <w:spacing w:val="4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jornali</w:t>
            </w:r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st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as</w:t>
            </w:r>
            <w:r>
              <w:rPr>
                <w:rFonts w:ascii="DIN Light" w:eastAsia="DIN Light" w:hAnsi="DIN Light" w:cs="DIN Light"/>
                <w:spacing w:val="4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 xml:space="preserve">in- </w:t>
            </w:r>
            <w:proofErr w:type="spellStart"/>
            <w:r>
              <w:rPr>
                <w:rFonts w:ascii="DIN Light" w:eastAsia="DIN Light" w:hAnsi="DIN Light" w:cs="DIN Light"/>
                <w:spacing w:val="-2"/>
                <w:sz w:val="17"/>
                <w:szCs w:val="17"/>
                <w:lang w:val="pt-BR"/>
              </w:rPr>
              <w:t>t</w:t>
            </w:r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ernacionais</w:t>
            </w:r>
            <w:proofErr w:type="spellEnd"/>
            <w:r>
              <w:rPr>
                <w:rFonts w:ascii="DIN Light" w:eastAsia="DIN Light" w:hAnsi="DIN Light" w:cs="DIN Light"/>
                <w:sz w:val="17"/>
                <w:szCs w:val="17"/>
                <w:lang w:val="pt-BR"/>
              </w:rPr>
              <w:t>.</w:t>
            </w:r>
          </w:p>
        </w:tc>
      </w:tr>
    </w:tbl>
    <w:p w14:paraId="77A8CB2E" w14:textId="77777777" w:rsidR="008E3C75" w:rsidRDefault="009645B8">
      <w:r>
        <w:rPr>
          <w:noProof/>
          <w:lang w:val="pt-BR" w:eastAsia="pt-BR"/>
        </w:rPr>
        <w:drawing>
          <wp:anchor distT="0" distB="0" distL="114300" distR="114300" simplePos="0" relativeHeight="251660800" behindDoc="1" locked="0" layoutInCell="1" allowOverlap="1" wp14:anchorId="53286519" wp14:editId="4FBB41D4">
            <wp:simplePos x="0" y="0"/>
            <wp:positionH relativeFrom="column">
              <wp:posOffset>-10158</wp:posOffset>
            </wp:positionH>
            <wp:positionV relativeFrom="paragraph">
              <wp:posOffset>37462</wp:posOffset>
            </wp:positionV>
            <wp:extent cx="4915530" cy="711202"/>
            <wp:effectExtent l="0" t="0" r="0" b="0"/>
            <wp:wrapNone/>
            <wp:docPr id="3" name="Imagem 4" descr="C:\Users\alexandre.torres\AppData\Local\Microsoft\Windows\INetCache\Content.Word\Logomarcas_fechadas_Conad_Embratur_SDH_Mtur_Governo_trans_smal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15530" cy="71120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sectPr w:rsidR="008E3C75">
      <w:pgSz w:w="8520" w:h="12480"/>
      <w:pgMar w:top="520" w:right="420" w:bottom="280" w:left="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1B1E4" w14:textId="77777777" w:rsidR="009645B8" w:rsidRDefault="009645B8">
      <w:pPr>
        <w:spacing w:after="0" w:line="240" w:lineRule="auto"/>
      </w:pPr>
      <w:r>
        <w:separator/>
      </w:r>
    </w:p>
  </w:endnote>
  <w:endnote w:type="continuationSeparator" w:id="0">
    <w:p w14:paraId="55FC3C30" w14:textId="77777777" w:rsidR="009645B8" w:rsidRDefault="00964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Light">
    <w:altName w:val="Cambria"/>
    <w:charset w:val="00"/>
    <w:family w:val="roman"/>
    <w:pitch w:val="variable"/>
  </w:font>
  <w:font w:name="DIN-Bold">
    <w:altName w:val="Calibri"/>
    <w:charset w:val="00"/>
    <w:family w:val="auto"/>
    <w:pitch w:val="variable"/>
  </w:font>
  <w:font w:name="DIN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80661" w14:textId="77777777" w:rsidR="009645B8" w:rsidRDefault="009645B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CCA6A57" w14:textId="77777777" w:rsidR="009645B8" w:rsidRDefault="009645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E3C75"/>
    <w:rsid w:val="008E3C75"/>
    <w:rsid w:val="009645B8"/>
    <w:rsid w:val="00F4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8F831"/>
  <w15:docId w15:val="{F292E2FB-5586-4667-88A5-72BE8B29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Togeiro Torres</dc:creator>
  <cp:lastModifiedBy>Ivan Feitosa do Nascimento</cp:lastModifiedBy>
  <cp:revision>2</cp:revision>
  <dcterms:created xsi:type="dcterms:W3CDTF">2022-02-15T17:30:00Z</dcterms:created>
  <dcterms:modified xsi:type="dcterms:W3CDTF">2022-02-15T17:30:00Z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2014-04-04T00:00:00Z</vt:filetime>
  </property>
  <property fmtid="{D5CDD505-2E9C-101B-9397-08002B2CF9AE}" pid="3" name="LastSaved">
    <vt:filetime>2015-02-27T00:00:00Z</vt:filetime>
  </property>
</Properties>
</file>