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82257" w14:textId="77777777" w:rsidR="0088412A" w:rsidRDefault="0088412A" w:rsidP="00CA28E4">
      <w:pPr>
        <w:jc w:val="center"/>
        <w:rPr>
          <w:b/>
        </w:rPr>
      </w:pPr>
    </w:p>
    <w:p w14:paraId="37DA217F" w14:textId="77777777" w:rsidR="00CA28E4" w:rsidRPr="0098177A" w:rsidRDefault="00CA28E4" w:rsidP="00CA28E4">
      <w:pPr>
        <w:jc w:val="center"/>
        <w:rPr>
          <w:b/>
          <w:sz w:val="20"/>
          <w:szCs w:val="20"/>
        </w:rPr>
      </w:pPr>
      <w:r w:rsidRPr="0098177A">
        <w:rPr>
          <w:b/>
          <w:sz w:val="20"/>
          <w:szCs w:val="20"/>
        </w:rPr>
        <w:t xml:space="preserve">FORMULÁRIO DE </w:t>
      </w:r>
      <w:r w:rsidR="0098177A" w:rsidRPr="0098177A">
        <w:rPr>
          <w:b/>
          <w:sz w:val="20"/>
          <w:szCs w:val="20"/>
        </w:rPr>
        <w:t xml:space="preserve">ADESÃO/ TROCA DE GESTOR MUNICIPAL DO </w:t>
      </w:r>
      <w:r w:rsidRPr="0098177A">
        <w:rPr>
          <w:b/>
          <w:sz w:val="20"/>
          <w:szCs w:val="20"/>
        </w:rPr>
        <w:t>HÓRUS</w:t>
      </w:r>
    </w:p>
    <w:p w14:paraId="4643E053" w14:textId="77777777" w:rsidR="0088412A" w:rsidRPr="0088412A" w:rsidRDefault="0088412A" w:rsidP="0088412A">
      <w:pPr>
        <w:pStyle w:val="PargrafodaLista"/>
        <w:numPr>
          <w:ilvl w:val="0"/>
          <w:numId w:val="1"/>
        </w:numPr>
        <w:rPr>
          <w:rFonts w:ascii="Tahoma" w:hAnsi="Tahoma" w:cs="Tahoma"/>
          <w:b/>
          <w:color w:val="000000"/>
          <w:sz w:val="17"/>
          <w:szCs w:val="17"/>
        </w:rPr>
      </w:pPr>
      <w:r w:rsidRPr="0088412A">
        <w:rPr>
          <w:rFonts w:ascii="Tahoma" w:hAnsi="Tahoma" w:cs="Tahoma"/>
          <w:b/>
          <w:color w:val="000000"/>
          <w:sz w:val="17"/>
          <w:szCs w:val="17"/>
        </w:rPr>
        <w:t>Identificação </w:t>
      </w:r>
    </w:p>
    <w:tbl>
      <w:tblPr>
        <w:tblStyle w:val="Tabelacomgrade"/>
        <w:tblW w:w="0" w:type="auto"/>
        <w:tblBorders>
          <w:top w:val="thinThickSmallGap" w:sz="24" w:space="0" w:color="5B9BD5" w:themeColor="accent1"/>
          <w:left w:val="thinThickSmallGap" w:sz="24" w:space="0" w:color="5B9BD5" w:themeColor="accent1"/>
          <w:bottom w:val="thinThickSmallGap" w:sz="24" w:space="0" w:color="5B9BD5" w:themeColor="accent1"/>
          <w:right w:val="thinThickSmallGap" w:sz="24" w:space="0" w:color="5B9BD5" w:themeColor="accent1"/>
          <w:insideH w:val="thinThickSmallGap" w:sz="24" w:space="0" w:color="5B9BD5" w:themeColor="accent1"/>
          <w:insideV w:val="thinThickSmallGap" w:sz="24" w:space="0" w:color="5B9BD5" w:themeColor="accent1"/>
        </w:tblBorders>
        <w:tblLook w:val="04A0" w:firstRow="1" w:lastRow="0" w:firstColumn="1" w:lastColumn="0" w:noHBand="0" w:noVBand="1"/>
      </w:tblPr>
      <w:tblGrid>
        <w:gridCol w:w="2932"/>
        <w:gridCol w:w="5482"/>
      </w:tblGrid>
      <w:tr w:rsidR="0088412A" w14:paraId="771F8A21" w14:textId="77777777" w:rsidTr="00E02430">
        <w:trPr>
          <w:trHeight w:val="476"/>
        </w:trPr>
        <w:tc>
          <w:tcPr>
            <w:tcW w:w="2932" w:type="dxa"/>
            <w:shd w:val="pct10" w:color="auto" w:fill="auto"/>
            <w:vAlign w:val="center"/>
          </w:tcPr>
          <w:p w14:paraId="3501AC2A" w14:textId="77777777" w:rsidR="0088412A" w:rsidRPr="0088412A" w:rsidRDefault="0088412A" w:rsidP="0088412A">
            <w:pPr>
              <w:spacing w:before="100" w:beforeAutospacing="1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>Estado: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  </w:t>
            </w:r>
          </w:p>
        </w:tc>
        <w:sdt>
          <w:sdtPr>
            <w:rPr>
              <w:b/>
            </w:rPr>
            <w:alias w:val="estado"/>
            <w:tag w:val="estado"/>
            <w:id w:val="-1985917152"/>
            <w:lock w:val="sdtLocked"/>
            <w:placeholder>
              <w:docPart w:val="4764444875AA4CD6A5B71177906E0E87"/>
            </w:placeholder>
            <w:showingPlcHdr/>
            <w:comboBox>
              <w:listItem w:value="Escolher um item."/>
              <w:listItem w:displayText="ACRE" w:value="ACRE"/>
              <w:listItem w:displayText="ALAGOAS" w:value="ALAGOAS"/>
              <w:listItem w:displayText="AMAZONAS" w:value="AMAZONAS"/>
              <w:listItem w:displayText="AMAPA" w:value="AMAPA"/>
              <w:listItem w:displayText="BAHIA" w:value="BAHIA"/>
              <w:listItem w:displayText="CEARA" w:value="CEARA"/>
              <w:listItem w:displayText="DISTRITO FEDERAL" w:value="DISTRITO FEDERAL"/>
              <w:listItem w:displayText="ESPIRITO SANTO" w:value="ESPIRITO SANTO"/>
              <w:listItem w:displayText="GOIAS" w:value="GOIAS"/>
              <w:listItem w:displayText="MARANHAO" w:value="MARANHAO"/>
              <w:listItem w:displayText="MINAS GERAIS" w:value="MINAS GERAIS"/>
              <w:listItem w:displayText="MATO GROSSO DO SUL" w:value="MATO GROSSO DO SUL"/>
              <w:listItem w:displayText="MATO GROSSO" w:value="MATO GROSSO"/>
              <w:listItem w:displayText="PARA" w:value="PARA"/>
              <w:listItem w:displayText="PARAIBA" w:value="PARAIBA"/>
              <w:listItem w:displayText="PERNAMBUCO" w:value="PERNAMBUCO"/>
              <w:listItem w:displayText="PIAUI" w:value="PIAUI"/>
              <w:listItem w:displayText="PARANA" w:value="PARANA"/>
              <w:listItem w:displayText="RIO DE JANEIRO" w:value="RIO DE JANEIRO"/>
              <w:listItem w:displayText="RIO GRANDE DO NORTE" w:value="RIO GRANDE DO NORTE"/>
              <w:listItem w:displayText="RONDONIA" w:value="RONDONIA"/>
              <w:listItem w:displayText="RORAIMA" w:value="RORAIMA"/>
              <w:listItem w:displayText="RIO GRANDE DO SUL" w:value="RIO GRANDE DO SUL"/>
              <w:listItem w:displayText="SANTA CATARINA" w:value="SANTA CATARINA"/>
              <w:listItem w:displayText="SERGIPE" w:value="SERGIPE"/>
              <w:listItem w:displayText="SAO PAULO" w:value="SAO PAULO"/>
              <w:listItem w:displayText="TOCANTINS" w:value="TOCANTINS"/>
            </w:comboBox>
          </w:sdtPr>
          <w:sdtEndPr/>
          <w:sdtContent>
            <w:tc>
              <w:tcPr>
                <w:tcW w:w="5482" w:type="dxa"/>
                <w:vAlign w:val="center"/>
              </w:tcPr>
              <w:p w14:paraId="1C36A333" w14:textId="77777777" w:rsidR="0088412A" w:rsidRDefault="007E00DD" w:rsidP="0088412A">
                <w:pPr>
                  <w:rPr>
                    <w:b/>
                  </w:rPr>
                </w:pPr>
                <w:r w:rsidRPr="00F57512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88412A" w14:paraId="64F9514F" w14:textId="77777777" w:rsidTr="00E02430">
        <w:trPr>
          <w:trHeight w:val="483"/>
        </w:trPr>
        <w:tc>
          <w:tcPr>
            <w:tcW w:w="2932" w:type="dxa"/>
            <w:shd w:val="pct10" w:color="auto" w:fill="auto"/>
            <w:vAlign w:val="center"/>
          </w:tcPr>
          <w:p w14:paraId="10031372" w14:textId="77777777" w:rsidR="0088412A" w:rsidRDefault="0088412A" w:rsidP="0088412A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>Município: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  </w:t>
            </w:r>
          </w:p>
        </w:tc>
        <w:sdt>
          <w:sdtPr>
            <w:rPr>
              <w:b/>
            </w:rPr>
            <w:id w:val="924765133"/>
            <w:lock w:val="sdtLocked"/>
            <w:placeholder>
              <w:docPart w:val="3554EE8EC1D64447A85749C212BDB12F"/>
            </w:placeholder>
            <w:showingPlcHdr/>
          </w:sdtPr>
          <w:sdtEndPr/>
          <w:sdtContent>
            <w:tc>
              <w:tcPr>
                <w:tcW w:w="5482" w:type="dxa"/>
                <w:vAlign w:val="center"/>
              </w:tcPr>
              <w:p w14:paraId="610DAED7" w14:textId="77777777" w:rsidR="0088412A" w:rsidRDefault="002B209B" w:rsidP="002B209B">
                <w:pPr>
                  <w:rPr>
                    <w:b/>
                  </w:rPr>
                </w:pPr>
                <w:r w:rsidRPr="002B20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8412A" w14:paraId="4FF9DCAC" w14:textId="77777777" w:rsidTr="00E02430">
        <w:trPr>
          <w:trHeight w:val="605"/>
        </w:trPr>
        <w:tc>
          <w:tcPr>
            <w:tcW w:w="2932" w:type="dxa"/>
            <w:shd w:val="pct10" w:color="auto" w:fill="auto"/>
            <w:vAlign w:val="center"/>
          </w:tcPr>
          <w:p w14:paraId="4BB1306B" w14:textId="77777777" w:rsidR="0088412A" w:rsidRDefault="0088412A" w:rsidP="0088412A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>Nome</w:t>
            </w:r>
            <w:r w:rsidR="00E02430"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 xml:space="preserve"> do Secretário Municipal de Saúde</w:t>
            </w:r>
            <w:r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>: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  </w:t>
            </w:r>
          </w:p>
        </w:tc>
        <w:sdt>
          <w:sdtPr>
            <w:rPr>
              <w:b/>
            </w:rPr>
            <w:id w:val="1050962527"/>
            <w:lock w:val="sdtLocked"/>
            <w:placeholder>
              <w:docPart w:val="4F058631E20B4CE7969E95A0DCC27FB6"/>
            </w:placeholder>
            <w:showingPlcHdr/>
          </w:sdtPr>
          <w:sdtEndPr/>
          <w:sdtContent>
            <w:tc>
              <w:tcPr>
                <w:tcW w:w="5482" w:type="dxa"/>
                <w:vAlign w:val="center"/>
              </w:tcPr>
              <w:p w14:paraId="679B6836" w14:textId="77777777" w:rsidR="0088412A" w:rsidRDefault="007E00DD" w:rsidP="007E00DD">
                <w:pPr>
                  <w:rPr>
                    <w:b/>
                  </w:rPr>
                </w:pPr>
                <w:r w:rsidRPr="00F57512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8412A" w14:paraId="713E31A5" w14:textId="77777777" w:rsidTr="0098177A">
        <w:trPr>
          <w:trHeight w:val="770"/>
        </w:trPr>
        <w:tc>
          <w:tcPr>
            <w:tcW w:w="2932" w:type="dxa"/>
            <w:shd w:val="pct10" w:color="auto" w:fill="auto"/>
            <w:vAlign w:val="center"/>
          </w:tcPr>
          <w:p w14:paraId="3F939265" w14:textId="77777777" w:rsidR="0088412A" w:rsidRDefault="0088412A" w:rsidP="0088412A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>Telefone</w:t>
            </w:r>
            <w:r w:rsidR="00665F02"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 xml:space="preserve"> do Secretário Municipal de Saúde</w:t>
            </w:r>
            <w:r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>: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5482" w:type="dxa"/>
            <w:vAlign w:val="center"/>
          </w:tcPr>
          <w:sdt>
            <w:sdtPr>
              <w:rPr>
                <w:b/>
              </w:rPr>
              <w:id w:val="506179451"/>
              <w:placeholder>
                <w:docPart w:val="CD7715B4CBA446DFAECCF7FC71244B25"/>
              </w:placeholder>
              <w:showingPlcHdr/>
            </w:sdtPr>
            <w:sdtEndPr/>
            <w:sdtContent>
              <w:p w14:paraId="1B63F35A" w14:textId="77777777" w:rsidR="0088412A" w:rsidRDefault="007E00DD" w:rsidP="0088412A">
                <w:pPr>
                  <w:rPr>
                    <w:b/>
                  </w:rPr>
                </w:pPr>
                <w:r w:rsidRPr="00F57512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647B822F" w14:textId="77777777" w:rsidR="00FD027B" w:rsidRDefault="00BB5702" w:rsidP="00FD027B">
            <w:pPr>
              <w:rPr>
                <w:b/>
              </w:rPr>
            </w:pPr>
            <w:r>
              <w:rPr>
                <w:rStyle w:val="Forte"/>
                <w:rFonts w:ascii="Tahoma" w:hAnsi="Tahoma" w:cs="Tahoma"/>
                <w:color w:val="FF0000"/>
                <w:sz w:val="12"/>
                <w:szCs w:val="12"/>
              </w:rPr>
              <w:t>Informar somente números.</w:t>
            </w:r>
          </w:p>
        </w:tc>
      </w:tr>
      <w:tr w:rsidR="0088412A" w14:paraId="3FEEF8F0" w14:textId="77777777" w:rsidTr="00E02430">
        <w:trPr>
          <w:trHeight w:val="612"/>
        </w:trPr>
        <w:tc>
          <w:tcPr>
            <w:tcW w:w="2932" w:type="dxa"/>
            <w:shd w:val="pct10" w:color="auto" w:fill="auto"/>
            <w:vAlign w:val="center"/>
          </w:tcPr>
          <w:p w14:paraId="7A036858" w14:textId="77777777" w:rsidR="0088412A" w:rsidRDefault="0088412A" w:rsidP="0088412A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>E-mail</w:t>
            </w:r>
            <w:r w:rsidR="00665F02"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 xml:space="preserve"> do Secretário Municipal de Saúde</w:t>
            </w:r>
            <w:r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>: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  </w:t>
            </w:r>
          </w:p>
        </w:tc>
        <w:sdt>
          <w:sdtPr>
            <w:rPr>
              <w:b/>
            </w:rPr>
            <w:id w:val="1623658961"/>
            <w:placeholder>
              <w:docPart w:val="90FE39EFE6194B1DB3032B1FB2D7E2FF"/>
            </w:placeholder>
            <w:showingPlcHdr/>
          </w:sdtPr>
          <w:sdtEndPr/>
          <w:sdtContent>
            <w:tc>
              <w:tcPr>
                <w:tcW w:w="5482" w:type="dxa"/>
                <w:vAlign w:val="center"/>
              </w:tcPr>
              <w:p w14:paraId="6FC6FD43" w14:textId="77777777" w:rsidR="0088412A" w:rsidRDefault="007E00DD" w:rsidP="0088412A">
                <w:pPr>
                  <w:rPr>
                    <w:b/>
                  </w:rPr>
                </w:pPr>
                <w:r w:rsidRPr="00F57512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8412A" w14:paraId="5F6A8DCE" w14:textId="77777777" w:rsidTr="00E02430">
        <w:trPr>
          <w:trHeight w:val="621"/>
        </w:trPr>
        <w:tc>
          <w:tcPr>
            <w:tcW w:w="2932" w:type="dxa"/>
            <w:shd w:val="pct10" w:color="auto" w:fill="auto"/>
            <w:vAlign w:val="center"/>
          </w:tcPr>
          <w:p w14:paraId="4DD0E3EE" w14:textId="431D687F" w:rsidR="0088412A" w:rsidRDefault="0088412A" w:rsidP="0088412A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>Nome</w:t>
            </w:r>
            <w:r w:rsidR="00E02430"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 xml:space="preserve"> do </w:t>
            </w:r>
            <w:r w:rsidR="00190360"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 xml:space="preserve">Novo </w:t>
            </w:r>
            <w:r w:rsidR="00E02430"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>Gestor Municipal do Hórus</w:t>
            </w:r>
            <w:r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 xml:space="preserve"> :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  </w:t>
            </w:r>
          </w:p>
        </w:tc>
        <w:sdt>
          <w:sdtPr>
            <w:rPr>
              <w:b/>
            </w:rPr>
            <w:id w:val="-764140710"/>
            <w:placeholder>
              <w:docPart w:val="31B9BC583EFB4E4694E739FE610E3166"/>
            </w:placeholder>
            <w:showingPlcHdr/>
          </w:sdtPr>
          <w:sdtEndPr/>
          <w:sdtContent>
            <w:tc>
              <w:tcPr>
                <w:tcW w:w="5482" w:type="dxa"/>
                <w:vAlign w:val="center"/>
              </w:tcPr>
              <w:p w14:paraId="61C50C02" w14:textId="77777777" w:rsidR="0088412A" w:rsidRDefault="007E00DD" w:rsidP="0088412A">
                <w:pPr>
                  <w:rPr>
                    <w:b/>
                  </w:rPr>
                </w:pPr>
                <w:r w:rsidRPr="00F57512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8412A" w14:paraId="75AF6F6C" w14:textId="77777777" w:rsidTr="0098177A">
        <w:trPr>
          <w:trHeight w:val="620"/>
        </w:trPr>
        <w:tc>
          <w:tcPr>
            <w:tcW w:w="2932" w:type="dxa"/>
            <w:shd w:val="pct10" w:color="auto" w:fill="auto"/>
            <w:vAlign w:val="center"/>
          </w:tcPr>
          <w:p w14:paraId="15CEF2F4" w14:textId="5FB4FA91" w:rsidR="0088412A" w:rsidRDefault="0088412A" w:rsidP="0088412A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>Telefone</w:t>
            </w:r>
            <w:r w:rsidR="00665F02"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 xml:space="preserve"> do</w:t>
            </w:r>
            <w:r w:rsidR="00190360"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 xml:space="preserve"> Novo</w:t>
            </w:r>
            <w:r w:rsidR="00665F02"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 xml:space="preserve"> Gestor Municipal do Hórus</w:t>
            </w:r>
            <w:r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>: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5482" w:type="dxa"/>
            <w:vAlign w:val="center"/>
          </w:tcPr>
          <w:sdt>
            <w:sdtPr>
              <w:rPr>
                <w:b/>
              </w:rPr>
              <w:id w:val="-1957715463"/>
              <w:lock w:val="sdtLocked"/>
              <w:placeholder>
                <w:docPart w:val="6F734A5DC033473DACF8A60A3B778AF5"/>
              </w:placeholder>
              <w:showingPlcHdr/>
            </w:sdtPr>
            <w:sdtEndPr/>
            <w:sdtContent>
              <w:p w14:paraId="3F4B2952" w14:textId="77777777" w:rsidR="0088412A" w:rsidRDefault="007E00DD" w:rsidP="0088412A">
                <w:pPr>
                  <w:rPr>
                    <w:b/>
                  </w:rPr>
                </w:pPr>
                <w:r w:rsidRPr="00F57512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417D0ED9" w14:textId="77777777" w:rsidR="00FD027B" w:rsidRDefault="00BB5702" w:rsidP="0088412A">
            <w:pPr>
              <w:rPr>
                <w:b/>
              </w:rPr>
            </w:pPr>
            <w:r>
              <w:rPr>
                <w:rStyle w:val="Forte"/>
                <w:rFonts w:ascii="Tahoma" w:hAnsi="Tahoma" w:cs="Tahoma"/>
                <w:color w:val="FF0000"/>
                <w:sz w:val="12"/>
                <w:szCs w:val="12"/>
              </w:rPr>
              <w:t>Informar somente números.</w:t>
            </w:r>
          </w:p>
        </w:tc>
      </w:tr>
      <w:tr w:rsidR="0088412A" w14:paraId="576AFCC9" w14:textId="77777777" w:rsidTr="0098177A">
        <w:trPr>
          <w:trHeight w:val="901"/>
        </w:trPr>
        <w:tc>
          <w:tcPr>
            <w:tcW w:w="2932" w:type="dxa"/>
            <w:shd w:val="pct10" w:color="auto" w:fill="auto"/>
            <w:vAlign w:val="center"/>
          </w:tcPr>
          <w:p w14:paraId="66528535" w14:textId="61B06289" w:rsidR="00D05FF5" w:rsidRDefault="0088412A" w:rsidP="0088412A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 xml:space="preserve">E-mail </w:t>
            </w:r>
            <w:r w:rsidR="00190360"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 xml:space="preserve">do Novo </w:t>
            </w:r>
            <w:r w:rsidR="00E41C23"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>Gestor Municipal do Hórus:</w:t>
            </w:r>
            <w:r w:rsidR="00E41C23">
              <w:rPr>
                <w:rFonts w:ascii="Tahoma" w:hAnsi="Tahoma" w:cs="Tahoma"/>
                <w:color w:val="000000"/>
                <w:sz w:val="17"/>
                <w:szCs w:val="17"/>
              </w:rPr>
              <w:t>  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 </w:t>
            </w:r>
          </w:p>
          <w:p w14:paraId="06CD2F94" w14:textId="77777777" w:rsidR="0088412A" w:rsidRDefault="0088412A" w:rsidP="0088412A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482" w:type="dxa"/>
            <w:vAlign w:val="center"/>
          </w:tcPr>
          <w:sdt>
            <w:sdtPr>
              <w:rPr>
                <w:b/>
              </w:rPr>
              <w:id w:val="648106148"/>
              <w:placeholder>
                <w:docPart w:val="DA4C805482D04860A862F254C2724CF1"/>
              </w:placeholder>
              <w:showingPlcHdr/>
            </w:sdtPr>
            <w:sdtEndPr/>
            <w:sdtContent>
              <w:p w14:paraId="08A6F4C5" w14:textId="77777777" w:rsidR="0088412A" w:rsidRDefault="007E00DD" w:rsidP="0088412A">
                <w:pPr>
                  <w:rPr>
                    <w:b/>
                  </w:rPr>
                </w:pPr>
                <w:r w:rsidRPr="00F57512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0808DF4B" w14:textId="77777777" w:rsidR="00E02430" w:rsidRPr="00E02430" w:rsidRDefault="00E02430" w:rsidP="0088412A">
            <w:pPr>
              <w:rPr>
                <w:sz w:val="12"/>
                <w:szCs w:val="12"/>
              </w:rPr>
            </w:pPr>
            <w:r w:rsidRPr="00E02430">
              <w:rPr>
                <w:rStyle w:val="Forte"/>
                <w:rFonts w:ascii="Tahoma" w:hAnsi="Tahoma" w:cs="Tahoma"/>
                <w:color w:val="FF0000"/>
                <w:sz w:val="12"/>
                <w:szCs w:val="12"/>
              </w:rPr>
              <w:t>O e-mail do gestor será utilizado para acesso ao Hórus e confirmação para liberação da senha dos demais usuários, sendo de uso individual e intransferível. Portanto, não utilize nome e e-mail de estabelecimento. Ex: Farmácia Básica e farmaciabasica@:</w:t>
            </w:r>
            <w:r w:rsidRPr="00E02430">
              <w:rPr>
                <w:rFonts w:ascii="Tahoma" w:hAnsi="Tahoma" w:cs="Tahoma"/>
                <w:bCs/>
                <w:color w:val="000000"/>
                <w:sz w:val="12"/>
                <w:szCs w:val="12"/>
              </w:rPr>
              <w:t>  </w:t>
            </w:r>
            <w:r w:rsidRPr="00E02430">
              <w:rPr>
                <w:rFonts w:ascii="Tahoma" w:hAnsi="Tahoma" w:cs="Tahoma"/>
                <w:color w:val="000000"/>
                <w:sz w:val="12"/>
                <w:szCs w:val="12"/>
              </w:rPr>
              <w:t> </w:t>
            </w:r>
          </w:p>
        </w:tc>
      </w:tr>
      <w:tr w:rsidR="00D05FF5" w14:paraId="545A8362" w14:textId="77777777" w:rsidTr="00EE1806">
        <w:trPr>
          <w:trHeight w:val="753"/>
        </w:trPr>
        <w:tc>
          <w:tcPr>
            <w:tcW w:w="2932" w:type="dxa"/>
            <w:shd w:val="pct10" w:color="auto" w:fill="auto"/>
            <w:vAlign w:val="center"/>
          </w:tcPr>
          <w:p w14:paraId="3E70A23B" w14:textId="47088E17" w:rsidR="00D05FF5" w:rsidRPr="0088412A" w:rsidRDefault="00190360" w:rsidP="00D05FF5">
            <w:pP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 xml:space="preserve">CPF do Novo </w:t>
            </w:r>
            <w:r w:rsidR="00D05FF5"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>Gestor municipal do sistema Hórus:</w:t>
            </w:r>
            <w:r w:rsidR="00D05FF5" w:rsidRPr="0088412A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5482" w:type="dxa"/>
            <w:vAlign w:val="center"/>
          </w:tcPr>
          <w:sdt>
            <w:sdtPr>
              <w:rPr>
                <w:b/>
              </w:rPr>
              <w:id w:val="-155225708"/>
              <w:placeholder>
                <w:docPart w:val="74D65A62838A4B379DDECF61A6BECCC6"/>
              </w:placeholder>
              <w:showingPlcHdr/>
            </w:sdtPr>
            <w:sdtEndPr/>
            <w:sdtContent>
              <w:p w14:paraId="020C8AE7" w14:textId="77777777" w:rsidR="00D05FF5" w:rsidRDefault="007E00DD" w:rsidP="00D05FF5">
                <w:pPr>
                  <w:rPr>
                    <w:b/>
                  </w:rPr>
                </w:pPr>
                <w:r w:rsidRPr="00F57512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36396EC0" w14:textId="77777777" w:rsidR="00BB5702" w:rsidRDefault="00BB5702" w:rsidP="00D05FF5">
            <w:pPr>
              <w:rPr>
                <w:b/>
              </w:rPr>
            </w:pPr>
            <w:r>
              <w:rPr>
                <w:rStyle w:val="Forte"/>
                <w:rFonts w:ascii="Tahoma" w:hAnsi="Tahoma" w:cs="Tahoma"/>
                <w:color w:val="FF0000"/>
                <w:sz w:val="12"/>
                <w:szCs w:val="12"/>
              </w:rPr>
              <w:t>Informar somente números.</w:t>
            </w:r>
          </w:p>
        </w:tc>
      </w:tr>
      <w:tr w:rsidR="00D05FF5" w14:paraId="3D45FAB6" w14:textId="77777777" w:rsidTr="00EE1806">
        <w:trPr>
          <w:trHeight w:val="765"/>
        </w:trPr>
        <w:tc>
          <w:tcPr>
            <w:tcW w:w="2932" w:type="dxa"/>
            <w:shd w:val="pct10" w:color="auto" w:fill="auto"/>
            <w:vAlign w:val="center"/>
          </w:tcPr>
          <w:p w14:paraId="2F6F29F5" w14:textId="77777777" w:rsidR="00D05FF5" w:rsidRPr="0088412A" w:rsidRDefault="00D05FF5" w:rsidP="00D05FF5">
            <w:pP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>Nome do estabelecimento de saúde para vinculação do perfil de gestor:</w:t>
            </w:r>
            <w:r w:rsidRPr="0088412A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  </w:t>
            </w:r>
          </w:p>
        </w:tc>
        <w:sdt>
          <w:sdtPr>
            <w:rPr>
              <w:b/>
            </w:rPr>
            <w:id w:val="-1564094313"/>
            <w:placeholder>
              <w:docPart w:val="13F437E2E5D949D491738FCAD2AC4C83"/>
            </w:placeholder>
            <w:showingPlcHdr/>
          </w:sdtPr>
          <w:sdtEndPr/>
          <w:sdtContent>
            <w:tc>
              <w:tcPr>
                <w:tcW w:w="5482" w:type="dxa"/>
                <w:vAlign w:val="center"/>
              </w:tcPr>
              <w:p w14:paraId="56A9704C" w14:textId="77777777" w:rsidR="00D05FF5" w:rsidRDefault="007E00DD" w:rsidP="00D05FF5">
                <w:pPr>
                  <w:rPr>
                    <w:b/>
                  </w:rPr>
                </w:pPr>
                <w:r w:rsidRPr="00F57512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D05FF5" w14:paraId="0E0956E6" w14:textId="77777777" w:rsidTr="0098177A">
        <w:trPr>
          <w:trHeight w:val="487"/>
        </w:trPr>
        <w:tc>
          <w:tcPr>
            <w:tcW w:w="2932" w:type="dxa"/>
            <w:shd w:val="pct10" w:color="auto" w:fill="auto"/>
            <w:vAlign w:val="center"/>
          </w:tcPr>
          <w:p w14:paraId="40AFEF8F" w14:textId="77777777" w:rsidR="00D05FF5" w:rsidRPr="0088412A" w:rsidRDefault="00D05FF5" w:rsidP="00D05FF5">
            <w:pP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>Código CNES do estabelecimento:</w:t>
            </w:r>
          </w:p>
        </w:tc>
        <w:tc>
          <w:tcPr>
            <w:tcW w:w="5482" w:type="dxa"/>
            <w:vAlign w:val="center"/>
          </w:tcPr>
          <w:sdt>
            <w:sdtPr>
              <w:rPr>
                <w:b/>
              </w:rPr>
              <w:id w:val="-1933972373"/>
              <w:placeholder>
                <w:docPart w:val="72D5FDF07B474033BC03027F954597B7"/>
              </w:placeholder>
              <w:showingPlcHdr/>
            </w:sdtPr>
            <w:sdtEndPr/>
            <w:sdtContent>
              <w:p w14:paraId="388619D1" w14:textId="77777777" w:rsidR="00D05FF5" w:rsidRDefault="007E00DD" w:rsidP="00D05FF5">
                <w:pPr>
                  <w:rPr>
                    <w:b/>
                  </w:rPr>
                </w:pPr>
                <w:r w:rsidRPr="00F57512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0B992ABD" w14:textId="77777777" w:rsidR="00BB5702" w:rsidRDefault="00BB5702" w:rsidP="00D05FF5">
            <w:pPr>
              <w:rPr>
                <w:b/>
              </w:rPr>
            </w:pPr>
            <w:r>
              <w:rPr>
                <w:rStyle w:val="Forte"/>
                <w:rFonts w:ascii="Tahoma" w:hAnsi="Tahoma" w:cs="Tahoma"/>
                <w:color w:val="FF0000"/>
                <w:sz w:val="12"/>
                <w:szCs w:val="12"/>
              </w:rPr>
              <w:t>Informar somente números.</w:t>
            </w:r>
          </w:p>
        </w:tc>
      </w:tr>
      <w:tr w:rsidR="00D05FF5" w14:paraId="499403F7" w14:textId="77777777" w:rsidTr="0098177A">
        <w:trPr>
          <w:trHeight w:val="625"/>
        </w:trPr>
        <w:tc>
          <w:tcPr>
            <w:tcW w:w="2932" w:type="dxa"/>
            <w:shd w:val="pct10" w:color="auto" w:fill="auto"/>
            <w:vAlign w:val="center"/>
          </w:tcPr>
          <w:p w14:paraId="17577EEA" w14:textId="77777777" w:rsidR="00D05FF5" w:rsidRPr="0088412A" w:rsidRDefault="00D05FF5" w:rsidP="00D05FF5">
            <w:pP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 xml:space="preserve">Telefone do estabelecimento: </w:t>
            </w:r>
          </w:p>
        </w:tc>
        <w:tc>
          <w:tcPr>
            <w:tcW w:w="5482" w:type="dxa"/>
            <w:vAlign w:val="center"/>
          </w:tcPr>
          <w:sdt>
            <w:sdtPr>
              <w:rPr>
                <w:b/>
              </w:rPr>
              <w:id w:val="760812141"/>
              <w:placeholder>
                <w:docPart w:val="5CB702BF10DB4D478D4637A3540BA4C7"/>
              </w:placeholder>
              <w:showingPlcHdr/>
            </w:sdtPr>
            <w:sdtEndPr/>
            <w:sdtContent>
              <w:p w14:paraId="12AC83D1" w14:textId="77777777" w:rsidR="00D05FF5" w:rsidRDefault="007E00DD" w:rsidP="00D05FF5">
                <w:pPr>
                  <w:rPr>
                    <w:b/>
                  </w:rPr>
                </w:pPr>
                <w:r w:rsidRPr="00F57512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7F49B43A" w14:textId="77777777" w:rsidR="00FD027B" w:rsidRDefault="00FD027B" w:rsidP="00BB5702">
            <w:pPr>
              <w:rPr>
                <w:b/>
              </w:rPr>
            </w:pPr>
            <w:r>
              <w:rPr>
                <w:rStyle w:val="Forte"/>
                <w:rFonts w:ascii="Tahoma" w:hAnsi="Tahoma" w:cs="Tahoma"/>
                <w:color w:val="FF0000"/>
                <w:sz w:val="12"/>
                <w:szCs w:val="12"/>
              </w:rPr>
              <w:t xml:space="preserve">Informar </w:t>
            </w:r>
            <w:r w:rsidR="00BB5702">
              <w:rPr>
                <w:rStyle w:val="Forte"/>
                <w:rFonts w:ascii="Tahoma" w:hAnsi="Tahoma" w:cs="Tahoma"/>
                <w:color w:val="FF0000"/>
                <w:sz w:val="12"/>
                <w:szCs w:val="12"/>
              </w:rPr>
              <w:t>somente números</w:t>
            </w:r>
            <w:r>
              <w:rPr>
                <w:rStyle w:val="Forte"/>
                <w:rFonts w:ascii="Tahoma" w:hAnsi="Tahoma" w:cs="Tahoma"/>
                <w:color w:val="FF0000"/>
                <w:sz w:val="12"/>
                <w:szCs w:val="12"/>
              </w:rPr>
              <w:t xml:space="preserve">. </w:t>
            </w:r>
          </w:p>
        </w:tc>
      </w:tr>
      <w:tr w:rsidR="00D05FF5" w14:paraId="4D85F721" w14:textId="77777777" w:rsidTr="0098177A">
        <w:trPr>
          <w:trHeight w:val="765"/>
        </w:trPr>
        <w:tc>
          <w:tcPr>
            <w:tcW w:w="2932" w:type="dxa"/>
            <w:shd w:val="pct10" w:color="auto" w:fill="auto"/>
            <w:vAlign w:val="center"/>
          </w:tcPr>
          <w:p w14:paraId="4E68EDFA" w14:textId="77777777" w:rsidR="00D05FF5" w:rsidRPr="0088412A" w:rsidRDefault="00D05FF5" w:rsidP="00D05FF5">
            <w:pP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>Deve-se cancelar o acesso do antigo gestor municipal do Hórus no município?</w:t>
            </w:r>
            <w:r w:rsidRPr="0088412A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  </w:t>
            </w:r>
          </w:p>
        </w:tc>
        <w:sdt>
          <w:sdtPr>
            <w:rPr>
              <w:b/>
            </w:rPr>
            <w:id w:val="-234706782"/>
            <w:placeholder>
              <w:docPart w:val="DefaultPlaceholder_-1854013439"/>
            </w:placeholder>
            <w:showingPlcHdr/>
            <w:comboBox>
              <w:listItem w:value="Escolher um item."/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5482" w:type="dxa"/>
                <w:vAlign w:val="center"/>
              </w:tcPr>
              <w:p w14:paraId="2A7E6218" w14:textId="77777777" w:rsidR="00D05FF5" w:rsidRDefault="00FE248C" w:rsidP="00FE248C">
                <w:pPr>
                  <w:rPr>
                    <w:b/>
                  </w:rPr>
                </w:pPr>
                <w:r w:rsidRPr="00F57512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D05FF5" w14:paraId="72369866" w14:textId="77777777" w:rsidTr="0098177A">
        <w:trPr>
          <w:trHeight w:val="1191"/>
        </w:trPr>
        <w:tc>
          <w:tcPr>
            <w:tcW w:w="2932" w:type="dxa"/>
            <w:shd w:val="pct10" w:color="auto" w:fill="auto"/>
            <w:vAlign w:val="center"/>
          </w:tcPr>
          <w:p w14:paraId="2766809C" w14:textId="77777777" w:rsidR="00D05FF5" w:rsidRPr="0088412A" w:rsidRDefault="00D05FF5" w:rsidP="00D05FF5">
            <w:pP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  <w:t>Declaro que as informações acima são verdadeiras e estou ciente de estar sujeito às penas da legislação pertinente caso tenha afirmado falsamente os dados preenchidos:</w:t>
            </w:r>
            <w:r w:rsidRPr="0088412A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  </w:t>
            </w:r>
          </w:p>
        </w:tc>
        <w:sdt>
          <w:sdtPr>
            <w:rPr>
              <w:b/>
            </w:rPr>
            <w:id w:val="-1517695876"/>
            <w:placeholder>
              <w:docPart w:val="DefaultPlaceholder_-1854013439"/>
            </w:placeholder>
            <w:showingPlcHdr/>
            <w:comboBox>
              <w:listItem w:value="Escolher um item."/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5482" w:type="dxa"/>
                <w:vAlign w:val="center"/>
              </w:tcPr>
              <w:p w14:paraId="2260AF6C" w14:textId="77777777" w:rsidR="00D05FF5" w:rsidRDefault="00FE248C" w:rsidP="00FE248C">
                <w:pPr>
                  <w:rPr>
                    <w:b/>
                  </w:rPr>
                </w:pPr>
                <w:r w:rsidRPr="00F57512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F2695C" w14:paraId="213DA5E9" w14:textId="77777777" w:rsidTr="00E02430">
        <w:tc>
          <w:tcPr>
            <w:tcW w:w="2932" w:type="dxa"/>
            <w:shd w:val="pct10" w:color="auto" w:fill="auto"/>
            <w:vAlign w:val="center"/>
          </w:tcPr>
          <w:p w14:paraId="33817CEA" w14:textId="77777777" w:rsidR="00F2695C" w:rsidRDefault="00F2695C" w:rsidP="00D05FF5">
            <w:pPr>
              <w:rPr>
                <w:rStyle w:val="Forte"/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Data do preenchimento do Formulário</w:t>
            </w:r>
          </w:p>
        </w:tc>
        <w:sdt>
          <w:sdtPr>
            <w:rPr>
              <w:b/>
            </w:rPr>
            <w:id w:val="426392562"/>
            <w:placeholder>
              <w:docPart w:val="5247099E297848BB9F33A7AA680B3564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5482" w:type="dxa"/>
                <w:vAlign w:val="center"/>
              </w:tcPr>
              <w:p w14:paraId="09A1DA3A" w14:textId="77777777" w:rsidR="00F2695C" w:rsidRDefault="007E00DD" w:rsidP="00D05FF5">
                <w:pPr>
                  <w:rPr>
                    <w:b/>
                  </w:rPr>
                </w:pPr>
                <w:r w:rsidRPr="00F57512">
                  <w:rPr>
                    <w:rStyle w:val="TextodoEspaoReservado"/>
                  </w:rPr>
                  <w:t>Clique ou toque aqui para inserir uma data.</w:t>
                </w:r>
              </w:p>
            </w:tc>
          </w:sdtContent>
        </w:sdt>
      </w:tr>
    </w:tbl>
    <w:p w14:paraId="55129005" w14:textId="77777777" w:rsidR="0088412A" w:rsidRDefault="0088412A" w:rsidP="0088412A">
      <w:pPr>
        <w:rPr>
          <w:b/>
        </w:rPr>
      </w:pPr>
    </w:p>
    <w:p w14:paraId="442BE862" w14:textId="77777777" w:rsidR="0098177A" w:rsidRDefault="0098177A" w:rsidP="0098177A">
      <w:pPr>
        <w:spacing w:after="0"/>
        <w:rPr>
          <w:b/>
        </w:rPr>
      </w:pPr>
      <w:r>
        <w:rPr>
          <w:b/>
        </w:rPr>
        <w:t xml:space="preserve">     ____________________________                                            ________________________</w:t>
      </w:r>
    </w:p>
    <w:p w14:paraId="637EC5E6" w14:textId="61F71EAB" w:rsidR="0088412A" w:rsidRPr="00190360" w:rsidRDefault="00190360" w:rsidP="0098177A">
      <w:pPr>
        <w:spacing w:after="0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</w:t>
      </w:r>
      <w:r w:rsidR="0098177A" w:rsidRPr="00190360">
        <w:rPr>
          <w:b/>
          <w:sz w:val="14"/>
          <w:szCs w:val="14"/>
        </w:rPr>
        <w:t xml:space="preserve">Assinatura e Carimbo do Secretário Municipal de Saúde                          </w:t>
      </w:r>
      <w:bookmarkStart w:id="0" w:name="_GoBack"/>
      <w:bookmarkEnd w:id="0"/>
      <w:r w:rsidR="0098177A" w:rsidRPr="00190360">
        <w:rPr>
          <w:b/>
          <w:sz w:val="14"/>
          <w:szCs w:val="14"/>
        </w:rPr>
        <w:t xml:space="preserve">                    </w:t>
      </w:r>
      <w:r>
        <w:rPr>
          <w:b/>
          <w:sz w:val="14"/>
          <w:szCs w:val="14"/>
        </w:rPr>
        <w:t xml:space="preserve">                     </w:t>
      </w:r>
      <w:r w:rsidR="0098177A" w:rsidRPr="00190360">
        <w:rPr>
          <w:b/>
          <w:sz w:val="14"/>
          <w:szCs w:val="14"/>
        </w:rPr>
        <w:t xml:space="preserve">    Assinatura do </w:t>
      </w:r>
      <w:r w:rsidRPr="00190360">
        <w:rPr>
          <w:b/>
          <w:sz w:val="14"/>
          <w:szCs w:val="14"/>
        </w:rPr>
        <w:t xml:space="preserve">Novo </w:t>
      </w:r>
      <w:r w:rsidR="0098177A" w:rsidRPr="00190360">
        <w:rPr>
          <w:b/>
          <w:sz w:val="14"/>
          <w:szCs w:val="14"/>
        </w:rPr>
        <w:t>Gestor Municipal do Hórus</w:t>
      </w:r>
    </w:p>
    <w:sectPr w:rsidR="0088412A" w:rsidRPr="0019036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C1C81" w14:textId="77777777" w:rsidR="00614AE1" w:rsidRDefault="00614AE1" w:rsidP="0088412A">
      <w:pPr>
        <w:spacing w:after="0" w:line="240" w:lineRule="auto"/>
      </w:pPr>
      <w:r>
        <w:separator/>
      </w:r>
    </w:p>
  </w:endnote>
  <w:endnote w:type="continuationSeparator" w:id="0">
    <w:p w14:paraId="14451458" w14:textId="77777777" w:rsidR="00614AE1" w:rsidRDefault="00614AE1" w:rsidP="0088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91AB9" w14:textId="77777777" w:rsidR="00614AE1" w:rsidRDefault="00614AE1" w:rsidP="0088412A">
      <w:pPr>
        <w:spacing w:after="0" w:line="240" w:lineRule="auto"/>
      </w:pPr>
      <w:r>
        <w:separator/>
      </w:r>
    </w:p>
  </w:footnote>
  <w:footnote w:type="continuationSeparator" w:id="0">
    <w:p w14:paraId="18BC7E8E" w14:textId="77777777" w:rsidR="00614AE1" w:rsidRDefault="00614AE1" w:rsidP="00884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7AFA4" w14:textId="77777777" w:rsidR="007E00DD" w:rsidRDefault="007E00DD">
    <w:pPr>
      <w:pStyle w:val="Cabealho"/>
    </w:pPr>
    <w:r>
      <w:rPr>
        <w:rFonts w:ascii="Tahoma" w:hAnsi="Tahoma" w:cs="Tahoma"/>
        <w:noProof/>
        <w:color w:val="000000"/>
        <w:sz w:val="17"/>
        <w:szCs w:val="17"/>
        <w:lang w:eastAsia="pt-BR"/>
      </w:rPr>
      <w:drawing>
        <wp:inline distT="0" distB="0" distL="0" distR="0" wp14:anchorId="6408703F" wp14:editId="32C719AC">
          <wp:extent cx="1558290" cy="570865"/>
          <wp:effectExtent l="0" t="0" r="3810" b="635"/>
          <wp:docPr id="1" name="Imagem 1" descr="http://formsus.datasus.gov.br/logotipo/412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8" descr="http://formsus.datasus.gov.br/logotipo/4126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C752B"/>
    <w:multiLevelType w:val="hybridMultilevel"/>
    <w:tmpl w:val="7A2445C6"/>
    <w:lvl w:ilvl="0" w:tplc="9E0EE706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RDHGURuQ61tVII79U3+Ky85PuFAp1FNYxrvGkcO4YKvpRiR6Gei8zYszHIP6ymvJAlFTg2K3Nhrc5j55g7UEjQ==" w:salt="IQbYRZPPBiOBuzDkWGUyj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C8"/>
    <w:rsid w:val="00065722"/>
    <w:rsid w:val="00073F6F"/>
    <w:rsid w:val="000D7330"/>
    <w:rsid w:val="000F5333"/>
    <w:rsid w:val="001052ED"/>
    <w:rsid w:val="00190360"/>
    <w:rsid w:val="002132E6"/>
    <w:rsid w:val="002456DE"/>
    <w:rsid w:val="00286523"/>
    <w:rsid w:val="002B1502"/>
    <w:rsid w:val="002B209B"/>
    <w:rsid w:val="00317477"/>
    <w:rsid w:val="00330018"/>
    <w:rsid w:val="00341B87"/>
    <w:rsid w:val="00367687"/>
    <w:rsid w:val="00367AF9"/>
    <w:rsid w:val="003A0806"/>
    <w:rsid w:val="004458BD"/>
    <w:rsid w:val="00490FC8"/>
    <w:rsid w:val="004A16F7"/>
    <w:rsid w:val="004C3B30"/>
    <w:rsid w:val="00526A6C"/>
    <w:rsid w:val="00550C3E"/>
    <w:rsid w:val="00614AE1"/>
    <w:rsid w:val="00653BD9"/>
    <w:rsid w:val="00665F02"/>
    <w:rsid w:val="00704212"/>
    <w:rsid w:val="007E00DD"/>
    <w:rsid w:val="007F5C69"/>
    <w:rsid w:val="00844C6D"/>
    <w:rsid w:val="0088412A"/>
    <w:rsid w:val="008E4B21"/>
    <w:rsid w:val="009111C1"/>
    <w:rsid w:val="00917ECD"/>
    <w:rsid w:val="00954EC5"/>
    <w:rsid w:val="0098177A"/>
    <w:rsid w:val="00A14A87"/>
    <w:rsid w:val="00A1759A"/>
    <w:rsid w:val="00AA582E"/>
    <w:rsid w:val="00B51B06"/>
    <w:rsid w:val="00B766C0"/>
    <w:rsid w:val="00BB5702"/>
    <w:rsid w:val="00BC0AFA"/>
    <w:rsid w:val="00BF63C8"/>
    <w:rsid w:val="00C7021A"/>
    <w:rsid w:val="00CA28E4"/>
    <w:rsid w:val="00CF0993"/>
    <w:rsid w:val="00D05FF5"/>
    <w:rsid w:val="00D167B8"/>
    <w:rsid w:val="00D27286"/>
    <w:rsid w:val="00D41040"/>
    <w:rsid w:val="00D8328F"/>
    <w:rsid w:val="00D86985"/>
    <w:rsid w:val="00DE500D"/>
    <w:rsid w:val="00E02430"/>
    <w:rsid w:val="00E32273"/>
    <w:rsid w:val="00E41C23"/>
    <w:rsid w:val="00E42B81"/>
    <w:rsid w:val="00E63A23"/>
    <w:rsid w:val="00EE1806"/>
    <w:rsid w:val="00F05B6F"/>
    <w:rsid w:val="00F112D9"/>
    <w:rsid w:val="00F20C53"/>
    <w:rsid w:val="00F2695C"/>
    <w:rsid w:val="00F54AA7"/>
    <w:rsid w:val="00FA3EFB"/>
    <w:rsid w:val="00FA4B08"/>
    <w:rsid w:val="00FD027B"/>
    <w:rsid w:val="00FE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8FC2"/>
  <w15:chartTrackingRefBased/>
  <w15:docId w15:val="{6E470838-8A8F-4E9A-AA6D-E3987869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A28E4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884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12A"/>
  </w:style>
  <w:style w:type="paragraph" w:styleId="Rodap">
    <w:name w:val="footer"/>
    <w:basedOn w:val="Normal"/>
    <w:link w:val="RodapChar"/>
    <w:uiPriority w:val="99"/>
    <w:unhideWhenUsed/>
    <w:rsid w:val="00884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12A"/>
  </w:style>
  <w:style w:type="character" w:styleId="Forte">
    <w:name w:val="Strong"/>
    <w:basedOn w:val="Fontepargpadro"/>
    <w:uiPriority w:val="22"/>
    <w:qFormat/>
    <w:rsid w:val="0088412A"/>
    <w:rPr>
      <w:b/>
      <w:bCs/>
    </w:rPr>
  </w:style>
  <w:style w:type="paragraph" w:styleId="PargrafodaLista">
    <w:name w:val="List Paragraph"/>
    <w:basedOn w:val="Normal"/>
    <w:uiPriority w:val="34"/>
    <w:qFormat/>
    <w:rsid w:val="0088412A"/>
    <w:pPr>
      <w:ind w:left="720"/>
      <w:contextualSpacing/>
    </w:pPr>
  </w:style>
  <w:style w:type="table" w:styleId="Tabelacomgrade">
    <w:name w:val="Table Grid"/>
    <w:basedOn w:val="Tabelanormal"/>
    <w:uiPriority w:val="39"/>
    <w:rsid w:val="0088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1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o.souza\Documents\Modelos%20Personalizados%20do%20Office\Alterados\FORMUL&#193;RIO%20DE%20CADASTRO%20DE%20USU&#193;RIO%20H&#211;R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47099E297848BB9F33A7AA680B35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B97CD-2C56-4746-9E3D-79B6972993B7}"/>
      </w:docPartPr>
      <w:docPartBody>
        <w:p w:rsidR="002B02D6" w:rsidRDefault="002B02D6" w:rsidP="002B02D6">
          <w:pPr>
            <w:pStyle w:val="5247099E297848BB9F33A7AA680B35642"/>
          </w:pPr>
          <w:r w:rsidRPr="00F57512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0C0EA8-9C1B-48C0-96AE-005FE2757784}"/>
      </w:docPartPr>
      <w:docPartBody>
        <w:p w:rsidR="002B02D6" w:rsidRDefault="002B02D6">
          <w:r w:rsidRPr="00F57512">
            <w:rPr>
              <w:rStyle w:val="TextodoEspaoReservado"/>
            </w:rPr>
            <w:t>Escolher um item.</w:t>
          </w:r>
        </w:p>
      </w:docPartBody>
    </w:docPart>
    <w:docPart>
      <w:docPartPr>
        <w:name w:val="4764444875AA4CD6A5B71177906E0E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5C6439-BCB2-43AA-A42D-18EA2FCEAF8B}"/>
      </w:docPartPr>
      <w:docPartBody>
        <w:p w:rsidR="002B02D6" w:rsidRDefault="002B02D6" w:rsidP="002B02D6">
          <w:pPr>
            <w:pStyle w:val="4764444875AA4CD6A5B71177906E0E871"/>
          </w:pPr>
          <w:r w:rsidRPr="00F57512">
            <w:rPr>
              <w:rStyle w:val="TextodoEspaoReservado"/>
            </w:rPr>
            <w:t>Escolher um item.</w:t>
          </w:r>
        </w:p>
      </w:docPartBody>
    </w:docPart>
    <w:docPart>
      <w:docPartPr>
        <w:name w:val="3554EE8EC1D64447A85749C212BDB1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E72E5-F958-4400-B2D7-90D0102D8826}"/>
      </w:docPartPr>
      <w:docPartBody>
        <w:p w:rsidR="002B02D6" w:rsidRDefault="002B02D6" w:rsidP="002B02D6">
          <w:pPr>
            <w:pStyle w:val="3554EE8EC1D64447A85749C212BDB12F1"/>
          </w:pPr>
          <w:r w:rsidRPr="00F5751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F058631E20B4CE7969E95A0DCC27F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2C8257-4190-43D3-8A35-12195CE10514}"/>
      </w:docPartPr>
      <w:docPartBody>
        <w:p w:rsidR="002B02D6" w:rsidRDefault="002B02D6" w:rsidP="002B02D6">
          <w:pPr>
            <w:pStyle w:val="4F058631E20B4CE7969E95A0DCC27FB61"/>
          </w:pPr>
          <w:r w:rsidRPr="00F5751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7715B4CBA446DFAECCF7FC71244B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240F76-6A44-452B-9EB1-7A831617C579}"/>
      </w:docPartPr>
      <w:docPartBody>
        <w:p w:rsidR="002B02D6" w:rsidRDefault="002B02D6" w:rsidP="002B02D6">
          <w:pPr>
            <w:pStyle w:val="CD7715B4CBA446DFAECCF7FC71244B251"/>
          </w:pPr>
          <w:r w:rsidRPr="00F5751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0FE39EFE6194B1DB3032B1FB2D7E2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6F3DD3-8506-4BAD-8DC1-56E14B81A589}"/>
      </w:docPartPr>
      <w:docPartBody>
        <w:p w:rsidR="002B02D6" w:rsidRDefault="002B02D6" w:rsidP="002B02D6">
          <w:pPr>
            <w:pStyle w:val="90FE39EFE6194B1DB3032B1FB2D7E2FF1"/>
          </w:pPr>
          <w:r w:rsidRPr="00F5751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B9BC583EFB4E4694E739FE610E31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B7F8F5-2C1E-4F1E-A09A-BC93C5D98E9A}"/>
      </w:docPartPr>
      <w:docPartBody>
        <w:p w:rsidR="002B02D6" w:rsidRDefault="002B02D6" w:rsidP="002B02D6">
          <w:pPr>
            <w:pStyle w:val="31B9BC583EFB4E4694E739FE610E31661"/>
          </w:pPr>
          <w:r w:rsidRPr="00F5751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F734A5DC033473DACF8A60A3B778A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182E5D-2D6C-4EE0-A113-C83AB144D864}"/>
      </w:docPartPr>
      <w:docPartBody>
        <w:p w:rsidR="002B02D6" w:rsidRDefault="002B02D6" w:rsidP="002B02D6">
          <w:pPr>
            <w:pStyle w:val="6F734A5DC033473DACF8A60A3B778AF51"/>
          </w:pPr>
          <w:r w:rsidRPr="00F5751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4C805482D04860A862F254C2724C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489C3A-3E8B-4C2E-BD9D-5E1D405C692E}"/>
      </w:docPartPr>
      <w:docPartBody>
        <w:p w:rsidR="002B02D6" w:rsidRDefault="002B02D6" w:rsidP="002B02D6">
          <w:pPr>
            <w:pStyle w:val="DA4C805482D04860A862F254C2724CF11"/>
          </w:pPr>
          <w:r w:rsidRPr="00F5751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4D65A62838A4B379DDECF61A6BECC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E53752-52D9-4B5B-9C86-5DF965392CA8}"/>
      </w:docPartPr>
      <w:docPartBody>
        <w:p w:rsidR="002B02D6" w:rsidRDefault="002B02D6" w:rsidP="002B02D6">
          <w:pPr>
            <w:pStyle w:val="74D65A62838A4B379DDECF61A6BECCC61"/>
          </w:pPr>
          <w:r w:rsidRPr="00F5751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3F437E2E5D949D491738FCAD2AC4C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427691-649B-480B-A356-57B6AEBA8127}"/>
      </w:docPartPr>
      <w:docPartBody>
        <w:p w:rsidR="002B02D6" w:rsidRDefault="002B02D6" w:rsidP="002B02D6">
          <w:pPr>
            <w:pStyle w:val="13F437E2E5D949D491738FCAD2AC4C831"/>
          </w:pPr>
          <w:r w:rsidRPr="00F5751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2D5FDF07B474033BC03027F954597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115638-69FB-4D29-97F6-E4C15FCD7E90}"/>
      </w:docPartPr>
      <w:docPartBody>
        <w:p w:rsidR="002B02D6" w:rsidRDefault="002B02D6" w:rsidP="002B02D6">
          <w:pPr>
            <w:pStyle w:val="72D5FDF07B474033BC03027F954597B71"/>
          </w:pPr>
          <w:r w:rsidRPr="00F5751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B702BF10DB4D478D4637A3540BA4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402B4A-4D44-47D1-887E-500667EC07FE}"/>
      </w:docPartPr>
      <w:docPartBody>
        <w:p w:rsidR="002B02D6" w:rsidRDefault="002B02D6" w:rsidP="002B02D6">
          <w:pPr>
            <w:pStyle w:val="5CB702BF10DB4D478D4637A3540BA4C71"/>
          </w:pPr>
          <w:r w:rsidRPr="00F57512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D6"/>
    <w:rsid w:val="000E2420"/>
    <w:rsid w:val="000F2A82"/>
    <w:rsid w:val="00292314"/>
    <w:rsid w:val="002B02D6"/>
    <w:rsid w:val="00F4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B02D6"/>
    <w:rPr>
      <w:color w:val="808080"/>
    </w:rPr>
  </w:style>
  <w:style w:type="paragraph" w:customStyle="1" w:styleId="4764444875AA4CD6A5B71177906E0E871">
    <w:name w:val="4764444875AA4CD6A5B71177906E0E871"/>
    <w:rsid w:val="002B02D6"/>
    <w:rPr>
      <w:rFonts w:eastAsiaTheme="minorHAnsi"/>
      <w:lang w:eastAsia="en-US"/>
    </w:rPr>
  </w:style>
  <w:style w:type="paragraph" w:customStyle="1" w:styleId="3554EE8EC1D64447A85749C212BDB12F1">
    <w:name w:val="3554EE8EC1D64447A85749C212BDB12F1"/>
    <w:rsid w:val="002B02D6"/>
    <w:rPr>
      <w:rFonts w:eastAsiaTheme="minorHAnsi"/>
      <w:lang w:eastAsia="en-US"/>
    </w:rPr>
  </w:style>
  <w:style w:type="paragraph" w:customStyle="1" w:styleId="4F058631E20B4CE7969E95A0DCC27FB61">
    <w:name w:val="4F058631E20B4CE7969E95A0DCC27FB61"/>
    <w:rsid w:val="002B02D6"/>
    <w:rPr>
      <w:rFonts w:eastAsiaTheme="minorHAnsi"/>
      <w:lang w:eastAsia="en-US"/>
    </w:rPr>
  </w:style>
  <w:style w:type="paragraph" w:customStyle="1" w:styleId="CD7715B4CBA446DFAECCF7FC71244B251">
    <w:name w:val="CD7715B4CBA446DFAECCF7FC71244B251"/>
    <w:rsid w:val="002B02D6"/>
    <w:rPr>
      <w:rFonts w:eastAsiaTheme="minorHAnsi"/>
      <w:lang w:eastAsia="en-US"/>
    </w:rPr>
  </w:style>
  <w:style w:type="paragraph" w:customStyle="1" w:styleId="90FE39EFE6194B1DB3032B1FB2D7E2FF1">
    <w:name w:val="90FE39EFE6194B1DB3032B1FB2D7E2FF1"/>
    <w:rsid w:val="002B02D6"/>
    <w:rPr>
      <w:rFonts w:eastAsiaTheme="minorHAnsi"/>
      <w:lang w:eastAsia="en-US"/>
    </w:rPr>
  </w:style>
  <w:style w:type="paragraph" w:customStyle="1" w:styleId="31B9BC583EFB4E4694E739FE610E31661">
    <w:name w:val="31B9BC583EFB4E4694E739FE610E31661"/>
    <w:rsid w:val="002B02D6"/>
    <w:rPr>
      <w:rFonts w:eastAsiaTheme="minorHAnsi"/>
      <w:lang w:eastAsia="en-US"/>
    </w:rPr>
  </w:style>
  <w:style w:type="paragraph" w:customStyle="1" w:styleId="6F734A5DC033473DACF8A60A3B778AF51">
    <w:name w:val="6F734A5DC033473DACF8A60A3B778AF51"/>
    <w:rsid w:val="002B02D6"/>
    <w:rPr>
      <w:rFonts w:eastAsiaTheme="minorHAnsi"/>
      <w:lang w:eastAsia="en-US"/>
    </w:rPr>
  </w:style>
  <w:style w:type="paragraph" w:customStyle="1" w:styleId="DA4C805482D04860A862F254C2724CF11">
    <w:name w:val="DA4C805482D04860A862F254C2724CF11"/>
    <w:rsid w:val="002B02D6"/>
    <w:rPr>
      <w:rFonts w:eastAsiaTheme="minorHAnsi"/>
      <w:lang w:eastAsia="en-US"/>
    </w:rPr>
  </w:style>
  <w:style w:type="paragraph" w:customStyle="1" w:styleId="74D65A62838A4B379DDECF61A6BECCC61">
    <w:name w:val="74D65A62838A4B379DDECF61A6BECCC61"/>
    <w:rsid w:val="002B02D6"/>
    <w:rPr>
      <w:rFonts w:eastAsiaTheme="minorHAnsi"/>
      <w:lang w:eastAsia="en-US"/>
    </w:rPr>
  </w:style>
  <w:style w:type="paragraph" w:customStyle="1" w:styleId="13F437E2E5D949D491738FCAD2AC4C831">
    <w:name w:val="13F437E2E5D949D491738FCAD2AC4C831"/>
    <w:rsid w:val="002B02D6"/>
    <w:rPr>
      <w:rFonts w:eastAsiaTheme="minorHAnsi"/>
      <w:lang w:eastAsia="en-US"/>
    </w:rPr>
  </w:style>
  <w:style w:type="paragraph" w:customStyle="1" w:styleId="72D5FDF07B474033BC03027F954597B71">
    <w:name w:val="72D5FDF07B474033BC03027F954597B71"/>
    <w:rsid w:val="002B02D6"/>
    <w:rPr>
      <w:rFonts w:eastAsiaTheme="minorHAnsi"/>
      <w:lang w:eastAsia="en-US"/>
    </w:rPr>
  </w:style>
  <w:style w:type="paragraph" w:customStyle="1" w:styleId="5CB702BF10DB4D478D4637A3540BA4C71">
    <w:name w:val="5CB702BF10DB4D478D4637A3540BA4C71"/>
    <w:rsid w:val="002B02D6"/>
    <w:rPr>
      <w:rFonts w:eastAsiaTheme="minorHAnsi"/>
      <w:lang w:eastAsia="en-US"/>
    </w:rPr>
  </w:style>
  <w:style w:type="paragraph" w:customStyle="1" w:styleId="5247099E297848BB9F33A7AA680B35642">
    <w:name w:val="5247099E297848BB9F33A7AA680B35642"/>
    <w:rsid w:val="002B02D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8A668-5B3A-48A1-AF0A-132A8798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CADASTRO DE USUÁRIO HÓRUS</Template>
  <TotalTime>3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Nunes de Souza Martins</dc:creator>
  <cp:keywords/>
  <dc:description/>
  <cp:lastModifiedBy>SAVIO SANTOS BORGES</cp:lastModifiedBy>
  <cp:revision>4</cp:revision>
  <dcterms:created xsi:type="dcterms:W3CDTF">2022-02-21T11:23:00Z</dcterms:created>
  <dcterms:modified xsi:type="dcterms:W3CDTF">2024-11-13T15:07:00Z</dcterms:modified>
</cp:coreProperties>
</file>