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1"/>
        <w:tblW w:w="9360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360"/>
      </w:tblGrid>
      <w:tr w:rsidR="00DA3D2A" w:rsidRPr="002D5029" w14:paraId="6E3ACC3F" w14:textId="77777777" w:rsidTr="000E74A2">
        <w:trPr>
          <w:divId w:val="2080857366"/>
          <w:trHeight w:val="576"/>
          <w:jc w:val="center"/>
        </w:trPr>
        <w:tc>
          <w:tcPr>
            <w:tcW w:w="9360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1C55BE7" w14:textId="77777777" w:rsidR="00FD64E5" w:rsidRDefault="00FD64E5" w:rsidP="00FD64E5">
            <w:pPr>
              <w:jc w:val="center"/>
            </w:pPr>
            <w:r>
              <w:rPr>
                <w:noProof/>
                <w:position w:val="-46"/>
                <w:lang w:val="pt-BR" w:eastAsia="pt-BR"/>
              </w:rPr>
              <w:drawing>
                <wp:inline distT="0" distB="0" distL="0" distR="0" wp14:anchorId="7C2A2B47" wp14:editId="78CB4CE2">
                  <wp:extent cx="695325" cy="69532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247" cy="694247"/>
                          </a:xfrm>
                          <a:prstGeom prst="rect">
                            <a:avLst/>
                          </a:prstGeom>
                          <a:blipFill dpi="0" rotWithShape="0">
                            <a:blip>
                              <a:grayscl/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3845D" w14:textId="1A79FC1F" w:rsidR="00FD64E5" w:rsidRPr="005839B0" w:rsidRDefault="002D5029" w:rsidP="00FD64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  <w:t xml:space="preserve">MINISTÉRIO </w:t>
            </w:r>
            <w:r w:rsidR="00276CE0"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  <w:t>DE PORTOS E AEROPORTOS</w:t>
            </w:r>
          </w:p>
          <w:p w14:paraId="53D99649" w14:textId="77777777" w:rsidR="00FD64E5" w:rsidRPr="005839B0" w:rsidRDefault="00FD64E5" w:rsidP="00FD64E5">
            <w:pPr>
              <w:pStyle w:val="Ttulo2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5839B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SECRETARIA </w:t>
            </w:r>
            <w:r w:rsidR="002D5029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NACIONAL </w:t>
            </w:r>
            <w:r w:rsidRPr="005839B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DE AVIAÇÃO CIVIL - SAC</w:t>
            </w:r>
          </w:p>
          <w:p w14:paraId="5D6758B1" w14:textId="2A913156" w:rsidR="00FD64E5" w:rsidRDefault="002D5029" w:rsidP="002D50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Departamento de Outorgas</w:t>
            </w:r>
            <w:r w:rsidR="00276CE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Patrimônio</w:t>
            </w:r>
            <w:r w:rsidR="00276CE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e Políticas Regulatórias Aeroportuárias</w:t>
            </w: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– D</w:t>
            </w:r>
            <w:r w:rsidR="00276CE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OPR</w:t>
            </w:r>
          </w:p>
          <w:p w14:paraId="60C266E6" w14:textId="77777777" w:rsidR="002D5029" w:rsidRPr="0068408D" w:rsidRDefault="002D5029" w:rsidP="002D5029">
            <w:pPr>
              <w:jc w:val="center"/>
              <w:rPr>
                <w:sz w:val="10"/>
                <w:lang w:val="pt-BR"/>
              </w:rPr>
            </w:pPr>
          </w:p>
          <w:p w14:paraId="1CF27546" w14:textId="77777777" w:rsidR="00DA3D2A" w:rsidRPr="005839B0" w:rsidRDefault="005839B0" w:rsidP="001C4975">
            <w:pPr>
              <w:pStyle w:val="Ttulo1"/>
              <w:jc w:val="center"/>
              <w:rPr>
                <w:b/>
                <w:sz w:val="32"/>
                <w:lang w:val="pt-BR"/>
              </w:rPr>
            </w:pPr>
            <w:r w:rsidRPr="005839B0">
              <w:rPr>
                <w:b/>
                <w:sz w:val="24"/>
                <w:lang w:val="pt-BR"/>
              </w:rPr>
              <w:t>Solicitação de Outorga para Exploração de Aeródromo Civil Público por Meio de Autorização</w:t>
            </w:r>
          </w:p>
          <w:p w14:paraId="1C89D19A" w14:textId="77777777" w:rsidR="006D3B23" w:rsidRPr="0068408D" w:rsidRDefault="006D3B23" w:rsidP="006D3B23">
            <w:pPr>
              <w:rPr>
                <w:sz w:val="8"/>
                <w:lang w:val="pt-BR"/>
              </w:rPr>
            </w:pPr>
          </w:p>
        </w:tc>
      </w:tr>
    </w:tbl>
    <w:p w14:paraId="60BA7BC7" w14:textId="77777777" w:rsidR="00FD64E5" w:rsidRDefault="00FD64E5">
      <w:pPr>
        <w:rPr>
          <w:lang w:val="pt-BR"/>
        </w:rPr>
        <w:sectPr w:rsidR="00FD64E5" w:rsidSect="0068408D">
          <w:type w:val="continuous"/>
          <w:pgSz w:w="11907" w:h="16839"/>
          <w:pgMar w:top="567" w:right="1008" w:bottom="709" w:left="1008" w:header="720" w:footer="720" w:gutter="0"/>
          <w:cols w:space="708"/>
          <w:docGrid w:linePitch="360"/>
        </w:sectPr>
      </w:pPr>
    </w:p>
    <w:p w14:paraId="6D2B7AE6" w14:textId="77777777" w:rsidR="006D3B23" w:rsidRPr="000E74A2" w:rsidRDefault="0068408D" w:rsidP="0068408D">
      <w:pPr>
        <w:pStyle w:val="Ttulo2"/>
        <w:ind w:left="-142" w:firstLine="142"/>
        <w:rPr>
          <w:b/>
          <w:lang w:val="pt-BR"/>
        </w:rPr>
      </w:pPr>
      <w:r>
        <w:rPr>
          <w:b/>
          <w:sz w:val="16"/>
          <w:lang w:val="pt-BR"/>
        </w:rPr>
        <w:t xml:space="preserve"> </w:t>
      </w:r>
      <w:r w:rsidR="006D3B23" w:rsidRPr="00AD35CA">
        <w:rPr>
          <w:b/>
          <w:sz w:val="16"/>
          <w:lang w:val="pt-BR"/>
        </w:rPr>
        <w:t>Tipo de Solicitação:</w:t>
      </w:r>
    </w:p>
    <w:p w14:paraId="3816C231" w14:textId="77777777" w:rsidR="006D3B23" w:rsidRPr="00E760B4" w:rsidRDefault="006D3B23" w:rsidP="006D3B23">
      <w:pPr>
        <w:pStyle w:val="ChecklistItem"/>
        <w:rPr>
          <w:sz w:val="18"/>
          <w:szCs w:val="18"/>
        </w:rPr>
      </w:pPr>
      <w:r w:rsidRPr="00E760B4">
        <w:rPr>
          <w:sz w:val="18"/>
          <w:szCs w:val="18"/>
        </w:rPr>
        <w:t>Aeródromo novo</w:t>
      </w:r>
    </w:p>
    <w:p w14:paraId="5C24965C" w14:textId="77777777" w:rsidR="006D3B23" w:rsidRPr="00E760B4" w:rsidRDefault="006D3B23" w:rsidP="006D3B23">
      <w:pPr>
        <w:pStyle w:val="ChecklistItem"/>
        <w:rPr>
          <w:sz w:val="18"/>
          <w:szCs w:val="18"/>
        </w:rPr>
      </w:pPr>
      <w:r w:rsidRPr="00E760B4">
        <w:rPr>
          <w:sz w:val="18"/>
          <w:szCs w:val="18"/>
        </w:rPr>
        <w:t>Conversão de aeródromo privado para público</w:t>
      </w:r>
    </w:p>
    <w:p w14:paraId="02A928FC" w14:textId="77777777" w:rsidR="00CC3012" w:rsidRPr="00E760B4" w:rsidRDefault="00CC3012" w:rsidP="006D3B23">
      <w:pPr>
        <w:pStyle w:val="ChecklistItem"/>
        <w:rPr>
          <w:sz w:val="18"/>
          <w:szCs w:val="18"/>
        </w:rPr>
      </w:pPr>
      <w:r w:rsidRPr="00E760B4">
        <w:rPr>
          <w:sz w:val="18"/>
          <w:szCs w:val="18"/>
        </w:rPr>
        <w:t>Alteração de modalidade de outorga</w:t>
      </w:r>
    </w:p>
    <w:p w14:paraId="2E95EBB1" w14:textId="77777777" w:rsidR="001C4975" w:rsidRDefault="001C4975" w:rsidP="00C93FD3">
      <w:pPr>
        <w:pStyle w:val="Ttulo2"/>
        <w:rPr>
          <w:b/>
          <w:sz w:val="16"/>
          <w:lang w:val="pt-BR"/>
        </w:rPr>
        <w:sectPr w:rsidR="001C4975" w:rsidSect="0068408D">
          <w:type w:val="continuous"/>
          <w:pgSz w:w="11907" w:h="16839"/>
          <w:pgMar w:top="1080" w:right="1008" w:bottom="1080" w:left="709" w:header="720" w:footer="720" w:gutter="0"/>
          <w:cols w:space="708"/>
          <w:docGrid w:linePitch="360"/>
        </w:sectPr>
      </w:pPr>
    </w:p>
    <w:tbl>
      <w:tblPr>
        <w:tblStyle w:val="Tabelanormal1"/>
        <w:tblW w:w="10225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47"/>
        <w:gridCol w:w="178"/>
      </w:tblGrid>
      <w:tr w:rsidR="000E74A2" w:rsidRPr="002D5029" w14:paraId="76C715ED" w14:textId="77777777" w:rsidTr="00951937">
        <w:trPr>
          <w:divId w:val="2080857366"/>
          <w:trHeight w:val="229"/>
          <w:jc w:val="center"/>
        </w:trPr>
        <w:tc>
          <w:tcPr>
            <w:tcW w:w="10047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87FBC38" w14:textId="77777777" w:rsidR="00FD64E5" w:rsidRPr="00CE1396" w:rsidRDefault="00FD64E5" w:rsidP="00C93FD3">
            <w:pPr>
              <w:pStyle w:val="Ttulo2"/>
              <w:rPr>
                <w:b/>
                <w:sz w:val="6"/>
                <w:lang w:val="pt-BR"/>
              </w:rPr>
            </w:pPr>
          </w:p>
          <w:p w14:paraId="676495CB" w14:textId="0CC12BA3" w:rsidR="003F5B1C" w:rsidRDefault="00276CE0" w:rsidP="003F5B1C">
            <w:pPr>
              <w:ind w:left="-142"/>
              <w:rPr>
                <w:b/>
                <w:sz w:val="18"/>
                <w:lang w:val="pt-BR"/>
              </w:rPr>
            </w:pPr>
            <w:r>
              <w:rPr>
                <w:b/>
                <w:lang w:val="pt-BR"/>
              </w:rPr>
              <w:t>Iddentificação</w:t>
            </w:r>
            <w:r w:rsidR="003F5B1C">
              <w:rPr>
                <w:b/>
                <w:lang w:val="pt-BR"/>
              </w:rPr>
              <w:t xml:space="preserve"> do Aeródromo, Imóvel e </w:t>
            </w:r>
            <w:r w:rsidR="003F5B1C" w:rsidRPr="00AD35CA">
              <w:rPr>
                <w:b/>
                <w:lang w:val="pt-BR"/>
              </w:rPr>
              <w:t>Propriedade</w:t>
            </w:r>
          </w:p>
          <w:tbl>
            <w:tblPr>
              <w:tblStyle w:val="Tabelacomgrade"/>
              <w:tblW w:w="9961" w:type="dxa"/>
              <w:tblBorders>
                <w:top w:val="single" w:sz="12" w:space="0" w:color="808080" w:themeColor="background1" w:themeShade="80"/>
                <w:left w:val="none" w:sz="0" w:space="0" w:color="auto"/>
                <w:bottom w:val="single" w:sz="12" w:space="0" w:color="808080" w:themeColor="background1" w:themeShade="80"/>
                <w:right w:val="none" w:sz="0" w:space="0" w:color="auto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shd w:val="pct5" w:color="auto" w:fill="auto"/>
              <w:tblLook w:val="04A0" w:firstRow="1" w:lastRow="0" w:firstColumn="1" w:lastColumn="0" w:noHBand="0" w:noVBand="1"/>
            </w:tblPr>
            <w:tblGrid>
              <w:gridCol w:w="3369"/>
              <w:gridCol w:w="2390"/>
              <w:gridCol w:w="2146"/>
              <w:gridCol w:w="2056"/>
            </w:tblGrid>
            <w:tr w:rsidR="003F5B1C" w:rsidRPr="003F5B1C" w14:paraId="495E8B20" w14:textId="77777777" w:rsidTr="003F5B1C">
              <w:tc>
                <w:tcPr>
                  <w:tcW w:w="5759" w:type="dxa"/>
                  <w:gridSpan w:val="2"/>
                  <w:shd w:val="pct5" w:color="auto" w:fill="auto"/>
                </w:tcPr>
                <w:p w14:paraId="18D38AB4" w14:textId="77777777"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NOME DO AERÓDROMO</w:t>
                  </w:r>
                </w:p>
                <w:p w14:paraId="067CDBD5" w14:textId="77777777" w:rsidR="003F5B1C" w:rsidRP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14:paraId="7F0A35F2" w14:textId="77777777" w:rsidR="003F5B1C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</w:p>
              </w:tc>
              <w:tc>
                <w:tcPr>
                  <w:tcW w:w="4202" w:type="dxa"/>
                  <w:gridSpan w:val="2"/>
                  <w:shd w:val="pct5" w:color="auto" w:fill="auto"/>
                </w:tcPr>
                <w:p w14:paraId="45C46E43" w14:textId="77777777" w:rsidR="003F5B1C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CÓDIGO ICAO (se houver)</w:t>
                  </w:r>
                </w:p>
                <w:p w14:paraId="1BC6E92B" w14:textId="77777777" w:rsidR="003F5B1C" w:rsidRP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14:paraId="38EBCE85" w14:textId="77777777"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</w:p>
              </w:tc>
            </w:tr>
            <w:tr w:rsidR="003F5B1C" w:rsidRPr="00CC3012" w14:paraId="1D9FD5A2" w14:textId="77777777" w:rsidTr="003F5B1C">
              <w:tc>
                <w:tcPr>
                  <w:tcW w:w="9961" w:type="dxa"/>
                  <w:gridSpan w:val="4"/>
                  <w:shd w:val="pct5" w:color="auto" w:fill="auto"/>
                </w:tcPr>
                <w:p w14:paraId="4B0C170D" w14:textId="77777777"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NOME DO PROPRIETÁRIO DO IMÓVEL</w:t>
                  </w:r>
                </w:p>
                <w:p w14:paraId="29DD320E" w14:textId="77777777" w:rsidR="003F5B1C" w:rsidRP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14:paraId="25D5FEE1" w14:textId="77777777"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</w:p>
              </w:tc>
            </w:tr>
            <w:tr w:rsidR="003F5B1C" w:rsidRPr="002D5029" w14:paraId="0FB9FAEF" w14:textId="77777777" w:rsidTr="003F5B1C">
              <w:tc>
                <w:tcPr>
                  <w:tcW w:w="9961" w:type="dxa"/>
                  <w:gridSpan w:val="4"/>
                  <w:shd w:val="pct5" w:color="auto" w:fill="auto"/>
                </w:tcPr>
                <w:p w14:paraId="17D35DCD" w14:textId="77777777"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DENOMINAÇÃO DA PROPRIEDADE (conforme matrícula do imóvel)</w:t>
                  </w:r>
                </w:p>
                <w:p w14:paraId="22C252EC" w14:textId="77777777"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14:paraId="13F3EC39" w14:textId="77777777"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</w:tr>
            <w:tr w:rsidR="003F5B1C" w14:paraId="78B0A0A4" w14:textId="77777777" w:rsidTr="003F5B1C">
              <w:tc>
                <w:tcPr>
                  <w:tcW w:w="5759" w:type="dxa"/>
                  <w:gridSpan w:val="2"/>
                  <w:shd w:val="pct5" w:color="auto" w:fill="auto"/>
                </w:tcPr>
                <w:p w14:paraId="6CDC6D73" w14:textId="77777777"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NÚMERO DA MATRÍCULA DO IMÓVEL</w:t>
                  </w:r>
                  <w: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 xml:space="preserve"> PRINCIPAL</w:t>
                  </w:r>
                </w:p>
                <w:p w14:paraId="5F5FD1AE" w14:textId="77777777"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14:paraId="79FBF89E" w14:textId="77777777"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  <w:tc>
                <w:tcPr>
                  <w:tcW w:w="4202" w:type="dxa"/>
                  <w:gridSpan w:val="2"/>
                  <w:shd w:val="pct5" w:color="auto" w:fill="auto"/>
                </w:tcPr>
                <w:p w14:paraId="527DC1A1" w14:textId="77777777"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CARTÓRIO DE REGISTRO DE IMÓVEIS</w:t>
                  </w:r>
                </w:p>
                <w:p w14:paraId="3D7A1D9F" w14:textId="77777777"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14:paraId="10CF3854" w14:textId="77777777"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</w:tr>
            <w:tr w:rsidR="003F5B1C" w14:paraId="060D93E9" w14:textId="77777777" w:rsidTr="003F5B1C">
              <w:tc>
                <w:tcPr>
                  <w:tcW w:w="5759" w:type="dxa"/>
                  <w:gridSpan w:val="2"/>
                  <w:shd w:val="pct5" w:color="auto" w:fill="auto"/>
                </w:tcPr>
                <w:p w14:paraId="2B0FA146" w14:textId="77777777" w:rsidR="003F5B1C" w:rsidRPr="00FC6801" w:rsidRDefault="003F5B1C" w:rsidP="003F5B1C">
                  <w:pPr>
                    <w:rPr>
                      <w:b/>
                      <w:color w:val="8080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/>
                      <w:szCs w:val="14"/>
                      <w:lang w:val="pt-BR"/>
                    </w:rPr>
                    <w:t>ENDEREÇO</w:t>
                  </w:r>
                  <w:r>
                    <w:rPr>
                      <w:b/>
                      <w:color w:val="808080"/>
                      <w:szCs w:val="14"/>
                      <w:lang w:val="pt-BR"/>
                    </w:rPr>
                    <w:t xml:space="preserve"> DO IMÓVEL</w:t>
                  </w:r>
                </w:p>
                <w:p w14:paraId="11AAD146" w14:textId="77777777"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14:paraId="612B31E9" w14:textId="77777777"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  <w:tc>
                <w:tcPr>
                  <w:tcW w:w="2146" w:type="dxa"/>
                  <w:shd w:val="pct5" w:color="auto" w:fill="auto"/>
                </w:tcPr>
                <w:p w14:paraId="51269C6C" w14:textId="77777777"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NÚMERO</w:t>
                  </w:r>
                </w:p>
                <w:p w14:paraId="514BC0D6" w14:textId="77777777"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14:paraId="6231B745" w14:textId="77777777"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  <w:tc>
                <w:tcPr>
                  <w:tcW w:w="2056" w:type="dxa"/>
                  <w:shd w:val="pct5" w:color="auto" w:fill="auto"/>
                </w:tcPr>
                <w:p w14:paraId="2850B0A1" w14:textId="77777777"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COMPLEMENTO</w:t>
                  </w:r>
                </w:p>
                <w:p w14:paraId="3A94CCCE" w14:textId="77777777"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14:paraId="7981DD23" w14:textId="77777777"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</w:tr>
            <w:tr w:rsidR="003F5B1C" w14:paraId="2685FDE7" w14:textId="77777777" w:rsidTr="003F5B1C">
              <w:tc>
                <w:tcPr>
                  <w:tcW w:w="3369" w:type="dxa"/>
                  <w:shd w:val="pct5" w:color="auto" w:fill="auto"/>
                </w:tcPr>
                <w:p w14:paraId="51EFFF6D" w14:textId="77777777" w:rsidR="003F5B1C" w:rsidRPr="00FC6801" w:rsidRDefault="003F5B1C" w:rsidP="003F5B1C">
                  <w:pPr>
                    <w:rPr>
                      <w:b/>
                      <w:color w:val="8080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/>
                      <w:szCs w:val="14"/>
                      <w:lang w:val="pt-BR"/>
                    </w:rPr>
                    <w:t>BAIRRO</w:t>
                  </w:r>
                </w:p>
                <w:p w14:paraId="7F26D1C2" w14:textId="77777777"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14:paraId="0F4A0587" w14:textId="77777777"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  <w:tc>
                <w:tcPr>
                  <w:tcW w:w="2390" w:type="dxa"/>
                  <w:shd w:val="pct5" w:color="auto" w:fill="auto"/>
                </w:tcPr>
                <w:p w14:paraId="25C2BDDF" w14:textId="77777777"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MUNICÍPIO</w:t>
                  </w:r>
                </w:p>
                <w:p w14:paraId="3AFAE5D6" w14:textId="77777777"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14:paraId="465003B4" w14:textId="77777777"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  <w:tc>
                <w:tcPr>
                  <w:tcW w:w="2146" w:type="dxa"/>
                  <w:shd w:val="pct5" w:color="auto" w:fill="auto"/>
                </w:tcPr>
                <w:p w14:paraId="06AAFCBE" w14:textId="77777777"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UF</w:t>
                  </w:r>
                </w:p>
                <w:p w14:paraId="68AEAB29" w14:textId="77777777"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14:paraId="0FE92F32" w14:textId="77777777"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  <w:tc>
                <w:tcPr>
                  <w:tcW w:w="2056" w:type="dxa"/>
                  <w:shd w:val="pct5" w:color="auto" w:fill="auto"/>
                </w:tcPr>
                <w:p w14:paraId="7FC448D5" w14:textId="77777777"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CEP</w:t>
                  </w:r>
                </w:p>
                <w:p w14:paraId="282B1202" w14:textId="77777777"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14:paraId="175EAFAB" w14:textId="77777777"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</w:tr>
            <w:tr w:rsidR="003F5B1C" w:rsidRPr="002D5029" w14:paraId="4435FC02" w14:textId="77777777" w:rsidTr="003F5B1C">
              <w:tc>
                <w:tcPr>
                  <w:tcW w:w="5759" w:type="dxa"/>
                  <w:gridSpan w:val="2"/>
                  <w:shd w:val="pct5" w:color="auto" w:fill="auto"/>
                </w:tcPr>
                <w:p w14:paraId="7D6A4508" w14:textId="77777777" w:rsidR="003F5B1C" w:rsidRPr="00FC6801" w:rsidRDefault="003F5B1C" w:rsidP="003F5B1C">
                  <w:pPr>
                    <w:rPr>
                      <w:b/>
                      <w:color w:val="8080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/>
                      <w:szCs w:val="14"/>
                      <w:lang w:val="pt-BR"/>
                    </w:rPr>
                    <w:t>COORDENADAS GEOGRÁFICAS</w:t>
                  </w:r>
                  <w:r>
                    <w:rPr>
                      <w:b/>
                      <w:color w:val="808080"/>
                      <w:szCs w:val="14"/>
                      <w:lang w:val="pt-BR"/>
                    </w:rPr>
                    <w:t xml:space="preserve"> (</w:t>
                  </w:r>
                  <w:r w:rsidRPr="00FC6801">
                    <w:rPr>
                      <w:b/>
                      <w:color w:val="808080"/>
                      <w:szCs w:val="14"/>
                      <w:lang w:val="pt-BR"/>
                    </w:rPr>
                    <w:t xml:space="preserve">LONGITUDE </w:t>
                  </w:r>
                  <w:r>
                    <w:rPr>
                      <w:b/>
                      <w:color w:val="808080"/>
                      <w:szCs w:val="14"/>
                      <w:lang w:val="pt-BR"/>
                    </w:rPr>
                    <w:t>–</w:t>
                  </w:r>
                  <w:r w:rsidRPr="00FC6801">
                    <w:rPr>
                      <w:b/>
                      <w:color w:val="808080"/>
                      <w:szCs w:val="14"/>
                      <w:lang w:val="pt-BR"/>
                    </w:rPr>
                    <w:t xml:space="preserve"> LATITUDE</w:t>
                  </w:r>
                  <w:r>
                    <w:rPr>
                      <w:b/>
                      <w:color w:val="808080"/>
                      <w:szCs w:val="14"/>
                      <w:lang w:val="pt-BR"/>
                    </w:rPr>
                    <w:t>)</w:t>
                  </w:r>
                </w:p>
                <w:p w14:paraId="70E733FF" w14:textId="77777777"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14:paraId="70C2B3A5" w14:textId="77777777"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  <w:tc>
                <w:tcPr>
                  <w:tcW w:w="4202" w:type="dxa"/>
                  <w:gridSpan w:val="2"/>
                  <w:shd w:val="pct5" w:color="auto" w:fill="auto"/>
                </w:tcPr>
                <w:p w14:paraId="7872C470" w14:textId="77777777" w:rsidR="003F5B1C" w:rsidRPr="00FC6801" w:rsidRDefault="003F5B1C" w:rsidP="003F5B1C">
                  <w:pPr>
                    <w:rPr>
                      <w:b/>
                      <w:color w:val="8080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/>
                      <w:szCs w:val="14"/>
                      <w:lang w:val="pt-BR"/>
                    </w:rPr>
                    <w:t xml:space="preserve">ÁREA </w:t>
                  </w:r>
                  <w:r>
                    <w:rPr>
                      <w:b/>
                      <w:color w:val="808080"/>
                      <w:szCs w:val="14"/>
                      <w:lang w:val="pt-BR"/>
                    </w:rPr>
                    <w:t xml:space="preserve">TOTAL </w:t>
                  </w:r>
                  <w:r w:rsidRPr="00FC6801">
                    <w:rPr>
                      <w:b/>
                      <w:color w:val="808080"/>
                      <w:szCs w:val="14"/>
                      <w:lang w:val="pt-BR"/>
                    </w:rPr>
                    <w:t>DA PROPRIEDADE</w:t>
                  </w:r>
                  <w:r>
                    <w:rPr>
                      <w:b/>
                      <w:color w:val="808080"/>
                      <w:szCs w:val="14"/>
                      <w:lang w:val="pt-BR"/>
                    </w:rPr>
                    <w:t xml:space="preserve"> (em m</w:t>
                  </w:r>
                  <w:r w:rsidRPr="00CC3012">
                    <w:rPr>
                      <w:b/>
                      <w:color w:val="808080"/>
                      <w:szCs w:val="14"/>
                      <w:vertAlign w:val="superscript"/>
                      <w:lang w:val="pt-BR"/>
                    </w:rPr>
                    <w:t>2</w:t>
                  </w:r>
                  <w:r>
                    <w:rPr>
                      <w:b/>
                      <w:color w:val="808080"/>
                      <w:szCs w:val="14"/>
                      <w:lang w:val="pt-BR"/>
                    </w:rPr>
                    <w:t>)</w:t>
                  </w:r>
                </w:p>
                <w:p w14:paraId="65E6F47F" w14:textId="77777777" w:rsidR="003F5B1C" w:rsidRPr="001C4975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14:paraId="683E970F" w14:textId="77777777"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</w:tr>
          </w:tbl>
          <w:p w14:paraId="66119F3B" w14:textId="77777777" w:rsidR="00C93FD3" w:rsidRPr="00585ABB" w:rsidRDefault="00C93FD3">
            <w:pPr>
              <w:rPr>
                <w:b/>
                <w:lang w:val="pt-BR"/>
              </w:rPr>
            </w:pPr>
          </w:p>
        </w:tc>
        <w:tc>
          <w:tcPr>
            <w:tcW w:w="178" w:type="dxa"/>
          </w:tcPr>
          <w:p w14:paraId="4D1697B7" w14:textId="77777777" w:rsidR="000E74A2" w:rsidRDefault="000E74A2">
            <w:pPr>
              <w:rPr>
                <w:lang w:val="pt-BR"/>
              </w:rPr>
            </w:pPr>
          </w:p>
        </w:tc>
      </w:tr>
    </w:tbl>
    <w:p w14:paraId="4EA12C1E" w14:textId="77777777" w:rsidR="00CC3012" w:rsidRPr="0068408D" w:rsidRDefault="00CC3012" w:rsidP="00CC3012">
      <w:pPr>
        <w:ind w:left="-142"/>
        <w:divId w:val="2080857366"/>
        <w:rPr>
          <w:b/>
          <w:sz w:val="6"/>
          <w:lang w:val="pt-BR"/>
        </w:rPr>
      </w:pPr>
    </w:p>
    <w:p w14:paraId="18266107" w14:textId="77777777" w:rsidR="00CC3012" w:rsidRDefault="00CC3012" w:rsidP="00CC3012">
      <w:pPr>
        <w:ind w:left="-142"/>
        <w:divId w:val="2080857366"/>
        <w:rPr>
          <w:b/>
          <w:sz w:val="18"/>
          <w:lang w:val="pt-BR"/>
        </w:rPr>
      </w:pPr>
      <w:r w:rsidRPr="00AD35CA">
        <w:rPr>
          <w:b/>
          <w:lang w:val="pt-BR"/>
        </w:rPr>
        <w:t xml:space="preserve">Identificação do </w:t>
      </w:r>
      <w:r>
        <w:rPr>
          <w:b/>
          <w:lang w:val="pt-BR"/>
        </w:rPr>
        <w:t>Requerente (Pessoa Jurídica)</w:t>
      </w:r>
    </w:p>
    <w:tbl>
      <w:tblPr>
        <w:tblStyle w:val="Tabelacomgrade"/>
        <w:tblW w:w="9961" w:type="dxa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pct5" w:color="auto" w:fill="auto"/>
        <w:tblLook w:val="04A0" w:firstRow="1" w:lastRow="0" w:firstColumn="1" w:lastColumn="0" w:noHBand="0" w:noVBand="1"/>
      </w:tblPr>
      <w:tblGrid>
        <w:gridCol w:w="3369"/>
        <w:gridCol w:w="2409"/>
        <w:gridCol w:w="2127"/>
        <w:gridCol w:w="2056"/>
      </w:tblGrid>
      <w:tr w:rsidR="00CC3012" w14:paraId="2EE8785D" w14:textId="77777777" w:rsidTr="00CC3012">
        <w:trPr>
          <w:divId w:val="2080857366"/>
        </w:trPr>
        <w:tc>
          <w:tcPr>
            <w:tcW w:w="5778" w:type="dxa"/>
            <w:gridSpan w:val="2"/>
            <w:shd w:val="pct5" w:color="auto" w:fill="auto"/>
          </w:tcPr>
          <w:p w14:paraId="13651320" w14:textId="77777777"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NOME</w:t>
            </w:r>
          </w:p>
          <w:p w14:paraId="279B7457" w14:textId="77777777"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14:paraId="11CAEC8C" w14:textId="77777777"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127" w:type="dxa"/>
            <w:shd w:val="pct5" w:color="auto" w:fill="auto"/>
          </w:tcPr>
          <w:p w14:paraId="30E18084" w14:textId="77777777"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>
              <w:rPr>
                <w:b/>
                <w:color w:val="808080" w:themeColor="background1" w:themeShade="80"/>
                <w:szCs w:val="14"/>
                <w:lang w:val="pt-BR"/>
              </w:rPr>
              <w:t>INSCRIÇÃO ESTADUAL</w:t>
            </w:r>
          </w:p>
          <w:p w14:paraId="560C10A2" w14:textId="77777777"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14:paraId="27E6F809" w14:textId="77777777"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056" w:type="dxa"/>
            <w:shd w:val="pct5" w:color="auto" w:fill="auto"/>
          </w:tcPr>
          <w:p w14:paraId="62C63B4C" w14:textId="77777777"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CNPJ</w:t>
            </w:r>
          </w:p>
          <w:p w14:paraId="69DDBE21" w14:textId="77777777"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14:paraId="7AD3EAED" w14:textId="77777777"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</w:tr>
      <w:tr w:rsidR="00CC3012" w14:paraId="3DD758E8" w14:textId="77777777" w:rsidTr="00CC3012">
        <w:trPr>
          <w:divId w:val="2080857366"/>
        </w:trPr>
        <w:tc>
          <w:tcPr>
            <w:tcW w:w="5778" w:type="dxa"/>
            <w:gridSpan w:val="2"/>
            <w:shd w:val="pct5" w:color="auto" w:fill="auto"/>
          </w:tcPr>
          <w:p w14:paraId="275E61C7" w14:textId="77777777" w:rsidR="00CC3012" w:rsidRPr="00FC6801" w:rsidRDefault="00CC3012" w:rsidP="00CC3012">
            <w:pPr>
              <w:rPr>
                <w:b/>
                <w:color w:val="808080"/>
                <w:szCs w:val="14"/>
                <w:lang w:val="pt-BR"/>
              </w:rPr>
            </w:pPr>
            <w:r w:rsidRPr="00FC6801">
              <w:rPr>
                <w:b/>
                <w:color w:val="808080"/>
                <w:szCs w:val="14"/>
                <w:lang w:val="pt-BR"/>
              </w:rPr>
              <w:t>ENDEREÇO PARA CORRESPONDÊNCIA</w:t>
            </w:r>
          </w:p>
          <w:p w14:paraId="6AD9C889" w14:textId="77777777"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14:paraId="3FEF2748" w14:textId="77777777"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127" w:type="dxa"/>
            <w:shd w:val="pct5" w:color="auto" w:fill="auto"/>
          </w:tcPr>
          <w:p w14:paraId="54C2C434" w14:textId="77777777"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NÚMERO</w:t>
            </w:r>
          </w:p>
          <w:p w14:paraId="4EEDF0EE" w14:textId="77777777"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14:paraId="1940C5D6" w14:textId="77777777"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056" w:type="dxa"/>
            <w:shd w:val="pct5" w:color="auto" w:fill="auto"/>
          </w:tcPr>
          <w:p w14:paraId="64F26161" w14:textId="77777777"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COMPLEMENTO</w:t>
            </w:r>
          </w:p>
          <w:p w14:paraId="418EC0BF" w14:textId="77777777"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14:paraId="1C85388E" w14:textId="77777777"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</w:tr>
      <w:tr w:rsidR="00CC3012" w14:paraId="34353FCB" w14:textId="77777777" w:rsidTr="00CC3012">
        <w:trPr>
          <w:divId w:val="2080857366"/>
        </w:trPr>
        <w:tc>
          <w:tcPr>
            <w:tcW w:w="3369" w:type="dxa"/>
            <w:shd w:val="pct5" w:color="auto" w:fill="auto"/>
          </w:tcPr>
          <w:p w14:paraId="097A9467" w14:textId="77777777" w:rsidR="00CC3012" w:rsidRPr="00FC6801" w:rsidRDefault="00CC3012" w:rsidP="00CC3012">
            <w:pPr>
              <w:rPr>
                <w:b/>
                <w:color w:val="808080"/>
                <w:szCs w:val="14"/>
                <w:lang w:val="pt-BR"/>
              </w:rPr>
            </w:pPr>
            <w:r w:rsidRPr="00FC6801">
              <w:rPr>
                <w:b/>
                <w:color w:val="808080"/>
                <w:szCs w:val="14"/>
                <w:lang w:val="pt-BR"/>
              </w:rPr>
              <w:t>BAIRRO</w:t>
            </w:r>
          </w:p>
          <w:p w14:paraId="3E9BD7E9" w14:textId="77777777"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14:paraId="7BB6CABA" w14:textId="77777777"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409" w:type="dxa"/>
            <w:shd w:val="pct5" w:color="auto" w:fill="auto"/>
          </w:tcPr>
          <w:p w14:paraId="2E8C2D8B" w14:textId="77777777"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MUNICÍPIO</w:t>
            </w:r>
          </w:p>
          <w:p w14:paraId="52BBFD98" w14:textId="77777777"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14:paraId="10FC90BB" w14:textId="77777777"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127" w:type="dxa"/>
            <w:shd w:val="pct5" w:color="auto" w:fill="auto"/>
          </w:tcPr>
          <w:p w14:paraId="4449079C" w14:textId="77777777"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UF</w:t>
            </w:r>
          </w:p>
          <w:p w14:paraId="40B5D5EC" w14:textId="77777777"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14:paraId="1ADC87F1" w14:textId="77777777"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056" w:type="dxa"/>
            <w:shd w:val="pct5" w:color="auto" w:fill="auto"/>
          </w:tcPr>
          <w:p w14:paraId="1957EDCA" w14:textId="77777777"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CEP</w:t>
            </w:r>
          </w:p>
          <w:p w14:paraId="5D4A0B90" w14:textId="77777777"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14:paraId="7CAA8174" w14:textId="77777777"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</w:tr>
    </w:tbl>
    <w:p w14:paraId="79DD23F0" w14:textId="77777777" w:rsidR="00CC3012" w:rsidRPr="00CE1396" w:rsidRDefault="00CC3012" w:rsidP="009C078D">
      <w:pPr>
        <w:divId w:val="2080857366"/>
        <w:rPr>
          <w:sz w:val="8"/>
          <w:szCs w:val="24"/>
          <w:lang w:val="pt-BR"/>
        </w:rPr>
      </w:pPr>
    </w:p>
    <w:p w14:paraId="33B89C2F" w14:textId="77777777" w:rsidR="009C078D" w:rsidRDefault="009C078D" w:rsidP="009C078D">
      <w:pPr>
        <w:ind w:left="-142"/>
        <w:divId w:val="2080857366"/>
        <w:rPr>
          <w:b/>
          <w:sz w:val="18"/>
          <w:lang w:val="pt-BR"/>
        </w:rPr>
      </w:pPr>
      <w:r w:rsidRPr="00AD35CA">
        <w:rPr>
          <w:b/>
          <w:lang w:val="pt-BR"/>
        </w:rPr>
        <w:t xml:space="preserve">Identificação do Responsável pelo </w:t>
      </w:r>
      <w:r w:rsidR="006D3B23" w:rsidRPr="00AD35CA">
        <w:rPr>
          <w:b/>
          <w:lang w:val="pt-BR"/>
        </w:rPr>
        <w:t>Aeródromo</w:t>
      </w:r>
      <w:r w:rsidR="001C4975" w:rsidRPr="00AD35CA">
        <w:rPr>
          <w:b/>
          <w:lang w:val="pt-BR"/>
        </w:rPr>
        <w:t xml:space="preserve"> ou Representante Legal</w:t>
      </w:r>
      <w:r w:rsidR="005F5D5B">
        <w:rPr>
          <w:b/>
          <w:vertAlign w:val="superscript"/>
          <w:lang w:val="pt-BR"/>
        </w:rPr>
        <w:t>1</w:t>
      </w:r>
      <w:r w:rsidR="00CC3012">
        <w:rPr>
          <w:b/>
          <w:lang w:val="pt-BR"/>
        </w:rPr>
        <w:t xml:space="preserve"> (Pessoa Física)</w:t>
      </w:r>
    </w:p>
    <w:tbl>
      <w:tblPr>
        <w:tblStyle w:val="Tabelacomgrade"/>
        <w:tblW w:w="9961" w:type="dxa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pct5" w:color="auto" w:fill="auto"/>
        <w:tblLook w:val="04A0" w:firstRow="1" w:lastRow="0" w:firstColumn="1" w:lastColumn="0" w:noHBand="0" w:noVBand="1"/>
      </w:tblPr>
      <w:tblGrid>
        <w:gridCol w:w="3369"/>
        <w:gridCol w:w="2409"/>
        <w:gridCol w:w="2127"/>
        <w:gridCol w:w="2056"/>
      </w:tblGrid>
      <w:tr w:rsidR="009C078D" w14:paraId="328E415C" w14:textId="77777777" w:rsidTr="00CC3012">
        <w:trPr>
          <w:divId w:val="2080857366"/>
        </w:trPr>
        <w:tc>
          <w:tcPr>
            <w:tcW w:w="5778" w:type="dxa"/>
            <w:gridSpan w:val="2"/>
            <w:shd w:val="pct5" w:color="auto" w:fill="auto"/>
          </w:tcPr>
          <w:p w14:paraId="4C4C836D" w14:textId="77777777"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NOME</w:t>
            </w:r>
          </w:p>
          <w:p w14:paraId="2E5AC9F6" w14:textId="77777777"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14:paraId="6C02A247" w14:textId="77777777"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127" w:type="dxa"/>
            <w:shd w:val="pct5" w:color="auto" w:fill="auto"/>
          </w:tcPr>
          <w:p w14:paraId="3C187BAC" w14:textId="77777777"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RG</w:t>
            </w:r>
          </w:p>
          <w:p w14:paraId="124D5552" w14:textId="77777777"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14:paraId="3BCEEA7B" w14:textId="77777777"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056" w:type="dxa"/>
            <w:shd w:val="pct5" w:color="auto" w:fill="auto"/>
          </w:tcPr>
          <w:p w14:paraId="0C06334C" w14:textId="77777777" w:rsidR="009C078D" w:rsidRPr="00FC6801" w:rsidRDefault="00CC3012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>
              <w:rPr>
                <w:b/>
                <w:color w:val="808080" w:themeColor="background1" w:themeShade="80"/>
                <w:szCs w:val="14"/>
                <w:lang w:val="pt-BR"/>
              </w:rPr>
              <w:t>CPF</w:t>
            </w:r>
          </w:p>
          <w:p w14:paraId="64EAB071" w14:textId="77777777"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14:paraId="1A7FC3FB" w14:textId="77777777"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</w:tr>
      <w:tr w:rsidR="009C078D" w14:paraId="69BB3B42" w14:textId="77777777" w:rsidTr="00CC3012">
        <w:trPr>
          <w:divId w:val="2080857366"/>
        </w:trPr>
        <w:tc>
          <w:tcPr>
            <w:tcW w:w="5778" w:type="dxa"/>
            <w:gridSpan w:val="2"/>
            <w:shd w:val="pct5" w:color="auto" w:fill="auto"/>
          </w:tcPr>
          <w:p w14:paraId="166E43B6" w14:textId="77777777" w:rsidR="009C078D" w:rsidRPr="00FC6801" w:rsidRDefault="009C078D" w:rsidP="009C078D">
            <w:pPr>
              <w:rPr>
                <w:b/>
                <w:color w:val="808080"/>
                <w:szCs w:val="14"/>
                <w:lang w:val="pt-BR"/>
              </w:rPr>
            </w:pPr>
            <w:r w:rsidRPr="00FC6801">
              <w:rPr>
                <w:b/>
                <w:color w:val="808080"/>
                <w:szCs w:val="14"/>
                <w:lang w:val="pt-BR"/>
              </w:rPr>
              <w:t>ENDEREÇO PARA CORRESPONDÊNCIA</w:t>
            </w:r>
          </w:p>
          <w:p w14:paraId="1F285611" w14:textId="77777777"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14:paraId="697A7F73" w14:textId="77777777"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127" w:type="dxa"/>
            <w:shd w:val="pct5" w:color="auto" w:fill="auto"/>
          </w:tcPr>
          <w:p w14:paraId="1B783E3D" w14:textId="77777777"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NÚMERO</w:t>
            </w:r>
          </w:p>
          <w:p w14:paraId="6EF86D5E" w14:textId="77777777"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14:paraId="4B88ACBA" w14:textId="77777777"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056" w:type="dxa"/>
            <w:shd w:val="pct5" w:color="auto" w:fill="auto"/>
          </w:tcPr>
          <w:p w14:paraId="555745E5" w14:textId="77777777"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COMPLEMENTO</w:t>
            </w:r>
          </w:p>
          <w:p w14:paraId="1021325E" w14:textId="77777777"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14:paraId="64960142" w14:textId="77777777"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</w:tr>
      <w:tr w:rsidR="009C078D" w14:paraId="18AAA701" w14:textId="77777777" w:rsidTr="00CC3012">
        <w:trPr>
          <w:divId w:val="2080857366"/>
        </w:trPr>
        <w:tc>
          <w:tcPr>
            <w:tcW w:w="3369" w:type="dxa"/>
            <w:shd w:val="pct5" w:color="auto" w:fill="auto"/>
          </w:tcPr>
          <w:p w14:paraId="4EDD3D99" w14:textId="77777777" w:rsidR="009C078D" w:rsidRPr="00FC6801" w:rsidRDefault="009C078D" w:rsidP="009C078D">
            <w:pPr>
              <w:rPr>
                <w:b/>
                <w:color w:val="808080"/>
                <w:szCs w:val="14"/>
                <w:lang w:val="pt-BR"/>
              </w:rPr>
            </w:pPr>
            <w:r w:rsidRPr="00FC6801">
              <w:rPr>
                <w:b/>
                <w:color w:val="808080"/>
                <w:szCs w:val="14"/>
                <w:lang w:val="pt-BR"/>
              </w:rPr>
              <w:t>BAIRRO</w:t>
            </w:r>
          </w:p>
          <w:p w14:paraId="189102A2" w14:textId="77777777"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14:paraId="0E1EB17C" w14:textId="77777777"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409" w:type="dxa"/>
            <w:shd w:val="pct5" w:color="auto" w:fill="auto"/>
          </w:tcPr>
          <w:p w14:paraId="4A8B911A" w14:textId="77777777"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MUNICÍPIO</w:t>
            </w:r>
          </w:p>
          <w:p w14:paraId="674A6EFB" w14:textId="77777777"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14:paraId="2D907989" w14:textId="77777777"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127" w:type="dxa"/>
            <w:shd w:val="pct5" w:color="auto" w:fill="auto"/>
          </w:tcPr>
          <w:p w14:paraId="1A935B42" w14:textId="77777777"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UF</w:t>
            </w:r>
          </w:p>
          <w:p w14:paraId="2220A854" w14:textId="77777777"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14:paraId="59E65E94" w14:textId="77777777"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056" w:type="dxa"/>
            <w:shd w:val="pct5" w:color="auto" w:fill="auto"/>
          </w:tcPr>
          <w:p w14:paraId="75C73937" w14:textId="77777777"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CEP</w:t>
            </w:r>
          </w:p>
          <w:p w14:paraId="76EAF0EF" w14:textId="77777777"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14:paraId="2E29E7B4" w14:textId="77777777"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</w:tr>
      <w:tr w:rsidR="009C078D" w14:paraId="3C2A9716" w14:textId="77777777" w:rsidTr="009C078D">
        <w:trPr>
          <w:divId w:val="2080857366"/>
        </w:trPr>
        <w:tc>
          <w:tcPr>
            <w:tcW w:w="7905" w:type="dxa"/>
            <w:gridSpan w:val="3"/>
            <w:shd w:val="pct5" w:color="auto" w:fill="auto"/>
          </w:tcPr>
          <w:p w14:paraId="65D59732" w14:textId="77777777" w:rsidR="009C078D" w:rsidRPr="00FC6801" w:rsidRDefault="009C078D" w:rsidP="009C078D">
            <w:pPr>
              <w:rPr>
                <w:b/>
                <w:color w:val="808080"/>
                <w:szCs w:val="14"/>
                <w:lang w:val="pt-BR"/>
              </w:rPr>
            </w:pPr>
            <w:r w:rsidRPr="00FC6801">
              <w:rPr>
                <w:b/>
                <w:color w:val="808080"/>
                <w:szCs w:val="14"/>
                <w:lang w:val="pt-BR"/>
              </w:rPr>
              <w:t>E-MAIL</w:t>
            </w:r>
          </w:p>
          <w:p w14:paraId="4E163E18" w14:textId="77777777"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14:paraId="4658EBE5" w14:textId="77777777"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056" w:type="dxa"/>
            <w:shd w:val="pct5" w:color="auto" w:fill="auto"/>
          </w:tcPr>
          <w:p w14:paraId="5C5E8D7A" w14:textId="77777777"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FONE</w:t>
            </w:r>
          </w:p>
          <w:p w14:paraId="326660A1" w14:textId="77777777"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14:paraId="1C95DC21" w14:textId="77777777"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</w:tr>
    </w:tbl>
    <w:p w14:paraId="48F2EA34" w14:textId="77777777" w:rsidR="00D02846" w:rsidRPr="005F5D5B" w:rsidRDefault="005F5D5B" w:rsidP="00D02846">
      <w:pPr>
        <w:divId w:val="2080857366"/>
        <w:rPr>
          <w:b/>
          <w:sz w:val="12"/>
          <w:lang w:val="pt-BR"/>
        </w:rPr>
      </w:pPr>
      <w:r w:rsidRPr="005F5D5B">
        <w:rPr>
          <w:b/>
          <w:sz w:val="12"/>
          <w:lang w:val="pt-BR"/>
        </w:rPr>
        <w:t>1 Basta o principal responsável ou representante legal.</w:t>
      </w:r>
    </w:p>
    <w:p w14:paraId="2A0FA41C" w14:textId="77777777" w:rsidR="005F5D5B" w:rsidRPr="005F5D5B" w:rsidRDefault="005F5D5B" w:rsidP="0068408D">
      <w:pPr>
        <w:pStyle w:val="Ttulo2"/>
        <w:divId w:val="2080857366"/>
        <w:rPr>
          <w:b/>
          <w:sz w:val="4"/>
          <w:lang w:val="pt-BR"/>
        </w:rPr>
      </w:pPr>
    </w:p>
    <w:p w14:paraId="35178A22" w14:textId="77777777" w:rsidR="006D3B23" w:rsidRPr="00AD35CA" w:rsidRDefault="0046506E" w:rsidP="0068408D">
      <w:pPr>
        <w:pStyle w:val="Ttulo2"/>
        <w:divId w:val="2080857366"/>
        <w:rPr>
          <w:b/>
          <w:sz w:val="20"/>
          <w:lang w:val="pt-BR"/>
        </w:rPr>
      </w:pPr>
      <w:r>
        <w:rPr>
          <w:b/>
          <w:sz w:val="16"/>
          <w:lang w:val="pt-BR"/>
        </w:rPr>
        <w:t xml:space="preserve">Conforme o Decreto </w:t>
      </w:r>
      <w:r w:rsidRPr="0046506E">
        <w:rPr>
          <w:b/>
          <w:sz w:val="16"/>
          <w:lang w:val="pt-BR"/>
        </w:rPr>
        <w:t>nº 7.871</w:t>
      </w:r>
      <w:r>
        <w:rPr>
          <w:b/>
          <w:sz w:val="16"/>
          <w:lang w:val="pt-BR"/>
        </w:rPr>
        <w:t>,</w:t>
      </w:r>
      <w:r w:rsidRPr="0046506E">
        <w:rPr>
          <w:b/>
          <w:sz w:val="16"/>
          <w:lang w:val="pt-BR"/>
        </w:rPr>
        <w:t xml:space="preserve"> de 21 de dezembro de 2012</w:t>
      </w:r>
      <w:r>
        <w:rPr>
          <w:b/>
          <w:sz w:val="16"/>
          <w:lang w:val="pt-BR"/>
        </w:rPr>
        <w:t>, declaro que o</w:t>
      </w:r>
      <w:r w:rsidR="006D3B23" w:rsidRPr="00AD35CA">
        <w:rPr>
          <w:b/>
          <w:sz w:val="16"/>
          <w:lang w:val="pt-BR"/>
        </w:rPr>
        <w:t xml:space="preserve"> aeródromo</w:t>
      </w:r>
      <w:r w:rsidR="00D77AB6">
        <w:rPr>
          <w:b/>
          <w:sz w:val="16"/>
          <w:lang w:val="pt-BR"/>
        </w:rPr>
        <w:t xml:space="preserve"> (marcar as caixas a seguir)</w:t>
      </w:r>
      <w:r w:rsidR="006D3B23" w:rsidRPr="00AD35CA">
        <w:rPr>
          <w:b/>
          <w:sz w:val="16"/>
          <w:lang w:val="pt-BR"/>
        </w:rPr>
        <w:t>:</w:t>
      </w:r>
    </w:p>
    <w:p w14:paraId="631B0A86" w14:textId="77777777" w:rsidR="006D3B23" w:rsidRPr="00CE1396" w:rsidRDefault="006D3B23" w:rsidP="00CE1396">
      <w:pPr>
        <w:pStyle w:val="ChecklistItem"/>
        <w:divId w:val="2080857366"/>
        <w:rPr>
          <w:sz w:val="18"/>
          <w:szCs w:val="18"/>
        </w:rPr>
      </w:pPr>
      <w:r w:rsidRPr="00CE1396">
        <w:rPr>
          <w:sz w:val="18"/>
          <w:szCs w:val="18"/>
        </w:rPr>
        <w:t xml:space="preserve">É destinado exclusivamente </w:t>
      </w:r>
      <w:r w:rsidR="00CE1396" w:rsidRPr="00CE1396">
        <w:rPr>
          <w:sz w:val="18"/>
          <w:szCs w:val="18"/>
        </w:rPr>
        <w:t>ao processamento de operações de serviços aéreos privados, de serviços aéreos especializados e de táxi-aéreo</w:t>
      </w:r>
      <w:r w:rsidR="00CE1396">
        <w:rPr>
          <w:sz w:val="18"/>
          <w:szCs w:val="18"/>
        </w:rPr>
        <w:t xml:space="preserve">, </w:t>
      </w:r>
      <w:r w:rsidRPr="00CE1396">
        <w:rPr>
          <w:sz w:val="18"/>
          <w:szCs w:val="18"/>
        </w:rPr>
        <w:t xml:space="preserve">nos termos do Art. </w:t>
      </w:r>
      <w:r w:rsidR="00AD35CA" w:rsidRPr="00CE1396">
        <w:rPr>
          <w:sz w:val="18"/>
          <w:szCs w:val="18"/>
        </w:rPr>
        <w:t>2º</w:t>
      </w:r>
      <w:r w:rsidRPr="00CE1396">
        <w:rPr>
          <w:sz w:val="18"/>
          <w:szCs w:val="18"/>
        </w:rPr>
        <w:t xml:space="preserve"> do Decreto</w:t>
      </w:r>
      <w:r w:rsidR="0046506E" w:rsidRPr="00CE1396">
        <w:rPr>
          <w:sz w:val="18"/>
          <w:szCs w:val="18"/>
        </w:rPr>
        <w:t>;</w:t>
      </w:r>
    </w:p>
    <w:p w14:paraId="1F6F9E28" w14:textId="77777777" w:rsidR="006D3B23" w:rsidRPr="00E760B4" w:rsidRDefault="0046506E" w:rsidP="006D3B23">
      <w:pPr>
        <w:pStyle w:val="ChecklistItem"/>
        <w:divId w:val="2080857366"/>
        <w:rPr>
          <w:sz w:val="18"/>
          <w:szCs w:val="18"/>
        </w:rPr>
      </w:pPr>
      <w:r>
        <w:rPr>
          <w:sz w:val="18"/>
          <w:szCs w:val="18"/>
        </w:rPr>
        <w:t>E, n</w:t>
      </w:r>
      <w:r w:rsidR="006D3B23" w:rsidRPr="00E760B4">
        <w:rPr>
          <w:sz w:val="18"/>
          <w:szCs w:val="18"/>
        </w:rPr>
        <w:t>ão discriminará os usuários nos termos do Art. 9º do Decreto</w:t>
      </w:r>
      <w:r>
        <w:rPr>
          <w:sz w:val="18"/>
          <w:szCs w:val="18"/>
        </w:rPr>
        <w:t>.</w:t>
      </w:r>
    </w:p>
    <w:p w14:paraId="18133874" w14:textId="77777777" w:rsidR="006D3B23" w:rsidRPr="0068408D" w:rsidRDefault="006D3B23" w:rsidP="00D02846">
      <w:pPr>
        <w:divId w:val="2080857366"/>
        <w:rPr>
          <w:b/>
          <w:sz w:val="8"/>
          <w:lang w:val="pt-BR"/>
        </w:rPr>
      </w:pPr>
    </w:p>
    <w:p w14:paraId="34697E67" w14:textId="77777777" w:rsidR="00D02846" w:rsidRDefault="00D02846" w:rsidP="00D02846">
      <w:pPr>
        <w:divId w:val="2080857366"/>
        <w:rPr>
          <w:b/>
          <w:sz w:val="18"/>
          <w:lang w:val="pt-BR"/>
        </w:rPr>
      </w:pPr>
      <w:r w:rsidRPr="00AD35CA">
        <w:rPr>
          <w:b/>
          <w:lang w:val="pt-BR"/>
        </w:rPr>
        <w:t>DECLARAÇÃO</w:t>
      </w:r>
    </w:p>
    <w:tbl>
      <w:tblPr>
        <w:tblStyle w:val="Tabelacomgrade"/>
        <w:tblW w:w="9961" w:type="dxa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4041"/>
      </w:tblGrid>
      <w:tr w:rsidR="001C4975" w14:paraId="52AB56B5" w14:textId="77777777" w:rsidTr="001C4975">
        <w:trPr>
          <w:divId w:val="2080857366"/>
        </w:trPr>
        <w:tc>
          <w:tcPr>
            <w:tcW w:w="3369" w:type="dxa"/>
            <w:shd w:val="clear" w:color="auto" w:fill="auto"/>
          </w:tcPr>
          <w:p w14:paraId="4E22FB1A" w14:textId="77777777" w:rsidR="00FD64E5" w:rsidRPr="00AD35CA" w:rsidRDefault="00FD64E5" w:rsidP="001C4975">
            <w:pPr>
              <w:jc w:val="both"/>
              <w:rPr>
                <w:rFonts w:ascii="Times New Roman" w:hAnsi="Times New Roman" w:cs="Times New Roman"/>
                <w:szCs w:val="14"/>
                <w:lang w:val="pt-BR"/>
              </w:rPr>
            </w:pPr>
            <w:r w:rsidRPr="00AD35CA">
              <w:rPr>
                <w:rFonts w:ascii="Times New Roman" w:hAnsi="Times New Roman" w:cs="Times New Roman"/>
                <w:szCs w:val="14"/>
                <w:lang w:val="pt-BR"/>
              </w:rPr>
              <w:t>Declaro, sob pena de lei, que todas as informações aqui contidas e todos os documentos que acompanham a presente solicitação são a expressão da verdade.</w:t>
            </w:r>
          </w:p>
        </w:tc>
        <w:tc>
          <w:tcPr>
            <w:tcW w:w="2551" w:type="dxa"/>
            <w:shd w:val="clear" w:color="auto" w:fill="auto"/>
          </w:tcPr>
          <w:p w14:paraId="2F07EB70" w14:textId="77777777" w:rsidR="00FD64E5" w:rsidRDefault="00FD64E5" w:rsidP="003C2A6E">
            <w:pPr>
              <w:jc w:val="center"/>
              <w:rPr>
                <w:b/>
                <w:szCs w:val="14"/>
                <w:lang w:val="pt-BR"/>
              </w:rPr>
            </w:pPr>
            <w:r>
              <w:rPr>
                <w:b/>
                <w:szCs w:val="14"/>
                <w:lang w:val="pt-BR"/>
              </w:rPr>
              <w:t>DATA</w:t>
            </w:r>
          </w:p>
          <w:p w14:paraId="5DDFFD1B" w14:textId="77777777" w:rsidR="00FD64E5" w:rsidRDefault="00FD64E5" w:rsidP="00D02846">
            <w:pPr>
              <w:rPr>
                <w:b/>
                <w:szCs w:val="14"/>
                <w:lang w:val="pt-BR"/>
              </w:rPr>
            </w:pPr>
          </w:p>
          <w:p w14:paraId="74FDD158" w14:textId="77777777" w:rsidR="00FD64E5" w:rsidRPr="00D02846" w:rsidRDefault="00FD64E5" w:rsidP="00D02846">
            <w:pPr>
              <w:rPr>
                <w:b/>
                <w:szCs w:val="14"/>
                <w:lang w:val="pt-BR"/>
              </w:rPr>
            </w:pPr>
            <w:r w:rsidRPr="001C4975">
              <w:rPr>
                <w:b/>
                <w:sz w:val="20"/>
                <w:szCs w:val="14"/>
                <w:lang w:val="pt-BR"/>
              </w:rPr>
              <w:t>_____/_____/</w:t>
            </w:r>
            <w:r w:rsidR="001C4975">
              <w:rPr>
                <w:b/>
                <w:sz w:val="20"/>
                <w:szCs w:val="14"/>
                <w:lang w:val="pt-BR"/>
              </w:rPr>
              <w:t>_</w:t>
            </w:r>
            <w:r w:rsidRPr="001C4975">
              <w:rPr>
                <w:b/>
                <w:sz w:val="20"/>
                <w:szCs w:val="14"/>
                <w:lang w:val="pt-BR"/>
              </w:rPr>
              <w:t>____</w:t>
            </w:r>
          </w:p>
          <w:p w14:paraId="48550352" w14:textId="77777777" w:rsidR="00FD64E5" w:rsidRPr="00FC6801" w:rsidRDefault="00FD64E5" w:rsidP="00D02846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</w:p>
        </w:tc>
        <w:tc>
          <w:tcPr>
            <w:tcW w:w="4041" w:type="dxa"/>
            <w:shd w:val="clear" w:color="auto" w:fill="auto"/>
          </w:tcPr>
          <w:p w14:paraId="006D3F6D" w14:textId="77777777" w:rsidR="00FD64E5" w:rsidRPr="00FD64E5" w:rsidRDefault="00FD64E5" w:rsidP="003C2A6E">
            <w:pPr>
              <w:jc w:val="center"/>
              <w:rPr>
                <w:b/>
                <w:szCs w:val="14"/>
                <w:lang w:val="pt-BR"/>
              </w:rPr>
            </w:pPr>
            <w:r>
              <w:rPr>
                <w:b/>
                <w:szCs w:val="14"/>
                <w:lang w:val="pt-BR"/>
              </w:rPr>
              <w:t>ASSINATURA DO RESPONSÁVEL</w:t>
            </w:r>
          </w:p>
          <w:p w14:paraId="7A26FBE1" w14:textId="77777777" w:rsidR="00FD64E5" w:rsidRDefault="00FD64E5" w:rsidP="00D02846">
            <w:pPr>
              <w:rPr>
                <w:b/>
                <w:szCs w:val="14"/>
                <w:lang w:val="pt-BR"/>
              </w:rPr>
            </w:pPr>
          </w:p>
          <w:p w14:paraId="4499EB4A" w14:textId="77777777" w:rsidR="001C4975" w:rsidRDefault="001C4975" w:rsidP="00D02846">
            <w:pPr>
              <w:rPr>
                <w:b/>
                <w:szCs w:val="14"/>
                <w:lang w:val="pt-BR"/>
              </w:rPr>
            </w:pPr>
          </w:p>
          <w:p w14:paraId="5FE44155" w14:textId="77777777" w:rsidR="00FD64E5" w:rsidRPr="00FC6801" w:rsidRDefault="00FD64E5" w:rsidP="001C4975">
            <w:pPr>
              <w:rPr>
                <w:b/>
                <w:szCs w:val="14"/>
                <w:lang w:val="pt-BR"/>
              </w:rPr>
            </w:pPr>
            <w:r>
              <w:rPr>
                <w:b/>
                <w:szCs w:val="14"/>
                <w:lang w:val="pt-BR"/>
              </w:rPr>
              <w:t>___________________________________</w:t>
            </w:r>
          </w:p>
        </w:tc>
      </w:tr>
    </w:tbl>
    <w:p w14:paraId="122A4F20" w14:textId="77777777" w:rsidR="009C078D" w:rsidRPr="00CE1396" w:rsidRDefault="009C078D" w:rsidP="005839B0">
      <w:pPr>
        <w:divId w:val="2080857366"/>
        <w:rPr>
          <w:sz w:val="6"/>
          <w:lang w:val="pt-BR"/>
        </w:rPr>
      </w:pPr>
    </w:p>
    <w:sectPr w:rsidR="009C078D" w:rsidRPr="00CE1396" w:rsidSect="00CE1396">
      <w:type w:val="continuous"/>
      <w:pgSz w:w="11907" w:h="16839"/>
      <w:pgMar w:top="851" w:right="1008" w:bottom="993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A6E9F"/>
    <w:multiLevelType w:val="hybridMultilevel"/>
    <w:tmpl w:val="22BC0136"/>
    <w:lvl w:ilvl="0" w:tplc="DE0AD012">
      <w:start w:val="1"/>
      <w:numFmt w:val="bullet"/>
      <w:pStyle w:val="ChecklistItem"/>
      <w:lvlText w:val="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trike w:val="0"/>
        <w:dstrike w:val="0"/>
        <w:color w:val="999999"/>
        <w:w w:val="100"/>
        <w:position w:val="-6"/>
        <w:sz w:val="24"/>
        <w:szCs w:val="24"/>
        <w:u w:val="none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8703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10"/>
    <w:rsid w:val="000E74A2"/>
    <w:rsid w:val="001C4975"/>
    <w:rsid w:val="001C5BB3"/>
    <w:rsid w:val="0026731D"/>
    <w:rsid w:val="00276CE0"/>
    <w:rsid w:val="002D5029"/>
    <w:rsid w:val="003C2A6E"/>
    <w:rsid w:val="003F5B1C"/>
    <w:rsid w:val="00456D72"/>
    <w:rsid w:val="0046506E"/>
    <w:rsid w:val="004E0C8D"/>
    <w:rsid w:val="00517557"/>
    <w:rsid w:val="005839B0"/>
    <w:rsid w:val="00585ABB"/>
    <w:rsid w:val="005F5D5B"/>
    <w:rsid w:val="0068408D"/>
    <w:rsid w:val="006D3B23"/>
    <w:rsid w:val="00926610"/>
    <w:rsid w:val="00951937"/>
    <w:rsid w:val="009C078D"/>
    <w:rsid w:val="009D26A8"/>
    <w:rsid w:val="00A95B33"/>
    <w:rsid w:val="00AD35CA"/>
    <w:rsid w:val="00C90BBC"/>
    <w:rsid w:val="00C93FD3"/>
    <w:rsid w:val="00C94368"/>
    <w:rsid w:val="00CC3012"/>
    <w:rsid w:val="00CE1396"/>
    <w:rsid w:val="00D02846"/>
    <w:rsid w:val="00D77AB6"/>
    <w:rsid w:val="00DA3D2A"/>
    <w:rsid w:val="00E760B4"/>
    <w:rsid w:val="00FA6162"/>
    <w:rsid w:val="00FC6801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4E39B"/>
  <w15:docId w15:val="{C00C087F-4CFD-43D7-9A0A-4E899309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pacing w:val="4"/>
      <w:sz w:val="16"/>
      <w:szCs w:val="16"/>
      <w:lang w:val="en-GB" w:eastAsia="en-US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</w:style>
  <w:style w:type="paragraph" w:customStyle="1" w:styleId="Cabealhocomtodasemmaisculas">
    <w:name w:val="Cabeçalho com todas em maiúsculas"/>
    <w:basedOn w:val="Normal"/>
    <w:rPr>
      <w:b/>
      <w:caps/>
      <w:color w:val="808080"/>
      <w:sz w:val="14"/>
      <w:szCs w:val="14"/>
      <w:lang w:val="en-US" w:bidi="en-US"/>
    </w:rPr>
  </w:style>
  <w:style w:type="table" w:customStyle="1" w:styleId="Tabelanormal1">
    <w:name w:val="Tabe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listItem">
    <w:name w:val="Checklist Item"/>
    <w:basedOn w:val="Normal"/>
    <w:rsid w:val="00585ABB"/>
    <w:pPr>
      <w:numPr>
        <w:numId w:val="1"/>
      </w:numPr>
      <w:spacing w:before="60"/>
    </w:pPr>
    <w:rPr>
      <w:rFonts w:ascii="Times New Roman" w:hAnsi="Times New Roman" w:cs="Times New Roman"/>
      <w:spacing w:val="0"/>
      <w:sz w:val="22"/>
      <w:szCs w:val="22"/>
      <w:lang w:val="pt-BR" w:eastAsia="pt-BR" w:bidi="pt-BR"/>
    </w:rPr>
  </w:style>
  <w:style w:type="table" w:styleId="Tabelacomgrade">
    <w:name w:val="Table Grid"/>
    <w:basedOn w:val="Tabelanormal"/>
    <w:rsid w:val="00C93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8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stavoco\AppData\Roaming\Microsoft\Modelos\Atas%20de%20reuni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9627D-6A7B-4D54-BDCB-B78658E7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Atas de reunião</Template>
  <TotalTime>2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Titulo da reunião</vt:lpstr>
    </vt:vector>
  </TitlesOfParts>
  <Company>Microsoft Corporation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Campos Ottoni</dc:creator>
  <cp:lastModifiedBy>Juliana Rodrigues De Carvalho Lima</cp:lastModifiedBy>
  <cp:revision>3</cp:revision>
  <cp:lastPrinted>2013-01-10T17:33:00Z</cp:lastPrinted>
  <dcterms:created xsi:type="dcterms:W3CDTF">2024-09-23T14:28:00Z</dcterms:created>
  <dcterms:modified xsi:type="dcterms:W3CDTF">2024-09-23T14:28:00Z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TC010184111046</vt:lpwstr>
  </property>
</Properties>
</file>