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3EF" w:rsidRPr="00CF346B" w:rsidRDefault="00E64CA1" w:rsidP="00AB4B25">
      <w:pPr>
        <w:spacing w:line="240" w:lineRule="auto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-266700</wp:posOffset>
                </wp:positionV>
                <wp:extent cx="2771775" cy="1123950"/>
                <wp:effectExtent l="0" t="0" r="952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11239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8F4DD" id="Retângulo 2" o:spid="_x0000_s1026" style="position:absolute;margin-left:328.5pt;margin-top:-21pt;width:218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" filled="f" strokecolor="windowText" strokeweight="1.5pt">
                <v:path arrowok="t"/>
              </v:rect>
            </w:pict>
          </mc:Fallback>
        </mc:AlternateContent>
      </w:r>
      <w:r w:rsidR="00FF22D0" w:rsidRPr="00CF346B">
        <w:rPr>
          <w:rFonts w:ascii="Arial" w:hAnsi="Arial" w:cs="Arial"/>
        </w:rPr>
        <w:t>MJSP –</w:t>
      </w:r>
      <w:r w:rsidR="00515113">
        <w:rPr>
          <w:rFonts w:ascii="Arial" w:hAnsi="Arial" w:cs="Arial"/>
        </w:rPr>
        <w:t xml:space="preserve"> </w:t>
      </w:r>
      <w:r w:rsidR="00FF22D0" w:rsidRPr="00CF346B">
        <w:rPr>
          <w:rFonts w:ascii="Arial" w:hAnsi="Arial" w:cs="Arial"/>
        </w:rPr>
        <w:t>POLÍCIA FEDERAL</w:t>
      </w:r>
      <w:r w:rsidR="001A0C60">
        <w:rPr>
          <w:rFonts w:ascii="Arial" w:hAnsi="Arial" w:cs="Arial"/>
        </w:rPr>
        <w:tab/>
      </w:r>
      <w:r w:rsidR="001A0C60">
        <w:rPr>
          <w:rFonts w:ascii="Arial" w:hAnsi="Arial" w:cs="Arial"/>
        </w:rPr>
        <w:tab/>
      </w:r>
      <w:r w:rsidR="001A0C60">
        <w:rPr>
          <w:rFonts w:ascii="Arial" w:hAnsi="Arial" w:cs="Arial"/>
        </w:rPr>
        <w:tab/>
      </w:r>
      <w:r w:rsidR="001A0C60">
        <w:rPr>
          <w:rFonts w:ascii="Arial" w:hAnsi="Arial" w:cs="Arial"/>
        </w:rPr>
        <w:tab/>
      </w:r>
      <w:r w:rsidR="001A0C60">
        <w:rPr>
          <w:rFonts w:ascii="Arial" w:hAnsi="Arial" w:cs="Arial"/>
        </w:rPr>
        <w:tab/>
      </w:r>
      <w:r w:rsidR="001A0C60">
        <w:rPr>
          <w:rFonts w:ascii="Arial" w:hAnsi="Arial" w:cs="Arial"/>
        </w:rPr>
        <w:tab/>
      </w:r>
      <w:r w:rsidR="00016D94">
        <w:rPr>
          <w:rFonts w:ascii="Arial" w:hAnsi="Arial" w:cs="Arial"/>
        </w:rPr>
        <w:t xml:space="preserve">     </w:t>
      </w:r>
      <w:r w:rsidR="001A0C60">
        <w:rPr>
          <w:rFonts w:ascii="Arial" w:hAnsi="Arial" w:cs="Arial"/>
        </w:rPr>
        <w:t>PROTOCOLO:</w:t>
      </w:r>
    </w:p>
    <w:p w:rsidR="006343EF" w:rsidRDefault="00FF22D0" w:rsidP="00AB4B25">
      <w:pPr>
        <w:spacing w:line="240" w:lineRule="auto"/>
        <w:rPr>
          <w:rFonts w:ascii="Arial" w:hAnsi="Arial" w:cs="Arial"/>
        </w:rPr>
      </w:pPr>
      <w:r w:rsidRPr="00CF346B">
        <w:rPr>
          <w:rFonts w:ascii="Arial" w:hAnsi="Arial" w:cs="Arial"/>
        </w:rPr>
        <w:t>CGPI – COORDENAÇÃO GERAL DE POLÍCIA DE IMIGRAÇÃO</w:t>
      </w:r>
    </w:p>
    <w:p w:rsidR="00AB4B25" w:rsidRDefault="00AB4B25" w:rsidP="00554B09">
      <w:pPr>
        <w:spacing w:line="240" w:lineRule="auto"/>
        <w:rPr>
          <w:rFonts w:ascii="Arial" w:hAnsi="Arial" w:cs="Arial"/>
        </w:rPr>
      </w:pPr>
    </w:p>
    <w:p w:rsidR="00515113" w:rsidRPr="00CF346B" w:rsidRDefault="00515113" w:rsidP="00554B09">
      <w:pPr>
        <w:spacing w:line="240" w:lineRule="auto"/>
        <w:rPr>
          <w:rFonts w:ascii="Arial" w:hAnsi="Arial" w:cs="Arial"/>
        </w:rPr>
      </w:pPr>
    </w:p>
    <w:p w:rsidR="00CC1508" w:rsidRPr="00515113" w:rsidRDefault="00CC1508" w:rsidP="00CC150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  <w:sz w:val="30"/>
          <w:szCs w:val="30"/>
        </w:rPr>
      </w:pPr>
      <w:r w:rsidRPr="00515113">
        <w:rPr>
          <w:b/>
          <w:sz w:val="30"/>
          <w:szCs w:val="30"/>
        </w:rPr>
        <w:t xml:space="preserve">Formulário para cadastramento de empresa </w:t>
      </w:r>
      <w:r w:rsidR="00996BA3">
        <w:rPr>
          <w:b/>
          <w:sz w:val="30"/>
          <w:szCs w:val="30"/>
        </w:rPr>
        <w:t>atuante</w:t>
      </w:r>
      <w:r w:rsidRPr="00515113">
        <w:rPr>
          <w:b/>
          <w:sz w:val="30"/>
          <w:szCs w:val="30"/>
        </w:rPr>
        <w:t xml:space="preserve"> no transporte internacional de cargas e/ou passageiros</w:t>
      </w:r>
    </w:p>
    <w:p w:rsidR="00515113" w:rsidRPr="00515113" w:rsidRDefault="00515113" w:rsidP="00CC150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C1508" w:rsidRPr="00AB4B25" w:rsidRDefault="00CF346B" w:rsidP="00CF346B">
      <w:pPr>
        <w:rPr>
          <w:rFonts w:ascii="Arial" w:hAnsi="Arial" w:cs="Arial"/>
          <w:sz w:val="16"/>
          <w:szCs w:val="16"/>
        </w:rPr>
      </w:pPr>
      <w:r w:rsidRPr="00AB4B25">
        <w:rPr>
          <w:rFonts w:ascii="Arial" w:hAnsi="Arial" w:cs="Arial"/>
          <w:sz w:val="16"/>
          <w:szCs w:val="16"/>
        </w:rPr>
        <w:t>Normas aplicáveis:</w:t>
      </w:r>
    </w:p>
    <w:p w:rsidR="00CC1508" w:rsidRPr="00AB4B25" w:rsidRDefault="00CC1508" w:rsidP="00CC1508">
      <w:pPr>
        <w:spacing w:line="240" w:lineRule="auto"/>
        <w:rPr>
          <w:sz w:val="16"/>
          <w:szCs w:val="16"/>
        </w:rPr>
      </w:pPr>
      <w:r w:rsidRPr="00AB4B25">
        <w:rPr>
          <w:sz w:val="16"/>
          <w:szCs w:val="16"/>
        </w:rPr>
        <w:t>Lei Complementar nº 89, de 18 de fevereiro de 1997</w:t>
      </w:r>
    </w:p>
    <w:p w:rsidR="00CC1508" w:rsidRPr="00AB4B25" w:rsidRDefault="00CC1508" w:rsidP="00CC1508">
      <w:pPr>
        <w:spacing w:line="240" w:lineRule="auto"/>
        <w:rPr>
          <w:sz w:val="16"/>
          <w:szCs w:val="16"/>
        </w:rPr>
      </w:pPr>
      <w:r w:rsidRPr="00AB4B25">
        <w:rPr>
          <w:sz w:val="16"/>
          <w:szCs w:val="16"/>
        </w:rPr>
        <w:t>Decreto nº 2.381, de 12 de novembro de 1997</w:t>
      </w:r>
    </w:p>
    <w:p w:rsidR="00CC1508" w:rsidRDefault="00CC1508" w:rsidP="00CC1508">
      <w:pPr>
        <w:spacing w:line="240" w:lineRule="auto"/>
        <w:rPr>
          <w:sz w:val="16"/>
          <w:szCs w:val="16"/>
        </w:rPr>
      </w:pPr>
      <w:r w:rsidRPr="00AB4B25">
        <w:rPr>
          <w:sz w:val="16"/>
          <w:szCs w:val="16"/>
        </w:rPr>
        <w:t>Instrução Normativa DG/PF Nº 233, de 24 de agosto de 2022</w:t>
      </w:r>
    </w:p>
    <w:p w:rsidR="00515113" w:rsidRPr="00AB4B25" w:rsidRDefault="00515113" w:rsidP="00CC1508">
      <w:pPr>
        <w:spacing w:line="240" w:lineRule="auto"/>
        <w:rPr>
          <w:sz w:val="16"/>
          <w:szCs w:val="16"/>
        </w:rPr>
      </w:pPr>
    </w:p>
    <w:p w:rsidR="00CC1508" w:rsidRDefault="008E293E" w:rsidP="00515113">
      <w:pPr>
        <w:pStyle w:val="Default"/>
        <w:rPr>
          <w:b/>
          <w:sz w:val="27"/>
          <w:szCs w:val="27"/>
        </w:rPr>
      </w:pPr>
      <w:r w:rsidRPr="00515113">
        <w:rPr>
          <w:rFonts w:ascii="Arial" w:hAnsi="Arial" w:cs="Arial"/>
          <w:b/>
        </w:rPr>
        <w:t xml:space="preserve">À </w:t>
      </w:r>
      <w:r w:rsidRPr="00515113">
        <w:rPr>
          <w:b/>
          <w:sz w:val="27"/>
          <w:szCs w:val="27"/>
        </w:rPr>
        <w:t>Comissão Permanente de</w:t>
      </w:r>
      <w:r w:rsidR="00515113" w:rsidRPr="00515113">
        <w:rPr>
          <w:b/>
          <w:sz w:val="27"/>
          <w:szCs w:val="27"/>
        </w:rPr>
        <w:t xml:space="preserve"> </w:t>
      </w:r>
      <w:r w:rsidRPr="00515113">
        <w:rPr>
          <w:b/>
          <w:sz w:val="27"/>
          <w:szCs w:val="27"/>
        </w:rPr>
        <w:t>Cadastramento e Vistoria</w:t>
      </w:r>
      <w:r w:rsidR="00515113" w:rsidRPr="00515113">
        <w:rPr>
          <w:b/>
          <w:sz w:val="27"/>
          <w:szCs w:val="27"/>
        </w:rPr>
        <w:t>:</w:t>
      </w:r>
    </w:p>
    <w:p w:rsidR="00515113" w:rsidRPr="00CF346B" w:rsidRDefault="00515113" w:rsidP="00515113">
      <w:pPr>
        <w:pStyle w:val="Default"/>
        <w:rPr>
          <w:rFonts w:ascii="Arial" w:hAnsi="Arial" w:cs="Arial"/>
        </w:rPr>
      </w:pPr>
    </w:p>
    <w:p w:rsidR="006343EF" w:rsidRPr="00AB4B25" w:rsidRDefault="00FF22D0">
      <w:pPr>
        <w:rPr>
          <w:rFonts w:ascii="Arial" w:hAnsi="Arial" w:cs="Arial"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1 ) REQUERIMENTO PARA CADASTRO E VISTORIA DE EMPRESA DE TRANSPORTE INTERNACIONAL:</w:t>
      </w:r>
    </w:p>
    <w:p w:rsidR="006343EF" w:rsidRPr="00AB4B25" w:rsidRDefault="00FF22D0">
      <w:pPr>
        <w:jc w:val="both"/>
        <w:rPr>
          <w:rFonts w:ascii="Arial" w:hAnsi="Arial" w:cs="Arial"/>
          <w:sz w:val="18"/>
          <w:szCs w:val="18"/>
        </w:rPr>
      </w:pPr>
      <w:r w:rsidRPr="00AB4B25">
        <w:rPr>
          <w:rFonts w:ascii="Arial" w:hAnsi="Arial" w:cs="Arial"/>
          <w:sz w:val="18"/>
          <w:szCs w:val="18"/>
        </w:rPr>
        <w:tab/>
        <w:t>(  ) CADASTRAMENTO (  ) RECADASTRAMENTO (  ) ATUALIZAÇÕES/ALTERAÇÕES</w:t>
      </w:r>
    </w:p>
    <w:p w:rsidR="00CF346B" w:rsidRPr="00AB4B25" w:rsidRDefault="00CF346B">
      <w:pPr>
        <w:jc w:val="both"/>
        <w:rPr>
          <w:sz w:val="18"/>
          <w:szCs w:val="18"/>
        </w:rPr>
      </w:pPr>
    </w:p>
    <w:p w:rsidR="006343EF" w:rsidRPr="00AB4B25" w:rsidRDefault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2 ) TIPO – POR ATIVIDADE OU ÁREA DE ATUAÇÃO:</w:t>
      </w:r>
      <w:r w:rsidRPr="00AB4B25">
        <w:rPr>
          <w:rFonts w:ascii="Arial" w:hAnsi="Arial" w:cs="Arial"/>
          <w:bCs/>
          <w:sz w:val="18"/>
          <w:szCs w:val="18"/>
        </w:rPr>
        <w:tab/>
      </w:r>
    </w:p>
    <w:p w:rsidR="006343EF" w:rsidRDefault="00FF22D0">
      <w:pPr>
        <w:rPr>
          <w:rFonts w:ascii="Arial" w:hAnsi="Arial" w:cs="Arial"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ab/>
      </w:r>
      <w:r w:rsidRPr="00AB4B25">
        <w:rPr>
          <w:rFonts w:ascii="Arial" w:hAnsi="Arial" w:cs="Arial"/>
          <w:sz w:val="18"/>
          <w:szCs w:val="18"/>
        </w:rPr>
        <w:t xml:space="preserve">(  ) MARÍTIMA OU FLUVIAL       (  ) TERRESTRE </w:t>
      </w:r>
      <w:r w:rsidR="009A0D96" w:rsidRPr="00AB4B25">
        <w:rPr>
          <w:rFonts w:ascii="Arial" w:hAnsi="Arial" w:cs="Arial"/>
          <w:sz w:val="18"/>
          <w:szCs w:val="18"/>
        </w:rPr>
        <w:t xml:space="preserve">   </w:t>
      </w:r>
      <w:r w:rsidR="00E157DB" w:rsidRPr="00AB4B25">
        <w:rPr>
          <w:rFonts w:ascii="Arial" w:hAnsi="Arial" w:cs="Arial"/>
          <w:sz w:val="18"/>
          <w:szCs w:val="18"/>
        </w:rPr>
        <w:t xml:space="preserve">  (</w:t>
      </w:r>
      <w:r w:rsidR="009A0D96" w:rsidRPr="00AB4B25">
        <w:rPr>
          <w:rFonts w:ascii="Arial" w:hAnsi="Arial" w:cs="Arial"/>
          <w:sz w:val="18"/>
          <w:szCs w:val="18"/>
        </w:rPr>
        <w:t xml:space="preserve">  </w:t>
      </w:r>
      <w:r w:rsidR="00E157DB" w:rsidRPr="00AB4B25">
        <w:rPr>
          <w:rFonts w:ascii="Arial" w:hAnsi="Arial" w:cs="Arial"/>
          <w:sz w:val="18"/>
          <w:szCs w:val="18"/>
        </w:rPr>
        <w:t>) AÉREO</w:t>
      </w:r>
    </w:p>
    <w:p w:rsidR="00515113" w:rsidRPr="00AB4B25" w:rsidRDefault="00515113">
      <w:pPr>
        <w:rPr>
          <w:rFonts w:ascii="Arial" w:hAnsi="Arial" w:cs="Arial"/>
          <w:sz w:val="18"/>
          <w:szCs w:val="18"/>
        </w:rPr>
      </w:pPr>
    </w:p>
    <w:p w:rsidR="008F4848" w:rsidRPr="00AB4B25" w:rsidRDefault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3 ) NOME EMPRESARIAL (RAZÃO SOCIAL OU DENOMINAÇÃO COMERCIAL):</w:t>
      </w:r>
    </w:p>
    <w:p w:rsidR="006343EF" w:rsidRPr="00AB4B25" w:rsidRDefault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ab/>
      </w:r>
    </w:p>
    <w:p w:rsidR="006343EF" w:rsidRPr="00AB4B25" w:rsidRDefault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4 ) TÍTULO DO ESTABELECIMENTO (NOME FANTASIA):</w:t>
      </w:r>
    </w:p>
    <w:p w:rsidR="006343EF" w:rsidRPr="00AB4B25" w:rsidRDefault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ab/>
      </w:r>
    </w:p>
    <w:p w:rsidR="006343EF" w:rsidRPr="00AB4B25" w:rsidRDefault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 xml:space="preserve">5 ) NÚMERO DE CNPJ: </w:t>
      </w:r>
    </w:p>
    <w:p w:rsidR="006343EF" w:rsidRPr="00AB4B25" w:rsidRDefault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ab/>
      </w:r>
      <w:r w:rsidR="006929BF" w:rsidRPr="00AB4B25">
        <w:rPr>
          <w:rStyle w:val="Forte"/>
          <w:b w:val="0"/>
          <w:color w:val="000000"/>
          <w:sz w:val="18"/>
          <w:szCs w:val="18"/>
        </w:rPr>
        <w:t>_</w:t>
      </w:r>
      <w:r w:rsidR="00CC1508" w:rsidRPr="00AB4B25">
        <w:rPr>
          <w:rStyle w:val="Forte"/>
          <w:b w:val="0"/>
          <w:color w:val="000000"/>
          <w:sz w:val="18"/>
          <w:szCs w:val="18"/>
        </w:rPr>
        <w:t>__</w:t>
      </w:r>
      <w:r w:rsidR="006929BF" w:rsidRPr="00AB4B25">
        <w:rPr>
          <w:rStyle w:val="Forte"/>
          <w:b w:val="0"/>
          <w:color w:val="000000"/>
          <w:sz w:val="18"/>
          <w:szCs w:val="18"/>
        </w:rPr>
        <w:t>_.</w:t>
      </w:r>
      <w:r w:rsidR="008F4848" w:rsidRPr="00AB4B25">
        <w:rPr>
          <w:rStyle w:val="Forte"/>
          <w:b w:val="0"/>
          <w:color w:val="000000"/>
          <w:sz w:val="18"/>
          <w:szCs w:val="18"/>
        </w:rPr>
        <w:t>__</w:t>
      </w:r>
      <w:r w:rsidR="00CC1508" w:rsidRPr="00AB4B25">
        <w:rPr>
          <w:rStyle w:val="Forte"/>
          <w:b w:val="0"/>
          <w:color w:val="000000"/>
          <w:sz w:val="18"/>
          <w:szCs w:val="18"/>
        </w:rPr>
        <w:t>_</w:t>
      </w:r>
      <w:r w:rsidR="008F4848" w:rsidRPr="00AB4B25">
        <w:rPr>
          <w:rStyle w:val="Forte"/>
          <w:b w:val="0"/>
          <w:color w:val="000000"/>
          <w:sz w:val="18"/>
          <w:szCs w:val="18"/>
        </w:rPr>
        <w:t>_</w:t>
      </w:r>
      <w:r w:rsidR="006929BF" w:rsidRPr="00AB4B25">
        <w:rPr>
          <w:rStyle w:val="Forte"/>
          <w:b w:val="0"/>
          <w:color w:val="000000"/>
          <w:sz w:val="18"/>
          <w:szCs w:val="18"/>
        </w:rPr>
        <w:t>.</w:t>
      </w:r>
      <w:r w:rsidR="008F4848" w:rsidRPr="00AB4B25">
        <w:rPr>
          <w:rStyle w:val="Forte"/>
          <w:b w:val="0"/>
          <w:color w:val="000000"/>
          <w:sz w:val="18"/>
          <w:szCs w:val="18"/>
        </w:rPr>
        <w:t>_</w:t>
      </w:r>
      <w:r w:rsidR="00CC1508" w:rsidRPr="00AB4B25">
        <w:rPr>
          <w:rStyle w:val="Forte"/>
          <w:b w:val="0"/>
          <w:color w:val="000000"/>
          <w:sz w:val="18"/>
          <w:szCs w:val="18"/>
        </w:rPr>
        <w:t>__</w:t>
      </w:r>
      <w:r w:rsidR="008F4848" w:rsidRPr="00AB4B25">
        <w:rPr>
          <w:rStyle w:val="Forte"/>
          <w:b w:val="0"/>
          <w:color w:val="000000"/>
          <w:sz w:val="18"/>
          <w:szCs w:val="18"/>
        </w:rPr>
        <w:t>__</w:t>
      </w:r>
      <w:r w:rsidR="006929BF" w:rsidRPr="00AB4B25">
        <w:rPr>
          <w:rStyle w:val="Forte"/>
          <w:b w:val="0"/>
          <w:color w:val="000000"/>
          <w:sz w:val="18"/>
          <w:szCs w:val="18"/>
        </w:rPr>
        <w:t>/</w:t>
      </w:r>
      <w:r w:rsidR="008F4848" w:rsidRPr="00AB4B25">
        <w:rPr>
          <w:rStyle w:val="Forte"/>
          <w:b w:val="0"/>
          <w:color w:val="000000"/>
          <w:sz w:val="18"/>
          <w:szCs w:val="18"/>
        </w:rPr>
        <w:t>__</w:t>
      </w:r>
      <w:r w:rsidR="00CC1508" w:rsidRPr="00AB4B25">
        <w:rPr>
          <w:rStyle w:val="Forte"/>
          <w:b w:val="0"/>
          <w:color w:val="000000"/>
          <w:sz w:val="18"/>
          <w:szCs w:val="18"/>
        </w:rPr>
        <w:t>__</w:t>
      </w:r>
      <w:r w:rsidR="008F4848" w:rsidRPr="00AB4B25">
        <w:rPr>
          <w:rStyle w:val="Forte"/>
          <w:b w:val="0"/>
          <w:color w:val="000000"/>
          <w:sz w:val="18"/>
          <w:szCs w:val="18"/>
        </w:rPr>
        <w:t>__</w:t>
      </w:r>
      <w:r w:rsidR="006929BF" w:rsidRPr="00AB4B25">
        <w:rPr>
          <w:rStyle w:val="Forte"/>
          <w:b w:val="0"/>
          <w:color w:val="000000"/>
          <w:sz w:val="18"/>
          <w:szCs w:val="18"/>
        </w:rPr>
        <w:t>-</w:t>
      </w:r>
      <w:r w:rsidR="008F4848" w:rsidRPr="00AB4B25">
        <w:rPr>
          <w:rStyle w:val="Forte"/>
          <w:b w:val="0"/>
          <w:color w:val="000000"/>
          <w:sz w:val="18"/>
          <w:szCs w:val="18"/>
        </w:rPr>
        <w:t>__</w:t>
      </w:r>
      <w:r w:rsidR="00CC1508" w:rsidRPr="00AB4B25">
        <w:rPr>
          <w:rStyle w:val="Forte"/>
          <w:b w:val="0"/>
          <w:color w:val="000000"/>
          <w:sz w:val="18"/>
          <w:szCs w:val="18"/>
        </w:rPr>
        <w:t>_</w:t>
      </w:r>
    </w:p>
    <w:p w:rsidR="00E157DB" w:rsidRPr="00AB4B25" w:rsidRDefault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6) REPRESENTANTE LEGA</w:t>
      </w:r>
      <w:r w:rsidR="00CF346B" w:rsidRPr="00AB4B25">
        <w:rPr>
          <w:rFonts w:ascii="Arial" w:hAnsi="Arial" w:cs="Arial"/>
          <w:bCs/>
          <w:sz w:val="18"/>
          <w:szCs w:val="18"/>
        </w:rPr>
        <w:t>L</w:t>
      </w:r>
      <w:r w:rsidR="00E157DB" w:rsidRPr="00AB4B25">
        <w:rPr>
          <w:rFonts w:ascii="Arial" w:hAnsi="Arial" w:cs="Arial"/>
          <w:bCs/>
          <w:sz w:val="18"/>
          <w:szCs w:val="18"/>
        </w:rPr>
        <w:t xml:space="preserve">: </w:t>
      </w:r>
    </w:p>
    <w:p w:rsidR="00AB4B25" w:rsidRPr="00AB4B25" w:rsidRDefault="00AB4B25">
      <w:pPr>
        <w:rPr>
          <w:rFonts w:ascii="Arial" w:hAnsi="Arial" w:cs="Arial"/>
          <w:bCs/>
          <w:sz w:val="18"/>
          <w:szCs w:val="18"/>
        </w:rPr>
      </w:pPr>
    </w:p>
    <w:p w:rsidR="00E157DB" w:rsidRPr="00AB4B25" w:rsidRDefault="008F4848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 xml:space="preserve">7) </w:t>
      </w:r>
      <w:r w:rsidR="00E157DB" w:rsidRPr="00AB4B25">
        <w:rPr>
          <w:rFonts w:ascii="Arial" w:hAnsi="Arial" w:cs="Arial"/>
          <w:bCs/>
          <w:sz w:val="18"/>
          <w:szCs w:val="18"/>
        </w:rPr>
        <w:t xml:space="preserve">CPF </w:t>
      </w:r>
      <w:r w:rsidR="00515113">
        <w:rPr>
          <w:rFonts w:ascii="Arial" w:hAnsi="Arial" w:cs="Arial"/>
          <w:bCs/>
          <w:sz w:val="18"/>
          <w:szCs w:val="18"/>
        </w:rPr>
        <w:t xml:space="preserve">DO </w:t>
      </w:r>
      <w:r w:rsidR="00E157DB" w:rsidRPr="00AB4B25">
        <w:rPr>
          <w:rFonts w:ascii="Arial" w:hAnsi="Arial" w:cs="Arial"/>
          <w:bCs/>
          <w:sz w:val="18"/>
          <w:szCs w:val="18"/>
        </w:rPr>
        <w:t>REPRESENTANTE LEGAL:</w:t>
      </w:r>
    </w:p>
    <w:p w:rsidR="00E157DB" w:rsidRPr="00AB4B25" w:rsidRDefault="00E157DB">
      <w:pPr>
        <w:rPr>
          <w:rFonts w:ascii="Arial" w:hAnsi="Arial" w:cs="Arial"/>
          <w:bCs/>
          <w:sz w:val="18"/>
          <w:szCs w:val="18"/>
        </w:rPr>
      </w:pPr>
    </w:p>
    <w:p w:rsidR="00E157DB" w:rsidRPr="00AB4B25" w:rsidRDefault="008F4848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 xml:space="preserve">8) </w:t>
      </w:r>
      <w:r w:rsidR="00FF22D0" w:rsidRPr="00AB4B25">
        <w:rPr>
          <w:rFonts w:ascii="Arial" w:hAnsi="Arial" w:cs="Arial"/>
          <w:bCs/>
          <w:sz w:val="18"/>
          <w:szCs w:val="18"/>
        </w:rPr>
        <w:t xml:space="preserve"> ENDEREÇO</w:t>
      </w:r>
      <w:r w:rsidRPr="00AB4B25">
        <w:rPr>
          <w:rFonts w:ascii="Arial" w:hAnsi="Arial" w:cs="Arial"/>
          <w:bCs/>
          <w:sz w:val="18"/>
          <w:szCs w:val="18"/>
        </w:rPr>
        <w:t xml:space="preserve"> DO</w:t>
      </w:r>
      <w:r w:rsidR="00E157DB" w:rsidRPr="00AB4B25">
        <w:rPr>
          <w:rFonts w:ascii="Arial" w:hAnsi="Arial" w:cs="Arial"/>
          <w:bCs/>
          <w:sz w:val="18"/>
          <w:szCs w:val="18"/>
        </w:rPr>
        <w:t xml:space="preserve"> REPRESENTANTE LEGAL:</w:t>
      </w:r>
    </w:p>
    <w:p w:rsidR="00E157DB" w:rsidRPr="00AB4B25" w:rsidRDefault="00E157DB">
      <w:pPr>
        <w:rPr>
          <w:rFonts w:ascii="Arial" w:hAnsi="Arial" w:cs="Arial"/>
          <w:bCs/>
          <w:sz w:val="18"/>
          <w:szCs w:val="18"/>
        </w:rPr>
      </w:pPr>
    </w:p>
    <w:p w:rsidR="00E157DB" w:rsidRDefault="008F4848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 xml:space="preserve">9) </w:t>
      </w:r>
      <w:r w:rsidR="00FF22D0" w:rsidRPr="00AB4B25">
        <w:rPr>
          <w:rFonts w:ascii="Arial" w:hAnsi="Arial" w:cs="Arial"/>
          <w:bCs/>
          <w:sz w:val="18"/>
          <w:szCs w:val="18"/>
        </w:rPr>
        <w:t xml:space="preserve"> TELEFONE</w:t>
      </w:r>
      <w:r w:rsidRPr="00AB4B25">
        <w:rPr>
          <w:rFonts w:ascii="Arial" w:hAnsi="Arial" w:cs="Arial"/>
          <w:bCs/>
          <w:sz w:val="18"/>
          <w:szCs w:val="18"/>
        </w:rPr>
        <w:t xml:space="preserve"> DO</w:t>
      </w:r>
      <w:r w:rsidR="00FF22D0" w:rsidRPr="00AB4B25">
        <w:rPr>
          <w:rFonts w:ascii="Arial" w:hAnsi="Arial" w:cs="Arial"/>
          <w:bCs/>
          <w:sz w:val="18"/>
          <w:szCs w:val="18"/>
        </w:rPr>
        <w:t xml:space="preserve"> </w:t>
      </w:r>
      <w:r w:rsidR="00E157DB" w:rsidRPr="00AB4B25">
        <w:rPr>
          <w:rFonts w:ascii="Arial" w:hAnsi="Arial" w:cs="Arial"/>
          <w:bCs/>
          <w:sz w:val="18"/>
          <w:szCs w:val="18"/>
        </w:rPr>
        <w:t>REPRESENTANTE LEGAL:</w:t>
      </w:r>
    </w:p>
    <w:p w:rsidR="005D6419" w:rsidRPr="00AB4B25" w:rsidRDefault="005D6419">
      <w:pPr>
        <w:rPr>
          <w:rFonts w:ascii="Arial" w:hAnsi="Arial" w:cs="Arial"/>
          <w:bCs/>
          <w:sz w:val="18"/>
          <w:szCs w:val="18"/>
        </w:rPr>
      </w:pPr>
    </w:p>
    <w:p w:rsidR="006343EF" w:rsidRPr="00AB4B25" w:rsidRDefault="008F4848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 xml:space="preserve">10) </w:t>
      </w:r>
      <w:r w:rsidR="00FF22D0" w:rsidRPr="00AB4B25">
        <w:rPr>
          <w:rFonts w:ascii="Arial" w:hAnsi="Arial" w:cs="Arial"/>
          <w:bCs/>
          <w:sz w:val="18"/>
          <w:szCs w:val="18"/>
        </w:rPr>
        <w:t xml:space="preserve"> E-MAIL PARA NOTIFICAÇÃO:</w:t>
      </w:r>
    </w:p>
    <w:p w:rsidR="006343EF" w:rsidRPr="00AB4B25" w:rsidRDefault="00FF22D0" w:rsidP="00E157DB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ab/>
      </w:r>
    </w:p>
    <w:p w:rsidR="006343EF" w:rsidRPr="00AB4B25" w:rsidRDefault="008F4848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11</w:t>
      </w:r>
      <w:r w:rsidR="00FF22D0" w:rsidRPr="00AB4B25">
        <w:rPr>
          <w:rFonts w:ascii="Arial" w:hAnsi="Arial" w:cs="Arial"/>
          <w:bCs/>
          <w:sz w:val="18"/>
          <w:szCs w:val="18"/>
        </w:rPr>
        <w:t>) ALVARÁ DA PREFEITURA LOCAL – (VALIDADE):</w:t>
      </w:r>
    </w:p>
    <w:p w:rsidR="00FF22D0" w:rsidRPr="00AB4B25" w:rsidRDefault="008F4848" w:rsidP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 xml:space="preserve">Nº </w:t>
      </w:r>
    </w:p>
    <w:p w:rsidR="00CC1508" w:rsidRPr="00AB4B25" w:rsidRDefault="00CC1508" w:rsidP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Município:</w:t>
      </w:r>
    </w:p>
    <w:p w:rsidR="00CC1508" w:rsidRPr="00AB4B25" w:rsidRDefault="00CC1508" w:rsidP="00FF22D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UF:</w:t>
      </w:r>
    </w:p>
    <w:p w:rsidR="008F4848" w:rsidRPr="00AB4B25" w:rsidRDefault="008F4848">
      <w:pPr>
        <w:rPr>
          <w:rFonts w:ascii="Arial" w:hAnsi="Arial" w:cs="Arial"/>
          <w:bCs/>
          <w:sz w:val="18"/>
          <w:szCs w:val="18"/>
        </w:rPr>
      </w:pPr>
    </w:p>
    <w:p w:rsidR="006343EF" w:rsidRPr="00AB4B25" w:rsidRDefault="009A0D96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lastRenderedPageBreak/>
        <w:t>12)</w:t>
      </w:r>
      <w:r w:rsidR="00FF22D0" w:rsidRPr="00AB4B25">
        <w:rPr>
          <w:rFonts w:ascii="Arial" w:hAnsi="Arial" w:cs="Arial"/>
          <w:bCs/>
          <w:sz w:val="18"/>
          <w:szCs w:val="18"/>
        </w:rPr>
        <w:t xml:space="preserve"> RAMO DE ATUAÇÃO (SE CARGA E/OU PASSAGEIROS):</w:t>
      </w:r>
    </w:p>
    <w:p w:rsidR="006343EF" w:rsidRPr="00AB4B25" w:rsidRDefault="00FF22D0">
      <w:pPr>
        <w:rPr>
          <w:rFonts w:ascii="Arial" w:hAnsi="Arial" w:cs="Arial"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ab/>
      </w:r>
      <w:r w:rsidRPr="00AB4B25">
        <w:rPr>
          <w:rFonts w:ascii="Arial" w:hAnsi="Arial" w:cs="Arial"/>
          <w:sz w:val="18"/>
          <w:szCs w:val="18"/>
        </w:rPr>
        <w:t xml:space="preserve">(  ) CARGA      (  ) PASSAGEIRO </w:t>
      </w:r>
    </w:p>
    <w:p w:rsidR="0047472E" w:rsidRPr="00AB4B25" w:rsidRDefault="009A0D96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13)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EMPRESA BRASILEIRA - ENDEREÇO COMPLETO DA SEDE</w:t>
      </w:r>
      <w:r w:rsidR="0047472E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:</w:t>
      </w:r>
    </w:p>
    <w:p w:rsidR="00AB4B25" w:rsidRPr="00AB4B25" w:rsidRDefault="00AB4B25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:rsidR="0047472E" w:rsidRPr="00AB4B25" w:rsidRDefault="009A0D96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14) 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IDENTIFICAÇÃO DO REPRESENTANTE </w:t>
      </w:r>
      <w:r w:rsidR="00D93A3F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LEGAL (GERENTE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OU PROCURADOR</w:t>
      </w:r>
      <w:r w:rsidR="0047472E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):</w:t>
      </w:r>
    </w:p>
    <w:p w:rsidR="00AB4B25" w:rsidRPr="00AB4B25" w:rsidRDefault="00AB4B25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:rsidR="00AB4B25" w:rsidRPr="00AB4B25" w:rsidRDefault="009A0D96" w:rsidP="00EC763C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15) </w:t>
      </w:r>
      <w:r w:rsidR="00EC763C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TELEFONE PARA NOTIFICAÇÃO:</w:t>
      </w:r>
    </w:p>
    <w:p w:rsidR="00AB4B25" w:rsidRPr="00AB4B25" w:rsidRDefault="00AB4B25" w:rsidP="00EC763C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:rsidR="006343EF" w:rsidRPr="00AB4B25" w:rsidRDefault="009A0D96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16) 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E-MAIL PARA REALIZAÇÃO DE NOTIFICAÇÕES</w:t>
      </w:r>
      <w:r w:rsidR="00AB4B25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OFICIAIS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:</w:t>
      </w:r>
    </w:p>
    <w:p w:rsidR="00AB4B25" w:rsidRPr="00AB4B25" w:rsidRDefault="00AB4B25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:rsidR="005C6762" w:rsidRPr="00AB4B25" w:rsidRDefault="009A0D96" w:rsidP="009A0D96">
      <w:pP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17)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EMPRESA ESTRANGEIRA – ENDEREÇO COMPLETO DA SEDE NO EXTERIOR</w:t>
      </w:r>
      <w:r w:rsidR="005C6762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:</w:t>
      </w:r>
    </w:p>
    <w:p w:rsidR="009A0D96" w:rsidRPr="00AB4B25" w:rsidRDefault="009A0D96" w:rsidP="009A0D96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:rsidR="00EC763C" w:rsidRPr="00AB4B25" w:rsidRDefault="009A0D96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18) </w:t>
      </w:r>
      <w:r w:rsidR="00EC763C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ENDEREÇO DA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FILIAL NO BRASIL</w:t>
      </w:r>
      <w:r w:rsidR="00EC763C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:</w:t>
      </w:r>
    </w:p>
    <w:p w:rsidR="00AB4B25" w:rsidRPr="00AB4B25" w:rsidRDefault="00AB4B25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:rsidR="00EC763C" w:rsidRPr="00AB4B25" w:rsidRDefault="009A0D96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19)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IDENTIFICAÇÃO DO REPRESENTANTE </w:t>
      </w: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LEGAL (GERENTE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OU PROCURADOR</w:t>
      </w:r>
      <w:r w:rsidR="00EC763C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)</w:t>
      </w:r>
      <w:r w:rsidR="00A126A1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NO BRASIL</w:t>
      </w: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:</w:t>
      </w:r>
    </w:p>
    <w:p w:rsidR="00AB4B25" w:rsidRPr="00AB4B25" w:rsidRDefault="00AB4B25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:rsidR="00EC763C" w:rsidRPr="00AB4B25" w:rsidRDefault="009A0D96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20) 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TELEFONE </w:t>
      </w:r>
      <w:r w:rsidR="00EC763C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PARA NOTIFICAÇÃO</w:t>
      </w:r>
      <w:r w:rsidR="00A126A1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NO BRASIL:</w:t>
      </w:r>
    </w:p>
    <w:p w:rsidR="00AB4B25" w:rsidRPr="00AB4B25" w:rsidRDefault="00AB4B25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:rsidR="006343EF" w:rsidRPr="00AB4B25" w:rsidRDefault="009A0D96">
      <w:pPr>
        <w:jc w:val="both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21) 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E-MAIL PARA REALIZAÇÃO DE NOTIFICAÇÕES</w:t>
      </w:r>
      <w:r w:rsidR="00A126A1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B4B25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OFICIAIS </w:t>
      </w:r>
      <w:r w:rsidR="00A126A1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NO BRASIL</w:t>
      </w:r>
      <w:r w:rsidR="00FF22D0" w:rsidRPr="00AB4B25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:</w:t>
      </w:r>
    </w:p>
    <w:p w:rsidR="00AB4B25" w:rsidRPr="00AB4B25" w:rsidRDefault="00AB4B25" w:rsidP="00A61380">
      <w:pPr>
        <w:rPr>
          <w:rFonts w:ascii="Arial" w:hAnsi="Arial" w:cs="Arial"/>
          <w:bCs/>
          <w:sz w:val="18"/>
          <w:szCs w:val="18"/>
        </w:rPr>
      </w:pPr>
    </w:p>
    <w:p w:rsidR="00A61380" w:rsidRPr="00AB4B25" w:rsidRDefault="00285229" w:rsidP="00A6138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22)</w:t>
      </w:r>
      <w:r w:rsidR="00A61380" w:rsidRPr="00AB4B25">
        <w:rPr>
          <w:rFonts w:ascii="Arial" w:hAnsi="Arial" w:cs="Arial"/>
          <w:bCs/>
          <w:sz w:val="18"/>
          <w:szCs w:val="18"/>
        </w:rPr>
        <w:t xml:space="preserve"> REGISTRO JUNTO AOS DEMAIS ÓRGÃOS FISCALIZADORES DA CATEGORIA:</w:t>
      </w:r>
    </w:p>
    <w:p w:rsidR="00CC1508" w:rsidRPr="00AB4B25" w:rsidRDefault="00285229" w:rsidP="00A6138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Nº</w:t>
      </w:r>
      <w:r w:rsidR="00515113">
        <w:rPr>
          <w:rFonts w:ascii="Arial" w:hAnsi="Arial" w:cs="Arial"/>
          <w:bCs/>
          <w:sz w:val="18"/>
          <w:szCs w:val="18"/>
        </w:rPr>
        <w:tab/>
      </w:r>
      <w:r w:rsidR="00515113">
        <w:rPr>
          <w:rFonts w:ascii="Arial" w:hAnsi="Arial" w:cs="Arial"/>
          <w:bCs/>
          <w:sz w:val="18"/>
          <w:szCs w:val="18"/>
        </w:rPr>
        <w:tab/>
      </w:r>
      <w:r w:rsidR="00515113">
        <w:rPr>
          <w:rFonts w:ascii="Arial" w:hAnsi="Arial" w:cs="Arial"/>
          <w:bCs/>
          <w:sz w:val="18"/>
          <w:szCs w:val="18"/>
        </w:rPr>
        <w:tab/>
      </w:r>
      <w:r w:rsidR="00515113">
        <w:rPr>
          <w:rFonts w:ascii="Arial" w:hAnsi="Arial" w:cs="Arial"/>
          <w:bCs/>
          <w:sz w:val="18"/>
          <w:szCs w:val="18"/>
        </w:rPr>
        <w:tab/>
      </w:r>
      <w:r w:rsidR="00515113">
        <w:rPr>
          <w:rFonts w:ascii="Arial" w:hAnsi="Arial" w:cs="Arial"/>
          <w:bCs/>
          <w:sz w:val="18"/>
          <w:szCs w:val="18"/>
        </w:rPr>
        <w:tab/>
        <w:t>Validade:</w:t>
      </w:r>
    </w:p>
    <w:p w:rsidR="00A61380" w:rsidRPr="00AB4B25" w:rsidRDefault="00CC1508" w:rsidP="00A61380">
      <w:pPr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A</w:t>
      </w:r>
      <w:r w:rsidR="00285229" w:rsidRPr="00AB4B25">
        <w:rPr>
          <w:rFonts w:ascii="Arial" w:hAnsi="Arial" w:cs="Arial"/>
          <w:bCs/>
          <w:sz w:val="18"/>
          <w:szCs w:val="18"/>
        </w:rPr>
        <w:t>gência reguladora</w:t>
      </w:r>
      <w:r w:rsidRPr="00AB4B25">
        <w:rPr>
          <w:rFonts w:ascii="Arial" w:hAnsi="Arial" w:cs="Arial"/>
          <w:bCs/>
          <w:sz w:val="18"/>
          <w:szCs w:val="18"/>
        </w:rPr>
        <w:t>:</w:t>
      </w:r>
    </w:p>
    <w:p w:rsidR="00AB4B25" w:rsidRPr="00AB4B25" w:rsidRDefault="00AB4B25" w:rsidP="00285229">
      <w:pPr>
        <w:rPr>
          <w:rFonts w:ascii="Arial" w:hAnsi="Arial" w:cs="Arial"/>
          <w:bCs/>
          <w:sz w:val="18"/>
          <w:szCs w:val="18"/>
        </w:rPr>
      </w:pPr>
    </w:p>
    <w:p w:rsidR="006343EF" w:rsidRPr="00AB4B25" w:rsidRDefault="00285229">
      <w:pPr>
        <w:jc w:val="both"/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23)</w:t>
      </w:r>
      <w:r w:rsidR="00FF22D0" w:rsidRPr="00AB4B25">
        <w:rPr>
          <w:rFonts w:ascii="Arial" w:hAnsi="Arial" w:cs="Arial"/>
          <w:bCs/>
          <w:sz w:val="18"/>
          <w:szCs w:val="18"/>
        </w:rPr>
        <w:t xml:space="preserve"> RELAÇÃO COMPLETA DE </w:t>
      </w:r>
      <w:r w:rsidR="00515113">
        <w:rPr>
          <w:rFonts w:ascii="Arial" w:hAnsi="Arial" w:cs="Arial"/>
          <w:bCs/>
          <w:sz w:val="18"/>
          <w:szCs w:val="18"/>
        </w:rPr>
        <w:t>FILIAIS</w:t>
      </w:r>
      <w:r w:rsidR="00FF22D0" w:rsidRPr="00AB4B25">
        <w:rPr>
          <w:rFonts w:ascii="Arial" w:hAnsi="Arial" w:cs="Arial"/>
          <w:bCs/>
          <w:sz w:val="18"/>
          <w:szCs w:val="18"/>
        </w:rPr>
        <w:t xml:space="preserve"> OU ESCRITÓRIOS NO BRASIL, INFORMANDO O NOME DO GERENTE OU PROCURADOR RESPONSÁVEL POR CADA UM DELES, COM INDICAÇÃO DE TELEFONE E E-MAIL PARA CONTATO: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42"/>
        <w:gridCol w:w="2300"/>
        <w:gridCol w:w="1903"/>
        <w:gridCol w:w="2184"/>
        <w:gridCol w:w="2027"/>
      </w:tblGrid>
      <w:tr w:rsidR="00E64CA1" w:rsidRPr="00EA1C93" w:rsidTr="00EA1C93">
        <w:tc>
          <w:tcPr>
            <w:tcW w:w="2042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A1C93">
              <w:rPr>
                <w:rFonts w:ascii="Arial" w:hAnsi="Arial" w:cs="Arial"/>
                <w:bCs/>
                <w:sz w:val="18"/>
                <w:szCs w:val="18"/>
              </w:rPr>
              <w:t>CNPJ</w:t>
            </w:r>
          </w:p>
        </w:tc>
        <w:tc>
          <w:tcPr>
            <w:tcW w:w="2300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A1C93">
              <w:rPr>
                <w:rFonts w:ascii="Arial" w:hAnsi="Arial" w:cs="Arial"/>
                <w:bCs/>
                <w:sz w:val="18"/>
                <w:szCs w:val="18"/>
              </w:rPr>
              <w:t>RESPONSÁVEL LEGAL</w:t>
            </w:r>
          </w:p>
        </w:tc>
        <w:tc>
          <w:tcPr>
            <w:tcW w:w="1903" w:type="dxa"/>
            <w:shd w:val="clear" w:color="auto" w:fill="auto"/>
          </w:tcPr>
          <w:p w:rsidR="00757798" w:rsidRPr="00EA1C93" w:rsidRDefault="00757798" w:rsidP="00EA1C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1C93"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2184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A1C93">
              <w:rPr>
                <w:rFonts w:ascii="Arial" w:hAnsi="Arial" w:cs="Arial"/>
                <w:bCs/>
                <w:sz w:val="18"/>
                <w:szCs w:val="18"/>
              </w:rPr>
              <w:t xml:space="preserve">TELEFONE </w:t>
            </w:r>
          </w:p>
        </w:tc>
        <w:tc>
          <w:tcPr>
            <w:tcW w:w="2027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A1C93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</w:tr>
      <w:tr w:rsidR="00E64CA1" w:rsidRPr="00EA1C93" w:rsidTr="00EA1C93">
        <w:tc>
          <w:tcPr>
            <w:tcW w:w="2042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4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27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4CA1" w:rsidRPr="00EA1C93" w:rsidTr="00EA1C93">
        <w:tc>
          <w:tcPr>
            <w:tcW w:w="2042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4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27" w:type="dxa"/>
            <w:shd w:val="clear" w:color="auto" w:fill="auto"/>
          </w:tcPr>
          <w:p w:rsidR="00757798" w:rsidRPr="00EA1C93" w:rsidRDefault="00757798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B4B25" w:rsidRPr="00AB4B25" w:rsidRDefault="0075779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(pode ser incluído como anexo ao presente)</w:t>
      </w:r>
    </w:p>
    <w:p w:rsidR="00285229" w:rsidRPr="00AB4B25" w:rsidRDefault="00285229">
      <w:pPr>
        <w:jc w:val="both"/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 xml:space="preserve">24) RELAÇÃO DOS PAÍSES </w:t>
      </w:r>
      <w:r w:rsidR="00AB4B25" w:rsidRPr="00AB4B25">
        <w:rPr>
          <w:rFonts w:ascii="Arial" w:hAnsi="Arial" w:cs="Arial"/>
          <w:bCs/>
          <w:sz w:val="18"/>
          <w:szCs w:val="18"/>
        </w:rPr>
        <w:t>COM ROTAS COM O BRASIL</w:t>
      </w:r>
      <w:r w:rsidRPr="00AB4B25">
        <w:rPr>
          <w:rFonts w:ascii="Arial" w:hAnsi="Arial" w:cs="Arial"/>
          <w:bCs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54B09" w:rsidRPr="00EA1C93" w:rsidTr="00EA1C93">
        <w:tc>
          <w:tcPr>
            <w:tcW w:w="10456" w:type="dxa"/>
            <w:shd w:val="clear" w:color="auto" w:fill="auto"/>
          </w:tcPr>
          <w:p w:rsidR="00554B09" w:rsidRPr="00EA1C93" w:rsidRDefault="00554B09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B09" w:rsidRPr="00EA1C93" w:rsidTr="00EA1C93">
        <w:tc>
          <w:tcPr>
            <w:tcW w:w="10456" w:type="dxa"/>
            <w:shd w:val="clear" w:color="auto" w:fill="auto"/>
          </w:tcPr>
          <w:p w:rsidR="00554B09" w:rsidRPr="00EA1C93" w:rsidRDefault="00554B09" w:rsidP="00EA1C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757798" w:rsidRPr="00AB4B25" w:rsidRDefault="00757798" w:rsidP="0075779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(pode ser incluído como anexo ao presente)</w:t>
      </w:r>
    </w:p>
    <w:p w:rsidR="006343EF" w:rsidRPr="00AB4B25" w:rsidRDefault="00FF22D0">
      <w:pPr>
        <w:jc w:val="both"/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Assumo a responsabilidade pelas informações prestadas acima, bem como pela necessidade de atualização constante, mediante preenchimento de novo formulário.</w:t>
      </w:r>
    </w:p>
    <w:p w:rsidR="00AB4B25" w:rsidRPr="00AB4B25" w:rsidRDefault="00AB4B25">
      <w:pPr>
        <w:jc w:val="both"/>
        <w:rPr>
          <w:rFonts w:ascii="Arial" w:hAnsi="Arial" w:cs="Arial"/>
          <w:bCs/>
          <w:sz w:val="18"/>
          <w:szCs w:val="18"/>
        </w:rPr>
      </w:pPr>
    </w:p>
    <w:p w:rsidR="006343EF" w:rsidRDefault="00FF22D0">
      <w:pPr>
        <w:jc w:val="center"/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 xml:space="preserve"> ______________________, _______de______________de 20___</w:t>
      </w:r>
    </w:p>
    <w:p w:rsidR="00515113" w:rsidRPr="00AB4B25" w:rsidRDefault="00515113">
      <w:pPr>
        <w:jc w:val="center"/>
        <w:rPr>
          <w:rFonts w:ascii="Arial" w:hAnsi="Arial" w:cs="Arial"/>
          <w:bCs/>
          <w:sz w:val="18"/>
          <w:szCs w:val="18"/>
        </w:rPr>
      </w:pPr>
    </w:p>
    <w:p w:rsidR="006343EF" w:rsidRPr="00AB4B25" w:rsidRDefault="00FF22D0">
      <w:pPr>
        <w:jc w:val="center"/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_____________________________________________________</w:t>
      </w:r>
    </w:p>
    <w:p w:rsidR="006343EF" w:rsidRPr="00AB4B25" w:rsidRDefault="00FF22D0" w:rsidP="00285229">
      <w:pPr>
        <w:jc w:val="center"/>
        <w:rPr>
          <w:rFonts w:ascii="Arial" w:hAnsi="Arial" w:cs="Arial"/>
          <w:bCs/>
          <w:sz w:val="18"/>
          <w:szCs w:val="18"/>
        </w:rPr>
      </w:pPr>
      <w:r w:rsidRPr="00AB4B25">
        <w:rPr>
          <w:rFonts w:ascii="Arial" w:hAnsi="Arial" w:cs="Arial"/>
          <w:bCs/>
          <w:sz w:val="18"/>
          <w:szCs w:val="18"/>
        </w:rPr>
        <w:t>ASSINATURA DO RESPONSÁVEL PELAS INFORMAÇÕES</w:t>
      </w:r>
    </w:p>
    <w:sectPr w:rsidR="006343EF" w:rsidRPr="00AB4B25" w:rsidSect="00AB4B2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EF"/>
    <w:rsid w:val="00016D94"/>
    <w:rsid w:val="001A0C60"/>
    <w:rsid w:val="00201A81"/>
    <w:rsid w:val="00285229"/>
    <w:rsid w:val="002A1264"/>
    <w:rsid w:val="00331E7E"/>
    <w:rsid w:val="0047472E"/>
    <w:rsid w:val="00515113"/>
    <w:rsid w:val="00554B09"/>
    <w:rsid w:val="005C6762"/>
    <w:rsid w:val="005D6419"/>
    <w:rsid w:val="006343EF"/>
    <w:rsid w:val="006929BF"/>
    <w:rsid w:val="00757798"/>
    <w:rsid w:val="00810C52"/>
    <w:rsid w:val="0082334B"/>
    <w:rsid w:val="008E293E"/>
    <w:rsid w:val="008F4848"/>
    <w:rsid w:val="00996BA3"/>
    <w:rsid w:val="009A0D96"/>
    <w:rsid w:val="00A126A1"/>
    <w:rsid w:val="00A61380"/>
    <w:rsid w:val="00AB4B25"/>
    <w:rsid w:val="00CC1508"/>
    <w:rsid w:val="00CF346B"/>
    <w:rsid w:val="00D93A3F"/>
    <w:rsid w:val="00E157DB"/>
    <w:rsid w:val="00E64CA1"/>
    <w:rsid w:val="00EA1C93"/>
    <w:rsid w:val="00EC763C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2DB95-4F85-465F-9887-F55DD56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902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157DB"/>
    <w:pPr>
      <w:ind w:left="720"/>
      <w:contextualSpacing/>
    </w:pPr>
  </w:style>
  <w:style w:type="character" w:styleId="Forte">
    <w:name w:val="Strong"/>
    <w:uiPriority w:val="22"/>
    <w:qFormat/>
    <w:rsid w:val="006929BF"/>
    <w:rPr>
      <w:b/>
      <w:bCs/>
    </w:rPr>
  </w:style>
  <w:style w:type="table" w:styleId="Tabelacomgrade">
    <w:name w:val="Table Grid"/>
    <w:basedOn w:val="Tabelanormal"/>
    <w:uiPriority w:val="39"/>
    <w:rsid w:val="0055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554B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54B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554B09"/>
    <w:tblPr>
      <w:tblStyleRowBandSize w:val="1"/>
      <w:tblStyleColBandSize w:val="1"/>
    </w:tblPr>
    <w:tblStylePr w:type="firstRow">
      <w:rPr>
        <w:rFonts w:ascii="Calibri Light" w:eastAsia="Calibri Light" w:hAnsi="Calibri Light" w:cs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Calibri Light" w:hAnsi="Calibri Light" w:cs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Calibri Light" w:hAnsi="Calibri Light" w:cs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Calibri Light" w:hAnsi="Calibri Light" w:cs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554B0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54B0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54B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8E293E"/>
    <w:pPr>
      <w:autoSpaceDE w:val="0"/>
      <w:autoSpaceDN w:val="0"/>
      <w:adjustRightInd w:val="0"/>
    </w:pPr>
    <w:rPr>
      <w:rFonts w:ascii="Rawline Medium" w:hAnsi="Rawline Medium" w:cs="Rawline Medium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cadastramento e recadastramento SINACTI2</Template>
  <TotalTime>0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Cardoso Bucar de Andrade</dc:creator>
  <dc:description/>
  <cp:lastModifiedBy>Caio Bortone Ramos Ribeiro</cp:lastModifiedBy>
  <cp:revision>2</cp:revision>
  <cp:lastPrinted>2022-09-13T19:43:00Z</cp:lastPrinted>
  <dcterms:created xsi:type="dcterms:W3CDTF">2022-09-27T13:35:00Z</dcterms:created>
  <dcterms:modified xsi:type="dcterms:W3CDTF">2022-09-27T13:35:00Z</dcterms:modified>
  <dc:language>pt-BR</dc:language>
</cp:coreProperties>
</file>