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6C61">
      <w:pPr>
        <w:jc w:val="center"/>
        <w:rPr>
          <w:b/>
          <w:sz w:val="22"/>
          <w:szCs w:val="22"/>
        </w:rPr>
      </w:pPr>
    </w:p>
    <w:p w14:paraId="5B7BAA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FORMULÁRIO PARA ALISTAMENTO MILITAR 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709"/>
        <w:gridCol w:w="850"/>
        <w:gridCol w:w="284"/>
        <w:gridCol w:w="6"/>
        <w:gridCol w:w="2970"/>
        <w:gridCol w:w="3261"/>
      </w:tblGrid>
      <w:tr w14:paraId="11BA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</w:trPr>
        <w:tc>
          <w:tcPr>
            <w:tcW w:w="9498" w:type="dxa"/>
            <w:gridSpan w:val="8"/>
            <w:shd w:val="clear" w:color="auto" w:fill="auto"/>
          </w:tcPr>
          <w:p w14:paraId="3258BF94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7453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498" w:type="dxa"/>
            <w:gridSpan w:val="8"/>
            <w:shd w:val="clear" w:color="auto" w:fill="auto"/>
          </w:tcPr>
          <w:p w14:paraId="38BAE0EB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Pai: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60BE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shd w:val="clear" w:color="auto" w:fill="auto"/>
          </w:tcPr>
          <w:p w14:paraId="40F70D1B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Mãe: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41A2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shd w:val="clear" w:color="auto" w:fill="auto"/>
          </w:tcPr>
          <w:p w14:paraId="0DEFBFED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RG:   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Órgão emissor :                                          Estado: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</w:t>
            </w:r>
          </w:p>
        </w:tc>
      </w:tr>
      <w:tr w14:paraId="5665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98" w:type="dxa"/>
            <w:gridSpan w:val="8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161C4A8F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CPF: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hAnsi="MS Mincho" w:eastAsia="MS Mincho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0EEC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98" w:type="dxa"/>
            <w:gridSpan w:val="8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7F775947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e local de nascimento:  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/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/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Cidade: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hAnsi="MS Mincho" w:eastAsia="MS Mincho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</w:t>
            </w:r>
          </w:p>
          <w:p w14:paraId="20A90330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Estado: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País: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14:paraId="58FF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shd w:val="clear" w:color="auto" w:fill="auto"/>
          </w:tcPr>
          <w:p w14:paraId="11007118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Sexo: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Estado civil: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hAnsi="MS Mincho" w:eastAsia="MS Mincho"/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5E8B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5694EA44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Escolaridade:    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analfabeto    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alfabetizado    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completou a _____série do 1º grau   </w:t>
            </w:r>
          </w:p>
          <w:p w14:paraId="29EC1FBA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completou a ____série do 2º grau 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superior incompleto 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superior completo     </w:t>
            </w:r>
          </w:p>
          <w:p w14:paraId="6289E10F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pós-graduação 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mestrado 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doutorado     </w:t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pós-doutorado  </w:t>
            </w:r>
          </w:p>
        </w:tc>
      </w:tr>
      <w:tr w14:paraId="52CD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38774639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 residencial completo no exterior (Rua/Nº/Apto./Cidade/Estado/Código Postal/): </w:t>
            </w:r>
          </w:p>
        </w:tc>
      </w:tr>
      <w:tr w14:paraId="6B08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DD68DBD">
            <w:pPr>
              <w:spacing w:before="96" w:beforeLines="40"/>
              <w:rPr>
                <w:sz w:val="22"/>
                <w:szCs w:val="22"/>
              </w:rPr>
            </w:pPr>
          </w:p>
        </w:tc>
      </w:tr>
      <w:tr w14:paraId="044CB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498" w:type="dxa"/>
            <w:gridSpan w:val="8"/>
            <w:tcBorders>
              <w:top w:val="nil"/>
            </w:tcBorders>
            <w:shd w:val="clear" w:color="auto" w:fill="auto"/>
          </w:tcPr>
          <w:p w14:paraId="3A590620">
            <w:pPr>
              <w:spacing w:before="96" w:beforeLines="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zona urbana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zona rural</w:t>
            </w:r>
          </w:p>
        </w:tc>
      </w:tr>
      <w:tr w14:paraId="213D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0ED87641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Telefones para contato, com DDI/ DDD: </w:t>
            </w:r>
          </w:p>
        </w:tc>
      </w:tr>
      <w:tr w14:paraId="32AD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261" w:type="dxa"/>
            <w:gridSpan w:val="5"/>
            <w:tcBorders>
              <w:top w:val="nil"/>
              <w:right w:val="nil"/>
            </w:tcBorders>
            <w:shd w:val="clear" w:color="auto" w:fill="auto"/>
          </w:tcPr>
          <w:p w14:paraId="4AF595A9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Residência (       )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A7B58B9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Trabalho (       )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</w:tcBorders>
            <w:shd w:val="clear" w:color="auto" w:fill="auto"/>
          </w:tcPr>
          <w:p w14:paraId="7907935C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Celular (       )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14:paraId="30F1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498" w:type="dxa"/>
            <w:gridSpan w:val="8"/>
            <w:tcBorders>
              <w:bottom w:val="nil"/>
            </w:tcBorders>
            <w:shd w:val="clear" w:color="auto" w:fill="auto"/>
          </w:tcPr>
          <w:p w14:paraId="38E47F3C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Endereço de e-mail: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5065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98" w:type="dxa"/>
            <w:gridSpan w:val="8"/>
            <w:shd w:val="clear" w:color="auto" w:fill="auto"/>
          </w:tcPr>
          <w:p w14:paraId="4DF27358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Certidão de nascimento (nº, livro, folha, cartório):    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</w:t>
            </w:r>
          </w:p>
          <w:p w14:paraId="693FD1EE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de emissão: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Cidade: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           Estado: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073D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98" w:type="dxa"/>
            <w:gridSpan w:val="8"/>
            <w:shd w:val="clear" w:color="auto" w:fill="auto"/>
          </w:tcPr>
          <w:p w14:paraId="61A986C2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Certidão de casamento (nº, livro, folha, cartório):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</w:t>
            </w:r>
          </w:p>
          <w:p w14:paraId="3FA3BAAF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de emissão: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/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/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Cidade: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   Estado: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7278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98" w:type="dxa"/>
            <w:gridSpan w:val="8"/>
            <w:shd w:val="clear" w:color="auto" w:fill="auto"/>
          </w:tcPr>
          <w:p w14:paraId="6478343C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Certificado de naturalização: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                            Data de emissão: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/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/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0DC4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98" w:type="dxa"/>
            <w:gridSpan w:val="8"/>
            <w:shd w:val="clear" w:color="auto" w:fill="auto"/>
          </w:tcPr>
          <w:p w14:paraId="2207513C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Deseja servir?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Sim    </w:t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Não               Ocupação/Profissão: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603B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267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49350DB9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Data: </w:t>
            </w:r>
            <w:r>
              <w:rPr>
                <w:sz w:val="22"/>
                <w:szCs w:val="22"/>
              </w:rPr>
              <w:fldChar w:fldCharType="begin">
                <w:ffData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231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135C423C">
            <w:pPr>
              <w:spacing w:before="96" w:beforeLines="40"/>
              <w:rPr>
                <w:sz w:val="22"/>
                <w:szCs w:val="22"/>
              </w:rPr>
            </w:pPr>
          </w:p>
          <w:p w14:paraId="5565AAF9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</w:t>
            </w:r>
          </w:p>
          <w:p w14:paraId="385CEE9F">
            <w:pPr>
              <w:spacing w:before="96" w:beforeLines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Assinatura do alistando</w:t>
            </w:r>
          </w:p>
        </w:tc>
      </w:tr>
      <w:tr w14:paraId="1587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9032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17AE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Dia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243DE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Mês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74F4A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Ano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32074">
            <w:pPr>
              <w:rPr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vMerge w:val="continue"/>
            <w:tcBorders>
              <w:left w:val="nil"/>
              <w:bottom w:val="nil"/>
            </w:tcBorders>
            <w:shd w:val="clear" w:color="auto" w:fill="auto"/>
          </w:tcPr>
          <w:p w14:paraId="0F60F442">
            <w:pPr>
              <w:rPr>
                <w:sz w:val="22"/>
                <w:szCs w:val="22"/>
              </w:rPr>
            </w:pPr>
          </w:p>
        </w:tc>
      </w:tr>
      <w:tr w14:paraId="311B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498" w:type="dxa"/>
            <w:gridSpan w:val="8"/>
            <w:shd w:val="clear" w:color="auto" w:fill="auto"/>
          </w:tcPr>
          <w:p w14:paraId="03AC9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Anexar: </w:t>
            </w:r>
          </w:p>
          <w:p w14:paraId="0F642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cópia do Passaporte brasileiro (págs. de identificação) ou da Carteira de identidade</w:t>
            </w:r>
          </w:p>
          <w:p w14:paraId="0F5A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cópia da Certidão de nascimento ou de Casamento</w:t>
            </w:r>
          </w:p>
          <w:p w14:paraId="1C9A9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cópia do Certificado de Naturalização (somente para brasileiros naturalizados)</w:t>
            </w:r>
          </w:p>
          <w:p w14:paraId="72AEA5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comprovante de residência (carta da escola, conta de água, de luz, etc)</w:t>
            </w:r>
          </w:p>
        </w:tc>
      </w:tr>
    </w:tbl>
    <w:p w14:paraId="683E9044">
      <w:pPr>
        <w:ind w:left="-900"/>
        <w:rPr>
          <w:sz w:val="22"/>
          <w:szCs w:val="22"/>
        </w:rPr>
      </w:pPr>
    </w:p>
    <w:sectPr>
      <w:headerReference r:id="rId3" w:type="default"/>
      <w:footerReference r:id="rId4" w:type="default"/>
      <w:pgSz w:w="12240" w:h="15840"/>
      <w:pgMar w:top="709" w:right="1800" w:bottom="1152" w:left="1418" w:header="14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2258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CC8D3">
    <w:pPr>
      <w:rPr>
        <w:sz w:val="28"/>
        <w:szCs w:val="28"/>
      </w:rPr>
    </w:pPr>
  </w:p>
  <w:p w14:paraId="31A66B5D">
    <w:pPr>
      <w:jc w:val="center"/>
      <w:rPr>
        <w:sz w:val="22"/>
        <w:szCs w:val="22"/>
      </w:rPr>
    </w:pPr>
    <w:r>
      <w:rPr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860425" cy="945515"/>
          <wp:effectExtent l="0" t="0" r="0" b="6985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3743A6">
    <w:pPr>
      <w:jc w:val="center"/>
      <w:rPr>
        <w:sz w:val="22"/>
        <w:szCs w:val="22"/>
      </w:rPr>
    </w:pPr>
  </w:p>
  <w:p w14:paraId="13B69BB4">
    <w:pPr>
      <w:jc w:val="center"/>
      <w:rPr>
        <w:sz w:val="22"/>
        <w:szCs w:val="22"/>
      </w:rPr>
    </w:pPr>
  </w:p>
  <w:p w14:paraId="4F5DDDBF">
    <w:pPr>
      <w:jc w:val="center"/>
      <w:rPr>
        <w:sz w:val="22"/>
        <w:szCs w:val="22"/>
      </w:rPr>
    </w:pPr>
  </w:p>
  <w:p w14:paraId="5F723817">
    <w:pPr>
      <w:jc w:val="center"/>
      <w:rPr>
        <w:sz w:val="22"/>
        <w:szCs w:val="22"/>
      </w:rPr>
    </w:pPr>
  </w:p>
  <w:p w14:paraId="69FCE4ED">
    <w:pPr>
      <w:jc w:val="center"/>
      <w:rPr>
        <w:sz w:val="22"/>
        <w:szCs w:val="22"/>
      </w:rPr>
    </w:pPr>
  </w:p>
  <w:p w14:paraId="16D10CA3">
    <w:pPr>
      <w:jc w:val="center"/>
      <w:rPr>
        <w:sz w:val="22"/>
        <w:szCs w:val="22"/>
      </w:rPr>
    </w:pPr>
    <w:r>
      <w:rPr>
        <w:sz w:val="22"/>
        <w:szCs w:val="22"/>
      </w:rPr>
      <w:t>MINISTÉRIO DAS RELAÇÕES EXTERIORES</w:t>
    </w:r>
  </w:p>
  <w:p w14:paraId="1B4945BF">
    <w:pPr>
      <w:jc w:val="center"/>
      <w:rPr>
        <w:rFonts w:hint="default"/>
        <w:lang w:val="en-US"/>
      </w:rPr>
    </w:pPr>
    <w:r>
      <w:rPr>
        <w:sz w:val="22"/>
        <w:szCs w:val="22"/>
      </w:rPr>
      <w:t xml:space="preserve">Embaixada do Brasil em </w:t>
    </w:r>
    <w:r>
      <w:rPr>
        <w:rFonts w:hint="default"/>
        <w:sz w:val="22"/>
        <w:szCs w:val="22"/>
        <w:lang w:val="en-US"/>
      </w:rPr>
      <w:t>Nassau</w:t>
    </w:r>
    <w:bookmarkStart w:id="4" w:name="_GoBack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87"/>
  <w:drawingGridVerticalSpacing w:val="187"/>
  <w:doNotUseMarginsForDrawingGridOrigin w:val="1"/>
  <w:drawingGridHorizontalOrigin w:val="1699"/>
  <w:drawingGridVerticalOrigin w:val="1987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3F"/>
    <w:rsid w:val="000012DB"/>
    <w:rsid w:val="00035B17"/>
    <w:rsid w:val="0012541A"/>
    <w:rsid w:val="00130D23"/>
    <w:rsid w:val="00181F22"/>
    <w:rsid w:val="00192644"/>
    <w:rsid w:val="001B057C"/>
    <w:rsid w:val="001D487F"/>
    <w:rsid w:val="002745B9"/>
    <w:rsid w:val="00274CBE"/>
    <w:rsid w:val="002A5B15"/>
    <w:rsid w:val="002D6466"/>
    <w:rsid w:val="0030421D"/>
    <w:rsid w:val="00367E3F"/>
    <w:rsid w:val="003E0AAD"/>
    <w:rsid w:val="003E301B"/>
    <w:rsid w:val="003E5035"/>
    <w:rsid w:val="00417C32"/>
    <w:rsid w:val="00421638"/>
    <w:rsid w:val="004A585E"/>
    <w:rsid w:val="004B7C01"/>
    <w:rsid w:val="005026F5"/>
    <w:rsid w:val="00527BB9"/>
    <w:rsid w:val="00540C71"/>
    <w:rsid w:val="005461CA"/>
    <w:rsid w:val="00561E3F"/>
    <w:rsid w:val="00590DE3"/>
    <w:rsid w:val="005A2661"/>
    <w:rsid w:val="005C49FE"/>
    <w:rsid w:val="005E458B"/>
    <w:rsid w:val="00614861"/>
    <w:rsid w:val="0065008C"/>
    <w:rsid w:val="00664D35"/>
    <w:rsid w:val="00666D7E"/>
    <w:rsid w:val="007265AD"/>
    <w:rsid w:val="00752333"/>
    <w:rsid w:val="0076744E"/>
    <w:rsid w:val="00781D67"/>
    <w:rsid w:val="00793F7A"/>
    <w:rsid w:val="007B2E5A"/>
    <w:rsid w:val="007C0CAB"/>
    <w:rsid w:val="007C12D0"/>
    <w:rsid w:val="007E5D97"/>
    <w:rsid w:val="008374E1"/>
    <w:rsid w:val="00842C6F"/>
    <w:rsid w:val="0085719F"/>
    <w:rsid w:val="008753E8"/>
    <w:rsid w:val="008E0B4C"/>
    <w:rsid w:val="00984232"/>
    <w:rsid w:val="009872F9"/>
    <w:rsid w:val="00996C10"/>
    <w:rsid w:val="009D6B4D"/>
    <w:rsid w:val="00A11D57"/>
    <w:rsid w:val="00A27CEF"/>
    <w:rsid w:val="00A3188A"/>
    <w:rsid w:val="00A34C95"/>
    <w:rsid w:val="00AA0A83"/>
    <w:rsid w:val="00AF3C1D"/>
    <w:rsid w:val="00B43EBA"/>
    <w:rsid w:val="00B57EB4"/>
    <w:rsid w:val="00B7098C"/>
    <w:rsid w:val="00BB2C6E"/>
    <w:rsid w:val="00BC2F04"/>
    <w:rsid w:val="00C049B3"/>
    <w:rsid w:val="00C2795F"/>
    <w:rsid w:val="00C47306"/>
    <w:rsid w:val="00C57DEE"/>
    <w:rsid w:val="00C74E1B"/>
    <w:rsid w:val="00CA1C20"/>
    <w:rsid w:val="00D132E2"/>
    <w:rsid w:val="00D423F8"/>
    <w:rsid w:val="00D46786"/>
    <w:rsid w:val="00D51DD9"/>
    <w:rsid w:val="00D620AB"/>
    <w:rsid w:val="00D92296"/>
    <w:rsid w:val="00DA4C56"/>
    <w:rsid w:val="00DB369D"/>
    <w:rsid w:val="00DC5178"/>
    <w:rsid w:val="00E12FE2"/>
    <w:rsid w:val="00E14400"/>
    <w:rsid w:val="00E15DA6"/>
    <w:rsid w:val="00E41B92"/>
    <w:rsid w:val="00E958F9"/>
    <w:rsid w:val="00E976E1"/>
    <w:rsid w:val="00EC73C3"/>
    <w:rsid w:val="00EE3AE0"/>
    <w:rsid w:val="00F2137B"/>
    <w:rsid w:val="00F52968"/>
    <w:rsid w:val="00F73536"/>
    <w:rsid w:val="00FB5898"/>
    <w:rsid w:val="00FC2FD8"/>
    <w:rsid w:val="00FD2252"/>
    <w:rsid w:val="5CD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uiPriority w:val="0"/>
    <w:pPr>
      <w:tabs>
        <w:tab w:val="center" w:pos="4320"/>
        <w:tab w:val="right" w:pos="8640"/>
      </w:tabs>
    </w:p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LABEL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LABEL</Template>
  <Company>Microsoft</Company>
  <Pages>1</Pages>
  <Words>431</Words>
  <Characters>2461</Characters>
  <Lines>20</Lines>
  <Paragraphs>5</Paragraphs>
  <TotalTime>0</TotalTime>
  <ScaleCrop>false</ScaleCrop>
  <LinksUpToDate>false</LinksUpToDate>
  <CharactersWithSpaces>2887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2019-11-26T19:14:00Z</dcterms:created>
  <dc:creator>Microsoft Corp.</dc:creator>
  <cp:lastModifiedBy>Maura Laverty</cp:lastModifiedBy>
  <cp:lastPrinted>2012-01-27T14:09:00Z</cp:lastPrinted>
  <dcterms:modified xsi:type="dcterms:W3CDTF">2025-11-30T21:25:12Z</dcterms:modified>
  <dc:title>REPÚBLICA FEDERATIVA DO BRASIL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  <property fmtid="{D5CDD505-2E9C-101B-9397-08002B2CF9AE}" pid="5" name="KSOProductBuildVer">
    <vt:lpwstr>1033-12.2.0.23155</vt:lpwstr>
  </property>
  <property fmtid="{D5CDD505-2E9C-101B-9397-08002B2CF9AE}" pid="6" name="ICV">
    <vt:lpwstr>E6B093A528464E4A90905E623DAAC07A_13</vt:lpwstr>
  </property>
</Properties>
</file>