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6C61" w14:textId="77777777" w:rsidR="00192644" w:rsidRPr="003E0AAD" w:rsidRDefault="00192644" w:rsidP="009872F9">
      <w:pPr>
        <w:jc w:val="center"/>
        <w:rPr>
          <w:b/>
          <w:sz w:val="22"/>
          <w:szCs w:val="22"/>
        </w:rPr>
      </w:pPr>
    </w:p>
    <w:p w14:paraId="5B7BAAEA" w14:textId="77777777" w:rsidR="00793F7A" w:rsidRPr="003E0AAD" w:rsidRDefault="00B43EBA" w:rsidP="009872F9">
      <w:pPr>
        <w:jc w:val="center"/>
        <w:rPr>
          <w:b/>
          <w:sz w:val="22"/>
          <w:szCs w:val="22"/>
        </w:rPr>
      </w:pPr>
      <w:r w:rsidRPr="003E0AAD">
        <w:rPr>
          <w:b/>
          <w:sz w:val="22"/>
          <w:szCs w:val="22"/>
        </w:rPr>
        <w:t>FORMULÁRIO PARA</w:t>
      </w:r>
      <w:r w:rsidR="00192644" w:rsidRPr="003E0AAD">
        <w:rPr>
          <w:b/>
          <w:sz w:val="22"/>
          <w:szCs w:val="22"/>
        </w:rPr>
        <w:t xml:space="preserve"> ALISTAMENTO MILITAR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709"/>
        <w:gridCol w:w="850"/>
        <w:gridCol w:w="284"/>
        <w:gridCol w:w="6"/>
        <w:gridCol w:w="2970"/>
        <w:gridCol w:w="3261"/>
      </w:tblGrid>
      <w:tr w:rsidR="00842C6F" w:rsidRPr="000012DB" w14:paraId="11BA722D" w14:textId="77777777" w:rsidTr="000012DB">
        <w:trPr>
          <w:trHeight w:val="262"/>
        </w:trPr>
        <w:tc>
          <w:tcPr>
            <w:tcW w:w="9498" w:type="dxa"/>
            <w:gridSpan w:val="8"/>
          </w:tcPr>
          <w:p w14:paraId="3258BF94" w14:textId="77777777" w:rsidR="00F2137B" w:rsidRPr="000012DB" w:rsidRDefault="00842C6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Nome</w:t>
            </w:r>
            <w:r w:rsidR="007C0CAB" w:rsidRPr="000012DB">
              <w:rPr>
                <w:sz w:val="22"/>
                <w:szCs w:val="22"/>
              </w:rPr>
              <w:t>:</w:t>
            </w:r>
            <w:r w:rsidRPr="000012DB">
              <w:rPr>
                <w:sz w:val="22"/>
                <w:szCs w:val="22"/>
              </w:rPr>
              <w:t xml:space="preserve"> </w:t>
            </w:r>
            <w:r w:rsidR="009872F9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872F9" w:rsidRPr="000012DB">
              <w:rPr>
                <w:sz w:val="22"/>
                <w:szCs w:val="22"/>
              </w:rPr>
              <w:instrText xml:space="preserve"> FORMTEXT </w:instrText>
            </w:r>
            <w:r w:rsidR="009872F9" w:rsidRPr="000012DB">
              <w:rPr>
                <w:sz w:val="22"/>
                <w:szCs w:val="22"/>
              </w:rPr>
            </w:r>
            <w:r w:rsidR="009872F9" w:rsidRPr="000012DB">
              <w:rPr>
                <w:sz w:val="22"/>
                <w:szCs w:val="22"/>
              </w:rPr>
              <w:fldChar w:fldCharType="separate"/>
            </w:r>
            <w:r w:rsidR="009872F9" w:rsidRPr="000012DB">
              <w:rPr>
                <w:noProof/>
                <w:sz w:val="22"/>
                <w:szCs w:val="22"/>
              </w:rPr>
              <w:t> </w:t>
            </w:r>
            <w:r w:rsidR="009872F9" w:rsidRPr="000012DB">
              <w:rPr>
                <w:noProof/>
                <w:sz w:val="22"/>
                <w:szCs w:val="22"/>
              </w:rPr>
              <w:t> </w:t>
            </w:r>
            <w:r w:rsidR="009872F9" w:rsidRPr="000012DB">
              <w:rPr>
                <w:noProof/>
                <w:sz w:val="22"/>
                <w:szCs w:val="22"/>
              </w:rPr>
              <w:t> </w:t>
            </w:r>
            <w:r w:rsidR="009872F9" w:rsidRPr="000012DB">
              <w:rPr>
                <w:noProof/>
                <w:sz w:val="22"/>
                <w:szCs w:val="22"/>
              </w:rPr>
              <w:t> </w:t>
            </w:r>
            <w:r w:rsidR="009872F9" w:rsidRPr="000012DB">
              <w:rPr>
                <w:noProof/>
                <w:sz w:val="22"/>
                <w:szCs w:val="22"/>
              </w:rPr>
              <w:t> </w:t>
            </w:r>
            <w:r w:rsidR="009872F9"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74537687" w14:textId="77777777" w:rsidTr="000012DB">
        <w:trPr>
          <w:trHeight w:val="287"/>
        </w:trPr>
        <w:tc>
          <w:tcPr>
            <w:tcW w:w="9498" w:type="dxa"/>
            <w:gridSpan w:val="8"/>
          </w:tcPr>
          <w:p w14:paraId="38BAE0EB" w14:textId="77777777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Pai: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60BEAC95" w14:textId="77777777" w:rsidTr="000012DB">
        <w:tc>
          <w:tcPr>
            <w:tcW w:w="9498" w:type="dxa"/>
            <w:gridSpan w:val="8"/>
          </w:tcPr>
          <w:p w14:paraId="40F70D1B" w14:textId="77777777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Mãe: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41A29AE0" w14:textId="77777777" w:rsidTr="000012DB">
        <w:tc>
          <w:tcPr>
            <w:tcW w:w="9498" w:type="dxa"/>
            <w:gridSpan w:val="8"/>
          </w:tcPr>
          <w:p w14:paraId="0DEFBFED" w14:textId="177D1D77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RG</w:t>
            </w:r>
            <w:r w:rsidR="00AF3C1D" w:rsidRPr="000012DB">
              <w:rPr>
                <w:sz w:val="22"/>
                <w:szCs w:val="22"/>
              </w:rPr>
              <w:t>:</w:t>
            </w:r>
            <w:r w:rsidRPr="000012DB">
              <w:rPr>
                <w:sz w:val="22"/>
                <w:szCs w:val="22"/>
              </w:rPr>
              <w:t xml:space="preserve">   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 </w:t>
            </w:r>
            <w:r w:rsidR="008374E1" w:rsidRPr="000012DB">
              <w:rPr>
                <w:sz w:val="22"/>
                <w:szCs w:val="22"/>
              </w:rPr>
              <w:t xml:space="preserve">                        </w:t>
            </w:r>
            <w:r w:rsidRPr="000012DB">
              <w:rPr>
                <w:sz w:val="22"/>
                <w:szCs w:val="22"/>
              </w:rPr>
              <w:t xml:space="preserve"> </w:t>
            </w:r>
            <w:r w:rsidR="00540C71" w:rsidRPr="000012DB">
              <w:rPr>
                <w:sz w:val="22"/>
                <w:szCs w:val="22"/>
              </w:rPr>
              <w:t xml:space="preserve">    </w:t>
            </w:r>
            <w:r w:rsidR="00FD2252" w:rsidRPr="000012DB">
              <w:rPr>
                <w:sz w:val="22"/>
                <w:szCs w:val="22"/>
              </w:rPr>
              <w:t xml:space="preserve">Órgão emissor:                   </w:t>
            </w:r>
            <w:r w:rsidR="003E0AAD" w:rsidRPr="000012DB">
              <w:rPr>
                <w:sz w:val="22"/>
                <w:szCs w:val="22"/>
              </w:rPr>
              <w:t xml:space="preserve">                    </w:t>
            </w:r>
            <w:r w:rsidR="00FD2252" w:rsidRPr="000012DB">
              <w:rPr>
                <w:sz w:val="22"/>
                <w:szCs w:val="22"/>
              </w:rPr>
              <w:t xml:space="preserve">   </w:t>
            </w:r>
            <w:r w:rsidR="001D487F" w:rsidRPr="000012DB">
              <w:rPr>
                <w:sz w:val="22"/>
                <w:szCs w:val="22"/>
              </w:rPr>
              <w:t>Estado</w:t>
            </w:r>
            <w:r w:rsidR="008374E1" w:rsidRPr="000012DB">
              <w:rPr>
                <w:sz w:val="22"/>
                <w:szCs w:val="22"/>
              </w:rPr>
              <w:t>:</w:t>
            </w:r>
            <w:r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="00C57DEE" w:rsidRPr="000012DB">
              <w:rPr>
                <w:sz w:val="22"/>
                <w:szCs w:val="22"/>
              </w:rPr>
              <w:t xml:space="preserve">       </w:t>
            </w:r>
          </w:p>
        </w:tc>
      </w:tr>
      <w:tr w:rsidR="00FD2252" w:rsidRPr="000012DB" w14:paraId="566518DA" w14:textId="77777777" w:rsidTr="000012DB">
        <w:trPr>
          <w:trHeight w:val="404"/>
        </w:trPr>
        <w:tc>
          <w:tcPr>
            <w:tcW w:w="9498" w:type="dxa"/>
            <w:gridSpan w:val="8"/>
            <w:tcBorders>
              <w:bottom w:val="nil"/>
              <w:right w:val="single" w:sz="4" w:space="0" w:color="auto"/>
            </w:tcBorders>
          </w:tcPr>
          <w:p w14:paraId="161C4A8F" w14:textId="77777777" w:rsidR="00FD2252" w:rsidRPr="000012DB" w:rsidRDefault="00FD2252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CPF: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</w:p>
        </w:tc>
      </w:tr>
      <w:tr w:rsidR="0085719F" w:rsidRPr="000012DB" w14:paraId="0EEC0ECC" w14:textId="77777777" w:rsidTr="000012DB">
        <w:trPr>
          <w:trHeight w:val="404"/>
        </w:trPr>
        <w:tc>
          <w:tcPr>
            <w:tcW w:w="9498" w:type="dxa"/>
            <w:gridSpan w:val="8"/>
            <w:tcBorders>
              <w:bottom w:val="nil"/>
              <w:right w:val="single" w:sz="4" w:space="0" w:color="auto"/>
            </w:tcBorders>
          </w:tcPr>
          <w:p w14:paraId="7F775947" w14:textId="77777777" w:rsidR="00540C71" w:rsidRPr="000012DB" w:rsidRDefault="0085719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Data </w:t>
            </w:r>
            <w:r w:rsidR="00FD2252" w:rsidRPr="000012DB">
              <w:rPr>
                <w:sz w:val="22"/>
                <w:szCs w:val="22"/>
              </w:rPr>
              <w:t xml:space="preserve">e local </w:t>
            </w:r>
            <w:r w:rsidRPr="000012DB">
              <w:rPr>
                <w:sz w:val="22"/>
                <w:szCs w:val="22"/>
              </w:rPr>
              <w:t xml:space="preserve">de </w:t>
            </w:r>
            <w:r w:rsidR="00E958F9" w:rsidRPr="000012DB">
              <w:rPr>
                <w:sz w:val="22"/>
                <w:szCs w:val="22"/>
              </w:rPr>
              <w:t>n</w:t>
            </w:r>
            <w:r w:rsidRPr="000012DB">
              <w:rPr>
                <w:sz w:val="22"/>
                <w:szCs w:val="22"/>
              </w:rPr>
              <w:t xml:space="preserve">ascimento:  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/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/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="00FD2252" w:rsidRPr="000012DB">
              <w:rPr>
                <w:sz w:val="22"/>
                <w:szCs w:val="22"/>
              </w:rPr>
              <w:t xml:space="preserve">    </w:t>
            </w:r>
            <w:r w:rsidR="00540C71" w:rsidRPr="000012DB">
              <w:rPr>
                <w:sz w:val="22"/>
                <w:szCs w:val="22"/>
              </w:rPr>
              <w:t xml:space="preserve">   </w:t>
            </w:r>
            <w:r w:rsidR="00FD2252" w:rsidRPr="000012DB">
              <w:rPr>
                <w:sz w:val="22"/>
                <w:szCs w:val="22"/>
              </w:rPr>
              <w:t xml:space="preserve">  Cidade: </w:t>
            </w:r>
            <w:r w:rsidR="00FD2252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FD2252" w:rsidRPr="000012DB">
              <w:rPr>
                <w:sz w:val="22"/>
                <w:szCs w:val="22"/>
              </w:rPr>
              <w:instrText xml:space="preserve"> FORMTEXT </w:instrText>
            </w:r>
            <w:r w:rsidR="00FD2252" w:rsidRPr="000012DB">
              <w:rPr>
                <w:sz w:val="22"/>
                <w:szCs w:val="22"/>
              </w:rPr>
            </w:r>
            <w:r w:rsidR="00FD2252" w:rsidRPr="000012DB">
              <w:rPr>
                <w:sz w:val="22"/>
                <w:szCs w:val="22"/>
              </w:rPr>
              <w:fldChar w:fldCharType="separate"/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sz w:val="22"/>
                <w:szCs w:val="22"/>
              </w:rPr>
              <w:fldChar w:fldCharType="end"/>
            </w:r>
            <w:r w:rsidR="00FD2252" w:rsidRPr="000012DB">
              <w:rPr>
                <w:sz w:val="22"/>
                <w:szCs w:val="22"/>
              </w:rPr>
              <w:t xml:space="preserve">       </w:t>
            </w:r>
          </w:p>
          <w:p w14:paraId="20A90330" w14:textId="77777777" w:rsidR="0085719F" w:rsidRPr="000012DB" w:rsidRDefault="00540C71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Estado: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                                    País: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      </w:t>
            </w:r>
            <w:r w:rsidR="00FD2252" w:rsidRPr="000012DB">
              <w:rPr>
                <w:sz w:val="22"/>
                <w:szCs w:val="22"/>
              </w:rPr>
              <w:t xml:space="preserve">                    </w:t>
            </w:r>
            <w:r w:rsidR="003E0AAD" w:rsidRPr="000012DB">
              <w:rPr>
                <w:sz w:val="22"/>
                <w:szCs w:val="22"/>
              </w:rPr>
              <w:t xml:space="preserve">               </w:t>
            </w:r>
          </w:p>
        </w:tc>
      </w:tr>
      <w:tr w:rsidR="005C49FE" w:rsidRPr="000012DB" w14:paraId="58FF560C" w14:textId="77777777" w:rsidTr="000012DB">
        <w:tc>
          <w:tcPr>
            <w:tcW w:w="9498" w:type="dxa"/>
            <w:gridSpan w:val="8"/>
          </w:tcPr>
          <w:p w14:paraId="11007118" w14:textId="77777777" w:rsidR="005C49FE" w:rsidRPr="000012DB" w:rsidRDefault="005C49FE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Sexo</w:t>
            </w:r>
            <w:r w:rsidR="00793F7A" w:rsidRPr="000012DB">
              <w:rPr>
                <w:sz w:val="22"/>
                <w:szCs w:val="22"/>
              </w:rPr>
              <w:t>:</w:t>
            </w:r>
            <w:r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</w:t>
            </w:r>
            <w:r w:rsidR="00FD2252" w:rsidRPr="000012DB">
              <w:rPr>
                <w:sz w:val="22"/>
                <w:szCs w:val="22"/>
              </w:rPr>
              <w:t xml:space="preserve">                                        Estado civil: </w:t>
            </w:r>
            <w:r w:rsidR="00FD2252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252" w:rsidRPr="000012DB">
              <w:rPr>
                <w:sz w:val="22"/>
                <w:szCs w:val="22"/>
              </w:rPr>
              <w:instrText xml:space="preserve"> FORMTEXT </w:instrText>
            </w:r>
            <w:r w:rsidR="00FD2252" w:rsidRPr="000012DB">
              <w:rPr>
                <w:sz w:val="22"/>
                <w:szCs w:val="22"/>
              </w:rPr>
            </w:r>
            <w:r w:rsidR="00FD2252" w:rsidRPr="000012DB">
              <w:rPr>
                <w:sz w:val="22"/>
                <w:szCs w:val="22"/>
              </w:rPr>
              <w:fldChar w:fldCharType="separate"/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="00FD2252"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5E8BE905" w14:textId="77777777" w:rsidTr="000012DB">
        <w:trPr>
          <w:trHeight w:val="623"/>
        </w:trPr>
        <w:tc>
          <w:tcPr>
            <w:tcW w:w="9498" w:type="dxa"/>
            <w:gridSpan w:val="8"/>
            <w:tcBorders>
              <w:bottom w:val="nil"/>
            </w:tcBorders>
          </w:tcPr>
          <w:p w14:paraId="5694EA44" w14:textId="77777777" w:rsidR="00C57DEE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Escolaridade: </w:t>
            </w:r>
            <w:r w:rsidR="00C57DEE" w:rsidRPr="000012DB">
              <w:rPr>
                <w:sz w:val="22"/>
                <w:szCs w:val="22"/>
              </w:rPr>
              <w:t xml:space="preserve">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separate"/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7265AD" w:rsidRPr="000012DB">
              <w:rPr>
                <w:sz w:val="22"/>
                <w:szCs w:val="22"/>
              </w:rPr>
              <w:t xml:space="preserve"> </w:t>
            </w:r>
            <w:r w:rsidR="005E458B" w:rsidRPr="000012DB">
              <w:rPr>
                <w:sz w:val="22"/>
                <w:szCs w:val="22"/>
              </w:rPr>
              <w:t>analfabeto</w:t>
            </w:r>
            <w:r w:rsidRPr="000012DB">
              <w:rPr>
                <w:sz w:val="22"/>
                <w:szCs w:val="22"/>
              </w:rPr>
              <w:t xml:space="preserve"> </w:t>
            </w:r>
            <w:r w:rsidR="00C57DEE" w:rsidRPr="000012DB">
              <w:rPr>
                <w:sz w:val="22"/>
                <w:szCs w:val="22"/>
              </w:rPr>
              <w:t xml:space="preserve">    </w:t>
            </w:r>
            <w:r w:rsidR="00C57DEE" w:rsidRPr="000012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DEE" w:rsidRPr="000012DB">
              <w:rPr>
                <w:sz w:val="22"/>
                <w:szCs w:val="22"/>
              </w:rPr>
              <w:instrText xml:space="preserve"> FORMCHECKBOX </w:instrText>
            </w:r>
            <w:r w:rsidR="00C57DEE" w:rsidRPr="000012DB">
              <w:rPr>
                <w:sz w:val="22"/>
                <w:szCs w:val="22"/>
              </w:rPr>
            </w:r>
            <w:r w:rsidR="00C57DEE" w:rsidRPr="000012DB">
              <w:rPr>
                <w:sz w:val="22"/>
                <w:szCs w:val="22"/>
              </w:rPr>
              <w:fldChar w:fldCharType="separate"/>
            </w:r>
            <w:r w:rsidR="00C57DEE" w:rsidRPr="000012DB">
              <w:rPr>
                <w:sz w:val="22"/>
                <w:szCs w:val="22"/>
              </w:rPr>
              <w:fldChar w:fldCharType="end"/>
            </w:r>
            <w:r w:rsidR="00C57DEE" w:rsidRPr="000012DB">
              <w:rPr>
                <w:sz w:val="22"/>
                <w:szCs w:val="22"/>
              </w:rPr>
              <w:t xml:space="preserve"> alfabetizado 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separate"/>
            </w:r>
            <w:r w:rsidR="007265AD" w:rsidRPr="000012DB">
              <w:rPr>
                <w:sz w:val="22"/>
                <w:szCs w:val="22"/>
              </w:rPr>
              <w:fldChar w:fldCharType="end"/>
            </w:r>
            <w:bookmarkEnd w:id="0"/>
            <w:r w:rsidR="007265AD" w:rsidRPr="000012DB">
              <w:rPr>
                <w:sz w:val="22"/>
                <w:szCs w:val="22"/>
              </w:rPr>
              <w:t xml:space="preserve"> </w:t>
            </w:r>
            <w:r w:rsidR="00A27CEF" w:rsidRPr="000012DB">
              <w:rPr>
                <w:sz w:val="22"/>
                <w:szCs w:val="22"/>
              </w:rPr>
              <w:t>c</w:t>
            </w:r>
            <w:r w:rsidR="005E458B" w:rsidRPr="000012DB">
              <w:rPr>
                <w:sz w:val="22"/>
                <w:szCs w:val="22"/>
              </w:rPr>
              <w:t xml:space="preserve">ompletou a </w:t>
            </w:r>
            <w:r w:rsidR="00C74E1B">
              <w:rPr>
                <w:sz w:val="22"/>
                <w:szCs w:val="22"/>
              </w:rPr>
              <w:t>_____</w:t>
            </w:r>
            <w:r w:rsidR="005E458B" w:rsidRPr="000012DB">
              <w:rPr>
                <w:sz w:val="22"/>
                <w:szCs w:val="22"/>
              </w:rPr>
              <w:t xml:space="preserve">série do </w:t>
            </w:r>
            <w:r w:rsidRPr="000012DB">
              <w:rPr>
                <w:sz w:val="22"/>
                <w:szCs w:val="22"/>
              </w:rPr>
              <w:t xml:space="preserve">1º </w:t>
            </w:r>
            <w:r w:rsidR="00E958F9" w:rsidRPr="000012DB">
              <w:rPr>
                <w:sz w:val="22"/>
                <w:szCs w:val="22"/>
              </w:rPr>
              <w:t>g</w:t>
            </w:r>
            <w:r w:rsidRPr="000012DB">
              <w:rPr>
                <w:sz w:val="22"/>
                <w:szCs w:val="22"/>
              </w:rPr>
              <w:t>rau</w:t>
            </w:r>
            <w:r w:rsidR="00C57DEE" w:rsidRPr="000012DB">
              <w:rPr>
                <w:sz w:val="22"/>
                <w:szCs w:val="22"/>
              </w:rPr>
              <w:t xml:space="preserve">   </w:t>
            </w:r>
          </w:p>
          <w:p w14:paraId="29EC1FBA" w14:textId="77777777" w:rsidR="00C57DEE" w:rsidRPr="000012DB" w:rsidRDefault="00C57DEE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    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separate"/>
            </w:r>
            <w:r w:rsidR="007265AD" w:rsidRPr="000012DB">
              <w:rPr>
                <w:sz w:val="22"/>
                <w:szCs w:val="22"/>
              </w:rPr>
              <w:fldChar w:fldCharType="end"/>
            </w:r>
            <w:bookmarkEnd w:id="1"/>
            <w:r w:rsidR="007265AD" w:rsidRPr="000012DB">
              <w:rPr>
                <w:sz w:val="22"/>
                <w:szCs w:val="22"/>
              </w:rPr>
              <w:t xml:space="preserve"> </w:t>
            </w:r>
            <w:r w:rsidR="005E458B" w:rsidRPr="000012DB">
              <w:rPr>
                <w:sz w:val="22"/>
                <w:szCs w:val="22"/>
              </w:rPr>
              <w:t xml:space="preserve">completou a </w:t>
            </w:r>
            <w:r w:rsidR="00C74E1B">
              <w:rPr>
                <w:sz w:val="22"/>
                <w:szCs w:val="22"/>
              </w:rPr>
              <w:t>____</w:t>
            </w:r>
            <w:r w:rsidR="005E458B" w:rsidRPr="000012DB">
              <w:rPr>
                <w:sz w:val="22"/>
                <w:szCs w:val="22"/>
              </w:rPr>
              <w:t xml:space="preserve">série do </w:t>
            </w:r>
            <w:r w:rsidR="00F2137B" w:rsidRPr="000012DB">
              <w:rPr>
                <w:sz w:val="22"/>
                <w:szCs w:val="22"/>
              </w:rPr>
              <w:t xml:space="preserve">2º </w:t>
            </w:r>
            <w:r w:rsidR="00E958F9" w:rsidRPr="000012DB">
              <w:rPr>
                <w:sz w:val="22"/>
                <w:szCs w:val="22"/>
              </w:rPr>
              <w:t>g</w:t>
            </w:r>
            <w:r w:rsidR="00F2137B" w:rsidRPr="000012DB">
              <w:rPr>
                <w:sz w:val="22"/>
                <w:szCs w:val="22"/>
              </w:rPr>
              <w:t>rau</w:t>
            </w:r>
            <w:r w:rsidR="005E458B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 xml:space="preserve">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separate"/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5E458B" w:rsidRPr="000012DB">
              <w:rPr>
                <w:sz w:val="22"/>
                <w:szCs w:val="22"/>
              </w:rPr>
              <w:t xml:space="preserve"> superior </w:t>
            </w:r>
            <w:r w:rsidR="007265AD" w:rsidRPr="000012DB">
              <w:rPr>
                <w:sz w:val="22"/>
                <w:szCs w:val="22"/>
              </w:rPr>
              <w:t>in</w:t>
            </w:r>
            <w:r w:rsidR="005E458B" w:rsidRPr="000012DB">
              <w:rPr>
                <w:sz w:val="22"/>
                <w:szCs w:val="22"/>
              </w:rPr>
              <w:t xml:space="preserve">completo </w:t>
            </w:r>
            <w:r w:rsidRPr="000012DB">
              <w:rPr>
                <w:sz w:val="22"/>
                <w:szCs w:val="22"/>
              </w:rPr>
              <w:t xml:space="preserve">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separate"/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5E458B" w:rsidRPr="000012DB">
              <w:rPr>
                <w:sz w:val="22"/>
                <w:szCs w:val="22"/>
              </w:rPr>
              <w:t xml:space="preserve"> superior completo </w:t>
            </w:r>
            <w:r w:rsidRPr="000012DB">
              <w:rPr>
                <w:sz w:val="22"/>
                <w:szCs w:val="22"/>
              </w:rPr>
              <w:t xml:space="preserve">    </w:t>
            </w:r>
          </w:p>
          <w:p w14:paraId="6289E10F" w14:textId="77777777" w:rsidR="00F2137B" w:rsidRPr="000012DB" w:rsidRDefault="00C57DEE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              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separate"/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5E458B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>pós-graduação</w:t>
            </w:r>
            <w:r w:rsidR="005E458B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 xml:space="preserve">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separate"/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5E458B" w:rsidRPr="000012DB">
              <w:rPr>
                <w:sz w:val="22"/>
                <w:szCs w:val="22"/>
              </w:rPr>
              <w:t xml:space="preserve"> mestrado </w:t>
            </w:r>
            <w:r w:rsidRPr="000012DB">
              <w:rPr>
                <w:sz w:val="22"/>
                <w:szCs w:val="22"/>
              </w:rPr>
              <w:t xml:space="preserve"> 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separate"/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5E458B" w:rsidRPr="000012DB">
              <w:rPr>
                <w:sz w:val="22"/>
                <w:szCs w:val="22"/>
              </w:rPr>
              <w:t xml:space="preserve"> dou</w:t>
            </w:r>
            <w:r w:rsidR="00A27CEF" w:rsidRPr="000012DB">
              <w:rPr>
                <w:sz w:val="22"/>
                <w:szCs w:val="22"/>
              </w:rPr>
              <w:t>torado</w:t>
            </w:r>
            <w:r w:rsidRPr="000012DB">
              <w:rPr>
                <w:sz w:val="22"/>
                <w:szCs w:val="22"/>
              </w:rPr>
              <w:t xml:space="preserve">    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pós-doutorado</w:t>
            </w:r>
            <w:r w:rsidR="005E458B" w:rsidRPr="000012DB">
              <w:rPr>
                <w:sz w:val="22"/>
                <w:szCs w:val="22"/>
              </w:rPr>
              <w:t xml:space="preserve">  </w:t>
            </w:r>
          </w:p>
        </w:tc>
      </w:tr>
      <w:tr w:rsidR="00F2137B" w:rsidRPr="000012DB" w14:paraId="52CDD7A4" w14:textId="77777777" w:rsidTr="000012DB">
        <w:tc>
          <w:tcPr>
            <w:tcW w:w="9498" w:type="dxa"/>
            <w:gridSpan w:val="8"/>
            <w:tcBorders>
              <w:bottom w:val="nil"/>
            </w:tcBorders>
          </w:tcPr>
          <w:p w14:paraId="38774639" w14:textId="77777777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Endereço </w:t>
            </w:r>
            <w:r w:rsidR="00E958F9" w:rsidRPr="000012DB">
              <w:rPr>
                <w:sz w:val="22"/>
                <w:szCs w:val="22"/>
              </w:rPr>
              <w:t>r</w:t>
            </w:r>
            <w:r w:rsidRPr="000012DB">
              <w:rPr>
                <w:sz w:val="22"/>
                <w:szCs w:val="22"/>
              </w:rPr>
              <w:t>esid</w:t>
            </w:r>
            <w:r w:rsidR="001D487F" w:rsidRPr="000012DB">
              <w:rPr>
                <w:sz w:val="22"/>
                <w:szCs w:val="22"/>
              </w:rPr>
              <w:t xml:space="preserve">encial </w:t>
            </w:r>
            <w:r w:rsidR="00E958F9" w:rsidRPr="000012DB">
              <w:rPr>
                <w:sz w:val="22"/>
                <w:szCs w:val="22"/>
              </w:rPr>
              <w:t>c</w:t>
            </w:r>
            <w:r w:rsidR="001D487F" w:rsidRPr="000012DB">
              <w:rPr>
                <w:sz w:val="22"/>
                <w:szCs w:val="22"/>
              </w:rPr>
              <w:t xml:space="preserve">ompleto no </w:t>
            </w:r>
            <w:r w:rsidR="00E958F9" w:rsidRPr="000012DB">
              <w:rPr>
                <w:sz w:val="22"/>
                <w:szCs w:val="22"/>
              </w:rPr>
              <w:t>e</w:t>
            </w:r>
            <w:r w:rsidR="001D487F" w:rsidRPr="000012DB">
              <w:rPr>
                <w:sz w:val="22"/>
                <w:szCs w:val="22"/>
              </w:rPr>
              <w:t>xterior</w:t>
            </w:r>
            <w:r w:rsidRPr="000012DB">
              <w:rPr>
                <w:sz w:val="22"/>
                <w:szCs w:val="22"/>
              </w:rPr>
              <w:t xml:space="preserve"> (Rua/Nº/Apto./Cidade/Estado/Código Postal</w:t>
            </w:r>
            <w:r w:rsidR="00A27CEF" w:rsidRPr="000012DB">
              <w:rPr>
                <w:sz w:val="22"/>
                <w:szCs w:val="22"/>
              </w:rPr>
              <w:t>/</w:t>
            </w:r>
            <w:r w:rsidRPr="000012DB">
              <w:rPr>
                <w:sz w:val="22"/>
                <w:szCs w:val="22"/>
              </w:rPr>
              <w:t xml:space="preserve">): </w:t>
            </w:r>
          </w:p>
        </w:tc>
      </w:tr>
      <w:tr w:rsidR="00F2137B" w:rsidRPr="000012DB" w14:paraId="6B08595C" w14:textId="77777777" w:rsidTr="000012DB">
        <w:tc>
          <w:tcPr>
            <w:tcW w:w="94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68DBD" w14:textId="6F6E8779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</w:p>
        </w:tc>
      </w:tr>
      <w:tr w:rsidR="00F2137B" w:rsidRPr="000012DB" w14:paraId="044CBC17" w14:textId="77777777" w:rsidTr="000012DB">
        <w:trPr>
          <w:trHeight w:val="431"/>
        </w:trPr>
        <w:tc>
          <w:tcPr>
            <w:tcW w:w="9498" w:type="dxa"/>
            <w:gridSpan w:val="8"/>
            <w:tcBorders>
              <w:top w:val="nil"/>
            </w:tcBorders>
          </w:tcPr>
          <w:p w14:paraId="3A590620" w14:textId="56E097F5" w:rsidR="00F2137B" w:rsidRPr="000012DB" w:rsidRDefault="00FB5898" w:rsidP="00B7098C">
            <w:pPr>
              <w:spacing w:beforeLines="40" w:before="96"/>
              <w:jc w:val="right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sz w:val="22"/>
                <w:szCs w:val="22"/>
              </w:rPr>
              <w:fldChar w:fldCharType="end"/>
            </w:r>
            <w:r w:rsidR="00A27CEF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>z</w:t>
            </w:r>
            <w:r w:rsidR="00A27CEF" w:rsidRPr="000012DB">
              <w:rPr>
                <w:sz w:val="22"/>
                <w:szCs w:val="22"/>
              </w:rPr>
              <w:t>ona urbana</w:t>
            </w:r>
            <w:r w:rsidR="00664D35">
              <w:rPr>
                <w:sz w:val="22"/>
                <w:szCs w:val="22"/>
              </w:rPr>
              <w:t xml:space="preserve">  </w:t>
            </w:r>
            <w:r w:rsidR="00A27CEF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sz w:val="22"/>
                <w:szCs w:val="22"/>
              </w:rPr>
              <w:fldChar w:fldCharType="end"/>
            </w:r>
            <w:r w:rsidR="00A27CEF" w:rsidRPr="000012DB">
              <w:rPr>
                <w:sz w:val="22"/>
                <w:szCs w:val="22"/>
              </w:rPr>
              <w:t xml:space="preserve"> zona rural</w:t>
            </w:r>
          </w:p>
        </w:tc>
      </w:tr>
      <w:tr w:rsidR="00035B17" w:rsidRPr="000012DB" w14:paraId="213D626C" w14:textId="77777777" w:rsidTr="000012DB">
        <w:tc>
          <w:tcPr>
            <w:tcW w:w="9498" w:type="dxa"/>
            <w:gridSpan w:val="8"/>
            <w:tcBorders>
              <w:bottom w:val="nil"/>
            </w:tcBorders>
          </w:tcPr>
          <w:p w14:paraId="0ED87641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Telefones para contato</w:t>
            </w:r>
            <w:r w:rsidR="00FD2252" w:rsidRPr="000012DB">
              <w:rPr>
                <w:sz w:val="22"/>
                <w:szCs w:val="22"/>
              </w:rPr>
              <w:t>, com DDI/ DDD</w:t>
            </w:r>
            <w:r w:rsidRPr="000012DB">
              <w:rPr>
                <w:sz w:val="22"/>
                <w:szCs w:val="22"/>
              </w:rPr>
              <w:t xml:space="preserve">: </w:t>
            </w:r>
          </w:p>
        </w:tc>
      </w:tr>
      <w:tr w:rsidR="00035B17" w:rsidRPr="000012DB" w14:paraId="32AD2EAD" w14:textId="77777777" w:rsidTr="000012DB">
        <w:trPr>
          <w:trHeight w:val="395"/>
        </w:trPr>
        <w:tc>
          <w:tcPr>
            <w:tcW w:w="3261" w:type="dxa"/>
            <w:gridSpan w:val="5"/>
            <w:tcBorders>
              <w:top w:val="nil"/>
              <w:right w:val="nil"/>
            </w:tcBorders>
          </w:tcPr>
          <w:p w14:paraId="4AF595A9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Residência </w:t>
            </w:r>
            <w:proofErr w:type="gramStart"/>
            <w:r w:rsidRPr="000012DB">
              <w:rPr>
                <w:sz w:val="22"/>
                <w:szCs w:val="22"/>
              </w:rPr>
              <w:t>(</w:t>
            </w:r>
            <w:r w:rsidR="007265AD" w:rsidRPr="000012DB">
              <w:rPr>
                <w:sz w:val="22"/>
                <w:szCs w:val="22"/>
              </w:rPr>
              <w:t xml:space="preserve">  </w:t>
            </w:r>
            <w:proofErr w:type="gramEnd"/>
            <w:r w:rsidR="007265AD" w:rsidRPr="000012DB">
              <w:rPr>
                <w:sz w:val="22"/>
                <w:szCs w:val="22"/>
              </w:rPr>
              <w:t xml:space="preserve"> </w:t>
            </w:r>
            <w:r w:rsidR="00FD2252" w:rsidRPr="000012DB">
              <w:rPr>
                <w:sz w:val="22"/>
                <w:szCs w:val="22"/>
              </w:rPr>
              <w:t xml:space="preserve">  </w:t>
            </w:r>
            <w:proofErr w:type="gramStart"/>
            <w:r w:rsidR="00FD2252" w:rsidRPr="000012DB">
              <w:rPr>
                <w:sz w:val="22"/>
                <w:szCs w:val="22"/>
              </w:rPr>
              <w:t xml:space="preserve"> </w:t>
            </w:r>
            <w:r w:rsidR="007265AD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>)</w:t>
            </w:r>
            <w:proofErr w:type="gramEnd"/>
            <w:r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</w:tcPr>
          <w:p w14:paraId="4A7B58B9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Trabalho </w:t>
            </w:r>
            <w:proofErr w:type="gramStart"/>
            <w:r w:rsidRPr="000012DB">
              <w:rPr>
                <w:sz w:val="22"/>
                <w:szCs w:val="22"/>
              </w:rPr>
              <w:t>(</w:t>
            </w:r>
            <w:r w:rsidR="007265AD" w:rsidRPr="000012DB">
              <w:rPr>
                <w:sz w:val="22"/>
                <w:szCs w:val="22"/>
              </w:rPr>
              <w:t xml:space="preserve">  </w:t>
            </w:r>
            <w:proofErr w:type="gramEnd"/>
            <w:r w:rsidR="007265AD" w:rsidRPr="000012DB">
              <w:rPr>
                <w:sz w:val="22"/>
                <w:szCs w:val="22"/>
              </w:rPr>
              <w:t xml:space="preserve"> </w:t>
            </w:r>
            <w:r w:rsidR="00FD2252" w:rsidRPr="000012DB">
              <w:rPr>
                <w:sz w:val="22"/>
                <w:szCs w:val="22"/>
              </w:rPr>
              <w:t xml:space="preserve">  </w:t>
            </w:r>
            <w:proofErr w:type="gramStart"/>
            <w:r w:rsidR="00FD2252" w:rsidRPr="000012DB">
              <w:rPr>
                <w:sz w:val="22"/>
                <w:szCs w:val="22"/>
              </w:rPr>
              <w:t xml:space="preserve"> </w:t>
            </w:r>
            <w:r w:rsidR="007265AD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>)</w:t>
            </w:r>
            <w:proofErr w:type="gramEnd"/>
            <w:r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</w:tcBorders>
          </w:tcPr>
          <w:p w14:paraId="7907935C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Celular </w:t>
            </w:r>
            <w:proofErr w:type="gramStart"/>
            <w:r w:rsidRPr="000012DB">
              <w:rPr>
                <w:sz w:val="22"/>
                <w:szCs w:val="22"/>
              </w:rPr>
              <w:t>(</w:t>
            </w:r>
            <w:r w:rsidR="00FD2252" w:rsidRPr="000012DB">
              <w:rPr>
                <w:sz w:val="22"/>
                <w:szCs w:val="22"/>
              </w:rPr>
              <w:t xml:space="preserve">  </w:t>
            </w:r>
            <w:proofErr w:type="gramEnd"/>
            <w:r w:rsidR="00FD2252" w:rsidRPr="000012DB">
              <w:rPr>
                <w:sz w:val="22"/>
                <w:szCs w:val="22"/>
              </w:rPr>
              <w:t xml:space="preserve"> </w:t>
            </w:r>
            <w:r w:rsidR="007265AD" w:rsidRPr="000012DB">
              <w:rPr>
                <w:sz w:val="22"/>
                <w:szCs w:val="22"/>
              </w:rPr>
              <w:t xml:space="preserve">  </w:t>
            </w:r>
            <w:proofErr w:type="gramStart"/>
            <w:r w:rsidR="007265AD" w:rsidRPr="000012DB">
              <w:rPr>
                <w:sz w:val="22"/>
                <w:szCs w:val="22"/>
              </w:rPr>
              <w:t xml:space="preserve">  </w:t>
            </w:r>
            <w:r w:rsidRPr="000012DB">
              <w:rPr>
                <w:sz w:val="22"/>
                <w:szCs w:val="22"/>
              </w:rPr>
              <w:t>)</w:t>
            </w:r>
            <w:proofErr w:type="gramEnd"/>
            <w:r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</w:t>
            </w:r>
          </w:p>
        </w:tc>
      </w:tr>
      <w:tr w:rsidR="00035B17" w:rsidRPr="000012DB" w14:paraId="30F1F937" w14:textId="77777777" w:rsidTr="000012DB">
        <w:trPr>
          <w:trHeight w:val="468"/>
        </w:trPr>
        <w:tc>
          <w:tcPr>
            <w:tcW w:w="9498" w:type="dxa"/>
            <w:gridSpan w:val="8"/>
            <w:tcBorders>
              <w:bottom w:val="nil"/>
            </w:tcBorders>
          </w:tcPr>
          <w:p w14:paraId="38E47F3C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Endereço </w:t>
            </w:r>
            <w:r w:rsidR="00E958F9" w:rsidRPr="000012DB">
              <w:rPr>
                <w:sz w:val="22"/>
                <w:szCs w:val="22"/>
              </w:rPr>
              <w:t xml:space="preserve">de </w:t>
            </w:r>
            <w:r w:rsidRPr="000012DB">
              <w:rPr>
                <w:sz w:val="22"/>
                <w:szCs w:val="22"/>
              </w:rPr>
              <w:t xml:space="preserve">e-mail: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506584EE" w14:textId="77777777" w:rsidTr="000012DB">
        <w:trPr>
          <w:trHeight w:val="844"/>
        </w:trPr>
        <w:tc>
          <w:tcPr>
            <w:tcW w:w="9498" w:type="dxa"/>
            <w:gridSpan w:val="8"/>
          </w:tcPr>
          <w:p w14:paraId="4DF27358" w14:textId="77777777" w:rsidR="001D487F" w:rsidRPr="000012DB" w:rsidRDefault="001D487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Certidão de nascimento (nº, livro, folha, cartório)</w:t>
            </w:r>
            <w:r w:rsidR="00F2137B" w:rsidRPr="000012DB">
              <w:rPr>
                <w:sz w:val="22"/>
                <w:szCs w:val="22"/>
              </w:rPr>
              <w:t xml:space="preserve">: </w:t>
            </w:r>
            <w:r w:rsidRPr="000012DB">
              <w:rPr>
                <w:sz w:val="22"/>
                <w:szCs w:val="22"/>
              </w:rPr>
              <w:t xml:space="preserve">    </w:t>
            </w:r>
            <w:r w:rsidR="00793F7A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93F7A" w:rsidRPr="000012DB">
              <w:rPr>
                <w:sz w:val="22"/>
                <w:szCs w:val="22"/>
              </w:rPr>
              <w:instrText xml:space="preserve"> FORMTEXT </w:instrText>
            </w:r>
            <w:r w:rsidR="00793F7A" w:rsidRPr="000012DB">
              <w:rPr>
                <w:sz w:val="22"/>
                <w:szCs w:val="22"/>
              </w:rPr>
            </w:r>
            <w:r w:rsidR="00793F7A" w:rsidRPr="000012DB">
              <w:rPr>
                <w:sz w:val="22"/>
                <w:szCs w:val="22"/>
              </w:rPr>
              <w:fldChar w:fldCharType="separate"/>
            </w:r>
            <w:r w:rsidR="00793F7A" w:rsidRPr="000012DB">
              <w:rPr>
                <w:noProof/>
                <w:sz w:val="22"/>
                <w:szCs w:val="22"/>
              </w:rPr>
              <w:t> </w:t>
            </w:r>
            <w:r w:rsidR="00793F7A" w:rsidRPr="000012DB">
              <w:rPr>
                <w:noProof/>
                <w:sz w:val="22"/>
                <w:szCs w:val="22"/>
              </w:rPr>
              <w:t> </w:t>
            </w:r>
            <w:r w:rsidR="00793F7A" w:rsidRPr="000012DB">
              <w:rPr>
                <w:noProof/>
                <w:sz w:val="22"/>
                <w:szCs w:val="22"/>
              </w:rPr>
              <w:t> </w:t>
            </w:r>
            <w:r w:rsidR="00793F7A" w:rsidRPr="000012DB">
              <w:rPr>
                <w:noProof/>
                <w:sz w:val="22"/>
                <w:szCs w:val="22"/>
              </w:rPr>
              <w:t> </w:t>
            </w:r>
            <w:r w:rsidR="00793F7A" w:rsidRPr="000012DB">
              <w:rPr>
                <w:noProof/>
                <w:sz w:val="22"/>
                <w:szCs w:val="22"/>
              </w:rPr>
              <w:t> </w:t>
            </w:r>
            <w:r w:rsidR="00793F7A"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                                        </w:t>
            </w:r>
          </w:p>
          <w:p w14:paraId="693FD1EE" w14:textId="77777777" w:rsidR="00F2137B" w:rsidRPr="000012DB" w:rsidRDefault="001D487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Data de emissão: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="00035B17" w:rsidRPr="000012DB">
              <w:rPr>
                <w:sz w:val="22"/>
                <w:szCs w:val="22"/>
              </w:rPr>
              <w:t xml:space="preserve">  </w:t>
            </w:r>
            <w:r w:rsidR="00793F7A" w:rsidRPr="000012DB">
              <w:rPr>
                <w:sz w:val="22"/>
                <w:szCs w:val="22"/>
              </w:rPr>
              <w:t xml:space="preserve">         </w:t>
            </w:r>
            <w:r w:rsidR="003E0AAD" w:rsidRPr="000012DB">
              <w:rPr>
                <w:sz w:val="22"/>
                <w:szCs w:val="22"/>
              </w:rPr>
              <w:t xml:space="preserve">   </w:t>
            </w:r>
            <w:r w:rsidR="00793F7A" w:rsidRPr="000012DB">
              <w:rPr>
                <w:sz w:val="22"/>
                <w:szCs w:val="22"/>
              </w:rPr>
              <w:t xml:space="preserve">  </w:t>
            </w:r>
            <w:r w:rsidR="00035B17" w:rsidRPr="000012DB">
              <w:rPr>
                <w:sz w:val="22"/>
                <w:szCs w:val="22"/>
              </w:rPr>
              <w:t xml:space="preserve">Cidade: </w:t>
            </w:r>
            <w:r w:rsidR="00035B17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035B17" w:rsidRPr="000012DB">
              <w:rPr>
                <w:sz w:val="22"/>
                <w:szCs w:val="22"/>
              </w:rPr>
              <w:instrText xml:space="preserve"> FORMTEXT </w:instrText>
            </w:r>
            <w:r w:rsidR="00035B17" w:rsidRPr="000012DB">
              <w:rPr>
                <w:sz w:val="22"/>
                <w:szCs w:val="22"/>
              </w:rPr>
            </w:r>
            <w:r w:rsidR="00035B17" w:rsidRPr="000012DB">
              <w:rPr>
                <w:sz w:val="22"/>
                <w:szCs w:val="22"/>
              </w:rPr>
              <w:fldChar w:fldCharType="separate"/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sz w:val="22"/>
                <w:szCs w:val="22"/>
              </w:rPr>
              <w:fldChar w:fldCharType="end"/>
            </w:r>
            <w:r w:rsidR="00035B17" w:rsidRPr="000012DB">
              <w:rPr>
                <w:sz w:val="22"/>
                <w:szCs w:val="22"/>
              </w:rPr>
              <w:t xml:space="preserve">  </w:t>
            </w:r>
            <w:r w:rsidR="003E0AAD" w:rsidRPr="000012DB">
              <w:rPr>
                <w:sz w:val="22"/>
                <w:szCs w:val="22"/>
              </w:rPr>
              <w:t xml:space="preserve">    </w:t>
            </w:r>
            <w:r w:rsidR="00793F7A" w:rsidRPr="000012DB">
              <w:rPr>
                <w:sz w:val="22"/>
                <w:szCs w:val="22"/>
              </w:rPr>
              <w:t xml:space="preserve">                </w:t>
            </w:r>
            <w:r w:rsidR="00035B17" w:rsidRPr="000012DB">
              <w:rPr>
                <w:sz w:val="22"/>
                <w:szCs w:val="22"/>
              </w:rPr>
              <w:t xml:space="preserve"> </w:t>
            </w:r>
            <w:r w:rsidR="00C57DEE" w:rsidRPr="000012DB">
              <w:rPr>
                <w:sz w:val="22"/>
                <w:szCs w:val="22"/>
              </w:rPr>
              <w:t xml:space="preserve">     </w:t>
            </w:r>
            <w:r w:rsidR="003E0AAD" w:rsidRPr="000012DB">
              <w:rPr>
                <w:sz w:val="22"/>
                <w:szCs w:val="22"/>
              </w:rPr>
              <w:t xml:space="preserve">                </w:t>
            </w:r>
            <w:r w:rsidR="00C57DEE" w:rsidRPr="000012DB">
              <w:rPr>
                <w:sz w:val="22"/>
                <w:szCs w:val="22"/>
              </w:rPr>
              <w:t xml:space="preserve">  </w:t>
            </w:r>
            <w:r w:rsidR="00540C71" w:rsidRPr="000012DB">
              <w:rPr>
                <w:sz w:val="22"/>
                <w:szCs w:val="22"/>
              </w:rPr>
              <w:t xml:space="preserve">        </w:t>
            </w:r>
            <w:r w:rsidR="00035B17" w:rsidRPr="000012DB">
              <w:rPr>
                <w:sz w:val="22"/>
                <w:szCs w:val="22"/>
              </w:rPr>
              <w:t xml:space="preserve">Estado: </w:t>
            </w:r>
            <w:r w:rsidR="00035B17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035B17" w:rsidRPr="000012DB">
              <w:rPr>
                <w:sz w:val="22"/>
                <w:szCs w:val="22"/>
              </w:rPr>
              <w:instrText xml:space="preserve"> FORMTEXT </w:instrText>
            </w:r>
            <w:r w:rsidR="00035B17" w:rsidRPr="000012DB">
              <w:rPr>
                <w:sz w:val="22"/>
                <w:szCs w:val="22"/>
              </w:rPr>
            </w:r>
            <w:r w:rsidR="00035B17" w:rsidRPr="000012DB">
              <w:rPr>
                <w:sz w:val="22"/>
                <w:szCs w:val="22"/>
              </w:rPr>
              <w:fldChar w:fldCharType="separate"/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073DAF3C" w14:textId="77777777" w:rsidTr="000012DB">
        <w:trPr>
          <w:trHeight w:val="350"/>
        </w:trPr>
        <w:tc>
          <w:tcPr>
            <w:tcW w:w="9498" w:type="dxa"/>
            <w:gridSpan w:val="8"/>
          </w:tcPr>
          <w:p w14:paraId="61A986C2" w14:textId="77777777" w:rsidR="00035B17" w:rsidRPr="000012DB" w:rsidRDefault="001D487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Certidão de casamento (nº, livro, folha, cartório)</w:t>
            </w:r>
            <w:r w:rsidR="00F2137B" w:rsidRPr="000012DB">
              <w:rPr>
                <w:sz w:val="22"/>
                <w:szCs w:val="22"/>
              </w:rPr>
              <w:t xml:space="preserve">: </w:t>
            </w:r>
            <w:r w:rsidR="00F2137B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2137B" w:rsidRPr="000012DB">
              <w:rPr>
                <w:sz w:val="22"/>
                <w:szCs w:val="22"/>
              </w:rPr>
              <w:instrText xml:space="preserve"> FORMTEXT </w:instrText>
            </w:r>
            <w:r w:rsidR="00F2137B" w:rsidRPr="000012DB">
              <w:rPr>
                <w:sz w:val="22"/>
                <w:szCs w:val="22"/>
              </w:rPr>
            </w:r>
            <w:r w:rsidR="00F2137B" w:rsidRPr="000012DB">
              <w:rPr>
                <w:sz w:val="22"/>
                <w:szCs w:val="22"/>
              </w:rPr>
              <w:fldChar w:fldCharType="separate"/>
            </w:r>
            <w:r w:rsidR="00F2137B" w:rsidRPr="000012DB">
              <w:rPr>
                <w:noProof/>
                <w:sz w:val="22"/>
                <w:szCs w:val="22"/>
              </w:rPr>
              <w:t> </w:t>
            </w:r>
            <w:r w:rsidR="00F2137B" w:rsidRPr="000012DB">
              <w:rPr>
                <w:noProof/>
                <w:sz w:val="22"/>
                <w:szCs w:val="22"/>
              </w:rPr>
              <w:t> </w:t>
            </w:r>
            <w:r w:rsidR="00F2137B" w:rsidRPr="000012DB">
              <w:rPr>
                <w:noProof/>
                <w:sz w:val="22"/>
                <w:szCs w:val="22"/>
              </w:rPr>
              <w:t> </w:t>
            </w:r>
            <w:r w:rsidR="00F2137B" w:rsidRPr="000012DB">
              <w:rPr>
                <w:noProof/>
                <w:sz w:val="22"/>
                <w:szCs w:val="22"/>
              </w:rPr>
              <w:t> </w:t>
            </w:r>
            <w:r w:rsidR="00F2137B" w:rsidRPr="000012DB">
              <w:rPr>
                <w:noProof/>
                <w:sz w:val="22"/>
                <w:szCs w:val="22"/>
              </w:rPr>
              <w:t> </w:t>
            </w:r>
            <w:r w:rsidR="00F2137B"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  </w:t>
            </w:r>
          </w:p>
          <w:p w14:paraId="3FA3BAAF" w14:textId="77777777" w:rsidR="00F2137B" w:rsidRPr="000012DB" w:rsidRDefault="001D487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Data de emissão: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  <w:r w:rsidR="00540C71" w:rsidRPr="000012DB">
              <w:rPr>
                <w:sz w:val="22"/>
                <w:szCs w:val="22"/>
              </w:rPr>
              <w:t xml:space="preserve">   /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  <w:r w:rsidR="00540C71" w:rsidRPr="000012DB">
              <w:rPr>
                <w:sz w:val="22"/>
                <w:szCs w:val="22"/>
              </w:rPr>
              <w:t xml:space="preserve">  /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  <w:r w:rsidR="00035B17" w:rsidRPr="000012DB">
              <w:rPr>
                <w:sz w:val="22"/>
                <w:szCs w:val="22"/>
              </w:rPr>
              <w:t xml:space="preserve"> </w:t>
            </w:r>
            <w:r w:rsidR="007265AD" w:rsidRPr="000012DB">
              <w:rPr>
                <w:sz w:val="22"/>
                <w:szCs w:val="22"/>
              </w:rPr>
              <w:t xml:space="preserve">     </w:t>
            </w:r>
            <w:r w:rsidR="003E0AAD" w:rsidRPr="000012DB">
              <w:rPr>
                <w:sz w:val="22"/>
                <w:szCs w:val="22"/>
              </w:rPr>
              <w:t xml:space="preserve">        </w:t>
            </w:r>
            <w:r w:rsidR="007265AD" w:rsidRPr="000012DB">
              <w:rPr>
                <w:sz w:val="22"/>
                <w:szCs w:val="22"/>
              </w:rPr>
              <w:t xml:space="preserve"> </w:t>
            </w:r>
            <w:r w:rsidR="003E0AAD" w:rsidRPr="000012DB">
              <w:rPr>
                <w:sz w:val="22"/>
                <w:szCs w:val="22"/>
              </w:rPr>
              <w:t xml:space="preserve"> </w:t>
            </w:r>
            <w:r w:rsidR="00035B17" w:rsidRPr="000012DB">
              <w:rPr>
                <w:sz w:val="22"/>
                <w:szCs w:val="22"/>
              </w:rPr>
              <w:t xml:space="preserve">Cidade: </w:t>
            </w:r>
            <w:r w:rsidR="00035B17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035B17" w:rsidRPr="000012DB">
              <w:rPr>
                <w:sz w:val="22"/>
                <w:szCs w:val="22"/>
              </w:rPr>
              <w:instrText xml:space="preserve"> FORMTEXT </w:instrText>
            </w:r>
            <w:r w:rsidR="00035B17" w:rsidRPr="000012DB">
              <w:rPr>
                <w:sz w:val="22"/>
                <w:szCs w:val="22"/>
              </w:rPr>
            </w:r>
            <w:r w:rsidR="00035B17" w:rsidRPr="000012DB">
              <w:rPr>
                <w:sz w:val="22"/>
                <w:szCs w:val="22"/>
              </w:rPr>
              <w:fldChar w:fldCharType="separate"/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sz w:val="22"/>
                <w:szCs w:val="22"/>
              </w:rPr>
              <w:fldChar w:fldCharType="end"/>
            </w:r>
            <w:r w:rsidR="00035B17" w:rsidRPr="000012DB">
              <w:rPr>
                <w:sz w:val="22"/>
                <w:szCs w:val="22"/>
              </w:rPr>
              <w:t xml:space="preserve">  </w:t>
            </w:r>
            <w:r w:rsidR="007265AD" w:rsidRPr="000012DB">
              <w:rPr>
                <w:sz w:val="22"/>
                <w:szCs w:val="22"/>
              </w:rPr>
              <w:t xml:space="preserve">    </w:t>
            </w:r>
            <w:r w:rsidR="003E0AAD" w:rsidRPr="000012DB">
              <w:rPr>
                <w:sz w:val="22"/>
                <w:szCs w:val="22"/>
              </w:rPr>
              <w:t xml:space="preserve">   </w:t>
            </w:r>
            <w:r w:rsidR="007265AD" w:rsidRPr="000012DB">
              <w:rPr>
                <w:sz w:val="22"/>
                <w:szCs w:val="22"/>
              </w:rPr>
              <w:t xml:space="preserve">            </w:t>
            </w:r>
            <w:r w:rsidR="003E0AAD" w:rsidRPr="000012DB">
              <w:rPr>
                <w:sz w:val="22"/>
                <w:szCs w:val="22"/>
              </w:rPr>
              <w:t xml:space="preserve">                         </w:t>
            </w:r>
            <w:r w:rsidR="00035B17" w:rsidRPr="000012DB">
              <w:rPr>
                <w:sz w:val="22"/>
                <w:szCs w:val="22"/>
              </w:rPr>
              <w:t xml:space="preserve">Estado: </w:t>
            </w:r>
            <w:r w:rsidR="00035B17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035B17" w:rsidRPr="000012DB">
              <w:rPr>
                <w:sz w:val="22"/>
                <w:szCs w:val="22"/>
              </w:rPr>
              <w:instrText xml:space="preserve"> FORMTEXT </w:instrText>
            </w:r>
            <w:r w:rsidR="00035B17" w:rsidRPr="000012DB">
              <w:rPr>
                <w:sz w:val="22"/>
                <w:szCs w:val="22"/>
              </w:rPr>
            </w:r>
            <w:r w:rsidR="00035B17" w:rsidRPr="000012DB">
              <w:rPr>
                <w:sz w:val="22"/>
                <w:szCs w:val="22"/>
              </w:rPr>
              <w:fldChar w:fldCharType="separate"/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noProof/>
                <w:sz w:val="22"/>
                <w:szCs w:val="22"/>
              </w:rPr>
              <w:t> </w:t>
            </w:r>
            <w:r w:rsidR="00035B17" w:rsidRPr="000012DB">
              <w:rPr>
                <w:sz w:val="22"/>
                <w:szCs w:val="22"/>
              </w:rPr>
              <w:fldChar w:fldCharType="end"/>
            </w:r>
          </w:p>
        </w:tc>
      </w:tr>
      <w:tr w:rsidR="001D487F" w:rsidRPr="000012DB" w14:paraId="7278DEC6" w14:textId="77777777" w:rsidTr="000012DB">
        <w:trPr>
          <w:trHeight w:val="350"/>
        </w:trPr>
        <w:tc>
          <w:tcPr>
            <w:tcW w:w="9498" w:type="dxa"/>
            <w:gridSpan w:val="8"/>
          </w:tcPr>
          <w:p w14:paraId="6478343C" w14:textId="77777777" w:rsidR="001D487F" w:rsidRPr="000012DB" w:rsidRDefault="001D487F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Certificado de naturalização: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</w:t>
            </w:r>
            <w:r w:rsidR="00793F7A" w:rsidRPr="000012DB">
              <w:rPr>
                <w:sz w:val="22"/>
                <w:szCs w:val="22"/>
              </w:rPr>
              <w:t xml:space="preserve">                   </w:t>
            </w:r>
            <w:r w:rsidR="003E0AAD" w:rsidRPr="000012DB">
              <w:rPr>
                <w:sz w:val="22"/>
                <w:szCs w:val="22"/>
              </w:rPr>
              <w:t xml:space="preserve">               </w:t>
            </w:r>
            <w:r w:rsidR="00793F7A" w:rsidRPr="000012DB">
              <w:rPr>
                <w:sz w:val="22"/>
                <w:szCs w:val="22"/>
              </w:rPr>
              <w:t xml:space="preserve">       </w:t>
            </w:r>
            <w:r w:rsidRPr="000012DB">
              <w:rPr>
                <w:sz w:val="22"/>
                <w:szCs w:val="22"/>
              </w:rPr>
              <w:t xml:space="preserve">Data de emissão: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  <w:r w:rsidR="00540C71" w:rsidRPr="000012DB">
              <w:rPr>
                <w:sz w:val="22"/>
                <w:szCs w:val="22"/>
              </w:rPr>
              <w:t xml:space="preserve">   /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  <w:r w:rsidR="00540C71" w:rsidRPr="000012DB">
              <w:rPr>
                <w:sz w:val="22"/>
                <w:szCs w:val="22"/>
              </w:rPr>
              <w:t xml:space="preserve">  / </w:t>
            </w:r>
            <w:r w:rsidR="00540C71"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40C71" w:rsidRPr="000012DB">
              <w:rPr>
                <w:sz w:val="22"/>
                <w:szCs w:val="22"/>
              </w:rPr>
              <w:instrText xml:space="preserve"> FORMTEXT </w:instrText>
            </w:r>
            <w:r w:rsidR="00540C71" w:rsidRPr="000012DB">
              <w:rPr>
                <w:sz w:val="22"/>
                <w:szCs w:val="22"/>
              </w:rPr>
            </w:r>
            <w:r w:rsidR="00540C71" w:rsidRPr="000012DB">
              <w:rPr>
                <w:sz w:val="22"/>
                <w:szCs w:val="22"/>
              </w:rPr>
              <w:fldChar w:fldCharType="separate"/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noProof/>
                <w:sz w:val="22"/>
                <w:szCs w:val="22"/>
              </w:rPr>
              <w:t> </w:t>
            </w:r>
            <w:r w:rsidR="00540C71" w:rsidRPr="000012DB">
              <w:rPr>
                <w:sz w:val="22"/>
                <w:szCs w:val="22"/>
              </w:rPr>
              <w:fldChar w:fldCharType="end"/>
            </w:r>
          </w:p>
        </w:tc>
      </w:tr>
      <w:tr w:rsidR="00035B17" w:rsidRPr="000012DB" w14:paraId="0DC435A7" w14:textId="77777777" w:rsidTr="000012DB">
        <w:trPr>
          <w:trHeight w:val="350"/>
        </w:trPr>
        <w:tc>
          <w:tcPr>
            <w:tcW w:w="9498" w:type="dxa"/>
            <w:gridSpan w:val="8"/>
          </w:tcPr>
          <w:p w14:paraId="2207513C" w14:textId="77777777" w:rsidR="00035B17" w:rsidRPr="000012DB" w:rsidRDefault="00035B17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Deseja servir?</w:t>
            </w:r>
            <w:r w:rsidR="007265AD" w:rsidRPr="000012DB">
              <w:rPr>
                <w:sz w:val="22"/>
                <w:szCs w:val="22"/>
              </w:rPr>
              <w:t xml:space="preserve"> </w:t>
            </w:r>
            <w:r w:rsidRPr="000012DB">
              <w:rPr>
                <w:sz w:val="22"/>
                <w:szCs w:val="22"/>
              </w:rPr>
              <w:t xml:space="preserve">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separate"/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="007265AD" w:rsidRPr="000012DB">
              <w:rPr>
                <w:sz w:val="22"/>
                <w:szCs w:val="22"/>
              </w:rPr>
              <w:t xml:space="preserve">  Sim</w:t>
            </w:r>
            <w:r w:rsidRPr="000012DB">
              <w:rPr>
                <w:sz w:val="22"/>
                <w:szCs w:val="22"/>
              </w:rPr>
              <w:t xml:space="preserve"> </w:t>
            </w:r>
            <w:r w:rsidR="00C57DEE" w:rsidRPr="000012DB">
              <w:rPr>
                <w:sz w:val="22"/>
                <w:szCs w:val="22"/>
              </w:rPr>
              <w:t xml:space="preserve">   </w:t>
            </w:r>
            <w:r w:rsidR="007265AD"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5AD" w:rsidRPr="000012DB">
              <w:rPr>
                <w:sz w:val="22"/>
                <w:szCs w:val="22"/>
              </w:rPr>
              <w:instrText xml:space="preserve"> FORMCHECKBOX </w:instrText>
            </w:r>
            <w:r w:rsidR="007265AD" w:rsidRPr="000012DB">
              <w:rPr>
                <w:sz w:val="22"/>
                <w:szCs w:val="22"/>
              </w:rPr>
            </w:r>
            <w:r w:rsidR="007265AD" w:rsidRPr="000012DB">
              <w:rPr>
                <w:sz w:val="22"/>
                <w:szCs w:val="22"/>
              </w:rPr>
              <w:fldChar w:fldCharType="separate"/>
            </w:r>
            <w:r w:rsidR="007265AD"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</w:t>
            </w:r>
            <w:r w:rsidR="007265AD" w:rsidRPr="000012DB">
              <w:rPr>
                <w:sz w:val="22"/>
                <w:szCs w:val="22"/>
              </w:rPr>
              <w:t xml:space="preserve"> Não</w:t>
            </w:r>
            <w:r w:rsidRPr="000012DB">
              <w:rPr>
                <w:sz w:val="22"/>
                <w:szCs w:val="22"/>
              </w:rPr>
              <w:t xml:space="preserve">       </w:t>
            </w:r>
            <w:r w:rsidR="00540C71" w:rsidRPr="000012DB">
              <w:rPr>
                <w:sz w:val="22"/>
                <w:szCs w:val="22"/>
              </w:rPr>
              <w:t xml:space="preserve">    </w:t>
            </w:r>
            <w:r w:rsidRPr="000012DB">
              <w:rPr>
                <w:sz w:val="22"/>
                <w:szCs w:val="22"/>
              </w:rPr>
              <w:t xml:space="preserve">    Ocupação/</w:t>
            </w:r>
            <w:r w:rsidR="00FD2252" w:rsidRPr="000012DB">
              <w:rPr>
                <w:sz w:val="22"/>
                <w:szCs w:val="22"/>
              </w:rPr>
              <w:t>P</w:t>
            </w:r>
            <w:r w:rsidRPr="000012DB">
              <w:rPr>
                <w:sz w:val="22"/>
                <w:szCs w:val="22"/>
              </w:rPr>
              <w:t xml:space="preserve">rofissão: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</w:p>
        </w:tc>
      </w:tr>
      <w:tr w:rsidR="00F2137B" w:rsidRPr="000012DB" w14:paraId="603B0D45" w14:textId="77777777" w:rsidTr="000012DB">
        <w:trPr>
          <w:trHeight w:val="386"/>
        </w:trPr>
        <w:tc>
          <w:tcPr>
            <w:tcW w:w="3267" w:type="dxa"/>
            <w:gridSpan w:val="6"/>
            <w:tcBorders>
              <w:bottom w:val="nil"/>
              <w:right w:val="nil"/>
            </w:tcBorders>
          </w:tcPr>
          <w:p w14:paraId="49350DB9" w14:textId="77777777" w:rsidR="00F2137B" w:rsidRPr="000012DB" w:rsidRDefault="00F2137B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Data: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/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Text18"/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bookmarkEnd w:id="2"/>
            <w:r w:rsidRPr="000012DB">
              <w:rPr>
                <w:sz w:val="22"/>
                <w:szCs w:val="22"/>
              </w:rPr>
              <w:t xml:space="preserve"> / </w:t>
            </w:r>
            <w:r w:rsidRPr="000012DB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19"/>
            <w:r w:rsidRPr="000012DB">
              <w:rPr>
                <w:sz w:val="22"/>
                <w:szCs w:val="22"/>
              </w:rPr>
              <w:instrText xml:space="preserve"> FORMTEXT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noProof/>
                <w:sz w:val="22"/>
                <w:szCs w:val="22"/>
              </w:rPr>
              <w:t> </w:t>
            </w:r>
            <w:r w:rsidRPr="000012DB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6231" w:type="dxa"/>
            <w:gridSpan w:val="2"/>
            <w:vMerge w:val="restart"/>
            <w:tcBorders>
              <w:left w:val="nil"/>
            </w:tcBorders>
          </w:tcPr>
          <w:p w14:paraId="135C423C" w14:textId="77777777" w:rsidR="00FD2252" w:rsidRPr="000012DB" w:rsidRDefault="00FD2252" w:rsidP="000012DB">
            <w:pPr>
              <w:spacing w:beforeLines="40" w:before="96"/>
              <w:rPr>
                <w:sz w:val="22"/>
                <w:szCs w:val="22"/>
              </w:rPr>
            </w:pPr>
          </w:p>
          <w:p w14:paraId="5565AAF9" w14:textId="77777777" w:rsidR="00F2137B" w:rsidRPr="000012DB" w:rsidRDefault="007265AD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____</w:t>
            </w:r>
            <w:r w:rsidR="003E0AAD" w:rsidRPr="000012DB">
              <w:rPr>
                <w:sz w:val="22"/>
                <w:szCs w:val="22"/>
              </w:rPr>
              <w:t>____</w:t>
            </w:r>
            <w:r w:rsidRPr="000012DB">
              <w:rPr>
                <w:sz w:val="22"/>
                <w:szCs w:val="22"/>
              </w:rPr>
              <w:t>____</w:t>
            </w:r>
            <w:r w:rsidR="00793F7A" w:rsidRPr="000012DB">
              <w:rPr>
                <w:sz w:val="22"/>
                <w:szCs w:val="22"/>
              </w:rPr>
              <w:t>_________</w:t>
            </w:r>
            <w:r w:rsidRPr="000012DB">
              <w:rPr>
                <w:sz w:val="22"/>
                <w:szCs w:val="22"/>
              </w:rPr>
              <w:t>_</w:t>
            </w:r>
            <w:r w:rsidR="00793F7A" w:rsidRPr="000012DB">
              <w:rPr>
                <w:sz w:val="22"/>
                <w:szCs w:val="22"/>
              </w:rPr>
              <w:t>_______________________________</w:t>
            </w:r>
          </w:p>
          <w:p w14:paraId="385CEE9F" w14:textId="77777777" w:rsidR="007265AD" w:rsidRPr="000012DB" w:rsidRDefault="007265AD" w:rsidP="000012DB">
            <w:pPr>
              <w:spacing w:beforeLines="40" w:before="96"/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                              Assinatura do alistando</w:t>
            </w:r>
          </w:p>
        </w:tc>
      </w:tr>
      <w:tr w:rsidR="00F2137B" w:rsidRPr="000012DB" w14:paraId="158753F5" w14:textId="77777777" w:rsidTr="000012DB">
        <w:trPr>
          <w:trHeight w:val="440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4790328" w14:textId="77777777" w:rsidR="00F2137B" w:rsidRPr="000012DB" w:rsidRDefault="00F2137B" w:rsidP="000012D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AEF5F" w14:textId="77777777" w:rsidR="00F2137B" w:rsidRPr="000012DB" w:rsidRDefault="007265AD" w:rsidP="00F52968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 </w:t>
            </w:r>
            <w:r w:rsidR="00F2137B" w:rsidRPr="000012DB">
              <w:rPr>
                <w:sz w:val="22"/>
                <w:szCs w:val="22"/>
              </w:rPr>
              <w:t>Dia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DE130" w14:textId="77777777" w:rsidR="00F2137B" w:rsidRPr="000012DB" w:rsidRDefault="007265AD" w:rsidP="00F52968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</w:t>
            </w:r>
            <w:r w:rsidR="00F2137B" w:rsidRPr="000012DB">
              <w:rPr>
                <w:sz w:val="22"/>
                <w:szCs w:val="22"/>
              </w:rPr>
              <w:t>Mês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4A176" w14:textId="77777777" w:rsidR="00F2137B" w:rsidRPr="000012DB" w:rsidRDefault="007265AD" w:rsidP="00F52968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 xml:space="preserve">  </w:t>
            </w:r>
            <w:r w:rsidR="00F2137B" w:rsidRPr="000012DB">
              <w:rPr>
                <w:sz w:val="22"/>
                <w:szCs w:val="22"/>
              </w:rPr>
              <w:t>Ano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32074" w14:textId="77777777" w:rsidR="00F2137B" w:rsidRPr="000012DB" w:rsidRDefault="00F2137B" w:rsidP="00D132E2">
            <w:pPr>
              <w:rPr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vMerge/>
            <w:tcBorders>
              <w:left w:val="nil"/>
              <w:bottom w:val="nil"/>
            </w:tcBorders>
          </w:tcPr>
          <w:p w14:paraId="0F60F442" w14:textId="77777777" w:rsidR="00F2137B" w:rsidRPr="000012DB" w:rsidRDefault="00F2137B" w:rsidP="00A11D57">
            <w:pPr>
              <w:rPr>
                <w:sz w:val="22"/>
                <w:szCs w:val="22"/>
              </w:rPr>
            </w:pPr>
          </w:p>
        </w:tc>
      </w:tr>
      <w:tr w:rsidR="00F2137B" w:rsidRPr="000012DB" w14:paraId="311B8915" w14:textId="77777777" w:rsidTr="000012DB">
        <w:trPr>
          <w:trHeight w:val="1451"/>
        </w:trPr>
        <w:tc>
          <w:tcPr>
            <w:tcW w:w="9498" w:type="dxa"/>
            <w:gridSpan w:val="8"/>
          </w:tcPr>
          <w:p w14:paraId="03AC9887" w14:textId="77777777" w:rsidR="00F2137B" w:rsidRPr="000012DB" w:rsidRDefault="00D51DD9" w:rsidP="00842C6F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t>Anexar</w:t>
            </w:r>
            <w:r w:rsidR="00F2137B" w:rsidRPr="000012DB">
              <w:rPr>
                <w:sz w:val="22"/>
                <w:szCs w:val="22"/>
              </w:rPr>
              <w:t xml:space="preserve">: </w:t>
            </w:r>
          </w:p>
          <w:p w14:paraId="0F642134" w14:textId="77777777" w:rsidR="00F2137B" w:rsidRPr="000012DB" w:rsidRDefault="007265AD" w:rsidP="00842C6F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sz w:val="22"/>
                <w:szCs w:val="22"/>
              </w:rPr>
              <w:fldChar w:fldCharType="end"/>
            </w:r>
            <w:r w:rsidR="00035B17" w:rsidRPr="000012DB">
              <w:rPr>
                <w:sz w:val="22"/>
                <w:szCs w:val="22"/>
              </w:rPr>
              <w:t xml:space="preserve">  </w:t>
            </w:r>
            <w:r w:rsidR="00D51DD9" w:rsidRPr="000012DB">
              <w:rPr>
                <w:sz w:val="22"/>
                <w:szCs w:val="22"/>
              </w:rPr>
              <w:t xml:space="preserve">cópia do </w:t>
            </w:r>
            <w:r w:rsidR="00035B17" w:rsidRPr="000012DB">
              <w:rPr>
                <w:sz w:val="22"/>
                <w:szCs w:val="22"/>
              </w:rPr>
              <w:t>Passaporte</w:t>
            </w:r>
            <w:r w:rsidR="00D51DD9" w:rsidRPr="000012DB">
              <w:rPr>
                <w:sz w:val="22"/>
                <w:szCs w:val="22"/>
              </w:rPr>
              <w:t xml:space="preserve"> brasileiro (págs. de identificaçã</w:t>
            </w:r>
            <w:r w:rsidR="0012541A">
              <w:rPr>
                <w:sz w:val="22"/>
                <w:szCs w:val="22"/>
              </w:rPr>
              <w:t>o) ou da Carteira de identidade</w:t>
            </w:r>
          </w:p>
          <w:p w14:paraId="0F5A772C" w14:textId="77777777" w:rsidR="00F2137B" w:rsidRPr="000012DB" w:rsidRDefault="007265AD" w:rsidP="00842C6F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sz w:val="22"/>
                <w:szCs w:val="22"/>
              </w:rPr>
              <w:fldChar w:fldCharType="end"/>
            </w:r>
            <w:r w:rsidR="00F2137B" w:rsidRPr="000012DB">
              <w:rPr>
                <w:sz w:val="22"/>
                <w:szCs w:val="22"/>
              </w:rPr>
              <w:t xml:space="preserve">  </w:t>
            </w:r>
            <w:r w:rsidR="00D51DD9" w:rsidRPr="000012DB">
              <w:rPr>
                <w:sz w:val="22"/>
                <w:szCs w:val="22"/>
              </w:rPr>
              <w:t xml:space="preserve">cópia da </w:t>
            </w:r>
            <w:r w:rsidR="00F2137B" w:rsidRPr="000012DB">
              <w:rPr>
                <w:sz w:val="22"/>
                <w:szCs w:val="22"/>
              </w:rPr>
              <w:t>Certidão de nascimento</w:t>
            </w:r>
            <w:r w:rsidR="00D51DD9" w:rsidRPr="000012DB">
              <w:rPr>
                <w:sz w:val="22"/>
                <w:szCs w:val="22"/>
              </w:rPr>
              <w:t xml:space="preserve"> ou de Casamento</w:t>
            </w:r>
          </w:p>
          <w:p w14:paraId="1C9A9E11" w14:textId="77777777" w:rsidR="00F2137B" w:rsidRPr="000012DB" w:rsidRDefault="007265AD" w:rsidP="00842C6F">
            <w:pPr>
              <w:rPr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sz w:val="22"/>
                <w:szCs w:val="22"/>
              </w:rPr>
              <w:fldChar w:fldCharType="end"/>
            </w:r>
            <w:r w:rsidR="00D51DD9" w:rsidRPr="000012DB">
              <w:rPr>
                <w:sz w:val="22"/>
                <w:szCs w:val="22"/>
              </w:rPr>
              <w:t xml:space="preserve">  cópia do Certificado de Naturalização (somente para brasileiros naturalizados)</w:t>
            </w:r>
          </w:p>
          <w:p w14:paraId="72AEA5CC" w14:textId="77777777" w:rsidR="00192644" w:rsidRPr="000012DB" w:rsidRDefault="0012541A" w:rsidP="00C74E1B">
            <w:pPr>
              <w:rPr>
                <w:b/>
                <w:sz w:val="22"/>
                <w:szCs w:val="22"/>
              </w:rPr>
            </w:pPr>
            <w:r w:rsidRPr="000012D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2DB">
              <w:rPr>
                <w:sz w:val="22"/>
                <w:szCs w:val="22"/>
              </w:rPr>
              <w:instrText xml:space="preserve"> FORMCHECKBOX </w:instrText>
            </w:r>
            <w:r w:rsidRPr="000012DB">
              <w:rPr>
                <w:sz w:val="22"/>
                <w:szCs w:val="22"/>
              </w:rPr>
            </w:r>
            <w:r w:rsidRPr="000012DB">
              <w:rPr>
                <w:sz w:val="22"/>
                <w:szCs w:val="22"/>
              </w:rPr>
              <w:fldChar w:fldCharType="separate"/>
            </w:r>
            <w:r w:rsidRPr="000012DB">
              <w:rPr>
                <w:sz w:val="22"/>
                <w:szCs w:val="22"/>
              </w:rPr>
              <w:fldChar w:fldCharType="end"/>
            </w:r>
            <w:r w:rsidRPr="000012D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comprovante de residência (</w:t>
            </w:r>
            <w:r w:rsidRPr="0012541A">
              <w:rPr>
                <w:sz w:val="22"/>
                <w:szCs w:val="22"/>
              </w:rPr>
              <w:t>carta da esc</w:t>
            </w:r>
            <w:r>
              <w:rPr>
                <w:sz w:val="22"/>
                <w:szCs w:val="22"/>
              </w:rPr>
              <w:t xml:space="preserve">ola, conta de água, de </w:t>
            </w:r>
            <w:proofErr w:type="gramStart"/>
            <w:r>
              <w:rPr>
                <w:sz w:val="22"/>
                <w:szCs w:val="22"/>
              </w:rPr>
              <w:t>luz</w:t>
            </w:r>
            <w:r w:rsidR="00C74E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etc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</w:tbl>
    <w:p w14:paraId="683E9044" w14:textId="77777777" w:rsidR="00C74E1B" w:rsidRPr="00C74E1B" w:rsidRDefault="00C74E1B" w:rsidP="00B7098C">
      <w:pPr>
        <w:ind w:left="-900"/>
        <w:rPr>
          <w:sz w:val="22"/>
          <w:szCs w:val="22"/>
        </w:rPr>
      </w:pPr>
    </w:p>
    <w:sectPr w:rsidR="00C74E1B" w:rsidRPr="00C74E1B" w:rsidSect="00C2795F">
      <w:headerReference w:type="default" r:id="rId6"/>
      <w:pgSz w:w="12240" w:h="15840" w:code="1"/>
      <w:pgMar w:top="709" w:right="1800" w:bottom="1152" w:left="1418" w:header="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8360" w14:textId="77777777" w:rsidR="000822A1" w:rsidRDefault="000822A1">
      <w:r>
        <w:separator/>
      </w:r>
    </w:p>
  </w:endnote>
  <w:endnote w:type="continuationSeparator" w:id="0">
    <w:p w14:paraId="49D488F6" w14:textId="77777777" w:rsidR="000822A1" w:rsidRDefault="0008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D399" w14:textId="77777777" w:rsidR="000822A1" w:rsidRDefault="000822A1">
      <w:r>
        <w:separator/>
      </w:r>
    </w:p>
  </w:footnote>
  <w:footnote w:type="continuationSeparator" w:id="0">
    <w:p w14:paraId="20319FC7" w14:textId="77777777" w:rsidR="000822A1" w:rsidRDefault="0008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C8D3" w14:textId="63649AE6" w:rsidR="00B7098C" w:rsidRDefault="00B7098C" w:rsidP="00B7098C">
    <w:pPr>
      <w:rPr>
        <w:sz w:val="28"/>
        <w:szCs w:val="28"/>
      </w:rPr>
    </w:pPr>
  </w:p>
  <w:p w14:paraId="31A66B5D" w14:textId="2597656A" w:rsidR="00B7098C" w:rsidRDefault="00B7098C" w:rsidP="00B7098C">
    <w:pPr>
      <w:jc w:val="center"/>
      <w:rPr>
        <w:sz w:val="22"/>
        <w:szCs w:val="22"/>
      </w:rPr>
    </w:pPr>
    <w:r w:rsidRPr="009872F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2278C7" wp14:editId="3C1A50A6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860425" cy="945515"/>
          <wp:effectExtent l="0" t="0" r="0" b="6985"/>
          <wp:wrapSquare wrapText="righ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743A6" w14:textId="77777777" w:rsidR="00B7098C" w:rsidRDefault="00B7098C" w:rsidP="00B7098C">
    <w:pPr>
      <w:jc w:val="center"/>
      <w:rPr>
        <w:sz w:val="22"/>
        <w:szCs w:val="22"/>
      </w:rPr>
    </w:pPr>
  </w:p>
  <w:p w14:paraId="13B69BB4" w14:textId="77777777" w:rsidR="00B7098C" w:rsidRDefault="00B7098C" w:rsidP="00B7098C">
    <w:pPr>
      <w:jc w:val="center"/>
      <w:rPr>
        <w:sz w:val="22"/>
        <w:szCs w:val="22"/>
      </w:rPr>
    </w:pPr>
  </w:p>
  <w:p w14:paraId="4F5DDDBF" w14:textId="77777777" w:rsidR="00B7098C" w:rsidRDefault="00B7098C" w:rsidP="00B7098C">
    <w:pPr>
      <w:jc w:val="center"/>
      <w:rPr>
        <w:sz w:val="22"/>
        <w:szCs w:val="22"/>
      </w:rPr>
    </w:pPr>
  </w:p>
  <w:p w14:paraId="5F723817" w14:textId="77777777" w:rsidR="00B7098C" w:rsidRDefault="00B7098C" w:rsidP="00B7098C">
    <w:pPr>
      <w:jc w:val="center"/>
      <w:rPr>
        <w:sz w:val="22"/>
        <w:szCs w:val="22"/>
      </w:rPr>
    </w:pPr>
  </w:p>
  <w:p w14:paraId="69FCE4ED" w14:textId="77777777" w:rsidR="00B7098C" w:rsidRDefault="00B7098C" w:rsidP="00B7098C">
    <w:pPr>
      <w:jc w:val="center"/>
      <w:rPr>
        <w:sz w:val="22"/>
        <w:szCs w:val="22"/>
      </w:rPr>
    </w:pPr>
  </w:p>
  <w:p w14:paraId="16D10CA3" w14:textId="3BDEB61A" w:rsidR="00B7098C" w:rsidRPr="003E0AAD" w:rsidRDefault="00B7098C" w:rsidP="00B7098C">
    <w:pPr>
      <w:jc w:val="center"/>
      <w:rPr>
        <w:sz w:val="22"/>
        <w:szCs w:val="22"/>
      </w:rPr>
    </w:pPr>
    <w:r w:rsidRPr="003E0AAD">
      <w:rPr>
        <w:sz w:val="22"/>
        <w:szCs w:val="22"/>
      </w:rPr>
      <w:t>MINISTÉRIO DAS RELAÇÕES EXTERIORES</w:t>
    </w:r>
  </w:p>
  <w:p w14:paraId="1B4945BF" w14:textId="5F0F6B4F" w:rsidR="00B7098C" w:rsidRDefault="00B7098C" w:rsidP="00B7098C">
    <w:pPr>
      <w:jc w:val="center"/>
    </w:pPr>
    <w:r>
      <w:rPr>
        <w:sz w:val="22"/>
        <w:szCs w:val="22"/>
      </w:rPr>
      <w:t xml:space="preserve">Embaixada do Brasil em </w:t>
    </w:r>
    <w:proofErr w:type="spellStart"/>
    <w:r w:rsidR="00C17C05">
      <w:rPr>
        <w:sz w:val="22"/>
        <w:szCs w:val="22"/>
      </w:rPr>
      <w:t>Lusaca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3F"/>
    <w:rsid w:val="000012DB"/>
    <w:rsid w:val="00035B17"/>
    <w:rsid w:val="000822A1"/>
    <w:rsid w:val="0012541A"/>
    <w:rsid w:val="00130D23"/>
    <w:rsid w:val="00166C66"/>
    <w:rsid w:val="00181F22"/>
    <w:rsid w:val="00192644"/>
    <w:rsid w:val="001B057C"/>
    <w:rsid w:val="001D487F"/>
    <w:rsid w:val="002745B9"/>
    <w:rsid w:val="00274CBE"/>
    <w:rsid w:val="002A5B15"/>
    <w:rsid w:val="002D6466"/>
    <w:rsid w:val="0030421D"/>
    <w:rsid w:val="00367E3F"/>
    <w:rsid w:val="003E0AAD"/>
    <w:rsid w:val="003E301B"/>
    <w:rsid w:val="003E5035"/>
    <w:rsid w:val="00417C32"/>
    <w:rsid w:val="00421638"/>
    <w:rsid w:val="004A585E"/>
    <w:rsid w:val="004B7C01"/>
    <w:rsid w:val="005026F5"/>
    <w:rsid w:val="00527BB9"/>
    <w:rsid w:val="00540C71"/>
    <w:rsid w:val="005461CA"/>
    <w:rsid w:val="00561E3F"/>
    <w:rsid w:val="00590DE3"/>
    <w:rsid w:val="005A2661"/>
    <w:rsid w:val="005C49FE"/>
    <w:rsid w:val="005E458B"/>
    <w:rsid w:val="00614861"/>
    <w:rsid w:val="0065008C"/>
    <w:rsid w:val="00664D35"/>
    <w:rsid w:val="00666D7E"/>
    <w:rsid w:val="007265AD"/>
    <w:rsid w:val="00752333"/>
    <w:rsid w:val="0076744E"/>
    <w:rsid w:val="00781D67"/>
    <w:rsid w:val="00793F7A"/>
    <w:rsid w:val="007B2E5A"/>
    <w:rsid w:val="007C0CAB"/>
    <w:rsid w:val="007C12D0"/>
    <w:rsid w:val="007E5D97"/>
    <w:rsid w:val="008374E1"/>
    <w:rsid w:val="00842C6F"/>
    <w:rsid w:val="0085719F"/>
    <w:rsid w:val="008753E8"/>
    <w:rsid w:val="008E0B4C"/>
    <w:rsid w:val="00984232"/>
    <w:rsid w:val="009872F9"/>
    <w:rsid w:val="00996C10"/>
    <w:rsid w:val="009D6B4D"/>
    <w:rsid w:val="00A11D57"/>
    <w:rsid w:val="00A27CEF"/>
    <w:rsid w:val="00A3188A"/>
    <w:rsid w:val="00A34C95"/>
    <w:rsid w:val="00AA0A83"/>
    <w:rsid w:val="00AF3C1D"/>
    <w:rsid w:val="00B43EBA"/>
    <w:rsid w:val="00B57EB4"/>
    <w:rsid w:val="00B7098C"/>
    <w:rsid w:val="00BB2C6E"/>
    <w:rsid w:val="00BC2F04"/>
    <w:rsid w:val="00C049B3"/>
    <w:rsid w:val="00C17C05"/>
    <w:rsid w:val="00C2795F"/>
    <w:rsid w:val="00C47306"/>
    <w:rsid w:val="00C57DEE"/>
    <w:rsid w:val="00C74E1B"/>
    <w:rsid w:val="00CA1C20"/>
    <w:rsid w:val="00D132E2"/>
    <w:rsid w:val="00D423F8"/>
    <w:rsid w:val="00D46786"/>
    <w:rsid w:val="00D51DD9"/>
    <w:rsid w:val="00D620AB"/>
    <w:rsid w:val="00D92296"/>
    <w:rsid w:val="00DA4C56"/>
    <w:rsid w:val="00DB21B7"/>
    <w:rsid w:val="00DB369D"/>
    <w:rsid w:val="00DC5178"/>
    <w:rsid w:val="00E12FE2"/>
    <w:rsid w:val="00E14400"/>
    <w:rsid w:val="00E15DA6"/>
    <w:rsid w:val="00E41B92"/>
    <w:rsid w:val="00E958F9"/>
    <w:rsid w:val="00E976E1"/>
    <w:rsid w:val="00EC73C3"/>
    <w:rsid w:val="00EE3AE0"/>
    <w:rsid w:val="00F2137B"/>
    <w:rsid w:val="00F52968"/>
    <w:rsid w:val="00F73536"/>
    <w:rsid w:val="00FB5898"/>
    <w:rsid w:val="00FC2FD8"/>
    <w:rsid w:val="00FD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3196A"/>
  <w15:chartTrackingRefBased/>
  <w15:docId w15:val="{B5A5326D-3105-4DA4-A7B8-25AB60D3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B17"/>
    <w:rPr>
      <w:sz w:val="24"/>
      <w:szCs w:val="24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4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F5296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5296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LABEL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LABEL</Template>
  <TotalTime>1</TotalTime>
  <Pages>1</Pages>
  <Words>430</Words>
  <Characters>2479</Characters>
  <Application>Microsoft Office Word</Application>
  <DocSecurity>0</DocSecurity>
  <Lines>206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REPÚBLICA FEDERATIVA DO BRASIL</vt:lpstr>
      <vt:lpstr>REPÚBLICA FEDERATIVA DO BRASIL</vt:lpstr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FEDERATIVA DO BRASIL</dc:title>
  <dc:subject/>
  <dc:creator>Microsoft Corp.</dc:creator>
  <cp:keywords/>
  <cp:lastModifiedBy>Bruna Cirne</cp:lastModifiedBy>
  <cp:revision>3</cp:revision>
  <cp:lastPrinted>2012-01-27T14:09:00Z</cp:lastPrinted>
  <dcterms:created xsi:type="dcterms:W3CDTF">2025-09-25T12:37:00Z</dcterms:created>
  <dcterms:modified xsi:type="dcterms:W3CDTF">2025-09-25T12:37:00Z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