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825A" w14:textId="77777777" w:rsidR="002E2F60" w:rsidRDefault="002E2F60" w:rsidP="002E2F60">
      <w:pPr>
        <w:ind w:right="46"/>
        <w:jc w:val="center"/>
        <w:rPr>
          <w:sz w:val="20"/>
          <w:szCs w:val="20"/>
          <w:lang w:val="pt-BR"/>
        </w:rPr>
      </w:pPr>
    </w:p>
    <w:p w14:paraId="11509E79" w14:textId="77777777" w:rsidR="00FB1DC7" w:rsidRDefault="00FB1DC7" w:rsidP="00FB1DC7">
      <w:pPr>
        <w:tabs>
          <w:tab w:val="left" w:pos="0"/>
        </w:tabs>
        <w:spacing w:after="0" w:line="360" w:lineRule="auto"/>
        <w:ind w:leftChars="-7" w:left="-1" w:hangingChars="6" w:hanging="14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CDC5176" w14:textId="77777777" w:rsidR="001527F2" w:rsidRDefault="00FB1DC7" w:rsidP="001527F2">
      <w:pPr>
        <w:tabs>
          <w:tab w:val="left" w:pos="0"/>
        </w:tabs>
        <w:spacing w:after="0" w:line="360" w:lineRule="auto"/>
        <w:ind w:leftChars="-7" w:left="-1" w:hangingChars="6" w:hanging="14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B1DC7">
        <w:rPr>
          <w:rFonts w:ascii="Arial" w:hAnsi="Arial" w:cs="Arial"/>
          <w:b/>
          <w:sz w:val="24"/>
          <w:szCs w:val="24"/>
          <w:lang w:val="pt-BR"/>
        </w:rPr>
        <w:t xml:space="preserve">PROCESSO SELETIVO PARA CONTRATAÇÃO DE </w:t>
      </w:r>
    </w:p>
    <w:p w14:paraId="0B2DFCFA" w14:textId="3412A18C" w:rsidR="002E2F60" w:rsidRDefault="00FB1DC7" w:rsidP="001527F2">
      <w:pPr>
        <w:tabs>
          <w:tab w:val="left" w:pos="0"/>
        </w:tabs>
        <w:spacing w:after="0" w:line="360" w:lineRule="auto"/>
        <w:ind w:leftChars="-7" w:left="-1" w:hangingChars="6" w:hanging="14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B1DC7">
        <w:rPr>
          <w:rFonts w:ascii="Arial" w:hAnsi="Arial" w:cs="Arial"/>
          <w:b/>
          <w:sz w:val="24"/>
          <w:szCs w:val="24"/>
          <w:lang w:val="pt-BR"/>
        </w:rPr>
        <w:t xml:space="preserve">AUXILIAR </w:t>
      </w:r>
      <w:r w:rsidR="001527F2">
        <w:rPr>
          <w:rFonts w:ascii="Arial" w:hAnsi="Arial" w:cs="Arial"/>
          <w:b/>
          <w:sz w:val="24"/>
          <w:szCs w:val="24"/>
          <w:lang w:val="pt-BR"/>
        </w:rPr>
        <w:t>ADMINISTRATIVO</w:t>
      </w:r>
      <w:r w:rsidR="00326D49">
        <w:rPr>
          <w:rFonts w:ascii="Arial" w:hAnsi="Arial" w:cs="Arial"/>
          <w:b/>
          <w:sz w:val="24"/>
          <w:szCs w:val="24"/>
          <w:lang w:val="pt-BR"/>
        </w:rPr>
        <w:t>(A)</w:t>
      </w:r>
    </w:p>
    <w:p w14:paraId="7E4EC5E1" w14:textId="77777777" w:rsidR="00FB1DC7" w:rsidRPr="003631BD" w:rsidRDefault="00FB1DC7" w:rsidP="00FB1DC7">
      <w:pPr>
        <w:tabs>
          <w:tab w:val="left" w:pos="0"/>
        </w:tabs>
        <w:spacing w:after="0" w:line="360" w:lineRule="auto"/>
        <w:ind w:leftChars="-7" w:left="-1" w:hangingChars="6" w:hanging="14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/>
        </w:rPr>
      </w:pPr>
    </w:p>
    <w:p w14:paraId="2F0A3862" w14:textId="77777777" w:rsidR="002E2F60" w:rsidRPr="00FB1DC7" w:rsidRDefault="002E2F60" w:rsidP="002E2F60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B1DC7">
        <w:rPr>
          <w:rFonts w:ascii="Arial" w:hAnsi="Arial" w:cs="Arial"/>
          <w:b/>
          <w:sz w:val="24"/>
          <w:szCs w:val="24"/>
          <w:lang w:val="pt-BR"/>
        </w:rPr>
        <w:t>FICHA DE INSCRIÇÃO</w:t>
      </w:r>
    </w:p>
    <w:p w14:paraId="3621D3F4" w14:textId="77777777" w:rsidR="002E2F60" w:rsidRDefault="00DA4CE0" w:rsidP="00DA4CE0">
      <w:pPr>
        <w:tabs>
          <w:tab w:val="left" w:pos="8265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14:paraId="4ACD1500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Nome completo: ___________________________________________________</w:t>
      </w:r>
      <w:r>
        <w:rPr>
          <w:rFonts w:ascii="Arial" w:hAnsi="Arial" w:cs="Arial"/>
          <w:lang w:val="pt-BR"/>
        </w:rPr>
        <w:t>_</w:t>
      </w:r>
      <w:r w:rsidRPr="00CF6AD1">
        <w:rPr>
          <w:rFonts w:ascii="Arial" w:hAnsi="Arial" w:cs="Arial"/>
          <w:lang w:val="pt-BR"/>
        </w:rPr>
        <w:t>__________</w:t>
      </w:r>
    </w:p>
    <w:p w14:paraId="38AB8747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Documento de identificação: ______________    Data de Nascimento: _________</w:t>
      </w:r>
      <w:r>
        <w:rPr>
          <w:rFonts w:ascii="Arial" w:hAnsi="Arial" w:cs="Arial"/>
          <w:lang w:val="pt-BR"/>
        </w:rPr>
        <w:t>___</w:t>
      </w:r>
      <w:r w:rsidRPr="00CF6AD1">
        <w:rPr>
          <w:rFonts w:ascii="Arial" w:hAnsi="Arial" w:cs="Arial"/>
          <w:lang w:val="pt-BR"/>
        </w:rPr>
        <w:t>_______</w:t>
      </w:r>
    </w:p>
    <w:p w14:paraId="27718650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 xml:space="preserve">Sexo :  </w:t>
      </w:r>
      <w:r w:rsidRPr="00CF6AD1">
        <w:rPr>
          <w:rFonts w:ascii="Arial" w:hAnsi="Arial" w:cs="Arial"/>
          <w:sz w:val="28"/>
          <w:szCs w:val="28"/>
          <w:lang w:val="pt-BR"/>
        </w:rPr>
        <w:t></w:t>
      </w:r>
      <w:r w:rsidRPr="00CF6AD1">
        <w:rPr>
          <w:rFonts w:ascii="Arial" w:hAnsi="Arial" w:cs="Arial"/>
          <w:lang w:val="pt-BR"/>
        </w:rPr>
        <w:t xml:space="preserve"> M     </w:t>
      </w:r>
      <w:r w:rsidRPr="00CF6AD1">
        <w:rPr>
          <w:rFonts w:ascii="Arial" w:hAnsi="Arial" w:cs="Arial"/>
          <w:sz w:val="28"/>
          <w:szCs w:val="28"/>
          <w:lang w:val="pt-BR"/>
        </w:rPr>
        <w:t></w:t>
      </w:r>
      <w:r w:rsidRPr="00CF6AD1">
        <w:rPr>
          <w:rFonts w:ascii="Arial" w:hAnsi="Arial" w:cs="Arial"/>
          <w:lang w:val="pt-BR"/>
        </w:rPr>
        <w:t xml:space="preserve"> F       Nacionalidade (s): ________________________________</w:t>
      </w:r>
      <w:r>
        <w:rPr>
          <w:rFonts w:ascii="Arial" w:hAnsi="Arial" w:cs="Arial"/>
          <w:lang w:val="pt-BR"/>
        </w:rPr>
        <w:t>__</w:t>
      </w:r>
      <w:r w:rsidRPr="00CF6AD1">
        <w:rPr>
          <w:rFonts w:ascii="Arial" w:hAnsi="Arial" w:cs="Arial"/>
          <w:lang w:val="pt-BR"/>
        </w:rPr>
        <w:t>________</w:t>
      </w:r>
    </w:p>
    <w:p w14:paraId="493A6488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Endereço: ___________________________________________________________________</w:t>
      </w:r>
    </w:p>
    <w:p w14:paraId="602F9B75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____________________________________________________________________________</w:t>
      </w:r>
    </w:p>
    <w:p w14:paraId="1D6BC07B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Telefone: _______________________    E-mail: _____________________________</w:t>
      </w:r>
      <w:r>
        <w:rPr>
          <w:rFonts w:ascii="Arial" w:hAnsi="Arial" w:cs="Arial"/>
          <w:lang w:val="pt-BR"/>
        </w:rPr>
        <w:t>_</w:t>
      </w:r>
      <w:r w:rsidRPr="00CF6AD1">
        <w:rPr>
          <w:rFonts w:ascii="Arial" w:hAnsi="Arial" w:cs="Arial"/>
          <w:lang w:val="pt-BR"/>
        </w:rPr>
        <w:t>_______</w:t>
      </w:r>
    </w:p>
    <w:p w14:paraId="49C3F484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Escolaridade: ____________________   Tempo de experiência profissional: _______ anos</w:t>
      </w:r>
    </w:p>
    <w:p w14:paraId="7D8850E1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 xml:space="preserve">Idiomas: </w:t>
      </w:r>
      <w:r w:rsidRPr="00CF6AD1">
        <w:rPr>
          <w:rFonts w:ascii="Arial" w:hAnsi="Arial" w:cs="Arial"/>
          <w:lang w:val="pt-BR"/>
        </w:rPr>
        <w:t xml:space="preserve"> Português     </w:t>
      </w:r>
      <w:r w:rsidRPr="00CF6AD1">
        <w:rPr>
          <w:rFonts w:ascii="Arial" w:hAnsi="Arial" w:cs="Arial"/>
          <w:lang w:val="pt-BR"/>
        </w:rPr>
        <w:t xml:space="preserve"> Inglês     </w:t>
      </w:r>
      <w:r w:rsidRPr="00CF6AD1">
        <w:rPr>
          <w:rFonts w:ascii="Arial" w:hAnsi="Arial" w:cs="Arial"/>
          <w:lang w:val="pt-BR"/>
        </w:rPr>
        <w:t xml:space="preserve"> Francês     </w:t>
      </w:r>
      <w:r w:rsidRPr="00CF6AD1">
        <w:rPr>
          <w:rFonts w:ascii="Arial" w:hAnsi="Arial" w:cs="Arial"/>
          <w:lang w:val="pt-BR"/>
        </w:rPr>
        <w:t> Outros: _________________________</w:t>
      </w:r>
    </w:p>
    <w:p w14:paraId="7193BB46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Referências de empregos anteriores:</w:t>
      </w:r>
    </w:p>
    <w:p w14:paraId="4B84703A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____________________________________________________________________________</w:t>
      </w:r>
    </w:p>
    <w:p w14:paraId="32D24E64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____________________________________________________________________________</w:t>
      </w:r>
    </w:p>
    <w:p w14:paraId="49162CB1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____________________________________________________________________________</w:t>
      </w:r>
    </w:p>
    <w:p w14:paraId="72BD5E63" w14:textId="77777777" w:rsidR="00E527BF" w:rsidRPr="00CF6AD1" w:rsidRDefault="00E527BF" w:rsidP="00E527BF">
      <w:pPr>
        <w:jc w:val="both"/>
        <w:rPr>
          <w:rFonts w:ascii="Arial" w:hAnsi="Arial" w:cs="Arial"/>
          <w:lang w:val="pt-BR"/>
        </w:rPr>
      </w:pPr>
      <w:r w:rsidRPr="00CF6AD1">
        <w:rPr>
          <w:rFonts w:ascii="Arial" w:hAnsi="Arial" w:cs="Arial"/>
          <w:lang w:val="pt-BR"/>
        </w:rPr>
        <w:t>____________________________________________________________________________</w:t>
      </w:r>
    </w:p>
    <w:p w14:paraId="65DADEDE" w14:textId="77777777" w:rsidR="002E2F60" w:rsidRPr="00E527BF" w:rsidRDefault="002E2F60" w:rsidP="002E2F60">
      <w:pPr>
        <w:rPr>
          <w:rFonts w:ascii="Arial" w:hAnsi="Arial" w:cs="Arial"/>
          <w:lang w:val="pt-BR"/>
        </w:rPr>
      </w:pPr>
    </w:p>
    <w:p w14:paraId="18A4E1DD" w14:textId="77777777" w:rsidR="002E2F60" w:rsidRPr="00E527BF" w:rsidRDefault="002E2F60" w:rsidP="002E2F60">
      <w:pPr>
        <w:jc w:val="center"/>
        <w:rPr>
          <w:rFonts w:ascii="Arial" w:hAnsi="Arial" w:cs="Arial"/>
          <w:lang w:val="pt-BR"/>
        </w:rPr>
      </w:pPr>
      <w:r w:rsidRPr="00E527BF">
        <w:rPr>
          <w:rFonts w:ascii="Arial" w:hAnsi="Arial" w:cs="Arial"/>
          <w:lang w:val="pt-BR"/>
        </w:rPr>
        <w:t>Declaro que li o Edital deste processo seletivo e estou de acordo com seus termos.</w:t>
      </w:r>
      <w:r w:rsidRPr="00E527BF">
        <w:rPr>
          <w:rFonts w:ascii="Arial" w:hAnsi="Arial" w:cs="Arial"/>
          <w:lang w:val="pt-BR"/>
        </w:rPr>
        <w:br/>
      </w:r>
    </w:p>
    <w:p w14:paraId="08798E64" w14:textId="77777777" w:rsidR="002E2F60" w:rsidRPr="00FB1DC7" w:rsidRDefault="002E2F60" w:rsidP="002E2F60">
      <w:pPr>
        <w:rPr>
          <w:lang w:val="pt-BR"/>
        </w:rPr>
      </w:pPr>
    </w:p>
    <w:p w14:paraId="3A584129" w14:textId="77777777" w:rsidR="002E2F60" w:rsidRPr="00FB1DC7" w:rsidRDefault="002E2F60" w:rsidP="002E2F60">
      <w:pPr>
        <w:rPr>
          <w:rFonts w:ascii="Arial" w:hAnsi="Arial" w:cs="Arial"/>
          <w:lang w:val="pt-BR"/>
        </w:rPr>
      </w:pPr>
      <w:r w:rsidRPr="00FB1DC7">
        <w:rPr>
          <w:rFonts w:ascii="Arial" w:hAnsi="Arial" w:cs="Arial"/>
          <w:lang w:val="pt-BR"/>
        </w:rPr>
        <w:t>Montreal, ____ / _____ / 20</w:t>
      </w:r>
      <w:r w:rsidR="00A81C58">
        <w:rPr>
          <w:rFonts w:ascii="Arial" w:hAnsi="Arial" w:cs="Arial"/>
          <w:lang w:val="pt-BR"/>
        </w:rPr>
        <w:t>_</w:t>
      </w:r>
      <w:r w:rsidRPr="00FB1DC7">
        <w:rPr>
          <w:rFonts w:ascii="Arial" w:hAnsi="Arial" w:cs="Arial"/>
          <w:lang w:val="pt-BR"/>
        </w:rPr>
        <w:t>___                             ____</w:t>
      </w:r>
      <w:r w:rsidR="00FB1DC7">
        <w:rPr>
          <w:rFonts w:ascii="Arial" w:hAnsi="Arial" w:cs="Arial"/>
          <w:lang w:val="pt-BR"/>
        </w:rPr>
        <w:t>___</w:t>
      </w:r>
      <w:r w:rsidRPr="00FB1DC7">
        <w:rPr>
          <w:rFonts w:ascii="Arial" w:hAnsi="Arial" w:cs="Arial"/>
          <w:lang w:val="pt-BR"/>
        </w:rPr>
        <w:t>_____________________________</w:t>
      </w:r>
    </w:p>
    <w:sectPr w:rsidR="002E2F60" w:rsidRPr="00FB1DC7" w:rsidSect="002E2F60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A884" w14:textId="77777777" w:rsidR="00EC625C" w:rsidRDefault="00EC625C">
      <w:r>
        <w:separator/>
      </w:r>
    </w:p>
  </w:endnote>
  <w:endnote w:type="continuationSeparator" w:id="0">
    <w:p w14:paraId="17EC9826" w14:textId="77777777" w:rsidR="00EC625C" w:rsidRDefault="00EC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8986" w14:textId="77777777" w:rsidR="00EC625C" w:rsidRDefault="00EC625C">
      <w:r>
        <w:separator/>
      </w:r>
    </w:p>
  </w:footnote>
  <w:footnote w:type="continuationSeparator" w:id="0">
    <w:p w14:paraId="54BE1C0D" w14:textId="77777777" w:rsidR="00EC625C" w:rsidRDefault="00EC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9EAE" w14:textId="77777777" w:rsidR="00DC0C2A" w:rsidRDefault="002E2F60" w:rsidP="002E2F60">
    <w:pPr>
      <w:tabs>
        <w:tab w:val="left" w:pos="720"/>
      </w:tabs>
      <w:ind w:leftChars="413" w:left="909"/>
      <w:rPr>
        <w:rFonts w:ascii="Book Antiqua" w:hAnsi="Book Antiqua"/>
        <w:lang w:val="pt-BR"/>
      </w:rPr>
    </w:pPr>
    <w:r w:rsidRPr="002E2F60">
      <w:rPr>
        <w:rFonts w:ascii="Book Antiqua" w:hAnsi="Book Antiqua"/>
        <w:noProof/>
        <w:sz w:val="20"/>
        <w:szCs w:val="20"/>
        <w:lang w:eastAsia="en-CA"/>
      </w:rPr>
      <w:drawing>
        <wp:anchor distT="0" distB="0" distL="114300" distR="114300" simplePos="0" relativeHeight="251657728" behindDoc="0" locked="0" layoutInCell="1" allowOverlap="1" wp14:anchorId="0F8B51D8" wp14:editId="6ECF90A0">
          <wp:simplePos x="0" y="0"/>
          <wp:positionH relativeFrom="column">
            <wp:posOffset>-457200</wp:posOffset>
          </wp:positionH>
          <wp:positionV relativeFrom="paragraph">
            <wp:posOffset>127000</wp:posOffset>
          </wp:positionV>
          <wp:extent cx="918210" cy="982980"/>
          <wp:effectExtent l="0" t="0" r="0" b="7620"/>
          <wp:wrapSquare wrapText="bothSides"/>
          <wp:docPr id="1" name="Picture 1" descr="log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73826" w14:textId="77777777" w:rsidR="00DC0C2A" w:rsidRPr="002E2F60" w:rsidRDefault="00DC0C2A" w:rsidP="002E2F60">
    <w:pPr>
      <w:tabs>
        <w:tab w:val="left" w:pos="720"/>
      </w:tabs>
      <w:spacing w:after="0"/>
      <w:ind w:leftChars="405" w:left="903" w:hangingChars="6" w:hanging="12"/>
      <w:rPr>
        <w:rFonts w:ascii="Book Antiqua" w:hAnsi="Book Antiqua"/>
        <w:b/>
        <w:smallCaps/>
        <w:sz w:val="20"/>
        <w:szCs w:val="20"/>
        <w:lang w:val="pt-BR"/>
      </w:rPr>
    </w:pPr>
    <w:r w:rsidRPr="002E2F60">
      <w:rPr>
        <w:rFonts w:ascii="Book Antiqua" w:hAnsi="Book Antiqua"/>
        <w:sz w:val="20"/>
        <w:szCs w:val="20"/>
        <w:lang w:val="pt-BR"/>
      </w:rPr>
      <w:t xml:space="preserve">Consulado-Geral do Brasil em </w:t>
    </w:r>
    <w:r w:rsidR="009256E0" w:rsidRPr="002E2F60">
      <w:rPr>
        <w:rFonts w:ascii="Book Antiqua" w:hAnsi="Book Antiqua"/>
        <w:sz w:val="20"/>
        <w:szCs w:val="20"/>
        <w:lang w:val="pt-BR"/>
      </w:rPr>
      <w:t>Montreal</w:t>
    </w:r>
  </w:p>
  <w:p w14:paraId="1D41F9D3" w14:textId="77777777" w:rsidR="00DC0C2A" w:rsidRPr="007476FF" w:rsidRDefault="00DC0C2A" w:rsidP="002E2F60">
    <w:pPr>
      <w:tabs>
        <w:tab w:val="left" w:pos="720"/>
      </w:tabs>
      <w:ind w:leftChars="405" w:left="903" w:hangingChars="6" w:hanging="12"/>
      <w:rPr>
        <w:rFonts w:ascii="Book Antiqua" w:hAnsi="Book Antiqua"/>
        <w:b/>
        <w:smallCaps/>
        <w:sz w:val="20"/>
        <w:szCs w:val="20"/>
        <w:lang w:val="fr-FR"/>
      </w:rPr>
    </w:pPr>
    <w:r w:rsidRPr="007476FF">
      <w:rPr>
        <w:rFonts w:ascii="Book Antiqua" w:hAnsi="Book Antiqua"/>
        <w:sz w:val="20"/>
        <w:szCs w:val="20"/>
        <w:lang w:val="fr-FR"/>
      </w:rPr>
      <w:t xml:space="preserve">Consulate General of Brazil in </w:t>
    </w:r>
    <w:r w:rsidR="009256E0" w:rsidRPr="007476FF">
      <w:rPr>
        <w:rFonts w:ascii="Book Antiqua" w:hAnsi="Book Antiqua"/>
        <w:sz w:val="20"/>
        <w:szCs w:val="20"/>
        <w:lang w:val="fr-FR"/>
      </w:rPr>
      <w:t>Montreal</w:t>
    </w:r>
    <w:r w:rsidR="00695F89" w:rsidRPr="007476FF">
      <w:rPr>
        <w:b/>
        <w:sz w:val="20"/>
        <w:szCs w:val="20"/>
        <w:lang w:val="fr-FR"/>
      </w:rPr>
      <w:br/>
    </w:r>
    <w:r w:rsidR="009256E0" w:rsidRPr="007476FF">
      <w:rPr>
        <w:rFonts w:ascii="Book Antiqua" w:hAnsi="Book Antiqua"/>
        <w:sz w:val="20"/>
        <w:szCs w:val="20"/>
        <w:lang w:val="fr-FR"/>
      </w:rPr>
      <w:t>Consulat Général du Brésil à Montréal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76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807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60"/>
    <w:rsid w:val="000406EF"/>
    <w:rsid w:val="00043852"/>
    <w:rsid w:val="000A2C57"/>
    <w:rsid w:val="000D511F"/>
    <w:rsid w:val="001039B8"/>
    <w:rsid w:val="0012726C"/>
    <w:rsid w:val="001527F2"/>
    <w:rsid w:val="00185E9A"/>
    <w:rsid w:val="001A18B9"/>
    <w:rsid w:val="001B1038"/>
    <w:rsid w:val="002C42E5"/>
    <w:rsid w:val="002E25F7"/>
    <w:rsid w:val="002E2F60"/>
    <w:rsid w:val="00326D49"/>
    <w:rsid w:val="003A48F6"/>
    <w:rsid w:val="003C6785"/>
    <w:rsid w:val="003E5A4F"/>
    <w:rsid w:val="00407B14"/>
    <w:rsid w:val="004130B8"/>
    <w:rsid w:val="00423F96"/>
    <w:rsid w:val="00440045"/>
    <w:rsid w:val="00456E4C"/>
    <w:rsid w:val="0047763E"/>
    <w:rsid w:val="0049474E"/>
    <w:rsid w:val="004B0BF0"/>
    <w:rsid w:val="004D66A9"/>
    <w:rsid w:val="00533C90"/>
    <w:rsid w:val="00536144"/>
    <w:rsid w:val="005E52C8"/>
    <w:rsid w:val="00677CB6"/>
    <w:rsid w:val="00695F89"/>
    <w:rsid w:val="006D5EB0"/>
    <w:rsid w:val="006E56D2"/>
    <w:rsid w:val="00702876"/>
    <w:rsid w:val="00715CD5"/>
    <w:rsid w:val="00720432"/>
    <w:rsid w:val="00731260"/>
    <w:rsid w:val="007456E8"/>
    <w:rsid w:val="007476FF"/>
    <w:rsid w:val="00801C6B"/>
    <w:rsid w:val="00804D47"/>
    <w:rsid w:val="008149A3"/>
    <w:rsid w:val="00825DB0"/>
    <w:rsid w:val="00850EF8"/>
    <w:rsid w:val="0086134F"/>
    <w:rsid w:val="008972AF"/>
    <w:rsid w:val="00897B0E"/>
    <w:rsid w:val="009256E0"/>
    <w:rsid w:val="009440DD"/>
    <w:rsid w:val="009C2AE0"/>
    <w:rsid w:val="009D45F6"/>
    <w:rsid w:val="00A24561"/>
    <w:rsid w:val="00A81C58"/>
    <w:rsid w:val="00AA7218"/>
    <w:rsid w:val="00AB79CF"/>
    <w:rsid w:val="00AE5121"/>
    <w:rsid w:val="00AF23E2"/>
    <w:rsid w:val="00B33507"/>
    <w:rsid w:val="00B650BB"/>
    <w:rsid w:val="00C503A1"/>
    <w:rsid w:val="00C92738"/>
    <w:rsid w:val="00CA7B45"/>
    <w:rsid w:val="00D62B7C"/>
    <w:rsid w:val="00D90386"/>
    <w:rsid w:val="00DA4CE0"/>
    <w:rsid w:val="00DC0C2A"/>
    <w:rsid w:val="00E527BF"/>
    <w:rsid w:val="00EA1B92"/>
    <w:rsid w:val="00EC0865"/>
    <w:rsid w:val="00EC625C"/>
    <w:rsid w:val="00F06DB6"/>
    <w:rsid w:val="00F216D3"/>
    <w:rsid w:val="00F50F80"/>
    <w:rsid w:val="00F63913"/>
    <w:rsid w:val="00FB1DC7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EF813B"/>
  <w15:docId w15:val="{D2C74002-D538-4DBB-BB8E-CA1F1CF9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F6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149A3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i/>
      <w:color w:val="000000"/>
      <w:sz w:val="12"/>
      <w:szCs w:val="20"/>
      <w:lang w:val="pt-BR" w:eastAsia="pt-BR"/>
    </w:rPr>
  </w:style>
  <w:style w:type="paragraph" w:styleId="Heading3">
    <w:name w:val="heading 3"/>
    <w:basedOn w:val="Normal"/>
    <w:next w:val="Normal"/>
    <w:qFormat/>
    <w:rsid w:val="008149A3"/>
    <w:pPr>
      <w:keepNext/>
      <w:spacing w:after="0" w:line="240" w:lineRule="auto"/>
      <w:outlineLvl w:val="2"/>
    </w:pPr>
    <w:rPr>
      <w:rFonts w:ascii="Times New Roman" w:eastAsia="SimSun" w:hAnsi="Times New Roman" w:cs="Times New Roman"/>
      <w:i/>
      <w:sz w:val="16"/>
      <w:szCs w:val="20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149A3"/>
    <w:pPr>
      <w:spacing w:after="0" w:line="240" w:lineRule="auto"/>
    </w:pPr>
    <w:rPr>
      <w:rFonts w:ascii="Times New Roman" w:eastAsia="SimSun" w:hAnsi="Times New Roman" w:cs="Times New Roman"/>
      <w:sz w:val="44"/>
      <w:szCs w:val="24"/>
      <w:lang w:val="pt-BR"/>
    </w:rPr>
  </w:style>
  <w:style w:type="paragraph" w:styleId="ListBullet">
    <w:name w:val="List Bullet"/>
    <w:basedOn w:val="Normal"/>
    <w:autoRedefine/>
    <w:rsid w:val="00801C6B"/>
    <w:pPr>
      <w:spacing w:after="0" w:line="240" w:lineRule="auto"/>
      <w:jc w:val="both"/>
    </w:pPr>
    <w:rPr>
      <w:rFonts w:ascii="Courier New" w:eastAsia="SimSun" w:hAnsi="Courier New" w:cs="Times New Roman"/>
      <w:sz w:val="20"/>
      <w:szCs w:val="20"/>
      <w:lang w:val="pt-PT"/>
    </w:rPr>
  </w:style>
  <w:style w:type="character" w:styleId="Hyperlink">
    <w:name w:val="Hyperlink"/>
    <w:rsid w:val="00456E4C"/>
    <w:rPr>
      <w:color w:val="0000FF"/>
      <w:u w:val="single"/>
    </w:rPr>
  </w:style>
  <w:style w:type="character" w:styleId="CommentReference">
    <w:name w:val="annotation reference"/>
    <w:semiHidden/>
    <w:rsid w:val="00720432"/>
    <w:rPr>
      <w:sz w:val="21"/>
      <w:szCs w:val="21"/>
    </w:rPr>
  </w:style>
  <w:style w:type="paragraph" w:styleId="CommentText">
    <w:name w:val="annotation text"/>
    <w:basedOn w:val="Normal"/>
    <w:semiHidden/>
    <w:rsid w:val="007204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semiHidden/>
    <w:rsid w:val="00720432"/>
    <w:rPr>
      <w:b/>
      <w:bCs/>
    </w:rPr>
  </w:style>
  <w:style w:type="paragraph" w:styleId="BalloonText">
    <w:name w:val="Balloon Text"/>
    <w:basedOn w:val="Normal"/>
    <w:semiHidden/>
    <w:rsid w:val="00720432"/>
    <w:rPr>
      <w:sz w:val="16"/>
      <w:szCs w:val="16"/>
    </w:rPr>
  </w:style>
  <w:style w:type="paragraph" w:styleId="Header">
    <w:name w:val="header"/>
    <w:basedOn w:val="Normal"/>
    <w:rsid w:val="00720432"/>
    <w:pPr>
      <w:pBdr>
        <w:bottom w:val="single" w:sz="6" w:space="1" w:color="auto"/>
      </w:pBdr>
      <w:tabs>
        <w:tab w:val="center" w:pos="4252"/>
        <w:tab w:val="right" w:pos="8504"/>
      </w:tabs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rsid w:val="00720432"/>
    <w:pPr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eastAsia="SimSu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maral.CBRESIL\Desktop\Papel%20Timbrado%20CG%20Montreal-%20Sem%20Endere&#231;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CG Montreal- Sem Endereço</Template>
  <TotalTime>2</TotalTime>
  <Pages>1</Pages>
  <Words>85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Brazilian Consulate-General in Lagos</vt:lpstr>
    </vt:vector>
  </TitlesOfParts>
  <Company>Brazilian Consulate-General</Company>
  <LinksUpToDate>false</LinksUpToDate>
  <CharactersWithSpaces>1278</CharactersWithSpaces>
  <SharedDoc>false</SharedDoc>
  <HLinks>
    <vt:vector size="6" baseType="variant">
      <vt:variant>
        <vt:i4>4325482</vt:i4>
      </vt:variant>
      <vt:variant>
        <vt:i4>0</vt:i4>
      </vt:variant>
      <vt:variant>
        <vt:i4>0</vt:i4>
      </vt:variant>
      <vt:variant>
        <vt:i4>5</vt:i4>
      </vt:variant>
      <vt:variant>
        <vt:lpwstr>mailto:cg.xangai@itamaraty.gov.br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Brazilian Consulate-General in Lagos</dc:title>
  <dc:creator>Andre Amaral</dc:creator>
  <cp:lastModifiedBy>Janaina Arrais de Azevedo Miotto</cp:lastModifiedBy>
  <cp:revision>3</cp:revision>
  <cp:lastPrinted>2019-10-03T15:03:00Z</cp:lastPrinted>
  <dcterms:created xsi:type="dcterms:W3CDTF">2025-11-24T20:22:00Z</dcterms:created>
  <dcterms:modified xsi:type="dcterms:W3CDTF">2025-11-25T21:08:00Z</dcterms:modified>
</cp:coreProperties>
</file>