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90BE6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TERRESTRIAL AND/OR OCEAN FREIGHT:</w:t>
      </w:r>
    </w:p>
    <w:p w14:paraId="15CA4FF2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3D64D45B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0D69C52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2DBCC1D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terrestrial freight company</w:t>
            </w:r>
          </w:p>
        </w:tc>
      </w:tr>
      <w:tr w:rsidR="000D6D46" w:rsidRPr="00F402EB" w14:paraId="0BE37130" w14:textId="77777777" w:rsidTr="005B4BE8">
        <w:trPr>
          <w:jc w:val="center"/>
        </w:trPr>
        <w:tc>
          <w:tcPr>
            <w:tcW w:w="2268" w:type="dxa"/>
          </w:tcPr>
          <w:p w14:paraId="603387F0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33F2FD1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793C323" w14:textId="77777777" w:rsidTr="005B4BE8">
        <w:trPr>
          <w:jc w:val="center"/>
        </w:trPr>
        <w:tc>
          <w:tcPr>
            <w:tcW w:w="2268" w:type="dxa"/>
          </w:tcPr>
          <w:p w14:paraId="2F79E327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720C2927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F434611" w14:textId="77777777" w:rsidTr="005B4BE8">
        <w:trPr>
          <w:jc w:val="center"/>
        </w:trPr>
        <w:tc>
          <w:tcPr>
            <w:tcW w:w="2268" w:type="dxa"/>
          </w:tcPr>
          <w:p w14:paraId="5AB20D3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7BB2390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CFFCC2D" w14:textId="77777777" w:rsidTr="005B4BE8">
        <w:trPr>
          <w:jc w:val="center"/>
        </w:trPr>
        <w:tc>
          <w:tcPr>
            <w:tcW w:w="2268" w:type="dxa"/>
          </w:tcPr>
          <w:p w14:paraId="52E3E9B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0C8B09B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C48C460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EA24B2C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1DE47197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32ACEF3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6C51EC55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ocean freight company</w:t>
            </w:r>
          </w:p>
        </w:tc>
      </w:tr>
      <w:tr w:rsidR="000D6D46" w:rsidRPr="00F402EB" w14:paraId="570216A0" w14:textId="77777777" w:rsidTr="005B4BE8">
        <w:trPr>
          <w:jc w:val="center"/>
        </w:trPr>
        <w:tc>
          <w:tcPr>
            <w:tcW w:w="2268" w:type="dxa"/>
          </w:tcPr>
          <w:p w14:paraId="5FE6794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27C8A22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1B81EC3" w14:textId="77777777" w:rsidTr="005B4BE8">
        <w:trPr>
          <w:jc w:val="center"/>
        </w:trPr>
        <w:tc>
          <w:tcPr>
            <w:tcW w:w="2268" w:type="dxa"/>
          </w:tcPr>
          <w:p w14:paraId="062ACB26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2C02E2C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5B9F230" w14:textId="77777777" w:rsidTr="005B4BE8">
        <w:trPr>
          <w:jc w:val="center"/>
        </w:trPr>
        <w:tc>
          <w:tcPr>
            <w:tcW w:w="2268" w:type="dxa"/>
          </w:tcPr>
          <w:p w14:paraId="5F80CAF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6AF78BC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D40F30E" w14:textId="77777777" w:rsidTr="005B4BE8">
        <w:trPr>
          <w:jc w:val="center"/>
        </w:trPr>
        <w:tc>
          <w:tcPr>
            <w:tcW w:w="2268" w:type="dxa"/>
          </w:tcPr>
          <w:p w14:paraId="398CEB6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6E2F078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FB9234C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C8BF1D3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7FC915F9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SERVICES AT THE DESTINATION:</w:t>
      </w:r>
    </w:p>
    <w:p w14:paraId="605CE7FE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222D6587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673CE2E6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25D9736A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agent at the destination</w:t>
            </w:r>
          </w:p>
        </w:tc>
      </w:tr>
      <w:tr w:rsidR="000D6D46" w:rsidRPr="00F402EB" w14:paraId="5D64A3A3" w14:textId="77777777" w:rsidTr="005B4BE8">
        <w:trPr>
          <w:jc w:val="center"/>
        </w:trPr>
        <w:tc>
          <w:tcPr>
            <w:tcW w:w="2268" w:type="dxa"/>
          </w:tcPr>
          <w:p w14:paraId="429CB27A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1077C246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BF76E76" w14:textId="77777777" w:rsidTr="005B4BE8">
        <w:trPr>
          <w:jc w:val="center"/>
        </w:trPr>
        <w:tc>
          <w:tcPr>
            <w:tcW w:w="2268" w:type="dxa"/>
          </w:tcPr>
          <w:p w14:paraId="78E6847F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E75E5A3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D2F69FF" w14:textId="77777777" w:rsidTr="005B4BE8">
        <w:trPr>
          <w:jc w:val="center"/>
        </w:trPr>
        <w:tc>
          <w:tcPr>
            <w:tcW w:w="2268" w:type="dxa"/>
          </w:tcPr>
          <w:p w14:paraId="6E55934F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640133DC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28BB5E0C" w14:textId="77777777" w:rsidTr="005B4BE8">
        <w:trPr>
          <w:jc w:val="center"/>
        </w:trPr>
        <w:tc>
          <w:tcPr>
            <w:tcW w:w="2268" w:type="dxa"/>
          </w:tcPr>
          <w:p w14:paraId="3F0224C4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504957D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713B9C4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0ACA7204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INSURANCE:</w:t>
      </w:r>
    </w:p>
    <w:p w14:paraId="1384C6D1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100B293D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67CBFEB7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17F79490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insurance company</w:t>
            </w:r>
          </w:p>
        </w:tc>
      </w:tr>
      <w:tr w:rsidR="000D6D46" w:rsidRPr="00F402EB" w14:paraId="073F663D" w14:textId="77777777" w:rsidTr="005B4BE8">
        <w:trPr>
          <w:jc w:val="center"/>
        </w:trPr>
        <w:tc>
          <w:tcPr>
            <w:tcW w:w="2268" w:type="dxa"/>
          </w:tcPr>
          <w:p w14:paraId="1739C33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1E037F8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1484BAD" w14:textId="77777777" w:rsidTr="005B4BE8">
        <w:trPr>
          <w:jc w:val="center"/>
        </w:trPr>
        <w:tc>
          <w:tcPr>
            <w:tcW w:w="2268" w:type="dxa"/>
          </w:tcPr>
          <w:p w14:paraId="2641D4A1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4686ED3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21DED24" w14:textId="77777777" w:rsidTr="005B4BE8">
        <w:trPr>
          <w:jc w:val="center"/>
        </w:trPr>
        <w:tc>
          <w:tcPr>
            <w:tcW w:w="2268" w:type="dxa"/>
          </w:tcPr>
          <w:p w14:paraId="0D8BF1C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CC6650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F8EB393" w14:textId="77777777" w:rsidTr="005B4BE8">
        <w:trPr>
          <w:jc w:val="center"/>
        </w:trPr>
        <w:tc>
          <w:tcPr>
            <w:tcW w:w="2268" w:type="dxa"/>
          </w:tcPr>
          <w:p w14:paraId="011F821B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30CEFB62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08BCCA1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p w14:paraId="3E3623DA" w14:textId="77777777" w:rsidR="000D6D46" w:rsidRPr="00F402EB" w:rsidRDefault="000D6D46" w:rsidP="000C3AE9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F402EB">
        <w:rPr>
          <w:rFonts w:asciiTheme="minorHAnsi" w:hAnsiTheme="minorHAnsi" w:cstheme="minorHAnsi"/>
          <w:b/>
          <w:sz w:val="20"/>
          <w:u w:val="single"/>
        </w:rPr>
        <w:t>STORAGE AND HANDLING CHARGES:</w:t>
      </w:r>
    </w:p>
    <w:p w14:paraId="3E0A3EE2" w14:textId="77777777" w:rsidR="000D6D46" w:rsidRPr="00F402EB" w:rsidRDefault="000D6D46" w:rsidP="000C3AE9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7006577A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2A1B3207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705B0CC8" w14:textId="77777777" w:rsidR="000D6D46" w:rsidRPr="00F402EB" w:rsidRDefault="000D6D46" w:rsidP="00C93A7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origin</w:t>
            </w:r>
          </w:p>
        </w:tc>
      </w:tr>
      <w:tr w:rsidR="000D6D46" w:rsidRPr="00F402EB" w14:paraId="09EB6EA6" w14:textId="77777777" w:rsidTr="005B4BE8">
        <w:trPr>
          <w:jc w:val="center"/>
        </w:trPr>
        <w:tc>
          <w:tcPr>
            <w:tcW w:w="2268" w:type="dxa"/>
          </w:tcPr>
          <w:p w14:paraId="3E56E938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273DD39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2F3B452" w14:textId="77777777" w:rsidTr="005B4BE8">
        <w:trPr>
          <w:jc w:val="center"/>
        </w:trPr>
        <w:tc>
          <w:tcPr>
            <w:tcW w:w="2268" w:type="dxa"/>
          </w:tcPr>
          <w:p w14:paraId="2800968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399B3958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4CE2D141" w14:textId="77777777" w:rsidTr="005B4BE8">
        <w:trPr>
          <w:jc w:val="center"/>
        </w:trPr>
        <w:tc>
          <w:tcPr>
            <w:tcW w:w="2268" w:type="dxa"/>
          </w:tcPr>
          <w:p w14:paraId="2A596EFA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440347B5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6DAC4D6" w14:textId="77777777" w:rsidTr="005B4BE8">
        <w:trPr>
          <w:jc w:val="center"/>
        </w:trPr>
        <w:tc>
          <w:tcPr>
            <w:tcW w:w="2268" w:type="dxa"/>
          </w:tcPr>
          <w:p w14:paraId="34829709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10E907BE" w14:textId="77777777" w:rsidR="000D6D46" w:rsidRPr="00F402EB" w:rsidRDefault="000D6D46" w:rsidP="000C3AE9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BE2427" w14:textId="77777777" w:rsidR="000D6D46" w:rsidRPr="00F402EB" w:rsidRDefault="000D6D46" w:rsidP="005B4BE8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370"/>
      </w:tblGrid>
      <w:tr w:rsidR="000D6D46" w:rsidRPr="00F402EB" w14:paraId="548E5DE1" w14:textId="77777777" w:rsidTr="00624DBB">
        <w:trPr>
          <w:tblHeader/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167DC0EA" w14:textId="77777777" w:rsidR="000D6D46" w:rsidRPr="00F402EB" w:rsidRDefault="000D6D46" w:rsidP="0057586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715E9531" w14:textId="77777777" w:rsidR="000D6D46" w:rsidRPr="00F402EB" w:rsidRDefault="000D6D46" w:rsidP="00D1281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warehouse company at destination</w:t>
            </w:r>
          </w:p>
        </w:tc>
      </w:tr>
      <w:tr w:rsidR="000D6D46" w:rsidRPr="00F402EB" w14:paraId="57AE611C" w14:textId="77777777" w:rsidTr="0057586A">
        <w:trPr>
          <w:jc w:val="center"/>
        </w:trPr>
        <w:tc>
          <w:tcPr>
            <w:tcW w:w="2268" w:type="dxa"/>
          </w:tcPr>
          <w:p w14:paraId="74B45BEC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name:</w:t>
            </w:r>
          </w:p>
        </w:tc>
        <w:tc>
          <w:tcPr>
            <w:tcW w:w="7370" w:type="dxa"/>
          </w:tcPr>
          <w:p w14:paraId="46376F1C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6A13457" w14:textId="77777777" w:rsidTr="0057586A">
        <w:trPr>
          <w:jc w:val="center"/>
        </w:trPr>
        <w:tc>
          <w:tcPr>
            <w:tcW w:w="2268" w:type="dxa"/>
          </w:tcPr>
          <w:p w14:paraId="57D04424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address:</w:t>
            </w:r>
          </w:p>
        </w:tc>
        <w:tc>
          <w:tcPr>
            <w:tcW w:w="7370" w:type="dxa"/>
          </w:tcPr>
          <w:p w14:paraId="6BD2F22A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1FE0C3DE" w14:textId="77777777" w:rsidTr="0057586A">
        <w:trPr>
          <w:jc w:val="center"/>
        </w:trPr>
        <w:tc>
          <w:tcPr>
            <w:tcW w:w="2268" w:type="dxa"/>
          </w:tcPr>
          <w:p w14:paraId="4161A37B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telephone/mobile:</w:t>
            </w:r>
          </w:p>
        </w:tc>
        <w:tc>
          <w:tcPr>
            <w:tcW w:w="7370" w:type="dxa"/>
          </w:tcPr>
          <w:p w14:paraId="59C97029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517DE73" w14:textId="77777777" w:rsidTr="0057586A">
        <w:trPr>
          <w:jc w:val="center"/>
        </w:trPr>
        <w:tc>
          <w:tcPr>
            <w:tcW w:w="2268" w:type="dxa"/>
          </w:tcPr>
          <w:p w14:paraId="0CC6CF81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e-mail address:</w:t>
            </w:r>
          </w:p>
        </w:tc>
        <w:tc>
          <w:tcPr>
            <w:tcW w:w="7370" w:type="dxa"/>
          </w:tcPr>
          <w:p w14:paraId="42132FA7" w14:textId="77777777" w:rsidR="000D6D46" w:rsidRPr="00F402EB" w:rsidRDefault="000D6D46" w:rsidP="0057586A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BDD83E" w14:textId="77777777"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14:paraId="211D7CBF" w14:textId="77777777" w:rsidR="000D6D46" w:rsidRDefault="000D6D46" w:rsidP="009309B2">
      <w:pPr>
        <w:jc w:val="both"/>
        <w:rPr>
          <w:rFonts w:asciiTheme="minorHAnsi" w:hAnsiTheme="minorHAnsi" w:cstheme="minorHAnsi"/>
          <w:sz w:val="20"/>
        </w:rPr>
      </w:pPr>
    </w:p>
    <w:p w14:paraId="03476409" w14:textId="77777777" w:rsidR="000D6D46" w:rsidRDefault="000D6D46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/>
          <w:sz w:val="20"/>
          <w:u w:val="single"/>
        </w:rPr>
        <w:br w:type="page"/>
      </w:r>
    </w:p>
    <w:p w14:paraId="64D56D08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lastRenderedPageBreak/>
        <w:t>TERRESTRIAL SERVICE DETAILS</w:t>
      </w:r>
    </w:p>
    <w:p w14:paraId="6AC4BBD9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14:paraId="29501895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186772EA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3B030E1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14:paraId="577911BD" w14:textId="77777777" w:rsidTr="00CA5213">
        <w:trPr>
          <w:jc w:val="center"/>
        </w:trPr>
        <w:tc>
          <w:tcPr>
            <w:tcW w:w="3402" w:type="dxa"/>
          </w:tcPr>
          <w:p w14:paraId="00CBD4BD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origin:</w:t>
            </w:r>
          </w:p>
        </w:tc>
        <w:tc>
          <w:tcPr>
            <w:tcW w:w="6236" w:type="dxa"/>
          </w:tcPr>
          <w:p w14:paraId="26AD0A83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0E8ED66" w14:textId="77777777" w:rsidTr="00CA5213">
        <w:trPr>
          <w:jc w:val="center"/>
        </w:trPr>
        <w:tc>
          <w:tcPr>
            <w:tcW w:w="3402" w:type="dxa"/>
          </w:tcPr>
          <w:p w14:paraId="5AAA764F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point </w:t>
            </w:r>
            <w:r w:rsidRPr="00F402EB">
              <w:rPr>
                <w:rFonts w:asciiTheme="minorHAnsi" w:hAnsiTheme="minorHAnsi" w:cstheme="minorHAnsi"/>
                <w:sz w:val="20"/>
              </w:rPr>
              <w:t>of transit:</w:t>
            </w:r>
          </w:p>
        </w:tc>
        <w:tc>
          <w:tcPr>
            <w:tcW w:w="6236" w:type="dxa"/>
          </w:tcPr>
          <w:p w14:paraId="5889936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611E26B" w14:textId="77777777" w:rsidTr="00CA5213">
        <w:trPr>
          <w:jc w:val="center"/>
        </w:trPr>
        <w:tc>
          <w:tcPr>
            <w:tcW w:w="3402" w:type="dxa"/>
          </w:tcPr>
          <w:p w14:paraId="72E83C1E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</w:t>
            </w:r>
            <w:r>
              <w:rPr>
                <w:rFonts w:asciiTheme="minorHAnsi" w:hAnsiTheme="minorHAnsi" w:cstheme="minorHAnsi"/>
                <w:sz w:val="20"/>
              </w:rPr>
              <w:t>oint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 of destination:</w:t>
            </w:r>
          </w:p>
        </w:tc>
        <w:tc>
          <w:tcPr>
            <w:tcW w:w="6236" w:type="dxa"/>
          </w:tcPr>
          <w:p w14:paraId="52573179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17CACEF" w14:textId="77777777" w:rsidTr="00CA5213">
        <w:trPr>
          <w:jc w:val="center"/>
        </w:trPr>
        <w:tc>
          <w:tcPr>
            <w:tcW w:w="3402" w:type="dxa"/>
          </w:tcPr>
          <w:p w14:paraId="27281F8E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494F47A7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766A247E" w14:textId="77777777" w:rsidTr="00CA5213">
        <w:trPr>
          <w:jc w:val="center"/>
        </w:trPr>
        <w:tc>
          <w:tcPr>
            <w:tcW w:w="3402" w:type="dxa"/>
          </w:tcPr>
          <w:p w14:paraId="27030971" w14:textId="77777777" w:rsidR="000D6D46" w:rsidRPr="00F402EB" w:rsidRDefault="000D6D46" w:rsidP="0061120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3A8E0BDE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06DA07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5EE719E1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p w14:paraId="62D8B6AF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  <w:u w:val="single"/>
        </w:rPr>
        <w:t>PORT SERVICE DETAILS</w:t>
      </w:r>
    </w:p>
    <w:p w14:paraId="2EE551A2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6236"/>
      </w:tblGrid>
      <w:tr w:rsidR="000D6D46" w:rsidRPr="00F402EB" w14:paraId="0BCEB9DD" w14:textId="77777777" w:rsidTr="00CA5213">
        <w:trPr>
          <w:tblHeader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E798992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402EB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79F7817" w14:textId="77777777" w:rsidR="000D6D46" w:rsidRPr="00F402EB" w:rsidRDefault="000D6D46" w:rsidP="00CA521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ports details</w:t>
            </w:r>
          </w:p>
        </w:tc>
      </w:tr>
      <w:tr w:rsidR="000D6D46" w:rsidRPr="00F402EB" w14:paraId="5947BE03" w14:textId="77777777" w:rsidTr="00CA5213">
        <w:trPr>
          <w:jc w:val="center"/>
        </w:trPr>
        <w:tc>
          <w:tcPr>
            <w:tcW w:w="3402" w:type="dxa"/>
          </w:tcPr>
          <w:p w14:paraId="14BD0CE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origin:</w:t>
            </w:r>
          </w:p>
        </w:tc>
        <w:tc>
          <w:tcPr>
            <w:tcW w:w="6236" w:type="dxa"/>
          </w:tcPr>
          <w:p w14:paraId="33A4EDE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2D9DD9DD" w14:textId="77777777" w:rsidTr="00CA5213">
        <w:trPr>
          <w:jc w:val="center"/>
        </w:trPr>
        <w:tc>
          <w:tcPr>
            <w:tcW w:w="3402" w:type="dxa"/>
          </w:tcPr>
          <w:p w14:paraId="30516609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transit:</w:t>
            </w:r>
          </w:p>
        </w:tc>
        <w:tc>
          <w:tcPr>
            <w:tcW w:w="6236" w:type="dxa"/>
          </w:tcPr>
          <w:p w14:paraId="3DC44528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3B2D287C" w14:textId="77777777" w:rsidTr="00CA5213">
        <w:trPr>
          <w:jc w:val="center"/>
        </w:trPr>
        <w:tc>
          <w:tcPr>
            <w:tcW w:w="3402" w:type="dxa"/>
          </w:tcPr>
          <w:p w14:paraId="1BBBADF5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F402EB">
              <w:rPr>
                <w:rFonts w:asciiTheme="minorHAnsi" w:hAnsiTheme="minorHAnsi" w:cstheme="minorHAnsi"/>
                <w:sz w:val="20"/>
              </w:rPr>
              <w:t>port of destination:</w:t>
            </w:r>
          </w:p>
        </w:tc>
        <w:tc>
          <w:tcPr>
            <w:tcW w:w="6236" w:type="dxa"/>
          </w:tcPr>
          <w:p w14:paraId="0A0D4C1A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5A6FA28D" w14:textId="77777777" w:rsidTr="00CA5213">
        <w:trPr>
          <w:jc w:val="center"/>
        </w:trPr>
        <w:tc>
          <w:tcPr>
            <w:tcW w:w="3402" w:type="dxa"/>
          </w:tcPr>
          <w:p w14:paraId="4E76E8E0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F402EB">
              <w:rPr>
                <w:rFonts w:asciiTheme="minorHAnsi" w:hAnsiTheme="minorHAnsi" w:cstheme="minorHAnsi"/>
                <w:sz w:val="20"/>
              </w:rPr>
              <w:t xml:space="preserve">xpected duration </w:t>
            </w:r>
            <w:r>
              <w:rPr>
                <w:rFonts w:asciiTheme="minorHAnsi" w:hAnsiTheme="minorHAnsi" w:cstheme="minorHAnsi"/>
                <w:sz w:val="20"/>
              </w:rPr>
              <w:t>of the transfer:</w:t>
            </w:r>
          </w:p>
        </w:tc>
        <w:tc>
          <w:tcPr>
            <w:tcW w:w="6236" w:type="dxa"/>
          </w:tcPr>
          <w:p w14:paraId="42D0AC52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6D6459A6" w14:textId="77777777" w:rsidTr="00CA5213">
        <w:trPr>
          <w:jc w:val="center"/>
        </w:trPr>
        <w:tc>
          <w:tcPr>
            <w:tcW w:w="3402" w:type="dxa"/>
          </w:tcPr>
          <w:p w14:paraId="07BBD01F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F402EB">
              <w:rPr>
                <w:rFonts w:asciiTheme="minorHAnsi" w:hAnsiTheme="minorHAnsi" w:cstheme="minorHAnsi"/>
                <w:sz w:val="20"/>
              </w:rPr>
              <w:t>oute to be used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236" w:type="dxa"/>
          </w:tcPr>
          <w:p w14:paraId="4B2BE105" w14:textId="77777777" w:rsidR="000D6D46" w:rsidRPr="00F402EB" w:rsidRDefault="000D6D46" w:rsidP="00CA5213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DD03788" w14:textId="77777777" w:rsidR="000D6D46" w:rsidRPr="00F402EB" w:rsidRDefault="000D6D46" w:rsidP="00611207">
      <w:pPr>
        <w:jc w:val="both"/>
        <w:rPr>
          <w:rFonts w:asciiTheme="minorHAnsi" w:hAnsiTheme="minorHAnsi" w:cstheme="minorHAnsi"/>
          <w:sz w:val="20"/>
        </w:rPr>
      </w:pPr>
      <w:r w:rsidRPr="00F402EB">
        <w:rPr>
          <w:rFonts w:asciiTheme="minorHAnsi" w:hAnsiTheme="minorHAnsi" w:cstheme="minorHAnsi"/>
          <w:sz w:val="20"/>
        </w:rPr>
        <w:t>if not applicable, please indicate n/a</w:t>
      </w:r>
    </w:p>
    <w:p w14:paraId="77EF2A8E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p w14:paraId="2D4074BC" w14:textId="77777777" w:rsidR="000D6D46" w:rsidRDefault="000D6D46" w:rsidP="00624DBB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669"/>
      </w:tblGrid>
      <w:tr w:rsidR="000D6D46" w:rsidRPr="00F402EB" w14:paraId="6B5C8759" w14:textId="77777777" w:rsidTr="004A712A">
        <w:trPr>
          <w:trHeight w:val="567"/>
          <w:jc w:val="center"/>
        </w:trPr>
        <w:tc>
          <w:tcPr>
            <w:tcW w:w="3969" w:type="dxa"/>
            <w:vAlign w:val="center"/>
          </w:tcPr>
          <w:p w14:paraId="1CCB208C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Date:</w:t>
            </w:r>
          </w:p>
        </w:tc>
        <w:tc>
          <w:tcPr>
            <w:tcW w:w="5669" w:type="dxa"/>
            <w:vAlign w:val="center"/>
          </w:tcPr>
          <w:p w14:paraId="37AC62F1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D6D46" w:rsidRPr="00F402EB" w14:paraId="0C0C3763" w14:textId="77777777" w:rsidTr="004A712A">
        <w:trPr>
          <w:trHeight w:val="1701"/>
          <w:jc w:val="center"/>
        </w:trPr>
        <w:tc>
          <w:tcPr>
            <w:tcW w:w="3969" w:type="dxa"/>
            <w:vAlign w:val="center"/>
          </w:tcPr>
          <w:p w14:paraId="57C14C54" w14:textId="77777777" w:rsidR="000D6D46" w:rsidRPr="00F402EB" w:rsidRDefault="000D6D46" w:rsidP="00A6696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Company signature and stamp</w:t>
            </w:r>
          </w:p>
        </w:tc>
        <w:tc>
          <w:tcPr>
            <w:tcW w:w="5669" w:type="dxa"/>
            <w:vAlign w:val="center"/>
          </w:tcPr>
          <w:p w14:paraId="2D9A1B0B" w14:textId="77777777" w:rsidR="000D6D46" w:rsidRPr="00F402EB" w:rsidRDefault="000D6D46" w:rsidP="004A712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2D6EA6" w14:textId="77777777" w:rsidR="000D6D46" w:rsidRDefault="000D6D46" w:rsidP="004A712A">
      <w:pPr>
        <w:jc w:val="center"/>
        <w:rPr>
          <w:rFonts w:asciiTheme="minorHAnsi" w:hAnsiTheme="minorHAnsi" w:cstheme="minorHAnsi"/>
          <w:sz w:val="20"/>
        </w:rPr>
        <w:sectPr w:rsidR="000D6D46" w:rsidSect="000D6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67" w:right="1134" w:bottom="1134" w:left="1134" w:header="284" w:footer="284" w:gutter="0"/>
          <w:pgNumType w:start="1"/>
          <w:cols w:space="720"/>
        </w:sectPr>
      </w:pPr>
    </w:p>
    <w:p w14:paraId="33FAADF9" w14:textId="77777777" w:rsidR="000D6D46" w:rsidRPr="00F402EB" w:rsidRDefault="000D6D46" w:rsidP="004A712A">
      <w:pPr>
        <w:jc w:val="center"/>
        <w:rPr>
          <w:rFonts w:asciiTheme="minorHAnsi" w:hAnsiTheme="minorHAnsi" w:cstheme="minorHAnsi"/>
          <w:sz w:val="20"/>
        </w:rPr>
      </w:pPr>
    </w:p>
    <w:sectPr w:rsidR="000D6D46" w:rsidRPr="00F402EB" w:rsidSect="000D6D46">
      <w:headerReference w:type="default" r:id="rId14"/>
      <w:footerReference w:type="default" r:id="rId15"/>
      <w:type w:val="continuous"/>
      <w:pgSz w:w="11907" w:h="16840" w:code="9"/>
      <w:pgMar w:top="567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FB85" w14:textId="77777777" w:rsidR="00A85B15" w:rsidRDefault="00A85B15" w:rsidP="006B1C04">
      <w:r>
        <w:separator/>
      </w:r>
    </w:p>
  </w:endnote>
  <w:endnote w:type="continuationSeparator" w:id="0">
    <w:p w14:paraId="02F42A43" w14:textId="77777777" w:rsidR="00A85B15" w:rsidRDefault="00A85B15" w:rsidP="006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412E" w14:textId="77777777" w:rsidR="000D7A3F" w:rsidRDefault="000D7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718653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6EDD8" w14:textId="77777777" w:rsidR="000D6D46" w:rsidRPr="00601D6A" w:rsidRDefault="000D6D46" w:rsidP="00ED41DB">
        <w:pPr>
          <w:pStyle w:val="Footer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Pr="00601D6A">
          <w:rPr>
            <w:rFonts w:asciiTheme="minorHAnsi" w:hAnsiTheme="minorHAnsi" w:cstheme="minorHAnsi"/>
          </w:rPr>
          <w:fldChar w:fldCharType="begin"/>
        </w:r>
        <w:r w:rsidRPr="00601D6A">
          <w:rPr>
            <w:rFonts w:asciiTheme="minorHAnsi" w:hAnsiTheme="minorHAnsi" w:cstheme="minorHAnsi"/>
          </w:rPr>
          <w:instrText xml:space="preserve"> PAGE   \* MERGEFORMAT </w:instrText>
        </w:r>
        <w:r w:rsidRPr="00601D6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>
          <w:rPr>
            <w:rFonts w:asciiTheme="minorHAnsi" w:hAnsiTheme="minorHAnsi" w:cstheme="minorHAnsi"/>
            <w:noProof/>
          </w:rPr>
          <w:fldChar w:fldCharType="begin"/>
        </w:r>
        <w:r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>
          <w:rPr>
            <w:rFonts w:asciiTheme="minorHAnsi" w:hAnsiTheme="minorHAnsi" w:cstheme="minorHAnsi"/>
            <w:noProof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46AF67C9" w14:textId="77777777" w:rsidR="000D6D46" w:rsidRPr="00601D6A" w:rsidRDefault="000D6D46">
    <w:pPr>
      <w:pStyle w:val="Footer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C346" w14:textId="77777777" w:rsidR="000D7A3F" w:rsidRDefault="000D7A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7064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62286" w14:textId="77777777" w:rsidR="00AA0B19" w:rsidRPr="00601D6A" w:rsidRDefault="00ED41DB" w:rsidP="00ED41DB">
        <w:pPr>
          <w:pStyle w:val="Footer"/>
          <w:jc w:val="cen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 xml:space="preserve">page </w:t>
        </w:r>
        <w:r w:rsidR="00AA0B19" w:rsidRPr="00601D6A">
          <w:rPr>
            <w:rFonts w:asciiTheme="minorHAnsi" w:hAnsiTheme="minorHAnsi" w:cstheme="minorHAnsi"/>
          </w:rPr>
          <w:fldChar w:fldCharType="begin"/>
        </w:r>
        <w:r w:rsidR="00AA0B19" w:rsidRPr="00601D6A">
          <w:rPr>
            <w:rFonts w:asciiTheme="minorHAnsi" w:hAnsiTheme="minorHAnsi" w:cstheme="minorHAnsi"/>
          </w:rPr>
          <w:instrText xml:space="preserve"> PAGE   \* MERGEFORMAT </w:instrText>
        </w:r>
        <w:r w:rsidR="00AA0B19" w:rsidRPr="00601D6A">
          <w:rPr>
            <w:rFonts w:asciiTheme="minorHAnsi" w:hAnsiTheme="minorHAnsi" w:cstheme="minorHAnsi"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 w:rsidRPr="00601D6A">
          <w:rPr>
            <w:rFonts w:asciiTheme="minorHAnsi" w:hAnsiTheme="minorHAnsi" w:cstheme="minorHAnsi"/>
            <w:noProof/>
          </w:rPr>
          <w:fldChar w:fldCharType="end"/>
        </w:r>
        <w:r>
          <w:rPr>
            <w:rFonts w:asciiTheme="minorHAnsi" w:hAnsiTheme="minorHAnsi" w:cstheme="minorHAnsi"/>
            <w:noProof/>
          </w:rPr>
          <w:t xml:space="preserve"> of </w:t>
        </w:r>
        <w:r w:rsidR="00AA0B19">
          <w:rPr>
            <w:rFonts w:asciiTheme="minorHAnsi" w:hAnsiTheme="minorHAnsi" w:cstheme="minorHAnsi"/>
            <w:noProof/>
          </w:rPr>
          <w:fldChar w:fldCharType="begin"/>
        </w:r>
        <w:r w:rsidR="00AA0B19">
          <w:rPr>
            <w:rFonts w:asciiTheme="minorHAnsi" w:hAnsiTheme="minorHAnsi" w:cstheme="minorHAnsi"/>
            <w:noProof/>
          </w:rPr>
          <w:instrText xml:space="preserve"> NUMPAGES  \* Arabic  \* MERGEFORMAT </w:instrText>
        </w:r>
        <w:r w:rsidR="00AA0B19">
          <w:rPr>
            <w:rFonts w:asciiTheme="minorHAnsi" w:hAnsiTheme="minorHAnsi" w:cstheme="minorHAnsi"/>
            <w:noProof/>
          </w:rPr>
          <w:fldChar w:fldCharType="separate"/>
        </w:r>
        <w:r w:rsidR="000D6D46">
          <w:rPr>
            <w:rFonts w:asciiTheme="minorHAnsi" w:hAnsiTheme="minorHAnsi" w:cstheme="minorHAnsi"/>
            <w:noProof/>
          </w:rPr>
          <w:t>1</w:t>
        </w:r>
        <w:r w:rsidR="00AA0B19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7D73BB6" w14:textId="77777777" w:rsidR="00AA0B19" w:rsidRPr="00601D6A" w:rsidRDefault="00AA0B19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5E1A" w14:textId="77777777" w:rsidR="00A85B15" w:rsidRDefault="00A85B15" w:rsidP="006B1C04">
      <w:r>
        <w:separator/>
      </w:r>
    </w:p>
  </w:footnote>
  <w:footnote w:type="continuationSeparator" w:id="0">
    <w:p w14:paraId="7998F2FE" w14:textId="77777777" w:rsidR="00A85B15" w:rsidRDefault="00A85B15" w:rsidP="006B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1CD2" w14:textId="77777777" w:rsidR="000D7A3F" w:rsidRDefault="000D7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F920" w14:textId="77777777" w:rsidR="000D6D46" w:rsidRPr="007005BE" w:rsidRDefault="000D6D46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15E651" w14:textId="77777777"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14:paraId="253172EA" w14:textId="5BB856D6" w:rsidR="000D6D46" w:rsidRPr="005D3F3E" w:rsidRDefault="000D6D46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 xml:space="preserve">CONSULATE GENERAL OF BRAZIL </w:t>
    </w:r>
    <w:r w:rsidR="00812DFA">
      <w:rPr>
        <w:rFonts w:asciiTheme="minorHAnsi" w:eastAsia="Calibri" w:hAnsiTheme="minorHAnsi"/>
        <w:sz w:val="22"/>
        <w:szCs w:val="22"/>
      </w:rPr>
      <w:t>IN HONG KONG</w:t>
    </w:r>
  </w:p>
  <w:p w14:paraId="75124B67" w14:textId="77777777" w:rsidR="000D6D46" w:rsidRPr="005D3F3E" w:rsidRDefault="000D6D46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14:paraId="59E3AACC" w14:textId="48EF9475" w:rsidR="000D6D46" w:rsidRPr="000D7A3F" w:rsidRDefault="000D6D46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  <w:lang w:val="pt-BR"/>
      </w:rPr>
    </w:pPr>
    <w:proofErr w:type="spellStart"/>
    <w:r w:rsidRPr="000D7A3F">
      <w:rPr>
        <w:rFonts w:asciiTheme="minorHAnsi" w:hAnsiTheme="minorHAnsi"/>
        <w:smallCaps/>
        <w:sz w:val="22"/>
        <w:szCs w:val="22"/>
        <w:lang w:val="pt-BR"/>
      </w:rPr>
      <w:t>Invitation</w:t>
    </w:r>
    <w:proofErr w:type="spellEnd"/>
    <w:r w:rsidRPr="000D7A3F">
      <w:rPr>
        <w:rFonts w:asciiTheme="minorHAnsi" w:hAnsiTheme="minorHAnsi"/>
        <w:smallCaps/>
        <w:sz w:val="22"/>
        <w:szCs w:val="22"/>
        <w:lang w:val="pt-BR"/>
      </w:rPr>
      <w:t xml:space="preserve"> </w:t>
    </w:r>
    <w:proofErr w:type="spellStart"/>
    <w:r w:rsidRPr="000D7A3F">
      <w:rPr>
        <w:rFonts w:asciiTheme="minorHAnsi" w:hAnsiTheme="minorHAnsi"/>
        <w:smallCaps/>
        <w:sz w:val="22"/>
        <w:szCs w:val="22"/>
        <w:lang w:val="pt-BR"/>
      </w:rPr>
      <w:t>to</w:t>
    </w:r>
    <w:proofErr w:type="spellEnd"/>
    <w:r w:rsidRPr="000D7A3F">
      <w:rPr>
        <w:rFonts w:asciiTheme="minorHAnsi" w:hAnsiTheme="minorHAnsi"/>
        <w:smallCaps/>
        <w:sz w:val="22"/>
        <w:szCs w:val="22"/>
        <w:lang w:val="pt-BR"/>
      </w:rPr>
      <w:t xml:space="preserve"> Tender </w:t>
    </w:r>
    <w:r w:rsidR="000D7A3F" w:rsidRPr="000D7A3F">
      <w:rPr>
        <w:rFonts w:asciiTheme="minorHAnsi" w:hAnsiTheme="minorHAnsi"/>
        <w:smallCaps/>
        <w:noProof/>
        <w:sz w:val="22"/>
        <w:szCs w:val="22"/>
        <w:lang w:val="pt-BR"/>
      </w:rPr>
      <w:t>01</w:t>
    </w:r>
    <w:r w:rsidRPr="000D7A3F">
      <w:rPr>
        <w:rFonts w:asciiTheme="minorHAnsi" w:hAnsiTheme="minorHAnsi"/>
        <w:smallCaps/>
        <w:noProof/>
        <w:sz w:val="22"/>
        <w:szCs w:val="22"/>
        <w:lang w:val="pt-BR"/>
      </w:rPr>
      <w:t>/202</w:t>
    </w:r>
    <w:r w:rsidR="000D7A3F" w:rsidRPr="000D7A3F">
      <w:rPr>
        <w:rFonts w:asciiTheme="minorHAnsi" w:hAnsiTheme="minorHAnsi"/>
        <w:smallCaps/>
        <w:noProof/>
        <w:sz w:val="22"/>
        <w:szCs w:val="22"/>
        <w:lang w:val="pt-BR"/>
      </w:rPr>
      <w:t>4</w:t>
    </w:r>
    <w:r w:rsidRPr="000D7A3F">
      <w:rPr>
        <w:rFonts w:asciiTheme="minorHAnsi" w:hAnsiTheme="minorHAnsi"/>
        <w:smallCaps/>
        <w:sz w:val="22"/>
        <w:szCs w:val="22"/>
        <w:lang w:val="pt-BR"/>
      </w:rPr>
      <w:t xml:space="preserve"> </w:t>
    </w:r>
    <w:r w:rsidR="000D7A3F" w:rsidRPr="000D7A3F">
      <w:rPr>
        <w:rFonts w:asciiTheme="minorHAnsi" w:hAnsiTheme="minorHAnsi"/>
        <w:smallCaps/>
        <w:sz w:val="22"/>
        <w:szCs w:val="22"/>
        <w:lang w:val="pt-BR"/>
      </w:rPr>
      <w:t>–</w:t>
    </w:r>
    <w:r w:rsidRPr="000D7A3F">
      <w:rPr>
        <w:rFonts w:asciiTheme="minorHAnsi" w:hAnsiTheme="minorHAnsi"/>
        <w:smallCaps/>
        <w:sz w:val="22"/>
        <w:szCs w:val="22"/>
        <w:lang w:val="pt-BR"/>
      </w:rPr>
      <w:t xml:space="preserve"> </w:t>
    </w:r>
    <w:r w:rsidR="000D7A3F" w:rsidRPr="000D7A3F">
      <w:rPr>
        <w:rFonts w:asciiTheme="minorHAnsi" w:hAnsiTheme="minorHAnsi"/>
        <w:smallCaps/>
        <w:noProof/>
        <w:sz w:val="22"/>
        <w:szCs w:val="22"/>
        <w:lang w:val="pt-BR"/>
      </w:rPr>
      <w:t xml:space="preserve">Leonardo Perez Lima </w:t>
    </w:r>
    <w:r w:rsidR="000D7A3F">
      <w:rPr>
        <w:rFonts w:asciiTheme="minorHAnsi" w:hAnsiTheme="minorHAnsi"/>
        <w:smallCaps/>
        <w:noProof/>
        <w:sz w:val="22"/>
        <w:szCs w:val="22"/>
        <w:lang w:val="pt-BR"/>
      </w:rPr>
      <w:t>–</w:t>
    </w:r>
    <w:r w:rsidR="000D7A3F" w:rsidRPr="000D7A3F">
      <w:rPr>
        <w:rFonts w:asciiTheme="minorHAnsi" w:hAnsiTheme="minorHAnsi"/>
        <w:smallCaps/>
        <w:noProof/>
        <w:sz w:val="22"/>
        <w:szCs w:val="22"/>
        <w:lang w:val="pt-BR"/>
      </w:rPr>
      <w:t xml:space="preserve"> H</w:t>
    </w:r>
    <w:r w:rsidR="000D7A3F">
      <w:rPr>
        <w:rFonts w:asciiTheme="minorHAnsi" w:hAnsiTheme="minorHAnsi"/>
        <w:smallCaps/>
        <w:noProof/>
        <w:sz w:val="22"/>
        <w:szCs w:val="22"/>
        <w:lang w:val="pt-BR"/>
      </w:rPr>
      <w:t>AMAMATSU-JAPAN</w:t>
    </w:r>
  </w:p>
  <w:p w14:paraId="0E1C4208" w14:textId="77777777" w:rsidR="000D6D46" w:rsidRPr="000D7A3F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  <w:lang w:val="pt-BR"/>
      </w:rPr>
    </w:pPr>
  </w:p>
  <w:p w14:paraId="6D1DF24A" w14:textId="77777777" w:rsidR="000D6D46" w:rsidRPr="00F402EB" w:rsidRDefault="000D6D46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14:paraId="30E4E25E" w14:textId="77777777" w:rsidR="000D6D46" w:rsidRDefault="000D6D46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89B6" w14:textId="77777777" w:rsidR="000D7A3F" w:rsidRDefault="000D7A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2C18" w14:textId="77777777" w:rsidR="00AA0B19" w:rsidRPr="007005BE" w:rsidRDefault="00AA0B19" w:rsidP="006B1C04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  <w:r w:rsidRPr="007005BE">
      <w:rPr>
        <w:rFonts w:ascii="Calibri" w:eastAsia="Calibri" w:hAnsi="Calibri"/>
        <w:noProof/>
        <w:sz w:val="22"/>
        <w:szCs w:val="22"/>
        <w:lang w:eastAsia="en-GB"/>
      </w:rPr>
      <w:drawing>
        <wp:inline distT="0" distB="0" distL="0" distR="0" wp14:anchorId="340793DB" wp14:editId="21BFFA59">
          <wp:extent cx="481330" cy="5365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897E71" w14:textId="77777777"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</w:p>
  <w:p w14:paraId="3BC49A34" w14:textId="77777777" w:rsidR="00AA0B19" w:rsidRPr="005D3F3E" w:rsidRDefault="00AA0B19" w:rsidP="00EA2BDA">
    <w:pPr>
      <w:tabs>
        <w:tab w:val="center" w:pos="4513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CONSULATE GENERAL OF BRAZIL IN LONDON</w:t>
    </w:r>
  </w:p>
  <w:p w14:paraId="005C9EFA" w14:textId="77777777" w:rsidR="00AA0B19" w:rsidRPr="005D3F3E" w:rsidRDefault="00AA0B19" w:rsidP="00EA2BDA">
    <w:pPr>
      <w:tabs>
        <w:tab w:val="center" w:pos="4156"/>
        <w:tab w:val="center" w:pos="4513"/>
        <w:tab w:val="left" w:pos="5850"/>
        <w:tab w:val="right" w:pos="9026"/>
      </w:tabs>
      <w:jc w:val="center"/>
      <w:rPr>
        <w:rFonts w:asciiTheme="minorHAnsi" w:eastAsia="Calibri" w:hAnsiTheme="minorHAnsi"/>
        <w:sz w:val="22"/>
        <w:szCs w:val="22"/>
      </w:rPr>
    </w:pPr>
    <w:r w:rsidRPr="005D3F3E">
      <w:rPr>
        <w:rFonts w:asciiTheme="minorHAnsi" w:eastAsia="Calibri" w:hAnsiTheme="minorHAnsi"/>
        <w:sz w:val="22"/>
        <w:szCs w:val="22"/>
      </w:rPr>
      <w:t>ADMINISTRATION SECTION</w:t>
    </w:r>
  </w:p>
  <w:p w14:paraId="7C4B8760" w14:textId="77777777" w:rsidR="00AA0B19" w:rsidRDefault="00AA0B19" w:rsidP="00EA2BDA">
    <w:pPr>
      <w:tabs>
        <w:tab w:val="center" w:pos="4680"/>
        <w:tab w:val="right" w:pos="9360"/>
      </w:tabs>
      <w:jc w:val="center"/>
      <w:rPr>
        <w:rFonts w:asciiTheme="minorHAnsi" w:hAnsiTheme="minorHAnsi"/>
        <w:smallCaps/>
        <w:sz w:val="22"/>
        <w:szCs w:val="22"/>
      </w:rPr>
    </w:pPr>
    <w:r>
      <w:rPr>
        <w:rFonts w:asciiTheme="minorHAnsi" w:hAnsiTheme="minorHAnsi"/>
        <w:smallCaps/>
        <w:sz w:val="22"/>
        <w:szCs w:val="22"/>
      </w:rPr>
      <w:t xml:space="preserve">Invitation to Tender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07/2023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Luiz Roberto Avelino Reciolino</w:t>
    </w:r>
    <w:r w:rsidR="00B7533B">
      <w:rPr>
        <w:rFonts w:asciiTheme="minorHAnsi" w:hAnsiTheme="minorHAnsi"/>
        <w:smallCaps/>
        <w:sz w:val="22"/>
        <w:szCs w:val="22"/>
      </w:rPr>
      <w:t xml:space="preserve"> - </w:t>
    </w:r>
    <w:r w:rsidR="00B6672D" w:rsidRPr="00EB6DC0">
      <w:rPr>
        <w:rFonts w:asciiTheme="minorHAnsi" w:hAnsiTheme="minorHAnsi"/>
        <w:smallCaps/>
        <w:noProof/>
        <w:sz w:val="22"/>
        <w:szCs w:val="22"/>
      </w:rPr>
      <w:t>Beirut, Lebanon</w:t>
    </w:r>
  </w:p>
  <w:p w14:paraId="789574AB" w14:textId="77777777" w:rsidR="00AA0B19" w:rsidRDefault="00AA0B19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  <w:p w14:paraId="18A9CA05" w14:textId="77777777" w:rsidR="00132095" w:rsidRPr="00F402EB" w:rsidRDefault="00132095" w:rsidP="00132095">
    <w:pPr>
      <w:jc w:val="center"/>
      <w:rPr>
        <w:rFonts w:asciiTheme="minorHAnsi" w:hAnsiTheme="minorHAnsi" w:cstheme="minorHAnsi"/>
        <w:b/>
        <w:sz w:val="20"/>
        <w:u w:val="single"/>
      </w:rPr>
    </w:pPr>
    <w:r w:rsidRPr="00F402EB">
      <w:rPr>
        <w:rFonts w:asciiTheme="minorHAnsi" w:hAnsiTheme="minorHAnsi" w:cstheme="minorHAnsi"/>
        <w:b/>
        <w:sz w:val="20"/>
        <w:u w:val="single"/>
      </w:rPr>
      <w:t>APPENDIX 2</w:t>
    </w:r>
    <w:r w:rsidR="00C07AA2">
      <w:rPr>
        <w:rFonts w:asciiTheme="minorHAnsi" w:hAnsiTheme="minorHAnsi" w:cstheme="minorHAnsi"/>
        <w:b/>
        <w:sz w:val="20"/>
        <w:u w:val="single"/>
      </w:rPr>
      <w:t xml:space="preserve"> – SERVICE DETAILS</w:t>
    </w:r>
  </w:p>
  <w:p w14:paraId="44B7EC12" w14:textId="77777777" w:rsidR="00132095" w:rsidRDefault="00132095" w:rsidP="00EA2BDA">
    <w:pPr>
      <w:tabs>
        <w:tab w:val="center" w:pos="4513"/>
        <w:tab w:val="right" w:pos="9026"/>
      </w:tabs>
      <w:jc w:val="center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1E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6392"/>
    <w:multiLevelType w:val="hybridMultilevel"/>
    <w:tmpl w:val="42867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B193C"/>
    <w:multiLevelType w:val="hybridMultilevel"/>
    <w:tmpl w:val="3BACA6DC"/>
    <w:lvl w:ilvl="0" w:tplc="BE485C3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71EB"/>
    <w:multiLevelType w:val="hybridMultilevel"/>
    <w:tmpl w:val="F78C3C58"/>
    <w:lvl w:ilvl="0" w:tplc="735C1D1A">
      <w:start w:val="1"/>
      <w:numFmt w:val="lowerRoman"/>
      <w:lvlText w:val="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B39AE"/>
    <w:multiLevelType w:val="hybridMultilevel"/>
    <w:tmpl w:val="1B366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81E24"/>
    <w:multiLevelType w:val="hybridMultilevel"/>
    <w:tmpl w:val="8A22BA0A"/>
    <w:lvl w:ilvl="0" w:tplc="154A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97309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CB0"/>
    <w:multiLevelType w:val="hybridMultilevel"/>
    <w:tmpl w:val="B978B5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59B"/>
    <w:multiLevelType w:val="hybridMultilevel"/>
    <w:tmpl w:val="055ACC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A5C7CB3"/>
    <w:multiLevelType w:val="hybridMultilevel"/>
    <w:tmpl w:val="7292E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376D2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0F048A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C2DA3"/>
    <w:multiLevelType w:val="hybridMultilevel"/>
    <w:tmpl w:val="8DE40A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8265D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84A32"/>
    <w:multiLevelType w:val="multilevel"/>
    <w:tmpl w:val="1FE26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BD00BD4"/>
    <w:multiLevelType w:val="multilevel"/>
    <w:tmpl w:val="0809001F"/>
    <w:numStyleLink w:val="Estilo1"/>
  </w:abstractNum>
  <w:abstractNum w:abstractNumId="16" w15:restartNumberingAfterBreak="0">
    <w:nsid w:val="2F2026B7"/>
    <w:multiLevelType w:val="hybridMultilevel"/>
    <w:tmpl w:val="918418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749B1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3B240D69"/>
    <w:multiLevelType w:val="hybridMultilevel"/>
    <w:tmpl w:val="C1E629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47D3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C021F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86D9A"/>
    <w:multiLevelType w:val="multilevel"/>
    <w:tmpl w:val="0809001F"/>
    <w:styleLink w:val="Estilo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EA7B96"/>
    <w:multiLevelType w:val="hybridMultilevel"/>
    <w:tmpl w:val="069A7B1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A3515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91EBB"/>
    <w:multiLevelType w:val="hybridMultilevel"/>
    <w:tmpl w:val="79EE0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15486"/>
    <w:multiLevelType w:val="hybridMultilevel"/>
    <w:tmpl w:val="E4540028"/>
    <w:lvl w:ilvl="0" w:tplc="08090017">
      <w:start w:val="1"/>
      <w:numFmt w:val="lowerLetter"/>
      <w:lvlText w:val="%1)"/>
      <w:lvlJc w:val="left"/>
      <w:pPr>
        <w:ind w:left="2574" w:hanging="360"/>
      </w:pPr>
    </w:lvl>
    <w:lvl w:ilvl="1" w:tplc="08090019" w:tentative="1">
      <w:start w:val="1"/>
      <w:numFmt w:val="lowerLetter"/>
      <w:lvlText w:val="%2."/>
      <w:lvlJc w:val="left"/>
      <w:pPr>
        <w:ind w:left="3294" w:hanging="360"/>
      </w:pPr>
    </w:lvl>
    <w:lvl w:ilvl="2" w:tplc="0809001B" w:tentative="1">
      <w:start w:val="1"/>
      <w:numFmt w:val="lowerRoman"/>
      <w:lvlText w:val="%3."/>
      <w:lvlJc w:val="right"/>
      <w:pPr>
        <w:ind w:left="4014" w:hanging="180"/>
      </w:pPr>
    </w:lvl>
    <w:lvl w:ilvl="3" w:tplc="0809000F" w:tentative="1">
      <w:start w:val="1"/>
      <w:numFmt w:val="decimal"/>
      <w:lvlText w:val="%4."/>
      <w:lvlJc w:val="left"/>
      <w:pPr>
        <w:ind w:left="4734" w:hanging="360"/>
      </w:pPr>
    </w:lvl>
    <w:lvl w:ilvl="4" w:tplc="08090019" w:tentative="1">
      <w:start w:val="1"/>
      <w:numFmt w:val="lowerLetter"/>
      <w:lvlText w:val="%5."/>
      <w:lvlJc w:val="left"/>
      <w:pPr>
        <w:ind w:left="5454" w:hanging="360"/>
      </w:pPr>
    </w:lvl>
    <w:lvl w:ilvl="5" w:tplc="0809001B" w:tentative="1">
      <w:start w:val="1"/>
      <w:numFmt w:val="lowerRoman"/>
      <w:lvlText w:val="%6."/>
      <w:lvlJc w:val="right"/>
      <w:pPr>
        <w:ind w:left="6174" w:hanging="180"/>
      </w:pPr>
    </w:lvl>
    <w:lvl w:ilvl="6" w:tplc="0809000F" w:tentative="1">
      <w:start w:val="1"/>
      <w:numFmt w:val="decimal"/>
      <w:lvlText w:val="%7."/>
      <w:lvlJc w:val="left"/>
      <w:pPr>
        <w:ind w:left="6894" w:hanging="360"/>
      </w:pPr>
    </w:lvl>
    <w:lvl w:ilvl="7" w:tplc="08090019" w:tentative="1">
      <w:start w:val="1"/>
      <w:numFmt w:val="lowerLetter"/>
      <w:lvlText w:val="%8."/>
      <w:lvlJc w:val="left"/>
      <w:pPr>
        <w:ind w:left="7614" w:hanging="360"/>
      </w:pPr>
    </w:lvl>
    <w:lvl w:ilvl="8" w:tplc="0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6" w15:restartNumberingAfterBreak="0">
    <w:nsid w:val="4C0B7E48"/>
    <w:multiLevelType w:val="hybridMultilevel"/>
    <w:tmpl w:val="E642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1469"/>
    <w:multiLevelType w:val="hybridMultilevel"/>
    <w:tmpl w:val="771287EA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3C5561"/>
    <w:multiLevelType w:val="hybridMultilevel"/>
    <w:tmpl w:val="4322F1B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38F4C3F"/>
    <w:multiLevelType w:val="hybridMultilevel"/>
    <w:tmpl w:val="76D89E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8237B"/>
    <w:multiLevelType w:val="hybridMultilevel"/>
    <w:tmpl w:val="D2E6673E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6278"/>
    <w:multiLevelType w:val="hybridMultilevel"/>
    <w:tmpl w:val="A6B4E8A8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2CE3825"/>
    <w:multiLevelType w:val="hybridMultilevel"/>
    <w:tmpl w:val="F042D54A"/>
    <w:lvl w:ilvl="0" w:tplc="4EDE1E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F70B2"/>
    <w:multiLevelType w:val="hybridMultilevel"/>
    <w:tmpl w:val="63CC0E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70D12"/>
    <w:multiLevelType w:val="hybridMultilevel"/>
    <w:tmpl w:val="DACE9D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576DE"/>
    <w:multiLevelType w:val="hybridMultilevel"/>
    <w:tmpl w:val="FA3C63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A5E23"/>
    <w:multiLevelType w:val="hybridMultilevel"/>
    <w:tmpl w:val="492200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E401F"/>
    <w:multiLevelType w:val="hybridMultilevel"/>
    <w:tmpl w:val="393AF232"/>
    <w:lvl w:ilvl="0" w:tplc="360E2AFC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24E49"/>
    <w:multiLevelType w:val="hybridMultilevel"/>
    <w:tmpl w:val="2DEAD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251BC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B32E3"/>
    <w:multiLevelType w:val="hybridMultilevel"/>
    <w:tmpl w:val="CEEA65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5ED1"/>
    <w:multiLevelType w:val="hybridMultilevel"/>
    <w:tmpl w:val="6FA697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54092">
    <w:abstractNumId w:val="1"/>
  </w:num>
  <w:num w:numId="2" w16cid:durableId="1025643073">
    <w:abstractNumId w:val="31"/>
  </w:num>
  <w:num w:numId="3" w16cid:durableId="2001276632">
    <w:abstractNumId w:val="7"/>
  </w:num>
  <w:num w:numId="4" w16cid:durableId="85813830">
    <w:abstractNumId w:val="35"/>
  </w:num>
  <w:num w:numId="5" w16cid:durableId="1372800635">
    <w:abstractNumId w:val="24"/>
  </w:num>
  <w:num w:numId="6" w16cid:durableId="160396476">
    <w:abstractNumId w:val="33"/>
  </w:num>
  <w:num w:numId="7" w16cid:durableId="1143428636">
    <w:abstractNumId w:val="18"/>
  </w:num>
  <w:num w:numId="8" w16cid:durableId="1703817802">
    <w:abstractNumId w:val="39"/>
  </w:num>
  <w:num w:numId="9" w16cid:durableId="857157426">
    <w:abstractNumId w:val="36"/>
  </w:num>
  <w:num w:numId="10" w16cid:durableId="232546532">
    <w:abstractNumId w:val="29"/>
  </w:num>
  <w:num w:numId="11" w16cid:durableId="755397381">
    <w:abstractNumId w:val="16"/>
  </w:num>
  <w:num w:numId="12" w16cid:durableId="2138718948">
    <w:abstractNumId w:val="32"/>
  </w:num>
  <w:num w:numId="13" w16cid:durableId="863858537">
    <w:abstractNumId w:val="34"/>
  </w:num>
  <w:num w:numId="14" w16cid:durableId="1413888512">
    <w:abstractNumId w:val="2"/>
  </w:num>
  <w:num w:numId="15" w16cid:durableId="349260969">
    <w:abstractNumId w:val="20"/>
  </w:num>
  <w:num w:numId="16" w16cid:durableId="2061786530">
    <w:abstractNumId w:val="41"/>
  </w:num>
  <w:num w:numId="17" w16cid:durableId="1222448746">
    <w:abstractNumId w:val="10"/>
  </w:num>
  <w:num w:numId="18" w16cid:durableId="476147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022773">
    <w:abstractNumId w:val="27"/>
  </w:num>
  <w:num w:numId="20" w16cid:durableId="1746339651">
    <w:abstractNumId w:val="3"/>
  </w:num>
  <w:num w:numId="21" w16cid:durableId="1605577637">
    <w:abstractNumId w:val="4"/>
  </w:num>
  <w:num w:numId="22" w16cid:durableId="340356999">
    <w:abstractNumId w:val="26"/>
  </w:num>
  <w:num w:numId="23" w16cid:durableId="99186087">
    <w:abstractNumId w:val="5"/>
  </w:num>
  <w:num w:numId="24" w16cid:durableId="2116710005">
    <w:abstractNumId w:val="22"/>
  </w:num>
  <w:num w:numId="25" w16cid:durableId="1721856627">
    <w:abstractNumId w:val="8"/>
  </w:num>
  <w:num w:numId="26" w16cid:durableId="635067563">
    <w:abstractNumId w:val="28"/>
  </w:num>
  <w:num w:numId="27" w16cid:durableId="1520043148">
    <w:abstractNumId w:val="40"/>
  </w:num>
  <w:num w:numId="28" w16cid:durableId="1446388698">
    <w:abstractNumId w:val="38"/>
  </w:num>
  <w:num w:numId="29" w16cid:durableId="334842766">
    <w:abstractNumId w:val="37"/>
  </w:num>
  <w:num w:numId="30" w16cid:durableId="1089155609">
    <w:abstractNumId w:val="30"/>
  </w:num>
  <w:num w:numId="31" w16cid:durableId="689642648">
    <w:abstractNumId w:val="25"/>
  </w:num>
  <w:num w:numId="32" w16cid:durableId="1882982600">
    <w:abstractNumId w:val="9"/>
  </w:num>
  <w:num w:numId="33" w16cid:durableId="928125170">
    <w:abstractNumId w:val="19"/>
  </w:num>
  <w:num w:numId="34" w16cid:durableId="916860907">
    <w:abstractNumId w:val="6"/>
  </w:num>
  <w:num w:numId="35" w16cid:durableId="1443957596">
    <w:abstractNumId w:val="11"/>
  </w:num>
  <w:num w:numId="36" w16cid:durableId="62335618">
    <w:abstractNumId w:val="23"/>
  </w:num>
  <w:num w:numId="37" w16cid:durableId="958758638">
    <w:abstractNumId w:val="13"/>
  </w:num>
  <w:num w:numId="38" w16cid:durableId="1012416236">
    <w:abstractNumId w:val="0"/>
  </w:num>
  <w:num w:numId="39" w16cid:durableId="901794495">
    <w:abstractNumId w:val="17"/>
  </w:num>
  <w:num w:numId="40" w16cid:durableId="1569339266">
    <w:abstractNumId w:val="14"/>
  </w:num>
  <w:num w:numId="41" w16cid:durableId="1579512094">
    <w:abstractNumId w:val="15"/>
  </w:num>
  <w:num w:numId="42" w16cid:durableId="1255480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activeWritingStyle w:appName="MSWord" w:lang="pt-B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53"/>
    <w:rsid w:val="000018DD"/>
    <w:rsid w:val="000070D0"/>
    <w:rsid w:val="00007C67"/>
    <w:rsid w:val="000177D6"/>
    <w:rsid w:val="0002228F"/>
    <w:rsid w:val="00024E8A"/>
    <w:rsid w:val="00025EB3"/>
    <w:rsid w:val="00032587"/>
    <w:rsid w:val="00032BD4"/>
    <w:rsid w:val="0003477D"/>
    <w:rsid w:val="000429FD"/>
    <w:rsid w:val="00047493"/>
    <w:rsid w:val="0005259A"/>
    <w:rsid w:val="00053B4A"/>
    <w:rsid w:val="00056BBC"/>
    <w:rsid w:val="000718C3"/>
    <w:rsid w:val="00092755"/>
    <w:rsid w:val="000A3E0F"/>
    <w:rsid w:val="000B0F0D"/>
    <w:rsid w:val="000B2B45"/>
    <w:rsid w:val="000B5D18"/>
    <w:rsid w:val="000B79A2"/>
    <w:rsid w:val="000C27B7"/>
    <w:rsid w:val="000C2FB4"/>
    <w:rsid w:val="000C3AE9"/>
    <w:rsid w:val="000C4003"/>
    <w:rsid w:val="000C57C1"/>
    <w:rsid w:val="000C59A3"/>
    <w:rsid w:val="000D0519"/>
    <w:rsid w:val="000D3CF5"/>
    <w:rsid w:val="000D6D46"/>
    <w:rsid w:val="000D6EB2"/>
    <w:rsid w:val="000D7A3F"/>
    <w:rsid w:val="000E056F"/>
    <w:rsid w:val="000E1235"/>
    <w:rsid w:val="000E501C"/>
    <w:rsid w:val="000F6AA0"/>
    <w:rsid w:val="0010198C"/>
    <w:rsid w:val="001030C0"/>
    <w:rsid w:val="0010550D"/>
    <w:rsid w:val="001060D7"/>
    <w:rsid w:val="0011186B"/>
    <w:rsid w:val="0011222D"/>
    <w:rsid w:val="0011385A"/>
    <w:rsid w:val="00120A66"/>
    <w:rsid w:val="00120EBA"/>
    <w:rsid w:val="00125D0A"/>
    <w:rsid w:val="0013088A"/>
    <w:rsid w:val="00132095"/>
    <w:rsid w:val="00133516"/>
    <w:rsid w:val="001510F9"/>
    <w:rsid w:val="0015340D"/>
    <w:rsid w:val="0016138B"/>
    <w:rsid w:val="00161F67"/>
    <w:rsid w:val="00173235"/>
    <w:rsid w:val="00174383"/>
    <w:rsid w:val="00176D57"/>
    <w:rsid w:val="0018122E"/>
    <w:rsid w:val="001912A9"/>
    <w:rsid w:val="00191379"/>
    <w:rsid w:val="0019385D"/>
    <w:rsid w:val="001A01DD"/>
    <w:rsid w:val="001A292F"/>
    <w:rsid w:val="001A40E6"/>
    <w:rsid w:val="001B0C2B"/>
    <w:rsid w:val="001C2B77"/>
    <w:rsid w:val="001E07FE"/>
    <w:rsid w:val="001E153F"/>
    <w:rsid w:val="001F3183"/>
    <w:rsid w:val="001F7576"/>
    <w:rsid w:val="00201883"/>
    <w:rsid w:val="00202146"/>
    <w:rsid w:val="0020644B"/>
    <w:rsid w:val="002136E4"/>
    <w:rsid w:val="002159A2"/>
    <w:rsid w:val="0022495A"/>
    <w:rsid w:val="00230AA3"/>
    <w:rsid w:val="0023394A"/>
    <w:rsid w:val="002437FE"/>
    <w:rsid w:val="00244C46"/>
    <w:rsid w:val="00252F07"/>
    <w:rsid w:val="0025385B"/>
    <w:rsid w:val="00257ED9"/>
    <w:rsid w:val="00262F71"/>
    <w:rsid w:val="00264A3B"/>
    <w:rsid w:val="00266ADE"/>
    <w:rsid w:val="00267FF5"/>
    <w:rsid w:val="00272F87"/>
    <w:rsid w:val="002806A3"/>
    <w:rsid w:val="0028460A"/>
    <w:rsid w:val="00290237"/>
    <w:rsid w:val="00293AC3"/>
    <w:rsid w:val="00296BFD"/>
    <w:rsid w:val="002A5B53"/>
    <w:rsid w:val="002A5D1A"/>
    <w:rsid w:val="002A60D0"/>
    <w:rsid w:val="002A7333"/>
    <w:rsid w:val="002A7A9B"/>
    <w:rsid w:val="002B0455"/>
    <w:rsid w:val="002B66F9"/>
    <w:rsid w:val="002C115E"/>
    <w:rsid w:val="002D4F53"/>
    <w:rsid w:val="002E575D"/>
    <w:rsid w:val="002F2CB0"/>
    <w:rsid w:val="002F3403"/>
    <w:rsid w:val="002F3C6D"/>
    <w:rsid w:val="002F3D3B"/>
    <w:rsid w:val="002F42B3"/>
    <w:rsid w:val="002F7C91"/>
    <w:rsid w:val="00301968"/>
    <w:rsid w:val="00301A50"/>
    <w:rsid w:val="003040CC"/>
    <w:rsid w:val="00304303"/>
    <w:rsid w:val="00306FAF"/>
    <w:rsid w:val="00307D0D"/>
    <w:rsid w:val="00315254"/>
    <w:rsid w:val="00316E60"/>
    <w:rsid w:val="00324604"/>
    <w:rsid w:val="00331F69"/>
    <w:rsid w:val="00333391"/>
    <w:rsid w:val="00334D58"/>
    <w:rsid w:val="00337E6F"/>
    <w:rsid w:val="0034743A"/>
    <w:rsid w:val="00347770"/>
    <w:rsid w:val="003645B5"/>
    <w:rsid w:val="00376D88"/>
    <w:rsid w:val="00387DDC"/>
    <w:rsid w:val="0039325C"/>
    <w:rsid w:val="003A3F46"/>
    <w:rsid w:val="003B3F45"/>
    <w:rsid w:val="003B4172"/>
    <w:rsid w:val="003C1813"/>
    <w:rsid w:val="003D1FDE"/>
    <w:rsid w:val="003D2EC0"/>
    <w:rsid w:val="003D6C99"/>
    <w:rsid w:val="003E7CA4"/>
    <w:rsid w:val="004006FE"/>
    <w:rsid w:val="0040404F"/>
    <w:rsid w:val="00405F60"/>
    <w:rsid w:val="00407A3B"/>
    <w:rsid w:val="00415611"/>
    <w:rsid w:val="004158A1"/>
    <w:rsid w:val="00423F79"/>
    <w:rsid w:val="00444AAF"/>
    <w:rsid w:val="0044586D"/>
    <w:rsid w:val="00445C44"/>
    <w:rsid w:val="004476E6"/>
    <w:rsid w:val="004519DB"/>
    <w:rsid w:val="00455D59"/>
    <w:rsid w:val="00456F62"/>
    <w:rsid w:val="00461482"/>
    <w:rsid w:val="00461F80"/>
    <w:rsid w:val="00462129"/>
    <w:rsid w:val="00471326"/>
    <w:rsid w:val="00472E63"/>
    <w:rsid w:val="004771BF"/>
    <w:rsid w:val="00484F4D"/>
    <w:rsid w:val="00490963"/>
    <w:rsid w:val="004A35F2"/>
    <w:rsid w:val="004A712A"/>
    <w:rsid w:val="004B3419"/>
    <w:rsid w:val="004B3604"/>
    <w:rsid w:val="004C629E"/>
    <w:rsid w:val="004C666B"/>
    <w:rsid w:val="004D379E"/>
    <w:rsid w:val="004D7A34"/>
    <w:rsid w:val="004E03A8"/>
    <w:rsid w:val="004E11C1"/>
    <w:rsid w:val="004E1473"/>
    <w:rsid w:val="004E15A0"/>
    <w:rsid w:val="004F34B8"/>
    <w:rsid w:val="004F4890"/>
    <w:rsid w:val="004F7ABE"/>
    <w:rsid w:val="00502C6B"/>
    <w:rsid w:val="00502F67"/>
    <w:rsid w:val="00514456"/>
    <w:rsid w:val="005210CB"/>
    <w:rsid w:val="005249D7"/>
    <w:rsid w:val="00532AEC"/>
    <w:rsid w:val="005513A4"/>
    <w:rsid w:val="00552BAD"/>
    <w:rsid w:val="00556004"/>
    <w:rsid w:val="00565E62"/>
    <w:rsid w:val="005674FC"/>
    <w:rsid w:val="00571A68"/>
    <w:rsid w:val="00572AE1"/>
    <w:rsid w:val="0057586A"/>
    <w:rsid w:val="0058279C"/>
    <w:rsid w:val="00594F83"/>
    <w:rsid w:val="00595C57"/>
    <w:rsid w:val="005965D6"/>
    <w:rsid w:val="00597234"/>
    <w:rsid w:val="005A0580"/>
    <w:rsid w:val="005A1E29"/>
    <w:rsid w:val="005A41A1"/>
    <w:rsid w:val="005A4597"/>
    <w:rsid w:val="005A4ACE"/>
    <w:rsid w:val="005A6631"/>
    <w:rsid w:val="005B2FCB"/>
    <w:rsid w:val="005B4BE8"/>
    <w:rsid w:val="005B55D8"/>
    <w:rsid w:val="005C2851"/>
    <w:rsid w:val="005D3F3E"/>
    <w:rsid w:val="005E2C53"/>
    <w:rsid w:val="005F0AA0"/>
    <w:rsid w:val="005F3C93"/>
    <w:rsid w:val="00601D6A"/>
    <w:rsid w:val="006111D1"/>
    <w:rsid w:val="00611207"/>
    <w:rsid w:val="006212B4"/>
    <w:rsid w:val="00624DBB"/>
    <w:rsid w:val="00624E92"/>
    <w:rsid w:val="00632507"/>
    <w:rsid w:val="006356EA"/>
    <w:rsid w:val="00636B4E"/>
    <w:rsid w:val="00641240"/>
    <w:rsid w:val="00642109"/>
    <w:rsid w:val="00646FC6"/>
    <w:rsid w:val="00652AEA"/>
    <w:rsid w:val="00653C7A"/>
    <w:rsid w:val="006575A9"/>
    <w:rsid w:val="006700C4"/>
    <w:rsid w:val="00686C52"/>
    <w:rsid w:val="006A0631"/>
    <w:rsid w:val="006A58DA"/>
    <w:rsid w:val="006A7497"/>
    <w:rsid w:val="006B0FD3"/>
    <w:rsid w:val="006B1C04"/>
    <w:rsid w:val="006B2A2A"/>
    <w:rsid w:val="006B3505"/>
    <w:rsid w:val="006B4B6E"/>
    <w:rsid w:val="006C014A"/>
    <w:rsid w:val="006C0DD3"/>
    <w:rsid w:val="006C5EEA"/>
    <w:rsid w:val="006D3AD4"/>
    <w:rsid w:val="006D3C5D"/>
    <w:rsid w:val="006D4DDF"/>
    <w:rsid w:val="006D6B64"/>
    <w:rsid w:val="006D78D1"/>
    <w:rsid w:val="006E240D"/>
    <w:rsid w:val="006E5C8F"/>
    <w:rsid w:val="006F3CCD"/>
    <w:rsid w:val="006F724E"/>
    <w:rsid w:val="007005BE"/>
    <w:rsid w:val="00700E44"/>
    <w:rsid w:val="007076A6"/>
    <w:rsid w:val="00710963"/>
    <w:rsid w:val="007145EF"/>
    <w:rsid w:val="00716B56"/>
    <w:rsid w:val="0072377F"/>
    <w:rsid w:val="00726A3F"/>
    <w:rsid w:val="00727CD5"/>
    <w:rsid w:val="007309AD"/>
    <w:rsid w:val="00732857"/>
    <w:rsid w:val="00733518"/>
    <w:rsid w:val="00734635"/>
    <w:rsid w:val="00735530"/>
    <w:rsid w:val="007410B6"/>
    <w:rsid w:val="00747E16"/>
    <w:rsid w:val="007631CA"/>
    <w:rsid w:val="00764929"/>
    <w:rsid w:val="00770DE3"/>
    <w:rsid w:val="00775523"/>
    <w:rsid w:val="007934EC"/>
    <w:rsid w:val="00797AFC"/>
    <w:rsid w:val="00797C79"/>
    <w:rsid w:val="007A6F9A"/>
    <w:rsid w:val="007B3EF0"/>
    <w:rsid w:val="007D2F48"/>
    <w:rsid w:val="007D75D9"/>
    <w:rsid w:val="007E7808"/>
    <w:rsid w:val="007F20BE"/>
    <w:rsid w:val="007F4818"/>
    <w:rsid w:val="00802741"/>
    <w:rsid w:val="008124E2"/>
    <w:rsid w:val="00812DFA"/>
    <w:rsid w:val="00814835"/>
    <w:rsid w:val="00822354"/>
    <w:rsid w:val="00822CC0"/>
    <w:rsid w:val="00824449"/>
    <w:rsid w:val="00837582"/>
    <w:rsid w:val="00842822"/>
    <w:rsid w:val="00850CD2"/>
    <w:rsid w:val="0085139A"/>
    <w:rsid w:val="00880165"/>
    <w:rsid w:val="00880D8B"/>
    <w:rsid w:val="00882DF9"/>
    <w:rsid w:val="00897F05"/>
    <w:rsid w:val="008A256E"/>
    <w:rsid w:val="008B5484"/>
    <w:rsid w:val="008B549F"/>
    <w:rsid w:val="008C1A55"/>
    <w:rsid w:val="008C2E2F"/>
    <w:rsid w:val="008C3565"/>
    <w:rsid w:val="008C651E"/>
    <w:rsid w:val="008C6A0B"/>
    <w:rsid w:val="008D1274"/>
    <w:rsid w:val="008D194B"/>
    <w:rsid w:val="008D2815"/>
    <w:rsid w:val="008D4BD5"/>
    <w:rsid w:val="008D53FA"/>
    <w:rsid w:val="008E3EC0"/>
    <w:rsid w:val="008E5C3D"/>
    <w:rsid w:val="008F055B"/>
    <w:rsid w:val="008F6A25"/>
    <w:rsid w:val="008F70C1"/>
    <w:rsid w:val="00904566"/>
    <w:rsid w:val="00906B77"/>
    <w:rsid w:val="00907A9D"/>
    <w:rsid w:val="00911394"/>
    <w:rsid w:val="009163EB"/>
    <w:rsid w:val="00916D02"/>
    <w:rsid w:val="009309B2"/>
    <w:rsid w:val="009343CF"/>
    <w:rsid w:val="00934663"/>
    <w:rsid w:val="00945479"/>
    <w:rsid w:val="00950A29"/>
    <w:rsid w:val="009516C6"/>
    <w:rsid w:val="0095763B"/>
    <w:rsid w:val="0097570C"/>
    <w:rsid w:val="00981C76"/>
    <w:rsid w:val="0098292B"/>
    <w:rsid w:val="009876C5"/>
    <w:rsid w:val="00987F92"/>
    <w:rsid w:val="00996EDE"/>
    <w:rsid w:val="00996F2D"/>
    <w:rsid w:val="009B726E"/>
    <w:rsid w:val="009C0181"/>
    <w:rsid w:val="009C464F"/>
    <w:rsid w:val="009C79BB"/>
    <w:rsid w:val="009E5035"/>
    <w:rsid w:val="009F02E5"/>
    <w:rsid w:val="00A012CA"/>
    <w:rsid w:val="00A018B9"/>
    <w:rsid w:val="00A14639"/>
    <w:rsid w:val="00A236A8"/>
    <w:rsid w:val="00A236C3"/>
    <w:rsid w:val="00A23D2E"/>
    <w:rsid w:val="00A25C9C"/>
    <w:rsid w:val="00A31BA7"/>
    <w:rsid w:val="00A32B1F"/>
    <w:rsid w:val="00A33AA5"/>
    <w:rsid w:val="00A41CA0"/>
    <w:rsid w:val="00A46CEF"/>
    <w:rsid w:val="00A51191"/>
    <w:rsid w:val="00A57BC0"/>
    <w:rsid w:val="00A653BE"/>
    <w:rsid w:val="00A65551"/>
    <w:rsid w:val="00A65DE7"/>
    <w:rsid w:val="00A66969"/>
    <w:rsid w:val="00A74EEB"/>
    <w:rsid w:val="00A75603"/>
    <w:rsid w:val="00A809F8"/>
    <w:rsid w:val="00A8563D"/>
    <w:rsid w:val="00A85B15"/>
    <w:rsid w:val="00A868D1"/>
    <w:rsid w:val="00A90444"/>
    <w:rsid w:val="00A913E8"/>
    <w:rsid w:val="00A92D34"/>
    <w:rsid w:val="00A93F06"/>
    <w:rsid w:val="00A97783"/>
    <w:rsid w:val="00AA0B19"/>
    <w:rsid w:val="00AA40D2"/>
    <w:rsid w:val="00AA4D12"/>
    <w:rsid w:val="00AA6AB3"/>
    <w:rsid w:val="00AB1963"/>
    <w:rsid w:val="00AB6A24"/>
    <w:rsid w:val="00AC004B"/>
    <w:rsid w:val="00AC073F"/>
    <w:rsid w:val="00AC50EE"/>
    <w:rsid w:val="00AD0643"/>
    <w:rsid w:val="00AE4BC4"/>
    <w:rsid w:val="00AF0E26"/>
    <w:rsid w:val="00AF7CC3"/>
    <w:rsid w:val="00B13E30"/>
    <w:rsid w:val="00B14486"/>
    <w:rsid w:val="00B14DD3"/>
    <w:rsid w:val="00B155FA"/>
    <w:rsid w:val="00B16C0D"/>
    <w:rsid w:val="00B16F2B"/>
    <w:rsid w:val="00B22220"/>
    <w:rsid w:val="00B228D3"/>
    <w:rsid w:val="00B31190"/>
    <w:rsid w:val="00B3389B"/>
    <w:rsid w:val="00B450A4"/>
    <w:rsid w:val="00B6372F"/>
    <w:rsid w:val="00B63A4F"/>
    <w:rsid w:val="00B6502F"/>
    <w:rsid w:val="00B6672D"/>
    <w:rsid w:val="00B7382D"/>
    <w:rsid w:val="00B7533B"/>
    <w:rsid w:val="00B75A6E"/>
    <w:rsid w:val="00B87FF7"/>
    <w:rsid w:val="00B959D5"/>
    <w:rsid w:val="00BA0C3F"/>
    <w:rsid w:val="00BA167F"/>
    <w:rsid w:val="00BA497D"/>
    <w:rsid w:val="00BA6321"/>
    <w:rsid w:val="00BB5766"/>
    <w:rsid w:val="00BC03A5"/>
    <w:rsid w:val="00BC11C1"/>
    <w:rsid w:val="00BC522A"/>
    <w:rsid w:val="00BC54BA"/>
    <w:rsid w:val="00BD018E"/>
    <w:rsid w:val="00BD3C97"/>
    <w:rsid w:val="00BD3DD7"/>
    <w:rsid w:val="00BD4704"/>
    <w:rsid w:val="00BE289D"/>
    <w:rsid w:val="00BE7673"/>
    <w:rsid w:val="00BF2AE7"/>
    <w:rsid w:val="00BF5FC9"/>
    <w:rsid w:val="00C07AA2"/>
    <w:rsid w:val="00C135A4"/>
    <w:rsid w:val="00C20093"/>
    <w:rsid w:val="00C25EC4"/>
    <w:rsid w:val="00C32D42"/>
    <w:rsid w:val="00C34EBF"/>
    <w:rsid w:val="00C36C42"/>
    <w:rsid w:val="00C36FCE"/>
    <w:rsid w:val="00C370F1"/>
    <w:rsid w:val="00C4205F"/>
    <w:rsid w:val="00C43E49"/>
    <w:rsid w:val="00C466AA"/>
    <w:rsid w:val="00C47E61"/>
    <w:rsid w:val="00C5087E"/>
    <w:rsid w:val="00C52B6B"/>
    <w:rsid w:val="00C532DC"/>
    <w:rsid w:val="00C60037"/>
    <w:rsid w:val="00C7246D"/>
    <w:rsid w:val="00C77213"/>
    <w:rsid w:val="00C77D86"/>
    <w:rsid w:val="00C8183F"/>
    <w:rsid w:val="00C85685"/>
    <w:rsid w:val="00C93A75"/>
    <w:rsid w:val="00C94366"/>
    <w:rsid w:val="00C9488E"/>
    <w:rsid w:val="00C953A3"/>
    <w:rsid w:val="00C97371"/>
    <w:rsid w:val="00CC586E"/>
    <w:rsid w:val="00CD2217"/>
    <w:rsid w:val="00CE0209"/>
    <w:rsid w:val="00CE4E0E"/>
    <w:rsid w:val="00CE64D2"/>
    <w:rsid w:val="00CF77B3"/>
    <w:rsid w:val="00D01E37"/>
    <w:rsid w:val="00D06609"/>
    <w:rsid w:val="00D06E56"/>
    <w:rsid w:val="00D11744"/>
    <w:rsid w:val="00D12815"/>
    <w:rsid w:val="00D14025"/>
    <w:rsid w:val="00D14C5C"/>
    <w:rsid w:val="00D15245"/>
    <w:rsid w:val="00D17C65"/>
    <w:rsid w:val="00D217C3"/>
    <w:rsid w:val="00D22CCA"/>
    <w:rsid w:val="00D30AA6"/>
    <w:rsid w:val="00D315C7"/>
    <w:rsid w:val="00D34F85"/>
    <w:rsid w:val="00D3505F"/>
    <w:rsid w:val="00D44EE4"/>
    <w:rsid w:val="00D5033B"/>
    <w:rsid w:val="00D5246A"/>
    <w:rsid w:val="00D544AF"/>
    <w:rsid w:val="00D547AE"/>
    <w:rsid w:val="00D55040"/>
    <w:rsid w:val="00D61826"/>
    <w:rsid w:val="00D63BD0"/>
    <w:rsid w:val="00D63DC8"/>
    <w:rsid w:val="00D76CBE"/>
    <w:rsid w:val="00D82C40"/>
    <w:rsid w:val="00D8784C"/>
    <w:rsid w:val="00D87A77"/>
    <w:rsid w:val="00D94055"/>
    <w:rsid w:val="00D950A6"/>
    <w:rsid w:val="00DA08FA"/>
    <w:rsid w:val="00DA3902"/>
    <w:rsid w:val="00DA4668"/>
    <w:rsid w:val="00DA4E24"/>
    <w:rsid w:val="00DB4A57"/>
    <w:rsid w:val="00DC67E7"/>
    <w:rsid w:val="00DD4226"/>
    <w:rsid w:val="00DE21CB"/>
    <w:rsid w:val="00DE3FDB"/>
    <w:rsid w:val="00E02310"/>
    <w:rsid w:val="00E04A41"/>
    <w:rsid w:val="00E05934"/>
    <w:rsid w:val="00E078FC"/>
    <w:rsid w:val="00E21D4C"/>
    <w:rsid w:val="00E21E8F"/>
    <w:rsid w:val="00E23B16"/>
    <w:rsid w:val="00E24078"/>
    <w:rsid w:val="00E31442"/>
    <w:rsid w:val="00E33D7A"/>
    <w:rsid w:val="00E35289"/>
    <w:rsid w:val="00E412DB"/>
    <w:rsid w:val="00E5073A"/>
    <w:rsid w:val="00E5115C"/>
    <w:rsid w:val="00E53FC4"/>
    <w:rsid w:val="00E57C3A"/>
    <w:rsid w:val="00E600D3"/>
    <w:rsid w:val="00E742D5"/>
    <w:rsid w:val="00E74EAF"/>
    <w:rsid w:val="00E762C9"/>
    <w:rsid w:val="00E762D6"/>
    <w:rsid w:val="00E82F82"/>
    <w:rsid w:val="00E850AC"/>
    <w:rsid w:val="00E95022"/>
    <w:rsid w:val="00E971CA"/>
    <w:rsid w:val="00EA1840"/>
    <w:rsid w:val="00EA1BB0"/>
    <w:rsid w:val="00EA2BDA"/>
    <w:rsid w:val="00EA608D"/>
    <w:rsid w:val="00EB18F0"/>
    <w:rsid w:val="00EB1B3B"/>
    <w:rsid w:val="00EB4993"/>
    <w:rsid w:val="00EB4BE2"/>
    <w:rsid w:val="00EC2605"/>
    <w:rsid w:val="00EC2815"/>
    <w:rsid w:val="00ED0D8C"/>
    <w:rsid w:val="00ED30B1"/>
    <w:rsid w:val="00ED3ACF"/>
    <w:rsid w:val="00ED41DB"/>
    <w:rsid w:val="00ED6228"/>
    <w:rsid w:val="00EE1DAF"/>
    <w:rsid w:val="00F03187"/>
    <w:rsid w:val="00F047E6"/>
    <w:rsid w:val="00F061AA"/>
    <w:rsid w:val="00F20735"/>
    <w:rsid w:val="00F26AC9"/>
    <w:rsid w:val="00F30A19"/>
    <w:rsid w:val="00F31E46"/>
    <w:rsid w:val="00F3223A"/>
    <w:rsid w:val="00F402EB"/>
    <w:rsid w:val="00F40418"/>
    <w:rsid w:val="00F40689"/>
    <w:rsid w:val="00F425DD"/>
    <w:rsid w:val="00F42B4D"/>
    <w:rsid w:val="00F430B3"/>
    <w:rsid w:val="00F4653C"/>
    <w:rsid w:val="00F56F17"/>
    <w:rsid w:val="00F71A8B"/>
    <w:rsid w:val="00F7781E"/>
    <w:rsid w:val="00F928D1"/>
    <w:rsid w:val="00FA7822"/>
    <w:rsid w:val="00FC34DA"/>
    <w:rsid w:val="00FC3DD9"/>
    <w:rsid w:val="00FC54A1"/>
    <w:rsid w:val="00FC5BFC"/>
    <w:rsid w:val="00FC7FF4"/>
    <w:rsid w:val="00FD1439"/>
    <w:rsid w:val="00FD3E90"/>
    <w:rsid w:val="00FF0EC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07860F"/>
  <w15:docId w15:val="{D74CAFE8-76F1-4BBC-BF99-F08D846A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4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31E46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94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0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1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04"/>
    <w:rPr>
      <w:sz w:val="24"/>
      <w:lang w:eastAsia="en-US"/>
    </w:rPr>
  </w:style>
  <w:style w:type="paragraph" w:customStyle="1" w:styleId="Default">
    <w:name w:val="Default"/>
    <w:rsid w:val="00EB1B3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E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9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120A6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OS\CAR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C0F4D-3560-41B0-86A7-46D53137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3</TotalTime>
  <Pages>2</Pages>
  <Words>146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Brazilian Consulate General</Company>
  <LinksUpToDate>false</LinksUpToDate>
  <CharactersWithSpaces>1214</CharactersWithSpaces>
  <SharedDoc>false</SharedDoc>
  <HLinks>
    <vt:vector size="24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mailto:antonio.perez@itamaraty.gov.br</vt:lpwstr>
      </vt:variant>
      <vt:variant>
        <vt:lpwstr/>
      </vt:variant>
      <vt:variant>
        <vt:i4>2424847</vt:i4>
      </vt:variant>
      <vt:variant>
        <vt:i4>9</vt:i4>
      </vt:variant>
      <vt:variant>
        <vt:i4>0</vt:i4>
      </vt:variant>
      <vt:variant>
        <vt:i4>5</vt:i4>
      </vt:variant>
      <vt:variant>
        <vt:lpwstr>mailto:juliana.bizarria@itamaraty.gov.br</vt:lpwstr>
      </vt:variant>
      <vt:variant>
        <vt:lpwstr/>
      </vt:variant>
      <vt:variant>
        <vt:i4>6881375</vt:i4>
      </vt:variant>
      <vt:variant>
        <vt:i4>6</vt:i4>
      </vt:variant>
      <vt:variant>
        <vt:i4>0</vt:i4>
      </vt:variant>
      <vt:variant>
        <vt:i4>5</vt:i4>
      </vt:variant>
      <vt:variant>
        <vt:lpwstr>mailto:marina.prado@itamaraty.gov.br</vt:lpwstr>
      </vt:variant>
      <vt:variant>
        <vt:lpwstr/>
      </vt:variant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mailto:administ.cglondres@itamaraty.gov.br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Lucimar Sarmento</cp:lastModifiedBy>
  <cp:revision>4</cp:revision>
  <cp:lastPrinted>2023-05-11T11:45:00Z</cp:lastPrinted>
  <dcterms:created xsi:type="dcterms:W3CDTF">2024-03-20T03:12:00Z</dcterms:created>
  <dcterms:modified xsi:type="dcterms:W3CDTF">2024-03-20T03:13:00Z</dcterms:modified>
</cp:coreProperties>
</file>