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01" w:rsidRPr="00F25463" w:rsidRDefault="00D52B01" w:rsidP="00A02303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25463">
        <w:rPr>
          <w:rFonts w:ascii="Arial" w:hAnsi="Arial" w:cs="Arial"/>
          <w:b/>
          <w:color w:val="2E74B5" w:themeColor="accent1" w:themeShade="BF"/>
          <w:sz w:val="24"/>
          <w:szCs w:val="24"/>
        </w:rPr>
        <w:t>Seleção Pública do Comitê Nacional de Enfrentamento ao Tráfico de Pessoas – CONATRAP</w:t>
      </w:r>
    </w:p>
    <w:p w:rsidR="00A02303" w:rsidRDefault="00A02303"/>
    <w:p w:rsidR="009B51AB" w:rsidRDefault="009B51AB"/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4678"/>
        <w:gridCol w:w="4744"/>
      </w:tblGrid>
      <w:tr w:rsidR="003C1E01" w:rsidTr="00D35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D52B01" w:rsidRPr="00D52B01" w:rsidRDefault="00D52B01" w:rsidP="00D52B01">
            <w:pPr>
              <w:jc w:val="center"/>
              <w:rPr>
                <w:b w:val="0"/>
                <w:sz w:val="28"/>
                <w:szCs w:val="28"/>
              </w:rPr>
            </w:pPr>
          </w:p>
          <w:p w:rsidR="00A02303" w:rsidRPr="00D35406" w:rsidRDefault="00D52B01" w:rsidP="00D52B01">
            <w:pPr>
              <w:jc w:val="center"/>
              <w:rPr>
                <w:sz w:val="28"/>
                <w:szCs w:val="28"/>
              </w:rPr>
            </w:pPr>
            <w:r w:rsidRPr="00D35406">
              <w:rPr>
                <w:sz w:val="28"/>
                <w:szCs w:val="28"/>
              </w:rPr>
              <w:t xml:space="preserve">Dados da Entidade </w:t>
            </w:r>
          </w:p>
          <w:p w:rsidR="00D52B01" w:rsidRPr="00D52B01" w:rsidRDefault="00D52B01" w:rsidP="00D52B01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744" w:type="dxa"/>
          </w:tcPr>
          <w:p w:rsidR="009B51AB" w:rsidRDefault="009B51AB" w:rsidP="00D52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  <w:p w:rsidR="00A02303" w:rsidRPr="00D35406" w:rsidRDefault="00D52B01" w:rsidP="00D52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406">
              <w:rPr>
                <w:sz w:val="28"/>
                <w:szCs w:val="28"/>
              </w:rPr>
              <w:t>Dados Pessoais</w:t>
            </w:r>
            <w:r w:rsidRPr="00D35406">
              <w:rPr>
                <w:rStyle w:val="TextodoEspaoReservado"/>
                <w:sz w:val="28"/>
                <w:szCs w:val="28"/>
              </w:rPr>
              <w:t xml:space="preserve"> </w:t>
            </w:r>
          </w:p>
        </w:tc>
      </w:tr>
      <w:tr w:rsidR="003C1E01" w:rsidTr="00D3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B51AB" w:rsidRDefault="009B51AB" w:rsidP="009B51AB">
            <w:pPr>
              <w:rPr>
                <w:color w:val="2E74B5" w:themeColor="accent1" w:themeShade="BF"/>
              </w:rPr>
            </w:pPr>
          </w:p>
          <w:p w:rsidR="00A02303" w:rsidRDefault="00D52B01" w:rsidP="009B51AB">
            <w:r w:rsidRPr="00D52B01">
              <w:rPr>
                <w:color w:val="2E74B5" w:themeColor="accent1" w:themeShade="BF"/>
              </w:rPr>
              <w:t xml:space="preserve">Nome:  </w:t>
            </w:r>
            <w:r w:rsidR="009B51AB">
              <w:rPr>
                <w:color w:val="2E74B5" w:themeColor="accent1" w:themeShade="BF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 w:rsidR="009B51AB">
              <w:rPr>
                <w:color w:val="2E74B5" w:themeColor="accent1" w:themeShade="BF"/>
              </w:rPr>
              <w:instrText xml:space="preserve"> FORMTEXT </w:instrText>
            </w:r>
            <w:r w:rsidR="009B51AB">
              <w:rPr>
                <w:color w:val="2E74B5" w:themeColor="accent1" w:themeShade="BF"/>
              </w:rPr>
            </w:r>
            <w:r w:rsidR="009B51AB">
              <w:rPr>
                <w:color w:val="2E74B5" w:themeColor="accent1" w:themeShade="BF"/>
              </w:rPr>
              <w:fldChar w:fldCharType="separate"/>
            </w:r>
            <w:bookmarkStart w:id="1" w:name="_GoBack"/>
            <w:r w:rsidR="009B51AB">
              <w:rPr>
                <w:noProof/>
                <w:color w:val="2E74B5" w:themeColor="accent1" w:themeShade="BF"/>
              </w:rPr>
              <w:t> </w:t>
            </w:r>
            <w:r w:rsidR="009B51AB">
              <w:rPr>
                <w:noProof/>
                <w:color w:val="2E74B5" w:themeColor="accent1" w:themeShade="BF"/>
              </w:rPr>
              <w:t> </w:t>
            </w:r>
            <w:r w:rsidR="009B51AB">
              <w:rPr>
                <w:noProof/>
                <w:color w:val="2E74B5" w:themeColor="accent1" w:themeShade="BF"/>
              </w:rPr>
              <w:t> </w:t>
            </w:r>
            <w:r w:rsidR="009B51AB">
              <w:rPr>
                <w:noProof/>
                <w:color w:val="2E74B5" w:themeColor="accent1" w:themeShade="BF"/>
              </w:rPr>
              <w:t> </w:t>
            </w:r>
            <w:r w:rsidR="009B51AB">
              <w:rPr>
                <w:noProof/>
                <w:color w:val="2E74B5" w:themeColor="accent1" w:themeShade="BF"/>
              </w:rPr>
              <w:t> </w:t>
            </w:r>
            <w:bookmarkEnd w:id="1"/>
            <w:r w:rsidR="009B51AB">
              <w:rPr>
                <w:color w:val="2E74B5" w:themeColor="accent1" w:themeShade="BF"/>
              </w:rPr>
              <w:fldChar w:fldCharType="end"/>
            </w:r>
            <w:bookmarkEnd w:id="0"/>
          </w:p>
        </w:tc>
        <w:tc>
          <w:tcPr>
            <w:tcW w:w="4744" w:type="dxa"/>
          </w:tcPr>
          <w:p w:rsidR="00A02303" w:rsidRPr="00D52B01" w:rsidRDefault="00A02303" w:rsidP="00A0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  <w:p w:rsidR="009E12C1" w:rsidRPr="00D52B01" w:rsidRDefault="00D52B01" w:rsidP="00A0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9B51AB">
              <w:rPr>
                <w:b/>
                <w:bCs/>
                <w:color w:val="2E74B5" w:themeColor="accent1" w:themeShade="BF"/>
              </w:rPr>
              <w:t>Nome:</w:t>
            </w:r>
            <w:r w:rsidRPr="00D52B01">
              <w:rPr>
                <w:color w:val="2E74B5" w:themeColor="accent1" w:themeShade="BF"/>
              </w:rPr>
              <w:t xml:space="preserve"> </w:t>
            </w:r>
            <w:r w:rsidR="007D3136" w:rsidRPr="00D52B01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fldChar w:fldCharType="end"/>
            </w:r>
            <w:bookmarkEnd w:id="2"/>
          </w:p>
          <w:p w:rsidR="00A02303" w:rsidRPr="00D52B01" w:rsidRDefault="00A02303" w:rsidP="009E1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</w:tr>
      <w:tr w:rsidR="003C1E01" w:rsidTr="00D3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B51AB" w:rsidRDefault="009B51AB" w:rsidP="00D52B01">
            <w:pPr>
              <w:rPr>
                <w:color w:val="2E74B5" w:themeColor="accent1" w:themeShade="BF"/>
              </w:rPr>
            </w:pPr>
          </w:p>
          <w:p w:rsidR="00A02303" w:rsidRDefault="00D52B01" w:rsidP="00D52B01">
            <w:r w:rsidRPr="00D52B01">
              <w:rPr>
                <w:color w:val="2E74B5" w:themeColor="accent1" w:themeShade="BF"/>
              </w:rPr>
              <w:t>CNPJ:</w:t>
            </w:r>
            <w:r w:rsidR="007D3136">
              <w:t xml:space="preserve"> </w:t>
            </w:r>
            <w:r w:rsidR="007D3136" w:rsidRPr="00D52B01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fldChar w:fldCharType="end"/>
            </w:r>
            <w:bookmarkEnd w:id="3"/>
          </w:p>
        </w:tc>
        <w:tc>
          <w:tcPr>
            <w:tcW w:w="4744" w:type="dxa"/>
          </w:tcPr>
          <w:p w:rsidR="00A02303" w:rsidRDefault="00A02303" w:rsidP="00A02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2303" w:rsidRDefault="00D52B01" w:rsidP="009E1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1AB">
              <w:rPr>
                <w:b/>
                <w:bCs/>
                <w:color w:val="2E74B5" w:themeColor="accent1" w:themeShade="BF"/>
              </w:rPr>
              <w:t>Nascimento:</w:t>
            </w:r>
            <w:r w:rsidR="007D3136">
              <w:t xml:space="preserve"> </w:t>
            </w:r>
            <w:sdt>
              <w:sdtPr>
                <w:id w:val="-233699843"/>
                <w:placeholder>
                  <w:docPart w:val="F50C416EF7D943D0B321F639DD4080A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1570A">
                  <w:t>___/___/___</w:t>
                </w:r>
              </w:sdtContent>
            </w:sdt>
          </w:p>
          <w:p w:rsidR="009E12C1" w:rsidRDefault="009E12C1" w:rsidP="009E1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1E01" w:rsidTr="00D3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B51AB" w:rsidRDefault="009B51AB" w:rsidP="00D52B01">
            <w:pPr>
              <w:rPr>
                <w:color w:val="2E74B5" w:themeColor="accent1" w:themeShade="BF"/>
              </w:rPr>
            </w:pPr>
          </w:p>
          <w:p w:rsidR="00A02303" w:rsidRDefault="00D52B01" w:rsidP="00D52B01">
            <w:r w:rsidRPr="00D52B01">
              <w:rPr>
                <w:color w:val="2E74B5" w:themeColor="accent1" w:themeShade="BF"/>
              </w:rPr>
              <w:t>Estado:</w:t>
            </w:r>
            <w:r>
              <w:t xml:space="preserve"> </w:t>
            </w:r>
            <w:r w:rsidR="007D3136" w:rsidRPr="00D52B01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fldChar w:fldCharType="end"/>
            </w:r>
            <w:bookmarkEnd w:id="4"/>
          </w:p>
        </w:tc>
        <w:tc>
          <w:tcPr>
            <w:tcW w:w="4744" w:type="dxa"/>
          </w:tcPr>
          <w:p w:rsidR="00A02303" w:rsidRDefault="00A02303" w:rsidP="00A0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02303" w:rsidRDefault="00D52B01" w:rsidP="009E1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1AB">
              <w:rPr>
                <w:b/>
                <w:bCs/>
                <w:color w:val="2E74B5" w:themeColor="accent1" w:themeShade="BF"/>
              </w:rPr>
              <w:t>CPF:</w:t>
            </w:r>
            <w:r w:rsidR="007D3136">
              <w:t xml:space="preserve"> </w:t>
            </w:r>
            <w:r w:rsidR="007D3136" w:rsidRPr="00D52B01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fldChar w:fldCharType="end"/>
            </w:r>
            <w:bookmarkEnd w:id="5"/>
          </w:p>
          <w:p w:rsidR="009E12C1" w:rsidRDefault="009E12C1" w:rsidP="009E1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1E01" w:rsidTr="00D3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A02303" w:rsidRDefault="00A02303" w:rsidP="00A02303"/>
          <w:p w:rsidR="00A02303" w:rsidRDefault="00D52B01" w:rsidP="009E12C1">
            <w:r w:rsidRPr="00D52B01">
              <w:rPr>
                <w:color w:val="2E74B5" w:themeColor="accent1" w:themeShade="BF"/>
              </w:rPr>
              <w:t>Endereço:</w:t>
            </w:r>
            <w:r>
              <w:t xml:space="preserve"> </w:t>
            </w:r>
            <w:r w:rsidR="007D3136" w:rsidRPr="00D52B01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rPr>
                <w:noProof/>
              </w:rPr>
              <w:t> </w:t>
            </w:r>
            <w:r w:rsidR="007D3136" w:rsidRPr="00D52B01">
              <w:fldChar w:fldCharType="end"/>
            </w:r>
            <w:bookmarkEnd w:id="6"/>
          </w:p>
          <w:p w:rsidR="009E12C1" w:rsidRDefault="009E12C1" w:rsidP="009E12C1"/>
        </w:tc>
        <w:tc>
          <w:tcPr>
            <w:tcW w:w="4744" w:type="dxa"/>
          </w:tcPr>
          <w:p w:rsidR="009B51AB" w:rsidRDefault="009B51AB" w:rsidP="00D52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  <w:p w:rsidR="00A02303" w:rsidRPr="00D52B01" w:rsidRDefault="00D52B01" w:rsidP="00D52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9B51AB">
              <w:rPr>
                <w:b/>
                <w:bCs/>
                <w:color w:val="2E74B5" w:themeColor="accent1" w:themeShade="BF"/>
              </w:rPr>
              <w:t>E-mail:</w:t>
            </w:r>
            <w:r w:rsidR="007D3136" w:rsidRPr="00D52B01">
              <w:rPr>
                <w:color w:val="2E74B5" w:themeColor="accent1" w:themeShade="BF"/>
              </w:rPr>
              <w:t xml:space="preserve"> </w:t>
            </w:r>
            <w:r w:rsidR="007D3136" w:rsidRPr="00D52B01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D3136" w:rsidRPr="00D52B01">
              <w:instrText xml:space="preserve"> FORMTEXT </w:instrText>
            </w:r>
            <w:r w:rsidR="007D3136" w:rsidRPr="00D52B01">
              <w:fldChar w:fldCharType="separate"/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t> </w:t>
            </w:r>
            <w:r w:rsidR="007D3136" w:rsidRPr="00D52B01">
              <w:fldChar w:fldCharType="end"/>
            </w:r>
            <w:bookmarkEnd w:id="7"/>
          </w:p>
        </w:tc>
      </w:tr>
      <w:tr w:rsidR="00900333" w:rsidTr="00D3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gridSpan w:val="2"/>
          </w:tcPr>
          <w:p w:rsidR="00900333" w:rsidRDefault="00900333" w:rsidP="00900333">
            <w:pPr>
              <w:jc w:val="center"/>
            </w:pPr>
          </w:p>
          <w:p w:rsidR="00B1570A" w:rsidRDefault="00B1570A" w:rsidP="009E12C1">
            <w:pPr>
              <w:jc w:val="center"/>
              <w:rPr>
                <w:sz w:val="28"/>
                <w:szCs w:val="28"/>
              </w:rPr>
            </w:pPr>
          </w:p>
          <w:p w:rsidR="00900333" w:rsidRPr="00D35406" w:rsidRDefault="00D52B01" w:rsidP="009E12C1">
            <w:pPr>
              <w:jc w:val="center"/>
              <w:rPr>
                <w:sz w:val="28"/>
                <w:szCs w:val="28"/>
              </w:rPr>
            </w:pPr>
            <w:r w:rsidRPr="00D35406">
              <w:rPr>
                <w:sz w:val="28"/>
                <w:szCs w:val="28"/>
              </w:rPr>
              <w:t xml:space="preserve">Descrição do Recurso </w:t>
            </w:r>
            <w:r w:rsidR="007D3136" w:rsidRPr="00D35406">
              <w:rPr>
                <w:sz w:val="28"/>
                <w:szCs w:val="28"/>
              </w:rPr>
              <w:t xml:space="preserve"> </w:t>
            </w:r>
          </w:p>
          <w:p w:rsidR="00D35406" w:rsidRDefault="00D35406" w:rsidP="009E12C1">
            <w:pPr>
              <w:jc w:val="center"/>
              <w:rPr>
                <w:b w:val="0"/>
                <w:sz w:val="28"/>
                <w:szCs w:val="28"/>
              </w:rPr>
            </w:pPr>
          </w:p>
          <w:p w:rsidR="00D35406" w:rsidRPr="00AC7389" w:rsidRDefault="00D35406" w:rsidP="009E12C1">
            <w:pPr>
              <w:jc w:val="center"/>
              <w:rPr>
                <w:rFonts w:ascii="Malgun Gothic" w:eastAsia="Malgun Gothic" w:hAnsi="Malgun Gothic"/>
                <w:color w:val="2E74B5" w:themeColor="accent1" w:themeShade="BF"/>
              </w:rPr>
            </w:pPr>
            <w:r w:rsidRPr="00AC7389">
              <w:rPr>
                <w:rFonts w:ascii="Malgun Gothic" w:eastAsia="Malgun Gothic" w:hAnsi="Malgun Gothic" w:hint="eastAsia"/>
                <w:color w:val="2E74B5" w:themeColor="accent1" w:themeShade="BF"/>
              </w:rPr>
              <w:t>Descreva de maneira clara e concisa sob quais fundamentos você almeja recorrer do resultado preliminar da</w:t>
            </w:r>
            <w:r w:rsidRPr="00AC7389">
              <w:rPr>
                <w:rFonts w:ascii="Malgun Gothic" w:eastAsia="Malgun Gothic" w:hAnsi="Malgun Gothic"/>
                <w:color w:val="2E74B5" w:themeColor="accent1" w:themeShade="BF"/>
              </w:rPr>
              <w:t>s</w:t>
            </w:r>
            <w:r w:rsidRPr="00AC7389">
              <w:rPr>
                <w:rFonts w:ascii="Malgun Gothic" w:eastAsia="Malgun Gothic" w:hAnsi="Malgun Gothic" w:hint="eastAsia"/>
                <w:color w:val="2E74B5" w:themeColor="accent1" w:themeShade="BF"/>
              </w:rPr>
              <w:t xml:space="preserve"> eleições virtuais do Conatrap (máximo de duas laudas).</w:t>
            </w:r>
          </w:p>
          <w:p w:rsidR="00D35406" w:rsidRDefault="00D35406" w:rsidP="009E12C1">
            <w:pPr>
              <w:jc w:val="center"/>
              <w:rPr>
                <w:b w:val="0"/>
                <w:sz w:val="28"/>
                <w:szCs w:val="28"/>
              </w:rPr>
            </w:pPr>
          </w:p>
          <w:p w:rsidR="007D3136" w:rsidRDefault="00AC7389" w:rsidP="009E12C1">
            <w:pPr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bookmarkStart w:id="8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B1570A" w:rsidRDefault="00B1570A" w:rsidP="009E12C1">
            <w:pPr>
              <w:jc w:val="center"/>
            </w:pPr>
          </w:p>
          <w:p w:rsidR="00B1570A" w:rsidRDefault="00B1570A" w:rsidP="009E12C1">
            <w:pPr>
              <w:jc w:val="center"/>
            </w:pPr>
          </w:p>
          <w:p w:rsidR="009E12C1" w:rsidRDefault="009E12C1" w:rsidP="009E12C1">
            <w:pPr>
              <w:jc w:val="center"/>
            </w:pPr>
          </w:p>
        </w:tc>
      </w:tr>
      <w:tr w:rsidR="00900333" w:rsidTr="00D3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gridSpan w:val="2"/>
          </w:tcPr>
          <w:p w:rsidR="00900333" w:rsidRDefault="00D52B01" w:rsidP="007D3136">
            <w:pPr>
              <w:jc w:val="right"/>
            </w:pPr>
            <w:r w:rsidRPr="00D52B01">
              <w:rPr>
                <w:color w:val="2E74B5" w:themeColor="accent1" w:themeShade="BF"/>
              </w:rPr>
              <w:t xml:space="preserve"> Recurso aberto em </w:t>
            </w:r>
            <w:r>
              <w:rPr>
                <w:color w:val="2E74B5" w:themeColor="accent1" w:themeShade="BF"/>
              </w:rPr>
              <w:t xml:space="preserve"> </w:t>
            </w:r>
            <w:sdt>
              <w:sdtPr>
                <w:rPr>
                  <w:color w:val="2E74B5" w:themeColor="accent1" w:themeShade="BF"/>
                </w:rPr>
                <w:id w:val="989137244"/>
                <w:placeholder>
                  <w:docPart w:val="D7A21C9F5C16439D983D33553661CC7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1570A">
                  <w:rPr>
                    <w:color w:val="2E74B5" w:themeColor="accent1" w:themeShade="BF"/>
                  </w:rPr>
                  <w:t xml:space="preserve"> __/___/_____</w:t>
                </w:r>
              </w:sdtContent>
            </w:sdt>
            <w:r>
              <w:rPr>
                <w:color w:val="2E74B5" w:themeColor="accent1" w:themeShade="BF"/>
              </w:rPr>
              <w:t xml:space="preserve"> às </w:t>
            </w:r>
            <w:sdt>
              <w:sdtPr>
                <w:rPr>
                  <w:color w:val="2E74B5" w:themeColor="accent1" w:themeShade="BF"/>
                </w:rPr>
                <w:id w:val="-1855323987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color w:val="2E74B5" w:themeColor="accent1" w:themeShade="BF"/>
                  </w:rPr>
                  <w:t>__</w:t>
                </w:r>
                <w:proofErr w:type="gramStart"/>
                <w:r>
                  <w:rPr>
                    <w:color w:val="2E74B5" w:themeColor="accent1" w:themeShade="BF"/>
                  </w:rPr>
                  <w:t>_:_</w:t>
                </w:r>
                <w:proofErr w:type="gramEnd"/>
                <w:r>
                  <w:rPr>
                    <w:color w:val="2E74B5" w:themeColor="accent1" w:themeShade="BF"/>
                  </w:rPr>
                  <w:t>__</w:t>
                </w:r>
              </w:sdtContent>
            </w:sdt>
          </w:p>
          <w:p w:rsidR="00900333" w:rsidRDefault="00900333" w:rsidP="007D3136">
            <w:pPr>
              <w:jc w:val="right"/>
            </w:pPr>
          </w:p>
          <w:p w:rsidR="007D3136" w:rsidRDefault="007D3136" w:rsidP="007D3136">
            <w:pPr>
              <w:jc w:val="right"/>
            </w:pPr>
          </w:p>
          <w:p w:rsidR="00D35406" w:rsidRDefault="00D35406" w:rsidP="007D3136">
            <w:pPr>
              <w:jc w:val="right"/>
            </w:pPr>
          </w:p>
          <w:p w:rsidR="007D3136" w:rsidRDefault="007D3136" w:rsidP="00D35406">
            <w:pPr>
              <w:jc w:val="center"/>
            </w:pPr>
            <w:r>
              <w:t xml:space="preserve">Em caso de dúvidas, entre em contato pelo email </w:t>
            </w:r>
            <w:hyperlink r:id="rId5" w:history="1">
              <w:r w:rsidRPr="00D52B01">
                <w:rPr>
                  <w:rStyle w:val="Hyperlink"/>
                  <w:color w:val="2131C5"/>
                </w:rPr>
                <w:t>traficodepessoas@mj.gov.br</w:t>
              </w:r>
            </w:hyperlink>
          </w:p>
          <w:p w:rsidR="007D3136" w:rsidRDefault="007D3136" w:rsidP="007D3136">
            <w:pPr>
              <w:jc w:val="both"/>
            </w:pPr>
          </w:p>
        </w:tc>
      </w:tr>
    </w:tbl>
    <w:p w:rsidR="00A02303" w:rsidRDefault="00A02303"/>
    <w:p w:rsidR="00A02303" w:rsidRDefault="00A02303"/>
    <w:p w:rsidR="00A02303" w:rsidRDefault="00A02303"/>
    <w:sectPr w:rsidR="00A02303" w:rsidSect="00B1570A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wnxIo4PPGTHlGKTdN8lhKojTgShCDUjSKn0+2nS+IjwF5R0i9rxfpG/D4UBaVtcCyYWBzZkbhtiWGOT7sKu4g==" w:salt="0EA3TaoBe6zIF2ETlXE8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99"/>
    <w:rsid w:val="000F14D5"/>
    <w:rsid w:val="002D0D8B"/>
    <w:rsid w:val="002F16EE"/>
    <w:rsid w:val="00326A38"/>
    <w:rsid w:val="00383BF6"/>
    <w:rsid w:val="003C1E01"/>
    <w:rsid w:val="00486F4C"/>
    <w:rsid w:val="004B17DE"/>
    <w:rsid w:val="0051781F"/>
    <w:rsid w:val="00556F54"/>
    <w:rsid w:val="006003B6"/>
    <w:rsid w:val="00620588"/>
    <w:rsid w:val="00662702"/>
    <w:rsid w:val="007469E5"/>
    <w:rsid w:val="00784599"/>
    <w:rsid w:val="007D3136"/>
    <w:rsid w:val="00826E87"/>
    <w:rsid w:val="00833790"/>
    <w:rsid w:val="00871A01"/>
    <w:rsid w:val="00877ECC"/>
    <w:rsid w:val="0088362C"/>
    <w:rsid w:val="00900333"/>
    <w:rsid w:val="009B51AB"/>
    <w:rsid w:val="009E12C1"/>
    <w:rsid w:val="00A02303"/>
    <w:rsid w:val="00AC7389"/>
    <w:rsid w:val="00B1570A"/>
    <w:rsid w:val="00BC43AC"/>
    <w:rsid w:val="00C21BF2"/>
    <w:rsid w:val="00D34A64"/>
    <w:rsid w:val="00D35406"/>
    <w:rsid w:val="00D52B01"/>
    <w:rsid w:val="00F05E74"/>
    <w:rsid w:val="00F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79B45-FBFA-4887-8BC0-A67B80F0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2303"/>
    <w:rPr>
      <w:color w:val="808080"/>
    </w:rPr>
  </w:style>
  <w:style w:type="table" w:styleId="Tabelacomgrade">
    <w:name w:val="Table Grid"/>
    <w:basedOn w:val="Tabelanormal"/>
    <w:uiPriority w:val="39"/>
    <w:rsid w:val="00A0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D3136"/>
    <w:rPr>
      <w:color w:val="0563C1" w:themeColor="hyperlink"/>
      <w:u w:val="single"/>
    </w:rPr>
  </w:style>
  <w:style w:type="table" w:styleId="TabelaSimples2">
    <w:name w:val="Plain Table 2"/>
    <w:basedOn w:val="Tabelanormal"/>
    <w:uiPriority w:val="42"/>
    <w:rsid w:val="00F254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aficodepessoas@mj.gov.b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.borges\Desktop\Doc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0C416EF7D943D0B321F639DD408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DDC25-CB64-446B-BC52-83BD79147678}"/>
      </w:docPartPr>
      <w:docPartBody>
        <w:p w:rsidR="00E352A7" w:rsidRDefault="00270C20" w:rsidP="00270C20">
          <w:pPr>
            <w:pStyle w:val="F50C416EF7D943D0B321F639DD4080A6"/>
          </w:pPr>
          <w:r w:rsidRPr="007F66FB">
            <w:rPr>
              <w:rStyle w:val="TextodoEspaoReservado"/>
            </w:rPr>
            <w:t>Clique aerir uma data.</w:t>
          </w:r>
        </w:p>
      </w:docPartBody>
    </w:docPart>
    <w:docPart>
      <w:docPartPr>
        <w:name w:val="D7A21C9F5C16439D983D33553661C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C0008-3DE6-448B-8B89-1937476E1DA3}"/>
      </w:docPartPr>
      <w:docPartBody>
        <w:p w:rsidR="00E352A7" w:rsidRDefault="00270C20" w:rsidP="00270C20">
          <w:pPr>
            <w:pStyle w:val="D7A21C9F5C16439D983D33553661CC7E"/>
          </w:pPr>
          <w:r w:rsidRPr="007F66F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72AAC-2363-4AE2-9B4D-CD4ACD542131}"/>
      </w:docPartPr>
      <w:docPartBody>
        <w:p w:rsidR="00FB734A" w:rsidRDefault="00E352A7">
          <w:r w:rsidRPr="00020F9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4E"/>
    <w:rsid w:val="00055E65"/>
    <w:rsid w:val="000D5526"/>
    <w:rsid w:val="00172050"/>
    <w:rsid w:val="00222C06"/>
    <w:rsid w:val="00270C20"/>
    <w:rsid w:val="00517C4E"/>
    <w:rsid w:val="00A27EA4"/>
    <w:rsid w:val="00AA1D68"/>
    <w:rsid w:val="00B16782"/>
    <w:rsid w:val="00B306FD"/>
    <w:rsid w:val="00CD4C19"/>
    <w:rsid w:val="00E352A7"/>
    <w:rsid w:val="00E518B2"/>
    <w:rsid w:val="00E80FC3"/>
    <w:rsid w:val="00F22334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BC22DD9F56F42129076D1B8237265B9">
    <w:name w:val="7BC22DD9F56F42129076D1B8237265B9"/>
  </w:style>
  <w:style w:type="paragraph" w:customStyle="1" w:styleId="D2794ABCDA3A432CA264F9F55B6BC599">
    <w:name w:val="D2794ABCDA3A432CA264F9F55B6BC599"/>
  </w:style>
  <w:style w:type="paragraph" w:customStyle="1" w:styleId="B8B9BDA4962B496885629B296B08DF83">
    <w:name w:val="B8B9BDA4962B496885629B296B08DF83"/>
  </w:style>
  <w:style w:type="character" w:styleId="TextodoEspaoReservado">
    <w:name w:val="Placeholder Text"/>
    <w:basedOn w:val="Fontepargpadro"/>
    <w:uiPriority w:val="99"/>
    <w:semiHidden/>
    <w:rsid w:val="00B16782"/>
    <w:rPr>
      <w:color w:val="808080"/>
    </w:rPr>
  </w:style>
  <w:style w:type="paragraph" w:customStyle="1" w:styleId="03916C7F1FDD4E94A6AC1989E38A84B6">
    <w:name w:val="03916C7F1FDD4E94A6AC1989E38A84B6"/>
  </w:style>
  <w:style w:type="paragraph" w:customStyle="1" w:styleId="660F7C0D73314848B761ACBB162DC764">
    <w:name w:val="660F7C0D73314848B761ACBB162DC764"/>
  </w:style>
  <w:style w:type="paragraph" w:customStyle="1" w:styleId="7B42590516824B3C9EA966746F57A8D2">
    <w:name w:val="7B42590516824B3C9EA966746F57A8D2"/>
  </w:style>
  <w:style w:type="paragraph" w:customStyle="1" w:styleId="AE7E817A0D3D4E24AA3EB10277CC41ED">
    <w:name w:val="AE7E817A0D3D4E24AA3EB10277CC41ED"/>
  </w:style>
  <w:style w:type="paragraph" w:customStyle="1" w:styleId="9136559F549243D89175C39EF30B79AD">
    <w:name w:val="9136559F549243D89175C39EF30B79AD"/>
  </w:style>
  <w:style w:type="paragraph" w:customStyle="1" w:styleId="8AF69EF275D3403BBB699283E5175124">
    <w:name w:val="8AF69EF275D3403BBB699283E5175124"/>
  </w:style>
  <w:style w:type="paragraph" w:customStyle="1" w:styleId="693FC205CE06433A846FFACFC3EDBD6F">
    <w:name w:val="693FC205CE06433A846FFACFC3EDBD6F"/>
  </w:style>
  <w:style w:type="paragraph" w:customStyle="1" w:styleId="170FBEFE7B3148F69E8D21CFEA1A5B69">
    <w:name w:val="170FBEFE7B3148F69E8D21CFEA1A5B69"/>
  </w:style>
  <w:style w:type="paragraph" w:customStyle="1" w:styleId="545A623A67D54F248ED6C61AC05DE9B0">
    <w:name w:val="545A623A67D54F248ED6C61AC05DE9B0"/>
  </w:style>
  <w:style w:type="paragraph" w:customStyle="1" w:styleId="2BEA56C6CA5F4442932FA3916F3A6322">
    <w:name w:val="2BEA56C6CA5F4442932FA3916F3A6322"/>
  </w:style>
  <w:style w:type="paragraph" w:customStyle="1" w:styleId="FB03C567305545CFACE70BD59B078B7F">
    <w:name w:val="FB03C567305545CFACE70BD59B078B7F"/>
  </w:style>
  <w:style w:type="paragraph" w:customStyle="1" w:styleId="A79ED996A5664522B0F2BB87ADCDAAC5">
    <w:name w:val="A79ED996A5664522B0F2BB87ADCDAAC5"/>
  </w:style>
  <w:style w:type="paragraph" w:customStyle="1" w:styleId="7856695A25F142DDB8F4D8EA9ACE5F9C">
    <w:name w:val="7856695A25F142DDB8F4D8EA9ACE5F9C"/>
    <w:rsid w:val="00A27EA4"/>
  </w:style>
  <w:style w:type="paragraph" w:customStyle="1" w:styleId="BE7C211356D34A8EB2CD34DC7D568CA6">
    <w:name w:val="BE7C211356D34A8EB2CD34DC7D568CA6"/>
    <w:rsid w:val="00A27EA4"/>
    <w:rPr>
      <w:rFonts w:eastAsiaTheme="minorHAnsi"/>
      <w:lang w:eastAsia="en-US"/>
    </w:rPr>
  </w:style>
  <w:style w:type="paragraph" w:customStyle="1" w:styleId="F50C416EF7D943D0B321F639DD4080A6">
    <w:name w:val="F50C416EF7D943D0B321F639DD4080A6"/>
    <w:rsid w:val="00270C20"/>
    <w:rPr>
      <w:rFonts w:eastAsiaTheme="minorHAnsi"/>
      <w:lang w:eastAsia="en-US"/>
    </w:rPr>
  </w:style>
  <w:style w:type="paragraph" w:customStyle="1" w:styleId="D7A21C9F5C16439D983D33553661CC7E">
    <w:name w:val="D7A21C9F5C16439D983D33553661CC7E"/>
    <w:rsid w:val="00270C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Propriedades padrão</tns:defaultPropertyEditorNamespace>
</tns:customPropertyEditors>
</file>

<file path=customXml/itemProps1.xml><?xml version="1.0" encoding="utf-8"?>
<ds:datastoreItem xmlns:ds="http://schemas.openxmlformats.org/officeDocument/2006/customXml" ds:itemID="{B8232C4C-DFC8-4D9D-9C53-E31FF9E6D50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Soares Lima Borges</dc:creator>
  <cp:keywords/>
  <dc:description/>
  <cp:lastModifiedBy>Natalia Monteiro Araujo da Silva</cp:lastModifiedBy>
  <cp:revision>2</cp:revision>
  <dcterms:created xsi:type="dcterms:W3CDTF">2018-04-06T19:45:00Z</dcterms:created>
  <dcterms:modified xsi:type="dcterms:W3CDTF">2018-04-06T19:45:00Z</dcterms:modified>
</cp:coreProperties>
</file>