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87A66" w:rsidR="00B91923" w:rsidP="009732D2" w:rsidRDefault="00B91923" w14:paraId="672A6659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6A05A809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5A39BBE3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41C8F396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72A3D3EC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0D0B940D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0E27B00A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60061E4C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44EAFD9C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4B94D5A5" w14:textId="77777777">
      <w:pPr>
        <w:rPr>
          <w:rFonts w:asciiTheme="minorHAnsi" w:hAnsiTheme="minorHAnsi" w:cstheme="minorHAnsi"/>
        </w:rPr>
      </w:pPr>
    </w:p>
    <w:p w:rsidRPr="00F87A66" w:rsidR="0047704B" w:rsidP="009732D2" w:rsidRDefault="0047704B" w14:paraId="3DEEC669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3656B9AB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45FB0818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049F31CB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53128261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62486C05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4101652C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4B99056E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1299C43A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4DDBEF00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3461D779" w14:textId="77777777">
      <w:pPr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3CF2D8B6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2A799F53" w:rsidRDefault="00430653" w14:paraId="2837FF75" w14:textId="147E4427">
      <w:pPr>
        <w:jc w:val="center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</w:pPr>
      <w:r w:rsidRPr="2A799F53" w:rsidR="007C6EE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FF0000"/>
          <w:sz w:val="28"/>
          <w:szCs w:val="28"/>
        </w:rPr>
        <w:t>MODELO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FF0000"/>
          <w:sz w:val="28"/>
          <w:szCs w:val="28"/>
        </w:rPr>
        <w:t xml:space="preserve"> DE </w:t>
      </w:r>
      <w:r w:rsidRPr="2A799F53" w:rsidR="78C9885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>RELATÓRIO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 TÉCNICO </w:t>
      </w:r>
      <w:r w:rsidRPr="2A799F53" w:rsidR="571BEB00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EM </w:t>
      </w:r>
      <w:r w:rsidRPr="2A799F53" w:rsidR="44D8F36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>EDIFICAÇÕES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 </w:t>
      </w:r>
      <w:r w:rsidRPr="2A799F53" w:rsidR="48B4201E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>CLASSIFICADAS</w:t>
      </w:r>
      <w:r w:rsidRPr="2A799F53" w:rsidR="0043065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 COM DANOS GRAVES SEGUNDO </w:t>
      </w:r>
      <w:r w:rsidRPr="2A799F53" w:rsidR="1DF0CA1E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>A</w:t>
      </w:r>
      <w:r w:rsidRPr="2A799F53" w:rsidR="2E7C8AB4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 </w:t>
      </w:r>
      <w:r w:rsidRPr="2A799F53" w:rsidR="0043065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>RESOLUÇÃO</w:t>
      </w:r>
      <w:r w:rsidRPr="2A799F53" w:rsidR="008B20A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 N° 13</w:t>
      </w:r>
      <w:r w:rsidRPr="2A799F53" w:rsidR="0087536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 xml:space="preserve"> DE 06 DE AGOSTO DE </w:t>
      </w:r>
      <w:r w:rsidRPr="2A799F53" w:rsidR="008B20A6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sz w:val="28"/>
          <w:szCs w:val="28"/>
        </w:rPr>
        <w:t>2024</w:t>
      </w:r>
    </w:p>
    <w:p w:rsidRPr="00F87A66" w:rsidR="0047704B" w:rsidP="009732D2" w:rsidRDefault="0047704B" w14:paraId="0FB78278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1FC39945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0562CB0E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34CE0A41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2EBF3C5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D98A12B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2946DB82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5997CC1D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110FFD37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B699379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3FE9F23F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1F72F646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08CE6F91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1CDCEAD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BB9E253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23DE523C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52E56223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07547A01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5043CB0F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07459315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537F28F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DFB9E20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70DF9E56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44E871BC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144A5D23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738610EB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37805D2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463F29E8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3B7B4B86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3A0FF5F2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5630AD66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1829076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2A799F53" w:rsidRDefault="00601647" w14:paraId="104FF406" w14:textId="4F1EB182">
      <w:pPr>
        <w:jc w:val="center"/>
        <w:rPr>
          <w:rFonts w:ascii="Calibri" w:hAnsi="Calibri" w:eastAsia="ＭＳ 明朝" w:cs="Calibri" w:asciiTheme="minorAscii" w:hAnsiTheme="minorAscii" w:eastAsiaTheme="minorEastAsia" w:cstheme="minorAscii"/>
          <w:b w:val="1"/>
          <w:bCs w:val="1"/>
          <w:sz w:val="28"/>
          <w:szCs w:val="28"/>
        </w:rPr>
      </w:pPr>
      <w:r w:rsidRPr="2A799F53" w:rsidR="00601647">
        <w:rPr>
          <w:rFonts w:ascii="Calibri" w:hAnsi="Calibri" w:eastAsia="ＭＳ 明朝" w:cs="Calibri" w:asciiTheme="minorAscii" w:hAnsiTheme="minorAscii" w:eastAsiaTheme="minorEastAsia" w:cstheme="minorAscii"/>
          <w:b w:val="1"/>
          <w:bCs w:val="1"/>
          <w:sz w:val="28"/>
          <w:szCs w:val="28"/>
          <w:u w:val="single"/>
        </w:rPr>
        <w:t>RELATÓRIO</w:t>
      </w:r>
      <w:r w:rsidRPr="2A799F53" w:rsidR="0047704B">
        <w:rPr>
          <w:rFonts w:ascii="Calibri" w:hAnsi="Calibri" w:eastAsia="ＭＳ 明朝" w:cs="Calibri" w:asciiTheme="minorAscii" w:hAnsiTheme="minorAscii" w:eastAsiaTheme="minorEastAsia" w:cstheme="minorAscii"/>
          <w:b w:val="1"/>
          <w:bCs w:val="1"/>
          <w:sz w:val="28"/>
          <w:szCs w:val="28"/>
          <w:u w:val="single"/>
        </w:rPr>
        <w:t xml:space="preserve"> TÉCNICO</w:t>
      </w:r>
    </w:p>
    <w:p w:rsidRPr="00F87A66" w:rsidR="000F0F1A" w:rsidP="009732D2" w:rsidRDefault="000F0F1A" w14:paraId="550B059E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0F0F1A" w:rsidP="009732D2" w:rsidRDefault="000F0F1A" w14:paraId="05D13871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0F0F1A" w:rsidP="009732D2" w:rsidRDefault="000F0F1A" w14:paraId="2962EC2B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2A799F53" w:rsidRDefault="2705ABAD" w14:paraId="24C45541" w14:noSpellErr="1" w14:textId="5C6EF334">
      <w:pPr>
        <w:jc w:val="center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  <w:r w:rsidRPr="2A799F53" w:rsidR="0043065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FF0000"/>
        </w:rPr>
        <w:t xml:space="preserve">(NOME DA ESCOLA) </w:t>
      </w:r>
      <w:r w:rsidRPr="2A799F53" w:rsidR="0043065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DE EDUCAÇÃO BÁSICA E ETAPA </w:t>
      </w:r>
      <w:r w:rsidRPr="2A799F53" w:rsidR="0043065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FF0000"/>
        </w:rPr>
        <w:t xml:space="preserve">(ESCOLHER ETAPA: EDUCAÇÃO INFANTIL OU ENSINO FUNDAMENTAL OU ENSINO MÉDIO), </w:t>
      </w:r>
      <w:r w:rsidRPr="2A799F53" w:rsidR="0043065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LOCALIZADA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NO MUNICÍPIO DE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FF0000"/>
        </w:rPr>
        <w:t xml:space="preserve"> </w:t>
      </w:r>
      <w:r w:rsidRPr="2A799F53" w:rsidR="0043065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FF0000"/>
        </w:rPr>
        <w:t>(NOME DO MUNICÍPIO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FF0000"/>
        </w:rPr>
        <w:t>/RS</w:t>
      </w:r>
      <w:r w:rsidRPr="2A799F53" w:rsidR="00430653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FF0000"/>
        </w:rPr>
        <w:t>)</w:t>
      </w:r>
    </w:p>
    <w:p w:rsidRPr="00F87A66" w:rsidR="0047704B" w:rsidP="009732D2" w:rsidRDefault="0047704B" w14:paraId="2BA226A1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17AD93B2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0DE4B5B7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6204FF1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9732D2" w:rsidP="009732D2" w:rsidRDefault="009732D2" w14:paraId="38850CF2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9732D2" w:rsidP="009732D2" w:rsidRDefault="009732D2" w14:paraId="0A1C26A1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9732D2" w:rsidP="009732D2" w:rsidRDefault="009732D2" w14:paraId="00265CC1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2DBF0D7D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2A799F53" w:rsidRDefault="60970223" w14:paraId="5F45C31A" w14:textId="20B195B3">
      <w:pPr>
        <w:ind w:left="5245"/>
        <w:jc w:val="both"/>
        <w:rPr>
          <w:rFonts w:ascii="Calibri" w:hAnsi="Calibri" w:eastAsia="ＭＳ 明朝" w:cs="Arial" w:asciiTheme="minorAscii" w:hAnsiTheme="minorAscii" w:eastAsiaTheme="minorEastAsia" w:cstheme="minorBidi"/>
        </w:rPr>
      </w:pPr>
      <w:r w:rsidRPr="2A799F53" w:rsidR="60970223">
        <w:rPr>
          <w:rFonts w:ascii="Calibri" w:hAnsi="Calibri" w:eastAsia="ＭＳ 明朝" w:cs="Arial" w:asciiTheme="minorAscii" w:hAnsiTheme="minorAscii" w:eastAsiaTheme="minorEastAsia" w:cstheme="minorBidi"/>
        </w:rPr>
        <w:t>Relatório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 técnico realizado pela 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 xml:space="preserve">Prefeitura Municipal de 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(nome do município) ou Secretaria da Educação do Estado do Rio Grande do Sul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 xml:space="preserve"> 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</w:rPr>
        <w:t>com a indicação dos danos graves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 xml:space="preserve"> </w:t>
      </w:r>
      <w:r w:rsidRPr="2A799F53" w:rsidR="00601647">
        <w:rPr>
          <w:rFonts w:ascii="Calibri" w:hAnsi="Calibri" w:eastAsia="ＭＳ 明朝" w:cs="Arial" w:asciiTheme="minorAscii" w:hAnsiTheme="minorAscii" w:eastAsiaTheme="minorEastAsia" w:cstheme="minorBidi"/>
        </w:rPr>
        <w:t>n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</w:rPr>
        <w:t xml:space="preserve">a edificação escolar decorrentes da calamidade pública de que trata o Art. </w:t>
      </w:r>
      <w:r w:rsidRPr="2A799F53" w:rsidR="00601647">
        <w:rPr>
          <w:rFonts w:ascii="Calibri" w:hAnsi="Calibri" w:eastAsia="ＭＳ 明朝" w:cs="Arial" w:asciiTheme="minorAscii" w:hAnsiTheme="minorAscii" w:eastAsiaTheme="minorEastAsia" w:cstheme="minorBidi"/>
        </w:rPr>
        <w:t>5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</w:rPr>
        <w:t xml:space="preserve">º da </w:t>
      </w:r>
      <w:r w:rsidRPr="2A799F53" w:rsidR="00601647">
        <w:rPr>
          <w:rFonts w:ascii="Calibri" w:hAnsi="Calibri" w:eastAsia="ＭＳ 明朝" w:cs="Arial" w:asciiTheme="minorAscii" w:hAnsiTheme="minorAscii" w:eastAsiaTheme="minorEastAsia" w:cstheme="minorBidi"/>
        </w:rPr>
        <w:t>R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</w:rPr>
        <w:t>esolução</w:t>
      </w:r>
      <w:r w:rsidRPr="2A799F53" w:rsidR="00601647">
        <w:rPr>
          <w:rFonts w:ascii="Calibri" w:hAnsi="Calibri" w:eastAsia="ＭＳ 明朝" w:cs="Arial" w:asciiTheme="minorAscii" w:hAnsiTheme="minorAscii" w:eastAsiaTheme="minorEastAsia" w:cstheme="minorBidi"/>
        </w:rPr>
        <w:t xml:space="preserve"> n° 13 de 06 de agosto de 2024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</w:rPr>
        <w:t xml:space="preserve"> e que, além dos descritos nos incisos I e II, sejam acrescidos de alguma perda estrutural, tais como perdas totais ou parciais de paredes, telhados ou de outras estruturas.</w:t>
      </w:r>
    </w:p>
    <w:p w:rsidRPr="00F87A66" w:rsidR="0047704B" w:rsidP="009732D2" w:rsidRDefault="0047704B" w14:paraId="6B62F1B3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02F2C34E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47704B" w:rsidP="2A799F53" w:rsidRDefault="0047704B" w14:paraId="56084A35" w14:textId="774BD0AC">
      <w:pPr>
        <w:jc w:val="right"/>
        <w:rPr>
          <w:rFonts w:ascii="Calibri" w:hAnsi="Calibri" w:eastAsia="ＭＳ 明朝" w:cs="Calibri" w:asciiTheme="minorAscii" w:hAnsiTheme="minorAscii" w:eastAsiaTheme="minorEastAsia" w:cstheme="minorAscii"/>
        </w:rPr>
      </w:pPr>
      <w:r w:rsidRPr="2A799F53" w:rsidR="0047704B">
        <w:rPr>
          <w:rFonts w:ascii="Calibri" w:hAnsi="Calibri" w:eastAsia="ＭＳ 明朝" w:cs="Calibri" w:asciiTheme="minorAscii" w:hAnsiTheme="minorAscii" w:eastAsiaTheme="minorEastAsia" w:cstheme="minorAscii"/>
        </w:rPr>
        <w:t>Realizado em:</w:t>
      </w:r>
      <w:r w:rsidRPr="2A799F53" w:rsidR="00C64C17">
        <w:rPr>
          <w:rFonts w:ascii="Calibri" w:hAnsi="Calibri" w:eastAsia="ＭＳ 明朝" w:cs="Calibri" w:asciiTheme="minorAscii" w:hAnsiTheme="minorAscii" w:eastAsiaTheme="minorEastAsia" w:cstheme="minorAscii"/>
        </w:rPr>
        <w:t xml:space="preserve"> </w:t>
      </w:r>
      <w:r w:rsidRPr="2A799F53" w:rsidR="00C64C17">
        <w:rPr>
          <w:rFonts w:ascii="Calibri" w:hAnsi="Calibri" w:eastAsia="ＭＳ 明朝" w:cs="Calibri" w:asciiTheme="minorAscii" w:hAnsiTheme="minorAscii" w:eastAsiaTheme="minorEastAsia" w:cstheme="minorAscii"/>
          <w:color w:val="FF0000"/>
        </w:rPr>
        <w:t>(data d</w:t>
      </w:r>
      <w:r w:rsidRPr="2A799F53" w:rsidR="139922A2">
        <w:rPr>
          <w:rFonts w:ascii="Calibri" w:hAnsi="Calibri" w:eastAsia="ＭＳ 明朝" w:cs="Calibri" w:asciiTheme="minorAscii" w:hAnsiTheme="minorAscii" w:eastAsiaTheme="minorEastAsia" w:cstheme="minorAscii"/>
          <w:color w:val="FF0000"/>
        </w:rPr>
        <w:t>e elaboração</w:t>
      </w:r>
      <w:r w:rsidRPr="2A799F53" w:rsidR="00C64C17">
        <w:rPr>
          <w:rFonts w:ascii="Calibri" w:hAnsi="Calibri" w:eastAsia="ＭＳ 明朝" w:cs="Calibri" w:asciiTheme="minorAscii" w:hAnsiTheme="minorAscii" w:eastAsiaTheme="minorEastAsia" w:cstheme="minorAscii"/>
          <w:color w:val="FF0000"/>
        </w:rPr>
        <w:t>)</w:t>
      </w:r>
      <w:r w:rsidRPr="2A799F53" w:rsidR="0047704B">
        <w:rPr>
          <w:rFonts w:ascii="Calibri" w:hAnsi="Calibri" w:eastAsia="ＭＳ 明朝" w:cs="Calibri" w:asciiTheme="minorAscii" w:hAnsiTheme="minorAscii" w:eastAsiaTheme="minorEastAsia" w:cstheme="minorAscii"/>
          <w:color w:val="FF0000"/>
        </w:rPr>
        <w:t>.</w:t>
      </w:r>
    </w:p>
    <w:p w:rsidRPr="00F87A66" w:rsidR="0047704B" w:rsidP="009732D2" w:rsidRDefault="0047704B" w14:paraId="680A4E5D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19219836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296FEF7D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7194DBDC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769D0D3C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FB032B" w:rsidP="009732D2" w:rsidRDefault="00FB032B" w14:paraId="2356B9BA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FB032B" w:rsidP="009732D2" w:rsidRDefault="00FB032B" w14:paraId="4DA8CABE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9732D2" w:rsidP="009732D2" w:rsidRDefault="009732D2" w14:paraId="7C90BF98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9732D2" w:rsidP="009732D2" w:rsidRDefault="009732D2" w14:paraId="6ED14B20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9732D2" w:rsidP="009732D2" w:rsidRDefault="009732D2" w14:paraId="0D0000CD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9732D2" w:rsidP="009732D2" w:rsidRDefault="009732D2" w14:paraId="556AE9BB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9732D2" w:rsidP="009732D2" w:rsidRDefault="009732D2" w14:paraId="62C55290" w14:textId="77777777">
      <w:pPr>
        <w:jc w:val="both"/>
        <w:rPr>
          <w:rFonts w:asciiTheme="minorHAnsi" w:hAnsiTheme="minorHAnsi" w:eastAsiaTheme="minorEastAsia" w:cstheme="minorHAnsi"/>
        </w:rPr>
      </w:pPr>
    </w:p>
    <w:p w:rsidR="00FB032B" w:rsidP="009732D2" w:rsidRDefault="00FB032B" w14:paraId="69DF9E9E" w14:textId="77777777">
      <w:pPr>
        <w:jc w:val="both"/>
        <w:rPr>
          <w:rFonts w:asciiTheme="minorHAnsi" w:hAnsiTheme="minorHAnsi" w:eastAsiaTheme="minorEastAsia" w:cstheme="minorHAnsi"/>
        </w:rPr>
      </w:pPr>
    </w:p>
    <w:p w:rsidR="00FC2130" w:rsidP="009732D2" w:rsidRDefault="00FC2130" w14:paraId="45AFA667" w14:textId="77777777">
      <w:pPr>
        <w:jc w:val="both"/>
        <w:rPr>
          <w:rFonts w:asciiTheme="minorHAnsi" w:hAnsiTheme="minorHAnsi" w:eastAsiaTheme="minorEastAsia" w:cstheme="minorHAnsi"/>
        </w:rPr>
      </w:pPr>
    </w:p>
    <w:p w:rsidR="00FC2130" w:rsidP="009732D2" w:rsidRDefault="00FC2130" w14:paraId="65F54D49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FC2130" w:rsidP="009732D2" w:rsidRDefault="00FC2130" w14:paraId="3D253CB9" w14:textId="77777777">
      <w:pPr>
        <w:jc w:val="both"/>
        <w:rPr>
          <w:rFonts w:asciiTheme="minorHAnsi" w:hAnsiTheme="minorHAnsi" w:eastAsiaTheme="minorEastAsia" w:cstheme="minorHAnsi"/>
        </w:rPr>
      </w:pPr>
    </w:p>
    <w:p w:rsidRPr="00F87A66" w:rsidR="0047704B" w:rsidP="009732D2" w:rsidRDefault="0047704B" w14:paraId="54CD245A" w14:textId="77777777">
      <w:pPr>
        <w:jc w:val="both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1231BE67" w14:textId="77777777">
      <w:pPr>
        <w:jc w:val="both"/>
        <w:rPr>
          <w:rFonts w:asciiTheme="minorHAnsi" w:hAnsiTheme="minorHAnsi" w:eastAsiaTheme="minorEastAsia" w:cstheme="minorHAnsi"/>
          <w:b/>
          <w:bCs/>
        </w:rPr>
      </w:pPr>
    </w:p>
    <w:p w:rsidRPr="00F87A66" w:rsidR="00A4206B" w:rsidP="009732D2" w:rsidRDefault="00A4206B" w14:paraId="36FEB5B0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A4206B" w:rsidP="009732D2" w:rsidRDefault="00A4206B" w14:paraId="30D7AA69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A4206B" w:rsidP="009732D2" w:rsidRDefault="00A4206B" w14:paraId="7196D064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FB032B" w:rsidP="00C64C17" w:rsidRDefault="00FB032B" w14:paraId="53DF9167" w14:textId="77777777">
      <w:pPr>
        <w:rPr>
          <w:rFonts w:asciiTheme="minorHAnsi" w:hAnsiTheme="minorHAnsi" w:eastAsiaTheme="minorEastAsia" w:cstheme="minorHAnsi"/>
          <w:b/>
          <w:bCs/>
        </w:rPr>
      </w:pPr>
    </w:p>
    <w:p w:rsidRPr="00F87A66" w:rsidR="00FB032B" w:rsidP="009732D2" w:rsidRDefault="00FB032B" w14:paraId="7951B12C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73457739" w:rsidRDefault="0047704B" w14:paraId="48A21919" w14:textId="63C2583B">
      <w:pPr>
        <w:jc w:val="center"/>
        <w:rPr>
          <w:rFonts w:asciiTheme="minorHAnsi" w:hAnsiTheme="minorHAnsi" w:eastAsiaTheme="minorEastAsia" w:cstheme="minorBidi"/>
          <w:b/>
          <w:bCs/>
        </w:rPr>
      </w:pPr>
    </w:p>
    <w:p w:rsidRPr="00F87A66" w:rsidR="00703CB8" w:rsidP="009732D2" w:rsidRDefault="00703CB8" w14:paraId="6BD18F9B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047704B" w:rsidP="009732D2" w:rsidRDefault="0047704B" w14:paraId="5023141B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047704B" w:rsidP="009732D2" w:rsidRDefault="0047704B" w14:paraId="1F3B1409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sdt>
      <w:sdtPr>
        <w:id w:val="45467599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</w:rPr>
      </w:sdtEndPr>
      <w:sdtContent>
        <w:p w:rsidRPr="00FC2130" w:rsidR="00FC2130" w:rsidP="2A799F53" w:rsidRDefault="00FC2130" w14:paraId="365AB00E" w14:textId="41524E24" w14:noSpellErr="1">
          <w:pPr>
            <w:pStyle w:val="CabealhodoSumrio"/>
            <w:numPr>
              <w:ilvl w:val="0"/>
              <w:numId w:val="0"/>
            </w:numPr>
            <w:ind w:left="0"/>
            <w:rPr>
              <w:rFonts w:ascii="Calibri" w:hAnsi="Calibri" w:cs="Calibri" w:asciiTheme="minorAscii" w:hAnsiTheme="minorAscii" w:cstheme="minorAscii"/>
              <w:b w:val="1"/>
              <w:bCs w:val="1"/>
              <w:color w:val="auto"/>
              <w:sz w:val="28"/>
              <w:szCs w:val="28"/>
            </w:rPr>
          </w:pPr>
          <w:r w:rsidRPr="2A799F53" w:rsidR="00FC2130">
            <w:rPr>
              <w:rFonts w:ascii="Calibri" w:hAnsi="Calibri" w:cs="Calibri" w:asciiTheme="minorAscii" w:hAnsiTheme="minorAscii" w:cstheme="minorAscii"/>
              <w:b w:val="1"/>
              <w:bCs w:val="1"/>
              <w:color w:val="auto"/>
              <w:sz w:val="24"/>
              <w:szCs w:val="24"/>
            </w:rPr>
            <w:t>Sumário</w:t>
          </w:r>
        </w:p>
        <w:p w:rsidRPr="00FC2130" w:rsidR="00FC2130" w:rsidP="00FC2130" w:rsidRDefault="00FC2130" w14:paraId="6C7ACFE2" w14:textId="054F3A4B">
          <w:pPr>
            <w:pStyle w:val="Sumrio1"/>
            <w:rPr>
              <w:rFonts w:eastAsiaTheme="minorEastAsia"/>
              <w:noProof/>
              <w:kern w:val="2"/>
              <w14:ligatures w14:val="standardContextual"/>
            </w:rPr>
          </w:pPr>
          <w:r w:rsidRPr="00FC2130">
            <w:fldChar w:fldCharType="begin"/>
          </w:r>
          <w:r w:rsidRPr="00FC2130">
            <w:instrText xml:space="preserve"> TOC \o "1-3" \h \z \u </w:instrText>
          </w:r>
          <w:r w:rsidRPr="00FC2130">
            <w:fldChar w:fldCharType="separate"/>
          </w:r>
          <w:hyperlink w:history="1" w:anchor="_Toc175133591">
            <w:r w:rsidRPr="00FC2130">
              <w:rPr>
                <w:rStyle w:val="Hyperlink"/>
                <w:rFonts w:asciiTheme="minorHAnsi" w:hAnsiTheme="minorHAnsi" w:cstheme="minorHAnsi"/>
                <w:noProof/>
                <w:kern w:val="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Pr="00FC2130">
              <w:rPr>
                <w:rFonts w:eastAsiaTheme="minorEastAsia"/>
                <w:noProof/>
                <w:kern w:val="2"/>
                <w14:ligatures w14:val="standardContextual"/>
              </w:rPr>
              <w:tab/>
            </w:r>
            <w:r w:rsidRPr="00FC2130">
              <w:rPr>
                <w:rStyle w:val="Hyperlink"/>
                <w:rFonts w:asciiTheme="minorHAnsi" w:hAnsiTheme="minorHAnsi" w:cstheme="minorHAnsi"/>
                <w:noProof/>
              </w:rPr>
              <w:t>APRESENTAÇÃO</w:t>
            </w:r>
            <w:r w:rsidRPr="00FC2130">
              <w:rPr>
                <w:noProof/>
                <w:webHidden/>
              </w:rPr>
              <w:tab/>
            </w:r>
            <w:r w:rsidRPr="00FC2130">
              <w:rPr>
                <w:noProof/>
                <w:webHidden/>
              </w:rPr>
              <w:t>1</w:t>
            </w:r>
          </w:hyperlink>
        </w:p>
        <w:p w:rsidRPr="00FC2130" w:rsidR="00FC2130" w:rsidP="00FC2130" w:rsidRDefault="00FC2130" w14:paraId="3E8609BD" w14:textId="6FDA60DE">
          <w:pPr>
            <w:pStyle w:val="Sumrio1"/>
            <w:rPr>
              <w:rFonts w:eastAsiaTheme="minorEastAsia"/>
              <w:noProof/>
              <w:kern w:val="2"/>
              <w14:ligatures w14:val="standardContextual"/>
            </w:rPr>
          </w:pPr>
          <w:hyperlink w:history="1" w:anchor="_Toc175133592">
            <w:r w:rsidRPr="00FC2130">
              <w:rPr>
                <w:rStyle w:val="Hyperlink"/>
                <w:rFonts w:asciiTheme="minorHAnsi" w:hAnsiTheme="minorHAnsi" w:cstheme="minorHAnsi"/>
                <w:noProof/>
                <w:kern w:val="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 w:rsidRPr="00FC2130">
              <w:rPr>
                <w:rFonts w:eastAsiaTheme="minorEastAsia"/>
                <w:noProof/>
                <w:kern w:val="2"/>
                <w14:ligatures w14:val="standardContextual"/>
              </w:rPr>
              <w:tab/>
            </w:r>
            <w:r w:rsidRPr="00FC2130">
              <w:rPr>
                <w:rStyle w:val="Hyperlink"/>
                <w:rFonts w:asciiTheme="minorHAnsi" w:hAnsiTheme="minorHAnsi" w:cstheme="minorHAnsi"/>
                <w:noProof/>
              </w:rPr>
              <w:t>OBJETIVO</w:t>
            </w:r>
            <w:r w:rsidRPr="00FC213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2</w:t>
            </w:r>
          </w:hyperlink>
        </w:p>
        <w:p w:rsidRPr="00FC2130" w:rsidR="00FC2130" w:rsidP="00FC2130" w:rsidRDefault="00FC2130" w14:paraId="37305C38" w14:textId="7920D52F">
          <w:pPr>
            <w:pStyle w:val="Sumrio1"/>
            <w:rPr>
              <w:rFonts w:eastAsiaTheme="minorEastAsia"/>
              <w:noProof/>
              <w:kern w:val="2"/>
              <w14:ligatures w14:val="standardContextual"/>
            </w:rPr>
          </w:pPr>
          <w:hyperlink w:history="1" w:anchor="_Toc175133593">
            <w:r w:rsidRPr="00FC2130">
              <w:rPr>
                <w:rStyle w:val="Hyperlink"/>
                <w:rFonts w:asciiTheme="minorHAnsi" w:hAnsiTheme="minorHAnsi" w:cstheme="minorHAnsi"/>
                <w:noProof/>
                <w:kern w:val="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 w:rsidRPr="00FC2130">
              <w:rPr>
                <w:rFonts w:eastAsiaTheme="minorEastAsia"/>
                <w:noProof/>
                <w:kern w:val="2"/>
                <w14:ligatures w14:val="standardContextual"/>
              </w:rPr>
              <w:tab/>
            </w:r>
            <w:r w:rsidRPr="00FC2130">
              <w:rPr>
                <w:rStyle w:val="Hyperlink"/>
                <w:rFonts w:asciiTheme="minorHAnsi" w:hAnsiTheme="minorHAnsi" w:cstheme="minorHAnsi"/>
                <w:noProof/>
              </w:rPr>
              <w:t xml:space="preserve">REGISTRO FOTOGRÁFICO COM A INDICAÇÃO </w:t>
            </w:r>
            <w:r w:rsidRPr="00FC2130">
              <w:rPr>
                <w:rStyle w:val="Hyperlink"/>
                <w:rFonts w:asciiTheme="minorHAnsi" w:hAnsiTheme="minorHAnsi" w:cstheme="minorHAnsi"/>
                <w:bCs/>
                <w:noProof/>
              </w:rPr>
              <w:t>DOS ELEMENTOS/ESTRUTURAS COMPROMETID</w:t>
            </w:r>
            <w:r>
              <w:rPr>
                <w:rStyle w:val="Hyperlink"/>
                <w:rFonts w:asciiTheme="minorHAnsi" w:hAnsiTheme="minorHAnsi" w:cstheme="minorHAnsi"/>
                <w:bCs/>
                <w:noProof/>
              </w:rPr>
              <w:t>A</w:t>
            </w:r>
            <w:r w:rsidRPr="00FC2130">
              <w:rPr>
                <w:rStyle w:val="Hyperlink"/>
                <w:rFonts w:asciiTheme="minorHAnsi" w:hAnsiTheme="minorHAnsi" w:cstheme="minorHAnsi"/>
                <w:bCs/>
                <w:noProof/>
              </w:rPr>
              <w:t>S</w:t>
            </w:r>
            <w:r w:rsidRPr="00FC213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3</w:t>
            </w:r>
          </w:hyperlink>
        </w:p>
        <w:p w:rsidRPr="00FC2130" w:rsidR="00FC2130" w:rsidP="00FC2130" w:rsidRDefault="00FC2130" w14:paraId="554EB1E6" w14:textId="052CC204">
          <w:pPr>
            <w:pStyle w:val="Sumrio1"/>
            <w:rPr>
              <w:rFonts w:eastAsiaTheme="minorEastAsia"/>
              <w:noProof/>
              <w:kern w:val="2"/>
              <w14:ligatures w14:val="standardContextual"/>
            </w:rPr>
          </w:pPr>
          <w:hyperlink w:history="1" w:anchor="_Toc175133594">
            <w:r w:rsidRPr="00FC2130">
              <w:rPr>
                <w:rStyle w:val="Hyperlink"/>
                <w:rFonts w:asciiTheme="minorHAnsi" w:hAnsiTheme="minorHAnsi" w:cstheme="minorHAnsi"/>
                <w:noProof/>
                <w:kern w:val="0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 w:rsidRPr="00FC2130">
              <w:rPr>
                <w:rFonts w:eastAsiaTheme="minorEastAsia"/>
                <w:noProof/>
                <w:kern w:val="2"/>
                <w14:ligatures w14:val="standardContextual"/>
              </w:rPr>
              <w:tab/>
            </w:r>
            <w:r w:rsidRPr="00FC2130">
              <w:rPr>
                <w:rStyle w:val="Hyperlink"/>
                <w:rFonts w:asciiTheme="minorHAnsi" w:hAnsiTheme="minorHAnsi" w:cstheme="minorHAnsi"/>
                <w:noProof/>
              </w:rPr>
              <w:t>CONCLUSÃO</w:t>
            </w:r>
            <w:r w:rsidRPr="00FC2130">
              <w:rPr>
                <w:noProof/>
                <w:webHidden/>
              </w:rPr>
              <w:tab/>
            </w:r>
            <w:r w:rsidRPr="00FC2130">
              <w:rPr>
                <w:noProof/>
                <w:webHidden/>
              </w:rPr>
              <w:fldChar w:fldCharType="begin"/>
            </w:r>
            <w:r w:rsidRPr="00FC2130">
              <w:rPr>
                <w:noProof/>
                <w:webHidden/>
              </w:rPr>
              <w:instrText xml:space="preserve"> PAGEREF _Toc175133594 \h </w:instrText>
            </w:r>
            <w:r w:rsidRPr="00FC2130">
              <w:rPr>
                <w:noProof/>
                <w:webHidden/>
              </w:rPr>
            </w:r>
            <w:r w:rsidRPr="00FC2130">
              <w:rPr>
                <w:noProof/>
                <w:webHidden/>
              </w:rPr>
              <w:fldChar w:fldCharType="separate"/>
            </w:r>
            <w:r w:rsidRPr="00FC2130">
              <w:rPr>
                <w:noProof/>
                <w:webHidden/>
              </w:rPr>
              <w:t>4</w:t>
            </w:r>
            <w:r w:rsidRPr="00FC2130">
              <w:rPr>
                <w:noProof/>
                <w:webHidden/>
              </w:rPr>
              <w:fldChar w:fldCharType="end"/>
            </w:r>
          </w:hyperlink>
        </w:p>
        <w:p w:rsidR="00FC2130" w:rsidRDefault="00FC2130" w14:paraId="5020E7F2" w14:textId="211BC49C">
          <w:r w:rsidRPr="00FC2130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:rsidRPr="000D701F" w:rsidR="0047704B" w:rsidP="009732D2" w:rsidRDefault="0047704B" w14:paraId="1A965116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0D701F" w:rsidR="0047704B" w:rsidP="009732D2" w:rsidRDefault="0047704B" w14:paraId="7DF4E37C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0D701F" w:rsidR="0047704B" w:rsidP="009732D2" w:rsidRDefault="0047704B" w14:paraId="1DA6542E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047704B" w:rsidP="009732D2" w:rsidRDefault="0047704B" w14:paraId="3041E394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047704B" w:rsidP="009732D2" w:rsidRDefault="0047704B" w14:paraId="722B00AE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047704B" w:rsidP="009732D2" w:rsidRDefault="0047704B" w14:paraId="42C6D796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047704B" w:rsidP="009732D2" w:rsidRDefault="0047704B" w14:paraId="6E1831B3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047704B" w:rsidP="009732D2" w:rsidRDefault="0047704B" w14:paraId="54E11D2A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047704B" w:rsidP="009732D2" w:rsidRDefault="0047704B" w14:paraId="31126E5D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047704B" w:rsidP="009732D2" w:rsidRDefault="0047704B" w14:paraId="2DE403A5" w14:textId="77777777">
      <w:pPr>
        <w:jc w:val="center"/>
        <w:rPr>
          <w:rFonts w:asciiTheme="minorHAnsi" w:hAnsiTheme="minorHAnsi" w:eastAsiaTheme="minorEastAsia" w:cstheme="minorHAnsi"/>
          <w:b/>
          <w:bCs/>
          <w:color w:val="FF0000"/>
        </w:rPr>
      </w:pPr>
    </w:p>
    <w:p w:rsidRPr="00F87A66" w:rsidR="0C3204D6" w:rsidP="009732D2" w:rsidRDefault="0C3204D6" w14:paraId="5342CFCF" w14:textId="58745B92">
      <w:pPr>
        <w:rPr>
          <w:rFonts w:asciiTheme="minorHAnsi" w:hAnsiTheme="minorHAnsi" w:cstheme="minorHAnsi"/>
        </w:rPr>
      </w:pPr>
      <w:r w:rsidRPr="00F87A66">
        <w:rPr>
          <w:rFonts w:asciiTheme="minorHAnsi" w:hAnsiTheme="minorHAnsi" w:cstheme="minorHAnsi"/>
        </w:rPr>
        <w:br w:type="page"/>
      </w:r>
    </w:p>
    <w:p w:rsidRPr="00F87A66" w:rsidR="0047704B" w:rsidP="009732D2" w:rsidRDefault="0047704B" w14:paraId="09BAF29F" w14:textId="77777777">
      <w:pPr>
        <w:pStyle w:val="Ttulo1"/>
        <w:shd w:val="clear" w:color="auto" w:fill="BFBFBF" w:themeFill="background1" w:themeFillShade="BF"/>
        <w:spacing w:line="240" w:lineRule="auto"/>
        <w:ind w:left="0"/>
        <w:rPr>
          <w:rFonts w:asciiTheme="minorHAnsi" w:hAnsiTheme="minorHAnsi" w:eastAsiaTheme="minorEastAsia" w:cstheme="minorHAnsi"/>
          <w:szCs w:val="20"/>
        </w:rPr>
      </w:pPr>
      <w:bookmarkStart w:name="_Toc175133591" w:id="0"/>
      <w:r w:rsidRPr="00F87A66">
        <w:rPr>
          <w:rFonts w:asciiTheme="minorHAnsi" w:hAnsiTheme="minorHAnsi" w:eastAsiaTheme="minorEastAsia" w:cstheme="minorHAnsi"/>
          <w:szCs w:val="20"/>
        </w:rPr>
        <w:t>APRESENTAÇÃO</w:t>
      </w:r>
      <w:bookmarkEnd w:id="0"/>
    </w:p>
    <w:p w:rsidR="00CF040F" w:rsidP="00C64C17" w:rsidRDefault="00CF040F" w14:paraId="2CCE1EFC" w14:textId="77777777">
      <w:pPr>
        <w:spacing w:line="360" w:lineRule="auto"/>
        <w:jc w:val="both"/>
        <w:rPr>
          <w:rFonts w:asciiTheme="minorHAnsi" w:hAnsiTheme="minorHAnsi" w:eastAsiaTheme="minorEastAsia" w:cstheme="minorHAnsi"/>
        </w:rPr>
      </w:pPr>
    </w:p>
    <w:p w:rsidR="00CF040F" w:rsidP="2A799F53" w:rsidRDefault="0047704B" w14:paraId="669CD3CB" w14:textId="71A96111">
      <w:pPr>
        <w:pStyle w:val="Normal"/>
        <w:spacing w:line="360" w:lineRule="auto"/>
        <w:jc w:val="both"/>
        <w:rPr>
          <w:rFonts w:ascii="Calibri" w:hAnsi="Calibri" w:eastAsia="ＭＳ 明朝" w:cs="Arial" w:asciiTheme="minorAscii" w:hAnsiTheme="minorAscii" w:eastAsiaTheme="minorEastAsia" w:cstheme="minorBidi"/>
          <w:color w:val="000000" w:themeColor="text1"/>
        </w:rPr>
      </w:pP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Este trabalho tem </w:t>
      </w:r>
      <w:r w:rsidRPr="2A799F53" w:rsidR="65418A62">
        <w:rPr>
          <w:rFonts w:ascii="Calibri" w:hAnsi="Calibri" w:eastAsia="ＭＳ 明朝" w:cs="Arial" w:asciiTheme="minorAscii" w:hAnsiTheme="minorAscii" w:eastAsiaTheme="minorEastAsia" w:cstheme="minorBidi"/>
        </w:rPr>
        <w:t>por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 finalidade expor o estado de conservação</w:t>
      </w:r>
      <w:r w:rsidRPr="2A799F53" w:rsidR="28AE49A3">
        <w:rPr>
          <w:rFonts w:ascii="Calibri" w:hAnsi="Calibri" w:eastAsia="ＭＳ 明朝" w:cs="Arial" w:asciiTheme="minorAscii" w:hAnsiTheme="minorAscii" w:eastAsiaTheme="minorEastAsia" w:cstheme="minorBidi"/>
        </w:rPr>
        <w:t>, bem como apresentar o comprometimento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2A799F53" w:rsidR="2D94D9DD">
        <w:rPr>
          <w:rFonts w:ascii="Calibri" w:hAnsi="Calibri" w:eastAsia="ＭＳ 明朝" w:cs="Arial" w:asciiTheme="minorAscii" w:hAnsiTheme="minorAscii" w:eastAsiaTheme="minorEastAsia" w:cstheme="minorBidi"/>
        </w:rPr>
        <w:t xml:space="preserve">em 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que se 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>encontra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2A799F53" w:rsidR="00CF040F">
        <w:rPr>
          <w:rFonts w:ascii="Calibri" w:hAnsi="Calibri" w:eastAsia="ＭＳ 明朝" w:cs="Arial" w:asciiTheme="minorAscii" w:hAnsiTheme="minorAscii" w:eastAsiaTheme="minorEastAsia" w:cstheme="minorBidi"/>
        </w:rPr>
        <w:t>a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Escola (Nome da escola)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 xml:space="preserve">, 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</w:rPr>
        <w:t xml:space="preserve">localizada 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no município 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 xml:space="preserve">de 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(NOME DO MUNICÍPIO/RS)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, em atendimento ao disposto 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no Art. </w:t>
      </w:r>
      <w:r w:rsidRPr="2A799F53" w:rsidR="00FC2130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5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º da Resolução </w:t>
      </w:r>
      <w:r w:rsidRPr="2A799F53" w:rsidR="00695580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n° 13 de </w:t>
      </w:r>
      <w:r w:rsidRPr="2A799F53" w:rsidR="00196755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6 de agosto de 2024</w:t>
      </w:r>
      <w:r w:rsidRPr="2A799F53" w:rsidR="00C64C17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 xml:space="preserve">, </w:t>
      </w:r>
      <w:r w:rsidRPr="2A799F53" w:rsidR="00CF040F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§</w:t>
      </w:r>
      <w:r w:rsidRPr="2A799F53" w:rsidR="00FC2130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3</w:t>
      </w:r>
      <w:r w:rsidRPr="2A799F53" w:rsidR="00CF040F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º e inciso III, com a indicação dos danos graves existentes na edificação da referida escola.</w:t>
      </w:r>
    </w:p>
    <w:p w:rsidRPr="00F87A66" w:rsidR="0047704B" w:rsidP="009732D2" w:rsidRDefault="0047704B" w14:paraId="49E398E2" w14:textId="77777777">
      <w:pPr>
        <w:ind w:firstLine="851"/>
        <w:jc w:val="both"/>
        <w:rPr>
          <w:rFonts w:asciiTheme="minorHAnsi" w:hAnsiTheme="minorHAnsi" w:eastAsiaTheme="minorEastAsia" w:cstheme="minorHAnsi"/>
          <w:color w:val="000000" w:themeColor="text1"/>
        </w:rPr>
      </w:pPr>
    </w:p>
    <w:p w:rsidRPr="00F87A66" w:rsidR="0047704B" w:rsidP="00271280" w:rsidRDefault="0047704B" w14:paraId="395E801F" w14:textId="77777777">
      <w:pPr>
        <w:numPr>
          <w:ilvl w:val="0"/>
          <w:numId w:val="2"/>
        </w:numPr>
        <w:spacing w:line="360" w:lineRule="auto"/>
        <w:ind w:left="0" w:hanging="284"/>
        <w:contextualSpacing/>
        <w:jc w:val="both"/>
        <w:rPr>
          <w:rFonts w:asciiTheme="minorHAnsi" w:hAnsiTheme="minorHAnsi" w:eastAsiaTheme="minorEastAsia" w:cstheme="minorHAnsi"/>
          <w:color w:val="000000" w:themeColor="text1"/>
        </w:rPr>
      </w:pPr>
      <w:r w:rsidRPr="00F87A66">
        <w:rPr>
          <w:rFonts w:asciiTheme="minorHAnsi" w:hAnsiTheme="minorHAnsi" w:eastAsiaTheme="minorEastAsia" w:cstheme="minorHAnsi"/>
          <w:color w:val="000000" w:themeColor="text1"/>
        </w:rPr>
        <w:t>Considerações iniciais:</w:t>
      </w:r>
    </w:p>
    <w:p w:rsidRPr="00F87A66" w:rsidR="0047704B" w:rsidP="00271280" w:rsidRDefault="0047704B" w14:paraId="4E7D9327" w14:textId="7B2EDC4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eastAsiaTheme="minorEastAsia" w:cstheme="minorHAnsi"/>
          <w:color w:val="000000" w:themeColor="text1"/>
        </w:rPr>
      </w:pPr>
      <w:r w:rsidRPr="00F87A66">
        <w:rPr>
          <w:rFonts w:asciiTheme="minorHAnsi" w:hAnsiTheme="minorHAnsi" w:eastAsiaTheme="minorEastAsia" w:cstheme="minorHAnsi"/>
          <w:bCs/>
          <w:color w:val="000000" w:themeColor="text1"/>
        </w:rPr>
        <w:t>Requerente</w:t>
      </w:r>
      <w:r w:rsidRPr="00F87A66">
        <w:rPr>
          <w:rFonts w:asciiTheme="minorHAnsi" w:hAnsiTheme="minorHAnsi" w:eastAsiaTheme="minorEastAsia" w:cstheme="minorHAnsi"/>
          <w:color w:val="000000" w:themeColor="text1"/>
        </w:rPr>
        <w:t xml:space="preserve">: </w:t>
      </w:r>
      <w:r w:rsidRPr="00F87A66">
        <w:rPr>
          <w:rFonts w:asciiTheme="minorHAnsi" w:hAnsiTheme="minorHAnsi" w:eastAsiaTheme="minorEastAsia" w:cstheme="minorHAnsi"/>
          <w:color w:val="FF0000"/>
        </w:rPr>
        <w:t xml:space="preserve">Prefeitura Municipal de </w:t>
      </w:r>
      <w:r w:rsidR="00CF040F">
        <w:rPr>
          <w:rFonts w:asciiTheme="minorHAnsi" w:hAnsiTheme="minorHAnsi" w:eastAsiaTheme="minorEastAsia" w:cstheme="minorHAnsi"/>
          <w:color w:val="FF0000"/>
        </w:rPr>
        <w:t>(nome do município/RS) ou Secretaria de Estado da Educação do Rio Grande do Sul</w:t>
      </w:r>
      <w:r w:rsidRPr="00F87A66" w:rsidR="00B425BA">
        <w:rPr>
          <w:rFonts w:asciiTheme="minorHAnsi" w:hAnsiTheme="minorHAnsi" w:eastAsiaTheme="minorEastAsia" w:cstheme="minorHAnsi"/>
          <w:color w:val="000000" w:themeColor="text1"/>
        </w:rPr>
        <w:t>;</w:t>
      </w:r>
    </w:p>
    <w:p w:rsidRPr="00F87A66" w:rsidR="0047704B" w:rsidP="00271280" w:rsidRDefault="0047704B" w14:paraId="50F89182" w14:textId="282A521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eastAsiaTheme="minorEastAsia" w:cstheme="minorHAnsi"/>
          <w:bCs/>
          <w:color w:val="000000" w:themeColor="text1"/>
        </w:rPr>
      </w:pPr>
      <w:r w:rsidRPr="00F87A66">
        <w:rPr>
          <w:rFonts w:asciiTheme="minorHAnsi" w:hAnsiTheme="minorHAnsi" w:eastAsiaTheme="minorEastAsia" w:cstheme="minorHAnsi"/>
          <w:bCs/>
          <w:color w:val="000000" w:themeColor="text1"/>
        </w:rPr>
        <w:t xml:space="preserve">Identificação </w:t>
      </w:r>
      <w:r w:rsidR="00CF040F">
        <w:rPr>
          <w:rFonts w:asciiTheme="minorHAnsi" w:hAnsiTheme="minorHAnsi" w:eastAsiaTheme="minorEastAsia" w:cstheme="minorHAnsi"/>
          <w:bCs/>
          <w:color w:val="000000" w:themeColor="text1"/>
        </w:rPr>
        <w:t>da Escola</w:t>
      </w:r>
      <w:r w:rsidRPr="00F87A66">
        <w:rPr>
          <w:rFonts w:asciiTheme="minorHAnsi" w:hAnsiTheme="minorHAnsi" w:eastAsiaTheme="minorEastAsia" w:cstheme="minorHAnsi"/>
          <w:bCs/>
          <w:color w:val="000000" w:themeColor="text1"/>
        </w:rPr>
        <w:t>:</w:t>
      </w:r>
      <w:r w:rsidRPr="00F87A66" w:rsidR="00761244">
        <w:rPr>
          <w:rFonts w:asciiTheme="minorHAnsi" w:hAnsiTheme="minorHAnsi" w:eastAsiaTheme="minorEastAsia" w:cstheme="minorHAnsi"/>
          <w:bCs/>
          <w:color w:val="000000" w:themeColor="text1"/>
        </w:rPr>
        <w:t xml:space="preserve"> </w:t>
      </w:r>
      <w:r w:rsidRPr="00CF040F" w:rsidR="00CF040F">
        <w:rPr>
          <w:rFonts w:asciiTheme="minorHAnsi" w:hAnsiTheme="minorHAnsi" w:eastAsiaTheme="minorEastAsia" w:cstheme="minorHAnsi"/>
          <w:bCs/>
          <w:color w:val="FF0000"/>
        </w:rPr>
        <w:t xml:space="preserve">nome da escola e </w:t>
      </w:r>
      <w:r w:rsidR="00CF040F">
        <w:rPr>
          <w:rFonts w:asciiTheme="minorHAnsi" w:hAnsiTheme="minorHAnsi" w:eastAsiaTheme="minorEastAsia" w:cstheme="minorHAnsi"/>
          <w:color w:val="FF0000"/>
        </w:rPr>
        <w:t>número do INEP</w:t>
      </w:r>
      <w:r w:rsidRPr="00F87A66" w:rsidR="00B425BA">
        <w:rPr>
          <w:rFonts w:asciiTheme="minorHAnsi" w:hAnsiTheme="minorHAnsi" w:eastAsiaTheme="minorEastAsia" w:cstheme="minorHAnsi"/>
          <w:color w:val="FF0000"/>
        </w:rPr>
        <w:t>;</w:t>
      </w:r>
    </w:p>
    <w:p w:rsidRPr="00CF040F" w:rsidR="00B425BA" w:rsidP="00271280" w:rsidRDefault="00B425BA" w14:paraId="0143D15D" w14:textId="500D0039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Theme="minorHAnsi" w:hAnsiTheme="minorHAnsi" w:eastAsiaTheme="minorEastAsia" w:cstheme="minorHAnsi"/>
        </w:rPr>
      </w:pPr>
      <w:r w:rsidRPr="00F87A66">
        <w:rPr>
          <w:rFonts w:asciiTheme="minorHAnsi" w:hAnsiTheme="minorHAnsi" w:eastAsiaTheme="minorEastAsia" w:cstheme="minorHAnsi"/>
        </w:rPr>
        <w:t>Endereço</w:t>
      </w:r>
      <w:r w:rsidRPr="00F87A66">
        <w:rPr>
          <w:rFonts w:asciiTheme="minorHAnsi" w:hAnsiTheme="minorHAnsi" w:eastAsiaTheme="minorEastAsia" w:cstheme="minorHAnsi"/>
          <w:color w:val="FF0000"/>
        </w:rPr>
        <w:t>: Rua, nº,</w:t>
      </w:r>
      <w:r w:rsidR="00CF040F">
        <w:rPr>
          <w:rFonts w:asciiTheme="minorHAnsi" w:hAnsiTheme="minorHAnsi" w:eastAsiaTheme="minorEastAsia" w:cstheme="minorHAnsi"/>
          <w:color w:val="FF0000"/>
        </w:rPr>
        <w:t xml:space="preserve"> bairro, município/RS, CEP</w:t>
      </w:r>
      <w:r w:rsidRPr="00F87A66">
        <w:rPr>
          <w:rFonts w:asciiTheme="minorHAnsi" w:hAnsiTheme="minorHAnsi" w:eastAsiaTheme="minorEastAsia" w:cstheme="minorHAnsi"/>
          <w:color w:val="FF0000"/>
        </w:rPr>
        <w:t>;</w:t>
      </w:r>
    </w:p>
    <w:p w:rsidRPr="00F87A66" w:rsidR="0047704B" w:rsidP="0978BD7E" w:rsidRDefault="0047704B" w14:paraId="16287F21" w14:noSpellErr="1" w14:textId="482C3FCD">
      <w:pPr>
        <w:ind w:firstLine="851"/>
        <w:jc w:val="both"/>
        <w:rPr>
          <w:rFonts w:ascii="Calibri" w:hAnsi="Calibri" w:eastAsia="ＭＳ 明朝" w:cs="Calibri" w:asciiTheme="minorAscii" w:hAnsiTheme="minorAscii" w:eastAsiaTheme="minorEastAsia" w:cstheme="minorAscii"/>
          <w:color w:val="000000" w:themeColor="text1"/>
        </w:rPr>
      </w:pPr>
    </w:p>
    <w:p w:rsidR="0978BD7E" w:rsidP="0978BD7E" w:rsidRDefault="0978BD7E" w14:paraId="2A94F031" w14:textId="69DA6C0F">
      <w:pPr>
        <w:ind w:firstLine="851"/>
        <w:jc w:val="both"/>
        <w:rPr>
          <w:rFonts w:ascii="Calibri" w:hAnsi="Calibri" w:eastAsia="ＭＳ 明朝" w:cs="Calibri" w:asciiTheme="minorAscii" w:hAnsiTheme="minorAscii" w:eastAsiaTheme="minorEastAsia" w:cstheme="minorAscii"/>
          <w:color w:val="000000" w:themeColor="text1" w:themeTint="FF" w:themeShade="FF"/>
        </w:rPr>
      </w:pPr>
    </w:p>
    <w:p w:rsidRPr="00F87A66" w:rsidR="0047704B" w:rsidP="009732D2" w:rsidRDefault="0047704B" w14:paraId="4C0CE80E" w14:textId="77777777">
      <w:pPr>
        <w:pStyle w:val="Ttulo1"/>
        <w:shd w:val="clear" w:color="auto" w:fill="BFBFBF" w:themeFill="background1" w:themeFillShade="BF"/>
        <w:spacing w:line="240" w:lineRule="auto"/>
        <w:ind w:left="0" w:hanging="284"/>
        <w:rPr>
          <w:rFonts w:asciiTheme="minorHAnsi" w:hAnsiTheme="minorHAnsi" w:eastAsiaTheme="minorEastAsia" w:cstheme="minorHAnsi"/>
          <w:szCs w:val="20"/>
        </w:rPr>
      </w:pPr>
      <w:bookmarkStart w:name="_Toc175133592" w:id="1"/>
      <w:r w:rsidRPr="00F87A66">
        <w:rPr>
          <w:rFonts w:asciiTheme="minorHAnsi" w:hAnsiTheme="minorHAnsi" w:eastAsiaTheme="minorEastAsia" w:cstheme="minorHAnsi"/>
          <w:szCs w:val="20"/>
        </w:rPr>
        <w:t>OBJETIVO</w:t>
      </w:r>
      <w:bookmarkEnd w:id="1"/>
    </w:p>
    <w:p w:rsidR="00CF040F" w:rsidP="00CF040F" w:rsidRDefault="00CF040F" w14:paraId="626E56AF" w14:textId="77777777">
      <w:pPr>
        <w:spacing w:line="360" w:lineRule="auto"/>
        <w:jc w:val="both"/>
        <w:rPr>
          <w:rFonts w:asciiTheme="minorHAnsi" w:hAnsiTheme="minorHAnsi" w:eastAsiaTheme="minorEastAsia" w:cstheme="minorHAnsi"/>
        </w:rPr>
      </w:pPr>
    </w:p>
    <w:p w:rsidR="00CF040F" w:rsidP="0978BD7E" w:rsidRDefault="00CF040F" w14:paraId="70C7B874" w14:textId="670829C6">
      <w:pPr>
        <w:spacing w:line="360" w:lineRule="auto"/>
        <w:jc w:val="both"/>
        <w:rPr>
          <w:rFonts w:ascii="Calibri" w:hAnsi="Calibri" w:eastAsia="ＭＳ 明朝" w:cs="Arial" w:asciiTheme="minorAscii" w:hAnsiTheme="minorAscii" w:eastAsiaTheme="minorEastAsia" w:cstheme="minorBidi"/>
        </w:rPr>
      </w:pPr>
      <w:r w:rsidRPr="2A799F53" w:rsidR="00CF040F">
        <w:rPr>
          <w:rFonts w:ascii="Calibri" w:hAnsi="Calibri" w:eastAsia="ＭＳ 明朝" w:cs="Arial" w:asciiTheme="minorAscii" w:hAnsiTheme="minorAscii" w:eastAsiaTheme="minorEastAsia" w:cstheme="minorBidi"/>
        </w:rPr>
        <w:t xml:space="preserve">O trabalho em questão consiste na </w:t>
      </w:r>
      <w:r w:rsidRPr="2A799F53" w:rsidR="713DC415">
        <w:rPr>
          <w:rFonts w:ascii="Calibri" w:hAnsi="Calibri" w:eastAsia="ＭＳ 明朝" w:cs="Arial" w:asciiTheme="minorAscii" w:hAnsiTheme="minorAscii" w:eastAsiaTheme="minorEastAsia" w:cstheme="minorBidi"/>
        </w:rPr>
        <w:t>identificaçã</w:t>
      </w:r>
      <w:r w:rsidRPr="2A799F53" w:rsidR="73F9474B">
        <w:rPr>
          <w:rFonts w:ascii="Calibri" w:hAnsi="Calibri" w:eastAsia="ＭＳ 明朝" w:cs="Arial" w:asciiTheme="minorAscii" w:hAnsiTheme="minorAscii" w:eastAsiaTheme="minorEastAsia" w:cstheme="minorBidi"/>
        </w:rPr>
        <w:t>o</w:t>
      </w:r>
      <w:r w:rsidRPr="2A799F53" w:rsidR="713DC415">
        <w:rPr>
          <w:rFonts w:ascii="Calibri" w:hAnsi="Calibri" w:eastAsia="ＭＳ 明朝" w:cs="Arial" w:asciiTheme="minorAscii" w:hAnsiTheme="minorAscii" w:eastAsiaTheme="minorEastAsia" w:cstheme="minorBidi"/>
        </w:rPr>
        <w:t>, por meio</w:t>
      </w:r>
      <w:r w:rsidRPr="2A799F53" w:rsidR="00CF040F">
        <w:rPr>
          <w:rFonts w:ascii="Calibri" w:hAnsi="Calibri" w:eastAsia="ＭＳ 明朝" w:cs="Arial" w:asciiTheme="minorAscii" w:hAnsiTheme="minorAscii" w:eastAsiaTheme="minorEastAsia" w:cstheme="minorBidi"/>
        </w:rPr>
        <w:t xml:space="preserve"> de</w:t>
      </w:r>
      <w:r w:rsidRPr="2A799F53" w:rsidR="641295A7">
        <w:rPr>
          <w:rFonts w:ascii="Calibri" w:hAnsi="Calibri" w:eastAsia="ＭＳ 明朝" w:cs="Arial" w:asciiTheme="minorAscii" w:hAnsiTheme="minorAscii" w:eastAsiaTheme="minorEastAsia" w:cstheme="minorBidi"/>
        </w:rPr>
        <w:t xml:space="preserve"> uma</w:t>
      </w:r>
      <w:r w:rsidRPr="2A799F53" w:rsidR="00CF040F">
        <w:rPr>
          <w:rFonts w:ascii="Calibri" w:hAnsi="Calibri" w:eastAsia="ＭＳ 明朝" w:cs="Arial" w:asciiTheme="minorAscii" w:hAnsiTheme="minorAscii" w:eastAsiaTheme="minorEastAsia" w:cstheme="minorBidi"/>
        </w:rPr>
        <w:t xml:space="preserve"> vistoria </w:t>
      </w:r>
      <w:r w:rsidRPr="2A799F53" w:rsidR="00CF040F">
        <w:rPr>
          <w:rFonts w:ascii="Calibri" w:hAnsi="Calibri" w:eastAsia="ＭＳ 明朝" w:cs="Arial" w:asciiTheme="minorAscii" w:hAnsiTheme="minorAscii" w:eastAsiaTheme="minorEastAsia" w:cstheme="minorBidi"/>
          <w:i w:val="1"/>
          <w:iCs w:val="1"/>
        </w:rPr>
        <w:t xml:space="preserve">in loco </w:t>
      </w:r>
      <w:r w:rsidRPr="2A799F53" w:rsidR="00CF040F">
        <w:rPr>
          <w:rFonts w:ascii="Calibri" w:hAnsi="Calibri" w:eastAsia="ＭＳ 明朝" w:cs="Arial" w:asciiTheme="minorAscii" w:hAnsiTheme="minorAscii" w:eastAsiaTheme="minorEastAsia" w:cstheme="minorBidi"/>
        </w:rPr>
        <w:t xml:space="preserve">para </w:t>
      </w:r>
      <w:r w:rsidRPr="2A799F53" w:rsidR="30D78FA8">
        <w:rPr>
          <w:rFonts w:ascii="Calibri" w:hAnsi="Calibri" w:eastAsia="ＭＳ 明朝" w:cs="Arial" w:asciiTheme="minorAscii" w:hAnsiTheme="minorAscii" w:eastAsiaTheme="minorEastAsia" w:cstheme="minorBidi"/>
        </w:rPr>
        <w:t>registrar</w:t>
      </w:r>
      <w:r w:rsidRPr="2A799F53" w:rsidR="00CF040F">
        <w:rPr>
          <w:rFonts w:ascii="Calibri" w:hAnsi="Calibri" w:eastAsia="ＭＳ 明朝" w:cs="Arial" w:asciiTheme="minorAscii" w:hAnsiTheme="minorAscii" w:eastAsiaTheme="minorEastAsia" w:cstheme="minorBidi"/>
        </w:rPr>
        <w:t xml:space="preserve"> o comprometimento denominado de DANOS GRAVES, </w:t>
      </w:r>
      <w:r w:rsidRPr="2A799F53" w:rsidR="081C7C6B">
        <w:rPr>
          <w:rFonts w:ascii="Calibri" w:hAnsi="Calibri" w:eastAsia="ＭＳ 明朝" w:cs="Arial" w:asciiTheme="minorAscii" w:hAnsiTheme="minorAscii" w:eastAsiaTheme="minorEastAsia" w:cstheme="minorBidi"/>
        </w:rPr>
        <w:t xml:space="preserve">conforme </w:t>
      </w:r>
      <w:r w:rsidRPr="2A799F53" w:rsidR="00FC2130">
        <w:rPr>
          <w:rFonts w:ascii="Calibri" w:hAnsi="Calibri" w:eastAsia="ＭＳ 明朝" w:cs="Arial" w:asciiTheme="minorAscii" w:hAnsiTheme="minorAscii" w:eastAsiaTheme="minorEastAsia" w:cstheme="minorBidi"/>
        </w:rPr>
        <w:t xml:space="preserve">solicitado pela </w:t>
      </w:r>
      <w:r w:rsidRPr="2A799F53" w:rsidR="00FC2130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Resolução n° 13 de 6 de agosto de 2024</w:t>
      </w:r>
      <w:r w:rsidRPr="2A799F53" w:rsidR="00FC2130">
        <w:rPr>
          <w:rFonts w:ascii="Calibri" w:hAnsi="Calibri" w:eastAsia="ＭＳ 明朝" w:cs="Arial" w:asciiTheme="minorAscii" w:hAnsiTheme="minorAscii" w:eastAsiaTheme="minorEastAsia" w:cstheme="minorBidi"/>
          <w:color w:val="000000" w:themeColor="text1" w:themeTint="FF" w:themeShade="FF"/>
        </w:rPr>
        <w:t>.</w:t>
      </w:r>
    </w:p>
    <w:p w:rsidR="0978BD7E" w:rsidP="0978BD7E" w:rsidRDefault="0978BD7E" w14:paraId="51E6ADA5" w14:textId="4FC9C67A">
      <w:pPr>
        <w:spacing w:line="360" w:lineRule="auto"/>
        <w:jc w:val="both"/>
        <w:rPr>
          <w:rFonts w:ascii="Calibri" w:hAnsi="Calibri" w:eastAsia="ＭＳ 明朝" w:cs="Arial" w:asciiTheme="minorAscii" w:hAnsiTheme="minorAscii" w:eastAsiaTheme="minorEastAsia" w:cstheme="minorBidi"/>
        </w:rPr>
      </w:pPr>
    </w:p>
    <w:p w:rsidRPr="00F87A66" w:rsidR="0047704B" w:rsidP="73457739" w:rsidRDefault="00BA44C2" w14:paraId="3EB6A95F" w14:textId="2A62E19A">
      <w:pPr>
        <w:pStyle w:val="Ttulo1"/>
        <w:shd w:val="clear" w:color="auto" w:fill="BFBFBF" w:themeFill="background1" w:themeFillShade="BF"/>
        <w:spacing w:line="240" w:lineRule="auto"/>
        <w:ind w:left="0" w:hanging="284"/>
        <w:rPr>
          <w:rFonts w:asciiTheme="minorHAnsi" w:hAnsiTheme="minorHAnsi" w:eastAsiaTheme="minorEastAsia" w:cstheme="minorBidi"/>
          <w:bCs/>
          <w:color w:val="auto"/>
        </w:rPr>
      </w:pPr>
      <w:bookmarkStart w:name="_Toc144462783" w:id="2"/>
      <w:bookmarkStart w:name="_Toc175133593" w:id="3"/>
      <w:r w:rsidRPr="73457739">
        <w:rPr>
          <w:rFonts w:asciiTheme="minorHAnsi" w:hAnsiTheme="minorHAnsi" w:eastAsiaTheme="minorEastAsia" w:cstheme="minorBidi"/>
        </w:rPr>
        <w:t>REGISTRO FOTOGRÁFICO</w:t>
      </w:r>
      <w:bookmarkEnd w:id="2"/>
      <w:r w:rsidRPr="73457739" w:rsidR="002C3F55">
        <w:rPr>
          <w:rFonts w:asciiTheme="minorHAnsi" w:hAnsiTheme="minorHAnsi" w:eastAsiaTheme="minorEastAsia" w:cstheme="minorBidi"/>
        </w:rPr>
        <w:t xml:space="preserve"> </w:t>
      </w:r>
      <w:r w:rsidRPr="73457739" w:rsidR="0FE5EE79">
        <w:rPr>
          <w:rFonts w:asciiTheme="minorHAnsi" w:hAnsiTheme="minorHAnsi" w:eastAsiaTheme="minorEastAsia" w:cstheme="minorBidi"/>
        </w:rPr>
        <w:t xml:space="preserve">COM A INDICAÇÃO </w:t>
      </w:r>
      <w:r w:rsidRPr="73457739" w:rsidR="0FE5EE79">
        <w:rPr>
          <w:rFonts w:asciiTheme="minorHAnsi" w:hAnsiTheme="minorHAnsi" w:eastAsiaTheme="minorEastAsia" w:cstheme="minorBidi"/>
          <w:bCs/>
          <w:color w:val="auto"/>
        </w:rPr>
        <w:t>DOS ELEMENTOS/ESTRUTURA COMPROMETIDOS</w:t>
      </w:r>
      <w:bookmarkEnd w:id="3"/>
    </w:p>
    <w:p w:rsidR="006D01FD" w:rsidP="00DD02B2" w:rsidRDefault="006D01FD" w14:paraId="4289566F" w14:textId="7777777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eastAsiaTheme="minorEastAsia" w:cstheme="minorHAnsi"/>
        </w:rPr>
      </w:pPr>
    </w:p>
    <w:p w:rsidRPr="006D01FD" w:rsidR="00FC2CA9" w:rsidP="2A799F53" w:rsidRDefault="0047704B" w14:paraId="68703209" w14:textId="38D3334B">
      <w:pPr>
        <w:spacing w:line="360" w:lineRule="auto"/>
        <w:jc w:val="both"/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</w:pP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Após </w:t>
      </w:r>
      <w:r w:rsidRPr="2A799F53" w:rsidR="3C995C86">
        <w:rPr>
          <w:rFonts w:ascii="Calibri" w:hAnsi="Calibri" w:eastAsia="ＭＳ 明朝" w:cs="Arial" w:asciiTheme="minorAscii" w:hAnsiTheme="minorAscii" w:eastAsiaTheme="minorEastAsia" w:cstheme="minorBidi"/>
        </w:rPr>
        <w:t>visita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 realizada</w:t>
      </w:r>
      <w:r w:rsidRPr="2A799F53" w:rsidR="45A4F774">
        <w:rPr>
          <w:rFonts w:ascii="Calibri" w:hAnsi="Calibri" w:eastAsia="ＭＳ 明朝" w:cs="Arial" w:asciiTheme="minorAscii" w:hAnsiTheme="minorAscii" w:eastAsiaTheme="minorEastAsia" w:cstheme="minorBidi"/>
        </w:rPr>
        <w:t xml:space="preserve"> em (data da visita)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>, apresenta</w:t>
      </w:r>
      <w:r w:rsidRPr="2A799F53" w:rsidR="4B573E64">
        <w:rPr>
          <w:rFonts w:ascii="Calibri" w:hAnsi="Calibri" w:eastAsia="ＭＳ 明朝" w:cs="Arial" w:asciiTheme="minorAscii" w:hAnsiTheme="minorAscii" w:eastAsiaTheme="minorEastAsia" w:cstheme="minorBidi"/>
        </w:rPr>
        <w:t>m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>-se os principais resultados obtidos</w:t>
      </w:r>
      <w:r w:rsidRPr="2A799F53" w:rsidR="1D227F4C">
        <w:rPr>
          <w:rFonts w:ascii="Calibri" w:hAnsi="Calibri" w:eastAsia="ＭＳ 明朝" w:cs="Arial" w:asciiTheme="minorAscii" w:hAnsiTheme="minorAscii" w:eastAsiaTheme="minorEastAsia" w:cstheme="minorBidi"/>
        </w:rPr>
        <w:t xml:space="preserve"> por meio de</w:t>
      </w:r>
      <w:r w:rsidRPr="2A799F53" w:rsidR="0047704B">
        <w:rPr>
          <w:rFonts w:ascii="Calibri" w:hAnsi="Calibri" w:eastAsia="ＭＳ 明朝" w:cs="Arial" w:asciiTheme="minorAscii" w:hAnsiTheme="minorAscii" w:eastAsiaTheme="minorEastAsia" w:cstheme="minorBidi"/>
        </w:rPr>
        <w:t xml:space="preserve"> registro fotográfico</w:t>
      </w:r>
      <w:r w:rsidRPr="2A799F53" w:rsidR="5AB963C8">
        <w:rPr>
          <w:rFonts w:ascii="Calibri" w:hAnsi="Calibri" w:eastAsia="ＭＳ 明朝" w:cs="Arial" w:asciiTheme="minorAscii" w:hAnsiTheme="minorAscii" w:eastAsiaTheme="minorEastAsia" w:cstheme="minorBidi"/>
        </w:rPr>
        <w:t xml:space="preserve">: </w:t>
      </w:r>
      <w:r w:rsidRPr="2A799F53" w:rsidR="006D01FD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(</w:t>
      </w:r>
      <w:r w:rsidRPr="2A799F53" w:rsidR="009B678F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A</w:t>
      </w:r>
      <w:r w:rsidRPr="2A799F53" w:rsidR="006D01FD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presentar re</w:t>
      </w:r>
      <w:r w:rsidRPr="2A799F53" w:rsidR="0600AC33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gistros</w:t>
      </w:r>
      <w:r w:rsidRPr="2A799F53" w:rsidR="006D01FD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 xml:space="preserve"> fotográfico</w:t>
      </w:r>
      <w:r w:rsidRPr="2A799F53" w:rsidR="12D1038B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s</w:t>
      </w:r>
      <w:r w:rsidRPr="2A799F53" w:rsidR="006D01FD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 xml:space="preserve"> com a indicação de cada área afetada e a descrição do dano causado</w:t>
      </w:r>
      <w:r w:rsidRPr="2A799F53" w:rsidR="009B678F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 xml:space="preserve"> </w:t>
      </w:r>
      <w:r w:rsidRPr="2A799F53" w:rsidR="000C15E4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de acordo com o quadro abaixo</w:t>
      </w:r>
      <w:r w:rsidRPr="2A799F53" w:rsidR="7841A594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 xml:space="preserve"> – </w:t>
      </w:r>
      <w:r w:rsidRPr="2A799F53" w:rsidR="7841A594">
        <w:rPr>
          <w:rFonts w:ascii="Calibri" w:hAnsi="Calibri" w:eastAsia="ＭＳ 明朝" w:cs="Arial" w:asciiTheme="minorAscii" w:hAnsiTheme="minorAscii" w:eastAsiaTheme="minorEastAsia" w:cstheme="minorBidi"/>
          <w:color w:val="FF0000"/>
          <w:u w:val="single"/>
        </w:rPr>
        <w:t>apor o máximo de fotografias possíveis dos eventos a serem registrados</w:t>
      </w:r>
      <w:r w:rsidRPr="2A799F53" w:rsidR="006D01FD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)</w:t>
      </w:r>
      <w:r w:rsidRPr="2A799F53" w:rsidR="374F0A83"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  <w:t>.</w:t>
      </w:r>
    </w:p>
    <w:tbl>
      <w:tblPr>
        <w:tblStyle w:val="Tabelacomgrade"/>
        <w:tblW w:w="0" w:type="auto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Pr="009B678F" w:rsidR="00FC2130" w:rsidTr="6BC58666" w14:paraId="373B9483" w14:textId="77777777">
        <w:trPr>
          <w:trHeight w:val="481"/>
        </w:trPr>
        <w:tc>
          <w:tcPr>
            <w:tcW w:w="4530" w:type="dxa"/>
            <w:tcMar/>
            <w:vAlign w:val="center"/>
          </w:tcPr>
          <w:p w:rsidRPr="009B678F" w:rsidR="00FC2130" w:rsidP="009B678F" w:rsidRDefault="00FC2130" w14:paraId="323C35DC" w14:textId="081A01A2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color w:val="FF0000"/>
                <w:sz w:val="22"/>
                <w:szCs w:val="22"/>
              </w:rPr>
            </w:pPr>
            <w:r w:rsidRPr="009B678F">
              <w:rPr>
                <w:rFonts w:asciiTheme="minorHAnsi" w:hAnsiTheme="minorHAnsi" w:eastAsiaTheme="minorEastAsia" w:cstheme="minorBidi"/>
                <w:b/>
                <w:bCs/>
                <w:color w:val="FF0000"/>
                <w:sz w:val="22"/>
                <w:szCs w:val="22"/>
              </w:rPr>
              <w:t>FOTO</w:t>
            </w:r>
          </w:p>
        </w:tc>
        <w:tc>
          <w:tcPr>
            <w:tcW w:w="4531" w:type="dxa"/>
            <w:tcMar/>
            <w:vAlign w:val="center"/>
          </w:tcPr>
          <w:p w:rsidRPr="009B678F" w:rsidR="00FC2130" w:rsidP="009B678F" w:rsidRDefault="00FC2130" w14:paraId="4AEB12C3" w14:textId="037C07DC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color w:val="FF0000"/>
                <w:sz w:val="22"/>
                <w:szCs w:val="22"/>
              </w:rPr>
            </w:pPr>
            <w:r w:rsidRPr="009B678F">
              <w:rPr>
                <w:rFonts w:asciiTheme="minorHAnsi" w:hAnsiTheme="minorHAnsi" w:eastAsiaTheme="minorEastAsia" w:cstheme="minorBidi"/>
                <w:b/>
                <w:bCs/>
                <w:color w:val="FF0000"/>
                <w:sz w:val="22"/>
                <w:szCs w:val="22"/>
              </w:rPr>
              <w:t>DESCRIÇÃO DO DANO</w:t>
            </w:r>
          </w:p>
        </w:tc>
      </w:tr>
      <w:tr w:rsidRPr="00FC2130" w:rsidR="00FC2130" w:rsidTr="6BC58666" w14:paraId="60AB14E5" w14:textId="77777777">
        <w:tc>
          <w:tcPr>
            <w:tcW w:w="4530" w:type="dxa"/>
            <w:tcMar/>
          </w:tcPr>
          <w:p w:rsidR="00FC2130" w:rsidP="73457739" w:rsidRDefault="00FC2130" w14:paraId="31304A9A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="009B678F" w:rsidP="73457739" w:rsidRDefault="009B678F" w14:paraId="45825FC1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="009B678F" w:rsidP="73457739" w:rsidRDefault="009B678F" w14:paraId="62D35686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="009B678F" w:rsidP="73457739" w:rsidRDefault="009B678F" w14:paraId="25053764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="009B678F" w:rsidP="73457739" w:rsidRDefault="009B678F" w14:paraId="248C088E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Pr="00FC2130" w:rsidR="009B678F" w:rsidP="73457739" w:rsidRDefault="009B678F" w14:paraId="03BD3EFC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4531" w:type="dxa"/>
            <w:tcMar/>
          </w:tcPr>
          <w:p w:rsidRPr="00FC2130" w:rsidR="00FC2130" w:rsidP="73457739" w:rsidRDefault="00FC2130" w14:paraId="0E25F169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</w:tr>
      <w:tr w:rsidRPr="00FC2130" w:rsidR="00FC2130" w:rsidTr="6BC58666" w14:paraId="2682E467" w14:textId="77777777">
        <w:tc>
          <w:tcPr>
            <w:tcW w:w="4530" w:type="dxa"/>
            <w:tcMar/>
          </w:tcPr>
          <w:p w:rsidR="00FC2130" w:rsidP="73457739" w:rsidRDefault="00FC2130" w14:paraId="12941429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="009B678F" w:rsidP="73457739" w:rsidRDefault="009B678F" w14:paraId="2BABD6C1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="009B678F" w:rsidP="73457739" w:rsidRDefault="009B678F" w14:paraId="798E46F6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="009B678F" w:rsidP="73457739" w:rsidRDefault="009B678F" w14:paraId="3165C9A0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="009B678F" w:rsidP="73457739" w:rsidRDefault="009B678F" w14:paraId="4FA2620A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="009B678F" w:rsidP="73457739" w:rsidRDefault="009B678F" w14:paraId="15B7EDE7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  <w:p w:rsidRPr="00FC2130" w:rsidR="009B678F" w:rsidP="73457739" w:rsidRDefault="009B678F" w14:paraId="1E4D8789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  <w:tc>
          <w:tcPr>
            <w:tcW w:w="4531" w:type="dxa"/>
            <w:tcMar/>
          </w:tcPr>
          <w:p w:rsidRPr="00FC2130" w:rsidR="00FC2130" w:rsidP="73457739" w:rsidRDefault="00FC2130" w14:paraId="1F554D4A" w14:textId="77777777">
            <w:pPr>
              <w:spacing w:line="360" w:lineRule="auto"/>
              <w:jc w:val="both"/>
              <w:rPr>
                <w:rFonts w:asciiTheme="minorHAnsi" w:hAnsiTheme="minorHAnsi" w:eastAsiaTheme="minorEastAsia" w:cstheme="minorBidi"/>
                <w:color w:val="FF0000"/>
              </w:rPr>
            </w:pPr>
          </w:p>
        </w:tc>
      </w:tr>
    </w:tbl>
    <w:p w:rsidR="6BC58666" w:rsidP="0978BD7E" w:rsidRDefault="6BC58666" w14:paraId="05A55648" w14:textId="720BE5AE">
      <w:pPr>
        <w:pStyle w:val="Ttulo1"/>
        <w:numPr>
          <w:ilvl w:val="0"/>
          <w:numId w:val="0"/>
        </w:numPr>
        <w:shd w:val="clear" w:color="auto" w:fill="FFFFFF" w:themeFill="background1"/>
        <w:spacing w:line="240" w:lineRule="auto"/>
        <w:ind w:left="0" w:hanging="284"/>
        <w:rPr>
          <w:rFonts w:ascii="Calibri" w:hAnsi="Calibri" w:eastAsia="ＭＳ 明朝" w:cs="Arial" w:asciiTheme="minorAscii" w:hAnsiTheme="minorAscii" w:eastAsiaTheme="minorEastAsia" w:cstheme="minorBidi"/>
        </w:rPr>
      </w:pPr>
    </w:p>
    <w:p w:rsidR="0978BD7E" w:rsidP="0978BD7E" w:rsidRDefault="0978BD7E" w14:paraId="3271271E" w14:textId="4B0324C0">
      <w:pPr>
        <w:pStyle w:val="Normal"/>
      </w:pPr>
    </w:p>
    <w:p w:rsidR="0978BD7E" w:rsidP="0978BD7E" w:rsidRDefault="0978BD7E" w14:paraId="7A03F0F4" w14:textId="0DCA3B05">
      <w:pPr>
        <w:pStyle w:val="Normal"/>
      </w:pPr>
    </w:p>
    <w:p w:rsidRPr="00F87A66" w:rsidR="0047704B" w:rsidP="73457739" w:rsidRDefault="77CAA0DD" w14:paraId="58806649" w14:textId="0766EFED">
      <w:pPr>
        <w:pStyle w:val="Ttulo1"/>
        <w:shd w:val="clear" w:color="auto" w:fill="BFBFBF" w:themeFill="background1" w:themeFillShade="BF"/>
        <w:spacing w:line="240" w:lineRule="auto"/>
        <w:ind w:left="0" w:hanging="284"/>
        <w:rPr>
          <w:rFonts w:asciiTheme="minorHAnsi" w:hAnsiTheme="minorHAnsi" w:eastAsiaTheme="minorEastAsia" w:cstheme="minorBidi"/>
        </w:rPr>
      </w:pPr>
      <w:bookmarkStart w:name="_Toc175133594" w:id="4"/>
      <w:r w:rsidRPr="73457739">
        <w:rPr>
          <w:rFonts w:asciiTheme="minorHAnsi" w:hAnsiTheme="minorHAnsi" w:eastAsiaTheme="minorEastAsia" w:cstheme="minorBidi"/>
        </w:rPr>
        <w:t>CONCLUSÃO</w:t>
      </w:r>
      <w:bookmarkEnd w:id="4"/>
    </w:p>
    <w:p w:rsidRPr="00F87A66" w:rsidR="0047704B" w:rsidP="73457739" w:rsidRDefault="0047704B" w14:paraId="44689775" w14:textId="77777777">
      <w:pPr>
        <w:spacing w:line="360" w:lineRule="auto"/>
        <w:jc w:val="both"/>
        <w:rPr>
          <w:rFonts w:asciiTheme="minorHAnsi" w:hAnsiTheme="minorHAnsi" w:eastAsiaTheme="minorEastAsia" w:cstheme="minorBidi"/>
        </w:rPr>
      </w:pPr>
    </w:p>
    <w:p w:rsidRPr="00F87A66" w:rsidR="0047704B" w:rsidP="2A799F53" w:rsidRDefault="000C15E4" w14:paraId="7F29408A" w14:textId="003F2322">
      <w:pPr>
        <w:spacing w:line="360" w:lineRule="auto"/>
        <w:jc w:val="both"/>
        <w:rPr>
          <w:rFonts w:ascii="Calibri" w:hAnsi="Calibri" w:eastAsia="ＭＳ 明朝" w:cs="Arial" w:asciiTheme="minorAscii" w:hAnsiTheme="minorAscii" w:eastAsiaTheme="minorEastAsia" w:cstheme="minorBidi"/>
          <w:color w:val="FF0000"/>
        </w:rPr>
      </w:pPr>
      <w:r w:rsidRPr="2A799F53" w:rsidR="000C15E4">
        <w:rPr>
          <w:rFonts w:ascii="Calibri" w:hAnsi="Calibri" w:eastAsia="ＭＳ 明朝" w:cs="Arial" w:asciiTheme="minorAscii" w:hAnsiTheme="minorAscii" w:eastAsiaTheme="minorEastAsia" w:cstheme="minorBidi"/>
        </w:rPr>
        <w:t xml:space="preserve">Conforme Relatório Técnico apresentado, </w:t>
      </w:r>
      <w:r w:rsidRPr="2A799F53" w:rsidR="77CAA0DD">
        <w:rPr>
          <w:rFonts w:ascii="Calibri" w:hAnsi="Calibri" w:eastAsia="ＭＳ 明朝" w:cs="Arial" w:asciiTheme="minorAscii" w:hAnsiTheme="minorAscii" w:eastAsiaTheme="minorEastAsia" w:cstheme="minorBidi"/>
        </w:rPr>
        <w:t xml:space="preserve">responsabilizamos pelas informações constantes neste </w:t>
      </w:r>
      <w:r w:rsidRPr="2A799F53" w:rsidR="000C15E4">
        <w:rPr>
          <w:rFonts w:ascii="Calibri" w:hAnsi="Calibri" w:eastAsia="ＭＳ 明朝" w:cs="Arial" w:asciiTheme="minorAscii" w:hAnsiTheme="minorAscii" w:eastAsiaTheme="minorEastAsia" w:cstheme="minorBidi"/>
        </w:rPr>
        <w:t>documento</w:t>
      </w:r>
      <w:r w:rsidRPr="2A799F53" w:rsidR="1408B7BC">
        <w:rPr>
          <w:rFonts w:ascii="Calibri" w:hAnsi="Calibri" w:eastAsia="ＭＳ 明朝" w:cs="Arial" w:asciiTheme="minorAscii" w:hAnsiTheme="minorAscii" w:eastAsiaTheme="minorEastAsia" w:cstheme="minorBidi"/>
        </w:rPr>
        <w:t xml:space="preserve"> e da identificação dos impactos ocorridos </w:t>
      </w:r>
      <w:r w:rsidRPr="2A799F53" w:rsidR="000C15E4">
        <w:rPr>
          <w:rFonts w:ascii="Calibri" w:hAnsi="Calibri" w:eastAsia="ＭＳ 明朝" w:cs="Arial" w:asciiTheme="minorAscii" w:hAnsiTheme="minorAscii" w:eastAsiaTheme="minorEastAsia" w:cstheme="minorBidi"/>
        </w:rPr>
        <w:t>e</w:t>
      </w:r>
      <w:r w:rsidRPr="2A799F53" w:rsidR="77CAA0DD">
        <w:rPr>
          <w:rFonts w:ascii="Calibri" w:hAnsi="Calibri" w:eastAsia="ＭＳ 明朝" w:cs="Arial" w:asciiTheme="minorAscii" w:hAnsiTheme="minorAscii" w:eastAsiaTheme="minorEastAsia" w:cstheme="minorBidi"/>
        </w:rPr>
        <w:t xml:space="preserve"> que os danos</w:t>
      </w:r>
      <w:r w:rsidRPr="2A799F53" w:rsidR="753AF220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2A799F53" w:rsidR="7096BB23">
        <w:rPr>
          <w:rFonts w:ascii="Calibri" w:hAnsi="Calibri" w:eastAsia="ＭＳ 明朝" w:cs="Arial" w:asciiTheme="minorAscii" w:hAnsiTheme="minorAscii" w:eastAsiaTheme="minorEastAsia" w:cstheme="minorBidi"/>
        </w:rPr>
        <w:t xml:space="preserve">são </w:t>
      </w:r>
      <w:r w:rsidRPr="2A799F53" w:rsidR="753AF220">
        <w:rPr>
          <w:rFonts w:ascii="Calibri" w:hAnsi="Calibri" w:eastAsia="ＭＳ 明朝" w:cs="Arial" w:asciiTheme="minorAscii" w:hAnsiTheme="minorAscii" w:eastAsiaTheme="minorEastAsia" w:cstheme="minorBidi"/>
        </w:rPr>
        <w:t xml:space="preserve">decorrentes da </w:t>
      </w:r>
      <w:r w:rsidRPr="2A799F53" w:rsidR="000C15E4">
        <w:rPr>
          <w:rFonts w:ascii="Calibri" w:hAnsi="Calibri" w:eastAsia="ＭＳ 明朝" w:cs="Arial" w:asciiTheme="minorAscii" w:hAnsiTheme="minorAscii" w:eastAsiaTheme="minorEastAsia" w:cstheme="minorBidi"/>
        </w:rPr>
        <w:t xml:space="preserve">calamidade pública em que se trata o Art. 1º da Resolução n° 13 de 6 de agosto de 2024, </w:t>
      </w:r>
      <w:r w:rsidRPr="2A799F53" w:rsidR="77CAA0DD">
        <w:rPr>
          <w:rFonts w:ascii="Calibri" w:hAnsi="Calibri" w:eastAsia="ＭＳ 明朝" w:cs="Arial" w:asciiTheme="minorAscii" w:hAnsiTheme="minorAscii" w:eastAsiaTheme="minorEastAsia" w:cstheme="minorBidi"/>
        </w:rPr>
        <w:t>se enquadram em danos graves</w:t>
      </w:r>
      <w:r w:rsidRPr="2A799F53" w:rsidR="000C15E4">
        <w:rPr>
          <w:rFonts w:ascii="Calibri" w:hAnsi="Calibri" w:eastAsia="ＭＳ 明朝" w:cs="Arial" w:asciiTheme="minorAscii" w:hAnsiTheme="minorAscii" w:eastAsiaTheme="minorEastAsia" w:cstheme="minorBidi"/>
        </w:rPr>
        <w:t>, pois houve perda estrutural</w:t>
      </w:r>
      <w:r w:rsidRPr="2A799F53" w:rsidR="4B990B52">
        <w:rPr>
          <w:rFonts w:ascii="Calibri" w:hAnsi="Calibri" w:eastAsia="ＭＳ 明朝" w:cs="Arial" w:asciiTheme="minorAscii" w:hAnsiTheme="minorAscii" w:eastAsiaTheme="minorEastAsia" w:cstheme="minorBidi"/>
        </w:rPr>
        <w:t>,</w:t>
      </w:r>
      <w:r w:rsidRPr="2A799F53" w:rsidR="000C15E4">
        <w:rPr>
          <w:rFonts w:ascii="Calibri" w:hAnsi="Calibri" w:eastAsia="ＭＳ 明朝" w:cs="Arial" w:asciiTheme="minorAscii" w:hAnsiTheme="minorAscii" w:eastAsiaTheme="minorEastAsia" w:cstheme="minorBidi"/>
        </w:rPr>
        <w:t xml:space="preserve"> conforme descrito no inciso III do Art. 5° dessa Resolução.</w:t>
      </w:r>
    </w:p>
    <w:p w:rsidRPr="00F87A66" w:rsidR="0047704B" w:rsidP="73457739" w:rsidRDefault="0047704B" w14:paraId="7BD58BA2" w14:textId="099BB96E">
      <w:pPr>
        <w:rPr>
          <w:rFonts w:asciiTheme="minorHAnsi" w:hAnsiTheme="minorHAnsi" w:eastAsiaTheme="minorEastAsia" w:cstheme="minorBidi"/>
          <w:b/>
          <w:bCs/>
        </w:rPr>
      </w:pPr>
    </w:p>
    <w:p w:rsidRPr="00F87A66" w:rsidR="0047704B" w:rsidP="009732D2" w:rsidRDefault="0047704B" w14:paraId="60FA6563" w14:textId="77777777">
      <w:pPr>
        <w:jc w:val="both"/>
        <w:rPr>
          <w:rFonts w:asciiTheme="minorHAnsi" w:hAnsiTheme="minorHAnsi" w:eastAsiaTheme="minorEastAsia" w:cstheme="minorHAnsi"/>
          <w:b/>
          <w:bCs/>
        </w:rPr>
      </w:pPr>
    </w:p>
    <w:p w:rsidR="0047704B" w:rsidP="009732D2" w:rsidRDefault="0047704B" w14:paraId="1AC5CDBE" w14:textId="77777777">
      <w:pPr>
        <w:jc w:val="both"/>
        <w:rPr>
          <w:rFonts w:asciiTheme="minorHAnsi" w:hAnsiTheme="minorHAnsi" w:eastAsiaTheme="minorEastAsia" w:cstheme="minorHAnsi"/>
          <w:b/>
          <w:bCs/>
        </w:rPr>
      </w:pPr>
    </w:p>
    <w:p w:rsidR="00B22E84" w:rsidP="009732D2" w:rsidRDefault="00B22E84" w14:paraId="73F93E04" w14:textId="77777777">
      <w:pPr>
        <w:jc w:val="both"/>
        <w:rPr>
          <w:rFonts w:asciiTheme="minorHAnsi" w:hAnsiTheme="minorHAnsi" w:eastAsiaTheme="minorEastAsia" w:cstheme="minorHAnsi"/>
          <w:b/>
          <w:bCs/>
        </w:rPr>
      </w:pPr>
    </w:p>
    <w:p w:rsidR="00B22E84" w:rsidP="009732D2" w:rsidRDefault="00B22E84" w14:paraId="4655AC70" w14:textId="77777777">
      <w:pPr>
        <w:jc w:val="both"/>
        <w:rPr>
          <w:rFonts w:asciiTheme="minorHAnsi" w:hAnsiTheme="minorHAnsi" w:eastAsiaTheme="minorEastAsia" w:cstheme="minorHAnsi"/>
          <w:b/>
          <w:bCs/>
        </w:rPr>
      </w:pPr>
    </w:p>
    <w:p w:rsidRPr="00F87A66" w:rsidR="00B22E84" w:rsidP="009732D2" w:rsidRDefault="00B22E84" w14:paraId="27A4190E" w14:textId="77777777">
      <w:pPr>
        <w:jc w:val="both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CEB15CE" w14:textId="77777777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009732D2" w:rsidRDefault="0047704B" w14:paraId="66518E39" w14:textId="61DAF5B8">
      <w:pPr>
        <w:jc w:val="center"/>
        <w:rPr>
          <w:rFonts w:asciiTheme="minorHAnsi" w:hAnsiTheme="minorHAnsi" w:eastAsiaTheme="minorEastAsia" w:cstheme="minorHAnsi"/>
          <w:b/>
          <w:bCs/>
        </w:rPr>
      </w:pPr>
    </w:p>
    <w:p w:rsidRPr="00F87A66" w:rsidR="0047704B" w:rsidP="73457739" w:rsidRDefault="006D01FD" w14:paraId="7E75FCD0" w14:textId="54A33F30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73457739">
        <w:rPr>
          <w:rFonts w:asciiTheme="minorHAnsi" w:hAnsiTheme="minorHAnsi" w:eastAsiaTheme="minorEastAsia" w:cstheme="minorBidi"/>
          <w:b/>
          <w:bCs/>
        </w:rPr>
        <w:t>ASSINATURA DO R</w:t>
      </w:r>
      <w:r w:rsidRPr="73457739" w:rsidR="6B1AB1B6">
        <w:rPr>
          <w:rFonts w:asciiTheme="minorHAnsi" w:hAnsiTheme="minorHAnsi" w:eastAsiaTheme="minorEastAsia" w:cstheme="minorBidi"/>
          <w:b/>
          <w:bCs/>
        </w:rPr>
        <w:t>ESPONSÁVEL PELO RELATÓRIO</w:t>
      </w:r>
    </w:p>
    <w:p w:rsidR="00B03D44" w:rsidP="73457739" w:rsidRDefault="006D01FD" w14:paraId="041D98D7" w14:textId="5E91874A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  <w:color w:val="FF0000"/>
        </w:rPr>
      </w:pPr>
      <w:r w:rsidRPr="73457739">
        <w:rPr>
          <w:rFonts w:asciiTheme="minorHAnsi" w:hAnsiTheme="minorHAnsi" w:eastAsiaTheme="minorEastAsia" w:cstheme="minorBidi"/>
          <w:b/>
          <w:bCs/>
          <w:color w:val="FF0000"/>
        </w:rPr>
        <w:t xml:space="preserve">(NOME DO RESPONSÁVEL </w:t>
      </w:r>
      <w:r w:rsidRPr="73457739" w:rsidR="42BD090C">
        <w:rPr>
          <w:rFonts w:asciiTheme="minorHAnsi" w:hAnsiTheme="minorHAnsi" w:eastAsiaTheme="minorEastAsia" w:cstheme="minorBidi"/>
          <w:b/>
          <w:bCs/>
          <w:color w:val="FF0000"/>
        </w:rPr>
        <w:t>PELO RELATÓRIO</w:t>
      </w:r>
      <w:r w:rsidRPr="73457739">
        <w:rPr>
          <w:rFonts w:asciiTheme="minorHAnsi" w:hAnsiTheme="minorHAnsi" w:eastAsiaTheme="minorEastAsia" w:cstheme="minorBidi"/>
          <w:b/>
          <w:bCs/>
          <w:color w:val="FF0000"/>
        </w:rPr>
        <w:t>)</w:t>
      </w:r>
    </w:p>
    <w:p w:rsidR="000C15E4" w:rsidP="73457739" w:rsidRDefault="000C15E4" w14:paraId="68155A53" w14:textId="77777777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  <w:color w:val="FF0000"/>
        </w:rPr>
      </w:pPr>
    </w:p>
    <w:p w:rsidR="000C15E4" w:rsidP="73457739" w:rsidRDefault="000C15E4" w14:paraId="0C87C9A6" w14:textId="77777777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  <w:color w:val="FF0000"/>
        </w:rPr>
      </w:pPr>
    </w:p>
    <w:p w:rsidRPr="00F87A66" w:rsidR="000C15E4" w:rsidP="000C15E4" w:rsidRDefault="000C15E4" w14:paraId="17465D9C" w14:textId="3A0CBAE6">
      <w:pPr>
        <w:spacing w:line="360" w:lineRule="auto"/>
        <w:jc w:val="center"/>
        <w:rPr>
          <w:rFonts w:asciiTheme="minorHAnsi" w:hAnsiTheme="minorHAnsi" w:eastAsiaTheme="minorEastAsia" w:cstheme="minorBidi"/>
          <w:b/>
          <w:bCs/>
          <w:color w:val="FF0000"/>
        </w:rPr>
      </w:pPr>
    </w:p>
    <w:sectPr w:rsidRPr="00F87A66" w:rsidR="000C15E4" w:rsidSect="00FB032B">
      <w:headerReference w:type="even" r:id="rId11"/>
      <w:headerReference w:type="default" r:id="rId12"/>
      <w:footerReference w:type="default" r:id="rId13"/>
      <w:pgSz w:w="11906" w:h="16838" w:orient="portrait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D5BB4" w:rsidRDefault="000D5BB4" w14:paraId="01FF4C89" w14:textId="77777777">
      <w:r>
        <w:separator/>
      </w:r>
    </w:p>
  </w:endnote>
  <w:endnote w:type="continuationSeparator" w:id="0">
    <w:p w:rsidR="000D5BB4" w:rsidRDefault="000D5BB4" w14:paraId="2312393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9401659"/>
      <w:docPartObj>
        <w:docPartGallery w:val="Page Numbers (Bottom of Page)"/>
        <w:docPartUnique/>
      </w:docPartObj>
    </w:sdtPr>
    <w:sdtContent>
      <w:p w:rsidR="00C15337" w:rsidRDefault="00C15337" w14:paraId="7FAC5421" w14:textId="5961F25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655">
          <w:rPr>
            <w:noProof/>
          </w:rPr>
          <w:t>23</w:t>
        </w:r>
        <w:r>
          <w:fldChar w:fldCharType="end"/>
        </w:r>
      </w:p>
    </w:sdtContent>
  </w:sdt>
  <w:p w:rsidR="00C15337" w:rsidRDefault="00C15337" w14:paraId="434FEE0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D5BB4" w:rsidRDefault="000D5BB4" w14:paraId="4FFB4AAB" w14:textId="77777777">
      <w:r>
        <w:separator/>
      </w:r>
    </w:p>
  </w:footnote>
  <w:footnote w:type="continuationSeparator" w:id="0">
    <w:p w:rsidR="000D5BB4" w:rsidRDefault="000D5BB4" w14:paraId="3901DC2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1605" w:rsidP="000F6620" w:rsidRDefault="006A1605" w14:paraId="53928121" w14:textId="77777777">
    <w:pPr>
      <w:pStyle w:val="Cabealho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6A1605" w:rsidP="008168B3" w:rsidRDefault="006A1605" w14:paraId="078B034E" w14:textId="7777777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A4F72" w:rsidR="006A1605" w:rsidP="00E443DB" w:rsidRDefault="006A1605" w14:paraId="4455F193" w14:textId="77777777">
    <w:pPr>
      <w:pStyle w:val="Cabealho"/>
      <w:ind w:right="360"/>
      <w:rPr>
        <w:rFonts w:ascii="Calibri" w:hAnsi="Calibri"/>
      </w:rPr>
    </w:pPr>
  </w:p>
  <w:p w:rsidRPr="008168B3" w:rsidR="006A1605" w:rsidP="005A516E" w:rsidRDefault="006A1605" w14:paraId="1C2776EB" w14:textId="77777777">
    <w:pPr>
      <w:pStyle w:val="Cabealho"/>
      <w:framePr w:wrap="around" w:hAnchor="page" w:vAnchor="text" w:x="14431" w:y="64"/>
      <w:rPr>
        <w:rFonts w:ascii="Calibri" w:hAnsi="Calibri"/>
      </w:rPr>
    </w:pPr>
  </w:p>
  <w:p w:rsidRPr="00BC43D3" w:rsidR="006A1605" w:rsidP="004A359E" w:rsidRDefault="006A1605" w14:paraId="15342E60" w14:textId="77777777">
    <w:pPr>
      <w:pStyle w:val="Cabealho"/>
      <w:tabs>
        <w:tab w:val="clear" w:pos="4252"/>
        <w:tab w:val="center" w:pos="1980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1774"/>
    <w:multiLevelType w:val="hybridMultilevel"/>
    <w:tmpl w:val="16AC2090"/>
    <w:lvl w:ilvl="0" w:tplc="0416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E769AC"/>
    <w:multiLevelType w:val="hybridMultilevel"/>
    <w:tmpl w:val="CC66D9D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C21B6C"/>
    <w:multiLevelType w:val="hybridMultilevel"/>
    <w:tmpl w:val="DA14C768"/>
    <w:lvl w:ilvl="0" w:tplc="0416000D">
      <w:start w:val="1"/>
      <w:numFmt w:val="bullet"/>
      <w:lvlText w:val=""/>
      <w:lvlJc w:val="left"/>
      <w:pPr>
        <w:ind w:left="1571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3" w15:restartNumberingAfterBreak="0">
    <w:nsid w:val="1C20373C"/>
    <w:multiLevelType w:val="hybridMultilevel"/>
    <w:tmpl w:val="67A0D1A6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F21DC3"/>
    <w:multiLevelType w:val="hybridMultilevel"/>
    <w:tmpl w:val="E0C6B5C6"/>
    <w:lvl w:ilvl="0" w:tplc="0416000D">
      <w:start w:val="1"/>
      <w:numFmt w:val="bullet"/>
      <w:lvlText w:val=""/>
      <w:lvlJc w:val="left"/>
      <w:pPr>
        <w:ind w:left="157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 w15:restartNumberingAfterBreak="0">
    <w:nsid w:val="34515373"/>
    <w:multiLevelType w:val="hybridMultilevel"/>
    <w:tmpl w:val="A0045F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1643E5"/>
    <w:multiLevelType w:val="hybridMultilevel"/>
    <w:tmpl w:val="4404A66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6D5F1E"/>
    <w:multiLevelType w:val="hybridMultilevel"/>
    <w:tmpl w:val="3C784FD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D94119"/>
    <w:multiLevelType w:val="hybridMultilevel"/>
    <w:tmpl w:val="4E0C8F9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E0663A"/>
    <w:multiLevelType w:val="hybridMultilevel"/>
    <w:tmpl w:val="170C660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E90FFB"/>
    <w:multiLevelType w:val="hybridMultilevel"/>
    <w:tmpl w:val="2528BB3E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8145D1"/>
    <w:multiLevelType w:val="hybridMultilevel"/>
    <w:tmpl w:val="45F64C50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C409DE"/>
    <w:multiLevelType w:val="hybridMultilevel"/>
    <w:tmpl w:val="6EF877C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99209C"/>
    <w:multiLevelType w:val="multilevel"/>
    <w:tmpl w:val="1F7414DC"/>
    <w:lvl w:ilvl="0">
      <w:start w:val="1"/>
      <w:numFmt w:val="decimal"/>
      <w:pStyle w:val="Ttulo1"/>
      <w:lvlText w:val="%1"/>
      <w:lvlJc w:val="left"/>
      <w:pPr>
        <w:ind w:left="1429" w:hanging="360"/>
      </w:pPr>
      <w:rPr>
        <w:rFonts w:hint="default" w:ascii="Arial" w:hAnsi="Arial" w:cs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isLgl/>
      <w:lvlText w:val="%1.%2"/>
      <w:lvlJc w:val="left"/>
      <w:pPr>
        <w:ind w:left="1540" w:hanging="405"/>
      </w:pPr>
      <w:rPr>
        <w:rFonts w:hint="default"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"/>
      <w:isLgl/>
      <w:lvlText w:val="%1.%2.%3"/>
      <w:lvlJc w:val="left"/>
      <w:pPr>
        <w:ind w:left="143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54B90AC2"/>
    <w:multiLevelType w:val="hybridMultilevel"/>
    <w:tmpl w:val="73922440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E3280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EastAsi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DC4150"/>
    <w:multiLevelType w:val="hybridMultilevel"/>
    <w:tmpl w:val="B120AB24"/>
    <w:lvl w:ilvl="0" w:tplc="0416000D">
      <w:start w:val="1"/>
      <w:numFmt w:val="bullet"/>
      <w:lvlText w:val=""/>
      <w:lvlJc w:val="left"/>
      <w:pPr>
        <w:ind w:left="157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 w15:restartNumberingAfterBreak="0">
    <w:nsid w:val="567A4015"/>
    <w:multiLevelType w:val="hybridMultilevel"/>
    <w:tmpl w:val="CB9A461C"/>
    <w:lvl w:ilvl="0" w:tplc="0416000D">
      <w:start w:val="1"/>
      <w:numFmt w:val="bullet"/>
      <w:lvlText w:val=""/>
      <w:lvlJc w:val="left"/>
      <w:pPr>
        <w:ind w:left="578" w:hanging="360"/>
      </w:pPr>
      <w:rPr>
        <w:rFonts w:hint="default" w:ascii="Wingdings" w:hAnsi="Wingdings"/>
      </w:rPr>
    </w:lvl>
    <w:lvl w:ilvl="1" w:tplc="340E79A6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  <w:color w:val="FF0000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7" w15:restartNumberingAfterBreak="0">
    <w:nsid w:val="63063047"/>
    <w:multiLevelType w:val="hybridMultilevel"/>
    <w:tmpl w:val="8ED0485C"/>
    <w:lvl w:ilvl="0" w:tplc="0416000D">
      <w:start w:val="1"/>
      <w:numFmt w:val="bullet"/>
      <w:lvlText w:val=""/>
      <w:lvlJc w:val="left"/>
      <w:pPr>
        <w:ind w:left="157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8" w15:restartNumberingAfterBreak="0">
    <w:nsid w:val="6DC156AD"/>
    <w:multiLevelType w:val="hybridMultilevel"/>
    <w:tmpl w:val="8BF006C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5E386B"/>
    <w:multiLevelType w:val="hybridMultilevel"/>
    <w:tmpl w:val="285487CA"/>
    <w:lvl w:ilvl="0" w:tplc="0416000D">
      <w:start w:val="1"/>
      <w:numFmt w:val="bullet"/>
      <w:lvlText w:val=""/>
      <w:lvlJc w:val="left"/>
      <w:pPr>
        <w:ind w:left="1571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0" w15:restartNumberingAfterBreak="0">
    <w:nsid w:val="7A8C2BA9"/>
    <w:multiLevelType w:val="hybridMultilevel"/>
    <w:tmpl w:val="05A6E98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8012348">
    <w:abstractNumId w:val="13"/>
  </w:num>
  <w:num w:numId="2" w16cid:durableId="499538500">
    <w:abstractNumId w:val="0"/>
  </w:num>
  <w:num w:numId="3" w16cid:durableId="31853476">
    <w:abstractNumId w:val="20"/>
  </w:num>
  <w:num w:numId="4" w16cid:durableId="1087194508">
    <w:abstractNumId w:val="3"/>
  </w:num>
  <w:num w:numId="5" w16cid:durableId="846595670">
    <w:abstractNumId w:val="14"/>
  </w:num>
  <w:num w:numId="6" w16cid:durableId="1887257781">
    <w:abstractNumId w:val="16"/>
  </w:num>
  <w:num w:numId="7" w16cid:durableId="1664702895">
    <w:abstractNumId w:val="4"/>
  </w:num>
  <w:num w:numId="8" w16cid:durableId="2090885415">
    <w:abstractNumId w:val="17"/>
  </w:num>
  <w:num w:numId="9" w16cid:durableId="1120800947">
    <w:abstractNumId w:val="19"/>
  </w:num>
  <w:num w:numId="10" w16cid:durableId="1086925762">
    <w:abstractNumId w:val="2"/>
  </w:num>
  <w:num w:numId="11" w16cid:durableId="1292205849">
    <w:abstractNumId w:val="10"/>
  </w:num>
  <w:num w:numId="12" w16cid:durableId="731268013">
    <w:abstractNumId w:val="15"/>
  </w:num>
  <w:num w:numId="13" w16cid:durableId="1616904698">
    <w:abstractNumId w:val="1"/>
  </w:num>
  <w:num w:numId="14" w16cid:durableId="774326411">
    <w:abstractNumId w:val="8"/>
  </w:num>
  <w:num w:numId="15" w16cid:durableId="749547444">
    <w:abstractNumId w:val="6"/>
  </w:num>
  <w:num w:numId="16" w16cid:durableId="710612355">
    <w:abstractNumId w:val="5"/>
  </w:num>
  <w:num w:numId="17" w16cid:durableId="2064477952">
    <w:abstractNumId w:val="11"/>
  </w:num>
  <w:num w:numId="18" w16cid:durableId="1413965504">
    <w:abstractNumId w:val="12"/>
  </w:num>
  <w:num w:numId="19" w16cid:durableId="892469287">
    <w:abstractNumId w:val="7"/>
  </w:num>
  <w:num w:numId="20" w16cid:durableId="1903255055">
    <w:abstractNumId w:val="18"/>
  </w:num>
  <w:num w:numId="21" w16cid:durableId="294986544">
    <w:abstractNumId w:val="9"/>
  </w:num>
  <w:numIdMacAtCleanup w:val="2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ctiveWritingStyle w:lang="pt-BR" w:vendorID="64" w:dllVersion="4096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CAE"/>
    <w:rsid w:val="0000063F"/>
    <w:rsid w:val="00000ED6"/>
    <w:rsid w:val="000011DA"/>
    <w:rsid w:val="00001200"/>
    <w:rsid w:val="00001351"/>
    <w:rsid w:val="000017AF"/>
    <w:rsid w:val="00002584"/>
    <w:rsid w:val="00003BBA"/>
    <w:rsid w:val="00003BF5"/>
    <w:rsid w:val="00004257"/>
    <w:rsid w:val="00004433"/>
    <w:rsid w:val="000049EE"/>
    <w:rsid w:val="0000550C"/>
    <w:rsid w:val="00005DB3"/>
    <w:rsid w:val="0000644A"/>
    <w:rsid w:val="00006C42"/>
    <w:rsid w:val="00006C4E"/>
    <w:rsid w:val="000071B9"/>
    <w:rsid w:val="00007BAE"/>
    <w:rsid w:val="00007D83"/>
    <w:rsid w:val="00010108"/>
    <w:rsid w:val="00010113"/>
    <w:rsid w:val="000102BA"/>
    <w:rsid w:val="000105EB"/>
    <w:rsid w:val="0001086F"/>
    <w:rsid w:val="00010B2B"/>
    <w:rsid w:val="00011007"/>
    <w:rsid w:val="00011585"/>
    <w:rsid w:val="00011BD5"/>
    <w:rsid w:val="00011D87"/>
    <w:rsid w:val="0001237B"/>
    <w:rsid w:val="00012614"/>
    <w:rsid w:val="000127C0"/>
    <w:rsid w:val="0001373B"/>
    <w:rsid w:val="00014A82"/>
    <w:rsid w:val="00015460"/>
    <w:rsid w:val="000156B6"/>
    <w:rsid w:val="0001575A"/>
    <w:rsid w:val="00015854"/>
    <w:rsid w:val="00016246"/>
    <w:rsid w:val="00016AF6"/>
    <w:rsid w:val="0001726A"/>
    <w:rsid w:val="00017278"/>
    <w:rsid w:val="00017FDE"/>
    <w:rsid w:val="0002090A"/>
    <w:rsid w:val="000209E1"/>
    <w:rsid w:val="00020C0E"/>
    <w:rsid w:val="00020F23"/>
    <w:rsid w:val="00020F74"/>
    <w:rsid w:val="00021178"/>
    <w:rsid w:val="000219B3"/>
    <w:rsid w:val="00021AC8"/>
    <w:rsid w:val="00021C5A"/>
    <w:rsid w:val="00022115"/>
    <w:rsid w:val="00022769"/>
    <w:rsid w:val="00022781"/>
    <w:rsid w:val="000227B2"/>
    <w:rsid w:val="00022A24"/>
    <w:rsid w:val="00022D51"/>
    <w:rsid w:val="0002417E"/>
    <w:rsid w:val="000243A7"/>
    <w:rsid w:val="000246FA"/>
    <w:rsid w:val="00024710"/>
    <w:rsid w:val="00024839"/>
    <w:rsid w:val="0002499F"/>
    <w:rsid w:val="00024E4B"/>
    <w:rsid w:val="000252E5"/>
    <w:rsid w:val="0002575A"/>
    <w:rsid w:val="00025794"/>
    <w:rsid w:val="000259A6"/>
    <w:rsid w:val="00025D88"/>
    <w:rsid w:val="00025F53"/>
    <w:rsid w:val="00026485"/>
    <w:rsid w:val="000265AA"/>
    <w:rsid w:val="00026C43"/>
    <w:rsid w:val="00027107"/>
    <w:rsid w:val="0002765F"/>
    <w:rsid w:val="00027CC4"/>
    <w:rsid w:val="0003008C"/>
    <w:rsid w:val="00030449"/>
    <w:rsid w:val="00030E27"/>
    <w:rsid w:val="00031380"/>
    <w:rsid w:val="00031795"/>
    <w:rsid w:val="0003180C"/>
    <w:rsid w:val="00032151"/>
    <w:rsid w:val="00033CFB"/>
    <w:rsid w:val="00033E59"/>
    <w:rsid w:val="000349CD"/>
    <w:rsid w:val="00034A67"/>
    <w:rsid w:val="000354AB"/>
    <w:rsid w:val="00035628"/>
    <w:rsid w:val="00035A1A"/>
    <w:rsid w:val="00035BED"/>
    <w:rsid w:val="00035D05"/>
    <w:rsid w:val="00035DC6"/>
    <w:rsid w:val="00035E3F"/>
    <w:rsid w:val="00036216"/>
    <w:rsid w:val="00036861"/>
    <w:rsid w:val="00036A0B"/>
    <w:rsid w:val="00037341"/>
    <w:rsid w:val="000373F9"/>
    <w:rsid w:val="00037D11"/>
    <w:rsid w:val="000404D6"/>
    <w:rsid w:val="00040618"/>
    <w:rsid w:val="00040B82"/>
    <w:rsid w:val="00040DCD"/>
    <w:rsid w:val="000410EA"/>
    <w:rsid w:val="00041338"/>
    <w:rsid w:val="00041ADF"/>
    <w:rsid w:val="000420C7"/>
    <w:rsid w:val="00042373"/>
    <w:rsid w:val="00042BDA"/>
    <w:rsid w:val="00042F5D"/>
    <w:rsid w:val="0004311C"/>
    <w:rsid w:val="00043B1E"/>
    <w:rsid w:val="00043C09"/>
    <w:rsid w:val="0004426A"/>
    <w:rsid w:val="0004428B"/>
    <w:rsid w:val="000443F6"/>
    <w:rsid w:val="00044B1A"/>
    <w:rsid w:val="000454E1"/>
    <w:rsid w:val="00045736"/>
    <w:rsid w:val="00046037"/>
    <w:rsid w:val="0004663E"/>
    <w:rsid w:val="00046FD9"/>
    <w:rsid w:val="000470C7"/>
    <w:rsid w:val="00047207"/>
    <w:rsid w:val="0004744E"/>
    <w:rsid w:val="00047B45"/>
    <w:rsid w:val="00050B81"/>
    <w:rsid w:val="0005150D"/>
    <w:rsid w:val="00051922"/>
    <w:rsid w:val="00051A18"/>
    <w:rsid w:val="00051D83"/>
    <w:rsid w:val="00052DF6"/>
    <w:rsid w:val="00052EF7"/>
    <w:rsid w:val="000532C9"/>
    <w:rsid w:val="00053521"/>
    <w:rsid w:val="0005372A"/>
    <w:rsid w:val="00053A6F"/>
    <w:rsid w:val="00053F3D"/>
    <w:rsid w:val="0005408E"/>
    <w:rsid w:val="000543AE"/>
    <w:rsid w:val="000544CC"/>
    <w:rsid w:val="0005484C"/>
    <w:rsid w:val="00054B85"/>
    <w:rsid w:val="00055034"/>
    <w:rsid w:val="000559B0"/>
    <w:rsid w:val="00055C77"/>
    <w:rsid w:val="00055D3E"/>
    <w:rsid w:val="00056944"/>
    <w:rsid w:val="00057375"/>
    <w:rsid w:val="000574CC"/>
    <w:rsid w:val="00057A91"/>
    <w:rsid w:val="00057F8D"/>
    <w:rsid w:val="00060466"/>
    <w:rsid w:val="0006081C"/>
    <w:rsid w:val="000609FC"/>
    <w:rsid w:val="000612C4"/>
    <w:rsid w:val="000617B1"/>
    <w:rsid w:val="00061841"/>
    <w:rsid w:val="00061898"/>
    <w:rsid w:val="000619D7"/>
    <w:rsid w:val="0006200E"/>
    <w:rsid w:val="00062223"/>
    <w:rsid w:val="0006234B"/>
    <w:rsid w:val="0006275A"/>
    <w:rsid w:val="00062D12"/>
    <w:rsid w:val="00062D55"/>
    <w:rsid w:val="00063C25"/>
    <w:rsid w:val="00063DB2"/>
    <w:rsid w:val="00063F51"/>
    <w:rsid w:val="0006467A"/>
    <w:rsid w:val="00064AD8"/>
    <w:rsid w:val="00065FFA"/>
    <w:rsid w:val="00065FFB"/>
    <w:rsid w:val="00066151"/>
    <w:rsid w:val="0006669D"/>
    <w:rsid w:val="00066A50"/>
    <w:rsid w:val="00066F61"/>
    <w:rsid w:val="00066F7C"/>
    <w:rsid w:val="00067063"/>
    <w:rsid w:val="00067593"/>
    <w:rsid w:val="00067B76"/>
    <w:rsid w:val="0007007F"/>
    <w:rsid w:val="000701E2"/>
    <w:rsid w:val="00070D0D"/>
    <w:rsid w:val="00070D6A"/>
    <w:rsid w:val="00070F55"/>
    <w:rsid w:val="00071062"/>
    <w:rsid w:val="000713E5"/>
    <w:rsid w:val="000713F4"/>
    <w:rsid w:val="000713F6"/>
    <w:rsid w:val="0007190D"/>
    <w:rsid w:val="00071ADF"/>
    <w:rsid w:val="00072043"/>
    <w:rsid w:val="0007217D"/>
    <w:rsid w:val="00072A1C"/>
    <w:rsid w:val="000731F7"/>
    <w:rsid w:val="00073577"/>
    <w:rsid w:val="000738A2"/>
    <w:rsid w:val="00073BF8"/>
    <w:rsid w:val="00073E7F"/>
    <w:rsid w:val="00074496"/>
    <w:rsid w:val="000744CE"/>
    <w:rsid w:val="00074550"/>
    <w:rsid w:val="00074662"/>
    <w:rsid w:val="000747B4"/>
    <w:rsid w:val="000748E6"/>
    <w:rsid w:val="00074C6D"/>
    <w:rsid w:val="00075C3E"/>
    <w:rsid w:val="00075E2E"/>
    <w:rsid w:val="0007600D"/>
    <w:rsid w:val="00076245"/>
    <w:rsid w:val="000764CA"/>
    <w:rsid w:val="000772B5"/>
    <w:rsid w:val="0007737B"/>
    <w:rsid w:val="0007760C"/>
    <w:rsid w:val="00077B5E"/>
    <w:rsid w:val="00077C77"/>
    <w:rsid w:val="0008015B"/>
    <w:rsid w:val="00080493"/>
    <w:rsid w:val="000804B4"/>
    <w:rsid w:val="00081077"/>
    <w:rsid w:val="000813BF"/>
    <w:rsid w:val="000817DB"/>
    <w:rsid w:val="000818D6"/>
    <w:rsid w:val="00081C3B"/>
    <w:rsid w:val="00081CE7"/>
    <w:rsid w:val="00082483"/>
    <w:rsid w:val="00082ABB"/>
    <w:rsid w:val="00082E4F"/>
    <w:rsid w:val="0008357B"/>
    <w:rsid w:val="000836B2"/>
    <w:rsid w:val="0008391D"/>
    <w:rsid w:val="00083B78"/>
    <w:rsid w:val="00084127"/>
    <w:rsid w:val="0008455D"/>
    <w:rsid w:val="00085071"/>
    <w:rsid w:val="00085351"/>
    <w:rsid w:val="0008536E"/>
    <w:rsid w:val="000855F1"/>
    <w:rsid w:val="00085DD2"/>
    <w:rsid w:val="0008645E"/>
    <w:rsid w:val="000866C7"/>
    <w:rsid w:val="000866DD"/>
    <w:rsid w:val="00086908"/>
    <w:rsid w:val="00086E0A"/>
    <w:rsid w:val="00086F72"/>
    <w:rsid w:val="00087008"/>
    <w:rsid w:val="00087967"/>
    <w:rsid w:val="00087A5D"/>
    <w:rsid w:val="00087AA0"/>
    <w:rsid w:val="00087AC0"/>
    <w:rsid w:val="00090AD6"/>
    <w:rsid w:val="00090E33"/>
    <w:rsid w:val="000910E0"/>
    <w:rsid w:val="00091428"/>
    <w:rsid w:val="00091C4A"/>
    <w:rsid w:val="00091FD3"/>
    <w:rsid w:val="00092481"/>
    <w:rsid w:val="00093117"/>
    <w:rsid w:val="00093179"/>
    <w:rsid w:val="000932D4"/>
    <w:rsid w:val="00093341"/>
    <w:rsid w:val="000936B9"/>
    <w:rsid w:val="00093C7B"/>
    <w:rsid w:val="00094211"/>
    <w:rsid w:val="0009423A"/>
    <w:rsid w:val="00094653"/>
    <w:rsid w:val="00094691"/>
    <w:rsid w:val="00095279"/>
    <w:rsid w:val="00095BBF"/>
    <w:rsid w:val="00096679"/>
    <w:rsid w:val="000974E8"/>
    <w:rsid w:val="00097A2F"/>
    <w:rsid w:val="00097CAC"/>
    <w:rsid w:val="00097E6C"/>
    <w:rsid w:val="000A006C"/>
    <w:rsid w:val="000A024B"/>
    <w:rsid w:val="000A1806"/>
    <w:rsid w:val="000A1931"/>
    <w:rsid w:val="000A32B0"/>
    <w:rsid w:val="000A354D"/>
    <w:rsid w:val="000A3D0C"/>
    <w:rsid w:val="000A3D6E"/>
    <w:rsid w:val="000A3E7B"/>
    <w:rsid w:val="000A4369"/>
    <w:rsid w:val="000A46F6"/>
    <w:rsid w:val="000A4818"/>
    <w:rsid w:val="000A5157"/>
    <w:rsid w:val="000A5F91"/>
    <w:rsid w:val="000A6065"/>
    <w:rsid w:val="000A6195"/>
    <w:rsid w:val="000A6FDC"/>
    <w:rsid w:val="000A79B8"/>
    <w:rsid w:val="000A7DE3"/>
    <w:rsid w:val="000A7E91"/>
    <w:rsid w:val="000B0031"/>
    <w:rsid w:val="000B006F"/>
    <w:rsid w:val="000B0371"/>
    <w:rsid w:val="000B0490"/>
    <w:rsid w:val="000B07C3"/>
    <w:rsid w:val="000B1553"/>
    <w:rsid w:val="000B1973"/>
    <w:rsid w:val="000B1F55"/>
    <w:rsid w:val="000B1FA8"/>
    <w:rsid w:val="000B2345"/>
    <w:rsid w:val="000B309A"/>
    <w:rsid w:val="000B3313"/>
    <w:rsid w:val="000B4083"/>
    <w:rsid w:val="000B4375"/>
    <w:rsid w:val="000B44BA"/>
    <w:rsid w:val="000B456D"/>
    <w:rsid w:val="000B4BD1"/>
    <w:rsid w:val="000B54D9"/>
    <w:rsid w:val="000B5756"/>
    <w:rsid w:val="000B5C03"/>
    <w:rsid w:val="000B5C31"/>
    <w:rsid w:val="000B614B"/>
    <w:rsid w:val="000B67E5"/>
    <w:rsid w:val="000B6B71"/>
    <w:rsid w:val="000B6B8D"/>
    <w:rsid w:val="000B71E3"/>
    <w:rsid w:val="000B7B42"/>
    <w:rsid w:val="000B7C93"/>
    <w:rsid w:val="000B7D98"/>
    <w:rsid w:val="000C093F"/>
    <w:rsid w:val="000C12FC"/>
    <w:rsid w:val="000C153D"/>
    <w:rsid w:val="000C15E4"/>
    <w:rsid w:val="000C16A8"/>
    <w:rsid w:val="000C17D6"/>
    <w:rsid w:val="000C1D55"/>
    <w:rsid w:val="000C2249"/>
    <w:rsid w:val="000C233A"/>
    <w:rsid w:val="000C2B9F"/>
    <w:rsid w:val="000C2BF2"/>
    <w:rsid w:val="000C2CED"/>
    <w:rsid w:val="000C2D55"/>
    <w:rsid w:val="000C2D93"/>
    <w:rsid w:val="000C30AC"/>
    <w:rsid w:val="000C35E5"/>
    <w:rsid w:val="000C3800"/>
    <w:rsid w:val="000C3A5F"/>
    <w:rsid w:val="000C43A7"/>
    <w:rsid w:val="000C4AC3"/>
    <w:rsid w:val="000C5351"/>
    <w:rsid w:val="000C5481"/>
    <w:rsid w:val="000C5924"/>
    <w:rsid w:val="000C6081"/>
    <w:rsid w:val="000C61D4"/>
    <w:rsid w:val="000C63B9"/>
    <w:rsid w:val="000C6532"/>
    <w:rsid w:val="000C65B7"/>
    <w:rsid w:val="000C6E09"/>
    <w:rsid w:val="000C6FA8"/>
    <w:rsid w:val="000C7328"/>
    <w:rsid w:val="000C77DB"/>
    <w:rsid w:val="000C7C24"/>
    <w:rsid w:val="000D085C"/>
    <w:rsid w:val="000D0862"/>
    <w:rsid w:val="000D0B11"/>
    <w:rsid w:val="000D0C11"/>
    <w:rsid w:val="000D0CB5"/>
    <w:rsid w:val="000D1185"/>
    <w:rsid w:val="000D1239"/>
    <w:rsid w:val="000D1733"/>
    <w:rsid w:val="000D1BA5"/>
    <w:rsid w:val="000D2179"/>
    <w:rsid w:val="000D22C2"/>
    <w:rsid w:val="000D2754"/>
    <w:rsid w:val="000D28DC"/>
    <w:rsid w:val="000D2DBD"/>
    <w:rsid w:val="000D33C3"/>
    <w:rsid w:val="000D3CDC"/>
    <w:rsid w:val="000D3F48"/>
    <w:rsid w:val="000D45BF"/>
    <w:rsid w:val="000D4A75"/>
    <w:rsid w:val="000D5938"/>
    <w:rsid w:val="000D593C"/>
    <w:rsid w:val="000D5BB4"/>
    <w:rsid w:val="000D5F6C"/>
    <w:rsid w:val="000D6024"/>
    <w:rsid w:val="000D613A"/>
    <w:rsid w:val="000D63F1"/>
    <w:rsid w:val="000D6EDA"/>
    <w:rsid w:val="000D701F"/>
    <w:rsid w:val="000D742D"/>
    <w:rsid w:val="000D75B5"/>
    <w:rsid w:val="000D794A"/>
    <w:rsid w:val="000D7BAC"/>
    <w:rsid w:val="000D7BB1"/>
    <w:rsid w:val="000D7CE0"/>
    <w:rsid w:val="000D7F30"/>
    <w:rsid w:val="000D7FAA"/>
    <w:rsid w:val="000E0233"/>
    <w:rsid w:val="000E03E0"/>
    <w:rsid w:val="000E0566"/>
    <w:rsid w:val="000E0631"/>
    <w:rsid w:val="000E0725"/>
    <w:rsid w:val="000E0D1A"/>
    <w:rsid w:val="000E0D45"/>
    <w:rsid w:val="000E11FC"/>
    <w:rsid w:val="000E142A"/>
    <w:rsid w:val="000E1CDC"/>
    <w:rsid w:val="000E1D35"/>
    <w:rsid w:val="000E1D85"/>
    <w:rsid w:val="000E214E"/>
    <w:rsid w:val="000E23CB"/>
    <w:rsid w:val="000E272D"/>
    <w:rsid w:val="000E2B9D"/>
    <w:rsid w:val="000E2C78"/>
    <w:rsid w:val="000E34DA"/>
    <w:rsid w:val="000E385E"/>
    <w:rsid w:val="000E3E4D"/>
    <w:rsid w:val="000E4001"/>
    <w:rsid w:val="000E5109"/>
    <w:rsid w:val="000E5122"/>
    <w:rsid w:val="000E5195"/>
    <w:rsid w:val="000E5BEB"/>
    <w:rsid w:val="000E5EF7"/>
    <w:rsid w:val="000E645D"/>
    <w:rsid w:val="000E6D9A"/>
    <w:rsid w:val="000E71E0"/>
    <w:rsid w:val="000E735D"/>
    <w:rsid w:val="000F05F3"/>
    <w:rsid w:val="000F07D5"/>
    <w:rsid w:val="000F0997"/>
    <w:rsid w:val="000F0F1A"/>
    <w:rsid w:val="000F10B4"/>
    <w:rsid w:val="000F12E0"/>
    <w:rsid w:val="000F13F5"/>
    <w:rsid w:val="000F1FC9"/>
    <w:rsid w:val="000F21EA"/>
    <w:rsid w:val="000F2696"/>
    <w:rsid w:val="000F2702"/>
    <w:rsid w:val="000F27DF"/>
    <w:rsid w:val="000F2898"/>
    <w:rsid w:val="000F2A4C"/>
    <w:rsid w:val="000F2DA2"/>
    <w:rsid w:val="000F3068"/>
    <w:rsid w:val="000F31F6"/>
    <w:rsid w:val="000F35BC"/>
    <w:rsid w:val="000F3897"/>
    <w:rsid w:val="000F39F2"/>
    <w:rsid w:val="000F3F44"/>
    <w:rsid w:val="000F408C"/>
    <w:rsid w:val="000F422C"/>
    <w:rsid w:val="000F4A45"/>
    <w:rsid w:val="000F5057"/>
    <w:rsid w:val="000F520D"/>
    <w:rsid w:val="000F59E2"/>
    <w:rsid w:val="000F5BA0"/>
    <w:rsid w:val="000F6620"/>
    <w:rsid w:val="000F6994"/>
    <w:rsid w:val="000F6BDE"/>
    <w:rsid w:val="000F6DFA"/>
    <w:rsid w:val="000F71FB"/>
    <w:rsid w:val="000F7442"/>
    <w:rsid w:val="000F7CB0"/>
    <w:rsid w:val="000F7CC9"/>
    <w:rsid w:val="00100C3E"/>
    <w:rsid w:val="00101E90"/>
    <w:rsid w:val="001020E9"/>
    <w:rsid w:val="00102B15"/>
    <w:rsid w:val="00102B92"/>
    <w:rsid w:val="001030D0"/>
    <w:rsid w:val="00103102"/>
    <w:rsid w:val="0010357B"/>
    <w:rsid w:val="0010471F"/>
    <w:rsid w:val="00104A39"/>
    <w:rsid w:val="00104C9C"/>
    <w:rsid w:val="0010520F"/>
    <w:rsid w:val="0010560D"/>
    <w:rsid w:val="00105DEB"/>
    <w:rsid w:val="00106114"/>
    <w:rsid w:val="0010625E"/>
    <w:rsid w:val="00106ED3"/>
    <w:rsid w:val="0010751F"/>
    <w:rsid w:val="00107C65"/>
    <w:rsid w:val="00107E42"/>
    <w:rsid w:val="00107F5C"/>
    <w:rsid w:val="00110845"/>
    <w:rsid w:val="00110907"/>
    <w:rsid w:val="00110C1B"/>
    <w:rsid w:val="00110C49"/>
    <w:rsid w:val="00110F2A"/>
    <w:rsid w:val="00111420"/>
    <w:rsid w:val="00111464"/>
    <w:rsid w:val="001119A1"/>
    <w:rsid w:val="00111FD2"/>
    <w:rsid w:val="00112031"/>
    <w:rsid w:val="0011249D"/>
    <w:rsid w:val="00112E01"/>
    <w:rsid w:val="00113100"/>
    <w:rsid w:val="0011322A"/>
    <w:rsid w:val="0011375E"/>
    <w:rsid w:val="00113770"/>
    <w:rsid w:val="00113FC3"/>
    <w:rsid w:val="0011410A"/>
    <w:rsid w:val="0011414F"/>
    <w:rsid w:val="00114C83"/>
    <w:rsid w:val="00114D3B"/>
    <w:rsid w:val="001157A4"/>
    <w:rsid w:val="001159EC"/>
    <w:rsid w:val="001166A2"/>
    <w:rsid w:val="00116990"/>
    <w:rsid w:val="00116ED0"/>
    <w:rsid w:val="0011762A"/>
    <w:rsid w:val="00117760"/>
    <w:rsid w:val="001177F0"/>
    <w:rsid w:val="0011784C"/>
    <w:rsid w:val="00117A24"/>
    <w:rsid w:val="00117B38"/>
    <w:rsid w:val="00117E5A"/>
    <w:rsid w:val="00117F2C"/>
    <w:rsid w:val="00120092"/>
    <w:rsid w:val="00120968"/>
    <w:rsid w:val="00120DE4"/>
    <w:rsid w:val="00120E55"/>
    <w:rsid w:val="001219A2"/>
    <w:rsid w:val="0012276C"/>
    <w:rsid w:val="00122FB0"/>
    <w:rsid w:val="001231EB"/>
    <w:rsid w:val="00123DD5"/>
    <w:rsid w:val="0012424A"/>
    <w:rsid w:val="001252CA"/>
    <w:rsid w:val="0012558F"/>
    <w:rsid w:val="00125E96"/>
    <w:rsid w:val="00126054"/>
    <w:rsid w:val="00126EC4"/>
    <w:rsid w:val="0012749E"/>
    <w:rsid w:val="001274ED"/>
    <w:rsid w:val="00127570"/>
    <w:rsid w:val="00127CA1"/>
    <w:rsid w:val="0013003D"/>
    <w:rsid w:val="001304CB"/>
    <w:rsid w:val="00130538"/>
    <w:rsid w:val="001305E7"/>
    <w:rsid w:val="00130CE5"/>
    <w:rsid w:val="00132851"/>
    <w:rsid w:val="00132B73"/>
    <w:rsid w:val="00133BEC"/>
    <w:rsid w:val="00133C53"/>
    <w:rsid w:val="001340A1"/>
    <w:rsid w:val="001344DA"/>
    <w:rsid w:val="00134D42"/>
    <w:rsid w:val="00134F62"/>
    <w:rsid w:val="00135428"/>
    <w:rsid w:val="00135705"/>
    <w:rsid w:val="0013654E"/>
    <w:rsid w:val="001366B0"/>
    <w:rsid w:val="001378CD"/>
    <w:rsid w:val="00137DE2"/>
    <w:rsid w:val="00140478"/>
    <w:rsid w:val="00140D2D"/>
    <w:rsid w:val="00140EAC"/>
    <w:rsid w:val="00141A68"/>
    <w:rsid w:val="00141DE4"/>
    <w:rsid w:val="00142576"/>
    <w:rsid w:val="00142993"/>
    <w:rsid w:val="00142CC6"/>
    <w:rsid w:val="00142DC7"/>
    <w:rsid w:val="00142E1D"/>
    <w:rsid w:val="00142E7E"/>
    <w:rsid w:val="0014375E"/>
    <w:rsid w:val="00143AB5"/>
    <w:rsid w:val="00143D6D"/>
    <w:rsid w:val="0014409D"/>
    <w:rsid w:val="001440FF"/>
    <w:rsid w:val="00145600"/>
    <w:rsid w:val="00145E9F"/>
    <w:rsid w:val="00145EE5"/>
    <w:rsid w:val="0014606C"/>
    <w:rsid w:val="00146542"/>
    <w:rsid w:val="00146B3E"/>
    <w:rsid w:val="00147B7B"/>
    <w:rsid w:val="00150948"/>
    <w:rsid w:val="00150D5B"/>
    <w:rsid w:val="00150E45"/>
    <w:rsid w:val="0015120E"/>
    <w:rsid w:val="00151378"/>
    <w:rsid w:val="0015261B"/>
    <w:rsid w:val="00152C69"/>
    <w:rsid w:val="0015328A"/>
    <w:rsid w:val="00153407"/>
    <w:rsid w:val="00153784"/>
    <w:rsid w:val="0015390F"/>
    <w:rsid w:val="00154056"/>
    <w:rsid w:val="00154764"/>
    <w:rsid w:val="00154781"/>
    <w:rsid w:val="0015490E"/>
    <w:rsid w:val="00154D16"/>
    <w:rsid w:val="00156069"/>
    <w:rsid w:val="001564D9"/>
    <w:rsid w:val="001569A6"/>
    <w:rsid w:val="00156B30"/>
    <w:rsid w:val="00156E0E"/>
    <w:rsid w:val="001571FC"/>
    <w:rsid w:val="0015751A"/>
    <w:rsid w:val="00157618"/>
    <w:rsid w:val="001603CE"/>
    <w:rsid w:val="00160488"/>
    <w:rsid w:val="0016089B"/>
    <w:rsid w:val="00160969"/>
    <w:rsid w:val="001611D5"/>
    <w:rsid w:val="001619BF"/>
    <w:rsid w:val="00161AE5"/>
    <w:rsid w:val="00161FBD"/>
    <w:rsid w:val="00162136"/>
    <w:rsid w:val="0016239E"/>
    <w:rsid w:val="00162F30"/>
    <w:rsid w:val="00164AE1"/>
    <w:rsid w:val="001659CA"/>
    <w:rsid w:val="00165B76"/>
    <w:rsid w:val="00165B86"/>
    <w:rsid w:val="00165E30"/>
    <w:rsid w:val="001661A4"/>
    <w:rsid w:val="001661EE"/>
    <w:rsid w:val="00166832"/>
    <w:rsid w:val="00166DAB"/>
    <w:rsid w:val="00166EC5"/>
    <w:rsid w:val="001670F4"/>
    <w:rsid w:val="001674CD"/>
    <w:rsid w:val="00167867"/>
    <w:rsid w:val="001679A8"/>
    <w:rsid w:val="00167C28"/>
    <w:rsid w:val="00170514"/>
    <w:rsid w:val="00170532"/>
    <w:rsid w:val="001715FC"/>
    <w:rsid w:val="0017165A"/>
    <w:rsid w:val="0017186A"/>
    <w:rsid w:val="00171F78"/>
    <w:rsid w:val="0017275D"/>
    <w:rsid w:val="001727D1"/>
    <w:rsid w:val="00172A51"/>
    <w:rsid w:val="00172FDB"/>
    <w:rsid w:val="00173396"/>
    <w:rsid w:val="001735A6"/>
    <w:rsid w:val="001737C4"/>
    <w:rsid w:val="001737D7"/>
    <w:rsid w:val="00173866"/>
    <w:rsid w:val="00173909"/>
    <w:rsid w:val="00173BED"/>
    <w:rsid w:val="00173E27"/>
    <w:rsid w:val="001746F3"/>
    <w:rsid w:val="00174764"/>
    <w:rsid w:val="00174F24"/>
    <w:rsid w:val="001755B3"/>
    <w:rsid w:val="00175B3E"/>
    <w:rsid w:val="00175B80"/>
    <w:rsid w:val="00175FDB"/>
    <w:rsid w:val="00176723"/>
    <w:rsid w:val="00176AEA"/>
    <w:rsid w:val="0017705F"/>
    <w:rsid w:val="00177753"/>
    <w:rsid w:val="00177964"/>
    <w:rsid w:val="00177A6C"/>
    <w:rsid w:val="00177B33"/>
    <w:rsid w:val="00177FE7"/>
    <w:rsid w:val="00180BEA"/>
    <w:rsid w:val="00181072"/>
    <w:rsid w:val="001816A9"/>
    <w:rsid w:val="00181A38"/>
    <w:rsid w:val="00182475"/>
    <w:rsid w:val="00182C2D"/>
    <w:rsid w:val="00183B88"/>
    <w:rsid w:val="0018417E"/>
    <w:rsid w:val="0018526B"/>
    <w:rsid w:val="00185EC6"/>
    <w:rsid w:val="001864AB"/>
    <w:rsid w:val="00186544"/>
    <w:rsid w:val="00186B4B"/>
    <w:rsid w:val="00186C9E"/>
    <w:rsid w:val="00186CD9"/>
    <w:rsid w:val="00187891"/>
    <w:rsid w:val="00187AE1"/>
    <w:rsid w:val="00187E6B"/>
    <w:rsid w:val="00187FF9"/>
    <w:rsid w:val="0019008F"/>
    <w:rsid w:val="00190B1D"/>
    <w:rsid w:val="00191C21"/>
    <w:rsid w:val="00191D6F"/>
    <w:rsid w:val="00191E8C"/>
    <w:rsid w:val="00192186"/>
    <w:rsid w:val="0019256C"/>
    <w:rsid w:val="00192C09"/>
    <w:rsid w:val="00192E9D"/>
    <w:rsid w:val="00192EE0"/>
    <w:rsid w:val="001937BD"/>
    <w:rsid w:val="00193B7C"/>
    <w:rsid w:val="00193B9C"/>
    <w:rsid w:val="00193BA6"/>
    <w:rsid w:val="001946BC"/>
    <w:rsid w:val="00194E25"/>
    <w:rsid w:val="00195344"/>
    <w:rsid w:val="001955B2"/>
    <w:rsid w:val="001955C4"/>
    <w:rsid w:val="00195712"/>
    <w:rsid w:val="001957C7"/>
    <w:rsid w:val="00195BD7"/>
    <w:rsid w:val="00195C1C"/>
    <w:rsid w:val="00195C41"/>
    <w:rsid w:val="001966C1"/>
    <w:rsid w:val="00196755"/>
    <w:rsid w:val="00196B0E"/>
    <w:rsid w:val="001A02B5"/>
    <w:rsid w:val="001A09F1"/>
    <w:rsid w:val="001A13BD"/>
    <w:rsid w:val="001A183D"/>
    <w:rsid w:val="001A1E3C"/>
    <w:rsid w:val="001A1F7D"/>
    <w:rsid w:val="001A20CE"/>
    <w:rsid w:val="001A21F2"/>
    <w:rsid w:val="001A2256"/>
    <w:rsid w:val="001A22E7"/>
    <w:rsid w:val="001A2BB1"/>
    <w:rsid w:val="001A34F9"/>
    <w:rsid w:val="001A3835"/>
    <w:rsid w:val="001A38D5"/>
    <w:rsid w:val="001A39FD"/>
    <w:rsid w:val="001A3CF2"/>
    <w:rsid w:val="001A4407"/>
    <w:rsid w:val="001A4490"/>
    <w:rsid w:val="001A4D02"/>
    <w:rsid w:val="001A524C"/>
    <w:rsid w:val="001A5761"/>
    <w:rsid w:val="001A5762"/>
    <w:rsid w:val="001A5DC4"/>
    <w:rsid w:val="001A6528"/>
    <w:rsid w:val="001A6638"/>
    <w:rsid w:val="001A6B67"/>
    <w:rsid w:val="001A6E2C"/>
    <w:rsid w:val="001A6FCA"/>
    <w:rsid w:val="001A7363"/>
    <w:rsid w:val="001A784D"/>
    <w:rsid w:val="001B021C"/>
    <w:rsid w:val="001B03ED"/>
    <w:rsid w:val="001B0676"/>
    <w:rsid w:val="001B09A6"/>
    <w:rsid w:val="001B10C5"/>
    <w:rsid w:val="001B1D0B"/>
    <w:rsid w:val="001B1D88"/>
    <w:rsid w:val="001B1EE8"/>
    <w:rsid w:val="001B25D1"/>
    <w:rsid w:val="001B2E66"/>
    <w:rsid w:val="001B300F"/>
    <w:rsid w:val="001B3977"/>
    <w:rsid w:val="001B3A23"/>
    <w:rsid w:val="001B3D7A"/>
    <w:rsid w:val="001B3ED7"/>
    <w:rsid w:val="001B406E"/>
    <w:rsid w:val="001B425C"/>
    <w:rsid w:val="001B4B35"/>
    <w:rsid w:val="001B50CB"/>
    <w:rsid w:val="001B529E"/>
    <w:rsid w:val="001B530A"/>
    <w:rsid w:val="001B551D"/>
    <w:rsid w:val="001B563F"/>
    <w:rsid w:val="001B5D54"/>
    <w:rsid w:val="001B6776"/>
    <w:rsid w:val="001B7337"/>
    <w:rsid w:val="001B7801"/>
    <w:rsid w:val="001C0876"/>
    <w:rsid w:val="001C0884"/>
    <w:rsid w:val="001C0AAE"/>
    <w:rsid w:val="001C144E"/>
    <w:rsid w:val="001C1492"/>
    <w:rsid w:val="001C19A5"/>
    <w:rsid w:val="001C1A02"/>
    <w:rsid w:val="001C1C12"/>
    <w:rsid w:val="001C1C4A"/>
    <w:rsid w:val="001C1F47"/>
    <w:rsid w:val="001C2073"/>
    <w:rsid w:val="001C2450"/>
    <w:rsid w:val="001C24BF"/>
    <w:rsid w:val="001C281F"/>
    <w:rsid w:val="001C2D9A"/>
    <w:rsid w:val="001C341A"/>
    <w:rsid w:val="001C3862"/>
    <w:rsid w:val="001C3BA9"/>
    <w:rsid w:val="001C3BB8"/>
    <w:rsid w:val="001C3CA2"/>
    <w:rsid w:val="001C4D41"/>
    <w:rsid w:val="001C4E04"/>
    <w:rsid w:val="001C5022"/>
    <w:rsid w:val="001C51D4"/>
    <w:rsid w:val="001C5484"/>
    <w:rsid w:val="001C5573"/>
    <w:rsid w:val="001C5C54"/>
    <w:rsid w:val="001C5EAC"/>
    <w:rsid w:val="001C5FAA"/>
    <w:rsid w:val="001C6188"/>
    <w:rsid w:val="001C6EB4"/>
    <w:rsid w:val="001C75DD"/>
    <w:rsid w:val="001C777C"/>
    <w:rsid w:val="001C7A12"/>
    <w:rsid w:val="001D077E"/>
    <w:rsid w:val="001D0898"/>
    <w:rsid w:val="001D1285"/>
    <w:rsid w:val="001D1CAA"/>
    <w:rsid w:val="001D1FA2"/>
    <w:rsid w:val="001D210B"/>
    <w:rsid w:val="001D38CE"/>
    <w:rsid w:val="001D3ABB"/>
    <w:rsid w:val="001D3EB0"/>
    <w:rsid w:val="001D4154"/>
    <w:rsid w:val="001D433D"/>
    <w:rsid w:val="001D484C"/>
    <w:rsid w:val="001D484E"/>
    <w:rsid w:val="001D4977"/>
    <w:rsid w:val="001D4AA8"/>
    <w:rsid w:val="001D4F0F"/>
    <w:rsid w:val="001D5662"/>
    <w:rsid w:val="001D567C"/>
    <w:rsid w:val="001D58C7"/>
    <w:rsid w:val="001D5C66"/>
    <w:rsid w:val="001D6F60"/>
    <w:rsid w:val="001D7758"/>
    <w:rsid w:val="001D78BA"/>
    <w:rsid w:val="001D7D6B"/>
    <w:rsid w:val="001E02EC"/>
    <w:rsid w:val="001E0DC7"/>
    <w:rsid w:val="001E11E5"/>
    <w:rsid w:val="001E1643"/>
    <w:rsid w:val="001E1A74"/>
    <w:rsid w:val="001E1F41"/>
    <w:rsid w:val="001E2598"/>
    <w:rsid w:val="001E2C89"/>
    <w:rsid w:val="001E2E78"/>
    <w:rsid w:val="001E3256"/>
    <w:rsid w:val="001E3A6B"/>
    <w:rsid w:val="001E456F"/>
    <w:rsid w:val="001E5B7C"/>
    <w:rsid w:val="001E5D9F"/>
    <w:rsid w:val="001E642C"/>
    <w:rsid w:val="001E66D0"/>
    <w:rsid w:val="001E6840"/>
    <w:rsid w:val="001E68D1"/>
    <w:rsid w:val="001E6A34"/>
    <w:rsid w:val="001E6BF6"/>
    <w:rsid w:val="001E6D0B"/>
    <w:rsid w:val="001E7D2A"/>
    <w:rsid w:val="001E7D36"/>
    <w:rsid w:val="001F0030"/>
    <w:rsid w:val="001F0062"/>
    <w:rsid w:val="001F0215"/>
    <w:rsid w:val="001F073E"/>
    <w:rsid w:val="001F09E3"/>
    <w:rsid w:val="001F0C52"/>
    <w:rsid w:val="001F0D04"/>
    <w:rsid w:val="001F0DD5"/>
    <w:rsid w:val="001F18BD"/>
    <w:rsid w:val="001F1FB9"/>
    <w:rsid w:val="001F224A"/>
    <w:rsid w:val="001F236C"/>
    <w:rsid w:val="001F2727"/>
    <w:rsid w:val="001F29C7"/>
    <w:rsid w:val="001F2EBF"/>
    <w:rsid w:val="001F3345"/>
    <w:rsid w:val="001F3C08"/>
    <w:rsid w:val="001F44A1"/>
    <w:rsid w:val="001F44F6"/>
    <w:rsid w:val="001F4691"/>
    <w:rsid w:val="001F4F9E"/>
    <w:rsid w:val="001F524D"/>
    <w:rsid w:val="001F56DD"/>
    <w:rsid w:val="001F588D"/>
    <w:rsid w:val="001F58C5"/>
    <w:rsid w:val="001F5E1B"/>
    <w:rsid w:val="001F6650"/>
    <w:rsid w:val="001F6A37"/>
    <w:rsid w:val="001F75F0"/>
    <w:rsid w:val="001F767A"/>
    <w:rsid w:val="001F777E"/>
    <w:rsid w:val="001F7FA1"/>
    <w:rsid w:val="00200AB3"/>
    <w:rsid w:val="00200D61"/>
    <w:rsid w:val="00200D8C"/>
    <w:rsid w:val="002011DF"/>
    <w:rsid w:val="002015AD"/>
    <w:rsid w:val="00201A8E"/>
    <w:rsid w:val="002047C4"/>
    <w:rsid w:val="00204C11"/>
    <w:rsid w:val="00204C5B"/>
    <w:rsid w:val="00206074"/>
    <w:rsid w:val="002062E8"/>
    <w:rsid w:val="002065E9"/>
    <w:rsid w:val="002068E3"/>
    <w:rsid w:val="002071E9"/>
    <w:rsid w:val="0020759B"/>
    <w:rsid w:val="00207B02"/>
    <w:rsid w:val="00207DA5"/>
    <w:rsid w:val="0021064A"/>
    <w:rsid w:val="002106F8"/>
    <w:rsid w:val="00210A2B"/>
    <w:rsid w:val="00210A4E"/>
    <w:rsid w:val="00210A8B"/>
    <w:rsid w:val="00211247"/>
    <w:rsid w:val="002115A5"/>
    <w:rsid w:val="002116E0"/>
    <w:rsid w:val="00211A00"/>
    <w:rsid w:val="00212A09"/>
    <w:rsid w:val="00212C55"/>
    <w:rsid w:val="00213224"/>
    <w:rsid w:val="00213394"/>
    <w:rsid w:val="00213DC5"/>
    <w:rsid w:val="00213DE4"/>
    <w:rsid w:val="00213E84"/>
    <w:rsid w:val="00213F0C"/>
    <w:rsid w:val="00213FAD"/>
    <w:rsid w:val="002146AC"/>
    <w:rsid w:val="002147F7"/>
    <w:rsid w:val="0021488D"/>
    <w:rsid w:val="00215269"/>
    <w:rsid w:val="002155B2"/>
    <w:rsid w:val="00215BFA"/>
    <w:rsid w:val="00216072"/>
    <w:rsid w:val="00216152"/>
    <w:rsid w:val="002163B6"/>
    <w:rsid w:val="002164D4"/>
    <w:rsid w:val="00216617"/>
    <w:rsid w:val="002170E4"/>
    <w:rsid w:val="0021732E"/>
    <w:rsid w:val="0021753B"/>
    <w:rsid w:val="00217762"/>
    <w:rsid w:val="00217A4D"/>
    <w:rsid w:val="00217F70"/>
    <w:rsid w:val="00220833"/>
    <w:rsid w:val="00220A38"/>
    <w:rsid w:val="00220A87"/>
    <w:rsid w:val="00220B8F"/>
    <w:rsid w:val="00220BD5"/>
    <w:rsid w:val="002214CD"/>
    <w:rsid w:val="0022197D"/>
    <w:rsid w:val="0022246E"/>
    <w:rsid w:val="00222961"/>
    <w:rsid w:val="00222BEE"/>
    <w:rsid w:val="00222C10"/>
    <w:rsid w:val="00223933"/>
    <w:rsid w:val="00223B22"/>
    <w:rsid w:val="00223DBE"/>
    <w:rsid w:val="00223E85"/>
    <w:rsid w:val="00223F1C"/>
    <w:rsid w:val="00224B54"/>
    <w:rsid w:val="00224BE2"/>
    <w:rsid w:val="00224EB6"/>
    <w:rsid w:val="002251C0"/>
    <w:rsid w:val="0022548B"/>
    <w:rsid w:val="002257BC"/>
    <w:rsid w:val="00225AE7"/>
    <w:rsid w:val="0022606C"/>
    <w:rsid w:val="00226197"/>
    <w:rsid w:val="002262CF"/>
    <w:rsid w:val="002265C7"/>
    <w:rsid w:val="002275FF"/>
    <w:rsid w:val="00227807"/>
    <w:rsid w:val="00227871"/>
    <w:rsid w:val="00227E0F"/>
    <w:rsid w:val="0023024F"/>
    <w:rsid w:val="00230354"/>
    <w:rsid w:val="002308E1"/>
    <w:rsid w:val="00230931"/>
    <w:rsid w:val="00230A16"/>
    <w:rsid w:val="00230F41"/>
    <w:rsid w:val="00230F54"/>
    <w:rsid w:val="002310E8"/>
    <w:rsid w:val="0023190C"/>
    <w:rsid w:val="00231981"/>
    <w:rsid w:val="00232297"/>
    <w:rsid w:val="00232C6E"/>
    <w:rsid w:val="002334AE"/>
    <w:rsid w:val="00233507"/>
    <w:rsid w:val="002336C1"/>
    <w:rsid w:val="002348FC"/>
    <w:rsid w:val="00234AF0"/>
    <w:rsid w:val="00234BCD"/>
    <w:rsid w:val="00234C34"/>
    <w:rsid w:val="00235AD7"/>
    <w:rsid w:val="00235C62"/>
    <w:rsid w:val="00235CC8"/>
    <w:rsid w:val="00235E38"/>
    <w:rsid w:val="00236C5F"/>
    <w:rsid w:val="00240FAB"/>
    <w:rsid w:val="00240FD2"/>
    <w:rsid w:val="0024116C"/>
    <w:rsid w:val="00241ECA"/>
    <w:rsid w:val="0024242F"/>
    <w:rsid w:val="00242A6D"/>
    <w:rsid w:val="00243685"/>
    <w:rsid w:val="00243AA7"/>
    <w:rsid w:val="00244765"/>
    <w:rsid w:val="00244C03"/>
    <w:rsid w:val="00244F82"/>
    <w:rsid w:val="00245757"/>
    <w:rsid w:val="00245764"/>
    <w:rsid w:val="00245925"/>
    <w:rsid w:val="0024625C"/>
    <w:rsid w:val="002467E0"/>
    <w:rsid w:val="00246CF6"/>
    <w:rsid w:val="002470ED"/>
    <w:rsid w:val="00247834"/>
    <w:rsid w:val="00247B10"/>
    <w:rsid w:val="0025034D"/>
    <w:rsid w:val="00250DC0"/>
    <w:rsid w:val="00251474"/>
    <w:rsid w:val="002519E6"/>
    <w:rsid w:val="00251A81"/>
    <w:rsid w:val="0025227E"/>
    <w:rsid w:val="00252A6C"/>
    <w:rsid w:val="00253284"/>
    <w:rsid w:val="00253E38"/>
    <w:rsid w:val="00253F08"/>
    <w:rsid w:val="00253F27"/>
    <w:rsid w:val="0025421A"/>
    <w:rsid w:val="00254A6F"/>
    <w:rsid w:val="00254C95"/>
    <w:rsid w:val="002554B6"/>
    <w:rsid w:val="00255842"/>
    <w:rsid w:val="00255B2A"/>
    <w:rsid w:val="002561EB"/>
    <w:rsid w:val="00257A51"/>
    <w:rsid w:val="00257D1E"/>
    <w:rsid w:val="002606BD"/>
    <w:rsid w:val="002607D6"/>
    <w:rsid w:val="00260A08"/>
    <w:rsid w:val="00260BDD"/>
    <w:rsid w:val="00260EB9"/>
    <w:rsid w:val="002612E4"/>
    <w:rsid w:val="0026140B"/>
    <w:rsid w:val="00261E24"/>
    <w:rsid w:val="00262327"/>
    <w:rsid w:val="002624A9"/>
    <w:rsid w:val="0026250D"/>
    <w:rsid w:val="00262C35"/>
    <w:rsid w:val="00262EE0"/>
    <w:rsid w:val="00262F4B"/>
    <w:rsid w:val="002630FC"/>
    <w:rsid w:val="00263347"/>
    <w:rsid w:val="0026347D"/>
    <w:rsid w:val="00263BE7"/>
    <w:rsid w:val="00264600"/>
    <w:rsid w:val="0026468E"/>
    <w:rsid w:val="002646E8"/>
    <w:rsid w:val="00264C22"/>
    <w:rsid w:val="00264D87"/>
    <w:rsid w:val="00265084"/>
    <w:rsid w:val="002657F0"/>
    <w:rsid w:val="00265893"/>
    <w:rsid w:val="002658D6"/>
    <w:rsid w:val="00265D5C"/>
    <w:rsid w:val="0026718E"/>
    <w:rsid w:val="002676E8"/>
    <w:rsid w:val="00267BEB"/>
    <w:rsid w:val="00267ED5"/>
    <w:rsid w:val="00270405"/>
    <w:rsid w:val="00270E8D"/>
    <w:rsid w:val="00271230"/>
    <w:rsid w:val="00271280"/>
    <w:rsid w:val="00271378"/>
    <w:rsid w:val="00273975"/>
    <w:rsid w:val="00273AB2"/>
    <w:rsid w:val="00273B76"/>
    <w:rsid w:val="00273E3A"/>
    <w:rsid w:val="00273E6F"/>
    <w:rsid w:val="002741DA"/>
    <w:rsid w:val="00274557"/>
    <w:rsid w:val="00274680"/>
    <w:rsid w:val="00274BFD"/>
    <w:rsid w:val="00274FBD"/>
    <w:rsid w:val="002752B9"/>
    <w:rsid w:val="002755C0"/>
    <w:rsid w:val="00275A53"/>
    <w:rsid w:val="00276134"/>
    <w:rsid w:val="002765ED"/>
    <w:rsid w:val="00276B18"/>
    <w:rsid w:val="00276EBD"/>
    <w:rsid w:val="00276F84"/>
    <w:rsid w:val="00277BED"/>
    <w:rsid w:val="00280043"/>
    <w:rsid w:val="002808DE"/>
    <w:rsid w:val="00281175"/>
    <w:rsid w:val="00282073"/>
    <w:rsid w:val="002820BC"/>
    <w:rsid w:val="0028272D"/>
    <w:rsid w:val="00282BB6"/>
    <w:rsid w:val="00282C11"/>
    <w:rsid w:val="00282C7E"/>
    <w:rsid w:val="00282F14"/>
    <w:rsid w:val="0028338B"/>
    <w:rsid w:val="002836CB"/>
    <w:rsid w:val="00283849"/>
    <w:rsid w:val="00283A0A"/>
    <w:rsid w:val="00283E63"/>
    <w:rsid w:val="00283EE1"/>
    <w:rsid w:val="00284BC5"/>
    <w:rsid w:val="00284F7D"/>
    <w:rsid w:val="00285185"/>
    <w:rsid w:val="00285ABD"/>
    <w:rsid w:val="00285DB1"/>
    <w:rsid w:val="00285EB4"/>
    <w:rsid w:val="002866DD"/>
    <w:rsid w:val="00286B56"/>
    <w:rsid w:val="00286F57"/>
    <w:rsid w:val="00287090"/>
    <w:rsid w:val="00287183"/>
    <w:rsid w:val="002873B8"/>
    <w:rsid w:val="0028778F"/>
    <w:rsid w:val="00287A39"/>
    <w:rsid w:val="00287A6A"/>
    <w:rsid w:val="00287C28"/>
    <w:rsid w:val="00287FE4"/>
    <w:rsid w:val="00290770"/>
    <w:rsid w:val="00291868"/>
    <w:rsid w:val="00291C67"/>
    <w:rsid w:val="00292049"/>
    <w:rsid w:val="00292959"/>
    <w:rsid w:val="002936AE"/>
    <w:rsid w:val="0029396F"/>
    <w:rsid w:val="00293BE0"/>
    <w:rsid w:val="00293CD9"/>
    <w:rsid w:val="00293DD2"/>
    <w:rsid w:val="002946C3"/>
    <w:rsid w:val="002948BE"/>
    <w:rsid w:val="00294C13"/>
    <w:rsid w:val="00294CDE"/>
    <w:rsid w:val="002957FD"/>
    <w:rsid w:val="00295BFD"/>
    <w:rsid w:val="00295D6D"/>
    <w:rsid w:val="00296065"/>
    <w:rsid w:val="002960B8"/>
    <w:rsid w:val="002960E0"/>
    <w:rsid w:val="00296226"/>
    <w:rsid w:val="002975F4"/>
    <w:rsid w:val="002A0677"/>
    <w:rsid w:val="002A0822"/>
    <w:rsid w:val="002A08BA"/>
    <w:rsid w:val="002A165D"/>
    <w:rsid w:val="002A1AB1"/>
    <w:rsid w:val="002A20CB"/>
    <w:rsid w:val="002A2191"/>
    <w:rsid w:val="002A26A8"/>
    <w:rsid w:val="002A2B0C"/>
    <w:rsid w:val="002A305F"/>
    <w:rsid w:val="002A358F"/>
    <w:rsid w:val="002A383B"/>
    <w:rsid w:val="002A3C6A"/>
    <w:rsid w:val="002A3EAD"/>
    <w:rsid w:val="002A4B2C"/>
    <w:rsid w:val="002A4C8C"/>
    <w:rsid w:val="002A5607"/>
    <w:rsid w:val="002A62A7"/>
    <w:rsid w:val="002A6E5D"/>
    <w:rsid w:val="002A7959"/>
    <w:rsid w:val="002A7F86"/>
    <w:rsid w:val="002B02B6"/>
    <w:rsid w:val="002B03B2"/>
    <w:rsid w:val="002B05EB"/>
    <w:rsid w:val="002B0891"/>
    <w:rsid w:val="002B0F36"/>
    <w:rsid w:val="002B1109"/>
    <w:rsid w:val="002B13F6"/>
    <w:rsid w:val="002B1497"/>
    <w:rsid w:val="002B161A"/>
    <w:rsid w:val="002B1C4C"/>
    <w:rsid w:val="002B1D48"/>
    <w:rsid w:val="002B2627"/>
    <w:rsid w:val="002B3F66"/>
    <w:rsid w:val="002B448F"/>
    <w:rsid w:val="002B4CAE"/>
    <w:rsid w:val="002B540D"/>
    <w:rsid w:val="002B5D70"/>
    <w:rsid w:val="002B5E4E"/>
    <w:rsid w:val="002B642E"/>
    <w:rsid w:val="002B6730"/>
    <w:rsid w:val="002B6781"/>
    <w:rsid w:val="002B6F77"/>
    <w:rsid w:val="002B7347"/>
    <w:rsid w:val="002B73FD"/>
    <w:rsid w:val="002B79B5"/>
    <w:rsid w:val="002B7BB9"/>
    <w:rsid w:val="002B7BCC"/>
    <w:rsid w:val="002B7CE3"/>
    <w:rsid w:val="002C1885"/>
    <w:rsid w:val="002C1912"/>
    <w:rsid w:val="002C1D6F"/>
    <w:rsid w:val="002C2033"/>
    <w:rsid w:val="002C2259"/>
    <w:rsid w:val="002C288A"/>
    <w:rsid w:val="002C2BFE"/>
    <w:rsid w:val="002C2C18"/>
    <w:rsid w:val="002C2CBE"/>
    <w:rsid w:val="002C3877"/>
    <w:rsid w:val="002C3CAE"/>
    <w:rsid w:val="002C3F55"/>
    <w:rsid w:val="002C402A"/>
    <w:rsid w:val="002C4030"/>
    <w:rsid w:val="002C42F2"/>
    <w:rsid w:val="002C4DEE"/>
    <w:rsid w:val="002C5889"/>
    <w:rsid w:val="002C5965"/>
    <w:rsid w:val="002C5D33"/>
    <w:rsid w:val="002C5E11"/>
    <w:rsid w:val="002C69E6"/>
    <w:rsid w:val="002C6E3C"/>
    <w:rsid w:val="002C78C0"/>
    <w:rsid w:val="002C7910"/>
    <w:rsid w:val="002D0D14"/>
    <w:rsid w:val="002D0FFB"/>
    <w:rsid w:val="002D3992"/>
    <w:rsid w:val="002D3E83"/>
    <w:rsid w:val="002D43D3"/>
    <w:rsid w:val="002D453E"/>
    <w:rsid w:val="002D453F"/>
    <w:rsid w:val="002D46F5"/>
    <w:rsid w:val="002D4719"/>
    <w:rsid w:val="002D5057"/>
    <w:rsid w:val="002D51EF"/>
    <w:rsid w:val="002D52F4"/>
    <w:rsid w:val="002D53CE"/>
    <w:rsid w:val="002D5A0F"/>
    <w:rsid w:val="002D60E5"/>
    <w:rsid w:val="002D6995"/>
    <w:rsid w:val="002D69E8"/>
    <w:rsid w:val="002D7786"/>
    <w:rsid w:val="002D77C6"/>
    <w:rsid w:val="002D7B31"/>
    <w:rsid w:val="002D7D54"/>
    <w:rsid w:val="002D7EB5"/>
    <w:rsid w:val="002E0F43"/>
    <w:rsid w:val="002E103F"/>
    <w:rsid w:val="002E1154"/>
    <w:rsid w:val="002E121F"/>
    <w:rsid w:val="002E1627"/>
    <w:rsid w:val="002E1B29"/>
    <w:rsid w:val="002E1DC3"/>
    <w:rsid w:val="002E1EC2"/>
    <w:rsid w:val="002E1F61"/>
    <w:rsid w:val="002E1FBC"/>
    <w:rsid w:val="002E2182"/>
    <w:rsid w:val="002E221B"/>
    <w:rsid w:val="002E3C97"/>
    <w:rsid w:val="002E516D"/>
    <w:rsid w:val="002E523F"/>
    <w:rsid w:val="002E5293"/>
    <w:rsid w:val="002E54A5"/>
    <w:rsid w:val="002E5813"/>
    <w:rsid w:val="002E5A13"/>
    <w:rsid w:val="002E5A61"/>
    <w:rsid w:val="002E5EFB"/>
    <w:rsid w:val="002E5FF7"/>
    <w:rsid w:val="002E6734"/>
    <w:rsid w:val="002E6A09"/>
    <w:rsid w:val="002E757D"/>
    <w:rsid w:val="002E77DC"/>
    <w:rsid w:val="002E7E27"/>
    <w:rsid w:val="002E7E61"/>
    <w:rsid w:val="002E7EDD"/>
    <w:rsid w:val="002F0027"/>
    <w:rsid w:val="002F0773"/>
    <w:rsid w:val="002F0C0C"/>
    <w:rsid w:val="002F0EA9"/>
    <w:rsid w:val="002F1240"/>
    <w:rsid w:val="002F148E"/>
    <w:rsid w:val="002F1830"/>
    <w:rsid w:val="002F1869"/>
    <w:rsid w:val="002F257E"/>
    <w:rsid w:val="002F25FC"/>
    <w:rsid w:val="002F2C98"/>
    <w:rsid w:val="002F2F2E"/>
    <w:rsid w:val="002F34B0"/>
    <w:rsid w:val="002F3618"/>
    <w:rsid w:val="002F45F4"/>
    <w:rsid w:val="002F4A37"/>
    <w:rsid w:val="002F4C08"/>
    <w:rsid w:val="002F4CD1"/>
    <w:rsid w:val="002F5596"/>
    <w:rsid w:val="002F5675"/>
    <w:rsid w:val="002F5B1C"/>
    <w:rsid w:val="002F5E24"/>
    <w:rsid w:val="002F617B"/>
    <w:rsid w:val="002F62A1"/>
    <w:rsid w:val="002F64A2"/>
    <w:rsid w:val="002F6B25"/>
    <w:rsid w:val="002F6BB5"/>
    <w:rsid w:val="002F726E"/>
    <w:rsid w:val="003005C8"/>
    <w:rsid w:val="003010CD"/>
    <w:rsid w:val="00301125"/>
    <w:rsid w:val="003013D2"/>
    <w:rsid w:val="00301444"/>
    <w:rsid w:val="003019A1"/>
    <w:rsid w:val="003020D5"/>
    <w:rsid w:val="00302391"/>
    <w:rsid w:val="00302443"/>
    <w:rsid w:val="00302C28"/>
    <w:rsid w:val="00302E5E"/>
    <w:rsid w:val="003033D9"/>
    <w:rsid w:val="00303876"/>
    <w:rsid w:val="003038D7"/>
    <w:rsid w:val="00303A19"/>
    <w:rsid w:val="00303DD3"/>
    <w:rsid w:val="00304A43"/>
    <w:rsid w:val="00305205"/>
    <w:rsid w:val="00305FF1"/>
    <w:rsid w:val="003060A7"/>
    <w:rsid w:val="0030671D"/>
    <w:rsid w:val="003069D4"/>
    <w:rsid w:val="003069EF"/>
    <w:rsid w:val="00306A67"/>
    <w:rsid w:val="00306B0E"/>
    <w:rsid w:val="00306F3C"/>
    <w:rsid w:val="00307623"/>
    <w:rsid w:val="003077E6"/>
    <w:rsid w:val="00307F1C"/>
    <w:rsid w:val="00307FAC"/>
    <w:rsid w:val="00310340"/>
    <w:rsid w:val="00310373"/>
    <w:rsid w:val="003108C9"/>
    <w:rsid w:val="00310A28"/>
    <w:rsid w:val="00310D24"/>
    <w:rsid w:val="00310EFC"/>
    <w:rsid w:val="0031132D"/>
    <w:rsid w:val="00311EE7"/>
    <w:rsid w:val="00312578"/>
    <w:rsid w:val="00312A5C"/>
    <w:rsid w:val="00312C26"/>
    <w:rsid w:val="00313849"/>
    <w:rsid w:val="00313C82"/>
    <w:rsid w:val="00313D2D"/>
    <w:rsid w:val="00313D4C"/>
    <w:rsid w:val="0031421B"/>
    <w:rsid w:val="00314EAE"/>
    <w:rsid w:val="00314F76"/>
    <w:rsid w:val="00315565"/>
    <w:rsid w:val="00315608"/>
    <w:rsid w:val="00315765"/>
    <w:rsid w:val="00315BE5"/>
    <w:rsid w:val="00316205"/>
    <w:rsid w:val="003176BC"/>
    <w:rsid w:val="003202E1"/>
    <w:rsid w:val="00320850"/>
    <w:rsid w:val="00320D07"/>
    <w:rsid w:val="00321295"/>
    <w:rsid w:val="0032163D"/>
    <w:rsid w:val="00321761"/>
    <w:rsid w:val="00321C5A"/>
    <w:rsid w:val="00321E04"/>
    <w:rsid w:val="003220D3"/>
    <w:rsid w:val="003226D6"/>
    <w:rsid w:val="00322905"/>
    <w:rsid w:val="003229C2"/>
    <w:rsid w:val="00323915"/>
    <w:rsid w:val="00323971"/>
    <w:rsid w:val="00324A89"/>
    <w:rsid w:val="00324E3B"/>
    <w:rsid w:val="003251D4"/>
    <w:rsid w:val="0032554E"/>
    <w:rsid w:val="00325AA8"/>
    <w:rsid w:val="00325F65"/>
    <w:rsid w:val="00326276"/>
    <w:rsid w:val="003268E5"/>
    <w:rsid w:val="00326B30"/>
    <w:rsid w:val="00327AEF"/>
    <w:rsid w:val="00327D1F"/>
    <w:rsid w:val="00330351"/>
    <w:rsid w:val="003307B5"/>
    <w:rsid w:val="00330D65"/>
    <w:rsid w:val="00331186"/>
    <w:rsid w:val="003311C0"/>
    <w:rsid w:val="00331E98"/>
    <w:rsid w:val="0033222A"/>
    <w:rsid w:val="003322B3"/>
    <w:rsid w:val="00332663"/>
    <w:rsid w:val="00332909"/>
    <w:rsid w:val="0033298A"/>
    <w:rsid w:val="003331B5"/>
    <w:rsid w:val="003331E1"/>
    <w:rsid w:val="00333766"/>
    <w:rsid w:val="003338AF"/>
    <w:rsid w:val="003344B6"/>
    <w:rsid w:val="00334895"/>
    <w:rsid w:val="00334E17"/>
    <w:rsid w:val="00335064"/>
    <w:rsid w:val="00335179"/>
    <w:rsid w:val="003354F6"/>
    <w:rsid w:val="0033550D"/>
    <w:rsid w:val="003355AB"/>
    <w:rsid w:val="003357D8"/>
    <w:rsid w:val="0033581B"/>
    <w:rsid w:val="00335889"/>
    <w:rsid w:val="003359C5"/>
    <w:rsid w:val="00336033"/>
    <w:rsid w:val="00336618"/>
    <w:rsid w:val="00336E9E"/>
    <w:rsid w:val="003377D1"/>
    <w:rsid w:val="003400EF"/>
    <w:rsid w:val="00340194"/>
    <w:rsid w:val="0034058F"/>
    <w:rsid w:val="003408AB"/>
    <w:rsid w:val="003414DA"/>
    <w:rsid w:val="003414F3"/>
    <w:rsid w:val="00341568"/>
    <w:rsid w:val="00341ACF"/>
    <w:rsid w:val="00341D3A"/>
    <w:rsid w:val="00341E51"/>
    <w:rsid w:val="00342112"/>
    <w:rsid w:val="003421ED"/>
    <w:rsid w:val="00342267"/>
    <w:rsid w:val="003425F7"/>
    <w:rsid w:val="00342FB9"/>
    <w:rsid w:val="003430C1"/>
    <w:rsid w:val="0034319A"/>
    <w:rsid w:val="00343472"/>
    <w:rsid w:val="003436CD"/>
    <w:rsid w:val="00343AA2"/>
    <w:rsid w:val="00343DA1"/>
    <w:rsid w:val="0034440F"/>
    <w:rsid w:val="003449BB"/>
    <w:rsid w:val="00344BFD"/>
    <w:rsid w:val="0034506A"/>
    <w:rsid w:val="0034509B"/>
    <w:rsid w:val="0034515C"/>
    <w:rsid w:val="00345982"/>
    <w:rsid w:val="00346420"/>
    <w:rsid w:val="00346B5C"/>
    <w:rsid w:val="00346B5D"/>
    <w:rsid w:val="00346D6F"/>
    <w:rsid w:val="00346E52"/>
    <w:rsid w:val="00347633"/>
    <w:rsid w:val="003479EC"/>
    <w:rsid w:val="00347E56"/>
    <w:rsid w:val="00350005"/>
    <w:rsid w:val="0035030F"/>
    <w:rsid w:val="003505B3"/>
    <w:rsid w:val="003514FD"/>
    <w:rsid w:val="00351930"/>
    <w:rsid w:val="00351940"/>
    <w:rsid w:val="00351BAF"/>
    <w:rsid w:val="00351DE5"/>
    <w:rsid w:val="00351ED6"/>
    <w:rsid w:val="00352B08"/>
    <w:rsid w:val="0035377C"/>
    <w:rsid w:val="00353E92"/>
    <w:rsid w:val="0035437D"/>
    <w:rsid w:val="003543AB"/>
    <w:rsid w:val="003547D8"/>
    <w:rsid w:val="00354F4B"/>
    <w:rsid w:val="003551E2"/>
    <w:rsid w:val="00355252"/>
    <w:rsid w:val="00355425"/>
    <w:rsid w:val="00355A70"/>
    <w:rsid w:val="00355F09"/>
    <w:rsid w:val="00356712"/>
    <w:rsid w:val="003567B6"/>
    <w:rsid w:val="00356A67"/>
    <w:rsid w:val="00356C99"/>
    <w:rsid w:val="00357D00"/>
    <w:rsid w:val="00357D31"/>
    <w:rsid w:val="00360078"/>
    <w:rsid w:val="00360280"/>
    <w:rsid w:val="00360A5A"/>
    <w:rsid w:val="00361BA8"/>
    <w:rsid w:val="003620D7"/>
    <w:rsid w:val="00362780"/>
    <w:rsid w:val="003628B9"/>
    <w:rsid w:val="00362A80"/>
    <w:rsid w:val="00362DD5"/>
    <w:rsid w:val="00363D09"/>
    <w:rsid w:val="00364255"/>
    <w:rsid w:val="00364800"/>
    <w:rsid w:val="003655B9"/>
    <w:rsid w:val="003657C0"/>
    <w:rsid w:val="0036589C"/>
    <w:rsid w:val="00365DF3"/>
    <w:rsid w:val="00366690"/>
    <w:rsid w:val="00366692"/>
    <w:rsid w:val="00366BC7"/>
    <w:rsid w:val="00366DB8"/>
    <w:rsid w:val="00366EEF"/>
    <w:rsid w:val="00367F03"/>
    <w:rsid w:val="00370DD3"/>
    <w:rsid w:val="00370E1B"/>
    <w:rsid w:val="00371336"/>
    <w:rsid w:val="00371362"/>
    <w:rsid w:val="003714BF"/>
    <w:rsid w:val="00371E2F"/>
    <w:rsid w:val="0037209C"/>
    <w:rsid w:val="0037289A"/>
    <w:rsid w:val="0037331D"/>
    <w:rsid w:val="00373527"/>
    <w:rsid w:val="00373690"/>
    <w:rsid w:val="003739AA"/>
    <w:rsid w:val="00373BD9"/>
    <w:rsid w:val="00373E33"/>
    <w:rsid w:val="00374159"/>
    <w:rsid w:val="00374160"/>
    <w:rsid w:val="003746B5"/>
    <w:rsid w:val="00374EDE"/>
    <w:rsid w:val="00375960"/>
    <w:rsid w:val="0037623D"/>
    <w:rsid w:val="003765D1"/>
    <w:rsid w:val="0037695C"/>
    <w:rsid w:val="00376E4E"/>
    <w:rsid w:val="0037743E"/>
    <w:rsid w:val="003774A7"/>
    <w:rsid w:val="003775A3"/>
    <w:rsid w:val="00377A21"/>
    <w:rsid w:val="00377E4B"/>
    <w:rsid w:val="0038019F"/>
    <w:rsid w:val="00380706"/>
    <w:rsid w:val="00380E17"/>
    <w:rsid w:val="0038106B"/>
    <w:rsid w:val="003811E2"/>
    <w:rsid w:val="00381822"/>
    <w:rsid w:val="00381DC0"/>
    <w:rsid w:val="00381F59"/>
    <w:rsid w:val="00382244"/>
    <w:rsid w:val="003826FE"/>
    <w:rsid w:val="00382736"/>
    <w:rsid w:val="00382B07"/>
    <w:rsid w:val="00382D2A"/>
    <w:rsid w:val="003835F4"/>
    <w:rsid w:val="0038401D"/>
    <w:rsid w:val="003842E8"/>
    <w:rsid w:val="00384A15"/>
    <w:rsid w:val="00385404"/>
    <w:rsid w:val="00385775"/>
    <w:rsid w:val="00385988"/>
    <w:rsid w:val="003866AB"/>
    <w:rsid w:val="00386D0F"/>
    <w:rsid w:val="00387258"/>
    <w:rsid w:val="00387543"/>
    <w:rsid w:val="0038783E"/>
    <w:rsid w:val="00387E4D"/>
    <w:rsid w:val="00387FA4"/>
    <w:rsid w:val="003905B6"/>
    <w:rsid w:val="00390740"/>
    <w:rsid w:val="00390BA3"/>
    <w:rsid w:val="00390FB2"/>
    <w:rsid w:val="00391CF1"/>
    <w:rsid w:val="003927B8"/>
    <w:rsid w:val="00392861"/>
    <w:rsid w:val="0039338F"/>
    <w:rsid w:val="003933E3"/>
    <w:rsid w:val="00393652"/>
    <w:rsid w:val="00393932"/>
    <w:rsid w:val="00395684"/>
    <w:rsid w:val="0039576E"/>
    <w:rsid w:val="00395CA7"/>
    <w:rsid w:val="00396108"/>
    <w:rsid w:val="00397A2D"/>
    <w:rsid w:val="00397CD7"/>
    <w:rsid w:val="003A093F"/>
    <w:rsid w:val="003A0BEC"/>
    <w:rsid w:val="003A0E1A"/>
    <w:rsid w:val="003A103E"/>
    <w:rsid w:val="003A111A"/>
    <w:rsid w:val="003A186D"/>
    <w:rsid w:val="003A1F53"/>
    <w:rsid w:val="003A20EA"/>
    <w:rsid w:val="003A240C"/>
    <w:rsid w:val="003A2909"/>
    <w:rsid w:val="003A2DA9"/>
    <w:rsid w:val="003A2E45"/>
    <w:rsid w:val="003A3B0C"/>
    <w:rsid w:val="003A41FF"/>
    <w:rsid w:val="003A4326"/>
    <w:rsid w:val="003A518E"/>
    <w:rsid w:val="003A55DD"/>
    <w:rsid w:val="003A57B4"/>
    <w:rsid w:val="003A58CD"/>
    <w:rsid w:val="003A5A2B"/>
    <w:rsid w:val="003A7B27"/>
    <w:rsid w:val="003B0661"/>
    <w:rsid w:val="003B06A5"/>
    <w:rsid w:val="003B0E5F"/>
    <w:rsid w:val="003B1F9D"/>
    <w:rsid w:val="003B244E"/>
    <w:rsid w:val="003B278C"/>
    <w:rsid w:val="003B308A"/>
    <w:rsid w:val="003B3C2E"/>
    <w:rsid w:val="003B47BE"/>
    <w:rsid w:val="003B4CF2"/>
    <w:rsid w:val="003B4E61"/>
    <w:rsid w:val="003B60DC"/>
    <w:rsid w:val="003B6749"/>
    <w:rsid w:val="003B6ABA"/>
    <w:rsid w:val="003B6AE5"/>
    <w:rsid w:val="003B6B4C"/>
    <w:rsid w:val="003B7119"/>
    <w:rsid w:val="003B7671"/>
    <w:rsid w:val="003B77B7"/>
    <w:rsid w:val="003C08BF"/>
    <w:rsid w:val="003C12C4"/>
    <w:rsid w:val="003C1C87"/>
    <w:rsid w:val="003C1E98"/>
    <w:rsid w:val="003C2A02"/>
    <w:rsid w:val="003C2B93"/>
    <w:rsid w:val="003C30C0"/>
    <w:rsid w:val="003C31E5"/>
    <w:rsid w:val="003C34B4"/>
    <w:rsid w:val="003C3A39"/>
    <w:rsid w:val="003C42B3"/>
    <w:rsid w:val="003C4349"/>
    <w:rsid w:val="003C50B3"/>
    <w:rsid w:val="003C50E2"/>
    <w:rsid w:val="003C5775"/>
    <w:rsid w:val="003C58D5"/>
    <w:rsid w:val="003C5E26"/>
    <w:rsid w:val="003C5EFD"/>
    <w:rsid w:val="003C66C4"/>
    <w:rsid w:val="003C6AAB"/>
    <w:rsid w:val="003C6DF2"/>
    <w:rsid w:val="003C7144"/>
    <w:rsid w:val="003C71E9"/>
    <w:rsid w:val="003C7259"/>
    <w:rsid w:val="003C7734"/>
    <w:rsid w:val="003C781C"/>
    <w:rsid w:val="003D042A"/>
    <w:rsid w:val="003D05B7"/>
    <w:rsid w:val="003D0677"/>
    <w:rsid w:val="003D08FC"/>
    <w:rsid w:val="003D0B73"/>
    <w:rsid w:val="003D1409"/>
    <w:rsid w:val="003D1F91"/>
    <w:rsid w:val="003D22B6"/>
    <w:rsid w:val="003D23E9"/>
    <w:rsid w:val="003D32FF"/>
    <w:rsid w:val="003D37CC"/>
    <w:rsid w:val="003D3808"/>
    <w:rsid w:val="003D423E"/>
    <w:rsid w:val="003D42E8"/>
    <w:rsid w:val="003D44D4"/>
    <w:rsid w:val="003D4535"/>
    <w:rsid w:val="003D49F1"/>
    <w:rsid w:val="003D5216"/>
    <w:rsid w:val="003D5833"/>
    <w:rsid w:val="003D5AD2"/>
    <w:rsid w:val="003D61DE"/>
    <w:rsid w:val="003D688E"/>
    <w:rsid w:val="003D6F12"/>
    <w:rsid w:val="003D703D"/>
    <w:rsid w:val="003D723A"/>
    <w:rsid w:val="003D728E"/>
    <w:rsid w:val="003D7C2D"/>
    <w:rsid w:val="003E0773"/>
    <w:rsid w:val="003E0AEE"/>
    <w:rsid w:val="003E0B8B"/>
    <w:rsid w:val="003E0CB3"/>
    <w:rsid w:val="003E0D0F"/>
    <w:rsid w:val="003E1585"/>
    <w:rsid w:val="003E1B8C"/>
    <w:rsid w:val="003E1F62"/>
    <w:rsid w:val="003E22F6"/>
    <w:rsid w:val="003E2CA4"/>
    <w:rsid w:val="003E37A5"/>
    <w:rsid w:val="003E3DBB"/>
    <w:rsid w:val="003E3F21"/>
    <w:rsid w:val="003E48AC"/>
    <w:rsid w:val="003E497E"/>
    <w:rsid w:val="003E49F1"/>
    <w:rsid w:val="003E4A7A"/>
    <w:rsid w:val="003E4AA2"/>
    <w:rsid w:val="003E51F6"/>
    <w:rsid w:val="003E5A56"/>
    <w:rsid w:val="003E5BBE"/>
    <w:rsid w:val="003E635E"/>
    <w:rsid w:val="003E66AC"/>
    <w:rsid w:val="003E739B"/>
    <w:rsid w:val="003E778D"/>
    <w:rsid w:val="003E7A52"/>
    <w:rsid w:val="003F0598"/>
    <w:rsid w:val="003F05DC"/>
    <w:rsid w:val="003F07C9"/>
    <w:rsid w:val="003F0A1F"/>
    <w:rsid w:val="003F105E"/>
    <w:rsid w:val="003F178F"/>
    <w:rsid w:val="003F1AEC"/>
    <w:rsid w:val="003F2B57"/>
    <w:rsid w:val="003F2DC2"/>
    <w:rsid w:val="003F3141"/>
    <w:rsid w:val="003F3474"/>
    <w:rsid w:val="003F34E0"/>
    <w:rsid w:val="003F3A7F"/>
    <w:rsid w:val="003F3AD9"/>
    <w:rsid w:val="003F3C08"/>
    <w:rsid w:val="003F3F43"/>
    <w:rsid w:val="003F53D4"/>
    <w:rsid w:val="003F5592"/>
    <w:rsid w:val="003F5A8F"/>
    <w:rsid w:val="003F6160"/>
    <w:rsid w:val="003F6186"/>
    <w:rsid w:val="003F6767"/>
    <w:rsid w:val="003F6EAD"/>
    <w:rsid w:val="003F6F54"/>
    <w:rsid w:val="003F731E"/>
    <w:rsid w:val="003F73DA"/>
    <w:rsid w:val="003F7503"/>
    <w:rsid w:val="003F78FC"/>
    <w:rsid w:val="003F795C"/>
    <w:rsid w:val="003F7A20"/>
    <w:rsid w:val="004000A4"/>
    <w:rsid w:val="00400192"/>
    <w:rsid w:val="00400DAA"/>
    <w:rsid w:val="00400F75"/>
    <w:rsid w:val="004016B7"/>
    <w:rsid w:val="00401AC7"/>
    <w:rsid w:val="00402084"/>
    <w:rsid w:val="004024D7"/>
    <w:rsid w:val="00402A4C"/>
    <w:rsid w:val="00402AC9"/>
    <w:rsid w:val="00402CB0"/>
    <w:rsid w:val="0040321E"/>
    <w:rsid w:val="00403FAF"/>
    <w:rsid w:val="004042A8"/>
    <w:rsid w:val="004049BF"/>
    <w:rsid w:val="00404D7D"/>
    <w:rsid w:val="00405149"/>
    <w:rsid w:val="004051DB"/>
    <w:rsid w:val="0040578A"/>
    <w:rsid w:val="00406788"/>
    <w:rsid w:val="00406797"/>
    <w:rsid w:val="004075A3"/>
    <w:rsid w:val="0040795B"/>
    <w:rsid w:val="004108AC"/>
    <w:rsid w:val="00410C42"/>
    <w:rsid w:val="00410F01"/>
    <w:rsid w:val="0041169E"/>
    <w:rsid w:val="00411992"/>
    <w:rsid w:val="00411AF2"/>
    <w:rsid w:val="00411CF4"/>
    <w:rsid w:val="00411D0E"/>
    <w:rsid w:val="00412501"/>
    <w:rsid w:val="004127F1"/>
    <w:rsid w:val="004138D0"/>
    <w:rsid w:val="00413F04"/>
    <w:rsid w:val="0041469F"/>
    <w:rsid w:val="004146E9"/>
    <w:rsid w:val="004153D8"/>
    <w:rsid w:val="0041570C"/>
    <w:rsid w:val="004166AE"/>
    <w:rsid w:val="00416B1A"/>
    <w:rsid w:val="00416F96"/>
    <w:rsid w:val="0041702A"/>
    <w:rsid w:val="00417155"/>
    <w:rsid w:val="0041738F"/>
    <w:rsid w:val="0041764A"/>
    <w:rsid w:val="00417AEE"/>
    <w:rsid w:val="00417CF5"/>
    <w:rsid w:val="00417E2F"/>
    <w:rsid w:val="004204CE"/>
    <w:rsid w:val="004208BE"/>
    <w:rsid w:val="00420B34"/>
    <w:rsid w:val="00420F58"/>
    <w:rsid w:val="004217E3"/>
    <w:rsid w:val="00421F0F"/>
    <w:rsid w:val="004222B7"/>
    <w:rsid w:val="004224FF"/>
    <w:rsid w:val="00423A2D"/>
    <w:rsid w:val="00424454"/>
    <w:rsid w:val="00424602"/>
    <w:rsid w:val="004249E4"/>
    <w:rsid w:val="00425B97"/>
    <w:rsid w:val="004261F1"/>
    <w:rsid w:val="004270F5"/>
    <w:rsid w:val="004271A1"/>
    <w:rsid w:val="004273C3"/>
    <w:rsid w:val="004274A9"/>
    <w:rsid w:val="004277AC"/>
    <w:rsid w:val="00427864"/>
    <w:rsid w:val="00427A13"/>
    <w:rsid w:val="00427C9C"/>
    <w:rsid w:val="00427D01"/>
    <w:rsid w:val="004301E3"/>
    <w:rsid w:val="0043020D"/>
    <w:rsid w:val="00430244"/>
    <w:rsid w:val="00430653"/>
    <w:rsid w:val="00430879"/>
    <w:rsid w:val="004310F0"/>
    <w:rsid w:val="00431500"/>
    <w:rsid w:val="00431545"/>
    <w:rsid w:val="004317C8"/>
    <w:rsid w:val="00432028"/>
    <w:rsid w:val="004320A1"/>
    <w:rsid w:val="00432A25"/>
    <w:rsid w:val="004336D9"/>
    <w:rsid w:val="00433855"/>
    <w:rsid w:val="00434182"/>
    <w:rsid w:val="00434589"/>
    <w:rsid w:val="00434978"/>
    <w:rsid w:val="00434AB6"/>
    <w:rsid w:val="004350D6"/>
    <w:rsid w:val="0043598C"/>
    <w:rsid w:val="00435AD2"/>
    <w:rsid w:val="00435AD4"/>
    <w:rsid w:val="00435F79"/>
    <w:rsid w:val="0043666C"/>
    <w:rsid w:val="00436D3D"/>
    <w:rsid w:val="0043986A"/>
    <w:rsid w:val="0044115B"/>
    <w:rsid w:val="0044124B"/>
    <w:rsid w:val="0044125E"/>
    <w:rsid w:val="004417F8"/>
    <w:rsid w:val="00441E1F"/>
    <w:rsid w:val="00441FA5"/>
    <w:rsid w:val="00442910"/>
    <w:rsid w:val="00442998"/>
    <w:rsid w:val="00442A75"/>
    <w:rsid w:val="00442C39"/>
    <w:rsid w:val="00442E32"/>
    <w:rsid w:val="00443A40"/>
    <w:rsid w:val="00444608"/>
    <w:rsid w:val="00444619"/>
    <w:rsid w:val="00444869"/>
    <w:rsid w:val="00444A14"/>
    <w:rsid w:val="00444AA1"/>
    <w:rsid w:val="00445270"/>
    <w:rsid w:val="004455B8"/>
    <w:rsid w:val="00445B3D"/>
    <w:rsid w:val="00445FFE"/>
    <w:rsid w:val="00446255"/>
    <w:rsid w:val="00446ADE"/>
    <w:rsid w:val="00446BC0"/>
    <w:rsid w:val="004501F7"/>
    <w:rsid w:val="00450720"/>
    <w:rsid w:val="0045150A"/>
    <w:rsid w:val="00452062"/>
    <w:rsid w:val="00452E06"/>
    <w:rsid w:val="00453072"/>
    <w:rsid w:val="00453235"/>
    <w:rsid w:val="00453277"/>
    <w:rsid w:val="004532EC"/>
    <w:rsid w:val="0045362B"/>
    <w:rsid w:val="00453F53"/>
    <w:rsid w:val="00454370"/>
    <w:rsid w:val="0045509E"/>
    <w:rsid w:val="004551E1"/>
    <w:rsid w:val="00455891"/>
    <w:rsid w:val="0045682B"/>
    <w:rsid w:val="00456FDF"/>
    <w:rsid w:val="004572DD"/>
    <w:rsid w:val="00457420"/>
    <w:rsid w:val="0046014B"/>
    <w:rsid w:val="00460311"/>
    <w:rsid w:val="004606FC"/>
    <w:rsid w:val="0046074C"/>
    <w:rsid w:val="00460C32"/>
    <w:rsid w:val="00460D85"/>
    <w:rsid w:val="00461477"/>
    <w:rsid w:val="00461829"/>
    <w:rsid w:val="004618A0"/>
    <w:rsid w:val="00461C24"/>
    <w:rsid w:val="004620B2"/>
    <w:rsid w:val="004621E8"/>
    <w:rsid w:val="00462A71"/>
    <w:rsid w:val="0046314F"/>
    <w:rsid w:val="0046371D"/>
    <w:rsid w:val="004637F6"/>
    <w:rsid w:val="00463EC0"/>
    <w:rsid w:val="00463F61"/>
    <w:rsid w:val="00463FD8"/>
    <w:rsid w:val="004647FF"/>
    <w:rsid w:val="00464B59"/>
    <w:rsid w:val="00464B5F"/>
    <w:rsid w:val="00464ED8"/>
    <w:rsid w:val="00465588"/>
    <w:rsid w:val="004656CE"/>
    <w:rsid w:val="00465B5C"/>
    <w:rsid w:val="00466530"/>
    <w:rsid w:val="0046696E"/>
    <w:rsid w:val="00467117"/>
    <w:rsid w:val="00467258"/>
    <w:rsid w:val="0046747B"/>
    <w:rsid w:val="00467AEC"/>
    <w:rsid w:val="00467E27"/>
    <w:rsid w:val="00470265"/>
    <w:rsid w:val="004707B7"/>
    <w:rsid w:val="00471E71"/>
    <w:rsid w:val="00471F54"/>
    <w:rsid w:val="00472169"/>
    <w:rsid w:val="004722BA"/>
    <w:rsid w:val="00472763"/>
    <w:rsid w:val="004731EC"/>
    <w:rsid w:val="00473BE4"/>
    <w:rsid w:val="00473D0A"/>
    <w:rsid w:val="00474697"/>
    <w:rsid w:val="0047481E"/>
    <w:rsid w:val="00474C4E"/>
    <w:rsid w:val="00474E96"/>
    <w:rsid w:val="00475766"/>
    <w:rsid w:val="00475812"/>
    <w:rsid w:val="00475A63"/>
    <w:rsid w:val="00475EBB"/>
    <w:rsid w:val="004766C7"/>
    <w:rsid w:val="00476A4A"/>
    <w:rsid w:val="0047704B"/>
    <w:rsid w:val="00477402"/>
    <w:rsid w:val="004774DA"/>
    <w:rsid w:val="0048002E"/>
    <w:rsid w:val="00480330"/>
    <w:rsid w:val="004804FB"/>
    <w:rsid w:val="00480A40"/>
    <w:rsid w:val="00480D30"/>
    <w:rsid w:val="00480E08"/>
    <w:rsid w:val="00480FAD"/>
    <w:rsid w:val="00481005"/>
    <w:rsid w:val="00481241"/>
    <w:rsid w:val="004815F1"/>
    <w:rsid w:val="00481AEF"/>
    <w:rsid w:val="00481C5E"/>
    <w:rsid w:val="00481EE8"/>
    <w:rsid w:val="004821F3"/>
    <w:rsid w:val="00482256"/>
    <w:rsid w:val="00482466"/>
    <w:rsid w:val="00482CAE"/>
    <w:rsid w:val="00482CBB"/>
    <w:rsid w:val="00482DFD"/>
    <w:rsid w:val="00482FDB"/>
    <w:rsid w:val="00483075"/>
    <w:rsid w:val="00483270"/>
    <w:rsid w:val="004835E7"/>
    <w:rsid w:val="004840C6"/>
    <w:rsid w:val="0048446E"/>
    <w:rsid w:val="0048448C"/>
    <w:rsid w:val="004848EF"/>
    <w:rsid w:val="00484BD6"/>
    <w:rsid w:val="00484E6A"/>
    <w:rsid w:val="00485934"/>
    <w:rsid w:val="00485968"/>
    <w:rsid w:val="00485992"/>
    <w:rsid w:val="00486ABF"/>
    <w:rsid w:val="00486B49"/>
    <w:rsid w:val="004874AB"/>
    <w:rsid w:val="004879F4"/>
    <w:rsid w:val="00490E6D"/>
    <w:rsid w:val="00491020"/>
    <w:rsid w:val="004912B6"/>
    <w:rsid w:val="00491A59"/>
    <w:rsid w:val="00491B61"/>
    <w:rsid w:val="00491BEE"/>
    <w:rsid w:val="004920B6"/>
    <w:rsid w:val="00492741"/>
    <w:rsid w:val="0049310A"/>
    <w:rsid w:val="00493485"/>
    <w:rsid w:val="0049363B"/>
    <w:rsid w:val="004944C7"/>
    <w:rsid w:val="00494797"/>
    <w:rsid w:val="00494BC3"/>
    <w:rsid w:val="00494D13"/>
    <w:rsid w:val="00495371"/>
    <w:rsid w:val="00495630"/>
    <w:rsid w:val="00495BD2"/>
    <w:rsid w:val="00495F7F"/>
    <w:rsid w:val="00496849"/>
    <w:rsid w:val="00496C0F"/>
    <w:rsid w:val="004977E0"/>
    <w:rsid w:val="00497D01"/>
    <w:rsid w:val="004A0211"/>
    <w:rsid w:val="004A07ED"/>
    <w:rsid w:val="004A0C8F"/>
    <w:rsid w:val="004A102D"/>
    <w:rsid w:val="004A1FF5"/>
    <w:rsid w:val="004A2918"/>
    <w:rsid w:val="004A2E76"/>
    <w:rsid w:val="004A30F5"/>
    <w:rsid w:val="004A3224"/>
    <w:rsid w:val="004A359E"/>
    <w:rsid w:val="004A3CA0"/>
    <w:rsid w:val="004A3CB9"/>
    <w:rsid w:val="004A3DD1"/>
    <w:rsid w:val="004A4023"/>
    <w:rsid w:val="004A4495"/>
    <w:rsid w:val="004A45EA"/>
    <w:rsid w:val="004A4727"/>
    <w:rsid w:val="004A524D"/>
    <w:rsid w:val="004A5725"/>
    <w:rsid w:val="004A5AD5"/>
    <w:rsid w:val="004A5F9D"/>
    <w:rsid w:val="004A61D5"/>
    <w:rsid w:val="004A6507"/>
    <w:rsid w:val="004A6A53"/>
    <w:rsid w:val="004A6AF2"/>
    <w:rsid w:val="004A732C"/>
    <w:rsid w:val="004A7B3D"/>
    <w:rsid w:val="004B0525"/>
    <w:rsid w:val="004B0637"/>
    <w:rsid w:val="004B078A"/>
    <w:rsid w:val="004B07FA"/>
    <w:rsid w:val="004B0A9E"/>
    <w:rsid w:val="004B1BF6"/>
    <w:rsid w:val="004B2074"/>
    <w:rsid w:val="004B22ED"/>
    <w:rsid w:val="004B2589"/>
    <w:rsid w:val="004B3235"/>
    <w:rsid w:val="004B37EF"/>
    <w:rsid w:val="004B3A8D"/>
    <w:rsid w:val="004B4317"/>
    <w:rsid w:val="004B4B91"/>
    <w:rsid w:val="004B6295"/>
    <w:rsid w:val="004B674F"/>
    <w:rsid w:val="004B711B"/>
    <w:rsid w:val="004B7434"/>
    <w:rsid w:val="004B7A1C"/>
    <w:rsid w:val="004B7CCF"/>
    <w:rsid w:val="004B7FA4"/>
    <w:rsid w:val="004B7FEA"/>
    <w:rsid w:val="004C02D2"/>
    <w:rsid w:val="004C04D8"/>
    <w:rsid w:val="004C0F8D"/>
    <w:rsid w:val="004C155D"/>
    <w:rsid w:val="004C205A"/>
    <w:rsid w:val="004C21B0"/>
    <w:rsid w:val="004C3A82"/>
    <w:rsid w:val="004C3B7F"/>
    <w:rsid w:val="004C3D24"/>
    <w:rsid w:val="004C42CF"/>
    <w:rsid w:val="004C43DE"/>
    <w:rsid w:val="004C5872"/>
    <w:rsid w:val="004C5B8A"/>
    <w:rsid w:val="004C5BF4"/>
    <w:rsid w:val="004C5D0E"/>
    <w:rsid w:val="004C5F04"/>
    <w:rsid w:val="004C61BD"/>
    <w:rsid w:val="004C62EE"/>
    <w:rsid w:val="004C6977"/>
    <w:rsid w:val="004C7163"/>
    <w:rsid w:val="004C7546"/>
    <w:rsid w:val="004D0866"/>
    <w:rsid w:val="004D0E4A"/>
    <w:rsid w:val="004D0EE0"/>
    <w:rsid w:val="004D1468"/>
    <w:rsid w:val="004D1675"/>
    <w:rsid w:val="004D1AD6"/>
    <w:rsid w:val="004D1D29"/>
    <w:rsid w:val="004D2DC2"/>
    <w:rsid w:val="004D3C39"/>
    <w:rsid w:val="004D3C3F"/>
    <w:rsid w:val="004D411B"/>
    <w:rsid w:val="004D5279"/>
    <w:rsid w:val="004D597D"/>
    <w:rsid w:val="004D607C"/>
    <w:rsid w:val="004D6290"/>
    <w:rsid w:val="004D6A45"/>
    <w:rsid w:val="004D6FBE"/>
    <w:rsid w:val="004D75C5"/>
    <w:rsid w:val="004D7742"/>
    <w:rsid w:val="004D7780"/>
    <w:rsid w:val="004D78BF"/>
    <w:rsid w:val="004D78D6"/>
    <w:rsid w:val="004D7908"/>
    <w:rsid w:val="004D7B69"/>
    <w:rsid w:val="004E0815"/>
    <w:rsid w:val="004E0B39"/>
    <w:rsid w:val="004E2147"/>
    <w:rsid w:val="004E21DD"/>
    <w:rsid w:val="004E22A9"/>
    <w:rsid w:val="004E2370"/>
    <w:rsid w:val="004E2B6D"/>
    <w:rsid w:val="004E3788"/>
    <w:rsid w:val="004E4058"/>
    <w:rsid w:val="004E4271"/>
    <w:rsid w:val="004E4A6F"/>
    <w:rsid w:val="004E50B9"/>
    <w:rsid w:val="004E52B4"/>
    <w:rsid w:val="004E5E36"/>
    <w:rsid w:val="004E5ECD"/>
    <w:rsid w:val="004E64BB"/>
    <w:rsid w:val="004E7FB5"/>
    <w:rsid w:val="004F0D29"/>
    <w:rsid w:val="004F0D68"/>
    <w:rsid w:val="004F0DA4"/>
    <w:rsid w:val="004F12B7"/>
    <w:rsid w:val="004F136E"/>
    <w:rsid w:val="004F1540"/>
    <w:rsid w:val="004F17DF"/>
    <w:rsid w:val="004F2521"/>
    <w:rsid w:val="004F26D7"/>
    <w:rsid w:val="004F34F1"/>
    <w:rsid w:val="004F36C3"/>
    <w:rsid w:val="004F3BCC"/>
    <w:rsid w:val="004F3D1A"/>
    <w:rsid w:val="004F3D79"/>
    <w:rsid w:val="004F3DC8"/>
    <w:rsid w:val="004F40A5"/>
    <w:rsid w:val="004F43BF"/>
    <w:rsid w:val="004F4634"/>
    <w:rsid w:val="004F4A1A"/>
    <w:rsid w:val="004F4C7F"/>
    <w:rsid w:val="004F5775"/>
    <w:rsid w:val="004F60D2"/>
    <w:rsid w:val="004F6199"/>
    <w:rsid w:val="004F633B"/>
    <w:rsid w:val="004F6CF1"/>
    <w:rsid w:val="004F766C"/>
    <w:rsid w:val="004F770F"/>
    <w:rsid w:val="00500539"/>
    <w:rsid w:val="00500ECB"/>
    <w:rsid w:val="005015A2"/>
    <w:rsid w:val="00501E04"/>
    <w:rsid w:val="005028B5"/>
    <w:rsid w:val="00502B6C"/>
    <w:rsid w:val="00502E05"/>
    <w:rsid w:val="00503441"/>
    <w:rsid w:val="005038ED"/>
    <w:rsid w:val="00503B36"/>
    <w:rsid w:val="00503B83"/>
    <w:rsid w:val="005042B1"/>
    <w:rsid w:val="005042C2"/>
    <w:rsid w:val="005043E0"/>
    <w:rsid w:val="005049C1"/>
    <w:rsid w:val="00504F80"/>
    <w:rsid w:val="00505C2C"/>
    <w:rsid w:val="00506184"/>
    <w:rsid w:val="005064B5"/>
    <w:rsid w:val="0050695C"/>
    <w:rsid w:val="005069EB"/>
    <w:rsid w:val="00506ACE"/>
    <w:rsid w:val="00506DE7"/>
    <w:rsid w:val="00507166"/>
    <w:rsid w:val="005072DD"/>
    <w:rsid w:val="005075FB"/>
    <w:rsid w:val="00510CF5"/>
    <w:rsid w:val="00510E62"/>
    <w:rsid w:val="0051120C"/>
    <w:rsid w:val="0051286A"/>
    <w:rsid w:val="00512D3D"/>
    <w:rsid w:val="00512E54"/>
    <w:rsid w:val="0051366D"/>
    <w:rsid w:val="005143D8"/>
    <w:rsid w:val="005150E7"/>
    <w:rsid w:val="005156DE"/>
    <w:rsid w:val="0051640D"/>
    <w:rsid w:val="005164DE"/>
    <w:rsid w:val="0051665E"/>
    <w:rsid w:val="00516667"/>
    <w:rsid w:val="0052014C"/>
    <w:rsid w:val="0052053C"/>
    <w:rsid w:val="00520891"/>
    <w:rsid w:val="00520929"/>
    <w:rsid w:val="00520AF2"/>
    <w:rsid w:val="00520FFE"/>
    <w:rsid w:val="00521110"/>
    <w:rsid w:val="0052192E"/>
    <w:rsid w:val="0052216E"/>
    <w:rsid w:val="005227C8"/>
    <w:rsid w:val="00522814"/>
    <w:rsid w:val="00522D9A"/>
    <w:rsid w:val="0052302E"/>
    <w:rsid w:val="005241E8"/>
    <w:rsid w:val="005243FE"/>
    <w:rsid w:val="0052446A"/>
    <w:rsid w:val="005245A7"/>
    <w:rsid w:val="0052497B"/>
    <w:rsid w:val="00524FE7"/>
    <w:rsid w:val="005251B9"/>
    <w:rsid w:val="005253FE"/>
    <w:rsid w:val="00526971"/>
    <w:rsid w:val="00526C04"/>
    <w:rsid w:val="005306A1"/>
    <w:rsid w:val="005309B0"/>
    <w:rsid w:val="00530C3B"/>
    <w:rsid w:val="0053119E"/>
    <w:rsid w:val="00531241"/>
    <w:rsid w:val="00531467"/>
    <w:rsid w:val="00531495"/>
    <w:rsid w:val="00531693"/>
    <w:rsid w:val="00532546"/>
    <w:rsid w:val="00532671"/>
    <w:rsid w:val="0053285B"/>
    <w:rsid w:val="00532D47"/>
    <w:rsid w:val="00533203"/>
    <w:rsid w:val="0053375B"/>
    <w:rsid w:val="005342E6"/>
    <w:rsid w:val="0053478B"/>
    <w:rsid w:val="0053557F"/>
    <w:rsid w:val="0053575F"/>
    <w:rsid w:val="00535F4E"/>
    <w:rsid w:val="00536199"/>
    <w:rsid w:val="00536555"/>
    <w:rsid w:val="00536A4E"/>
    <w:rsid w:val="00536BEA"/>
    <w:rsid w:val="00536C29"/>
    <w:rsid w:val="00536DDB"/>
    <w:rsid w:val="0053726B"/>
    <w:rsid w:val="005376AD"/>
    <w:rsid w:val="0054047B"/>
    <w:rsid w:val="00540D08"/>
    <w:rsid w:val="00540D10"/>
    <w:rsid w:val="00541400"/>
    <w:rsid w:val="00541DCC"/>
    <w:rsid w:val="005424BC"/>
    <w:rsid w:val="0054259B"/>
    <w:rsid w:val="00542A35"/>
    <w:rsid w:val="00542FFA"/>
    <w:rsid w:val="005437B4"/>
    <w:rsid w:val="00543968"/>
    <w:rsid w:val="00543C92"/>
    <w:rsid w:val="00543EFB"/>
    <w:rsid w:val="005444FE"/>
    <w:rsid w:val="00544570"/>
    <w:rsid w:val="005447FB"/>
    <w:rsid w:val="00544C72"/>
    <w:rsid w:val="00544FE4"/>
    <w:rsid w:val="00545467"/>
    <w:rsid w:val="00545AB3"/>
    <w:rsid w:val="00545B86"/>
    <w:rsid w:val="00545E97"/>
    <w:rsid w:val="00545ECF"/>
    <w:rsid w:val="00545FCA"/>
    <w:rsid w:val="0054657E"/>
    <w:rsid w:val="00546893"/>
    <w:rsid w:val="0054697B"/>
    <w:rsid w:val="00546ABD"/>
    <w:rsid w:val="00546C84"/>
    <w:rsid w:val="00546F6B"/>
    <w:rsid w:val="00547009"/>
    <w:rsid w:val="00547F0E"/>
    <w:rsid w:val="00550092"/>
    <w:rsid w:val="00550841"/>
    <w:rsid w:val="0055180A"/>
    <w:rsid w:val="0055209D"/>
    <w:rsid w:val="00552727"/>
    <w:rsid w:val="00552F3A"/>
    <w:rsid w:val="0055337A"/>
    <w:rsid w:val="00553494"/>
    <w:rsid w:val="005534D0"/>
    <w:rsid w:val="00553812"/>
    <w:rsid w:val="00553A4A"/>
    <w:rsid w:val="00554185"/>
    <w:rsid w:val="005546BB"/>
    <w:rsid w:val="00554FCC"/>
    <w:rsid w:val="005550E5"/>
    <w:rsid w:val="00555BB9"/>
    <w:rsid w:val="00555D03"/>
    <w:rsid w:val="0055603E"/>
    <w:rsid w:val="00556395"/>
    <w:rsid w:val="005566EF"/>
    <w:rsid w:val="00556DDD"/>
    <w:rsid w:val="005570FA"/>
    <w:rsid w:val="005576C1"/>
    <w:rsid w:val="00557871"/>
    <w:rsid w:val="00557C19"/>
    <w:rsid w:val="00557D85"/>
    <w:rsid w:val="00557DC1"/>
    <w:rsid w:val="00557FD3"/>
    <w:rsid w:val="00560108"/>
    <w:rsid w:val="00560A7B"/>
    <w:rsid w:val="00560F79"/>
    <w:rsid w:val="0056186D"/>
    <w:rsid w:val="0056210E"/>
    <w:rsid w:val="00562135"/>
    <w:rsid w:val="00562601"/>
    <w:rsid w:val="005628E7"/>
    <w:rsid w:val="00562B7A"/>
    <w:rsid w:val="00563485"/>
    <w:rsid w:val="00563664"/>
    <w:rsid w:val="0056391A"/>
    <w:rsid w:val="00563929"/>
    <w:rsid w:val="00564494"/>
    <w:rsid w:val="00564547"/>
    <w:rsid w:val="00564836"/>
    <w:rsid w:val="00564BEE"/>
    <w:rsid w:val="00564DD8"/>
    <w:rsid w:val="005655DD"/>
    <w:rsid w:val="0056595E"/>
    <w:rsid w:val="00565D01"/>
    <w:rsid w:val="00565E4E"/>
    <w:rsid w:val="00565F1B"/>
    <w:rsid w:val="0056716B"/>
    <w:rsid w:val="00567A12"/>
    <w:rsid w:val="00570308"/>
    <w:rsid w:val="0057060F"/>
    <w:rsid w:val="00570885"/>
    <w:rsid w:val="00570AA5"/>
    <w:rsid w:val="00571519"/>
    <w:rsid w:val="005716E2"/>
    <w:rsid w:val="00571BD2"/>
    <w:rsid w:val="00571D5B"/>
    <w:rsid w:val="00572D47"/>
    <w:rsid w:val="0057315F"/>
    <w:rsid w:val="005738F9"/>
    <w:rsid w:val="005739BB"/>
    <w:rsid w:val="00573AE8"/>
    <w:rsid w:val="00573CEB"/>
    <w:rsid w:val="00573D60"/>
    <w:rsid w:val="00573F4A"/>
    <w:rsid w:val="005746C5"/>
    <w:rsid w:val="00575539"/>
    <w:rsid w:val="005755DE"/>
    <w:rsid w:val="005757EB"/>
    <w:rsid w:val="00575C8B"/>
    <w:rsid w:val="00576593"/>
    <w:rsid w:val="005766F9"/>
    <w:rsid w:val="00576A7B"/>
    <w:rsid w:val="005772DA"/>
    <w:rsid w:val="005776F1"/>
    <w:rsid w:val="00577C88"/>
    <w:rsid w:val="0058060C"/>
    <w:rsid w:val="005811A6"/>
    <w:rsid w:val="00581AE9"/>
    <w:rsid w:val="00581F8E"/>
    <w:rsid w:val="00582C03"/>
    <w:rsid w:val="00582DCA"/>
    <w:rsid w:val="00582F64"/>
    <w:rsid w:val="005830F3"/>
    <w:rsid w:val="005832B5"/>
    <w:rsid w:val="0058466D"/>
    <w:rsid w:val="00585F24"/>
    <w:rsid w:val="005861C1"/>
    <w:rsid w:val="00586D41"/>
    <w:rsid w:val="00586E79"/>
    <w:rsid w:val="00587164"/>
    <w:rsid w:val="005873F8"/>
    <w:rsid w:val="00587B0D"/>
    <w:rsid w:val="00590118"/>
    <w:rsid w:val="005906C6"/>
    <w:rsid w:val="00590726"/>
    <w:rsid w:val="005908A3"/>
    <w:rsid w:val="00590B61"/>
    <w:rsid w:val="00590BE8"/>
    <w:rsid w:val="00590D34"/>
    <w:rsid w:val="00590E0E"/>
    <w:rsid w:val="0059112C"/>
    <w:rsid w:val="00591375"/>
    <w:rsid w:val="00591F38"/>
    <w:rsid w:val="005921F0"/>
    <w:rsid w:val="00592465"/>
    <w:rsid w:val="00593A83"/>
    <w:rsid w:val="00595276"/>
    <w:rsid w:val="005957D4"/>
    <w:rsid w:val="00595946"/>
    <w:rsid w:val="00595C65"/>
    <w:rsid w:val="00596876"/>
    <w:rsid w:val="00596F8B"/>
    <w:rsid w:val="00597340"/>
    <w:rsid w:val="005977B8"/>
    <w:rsid w:val="00597AC7"/>
    <w:rsid w:val="00597C85"/>
    <w:rsid w:val="00597EBC"/>
    <w:rsid w:val="005A090A"/>
    <w:rsid w:val="005A0D58"/>
    <w:rsid w:val="005A1261"/>
    <w:rsid w:val="005A1FAE"/>
    <w:rsid w:val="005A2A50"/>
    <w:rsid w:val="005A2AD4"/>
    <w:rsid w:val="005A37D5"/>
    <w:rsid w:val="005A3CE7"/>
    <w:rsid w:val="005A4B36"/>
    <w:rsid w:val="005A516E"/>
    <w:rsid w:val="005A6375"/>
    <w:rsid w:val="005A67A8"/>
    <w:rsid w:val="005A6BE6"/>
    <w:rsid w:val="005A7F98"/>
    <w:rsid w:val="005B0390"/>
    <w:rsid w:val="005B0480"/>
    <w:rsid w:val="005B0856"/>
    <w:rsid w:val="005B09A8"/>
    <w:rsid w:val="005B0DD9"/>
    <w:rsid w:val="005B0F8A"/>
    <w:rsid w:val="005B10C1"/>
    <w:rsid w:val="005B1462"/>
    <w:rsid w:val="005B1E43"/>
    <w:rsid w:val="005B1ECE"/>
    <w:rsid w:val="005B23CB"/>
    <w:rsid w:val="005B2616"/>
    <w:rsid w:val="005B279D"/>
    <w:rsid w:val="005B289B"/>
    <w:rsid w:val="005B29D0"/>
    <w:rsid w:val="005B2ED6"/>
    <w:rsid w:val="005B307C"/>
    <w:rsid w:val="005B3350"/>
    <w:rsid w:val="005B3675"/>
    <w:rsid w:val="005B38DE"/>
    <w:rsid w:val="005B3DB3"/>
    <w:rsid w:val="005B40BB"/>
    <w:rsid w:val="005B42C8"/>
    <w:rsid w:val="005B47EB"/>
    <w:rsid w:val="005B4DEA"/>
    <w:rsid w:val="005B5262"/>
    <w:rsid w:val="005B5AB0"/>
    <w:rsid w:val="005B6080"/>
    <w:rsid w:val="005B652E"/>
    <w:rsid w:val="005B6886"/>
    <w:rsid w:val="005B70D5"/>
    <w:rsid w:val="005B72C3"/>
    <w:rsid w:val="005B772D"/>
    <w:rsid w:val="005B780B"/>
    <w:rsid w:val="005B7A9B"/>
    <w:rsid w:val="005C0507"/>
    <w:rsid w:val="005C0592"/>
    <w:rsid w:val="005C1CE3"/>
    <w:rsid w:val="005C287B"/>
    <w:rsid w:val="005C2D21"/>
    <w:rsid w:val="005C34F9"/>
    <w:rsid w:val="005C4B6B"/>
    <w:rsid w:val="005C4F04"/>
    <w:rsid w:val="005C502B"/>
    <w:rsid w:val="005C5050"/>
    <w:rsid w:val="005C531B"/>
    <w:rsid w:val="005C5762"/>
    <w:rsid w:val="005C6543"/>
    <w:rsid w:val="005C691D"/>
    <w:rsid w:val="005C6E94"/>
    <w:rsid w:val="005C7990"/>
    <w:rsid w:val="005C7B21"/>
    <w:rsid w:val="005C7DA8"/>
    <w:rsid w:val="005C7E71"/>
    <w:rsid w:val="005C7EE7"/>
    <w:rsid w:val="005D00F4"/>
    <w:rsid w:val="005D0544"/>
    <w:rsid w:val="005D0A06"/>
    <w:rsid w:val="005D182E"/>
    <w:rsid w:val="005D18B8"/>
    <w:rsid w:val="005D1BC3"/>
    <w:rsid w:val="005D1CCA"/>
    <w:rsid w:val="005D1E81"/>
    <w:rsid w:val="005D2254"/>
    <w:rsid w:val="005D2672"/>
    <w:rsid w:val="005D28D3"/>
    <w:rsid w:val="005D298C"/>
    <w:rsid w:val="005D3A54"/>
    <w:rsid w:val="005D3B47"/>
    <w:rsid w:val="005D4313"/>
    <w:rsid w:val="005D4B5A"/>
    <w:rsid w:val="005D4DFC"/>
    <w:rsid w:val="005D53A4"/>
    <w:rsid w:val="005D54F0"/>
    <w:rsid w:val="005D55C5"/>
    <w:rsid w:val="005D5837"/>
    <w:rsid w:val="005D653E"/>
    <w:rsid w:val="005D71A2"/>
    <w:rsid w:val="005D7257"/>
    <w:rsid w:val="005D7658"/>
    <w:rsid w:val="005D7A0B"/>
    <w:rsid w:val="005D7B70"/>
    <w:rsid w:val="005D7DB6"/>
    <w:rsid w:val="005E0951"/>
    <w:rsid w:val="005E0D12"/>
    <w:rsid w:val="005E0D4D"/>
    <w:rsid w:val="005E1864"/>
    <w:rsid w:val="005E233C"/>
    <w:rsid w:val="005E2389"/>
    <w:rsid w:val="005E245F"/>
    <w:rsid w:val="005E33A0"/>
    <w:rsid w:val="005E3725"/>
    <w:rsid w:val="005E3E3D"/>
    <w:rsid w:val="005E488C"/>
    <w:rsid w:val="005E4EED"/>
    <w:rsid w:val="005E5779"/>
    <w:rsid w:val="005E5997"/>
    <w:rsid w:val="005E5B9F"/>
    <w:rsid w:val="005E5F28"/>
    <w:rsid w:val="005E6044"/>
    <w:rsid w:val="005E70BA"/>
    <w:rsid w:val="005E7C07"/>
    <w:rsid w:val="005F0185"/>
    <w:rsid w:val="005F076B"/>
    <w:rsid w:val="005F10D2"/>
    <w:rsid w:val="005F17F2"/>
    <w:rsid w:val="005F207C"/>
    <w:rsid w:val="005F2394"/>
    <w:rsid w:val="005F248B"/>
    <w:rsid w:val="005F2748"/>
    <w:rsid w:val="005F2F4F"/>
    <w:rsid w:val="005F2FF5"/>
    <w:rsid w:val="005F32F9"/>
    <w:rsid w:val="005F35EB"/>
    <w:rsid w:val="005F37DE"/>
    <w:rsid w:val="005F448B"/>
    <w:rsid w:val="005F4672"/>
    <w:rsid w:val="005F4946"/>
    <w:rsid w:val="005F4E26"/>
    <w:rsid w:val="005F4F0E"/>
    <w:rsid w:val="005F4F73"/>
    <w:rsid w:val="005F50A9"/>
    <w:rsid w:val="005F532D"/>
    <w:rsid w:val="005F5449"/>
    <w:rsid w:val="005F5612"/>
    <w:rsid w:val="005F593F"/>
    <w:rsid w:val="005F59A7"/>
    <w:rsid w:val="005F5C00"/>
    <w:rsid w:val="005F6142"/>
    <w:rsid w:val="005F61C6"/>
    <w:rsid w:val="005F67D7"/>
    <w:rsid w:val="005F6F4A"/>
    <w:rsid w:val="005F6F9E"/>
    <w:rsid w:val="005F7032"/>
    <w:rsid w:val="005F7FEA"/>
    <w:rsid w:val="0060018B"/>
    <w:rsid w:val="00600E55"/>
    <w:rsid w:val="0060145E"/>
    <w:rsid w:val="00601647"/>
    <w:rsid w:val="00601F46"/>
    <w:rsid w:val="00602604"/>
    <w:rsid w:val="006027D8"/>
    <w:rsid w:val="00602A7F"/>
    <w:rsid w:val="00602C45"/>
    <w:rsid w:val="00602E88"/>
    <w:rsid w:val="00602F93"/>
    <w:rsid w:val="00603543"/>
    <w:rsid w:val="00603898"/>
    <w:rsid w:val="00603A20"/>
    <w:rsid w:val="00603E9F"/>
    <w:rsid w:val="00603FA9"/>
    <w:rsid w:val="00604039"/>
    <w:rsid w:val="00604691"/>
    <w:rsid w:val="0060472E"/>
    <w:rsid w:val="00604BB2"/>
    <w:rsid w:val="00604DE9"/>
    <w:rsid w:val="00605071"/>
    <w:rsid w:val="00605694"/>
    <w:rsid w:val="0060589D"/>
    <w:rsid w:val="00605BD0"/>
    <w:rsid w:val="00606557"/>
    <w:rsid w:val="00606711"/>
    <w:rsid w:val="006067B5"/>
    <w:rsid w:val="006067D4"/>
    <w:rsid w:val="00607106"/>
    <w:rsid w:val="006076FC"/>
    <w:rsid w:val="006079DD"/>
    <w:rsid w:val="006109AF"/>
    <w:rsid w:val="006109C9"/>
    <w:rsid w:val="00610D1A"/>
    <w:rsid w:val="00610E0C"/>
    <w:rsid w:val="00611117"/>
    <w:rsid w:val="00611DF4"/>
    <w:rsid w:val="0061265C"/>
    <w:rsid w:val="00612A5A"/>
    <w:rsid w:val="00612A99"/>
    <w:rsid w:val="00612AA5"/>
    <w:rsid w:val="00612BAA"/>
    <w:rsid w:val="00613318"/>
    <w:rsid w:val="00614D44"/>
    <w:rsid w:val="00615338"/>
    <w:rsid w:val="00615C88"/>
    <w:rsid w:val="0061765D"/>
    <w:rsid w:val="00617689"/>
    <w:rsid w:val="006176A0"/>
    <w:rsid w:val="006178CE"/>
    <w:rsid w:val="00617D37"/>
    <w:rsid w:val="00617EDD"/>
    <w:rsid w:val="00620637"/>
    <w:rsid w:val="00621575"/>
    <w:rsid w:val="006216BF"/>
    <w:rsid w:val="00621C9F"/>
    <w:rsid w:val="00621D8D"/>
    <w:rsid w:val="00621DC1"/>
    <w:rsid w:val="006222A2"/>
    <w:rsid w:val="006222E2"/>
    <w:rsid w:val="006227D6"/>
    <w:rsid w:val="00622A5E"/>
    <w:rsid w:val="00623019"/>
    <w:rsid w:val="00623E69"/>
    <w:rsid w:val="00623EE9"/>
    <w:rsid w:val="0062406A"/>
    <w:rsid w:val="006241D8"/>
    <w:rsid w:val="00624946"/>
    <w:rsid w:val="00624E7E"/>
    <w:rsid w:val="00624EEF"/>
    <w:rsid w:val="00624F68"/>
    <w:rsid w:val="006250B4"/>
    <w:rsid w:val="0062566E"/>
    <w:rsid w:val="006256A7"/>
    <w:rsid w:val="00625868"/>
    <w:rsid w:val="00625C3E"/>
    <w:rsid w:val="00625D11"/>
    <w:rsid w:val="00625F19"/>
    <w:rsid w:val="00625F9F"/>
    <w:rsid w:val="00626621"/>
    <w:rsid w:val="006269BA"/>
    <w:rsid w:val="00626CD0"/>
    <w:rsid w:val="00627960"/>
    <w:rsid w:val="006302EE"/>
    <w:rsid w:val="006303F4"/>
    <w:rsid w:val="00630AA4"/>
    <w:rsid w:val="00630D09"/>
    <w:rsid w:val="00631194"/>
    <w:rsid w:val="006317BF"/>
    <w:rsid w:val="00631BFA"/>
    <w:rsid w:val="0063307F"/>
    <w:rsid w:val="0063393D"/>
    <w:rsid w:val="00633CD4"/>
    <w:rsid w:val="00633FA7"/>
    <w:rsid w:val="0063473D"/>
    <w:rsid w:val="006349FF"/>
    <w:rsid w:val="00634D44"/>
    <w:rsid w:val="00634F24"/>
    <w:rsid w:val="00635225"/>
    <w:rsid w:val="00635389"/>
    <w:rsid w:val="00635674"/>
    <w:rsid w:val="006356E1"/>
    <w:rsid w:val="00635940"/>
    <w:rsid w:val="00635DA9"/>
    <w:rsid w:val="00635F13"/>
    <w:rsid w:val="00636416"/>
    <w:rsid w:val="006364C4"/>
    <w:rsid w:val="006364DF"/>
    <w:rsid w:val="00636BA9"/>
    <w:rsid w:val="00636D2E"/>
    <w:rsid w:val="006371C8"/>
    <w:rsid w:val="00637481"/>
    <w:rsid w:val="00637527"/>
    <w:rsid w:val="0063763E"/>
    <w:rsid w:val="00637922"/>
    <w:rsid w:val="00637C78"/>
    <w:rsid w:val="00637CEF"/>
    <w:rsid w:val="00637EA9"/>
    <w:rsid w:val="006402C7"/>
    <w:rsid w:val="00640928"/>
    <w:rsid w:val="00640E42"/>
    <w:rsid w:val="00641706"/>
    <w:rsid w:val="00641ABC"/>
    <w:rsid w:val="00641B26"/>
    <w:rsid w:val="00641D94"/>
    <w:rsid w:val="00641F08"/>
    <w:rsid w:val="00642AAC"/>
    <w:rsid w:val="00642C55"/>
    <w:rsid w:val="0064307F"/>
    <w:rsid w:val="00643781"/>
    <w:rsid w:val="00643AC3"/>
    <w:rsid w:val="00644091"/>
    <w:rsid w:val="00644C2E"/>
    <w:rsid w:val="00645E2D"/>
    <w:rsid w:val="00646056"/>
    <w:rsid w:val="00646252"/>
    <w:rsid w:val="00646399"/>
    <w:rsid w:val="00646A54"/>
    <w:rsid w:val="006471CA"/>
    <w:rsid w:val="0064729A"/>
    <w:rsid w:val="00647A99"/>
    <w:rsid w:val="00647BA5"/>
    <w:rsid w:val="00647DFA"/>
    <w:rsid w:val="00647FB9"/>
    <w:rsid w:val="00650095"/>
    <w:rsid w:val="00650099"/>
    <w:rsid w:val="006506A8"/>
    <w:rsid w:val="006509D4"/>
    <w:rsid w:val="00650A5F"/>
    <w:rsid w:val="00650BFA"/>
    <w:rsid w:val="00651835"/>
    <w:rsid w:val="006519B8"/>
    <w:rsid w:val="00651DD7"/>
    <w:rsid w:val="0065211C"/>
    <w:rsid w:val="006539EB"/>
    <w:rsid w:val="00653D65"/>
    <w:rsid w:val="0065455E"/>
    <w:rsid w:val="00654693"/>
    <w:rsid w:val="00654EFD"/>
    <w:rsid w:val="00655078"/>
    <w:rsid w:val="006553F0"/>
    <w:rsid w:val="00655573"/>
    <w:rsid w:val="006561F4"/>
    <w:rsid w:val="006563C0"/>
    <w:rsid w:val="00656F5C"/>
    <w:rsid w:val="006571D3"/>
    <w:rsid w:val="006573AD"/>
    <w:rsid w:val="00657DBA"/>
    <w:rsid w:val="00657E41"/>
    <w:rsid w:val="0066008E"/>
    <w:rsid w:val="00660552"/>
    <w:rsid w:val="00660685"/>
    <w:rsid w:val="00660929"/>
    <w:rsid w:val="00660999"/>
    <w:rsid w:val="00660AC0"/>
    <w:rsid w:val="00660C25"/>
    <w:rsid w:val="00660CF5"/>
    <w:rsid w:val="00660D35"/>
    <w:rsid w:val="00660E87"/>
    <w:rsid w:val="0066119A"/>
    <w:rsid w:val="00661231"/>
    <w:rsid w:val="006617AC"/>
    <w:rsid w:val="0066195D"/>
    <w:rsid w:val="00661FE1"/>
    <w:rsid w:val="00662565"/>
    <w:rsid w:val="006626BF"/>
    <w:rsid w:val="00662BFF"/>
    <w:rsid w:val="00663410"/>
    <w:rsid w:val="00663F03"/>
    <w:rsid w:val="00664D1F"/>
    <w:rsid w:val="006658CD"/>
    <w:rsid w:val="00665DFD"/>
    <w:rsid w:val="006661D9"/>
    <w:rsid w:val="006665B9"/>
    <w:rsid w:val="0066681F"/>
    <w:rsid w:val="00666CAD"/>
    <w:rsid w:val="00666D94"/>
    <w:rsid w:val="00666FD2"/>
    <w:rsid w:val="00667A1E"/>
    <w:rsid w:val="00667AB5"/>
    <w:rsid w:val="00667B42"/>
    <w:rsid w:val="00670C20"/>
    <w:rsid w:val="006717F9"/>
    <w:rsid w:val="00671D5D"/>
    <w:rsid w:val="00671DEA"/>
    <w:rsid w:val="00672212"/>
    <w:rsid w:val="006723DF"/>
    <w:rsid w:val="00672D44"/>
    <w:rsid w:val="00672DAA"/>
    <w:rsid w:val="00672E6C"/>
    <w:rsid w:val="006730E3"/>
    <w:rsid w:val="006734C7"/>
    <w:rsid w:val="00673A18"/>
    <w:rsid w:val="006744F1"/>
    <w:rsid w:val="006746E4"/>
    <w:rsid w:val="0067491E"/>
    <w:rsid w:val="00674C0B"/>
    <w:rsid w:val="0067532D"/>
    <w:rsid w:val="0067596F"/>
    <w:rsid w:val="00675F3B"/>
    <w:rsid w:val="00677E69"/>
    <w:rsid w:val="0068015D"/>
    <w:rsid w:val="00680188"/>
    <w:rsid w:val="006803D3"/>
    <w:rsid w:val="006809AC"/>
    <w:rsid w:val="0068158D"/>
    <w:rsid w:val="00681B1F"/>
    <w:rsid w:val="00681F29"/>
    <w:rsid w:val="006822FE"/>
    <w:rsid w:val="00682587"/>
    <w:rsid w:val="00683150"/>
    <w:rsid w:val="0068321F"/>
    <w:rsid w:val="00683749"/>
    <w:rsid w:val="006837E6"/>
    <w:rsid w:val="00683919"/>
    <w:rsid w:val="00683E8A"/>
    <w:rsid w:val="00684089"/>
    <w:rsid w:val="00685068"/>
    <w:rsid w:val="0068511C"/>
    <w:rsid w:val="006851C9"/>
    <w:rsid w:val="00685232"/>
    <w:rsid w:val="00685AAB"/>
    <w:rsid w:val="006866CC"/>
    <w:rsid w:val="0068673E"/>
    <w:rsid w:val="006869C9"/>
    <w:rsid w:val="00686BCF"/>
    <w:rsid w:val="00686CAF"/>
    <w:rsid w:val="00687E70"/>
    <w:rsid w:val="00687F05"/>
    <w:rsid w:val="00690D8D"/>
    <w:rsid w:val="0069148A"/>
    <w:rsid w:val="0069149E"/>
    <w:rsid w:val="0069158B"/>
    <w:rsid w:val="006920A8"/>
    <w:rsid w:val="00692274"/>
    <w:rsid w:val="00692888"/>
    <w:rsid w:val="00692DBC"/>
    <w:rsid w:val="006930CE"/>
    <w:rsid w:val="00693210"/>
    <w:rsid w:val="00694095"/>
    <w:rsid w:val="00694108"/>
    <w:rsid w:val="00694A7B"/>
    <w:rsid w:val="00694FEE"/>
    <w:rsid w:val="00695580"/>
    <w:rsid w:val="00695600"/>
    <w:rsid w:val="00695B74"/>
    <w:rsid w:val="0069682D"/>
    <w:rsid w:val="00696C22"/>
    <w:rsid w:val="00696EC5"/>
    <w:rsid w:val="006975AD"/>
    <w:rsid w:val="00697643"/>
    <w:rsid w:val="00697A94"/>
    <w:rsid w:val="006A0B63"/>
    <w:rsid w:val="006A0C92"/>
    <w:rsid w:val="006A1605"/>
    <w:rsid w:val="006A1943"/>
    <w:rsid w:val="006A2518"/>
    <w:rsid w:val="006A2EB8"/>
    <w:rsid w:val="006A2FAA"/>
    <w:rsid w:val="006A3850"/>
    <w:rsid w:val="006A39D2"/>
    <w:rsid w:val="006A3A24"/>
    <w:rsid w:val="006A3A49"/>
    <w:rsid w:val="006A3B8D"/>
    <w:rsid w:val="006A414A"/>
    <w:rsid w:val="006A4494"/>
    <w:rsid w:val="006A459E"/>
    <w:rsid w:val="006A4D05"/>
    <w:rsid w:val="006A5B5C"/>
    <w:rsid w:val="006A5F2F"/>
    <w:rsid w:val="006A63E9"/>
    <w:rsid w:val="006A69B5"/>
    <w:rsid w:val="006A7156"/>
    <w:rsid w:val="006A71B6"/>
    <w:rsid w:val="006A726F"/>
    <w:rsid w:val="006A7B5A"/>
    <w:rsid w:val="006B0269"/>
    <w:rsid w:val="006B04C7"/>
    <w:rsid w:val="006B0515"/>
    <w:rsid w:val="006B1928"/>
    <w:rsid w:val="006B19A8"/>
    <w:rsid w:val="006B1C53"/>
    <w:rsid w:val="006B21AC"/>
    <w:rsid w:val="006B225C"/>
    <w:rsid w:val="006B22BC"/>
    <w:rsid w:val="006B2F2A"/>
    <w:rsid w:val="006B31D6"/>
    <w:rsid w:val="006B3443"/>
    <w:rsid w:val="006B3465"/>
    <w:rsid w:val="006B3514"/>
    <w:rsid w:val="006B3555"/>
    <w:rsid w:val="006B37FB"/>
    <w:rsid w:val="006B3AC9"/>
    <w:rsid w:val="006B4392"/>
    <w:rsid w:val="006B44DC"/>
    <w:rsid w:val="006B46F0"/>
    <w:rsid w:val="006B4C65"/>
    <w:rsid w:val="006B4DE9"/>
    <w:rsid w:val="006B5039"/>
    <w:rsid w:val="006B54B9"/>
    <w:rsid w:val="006B5FDD"/>
    <w:rsid w:val="006B607C"/>
    <w:rsid w:val="006B60E4"/>
    <w:rsid w:val="006B69FC"/>
    <w:rsid w:val="006B6DC2"/>
    <w:rsid w:val="006B7B29"/>
    <w:rsid w:val="006B7C15"/>
    <w:rsid w:val="006B7DAF"/>
    <w:rsid w:val="006C02EF"/>
    <w:rsid w:val="006C155C"/>
    <w:rsid w:val="006C16B3"/>
    <w:rsid w:val="006C17EE"/>
    <w:rsid w:val="006C1987"/>
    <w:rsid w:val="006C27D5"/>
    <w:rsid w:val="006C2B53"/>
    <w:rsid w:val="006C3048"/>
    <w:rsid w:val="006C3B68"/>
    <w:rsid w:val="006C40A4"/>
    <w:rsid w:val="006C40B5"/>
    <w:rsid w:val="006C434D"/>
    <w:rsid w:val="006C471F"/>
    <w:rsid w:val="006C498C"/>
    <w:rsid w:val="006C49A4"/>
    <w:rsid w:val="006C66F6"/>
    <w:rsid w:val="006C67BB"/>
    <w:rsid w:val="006C6863"/>
    <w:rsid w:val="006C6A79"/>
    <w:rsid w:val="006C6BFA"/>
    <w:rsid w:val="006C6FA5"/>
    <w:rsid w:val="006C7312"/>
    <w:rsid w:val="006C7A50"/>
    <w:rsid w:val="006C7BFA"/>
    <w:rsid w:val="006C7CFC"/>
    <w:rsid w:val="006D00B3"/>
    <w:rsid w:val="006D01FD"/>
    <w:rsid w:val="006D187C"/>
    <w:rsid w:val="006D1960"/>
    <w:rsid w:val="006D27AC"/>
    <w:rsid w:val="006D284C"/>
    <w:rsid w:val="006D2890"/>
    <w:rsid w:val="006D2AB8"/>
    <w:rsid w:val="006D2BE5"/>
    <w:rsid w:val="006D2C0D"/>
    <w:rsid w:val="006D337C"/>
    <w:rsid w:val="006D4A3B"/>
    <w:rsid w:val="006D4A77"/>
    <w:rsid w:val="006D537C"/>
    <w:rsid w:val="006D5398"/>
    <w:rsid w:val="006D55E1"/>
    <w:rsid w:val="006D582A"/>
    <w:rsid w:val="006D6364"/>
    <w:rsid w:val="006D6A05"/>
    <w:rsid w:val="006D6C2E"/>
    <w:rsid w:val="006D6CC3"/>
    <w:rsid w:val="006D6DB8"/>
    <w:rsid w:val="006D73C7"/>
    <w:rsid w:val="006D7556"/>
    <w:rsid w:val="006D78DE"/>
    <w:rsid w:val="006D7F51"/>
    <w:rsid w:val="006E0855"/>
    <w:rsid w:val="006E0B50"/>
    <w:rsid w:val="006E0D3B"/>
    <w:rsid w:val="006E0D6F"/>
    <w:rsid w:val="006E126F"/>
    <w:rsid w:val="006E137F"/>
    <w:rsid w:val="006E138F"/>
    <w:rsid w:val="006E1A68"/>
    <w:rsid w:val="006E1BB8"/>
    <w:rsid w:val="006E221D"/>
    <w:rsid w:val="006E284F"/>
    <w:rsid w:val="006E2939"/>
    <w:rsid w:val="006E2AFC"/>
    <w:rsid w:val="006E2CF1"/>
    <w:rsid w:val="006E2F3F"/>
    <w:rsid w:val="006E3283"/>
    <w:rsid w:val="006E3347"/>
    <w:rsid w:val="006E3A89"/>
    <w:rsid w:val="006E3E93"/>
    <w:rsid w:val="006E4878"/>
    <w:rsid w:val="006E571A"/>
    <w:rsid w:val="006E5773"/>
    <w:rsid w:val="006E5909"/>
    <w:rsid w:val="006E5B14"/>
    <w:rsid w:val="006E5C95"/>
    <w:rsid w:val="006E6820"/>
    <w:rsid w:val="006E685E"/>
    <w:rsid w:val="006E6BF2"/>
    <w:rsid w:val="006E6F51"/>
    <w:rsid w:val="006E7230"/>
    <w:rsid w:val="006E748C"/>
    <w:rsid w:val="006E78E3"/>
    <w:rsid w:val="006E7A05"/>
    <w:rsid w:val="006E7CBE"/>
    <w:rsid w:val="006E7F38"/>
    <w:rsid w:val="006F0494"/>
    <w:rsid w:val="006F1092"/>
    <w:rsid w:val="006F1268"/>
    <w:rsid w:val="006F16E3"/>
    <w:rsid w:val="006F1AAF"/>
    <w:rsid w:val="006F1CA2"/>
    <w:rsid w:val="006F2271"/>
    <w:rsid w:val="006F3EBA"/>
    <w:rsid w:val="006F480E"/>
    <w:rsid w:val="006F4E28"/>
    <w:rsid w:val="006F4F7C"/>
    <w:rsid w:val="006F5576"/>
    <w:rsid w:val="006F5E3A"/>
    <w:rsid w:val="006F5F6A"/>
    <w:rsid w:val="006F60B4"/>
    <w:rsid w:val="006F6151"/>
    <w:rsid w:val="006F6DC3"/>
    <w:rsid w:val="006F7383"/>
    <w:rsid w:val="006F74A4"/>
    <w:rsid w:val="006F76B8"/>
    <w:rsid w:val="00701319"/>
    <w:rsid w:val="00701486"/>
    <w:rsid w:val="007017E9"/>
    <w:rsid w:val="00701A06"/>
    <w:rsid w:val="00702143"/>
    <w:rsid w:val="00702858"/>
    <w:rsid w:val="00702A0A"/>
    <w:rsid w:val="00702D5A"/>
    <w:rsid w:val="00702DFC"/>
    <w:rsid w:val="00703A74"/>
    <w:rsid w:val="00703CB5"/>
    <w:rsid w:val="00703CB8"/>
    <w:rsid w:val="00703FDF"/>
    <w:rsid w:val="0070410B"/>
    <w:rsid w:val="00704573"/>
    <w:rsid w:val="00704FDF"/>
    <w:rsid w:val="00705116"/>
    <w:rsid w:val="0070517C"/>
    <w:rsid w:val="00705F15"/>
    <w:rsid w:val="00706186"/>
    <w:rsid w:val="007067DC"/>
    <w:rsid w:val="00706C6D"/>
    <w:rsid w:val="00707F69"/>
    <w:rsid w:val="0071023F"/>
    <w:rsid w:val="0071052E"/>
    <w:rsid w:val="007107D2"/>
    <w:rsid w:val="007110FB"/>
    <w:rsid w:val="00711676"/>
    <w:rsid w:val="00711D9F"/>
    <w:rsid w:val="00711E3F"/>
    <w:rsid w:val="007120C0"/>
    <w:rsid w:val="007122B2"/>
    <w:rsid w:val="00712BC2"/>
    <w:rsid w:val="00712CB7"/>
    <w:rsid w:val="00712CC8"/>
    <w:rsid w:val="00713B54"/>
    <w:rsid w:val="007145E9"/>
    <w:rsid w:val="00714601"/>
    <w:rsid w:val="00714C44"/>
    <w:rsid w:val="00714D2D"/>
    <w:rsid w:val="007154DE"/>
    <w:rsid w:val="007158FD"/>
    <w:rsid w:val="00716F6F"/>
    <w:rsid w:val="00717481"/>
    <w:rsid w:val="00717C28"/>
    <w:rsid w:val="00717FE7"/>
    <w:rsid w:val="00720BAC"/>
    <w:rsid w:val="00720F35"/>
    <w:rsid w:val="00721E9F"/>
    <w:rsid w:val="00722ACD"/>
    <w:rsid w:val="00722B20"/>
    <w:rsid w:val="007230B4"/>
    <w:rsid w:val="00723DA2"/>
    <w:rsid w:val="00723E31"/>
    <w:rsid w:val="00723EC0"/>
    <w:rsid w:val="007240D2"/>
    <w:rsid w:val="007245DE"/>
    <w:rsid w:val="00724659"/>
    <w:rsid w:val="0072485B"/>
    <w:rsid w:val="007248B2"/>
    <w:rsid w:val="00724EE5"/>
    <w:rsid w:val="007255E3"/>
    <w:rsid w:val="00725663"/>
    <w:rsid w:val="00725CDA"/>
    <w:rsid w:val="00726546"/>
    <w:rsid w:val="00726E9E"/>
    <w:rsid w:val="00727593"/>
    <w:rsid w:val="0072771E"/>
    <w:rsid w:val="0072777C"/>
    <w:rsid w:val="00727855"/>
    <w:rsid w:val="007301D1"/>
    <w:rsid w:val="007309E3"/>
    <w:rsid w:val="00730A72"/>
    <w:rsid w:val="00730E56"/>
    <w:rsid w:val="00730FF0"/>
    <w:rsid w:val="00731425"/>
    <w:rsid w:val="007316E0"/>
    <w:rsid w:val="00731902"/>
    <w:rsid w:val="00731AA6"/>
    <w:rsid w:val="007323BC"/>
    <w:rsid w:val="00732481"/>
    <w:rsid w:val="00732516"/>
    <w:rsid w:val="007329DD"/>
    <w:rsid w:val="00732A8E"/>
    <w:rsid w:val="00732B09"/>
    <w:rsid w:val="00733574"/>
    <w:rsid w:val="00734F15"/>
    <w:rsid w:val="00734F51"/>
    <w:rsid w:val="0073503A"/>
    <w:rsid w:val="007356D8"/>
    <w:rsid w:val="007357F9"/>
    <w:rsid w:val="00736775"/>
    <w:rsid w:val="0073699F"/>
    <w:rsid w:val="00736AA5"/>
    <w:rsid w:val="00736C2D"/>
    <w:rsid w:val="007376D2"/>
    <w:rsid w:val="00737722"/>
    <w:rsid w:val="00737D00"/>
    <w:rsid w:val="00737D72"/>
    <w:rsid w:val="007409B5"/>
    <w:rsid w:val="00740D90"/>
    <w:rsid w:val="0074135A"/>
    <w:rsid w:val="00741605"/>
    <w:rsid w:val="007418AF"/>
    <w:rsid w:val="00741906"/>
    <w:rsid w:val="00741AE9"/>
    <w:rsid w:val="0074229E"/>
    <w:rsid w:val="007429EE"/>
    <w:rsid w:val="00743251"/>
    <w:rsid w:val="00743DA2"/>
    <w:rsid w:val="00744C0C"/>
    <w:rsid w:val="00744F57"/>
    <w:rsid w:val="00744FC0"/>
    <w:rsid w:val="007452C4"/>
    <w:rsid w:val="00745A84"/>
    <w:rsid w:val="007464A9"/>
    <w:rsid w:val="007468CE"/>
    <w:rsid w:val="007471C6"/>
    <w:rsid w:val="00747994"/>
    <w:rsid w:val="00747E94"/>
    <w:rsid w:val="00750119"/>
    <w:rsid w:val="0075049A"/>
    <w:rsid w:val="00750528"/>
    <w:rsid w:val="007505C3"/>
    <w:rsid w:val="00750AD8"/>
    <w:rsid w:val="00750ED5"/>
    <w:rsid w:val="007510C2"/>
    <w:rsid w:val="0075118D"/>
    <w:rsid w:val="007512B6"/>
    <w:rsid w:val="007517A1"/>
    <w:rsid w:val="00751CD1"/>
    <w:rsid w:val="00751D78"/>
    <w:rsid w:val="007522D1"/>
    <w:rsid w:val="00752750"/>
    <w:rsid w:val="00752979"/>
    <w:rsid w:val="007529B7"/>
    <w:rsid w:val="00752B84"/>
    <w:rsid w:val="007538E7"/>
    <w:rsid w:val="007543A0"/>
    <w:rsid w:val="007543EC"/>
    <w:rsid w:val="00754881"/>
    <w:rsid w:val="007548C3"/>
    <w:rsid w:val="0075491F"/>
    <w:rsid w:val="00754A0B"/>
    <w:rsid w:val="0075504C"/>
    <w:rsid w:val="0075588E"/>
    <w:rsid w:val="00755B09"/>
    <w:rsid w:val="00755BF2"/>
    <w:rsid w:val="00756498"/>
    <w:rsid w:val="007567C8"/>
    <w:rsid w:val="00756842"/>
    <w:rsid w:val="00756A9A"/>
    <w:rsid w:val="00756BE8"/>
    <w:rsid w:val="00756EB5"/>
    <w:rsid w:val="007572A9"/>
    <w:rsid w:val="007579B6"/>
    <w:rsid w:val="00760937"/>
    <w:rsid w:val="007609C3"/>
    <w:rsid w:val="00760BC7"/>
    <w:rsid w:val="00760C7D"/>
    <w:rsid w:val="00760CCD"/>
    <w:rsid w:val="00760E2E"/>
    <w:rsid w:val="00761244"/>
    <w:rsid w:val="00761F6D"/>
    <w:rsid w:val="0076281D"/>
    <w:rsid w:val="00762D48"/>
    <w:rsid w:val="0076384C"/>
    <w:rsid w:val="00763ED3"/>
    <w:rsid w:val="00764858"/>
    <w:rsid w:val="00765270"/>
    <w:rsid w:val="007653ED"/>
    <w:rsid w:val="007654DC"/>
    <w:rsid w:val="0076591D"/>
    <w:rsid w:val="00765F02"/>
    <w:rsid w:val="00766DD1"/>
    <w:rsid w:val="007671A5"/>
    <w:rsid w:val="0076768F"/>
    <w:rsid w:val="00770309"/>
    <w:rsid w:val="0077061A"/>
    <w:rsid w:val="00771222"/>
    <w:rsid w:val="00771AFB"/>
    <w:rsid w:val="00771F65"/>
    <w:rsid w:val="00772193"/>
    <w:rsid w:val="00772480"/>
    <w:rsid w:val="0077262B"/>
    <w:rsid w:val="0077293C"/>
    <w:rsid w:val="00772BE2"/>
    <w:rsid w:val="00772C3B"/>
    <w:rsid w:val="00772D88"/>
    <w:rsid w:val="00772F5A"/>
    <w:rsid w:val="00773119"/>
    <w:rsid w:val="00773778"/>
    <w:rsid w:val="00773790"/>
    <w:rsid w:val="00773FA8"/>
    <w:rsid w:val="00774085"/>
    <w:rsid w:val="0077420B"/>
    <w:rsid w:val="007742F5"/>
    <w:rsid w:val="007747BD"/>
    <w:rsid w:val="0077497D"/>
    <w:rsid w:val="00774B35"/>
    <w:rsid w:val="00775015"/>
    <w:rsid w:val="0077511A"/>
    <w:rsid w:val="00775839"/>
    <w:rsid w:val="00776246"/>
    <w:rsid w:val="00776436"/>
    <w:rsid w:val="00776642"/>
    <w:rsid w:val="00776655"/>
    <w:rsid w:val="00776D09"/>
    <w:rsid w:val="00776D31"/>
    <w:rsid w:val="00776DD1"/>
    <w:rsid w:val="00776E5A"/>
    <w:rsid w:val="007772CF"/>
    <w:rsid w:val="00777693"/>
    <w:rsid w:val="007776E9"/>
    <w:rsid w:val="00777AB6"/>
    <w:rsid w:val="00777B67"/>
    <w:rsid w:val="00780942"/>
    <w:rsid w:val="00780D6F"/>
    <w:rsid w:val="00781187"/>
    <w:rsid w:val="007817ED"/>
    <w:rsid w:val="00782C37"/>
    <w:rsid w:val="0078363E"/>
    <w:rsid w:val="00785828"/>
    <w:rsid w:val="007858BF"/>
    <w:rsid w:val="00785B12"/>
    <w:rsid w:val="00785EF5"/>
    <w:rsid w:val="00786956"/>
    <w:rsid w:val="00786D52"/>
    <w:rsid w:val="00786F93"/>
    <w:rsid w:val="007871C2"/>
    <w:rsid w:val="00787344"/>
    <w:rsid w:val="00787DF0"/>
    <w:rsid w:val="00790279"/>
    <w:rsid w:val="007904EA"/>
    <w:rsid w:val="007904F1"/>
    <w:rsid w:val="0079069B"/>
    <w:rsid w:val="007906C2"/>
    <w:rsid w:val="00790820"/>
    <w:rsid w:val="00790D98"/>
    <w:rsid w:val="00790F90"/>
    <w:rsid w:val="007917F1"/>
    <w:rsid w:val="007919EA"/>
    <w:rsid w:val="0079203A"/>
    <w:rsid w:val="00792277"/>
    <w:rsid w:val="007927B0"/>
    <w:rsid w:val="00793B13"/>
    <w:rsid w:val="00793B55"/>
    <w:rsid w:val="00793DCE"/>
    <w:rsid w:val="00793FE2"/>
    <w:rsid w:val="00794035"/>
    <w:rsid w:val="00794254"/>
    <w:rsid w:val="0079439A"/>
    <w:rsid w:val="00794455"/>
    <w:rsid w:val="0079499F"/>
    <w:rsid w:val="00794C0B"/>
    <w:rsid w:val="00794C9B"/>
    <w:rsid w:val="00794D53"/>
    <w:rsid w:val="00795676"/>
    <w:rsid w:val="007957BE"/>
    <w:rsid w:val="00795952"/>
    <w:rsid w:val="00795CF4"/>
    <w:rsid w:val="0079616E"/>
    <w:rsid w:val="007961B4"/>
    <w:rsid w:val="00796BCC"/>
    <w:rsid w:val="00796F0D"/>
    <w:rsid w:val="007973E3"/>
    <w:rsid w:val="007979CF"/>
    <w:rsid w:val="007A02BA"/>
    <w:rsid w:val="007A05DD"/>
    <w:rsid w:val="007A07A6"/>
    <w:rsid w:val="007A0A82"/>
    <w:rsid w:val="007A15EE"/>
    <w:rsid w:val="007A16B2"/>
    <w:rsid w:val="007A179E"/>
    <w:rsid w:val="007A18FB"/>
    <w:rsid w:val="007A193A"/>
    <w:rsid w:val="007A1A34"/>
    <w:rsid w:val="007A1AA9"/>
    <w:rsid w:val="007A2A7A"/>
    <w:rsid w:val="007A2B96"/>
    <w:rsid w:val="007A3356"/>
    <w:rsid w:val="007A3DC6"/>
    <w:rsid w:val="007A3ECE"/>
    <w:rsid w:val="007A4132"/>
    <w:rsid w:val="007A4222"/>
    <w:rsid w:val="007A43AD"/>
    <w:rsid w:val="007A44A8"/>
    <w:rsid w:val="007A482B"/>
    <w:rsid w:val="007A4F72"/>
    <w:rsid w:val="007A4F86"/>
    <w:rsid w:val="007A5189"/>
    <w:rsid w:val="007A544E"/>
    <w:rsid w:val="007A5A86"/>
    <w:rsid w:val="007A5BED"/>
    <w:rsid w:val="007A6255"/>
    <w:rsid w:val="007A65BD"/>
    <w:rsid w:val="007A695A"/>
    <w:rsid w:val="007A6A57"/>
    <w:rsid w:val="007A6AFD"/>
    <w:rsid w:val="007A6CB8"/>
    <w:rsid w:val="007A7037"/>
    <w:rsid w:val="007A7652"/>
    <w:rsid w:val="007A7AA4"/>
    <w:rsid w:val="007A7B27"/>
    <w:rsid w:val="007B036C"/>
    <w:rsid w:val="007B0A84"/>
    <w:rsid w:val="007B0BEF"/>
    <w:rsid w:val="007B10ED"/>
    <w:rsid w:val="007B117A"/>
    <w:rsid w:val="007B11C5"/>
    <w:rsid w:val="007B1446"/>
    <w:rsid w:val="007B1915"/>
    <w:rsid w:val="007B1D53"/>
    <w:rsid w:val="007B1E14"/>
    <w:rsid w:val="007B20D9"/>
    <w:rsid w:val="007B27DF"/>
    <w:rsid w:val="007B2EBB"/>
    <w:rsid w:val="007B32EA"/>
    <w:rsid w:val="007B3818"/>
    <w:rsid w:val="007B3D8E"/>
    <w:rsid w:val="007B412A"/>
    <w:rsid w:val="007B44EA"/>
    <w:rsid w:val="007B48F0"/>
    <w:rsid w:val="007B4B62"/>
    <w:rsid w:val="007B4EBB"/>
    <w:rsid w:val="007B512E"/>
    <w:rsid w:val="007B58EB"/>
    <w:rsid w:val="007B69BD"/>
    <w:rsid w:val="007B6A68"/>
    <w:rsid w:val="007B6F23"/>
    <w:rsid w:val="007B7443"/>
    <w:rsid w:val="007C0795"/>
    <w:rsid w:val="007C089A"/>
    <w:rsid w:val="007C09D1"/>
    <w:rsid w:val="007C0D01"/>
    <w:rsid w:val="007C13C1"/>
    <w:rsid w:val="007C24B0"/>
    <w:rsid w:val="007C3205"/>
    <w:rsid w:val="007C3E8C"/>
    <w:rsid w:val="007C4347"/>
    <w:rsid w:val="007C49DC"/>
    <w:rsid w:val="007C4E66"/>
    <w:rsid w:val="007C503B"/>
    <w:rsid w:val="007C5477"/>
    <w:rsid w:val="007C549F"/>
    <w:rsid w:val="007C5919"/>
    <w:rsid w:val="007C5E73"/>
    <w:rsid w:val="007C6090"/>
    <w:rsid w:val="007C61B7"/>
    <w:rsid w:val="007C6216"/>
    <w:rsid w:val="007C6625"/>
    <w:rsid w:val="007C6EEF"/>
    <w:rsid w:val="007C723D"/>
    <w:rsid w:val="007C7A8D"/>
    <w:rsid w:val="007C7B68"/>
    <w:rsid w:val="007C7B6D"/>
    <w:rsid w:val="007C7D40"/>
    <w:rsid w:val="007D042D"/>
    <w:rsid w:val="007D0744"/>
    <w:rsid w:val="007D082A"/>
    <w:rsid w:val="007D0AD3"/>
    <w:rsid w:val="007D0C4E"/>
    <w:rsid w:val="007D0EC7"/>
    <w:rsid w:val="007D1207"/>
    <w:rsid w:val="007D1406"/>
    <w:rsid w:val="007D18C9"/>
    <w:rsid w:val="007D1A1F"/>
    <w:rsid w:val="007D1D21"/>
    <w:rsid w:val="007D26C0"/>
    <w:rsid w:val="007D2923"/>
    <w:rsid w:val="007D2A01"/>
    <w:rsid w:val="007D2C4F"/>
    <w:rsid w:val="007D3399"/>
    <w:rsid w:val="007D39D6"/>
    <w:rsid w:val="007D3A37"/>
    <w:rsid w:val="007D3B8F"/>
    <w:rsid w:val="007D3BF1"/>
    <w:rsid w:val="007D3C04"/>
    <w:rsid w:val="007D4315"/>
    <w:rsid w:val="007D49A8"/>
    <w:rsid w:val="007D4A21"/>
    <w:rsid w:val="007D522B"/>
    <w:rsid w:val="007D5A8D"/>
    <w:rsid w:val="007D5D4E"/>
    <w:rsid w:val="007D5EEC"/>
    <w:rsid w:val="007D61DF"/>
    <w:rsid w:val="007D620C"/>
    <w:rsid w:val="007D6721"/>
    <w:rsid w:val="007D6CF1"/>
    <w:rsid w:val="007D6FE2"/>
    <w:rsid w:val="007D7147"/>
    <w:rsid w:val="007D7436"/>
    <w:rsid w:val="007D78BF"/>
    <w:rsid w:val="007D7946"/>
    <w:rsid w:val="007D7A92"/>
    <w:rsid w:val="007D7F0B"/>
    <w:rsid w:val="007D7F65"/>
    <w:rsid w:val="007E121D"/>
    <w:rsid w:val="007E1735"/>
    <w:rsid w:val="007E1A21"/>
    <w:rsid w:val="007E1A33"/>
    <w:rsid w:val="007E1D2D"/>
    <w:rsid w:val="007E2CFA"/>
    <w:rsid w:val="007E3390"/>
    <w:rsid w:val="007E35D9"/>
    <w:rsid w:val="007E38E8"/>
    <w:rsid w:val="007E3DA5"/>
    <w:rsid w:val="007E41D4"/>
    <w:rsid w:val="007E4406"/>
    <w:rsid w:val="007E4700"/>
    <w:rsid w:val="007E47D7"/>
    <w:rsid w:val="007E4AA5"/>
    <w:rsid w:val="007E50E2"/>
    <w:rsid w:val="007E602E"/>
    <w:rsid w:val="007E65BB"/>
    <w:rsid w:val="007E72FB"/>
    <w:rsid w:val="007E7629"/>
    <w:rsid w:val="007E7B38"/>
    <w:rsid w:val="007E7BDE"/>
    <w:rsid w:val="007F02A3"/>
    <w:rsid w:val="007F10E9"/>
    <w:rsid w:val="007F137B"/>
    <w:rsid w:val="007F2798"/>
    <w:rsid w:val="007F279D"/>
    <w:rsid w:val="007F2C0E"/>
    <w:rsid w:val="007F3011"/>
    <w:rsid w:val="007F3567"/>
    <w:rsid w:val="007F3AE0"/>
    <w:rsid w:val="007F42E2"/>
    <w:rsid w:val="007F447C"/>
    <w:rsid w:val="007F4760"/>
    <w:rsid w:val="007F48A3"/>
    <w:rsid w:val="007F4B62"/>
    <w:rsid w:val="007F53D3"/>
    <w:rsid w:val="007F56F3"/>
    <w:rsid w:val="007F6EE4"/>
    <w:rsid w:val="007F6F88"/>
    <w:rsid w:val="007F70F7"/>
    <w:rsid w:val="007F73FA"/>
    <w:rsid w:val="00800A09"/>
    <w:rsid w:val="00801073"/>
    <w:rsid w:val="00801F47"/>
    <w:rsid w:val="00802D27"/>
    <w:rsid w:val="0080315A"/>
    <w:rsid w:val="00803254"/>
    <w:rsid w:val="008037D4"/>
    <w:rsid w:val="00803B38"/>
    <w:rsid w:val="00803E34"/>
    <w:rsid w:val="008045BE"/>
    <w:rsid w:val="00805164"/>
    <w:rsid w:val="00805572"/>
    <w:rsid w:val="00805BEC"/>
    <w:rsid w:val="00805F73"/>
    <w:rsid w:val="008067CF"/>
    <w:rsid w:val="008068AC"/>
    <w:rsid w:val="0080690D"/>
    <w:rsid w:val="008069DF"/>
    <w:rsid w:val="00807218"/>
    <w:rsid w:val="00807425"/>
    <w:rsid w:val="00807A04"/>
    <w:rsid w:val="00807AF2"/>
    <w:rsid w:val="00807EB5"/>
    <w:rsid w:val="008102C4"/>
    <w:rsid w:val="008102DC"/>
    <w:rsid w:val="00810A60"/>
    <w:rsid w:val="00810B2C"/>
    <w:rsid w:val="00810D0D"/>
    <w:rsid w:val="00811B43"/>
    <w:rsid w:val="00811C60"/>
    <w:rsid w:val="00811F24"/>
    <w:rsid w:val="00812A00"/>
    <w:rsid w:val="00812CBD"/>
    <w:rsid w:val="00812D75"/>
    <w:rsid w:val="00814244"/>
    <w:rsid w:val="008146F4"/>
    <w:rsid w:val="00814886"/>
    <w:rsid w:val="00814CCD"/>
    <w:rsid w:val="008151D8"/>
    <w:rsid w:val="0081525B"/>
    <w:rsid w:val="00815497"/>
    <w:rsid w:val="00816020"/>
    <w:rsid w:val="008168B3"/>
    <w:rsid w:val="008172FE"/>
    <w:rsid w:val="0081741B"/>
    <w:rsid w:val="008174A4"/>
    <w:rsid w:val="008174CF"/>
    <w:rsid w:val="008178C3"/>
    <w:rsid w:val="00817EBD"/>
    <w:rsid w:val="00820064"/>
    <w:rsid w:val="008200AB"/>
    <w:rsid w:val="00820116"/>
    <w:rsid w:val="00820657"/>
    <w:rsid w:val="00820887"/>
    <w:rsid w:val="00822301"/>
    <w:rsid w:val="00822E22"/>
    <w:rsid w:val="008231B0"/>
    <w:rsid w:val="008235C3"/>
    <w:rsid w:val="0082391D"/>
    <w:rsid w:val="008241A0"/>
    <w:rsid w:val="00824485"/>
    <w:rsid w:val="00824ADA"/>
    <w:rsid w:val="0082601A"/>
    <w:rsid w:val="00826445"/>
    <w:rsid w:val="0082651A"/>
    <w:rsid w:val="008267EC"/>
    <w:rsid w:val="008270B4"/>
    <w:rsid w:val="00827BDB"/>
    <w:rsid w:val="008303F4"/>
    <w:rsid w:val="0083049F"/>
    <w:rsid w:val="00830EA6"/>
    <w:rsid w:val="00831252"/>
    <w:rsid w:val="008318CB"/>
    <w:rsid w:val="00833A5B"/>
    <w:rsid w:val="00833D05"/>
    <w:rsid w:val="00833D73"/>
    <w:rsid w:val="00834862"/>
    <w:rsid w:val="00834ABD"/>
    <w:rsid w:val="00834DB3"/>
    <w:rsid w:val="00834F02"/>
    <w:rsid w:val="008353C4"/>
    <w:rsid w:val="0083562B"/>
    <w:rsid w:val="008356C3"/>
    <w:rsid w:val="0083584D"/>
    <w:rsid w:val="008358A1"/>
    <w:rsid w:val="00835990"/>
    <w:rsid w:val="00836232"/>
    <w:rsid w:val="00836415"/>
    <w:rsid w:val="008366CB"/>
    <w:rsid w:val="00836E8C"/>
    <w:rsid w:val="0083779B"/>
    <w:rsid w:val="00837ED0"/>
    <w:rsid w:val="00837F06"/>
    <w:rsid w:val="00837FAC"/>
    <w:rsid w:val="00840867"/>
    <w:rsid w:val="0084090E"/>
    <w:rsid w:val="00841555"/>
    <w:rsid w:val="00842083"/>
    <w:rsid w:val="0084299F"/>
    <w:rsid w:val="00843089"/>
    <w:rsid w:val="00843A8E"/>
    <w:rsid w:val="00843FA3"/>
    <w:rsid w:val="00844277"/>
    <w:rsid w:val="00844A25"/>
    <w:rsid w:val="00844AAB"/>
    <w:rsid w:val="00844CC9"/>
    <w:rsid w:val="00844F68"/>
    <w:rsid w:val="00845017"/>
    <w:rsid w:val="00845250"/>
    <w:rsid w:val="00845ED1"/>
    <w:rsid w:val="008462F4"/>
    <w:rsid w:val="00846A65"/>
    <w:rsid w:val="00846C7F"/>
    <w:rsid w:val="00847677"/>
    <w:rsid w:val="0084778D"/>
    <w:rsid w:val="00847AA2"/>
    <w:rsid w:val="008501C7"/>
    <w:rsid w:val="008505B0"/>
    <w:rsid w:val="00850D3E"/>
    <w:rsid w:val="00850FCB"/>
    <w:rsid w:val="0085109C"/>
    <w:rsid w:val="0085119C"/>
    <w:rsid w:val="008518E6"/>
    <w:rsid w:val="00852D55"/>
    <w:rsid w:val="00852FD9"/>
    <w:rsid w:val="00853156"/>
    <w:rsid w:val="00853D63"/>
    <w:rsid w:val="00853DFB"/>
    <w:rsid w:val="008548BB"/>
    <w:rsid w:val="00854CD5"/>
    <w:rsid w:val="00854CF3"/>
    <w:rsid w:val="008550DA"/>
    <w:rsid w:val="00855512"/>
    <w:rsid w:val="008557C1"/>
    <w:rsid w:val="00855A3C"/>
    <w:rsid w:val="00855C81"/>
    <w:rsid w:val="00856463"/>
    <w:rsid w:val="008564BA"/>
    <w:rsid w:val="00856C52"/>
    <w:rsid w:val="00856E79"/>
    <w:rsid w:val="0085720C"/>
    <w:rsid w:val="0085736C"/>
    <w:rsid w:val="00857A6D"/>
    <w:rsid w:val="00857EBD"/>
    <w:rsid w:val="0086046B"/>
    <w:rsid w:val="00860856"/>
    <w:rsid w:val="0086099F"/>
    <w:rsid w:val="0086108E"/>
    <w:rsid w:val="008617B0"/>
    <w:rsid w:val="0086182E"/>
    <w:rsid w:val="0086236B"/>
    <w:rsid w:val="008627F2"/>
    <w:rsid w:val="00862A25"/>
    <w:rsid w:val="00862AF7"/>
    <w:rsid w:val="00863316"/>
    <w:rsid w:val="00863958"/>
    <w:rsid w:val="00863A16"/>
    <w:rsid w:val="00863AC7"/>
    <w:rsid w:val="00863CE4"/>
    <w:rsid w:val="00864503"/>
    <w:rsid w:val="008645D7"/>
    <w:rsid w:val="0086478B"/>
    <w:rsid w:val="00864D4F"/>
    <w:rsid w:val="00865321"/>
    <w:rsid w:val="008654E3"/>
    <w:rsid w:val="00865C7D"/>
    <w:rsid w:val="00865CAD"/>
    <w:rsid w:val="00866128"/>
    <w:rsid w:val="00866539"/>
    <w:rsid w:val="00866A60"/>
    <w:rsid w:val="00866E41"/>
    <w:rsid w:val="00866EBD"/>
    <w:rsid w:val="008672F7"/>
    <w:rsid w:val="00867365"/>
    <w:rsid w:val="0086739D"/>
    <w:rsid w:val="008677CB"/>
    <w:rsid w:val="00867827"/>
    <w:rsid w:val="0086786A"/>
    <w:rsid w:val="00867D26"/>
    <w:rsid w:val="00870204"/>
    <w:rsid w:val="00870382"/>
    <w:rsid w:val="008704BD"/>
    <w:rsid w:val="00870914"/>
    <w:rsid w:val="00870A8B"/>
    <w:rsid w:val="00870CA8"/>
    <w:rsid w:val="00870D09"/>
    <w:rsid w:val="00870D8B"/>
    <w:rsid w:val="00870E91"/>
    <w:rsid w:val="00870F81"/>
    <w:rsid w:val="0087135A"/>
    <w:rsid w:val="008716F8"/>
    <w:rsid w:val="008717EB"/>
    <w:rsid w:val="00871F5A"/>
    <w:rsid w:val="0087240D"/>
    <w:rsid w:val="0087260E"/>
    <w:rsid w:val="00872697"/>
    <w:rsid w:val="0087273C"/>
    <w:rsid w:val="00872DB0"/>
    <w:rsid w:val="00872DB5"/>
    <w:rsid w:val="00872F96"/>
    <w:rsid w:val="0087407A"/>
    <w:rsid w:val="008751FD"/>
    <w:rsid w:val="00875205"/>
    <w:rsid w:val="00875363"/>
    <w:rsid w:val="008753AB"/>
    <w:rsid w:val="008756EC"/>
    <w:rsid w:val="008758E4"/>
    <w:rsid w:val="00875921"/>
    <w:rsid w:val="00875C2C"/>
    <w:rsid w:val="00876112"/>
    <w:rsid w:val="00876423"/>
    <w:rsid w:val="0087650E"/>
    <w:rsid w:val="00876E29"/>
    <w:rsid w:val="00877612"/>
    <w:rsid w:val="008804CE"/>
    <w:rsid w:val="0088065D"/>
    <w:rsid w:val="00880745"/>
    <w:rsid w:val="00880D88"/>
    <w:rsid w:val="00880E58"/>
    <w:rsid w:val="00880FD9"/>
    <w:rsid w:val="008812CB"/>
    <w:rsid w:val="00881897"/>
    <w:rsid w:val="00881BAD"/>
    <w:rsid w:val="00882243"/>
    <w:rsid w:val="008822AE"/>
    <w:rsid w:val="008822DC"/>
    <w:rsid w:val="008824D0"/>
    <w:rsid w:val="00882D3E"/>
    <w:rsid w:val="0088306B"/>
    <w:rsid w:val="00883182"/>
    <w:rsid w:val="0088372D"/>
    <w:rsid w:val="00883770"/>
    <w:rsid w:val="00883BD6"/>
    <w:rsid w:val="00883CC3"/>
    <w:rsid w:val="00884F6C"/>
    <w:rsid w:val="008850B3"/>
    <w:rsid w:val="00885560"/>
    <w:rsid w:val="00885D0B"/>
    <w:rsid w:val="00885ED5"/>
    <w:rsid w:val="008862A8"/>
    <w:rsid w:val="00886FD1"/>
    <w:rsid w:val="008872CB"/>
    <w:rsid w:val="00887A68"/>
    <w:rsid w:val="00887D6B"/>
    <w:rsid w:val="00887E84"/>
    <w:rsid w:val="008909A8"/>
    <w:rsid w:val="00890B13"/>
    <w:rsid w:val="008926CC"/>
    <w:rsid w:val="008926F3"/>
    <w:rsid w:val="00893183"/>
    <w:rsid w:val="00893A73"/>
    <w:rsid w:val="0089408C"/>
    <w:rsid w:val="008946A3"/>
    <w:rsid w:val="00895156"/>
    <w:rsid w:val="008953C0"/>
    <w:rsid w:val="00896491"/>
    <w:rsid w:val="00896CBC"/>
    <w:rsid w:val="00896FDD"/>
    <w:rsid w:val="0089724D"/>
    <w:rsid w:val="008975E0"/>
    <w:rsid w:val="00897A12"/>
    <w:rsid w:val="00897BD1"/>
    <w:rsid w:val="008A0064"/>
    <w:rsid w:val="008A0384"/>
    <w:rsid w:val="008A04CE"/>
    <w:rsid w:val="008A056B"/>
    <w:rsid w:val="008A0618"/>
    <w:rsid w:val="008A0AFE"/>
    <w:rsid w:val="008A0CDE"/>
    <w:rsid w:val="008A1B48"/>
    <w:rsid w:val="008A1F86"/>
    <w:rsid w:val="008A2496"/>
    <w:rsid w:val="008A2C7A"/>
    <w:rsid w:val="008A3035"/>
    <w:rsid w:val="008A3A49"/>
    <w:rsid w:val="008A3AE9"/>
    <w:rsid w:val="008A4433"/>
    <w:rsid w:val="008A4487"/>
    <w:rsid w:val="008A47E4"/>
    <w:rsid w:val="008A4B00"/>
    <w:rsid w:val="008A4E59"/>
    <w:rsid w:val="008A648A"/>
    <w:rsid w:val="008A6748"/>
    <w:rsid w:val="008A67F5"/>
    <w:rsid w:val="008A6FEF"/>
    <w:rsid w:val="008A704D"/>
    <w:rsid w:val="008A7744"/>
    <w:rsid w:val="008A7810"/>
    <w:rsid w:val="008B03EC"/>
    <w:rsid w:val="008B040C"/>
    <w:rsid w:val="008B07B2"/>
    <w:rsid w:val="008B07BA"/>
    <w:rsid w:val="008B0B1D"/>
    <w:rsid w:val="008B1123"/>
    <w:rsid w:val="008B1145"/>
    <w:rsid w:val="008B11A0"/>
    <w:rsid w:val="008B1B6D"/>
    <w:rsid w:val="008B1E3F"/>
    <w:rsid w:val="008B1F63"/>
    <w:rsid w:val="008B20A6"/>
    <w:rsid w:val="008B2A8B"/>
    <w:rsid w:val="008B2CF8"/>
    <w:rsid w:val="008B2EED"/>
    <w:rsid w:val="008B2EFF"/>
    <w:rsid w:val="008B38B0"/>
    <w:rsid w:val="008B43AE"/>
    <w:rsid w:val="008B4AAB"/>
    <w:rsid w:val="008B4ADF"/>
    <w:rsid w:val="008B4B00"/>
    <w:rsid w:val="008B4E86"/>
    <w:rsid w:val="008B52EC"/>
    <w:rsid w:val="008B5828"/>
    <w:rsid w:val="008B5D1B"/>
    <w:rsid w:val="008B5F80"/>
    <w:rsid w:val="008B6C06"/>
    <w:rsid w:val="008B6CC4"/>
    <w:rsid w:val="008B757C"/>
    <w:rsid w:val="008B7665"/>
    <w:rsid w:val="008B7835"/>
    <w:rsid w:val="008B7A51"/>
    <w:rsid w:val="008B7F42"/>
    <w:rsid w:val="008C0B2D"/>
    <w:rsid w:val="008C15FE"/>
    <w:rsid w:val="008C1663"/>
    <w:rsid w:val="008C1737"/>
    <w:rsid w:val="008C17BA"/>
    <w:rsid w:val="008C1934"/>
    <w:rsid w:val="008C19D2"/>
    <w:rsid w:val="008C1B58"/>
    <w:rsid w:val="008C1C8D"/>
    <w:rsid w:val="008C21D3"/>
    <w:rsid w:val="008C252F"/>
    <w:rsid w:val="008C275D"/>
    <w:rsid w:val="008C2A4D"/>
    <w:rsid w:val="008C2F46"/>
    <w:rsid w:val="008C36AE"/>
    <w:rsid w:val="008C3B67"/>
    <w:rsid w:val="008C3E97"/>
    <w:rsid w:val="008C3FA7"/>
    <w:rsid w:val="008C403A"/>
    <w:rsid w:val="008C4046"/>
    <w:rsid w:val="008C4519"/>
    <w:rsid w:val="008C46E6"/>
    <w:rsid w:val="008C47C0"/>
    <w:rsid w:val="008C4A7C"/>
    <w:rsid w:val="008C5C6A"/>
    <w:rsid w:val="008C5D48"/>
    <w:rsid w:val="008C673B"/>
    <w:rsid w:val="008C683B"/>
    <w:rsid w:val="008C6AFB"/>
    <w:rsid w:val="008C76F5"/>
    <w:rsid w:val="008C77EA"/>
    <w:rsid w:val="008C7A87"/>
    <w:rsid w:val="008C7CB1"/>
    <w:rsid w:val="008D06D5"/>
    <w:rsid w:val="008D0D2B"/>
    <w:rsid w:val="008D14E3"/>
    <w:rsid w:val="008D15AB"/>
    <w:rsid w:val="008D1A02"/>
    <w:rsid w:val="008D1A41"/>
    <w:rsid w:val="008D1E7C"/>
    <w:rsid w:val="008D243B"/>
    <w:rsid w:val="008D2A09"/>
    <w:rsid w:val="008D37AA"/>
    <w:rsid w:val="008D3EE6"/>
    <w:rsid w:val="008D478C"/>
    <w:rsid w:val="008D4A37"/>
    <w:rsid w:val="008D4AA1"/>
    <w:rsid w:val="008D4EF7"/>
    <w:rsid w:val="008D507F"/>
    <w:rsid w:val="008D5975"/>
    <w:rsid w:val="008D5AE2"/>
    <w:rsid w:val="008D5E28"/>
    <w:rsid w:val="008D60CF"/>
    <w:rsid w:val="008D6353"/>
    <w:rsid w:val="008D6861"/>
    <w:rsid w:val="008D7081"/>
    <w:rsid w:val="008E005E"/>
    <w:rsid w:val="008E029A"/>
    <w:rsid w:val="008E0D02"/>
    <w:rsid w:val="008E137C"/>
    <w:rsid w:val="008E17C6"/>
    <w:rsid w:val="008E19F8"/>
    <w:rsid w:val="008E1FE0"/>
    <w:rsid w:val="008E21D9"/>
    <w:rsid w:val="008E2D17"/>
    <w:rsid w:val="008E3CAE"/>
    <w:rsid w:val="008E3DBD"/>
    <w:rsid w:val="008E3E57"/>
    <w:rsid w:val="008E44B2"/>
    <w:rsid w:val="008E48FE"/>
    <w:rsid w:val="008E4A88"/>
    <w:rsid w:val="008E4B36"/>
    <w:rsid w:val="008E4E4F"/>
    <w:rsid w:val="008E4F27"/>
    <w:rsid w:val="008E5ED1"/>
    <w:rsid w:val="008E60AA"/>
    <w:rsid w:val="008E646E"/>
    <w:rsid w:val="008E6591"/>
    <w:rsid w:val="008E6605"/>
    <w:rsid w:val="008E6672"/>
    <w:rsid w:val="008E66C0"/>
    <w:rsid w:val="008E6765"/>
    <w:rsid w:val="008E7004"/>
    <w:rsid w:val="008E7094"/>
    <w:rsid w:val="008E727E"/>
    <w:rsid w:val="008E77C7"/>
    <w:rsid w:val="008E7966"/>
    <w:rsid w:val="008F01BF"/>
    <w:rsid w:val="008F038F"/>
    <w:rsid w:val="008F04AE"/>
    <w:rsid w:val="008F05BF"/>
    <w:rsid w:val="008F0714"/>
    <w:rsid w:val="008F07C9"/>
    <w:rsid w:val="008F13A1"/>
    <w:rsid w:val="008F246B"/>
    <w:rsid w:val="008F25AD"/>
    <w:rsid w:val="008F270A"/>
    <w:rsid w:val="008F2E01"/>
    <w:rsid w:val="008F2E2E"/>
    <w:rsid w:val="008F301D"/>
    <w:rsid w:val="008F31FA"/>
    <w:rsid w:val="008F342B"/>
    <w:rsid w:val="008F348D"/>
    <w:rsid w:val="008F46B2"/>
    <w:rsid w:val="008F568B"/>
    <w:rsid w:val="008F60AF"/>
    <w:rsid w:val="008F6B00"/>
    <w:rsid w:val="008F6B9A"/>
    <w:rsid w:val="008F7069"/>
    <w:rsid w:val="008F7465"/>
    <w:rsid w:val="008F7601"/>
    <w:rsid w:val="008F7B9F"/>
    <w:rsid w:val="008F7C87"/>
    <w:rsid w:val="008F7EB7"/>
    <w:rsid w:val="008F7ED3"/>
    <w:rsid w:val="009002D1"/>
    <w:rsid w:val="009006CA"/>
    <w:rsid w:val="00900907"/>
    <w:rsid w:val="00900A6E"/>
    <w:rsid w:val="009013C0"/>
    <w:rsid w:val="00901808"/>
    <w:rsid w:val="00901A1F"/>
    <w:rsid w:val="00901B02"/>
    <w:rsid w:val="0090212B"/>
    <w:rsid w:val="0090225D"/>
    <w:rsid w:val="0090245D"/>
    <w:rsid w:val="00902AA4"/>
    <w:rsid w:val="00902DD6"/>
    <w:rsid w:val="00903618"/>
    <w:rsid w:val="00903685"/>
    <w:rsid w:val="009039F1"/>
    <w:rsid w:val="00903E68"/>
    <w:rsid w:val="00903EC6"/>
    <w:rsid w:val="00904454"/>
    <w:rsid w:val="009058E3"/>
    <w:rsid w:val="009058E6"/>
    <w:rsid w:val="00905B73"/>
    <w:rsid w:val="00906209"/>
    <w:rsid w:val="00906426"/>
    <w:rsid w:val="009065CC"/>
    <w:rsid w:val="00906B3A"/>
    <w:rsid w:val="00906BC3"/>
    <w:rsid w:val="00907468"/>
    <w:rsid w:val="009075E0"/>
    <w:rsid w:val="0090778C"/>
    <w:rsid w:val="009078F3"/>
    <w:rsid w:val="00911B59"/>
    <w:rsid w:val="00911D21"/>
    <w:rsid w:val="009120C4"/>
    <w:rsid w:val="00912255"/>
    <w:rsid w:val="0091229C"/>
    <w:rsid w:val="009123A3"/>
    <w:rsid w:val="0091265C"/>
    <w:rsid w:val="009126FB"/>
    <w:rsid w:val="00912AA3"/>
    <w:rsid w:val="00912BC0"/>
    <w:rsid w:val="0091320E"/>
    <w:rsid w:val="00913368"/>
    <w:rsid w:val="00914402"/>
    <w:rsid w:val="00915045"/>
    <w:rsid w:val="009151BA"/>
    <w:rsid w:val="00915348"/>
    <w:rsid w:val="00915858"/>
    <w:rsid w:val="00915F03"/>
    <w:rsid w:val="0091607A"/>
    <w:rsid w:val="0091660E"/>
    <w:rsid w:val="00916D44"/>
    <w:rsid w:val="009175EB"/>
    <w:rsid w:val="009179F4"/>
    <w:rsid w:val="00917B53"/>
    <w:rsid w:val="009201B8"/>
    <w:rsid w:val="009209D7"/>
    <w:rsid w:val="00920FE3"/>
    <w:rsid w:val="0092124A"/>
    <w:rsid w:val="0092132B"/>
    <w:rsid w:val="009216E2"/>
    <w:rsid w:val="0092258E"/>
    <w:rsid w:val="009226DA"/>
    <w:rsid w:val="00922D94"/>
    <w:rsid w:val="00923162"/>
    <w:rsid w:val="00923594"/>
    <w:rsid w:val="00923828"/>
    <w:rsid w:val="00923E98"/>
    <w:rsid w:val="00924236"/>
    <w:rsid w:val="00924502"/>
    <w:rsid w:val="00924D0D"/>
    <w:rsid w:val="00924F82"/>
    <w:rsid w:val="009250C6"/>
    <w:rsid w:val="00925104"/>
    <w:rsid w:val="009258B7"/>
    <w:rsid w:val="00925A6B"/>
    <w:rsid w:val="009269FA"/>
    <w:rsid w:val="00926F91"/>
    <w:rsid w:val="0092727E"/>
    <w:rsid w:val="009279FF"/>
    <w:rsid w:val="00927CA0"/>
    <w:rsid w:val="00927E32"/>
    <w:rsid w:val="00927F11"/>
    <w:rsid w:val="009300C1"/>
    <w:rsid w:val="00930A7E"/>
    <w:rsid w:val="00931291"/>
    <w:rsid w:val="00931BCA"/>
    <w:rsid w:val="00932037"/>
    <w:rsid w:val="0093214C"/>
    <w:rsid w:val="009327DD"/>
    <w:rsid w:val="00932840"/>
    <w:rsid w:val="00932BA9"/>
    <w:rsid w:val="00932FFB"/>
    <w:rsid w:val="00933301"/>
    <w:rsid w:val="00933573"/>
    <w:rsid w:val="00933A4D"/>
    <w:rsid w:val="00933D14"/>
    <w:rsid w:val="00933F8A"/>
    <w:rsid w:val="00934184"/>
    <w:rsid w:val="00934885"/>
    <w:rsid w:val="0093489E"/>
    <w:rsid w:val="0093490D"/>
    <w:rsid w:val="00934A55"/>
    <w:rsid w:val="0093530A"/>
    <w:rsid w:val="00935599"/>
    <w:rsid w:val="00937836"/>
    <w:rsid w:val="00940009"/>
    <w:rsid w:val="0094017D"/>
    <w:rsid w:val="00940654"/>
    <w:rsid w:val="009407D8"/>
    <w:rsid w:val="00940BC1"/>
    <w:rsid w:val="00940E0C"/>
    <w:rsid w:val="0094114B"/>
    <w:rsid w:val="0094193C"/>
    <w:rsid w:val="00941A6F"/>
    <w:rsid w:val="0094300A"/>
    <w:rsid w:val="0094331E"/>
    <w:rsid w:val="009433FF"/>
    <w:rsid w:val="00943D40"/>
    <w:rsid w:val="00943D7D"/>
    <w:rsid w:val="00943F68"/>
    <w:rsid w:val="00944537"/>
    <w:rsid w:val="00944948"/>
    <w:rsid w:val="00944B62"/>
    <w:rsid w:val="009454E6"/>
    <w:rsid w:val="009455F1"/>
    <w:rsid w:val="00945667"/>
    <w:rsid w:val="00945BEF"/>
    <w:rsid w:val="0094658D"/>
    <w:rsid w:val="009465D2"/>
    <w:rsid w:val="0094671B"/>
    <w:rsid w:val="00947014"/>
    <w:rsid w:val="009471F6"/>
    <w:rsid w:val="00947C0C"/>
    <w:rsid w:val="00947E1E"/>
    <w:rsid w:val="00947E87"/>
    <w:rsid w:val="00950621"/>
    <w:rsid w:val="00950B29"/>
    <w:rsid w:val="00950E27"/>
    <w:rsid w:val="00950F8B"/>
    <w:rsid w:val="00950FB1"/>
    <w:rsid w:val="009512F9"/>
    <w:rsid w:val="00951878"/>
    <w:rsid w:val="00951D87"/>
    <w:rsid w:val="00951F16"/>
    <w:rsid w:val="00952142"/>
    <w:rsid w:val="009521AD"/>
    <w:rsid w:val="00952503"/>
    <w:rsid w:val="00952906"/>
    <w:rsid w:val="009533D7"/>
    <w:rsid w:val="009535AF"/>
    <w:rsid w:val="00953FE5"/>
    <w:rsid w:val="00954CA2"/>
    <w:rsid w:val="00955044"/>
    <w:rsid w:val="009553AD"/>
    <w:rsid w:val="00955C43"/>
    <w:rsid w:val="00955E64"/>
    <w:rsid w:val="009572E3"/>
    <w:rsid w:val="00957588"/>
    <w:rsid w:val="0095770C"/>
    <w:rsid w:val="0095793C"/>
    <w:rsid w:val="00957C11"/>
    <w:rsid w:val="00957D8C"/>
    <w:rsid w:val="00957E8F"/>
    <w:rsid w:val="009604D5"/>
    <w:rsid w:val="009608F3"/>
    <w:rsid w:val="009608FE"/>
    <w:rsid w:val="00960A74"/>
    <w:rsid w:val="00961596"/>
    <w:rsid w:val="009617AB"/>
    <w:rsid w:val="00961C25"/>
    <w:rsid w:val="0096258F"/>
    <w:rsid w:val="009628C5"/>
    <w:rsid w:val="00962957"/>
    <w:rsid w:val="00962A9B"/>
    <w:rsid w:val="00963770"/>
    <w:rsid w:val="00963AE0"/>
    <w:rsid w:val="00963AEA"/>
    <w:rsid w:val="00963AEB"/>
    <w:rsid w:val="00963C0D"/>
    <w:rsid w:val="009643B2"/>
    <w:rsid w:val="0096483C"/>
    <w:rsid w:val="00964E4D"/>
    <w:rsid w:val="009658F7"/>
    <w:rsid w:val="00966AC5"/>
    <w:rsid w:val="00966BC0"/>
    <w:rsid w:val="00966E82"/>
    <w:rsid w:val="00967AFA"/>
    <w:rsid w:val="00967BEF"/>
    <w:rsid w:val="00967D66"/>
    <w:rsid w:val="009703C1"/>
    <w:rsid w:val="00970816"/>
    <w:rsid w:val="009710EC"/>
    <w:rsid w:val="0097142E"/>
    <w:rsid w:val="009714B5"/>
    <w:rsid w:val="00971607"/>
    <w:rsid w:val="00971CC3"/>
    <w:rsid w:val="00971D3C"/>
    <w:rsid w:val="00971E0F"/>
    <w:rsid w:val="00972BE3"/>
    <w:rsid w:val="00972E3F"/>
    <w:rsid w:val="00972FBD"/>
    <w:rsid w:val="0097305C"/>
    <w:rsid w:val="009732D2"/>
    <w:rsid w:val="0097359D"/>
    <w:rsid w:val="00974218"/>
    <w:rsid w:val="009743C6"/>
    <w:rsid w:val="0097449C"/>
    <w:rsid w:val="00974643"/>
    <w:rsid w:val="009746C4"/>
    <w:rsid w:val="009746CF"/>
    <w:rsid w:val="009749C6"/>
    <w:rsid w:val="00974AB7"/>
    <w:rsid w:val="00974F66"/>
    <w:rsid w:val="009752CE"/>
    <w:rsid w:val="0097574C"/>
    <w:rsid w:val="00975F05"/>
    <w:rsid w:val="009766C9"/>
    <w:rsid w:val="00977482"/>
    <w:rsid w:val="009775F6"/>
    <w:rsid w:val="00977CD5"/>
    <w:rsid w:val="00977D8A"/>
    <w:rsid w:val="00977E5A"/>
    <w:rsid w:val="009801B2"/>
    <w:rsid w:val="00980301"/>
    <w:rsid w:val="0098043B"/>
    <w:rsid w:val="00980A6D"/>
    <w:rsid w:val="00981197"/>
    <w:rsid w:val="00981455"/>
    <w:rsid w:val="00981802"/>
    <w:rsid w:val="009823D5"/>
    <w:rsid w:val="00982A8E"/>
    <w:rsid w:val="00983D6C"/>
    <w:rsid w:val="00984A8D"/>
    <w:rsid w:val="00985505"/>
    <w:rsid w:val="00985566"/>
    <w:rsid w:val="00985850"/>
    <w:rsid w:val="009860F0"/>
    <w:rsid w:val="009864FF"/>
    <w:rsid w:val="009865C6"/>
    <w:rsid w:val="00986CB3"/>
    <w:rsid w:val="00987A9E"/>
    <w:rsid w:val="00987CAF"/>
    <w:rsid w:val="00987F8D"/>
    <w:rsid w:val="0099085C"/>
    <w:rsid w:val="00990B01"/>
    <w:rsid w:val="009916E6"/>
    <w:rsid w:val="0099224E"/>
    <w:rsid w:val="009924EB"/>
    <w:rsid w:val="009934C4"/>
    <w:rsid w:val="00993AA6"/>
    <w:rsid w:val="00993E00"/>
    <w:rsid w:val="00993EEE"/>
    <w:rsid w:val="0099435E"/>
    <w:rsid w:val="0099455E"/>
    <w:rsid w:val="00995750"/>
    <w:rsid w:val="00995843"/>
    <w:rsid w:val="00995CF8"/>
    <w:rsid w:val="00996087"/>
    <w:rsid w:val="00996873"/>
    <w:rsid w:val="00996883"/>
    <w:rsid w:val="009969CD"/>
    <w:rsid w:val="009969E1"/>
    <w:rsid w:val="00996D1F"/>
    <w:rsid w:val="00996E53"/>
    <w:rsid w:val="00997877"/>
    <w:rsid w:val="00997A2D"/>
    <w:rsid w:val="00997D13"/>
    <w:rsid w:val="009A00FD"/>
    <w:rsid w:val="009A03E5"/>
    <w:rsid w:val="009A0495"/>
    <w:rsid w:val="009A1040"/>
    <w:rsid w:val="009A13EE"/>
    <w:rsid w:val="009A1826"/>
    <w:rsid w:val="009A1BEB"/>
    <w:rsid w:val="009A29FA"/>
    <w:rsid w:val="009A329A"/>
    <w:rsid w:val="009A3461"/>
    <w:rsid w:val="009A37BF"/>
    <w:rsid w:val="009A3B47"/>
    <w:rsid w:val="009A4166"/>
    <w:rsid w:val="009A4917"/>
    <w:rsid w:val="009A4CBA"/>
    <w:rsid w:val="009A4DCD"/>
    <w:rsid w:val="009A53F3"/>
    <w:rsid w:val="009A58F5"/>
    <w:rsid w:val="009A5AF5"/>
    <w:rsid w:val="009A5F29"/>
    <w:rsid w:val="009A6224"/>
    <w:rsid w:val="009A65D5"/>
    <w:rsid w:val="009A66AD"/>
    <w:rsid w:val="009A69CD"/>
    <w:rsid w:val="009A6D5E"/>
    <w:rsid w:val="009A73B3"/>
    <w:rsid w:val="009A749C"/>
    <w:rsid w:val="009A7B73"/>
    <w:rsid w:val="009A7C1F"/>
    <w:rsid w:val="009A7D08"/>
    <w:rsid w:val="009B07FE"/>
    <w:rsid w:val="009B08D3"/>
    <w:rsid w:val="009B0ABE"/>
    <w:rsid w:val="009B0DF5"/>
    <w:rsid w:val="009B0FC6"/>
    <w:rsid w:val="009B10F1"/>
    <w:rsid w:val="009B1AEF"/>
    <w:rsid w:val="009B2FF5"/>
    <w:rsid w:val="009B3182"/>
    <w:rsid w:val="009B32CB"/>
    <w:rsid w:val="009B35C0"/>
    <w:rsid w:val="009B3854"/>
    <w:rsid w:val="009B3A73"/>
    <w:rsid w:val="009B3ADD"/>
    <w:rsid w:val="009B3B32"/>
    <w:rsid w:val="009B3BBE"/>
    <w:rsid w:val="009B3CA9"/>
    <w:rsid w:val="009B3D8A"/>
    <w:rsid w:val="009B3DD1"/>
    <w:rsid w:val="009B4937"/>
    <w:rsid w:val="009B50DD"/>
    <w:rsid w:val="009B5360"/>
    <w:rsid w:val="009B584C"/>
    <w:rsid w:val="009B5894"/>
    <w:rsid w:val="009B5DD8"/>
    <w:rsid w:val="009B6112"/>
    <w:rsid w:val="009B638C"/>
    <w:rsid w:val="009B678F"/>
    <w:rsid w:val="009B7282"/>
    <w:rsid w:val="009B7452"/>
    <w:rsid w:val="009B7593"/>
    <w:rsid w:val="009B75BE"/>
    <w:rsid w:val="009B79BA"/>
    <w:rsid w:val="009C01DD"/>
    <w:rsid w:val="009C0897"/>
    <w:rsid w:val="009C0AE2"/>
    <w:rsid w:val="009C0EBF"/>
    <w:rsid w:val="009C1492"/>
    <w:rsid w:val="009C1A2B"/>
    <w:rsid w:val="009C1C38"/>
    <w:rsid w:val="009C2447"/>
    <w:rsid w:val="009C33CE"/>
    <w:rsid w:val="009C3457"/>
    <w:rsid w:val="009C3FC4"/>
    <w:rsid w:val="009C45A4"/>
    <w:rsid w:val="009C472F"/>
    <w:rsid w:val="009C49E3"/>
    <w:rsid w:val="009C4AE1"/>
    <w:rsid w:val="009C506F"/>
    <w:rsid w:val="009C5620"/>
    <w:rsid w:val="009C5764"/>
    <w:rsid w:val="009C5AF5"/>
    <w:rsid w:val="009C5B28"/>
    <w:rsid w:val="009C5BD8"/>
    <w:rsid w:val="009C5EE4"/>
    <w:rsid w:val="009C743E"/>
    <w:rsid w:val="009C7586"/>
    <w:rsid w:val="009C75C1"/>
    <w:rsid w:val="009C7F2C"/>
    <w:rsid w:val="009D03B2"/>
    <w:rsid w:val="009D0C2B"/>
    <w:rsid w:val="009D1010"/>
    <w:rsid w:val="009D21FE"/>
    <w:rsid w:val="009D223F"/>
    <w:rsid w:val="009D234D"/>
    <w:rsid w:val="009D3201"/>
    <w:rsid w:val="009D3375"/>
    <w:rsid w:val="009D394A"/>
    <w:rsid w:val="009D3B06"/>
    <w:rsid w:val="009D3B0C"/>
    <w:rsid w:val="009D3EB8"/>
    <w:rsid w:val="009D689C"/>
    <w:rsid w:val="009D6D13"/>
    <w:rsid w:val="009D76AD"/>
    <w:rsid w:val="009D7AD6"/>
    <w:rsid w:val="009D7B2F"/>
    <w:rsid w:val="009E0431"/>
    <w:rsid w:val="009E0440"/>
    <w:rsid w:val="009E09DC"/>
    <w:rsid w:val="009E0BB8"/>
    <w:rsid w:val="009E10E3"/>
    <w:rsid w:val="009E1CAC"/>
    <w:rsid w:val="009E20AD"/>
    <w:rsid w:val="009E22B1"/>
    <w:rsid w:val="009E24FA"/>
    <w:rsid w:val="009E25F5"/>
    <w:rsid w:val="009E3449"/>
    <w:rsid w:val="009E3E7D"/>
    <w:rsid w:val="009E5896"/>
    <w:rsid w:val="009E5C7C"/>
    <w:rsid w:val="009E6422"/>
    <w:rsid w:val="009E674A"/>
    <w:rsid w:val="009E6AAF"/>
    <w:rsid w:val="009E6DB2"/>
    <w:rsid w:val="009F17D3"/>
    <w:rsid w:val="009F1A89"/>
    <w:rsid w:val="009F227C"/>
    <w:rsid w:val="009F259F"/>
    <w:rsid w:val="009F2D03"/>
    <w:rsid w:val="009F37E9"/>
    <w:rsid w:val="009F3CEF"/>
    <w:rsid w:val="009F42C6"/>
    <w:rsid w:val="009F4552"/>
    <w:rsid w:val="009F4990"/>
    <w:rsid w:val="009F49F3"/>
    <w:rsid w:val="009F4C93"/>
    <w:rsid w:val="009F4E83"/>
    <w:rsid w:val="009F5183"/>
    <w:rsid w:val="009F56ED"/>
    <w:rsid w:val="009F5C32"/>
    <w:rsid w:val="009F6058"/>
    <w:rsid w:val="009F64D5"/>
    <w:rsid w:val="009F6992"/>
    <w:rsid w:val="009F6F6A"/>
    <w:rsid w:val="009F71E3"/>
    <w:rsid w:val="009F79A2"/>
    <w:rsid w:val="009F7BEA"/>
    <w:rsid w:val="009F7D81"/>
    <w:rsid w:val="009F7D91"/>
    <w:rsid w:val="00A00181"/>
    <w:rsid w:val="00A004E5"/>
    <w:rsid w:val="00A00B80"/>
    <w:rsid w:val="00A00B8B"/>
    <w:rsid w:val="00A016B0"/>
    <w:rsid w:val="00A01F6D"/>
    <w:rsid w:val="00A026BD"/>
    <w:rsid w:val="00A02781"/>
    <w:rsid w:val="00A02CB4"/>
    <w:rsid w:val="00A02CF5"/>
    <w:rsid w:val="00A02D12"/>
    <w:rsid w:val="00A0332F"/>
    <w:rsid w:val="00A03622"/>
    <w:rsid w:val="00A036A6"/>
    <w:rsid w:val="00A03FC6"/>
    <w:rsid w:val="00A04669"/>
    <w:rsid w:val="00A04A57"/>
    <w:rsid w:val="00A054ED"/>
    <w:rsid w:val="00A05B42"/>
    <w:rsid w:val="00A066E0"/>
    <w:rsid w:val="00A06B1C"/>
    <w:rsid w:val="00A06EE6"/>
    <w:rsid w:val="00A0719C"/>
    <w:rsid w:val="00A078A4"/>
    <w:rsid w:val="00A1030B"/>
    <w:rsid w:val="00A107B5"/>
    <w:rsid w:val="00A11080"/>
    <w:rsid w:val="00A11834"/>
    <w:rsid w:val="00A134CE"/>
    <w:rsid w:val="00A1388E"/>
    <w:rsid w:val="00A13A20"/>
    <w:rsid w:val="00A13B10"/>
    <w:rsid w:val="00A13DA8"/>
    <w:rsid w:val="00A13F8B"/>
    <w:rsid w:val="00A14A7A"/>
    <w:rsid w:val="00A14B29"/>
    <w:rsid w:val="00A1591C"/>
    <w:rsid w:val="00A15FF3"/>
    <w:rsid w:val="00A16394"/>
    <w:rsid w:val="00A164C8"/>
    <w:rsid w:val="00A16740"/>
    <w:rsid w:val="00A16922"/>
    <w:rsid w:val="00A16A81"/>
    <w:rsid w:val="00A20091"/>
    <w:rsid w:val="00A21232"/>
    <w:rsid w:val="00A214E5"/>
    <w:rsid w:val="00A2151B"/>
    <w:rsid w:val="00A21D18"/>
    <w:rsid w:val="00A21DE1"/>
    <w:rsid w:val="00A21E0D"/>
    <w:rsid w:val="00A22185"/>
    <w:rsid w:val="00A221EE"/>
    <w:rsid w:val="00A224E5"/>
    <w:rsid w:val="00A22E8C"/>
    <w:rsid w:val="00A2315F"/>
    <w:rsid w:val="00A2329B"/>
    <w:rsid w:val="00A2436B"/>
    <w:rsid w:val="00A24731"/>
    <w:rsid w:val="00A247E2"/>
    <w:rsid w:val="00A24C48"/>
    <w:rsid w:val="00A2501C"/>
    <w:rsid w:val="00A254D5"/>
    <w:rsid w:val="00A25764"/>
    <w:rsid w:val="00A262C8"/>
    <w:rsid w:val="00A26C29"/>
    <w:rsid w:val="00A270CD"/>
    <w:rsid w:val="00A27479"/>
    <w:rsid w:val="00A27808"/>
    <w:rsid w:val="00A279D5"/>
    <w:rsid w:val="00A3034C"/>
    <w:rsid w:val="00A3102D"/>
    <w:rsid w:val="00A312FE"/>
    <w:rsid w:val="00A31C26"/>
    <w:rsid w:val="00A31D29"/>
    <w:rsid w:val="00A320EB"/>
    <w:rsid w:val="00A323A9"/>
    <w:rsid w:val="00A3254E"/>
    <w:rsid w:val="00A328A3"/>
    <w:rsid w:val="00A32C56"/>
    <w:rsid w:val="00A33038"/>
    <w:rsid w:val="00A33204"/>
    <w:rsid w:val="00A336EB"/>
    <w:rsid w:val="00A3373E"/>
    <w:rsid w:val="00A33D2B"/>
    <w:rsid w:val="00A341D4"/>
    <w:rsid w:val="00A348F4"/>
    <w:rsid w:val="00A34BB7"/>
    <w:rsid w:val="00A34BE7"/>
    <w:rsid w:val="00A35164"/>
    <w:rsid w:val="00A364E7"/>
    <w:rsid w:val="00A365EE"/>
    <w:rsid w:val="00A3699F"/>
    <w:rsid w:val="00A36B31"/>
    <w:rsid w:val="00A37929"/>
    <w:rsid w:val="00A379AB"/>
    <w:rsid w:val="00A37B09"/>
    <w:rsid w:val="00A37E00"/>
    <w:rsid w:val="00A37F14"/>
    <w:rsid w:val="00A401C1"/>
    <w:rsid w:val="00A40C4E"/>
    <w:rsid w:val="00A40E85"/>
    <w:rsid w:val="00A4113C"/>
    <w:rsid w:val="00A417D6"/>
    <w:rsid w:val="00A41A5D"/>
    <w:rsid w:val="00A4206B"/>
    <w:rsid w:val="00A422FD"/>
    <w:rsid w:val="00A426EA"/>
    <w:rsid w:val="00A42862"/>
    <w:rsid w:val="00A42955"/>
    <w:rsid w:val="00A42BA4"/>
    <w:rsid w:val="00A43159"/>
    <w:rsid w:val="00A4336E"/>
    <w:rsid w:val="00A43B3C"/>
    <w:rsid w:val="00A43D95"/>
    <w:rsid w:val="00A43E80"/>
    <w:rsid w:val="00A4480E"/>
    <w:rsid w:val="00A45809"/>
    <w:rsid w:val="00A458AB"/>
    <w:rsid w:val="00A45980"/>
    <w:rsid w:val="00A4599C"/>
    <w:rsid w:val="00A46A9D"/>
    <w:rsid w:val="00A478A0"/>
    <w:rsid w:val="00A47AD9"/>
    <w:rsid w:val="00A47D62"/>
    <w:rsid w:val="00A47E78"/>
    <w:rsid w:val="00A501B8"/>
    <w:rsid w:val="00A50334"/>
    <w:rsid w:val="00A50CC4"/>
    <w:rsid w:val="00A50CD7"/>
    <w:rsid w:val="00A51280"/>
    <w:rsid w:val="00A51401"/>
    <w:rsid w:val="00A51476"/>
    <w:rsid w:val="00A515EE"/>
    <w:rsid w:val="00A517B3"/>
    <w:rsid w:val="00A519DE"/>
    <w:rsid w:val="00A51A8D"/>
    <w:rsid w:val="00A51B0A"/>
    <w:rsid w:val="00A51BA5"/>
    <w:rsid w:val="00A51C92"/>
    <w:rsid w:val="00A51F39"/>
    <w:rsid w:val="00A5221E"/>
    <w:rsid w:val="00A52440"/>
    <w:rsid w:val="00A52489"/>
    <w:rsid w:val="00A524F0"/>
    <w:rsid w:val="00A52ACD"/>
    <w:rsid w:val="00A52E5B"/>
    <w:rsid w:val="00A53019"/>
    <w:rsid w:val="00A53526"/>
    <w:rsid w:val="00A53DEF"/>
    <w:rsid w:val="00A5439B"/>
    <w:rsid w:val="00A544E0"/>
    <w:rsid w:val="00A545F9"/>
    <w:rsid w:val="00A55013"/>
    <w:rsid w:val="00A5564E"/>
    <w:rsid w:val="00A55CE4"/>
    <w:rsid w:val="00A55ED5"/>
    <w:rsid w:val="00A55FC7"/>
    <w:rsid w:val="00A5634B"/>
    <w:rsid w:val="00A568E6"/>
    <w:rsid w:val="00A56A9D"/>
    <w:rsid w:val="00A56B73"/>
    <w:rsid w:val="00A576E0"/>
    <w:rsid w:val="00A57A20"/>
    <w:rsid w:val="00A57D3D"/>
    <w:rsid w:val="00A605C0"/>
    <w:rsid w:val="00A61128"/>
    <w:rsid w:val="00A611BB"/>
    <w:rsid w:val="00A61427"/>
    <w:rsid w:val="00A6149B"/>
    <w:rsid w:val="00A62FBD"/>
    <w:rsid w:val="00A631A2"/>
    <w:rsid w:val="00A63DD1"/>
    <w:rsid w:val="00A64047"/>
    <w:rsid w:val="00A643FA"/>
    <w:rsid w:val="00A65657"/>
    <w:rsid w:val="00A65E1A"/>
    <w:rsid w:val="00A660C7"/>
    <w:rsid w:val="00A668C4"/>
    <w:rsid w:val="00A66B19"/>
    <w:rsid w:val="00A66F31"/>
    <w:rsid w:val="00A67023"/>
    <w:rsid w:val="00A6714E"/>
    <w:rsid w:val="00A67798"/>
    <w:rsid w:val="00A67DEE"/>
    <w:rsid w:val="00A67F6E"/>
    <w:rsid w:val="00A71149"/>
    <w:rsid w:val="00A71696"/>
    <w:rsid w:val="00A716A6"/>
    <w:rsid w:val="00A71874"/>
    <w:rsid w:val="00A71A05"/>
    <w:rsid w:val="00A7206F"/>
    <w:rsid w:val="00A73F4B"/>
    <w:rsid w:val="00A7401F"/>
    <w:rsid w:val="00A74024"/>
    <w:rsid w:val="00A74396"/>
    <w:rsid w:val="00A7458A"/>
    <w:rsid w:val="00A746D1"/>
    <w:rsid w:val="00A7561A"/>
    <w:rsid w:val="00A75B03"/>
    <w:rsid w:val="00A75EF0"/>
    <w:rsid w:val="00A76809"/>
    <w:rsid w:val="00A76C16"/>
    <w:rsid w:val="00A76E19"/>
    <w:rsid w:val="00A76FD2"/>
    <w:rsid w:val="00A771DB"/>
    <w:rsid w:val="00A77980"/>
    <w:rsid w:val="00A77CB6"/>
    <w:rsid w:val="00A8005F"/>
    <w:rsid w:val="00A808F0"/>
    <w:rsid w:val="00A8097A"/>
    <w:rsid w:val="00A80F72"/>
    <w:rsid w:val="00A80FB8"/>
    <w:rsid w:val="00A810C6"/>
    <w:rsid w:val="00A81F30"/>
    <w:rsid w:val="00A82034"/>
    <w:rsid w:val="00A827BA"/>
    <w:rsid w:val="00A8369C"/>
    <w:rsid w:val="00A83FF8"/>
    <w:rsid w:val="00A84C4D"/>
    <w:rsid w:val="00A85263"/>
    <w:rsid w:val="00A8528C"/>
    <w:rsid w:val="00A8542B"/>
    <w:rsid w:val="00A85A86"/>
    <w:rsid w:val="00A85FE2"/>
    <w:rsid w:val="00A86401"/>
    <w:rsid w:val="00A86F9B"/>
    <w:rsid w:val="00A86FD9"/>
    <w:rsid w:val="00A87329"/>
    <w:rsid w:val="00A8742C"/>
    <w:rsid w:val="00A87E82"/>
    <w:rsid w:val="00A9043A"/>
    <w:rsid w:val="00A904BC"/>
    <w:rsid w:val="00A90721"/>
    <w:rsid w:val="00A90C7A"/>
    <w:rsid w:val="00A9124E"/>
    <w:rsid w:val="00A91329"/>
    <w:rsid w:val="00A930E1"/>
    <w:rsid w:val="00A93A5C"/>
    <w:rsid w:val="00A9400D"/>
    <w:rsid w:val="00A94371"/>
    <w:rsid w:val="00A94DD6"/>
    <w:rsid w:val="00A951D7"/>
    <w:rsid w:val="00A95DB7"/>
    <w:rsid w:val="00A95DED"/>
    <w:rsid w:val="00A96017"/>
    <w:rsid w:val="00A962D4"/>
    <w:rsid w:val="00A96333"/>
    <w:rsid w:val="00A9696B"/>
    <w:rsid w:val="00A96BE7"/>
    <w:rsid w:val="00A96D8E"/>
    <w:rsid w:val="00A96D90"/>
    <w:rsid w:val="00A9725C"/>
    <w:rsid w:val="00A976BF"/>
    <w:rsid w:val="00A97E1B"/>
    <w:rsid w:val="00A97F05"/>
    <w:rsid w:val="00A97F25"/>
    <w:rsid w:val="00AA0959"/>
    <w:rsid w:val="00AA0D10"/>
    <w:rsid w:val="00AA162E"/>
    <w:rsid w:val="00AA1663"/>
    <w:rsid w:val="00AA17AC"/>
    <w:rsid w:val="00AA2364"/>
    <w:rsid w:val="00AA2572"/>
    <w:rsid w:val="00AA27CA"/>
    <w:rsid w:val="00AA3233"/>
    <w:rsid w:val="00AA3241"/>
    <w:rsid w:val="00AA3A07"/>
    <w:rsid w:val="00AA44B1"/>
    <w:rsid w:val="00AA49C1"/>
    <w:rsid w:val="00AA4E43"/>
    <w:rsid w:val="00AA5E69"/>
    <w:rsid w:val="00AA6165"/>
    <w:rsid w:val="00AA6415"/>
    <w:rsid w:val="00AA64CC"/>
    <w:rsid w:val="00AA6520"/>
    <w:rsid w:val="00AA65EB"/>
    <w:rsid w:val="00AA707C"/>
    <w:rsid w:val="00AA7116"/>
    <w:rsid w:val="00AA71D0"/>
    <w:rsid w:val="00AA74D3"/>
    <w:rsid w:val="00AA75D8"/>
    <w:rsid w:val="00AA7AEB"/>
    <w:rsid w:val="00AA7FBD"/>
    <w:rsid w:val="00AB01DB"/>
    <w:rsid w:val="00AB0573"/>
    <w:rsid w:val="00AB0579"/>
    <w:rsid w:val="00AB05C1"/>
    <w:rsid w:val="00AB0B52"/>
    <w:rsid w:val="00AB0D25"/>
    <w:rsid w:val="00AB0E37"/>
    <w:rsid w:val="00AB194F"/>
    <w:rsid w:val="00AB1F0E"/>
    <w:rsid w:val="00AB21C8"/>
    <w:rsid w:val="00AB281C"/>
    <w:rsid w:val="00AB2C31"/>
    <w:rsid w:val="00AB2FD2"/>
    <w:rsid w:val="00AB3764"/>
    <w:rsid w:val="00AB3A57"/>
    <w:rsid w:val="00AB3C10"/>
    <w:rsid w:val="00AB3D1A"/>
    <w:rsid w:val="00AB49B9"/>
    <w:rsid w:val="00AB4C7E"/>
    <w:rsid w:val="00AB4DB8"/>
    <w:rsid w:val="00AB4EAE"/>
    <w:rsid w:val="00AB4FED"/>
    <w:rsid w:val="00AB526D"/>
    <w:rsid w:val="00AB5490"/>
    <w:rsid w:val="00AB5E44"/>
    <w:rsid w:val="00AB6C02"/>
    <w:rsid w:val="00AB6EB4"/>
    <w:rsid w:val="00AB7384"/>
    <w:rsid w:val="00AB746D"/>
    <w:rsid w:val="00AB7518"/>
    <w:rsid w:val="00AB7C1C"/>
    <w:rsid w:val="00AC04AF"/>
    <w:rsid w:val="00AC06AB"/>
    <w:rsid w:val="00AC0C40"/>
    <w:rsid w:val="00AC1C33"/>
    <w:rsid w:val="00AC2A2B"/>
    <w:rsid w:val="00AC2C0C"/>
    <w:rsid w:val="00AC2CA0"/>
    <w:rsid w:val="00AC30F9"/>
    <w:rsid w:val="00AC328D"/>
    <w:rsid w:val="00AC3E63"/>
    <w:rsid w:val="00AC42D4"/>
    <w:rsid w:val="00AC4867"/>
    <w:rsid w:val="00AC4A81"/>
    <w:rsid w:val="00AC5241"/>
    <w:rsid w:val="00AC550A"/>
    <w:rsid w:val="00AC59DB"/>
    <w:rsid w:val="00AC59F2"/>
    <w:rsid w:val="00AC5D95"/>
    <w:rsid w:val="00AC62FC"/>
    <w:rsid w:val="00AC636D"/>
    <w:rsid w:val="00AC690D"/>
    <w:rsid w:val="00AC7631"/>
    <w:rsid w:val="00AC7852"/>
    <w:rsid w:val="00AC795F"/>
    <w:rsid w:val="00AC7B65"/>
    <w:rsid w:val="00AC7BB2"/>
    <w:rsid w:val="00AC7CB6"/>
    <w:rsid w:val="00AD0455"/>
    <w:rsid w:val="00AD08B6"/>
    <w:rsid w:val="00AD0C9D"/>
    <w:rsid w:val="00AD1170"/>
    <w:rsid w:val="00AD1950"/>
    <w:rsid w:val="00AD195C"/>
    <w:rsid w:val="00AD1B9E"/>
    <w:rsid w:val="00AD1D2A"/>
    <w:rsid w:val="00AD2BE7"/>
    <w:rsid w:val="00AD3215"/>
    <w:rsid w:val="00AD35A2"/>
    <w:rsid w:val="00AD376C"/>
    <w:rsid w:val="00AD38AF"/>
    <w:rsid w:val="00AD4306"/>
    <w:rsid w:val="00AD4B38"/>
    <w:rsid w:val="00AD4E06"/>
    <w:rsid w:val="00AD5743"/>
    <w:rsid w:val="00AD6D1A"/>
    <w:rsid w:val="00AD7CCE"/>
    <w:rsid w:val="00AE0003"/>
    <w:rsid w:val="00AE05CC"/>
    <w:rsid w:val="00AE05DE"/>
    <w:rsid w:val="00AE1B36"/>
    <w:rsid w:val="00AE1B6C"/>
    <w:rsid w:val="00AE292D"/>
    <w:rsid w:val="00AE2FFF"/>
    <w:rsid w:val="00AE397B"/>
    <w:rsid w:val="00AE421C"/>
    <w:rsid w:val="00AE43B4"/>
    <w:rsid w:val="00AE43CE"/>
    <w:rsid w:val="00AE4681"/>
    <w:rsid w:val="00AE4B23"/>
    <w:rsid w:val="00AE58CC"/>
    <w:rsid w:val="00AE5F4A"/>
    <w:rsid w:val="00AE6178"/>
    <w:rsid w:val="00AE64B6"/>
    <w:rsid w:val="00AE6762"/>
    <w:rsid w:val="00AE701A"/>
    <w:rsid w:val="00AE70C9"/>
    <w:rsid w:val="00AE7DC9"/>
    <w:rsid w:val="00AE7DDC"/>
    <w:rsid w:val="00AF014C"/>
    <w:rsid w:val="00AF01CD"/>
    <w:rsid w:val="00AF01E6"/>
    <w:rsid w:val="00AF050F"/>
    <w:rsid w:val="00AF075B"/>
    <w:rsid w:val="00AF0A5F"/>
    <w:rsid w:val="00AF0BA6"/>
    <w:rsid w:val="00AF1FBA"/>
    <w:rsid w:val="00AF26BF"/>
    <w:rsid w:val="00AF3002"/>
    <w:rsid w:val="00AF305A"/>
    <w:rsid w:val="00AF315C"/>
    <w:rsid w:val="00AF3526"/>
    <w:rsid w:val="00AF382A"/>
    <w:rsid w:val="00AF3E0A"/>
    <w:rsid w:val="00AF47D4"/>
    <w:rsid w:val="00AF4A7E"/>
    <w:rsid w:val="00AF56DE"/>
    <w:rsid w:val="00AF5D3A"/>
    <w:rsid w:val="00AF5F58"/>
    <w:rsid w:val="00AF643E"/>
    <w:rsid w:val="00AF6595"/>
    <w:rsid w:val="00AF6D09"/>
    <w:rsid w:val="00AF7360"/>
    <w:rsid w:val="00AF7585"/>
    <w:rsid w:val="00AF7666"/>
    <w:rsid w:val="00AF7892"/>
    <w:rsid w:val="00AF7912"/>
    <w:rsid w:val="00AF7A65"/>
    <w:rsid w:val="00B000BB"/>
    <w:rsid w:val="00B0054A"/>
    <w:rsid w:val="00B00840"/>
    <w:rsid w:val="00B0191C"/>
    <w:rsid w:val="00B01994"/>
    <w:rsid w:val="00B021F6"/>
    <w:rsid w:val="00B02BFE"/>
    <w:rsid w:val="00B030A3"/>
    <w:rsid w:val="00B0346D"/>
    <w:rsid w:val="00B03602"/>
    <w:rsid w:val="00B036AC"/>
    <w:rsid w:val="00B03A1E"/>
    <w:rsid w:val="00B03D44"/>
    <w:rsid w:val="00B03DF0"/>
    <w:rsid w:val="00B044C3"/>
    <w:rsid w:val="00B04BDB"/>
    <w:rsid w:val="00B05092"/>
    <w:rsid w:val="00B055E9"/>
    <w:rsid w:val="00B059EB"/>
    <w:rsid w:val="00B05D6F"/>
    <w:rsid w:val="00B063D2"/>
    <w:rsid w:val="00B064D4"/>
    <w:rsid w:val="00B06706"/>
    <w:rsid w:val="00B067ED"/>
    <w:rsid w:val="00B071DA"/>
    <w:rsid w:val="00B07407"/>
    <w:rsid w:val="00B07442"/>
    <w:rsid w:val="00B076EF"/>
    <w:rsid w:val="00B07FA2"/>
    <w:rsid w:val="00B10016"/>
    <w:rsid w:val="00B100A1"/>
    <w:rsid w:val="00B10852"/>
    <w:rsid w:val="00B10FFC"/>
    <w:rsid w:val="00B11633"/>
    <w:rsid w:val="00B11B14"/>
    <w:rsid w:val="00B11D4F"/>
    <w:rsid w:val="00B1201F"/>
    <w:rsid w:val="00B12534"/>
    <w:rsid w:val="00B1256D"/>
    <w:rsid w:val="00B12F98"/>
    <w:rsid w:val="00B13512"/>
    <w:rsid w:val="00B13517"/>
    <w:rsid w:val="00B136D0"/>
    <w:rsid w:val="00B13860"/>
    <w:rsid w:val="00B13F81"/>
    <w:rsid w:val="00B14186"/>
    <w:rsid w:val="00B1420C"/>
    <w:rsid w:val="00B14A2B"/>
    <w:rsid w:val="00B14D56"/>
    <w:rsid w:val="00B15046"/>
    <w:rsid w:val="00B150EE"/>
    <w:rsid w:val="00B151E7"/>
    <w:rsid w:val="00B154D1"/>
    <w:rsid w:val="00B158A4"/>
    <w:rsid w:val="00B15C4F"/>
    <w:rsid w:val="00B161AE"/>
    <w:rsid w:val="00B16CD0"/>
    <w:rsid w:val="00B171FC"/>
    <w:rsid w:val="00B17337"/>
    <w:rsid w:val="00B177AD"/>
    <w:rsid w:val="00B17C15"/>
    <w:rsid w:val="00B17DFA"/>
    <w:rsid w:val="00B17F78"/>
    <w:rsid w:val="00B20CA7"/>
    <w:rsid w:val="00B20D2B"/>
    <w:rsid w:val="00B20E73"/>
    <w:rsid w:val="00B213DB"/>
    <w:rsid w:val="00B219EB"/>
    <w:rsid w:val="00B22196"/>
    <w:rsid w:val="00B2276D"/>
    <w:rsid w:val="00B22E84"/>
    <w:rsid w:val="00B233AC"/>
    <w:rsid w:val="00B23764"/>
    <w:rsid w:val="00B23779"/>
    <w:rsid w:val="00B24CF3"/>
    <w:rsid w:val="00B251DE"/>
    <w:rsid w:val="00B2585B"/>
    <w:rsid w:val="00B25B01"/>
    <w:rsid w:val="00B25C4C"/>
    <w:rsid w:val="00B26453"/>
    <w:rsid w:val="00B266A2"/>
    <w:rsid w:val="00B26C7C"/>
    <w:rsid w:val="00B26D44"/>
    <w:rsid w:val="00B27236"/>
    <w:rsid w:val="00B27AEC"/>
    <w:rsid w:val="00B30D22"/>
    <w:rsid w:val="00B30E68"/>
    <w:rsid w:val="00B30F9F"/>
    <w:rsid w:val="00B30FBD"/>
    <w:rsid w:val="00B319D3"/>
    <w:rsid w:val="00B31A9E"/>
    <w:rsid w:val="00B31D2D"/>
    <w:rsid w:val="00B3236C"/>
    <w:rsid w:val="00B335BE"/>
    <w:rsid w:val="00B33803"/>
    <w:rsid w:val="00B3580A"/>
    <w:rsid w:val="00B35E08"/>
    <w:rsid w:val="00B35FC7"/>
    <w:rsid w:val="00B36B12"/>
    <w:rsid w:val="00B36D07"/>
    <w:rsid w:val="00B3748C"/>
    <w:rsid w:val="00B37A55"/>
    <w:rsid w:val="00B37E2E"/>
    <w:rsid w:val="00B40123"/>
    <w:rsid w:val="00B40225"/>
    <w:rsid w:val="00B4066F"/>
    <w:rsid w:val="00B40996"/>
    <w:rsid w:val="00B40A7D"/>
    <w:rsid w:val="00B4171D"/>
    <w:rsid w:val="00B4187C"/>
    <w:rsid w:val="00B41BDF"/>
    <w:rsid w:val="00B4207D"/>
    <w:rsid w:val="00B425BA"/>
    <w:rsid w:val="00B42EB4"/>
    <w:rsid w:val="00B42FF7"/>
    <w:rsid w:val="00B43BC4"/>
    <w:rsid w:val="00B43E02"/>
    <w:rsid w:val="00B43F6B"/>
    <w:rsid w:val="00B44378"/>
    <w:rsid w:val="00B445D7"/>
    <w:rsid w:val="00B44FAF"/>
    <w:rsid w:val="00B45064"/>
    <w:rsid w:val="00B45AD5"/>
    <w:rsid w:val="00B45DB0"/>
    <w:rsid w:val="00B460D4"/>
    <w:rsid w:val="00B462C1"/>
    <w:rsid w:val="00B46417"/>
    <w:rsid w:val="00B464C8"/>
    <w:rsid w:val="00B464E5"/>
    <w:rsid w:val="00B46FB5"/>
    <w:rsid w:val="00B475A4"/>
    <w:rsid w:val="00B47839"/>
    <w:rsid w:val="00B4793F"/>
    <w:rsid w:val="00B501D0"/>
    <w:rsid w:val="00B50AB5"/>
    <w:rsid w:val="00B50CC0"/>
    <w:rsid w:val="00B50FDD"/>
    <w:rsid w:val="00B5107F"/>
    <w:rsid w:val="00B510B3"/>
    <w:rsid w:val="00B51376"/>
    <w:rsid w:val="00B513C6"/>
    <w:rsid w:val="00B51606"/>
    <w:rsid w:val="00B5170C"/>
    <w:rsid w:val="00B51D21"/>
    <w:rsid w:val="00B51FD5"/>
    <w:rsid w:val="00B5227B"/>
    <w:rsid w:val="00B52753"/>
    <w:rsid w:val="00B53072"/>
    <w:rsid w:val="00B53229"/>
    <w:rsid w:val="00B53611"/>
    <w:rsid w:val="00B53957"/>
    <w:rsid w:val="00B546E4"/>
    <w:rsid w:val="00B546E6"/>
    <w:rsid w:val="00B54971"/>
    <w:rsid w:val="00B555FB"/>
    <w:rsid w:val="00B56073"/>
    <w:rsid w:val="00B56F5A"/>
    <w:rsid w:val="00B57671"/>
    <w:rsid w:val="00B579E4"/>
    <w:rsid w:val="00B60025"/>
    <w:rsid w:val="00B6041B"/>
    <w:rsid w:val="00B6046F"/>
    <w:rsid w:val="00B60AA0"/>
    <w:rsid w:val="00B6142F"/>
    <w:rsid w:val="00B6153D"/>
    <w:rsid w:val="00B61F24"/>
    <w:rsid w:val="00B620CF"/>
    <w:rsid w:val="00B621D1"/>
    <w:rsid w:val="00B62550"/>
    <w:rsid w:val="00B62D6C"/>
    <w:rsid w:val="00B62F0B"/>
    <w:rsid w:val="00B63113"/>
    <w:rsid w:val="00B63A12"/>
    <w:rsid w:val="00B6416C"/>
    <w:rsid w:val="00B641DE"/>
    <w:rsid w:val="00B649B5"/>
    <w:rsid w:val="00B64B06"/>
    <w:rsid w:val="00B64F09"/>
    <w:rsid w:val="00B654AF"/>
    <w:rsid w:val="00B65948"/>
    <w:rsid w:val="00B65CD0"/>
    <w:rsid w:val="00B65F8B"/>
    <w:rsid w:val="00B66B3E"/>
    <w:rsid w:val="00B66E92"/>
    <w:rsid w:val="00B66EAA"/>
    <w:rsid w:val="00B70FF6"/>
    <w:rsid w:val="00B71669"/>
    <w:rsid w:val="00B71D5A"/>
    <w:rsid w:val="00B7202F"/>
    <w:rsid w:val="00B7240B"/>
    <w:rsid w:val="00B7258E"/>
    <w:rsid w:val="00B7313C"/>
    <w:rsid w:val="00B73C99"/>
    <w:rsid w:val="00B749FE"/>
    <w:rsid w:val="00B753B3"/>
    <w:rsid w:val="00B75583"/>
    <w:rsid w:val="00B75C98"/>
    <w:rsid w:val="00B76700"/>
    <w:rsid w:val="00B76D25"/>
    <w:rsid w:val="00B774B5"/>
    <w:rsid w:val="00B777D3"/>
    <w:rsid w:val="00B80264"/>
    <w:rsid w:val="00B802AC"/>
    <w:rsid w:val="00B81A48"/>
    <w:rsid w:val="00B81FFF"/>
    <w:rsid w:val="00B82713"/>
    <w:rsid w:val="00B82A01"/>
    <w:rsid w:val="00B83F8A"/>
    <w:rsid w:val="00B8430E"/>
    <w:rsid w:val="00B848CF"/>
    <w:rsid w:val="00B84E78"/>
    <w:rsid w:val="00B84EE5"/>
    <w:rsid w:val="00B86368"/>
    <w:rsid w:val="00B86AA2"/>
    <w:rsid w:val="00B86B31"/>
    <w:rsid w:val="00B86CF6"/>
    <w:rsid w:val="00B8780A"/>
    <w:rsid w:val="00B87F5E"/>
    <w:rsid w:val="00B9073B"/>
    <w:rsid w:val="00B91589"/>
    <w:rsid w:val="00B918C3"/>
    <w:rsid w:val="00B91923"/>
    <w:rsid w:val="00B9194E"/>
    <w:rsid w:val="00B920A5"/>
    <w:rsid w:val="00B921DA"/>
    <w:rsid w:val="00B92A74"/>
    <w:rsid w:val="00B92C57"/>
    <w:rsid w:val="00B93134"/>
    <w:rsid w:val="00B94087"/>
    <w:rsid w:val="00B940BD"/>
    <w:rsid w:val="00B943F9"/>
    <w:rsid w:val="00B94E7B"/>
    <w:rsid w:val="00B9524B"/>
    <w:rsid w:val="00B95CAC"/>
    <w:rsid w:val="00B95D81"/>
    <w:rsid w:val="00B961A2"/>
    <w:rsid w:val="00B963FF"/>
    <w:rsid w:val="00B97145"/>
    <w:rsid w:val="00B97164"/>
    <w:rsid w:val="00B9788B"/>
    <w:rsid w:val="00B97C2D"/>
    <w:rsid w:val="00B97E85"/>
    <w:rsid w:val="00BA052B"/>
    <w:rsid w:val="00BA094C"/>
    <w:rsid w:val="00BA108C"/>
    <w:rsid w:val="00BA1274"/>
    <w:rsid w:val="00BA13BA"/>
    <w:rsid w:val="00BA17EE"/>
    <w:rsid w:val="00BA1F1D"/>
    <w:rsid w:val="00BA2290"/>
    <w:rsid w:val="00BA23DC"/>
    <w:rsid w:val="00BA2983"/>
    <w:rsid w:val="00BA29DE"/>
    <w:rsid w:val="00BA2A36"/>
    <w:rsid w:val="00BA2D4D"/>
    <w:rsid w:val="00BA2DE5"/>
    <w:rsid w:val="00BA3484"/>
    <w:rsid w:val="00BA3C0F"/>
    <w:rsid w:val="00BA443B"/>
    <w:rsid w:val="00BA44C2"/>
    <w:rsid w:val="00BA4632"/>
    <w:rsid w:val="00BA4B76"/>
    <w:rsid w:val="00BA4C73"/>
    <w:rsid w:val="00BA5048"/>
    <w:rsid w:val="00BA509C"/>
    <w:rsid w:val="00BA5128"/>
    <w:rsid w:val="00BA5DEB"/>
    <w:rsid w:val="00BA6361"/>
    <w:rsid w:val="00BA6627"/>
    <w:rsid w:val="00BA66D3"/>
    <w:rsid w:val="00BA6D2F"/>
    <w:rsid w:val="00BA6D92"/>
    <w:rsid w:val="00BA6E83"/>
    <w:rsid w:val="00BA77FF"/>
    <w:rsid w:val="00BA7B46"/>
    <w:rsid w:val="00BA7EB9"/>
    <w:rsid w:val="00BA7F8E"/>
    <w:rsid w:val="00BB0183"/>
    <w:rsid w:val="00BB04F0"/>
    <w:rsid w:val="00BB0F50"/>
    <w:rsid w:val="00BB10B4"/>
    <w:rsid w:val="00BB1371"/>
    <w:rsid w:val="00BB172C"/>
    <w:rsid w:val="00BB1CF7"/>
    <w:rsid w:val="00BB1EDD"/>
    <w:rsid w:val="00BB1F60"/>
    <w:rsid w:val="00BB2AB6"/>
    <w:rsid w:val="00BB2D10"/>
    <w:rsid w:val="00BB3AE7"/>
    <w:rsid w:val="00BB3E22"/>
    <w:rsid w:val="00BB40F6"/>
    <w:rsid w:val="00BB43D9"/>
    <w:rsid w:val="00BB44DD"/>
    <w:rsid w:val="00BB45BB"/>
    <w:rsid w:val="00BB501D"/>
    <w:rsid w:val="00BB5AAC"/>
    <w:rsid w:val="00BB67F5"/>
    <w:rsid w:val="00BB73BB"/>
    <w:rsid w:val="00BB7659"/>
    <w:rsid w:val="00BB78CC"/>
    <w:rsid w:val="00BB7E12"/>
    <w:rsid w:val="00BC00D1"/>
    <w:rsid w:val="00BC010C"/>
    <w:rsid w:val="00BC0756"/>
    <w:rsid w:val="00BC1DD2"/>
    <w:rsid w:val="00BC1F0C"/>
    <w:rsid w:val="00BC21BB"/>
    <w:rsid w:val="00BC21CC"/>
    <w:rsid w:val="00BC2956"/>
    <w:rsid w:val="00BC3018"/>
    <w:rsid w:val="00BC31A7"/>
    <w:rsid w:val="00BC32D2"/>
    <w:rsid w:val="00BC34B2"/>
    <w:rsid w:val="00BC34B4"/>
    <w:rsid w:val="00BC38C6"/>
    <w:rsid w:val="00BC3BF5"/>
    <w:rsid w:val="00BC3F4C"/>
    <w:rsid w:val="00BC43C6"/>
    <w:rsid w:val="00BC43D3"/>
    <w:rsid w:val="00BC447B"/>
    <w:rsid w:val="00BC4511"/>
    <w:rsid w:val="00BC49B0"/>
    <w:rsid w:val="00BC49B8"/>
    <w:rsid w:val="00BC4A0F"/>
    <w:rsid w:val="00BC4BF8"/>
    <w:rsid w:val="00BC4F1C"/>
    <w:rsid w:val="00BC583C"/>
    <w:rsid w:val="00BC5CAD"/>
    <w:rsid w:val="00BC718B"/>
    <w:rsid w:val="00BC77F1"/>
    <w:rsid w:val="00BC7AD1"/>
    <w:rsid w:val="00BC7B41"/>
    <w:rsid w:val="00BC7BC5"/>
    <w:rsid w:val="00BD01A6"/>
    <w:rsid w:val="00BD0553"/>
    <w:rsid w:val="00BD082C"/>
    <w:rsid w:val="00BD0FF2"/>
    <w:rsid w:val="00BD12CA"/>
    <w:rsid w:val="00BD1411"/>
    <w:rsid w:val="00BD1E3C"/>
    <w:rsid w:val="00BD1E6B"/>
    <w:rsid w:val="00BD2281"/>
    <w:rsid w:val="00BD23A9"/>
    <w:rsid w:val="00BD2AE8"/>
    <w:rsid w:val="00BD369D"/>
    <w:rsid w:val="00BD3757"/>
    <w:rsid w:val="00BD4231"/>
    <w:rsid w:val="00BD4509"/>
    <w:rsid w:val="00BD478E"/>
    <w:rsid w:val="00BD52FE"/>
    <w:rsid w:val="00BD574D"/>
    <w:rsid w:val="00BD680A"/>
    <w:rsid w:val="00BD6A1D"/>
    <w:rsid w:val="00BD6A49"/>
    <w:rsid w:val="00BD7189"/>
    <w:rsid w:val="00BD72A6"/>
    <w:rsid w:val="00BD7722"/>
    <w:rsid w:val="00BD77D4"/>
    <w:rsid w:val="00BE08BC"/>
    <w:rsid w:val="00BE0BA0"/>
    <w:rsid w:val="00BE24D6"/>
    <w:rsid w:val="00BE330C"/>
    <w:rsid w:val="00BE3C6E"/>
    <w:rsid w:val="00BE3C9C"/>
    <w:rsid w:val="00BE3F6D"/>
    <w:rsid w:val="00BE3FFE"/>
    <w:rsid w:val="00BE4426"/>
    <w:rsid w:val="00BE4722"/>
    <w:rsid w:val="00BE48CA"/>
    <w:rsid w:val="00BE4E38"/>
    <w:rsid w:val="00BE6422"/>
    <w:rsid w:val="00BE6804"/>
    <w:rsid w:val="00BE6A13"/>
    <w:rsid w:val="00BE76D4"/>
    <w:rsid w:val="00BE7A36"/>
    <w:rsid w:val="00BE7B47"/>
    <w:rsid w:val="00BF04DB"/>
    <w:rsid w:val="00BF19E5"/>
    <w:rsid w:val="00BF2047"/>
    <w:rsid w:val="00BF2356"/>
    <w:rsid w:val="00BF27F7"/>
    <w:rsid w:val="00BF323B"/>
    <w:rsid w:val="00BF3682"/>
    <w:rsid w:val="00BF3CD4"/>
    <w:rsid w:val="00BF43DA"/>
    <w:rsid w:val="00BF4F99"/>
    <w:rsid w:val="00BF51D1"/>
    <w:rsid w:val="00BF54A4"/>
    <w:rsid w:val="00BF5946"/>
    <w:rsid w:val="00BF5D70"/>
    <w:rsid w:val="00BF5EB1"/>
    <w:rsid w:val="00BF5F40"/>
    <w:rsid w:val="00BF5F7C"/>
    <w:rsid w:val="00BF6285"/>
    <w:rsid w:val="00BF6AA7"/>
    <w:rsid w:val="00BF7346"/>
    <w:rsid w:val="00BF73EA"/>
    <w:rsid w:val="00BF74F3"/>
    <w:rsid w:val="00BF7724"/>
    <w:rsid w:val="00C008EF"/>
    <w:rsid w:val="00C0179D"/>
    <w:rsid w:val="00C018F5"/>
    <w:rsid w:val="00C01FCF"/>
    <w:rsid w:val="00C02798"/>
    <w:rsid w:val="00C0288F"/>
    <w:rsid w:val="00C02A0C"/>
    <w:rsid w:val="00C02EE4"/>
    <w:rsid w:val="00C03071"/>
    <w:rsid w:val="00C030EB"/>
    <w:rsid w:val="00C03B93"/>
    <w:rsid w:val="00C03BDD"/>
    <w:rsid w:val="00C03C07"/>
    <w:rsid w:val="00C03D20"/>
    <w:rsid w:val="00C03FE0"/>
    <w:rsid w:val="00C04611"/>
    <w:rsid w:val="00C046C8"/>
    <w:rsid w:val="00C04B08"/>
    <w:rsid w:val="00C054C2"/>
    <w:rsid w:val="00C05BFC"/>
    <w:rsid w:val="00C05FD1"/>
    <w:rsid w:val="00C05FF0"/>
    <w:rsid w:val="00C06751"/>
    <w:rsid w:val="00C067AF"/>
    <w:rsid w:val="00C06827"/>
    <w:rsid w:val="00C071FD"/>
    <w:rsid w:val="00C0738D"/>
    <w:rsid w:val="00C077C4"/>
    <w:rsid w:val="00C07851"/>
    <w:rsid w:val="00C078E5"/>
    <w:rsid w:val="00C07B4C"/>
    <w:rsid w:val="00C07C94"/>
    <w:rsid w:val="00C07F18"/>
    <w:rsid w:val="00C07FC9"/>
    <w:rsid w:val="00C105E7"/>
    <w:rsid w:val="00C106C5"/>
    <w:rsid w:val="00C106D1"/>
    <w:rsid w:val="00C10847"/>
    <w:rsid w:val="00C1085B"/>
    <w:rsid w:val="00C108EC"/>
    <w:rsid w:val="00C10B3E"/>
    <w:rsid w:val="00C10EB8"/>
    <w:rsid w:val="00C10FEA"/>
    <w:rsid w:val="00C11A11"/>
    <w:rsid w:val="00C120E9"/>
    <w:rsid w:val="00C123EC"/>
    <w:rsid w:val="00C12A0E"/>
    <w:rsid w:val="00C12A42"/>
    <w:rsid w:val="00C13812"/>
    <w:rsid w:val="00C13A32"/>
    <w:rsid w:val="00C140FF"/>
    <w:rsid w:val="00C14711"/>
    <w:rsid w:val="00C1476C"/>
    <w:rsid w:val="00C148F8"/>
    <w:rsid w:val="00C14AEB"/>
    <w:rsid w:val="00C14C82"/>
    <w:rsid w:val="00C14D79"/>
    <w:rsid w:val="00C15098"/>
    <w:rsid w:val="00C15337"/>
    <w:rsid w:val="00C15D21"/>
    <w:rsid w:val="00C15DB0"/>
    <w:rsid w:val="00C15E09"/>
    <w:rsid w:val="00C16684"/>
    <w:rsid w:val="00C1739D"/>
    <w:rsid w:val="00C17AC4"/>
    <w:rsid w:val="00C17ED6"/>
    <w:rsid w:val="00C2023C"/>
    <w:rsid w:val="00C205F0"/>
    <w:rsid w:val="00C20703"/>
    <w:rsid w:val="00C20919"/>
    <w:rsid w:val="00C20F78"/>
    <w:rsid w:val="00C21285"/>
    <w:rsid w:val="00C2156B"/>
    <w:rsid w:val="00C217C6"/>
    <w:rsid w:val="00C21A4B"/>
    <w:rsid w:val="00C222F4"/>
    <w:rsid w:val="00C22387"/>
    <w:rsid w:val="00C22691"/>
    <w:rsid w:val="00C226ED"/>
    <w:rsid w:val="00C22970"/>
    <w:rsid w:val="00C22A9A"/>
    <w:rsid w:val="00C23251"/>
    <w:rsid w:val="00C23AA9"/>
    <w:rsid w:val="00C23BB5"/>
    <w:rsid w:val="00C23D9B"/>
    <w:rsid w:val="00C240BF"/>
    <w:rsid w:val="00C24270"/>
    <w:rsid w:val="00C24A03"/>
    <w:rsid w:val="00C24CCA"/>
    <w:rsid w:val="00C26452"/>
    <w:rsid w:val="00C264DC"/>
    <w:rsid w:val="00C2671E"/>
    <w:rsid w:val="00C26DFF"/>
    <w:rsid w:val="00C2731B"/>
    <w:rsid w:val="00C275A9"/>
    <w:rsid w:val="00C27ACC"/>
    <w:rsid w:val="00C27B02"/>
    <w:rsid w:val="00C27B2A"/>
    <w:rsid w:val="00C27F39"/>
    <w:rsid w:val="00C304EF"/>
    <w:rsid w:val="00C3052D"/>
    <w:rsid w:val="00C30F97"/>
    <w:rsid w:val="00C3103B"/>
    <w:rsid w:val="00C314C9"/>
    <w:rsid w:val="00C31C28"/>
    <w:rsid w:val="00C32139"/>
    <w:rsid w:val="00C325AA"/>
    <w:rsid w:val="00C3305C"/>
    <w:rsid w:val="00C334B7"/>
    <w:rsid w:val="00C337C2"/>
    <w:rsid w:val="00C33C3D"/>
    <w:rsid w:val="00C344CE"/>
    <w:rsid w:val="00C34FED"/>
    <w:rsid w:val="00C350E9"/>
    <w:rsid w:val="00C3527F"/>
    <w:rsid w:val="00C353ED"/>
    <w:rsid w:val="00C35A60"/>
    <w:rsid w:val="00C36741"/>
    <w:rsid w:val="00C36956"/>
    <w:rsid w:val="00C36F82"/>
    <w:rsid w:val="00C36FC8"/>
    <w:rsid w:val="00C37F24"/>
    <w:rsid w:val="00C40578"/>
    <w:rsid w:val="00C406D1"/>
    <w:rsid w:val="00C4091D"/>
    <w:rsid w:val="00C422F4"/>
    <w:rsid w:val="00C427F5"/>
    <w:rsid w:val="00C4302D"/>
    <w:rsid w:val="00C43102"/>
    <w:rsid w:val="00C4362D"/>
    <w:rsid w:val="00C43656"/>
    <w:rsid w:val="00C43F27"/>
    <w:rsid w:val="00C445B8"/>
    <w:rsid w:val="00C447A6"/>
    <w:rsid w:val="00C44B18"/>
    <w:rsid w:val="00C44BE0"/>
    <w:rsid w:val="00C44D45"/>
    <w:rsid w:val="00C44D99"/>
    <w:rsid w:val="00C45868"/>
    <w:rsid w:val="00C45A00"/>
    <w:rsid w:val="00C45B73"/>
    <w:rsid w:val="00C46400"/>
    <w:rsid w:val="00C46424"/>
    <w:rsid w:val="00C46A27"/>
    <w:rsid w:val="00C46D3D"/>
    <w:rsid w:val="00C47360"/>
    <w:rsid w:val="00C47D74"/>
    <w:rsid w:val="00C47FA7"/>
    <w:rsid w:val="00C50050"/>
    <w:rsid w:val="00C503BF"/>
    <w:rsid w:val="00C50570"/>
    <w:rsid w:val="00C505FE"/>
    <w:rsid w:val="00C5087E"/>
    <w:rsid w:val="00C50A79"/>
    <w:rsid w:val="00C50B0D"/>
    <w:rsid w:val="00C5135D"/>
    <w:rsid w:val="00C514D0"/>
    <w:rsid w:val="00C51940"/>
    <w:rsid w:val="00C5204E"/>
    <w:rsid w:val="00C52965"/>
    <w:rsid w:val="00C530B2"/>
    <w:rsid w:val="00C538AF"/>
    <w:rsid w:val="00C53EB2"/>
    <w:rsid w:val="00C544F5"/>
    <w:rsid w:val="00C5487C"/>
    <w:rsid w:val="00C55386"/>
    <w:rsid w:val="00C55966"/>
    <w:rsid w:val="00C55CC1"/>
    <w:rsid w:val="00C55F01"/>
    <w:rsid w:val="00C560B4"/>
    <w:rsid w:val="00C5610F"/>
    <w:rsid w:val="00C56121"/>
    <w:rsid w:val="00C561D2"/>
    <w:rsid w:val="00C56415"/>
    <w:rsid w:val="00C565FA"/>
    <w:rsid w:val="00C5664D"/>
    <w:rsid w:val="00C56AE5"/>
    <w:rsid w:val="00C56E77"/>
    <w:rsid w:val="00C57A2B"/>
    <w:rsid w:val="00C57CA4"/>
    <w:rsid w:val="00C606A9"/>
    <w:rsid w:val="00C609FB"/>
    <w:rsid w:val="00C61016"/>
    <w:rsid w:val="00C61B60"/>
    <w:rsid w:val="00C61EAA"/>
    <w:rsid w:val="00C622D1"/>
    <w:rsid w:val="00C62306"/>
    <w:rsid w:val="00C62584"/>
    <w:rsid w:val="00C62AA5"/>
    <w:rsid w:val="00C62BC4"/>
    <w:rsid w:val="00C62C60"/>
    <w:rsid w:val="00C62D1F"/>
    <w:rsid w:val="00C63739"/>
    <w:rsid w:val="00C637EE"/>
    <w:rsid w:val="00C63DFF"/>
    <w:rsid w:val="00C64C17"/>
    <w:rsid w:val="00C654A3"/>
    <w:rsid w:val="00C657B7"/>
    <w:rsid w:val="00C65AA2"/>
    <w:rsid w:val="00C6673B"/>
    <w:rsid w:val="00C66A62"/>
    <w:rsid w:val="00C66EDC"/>
    <w:rsid w:val="00C673EF"/>
    <w:rsid w:val="00C678CC"/>
    <w:rsid w:val="00C70301"/>
    <w:rsid w:val="00C7069F"/>
    <w:rsid w:val="00C706CD"/>
    <w:rsid w:val="00C70729"/>
    <w:rsid w:val="00C70A2D"/>
    <w:rsid w:val="00C70B19"/>
    <w:rsid w:val="00C70D2D"/>
    <w:rsid w:val="00C7154A"/>
    <w:rsid w:val="00C7164E"/>
    <w:rsid w:val="00C7168B"/>
    <w:rsid w:val="00C71729"/>
    <w:rsid w:val="00C71B49"/>
    <w:rsid w:val="00C71C9C"/>
    <w:rsid w:val="00C720D2"/>
    <w:rsid w:val="00C72771"/>
    <w:rsid w:val="00C72F21"/>
    <w:rsid w:val="00C7327A"/>
    <w:rsid w:val="00C7365B"/>
    <w:rsid w:val="00C73D23"/>
    <w:rsid w:val="00C73ED4"/>
    <w:rsid w:val="00C74203"/>
    <w:rsid w:val="00C747F1"/>
    <w:rsid w:val="00C74E70"/>
    <w:rsid w:val="00C7554A"/>
    <w:rsid w:val="00C755E0"/>
    <w:rsid w:val="00C761CC"/>
    <w:rsid w:val="00C7633D"/>
    <w:rsid w:val="00C76409"/>
    <w:rsid w:val="00C773AB"/>
    <w:rsid w:val="00C775D9"/>
    <w:rsid w:val="00C77D26"/>
    <w:rsid w:val="00C8001A"/>
    <w:rsid w:val="00C802C9"/>
    <w:rsid w:val="00C803FA"/>
    <w:rsid w:val="00C80867"/>
    <w:rsid w:val="00C80B9C"/>
    <w:rsid w:val="00C819D6"/>
    <w:rsid w:val="00C81B68"/>
    <w:rsid w:val="00C820C5"/>
    <w:rsid w:val="00C821F4"/>
    <w:rsid w:val="00C822C4"/>
    <w:rsid w:val="00C82D1F"/>
    <w:rsid w:val="00C82E72"/>
    <w:rsid w:val="00C83135"/>
    <w:rsid w:val="00C839F8"/>
    <w:rsid w:val="00C83D16"/>
    <w:rsid w:val="00C84244"/>
    <w:rsid w:val="00C84313"/>
    <w:rsid w:val="00C84363"/>
    <w:rsid w:val="00C84C86"/>
    <w:rsid w:val="00C84E9E"/>
    <w:rsid w:val="00C84FE5"/>
    <w:rsid w:val="00C85013"/>
    <w:rsid w:val="00C858A4"/>
    <w:rsid w:val="00C85964"/>
    <w:rsid w:val="00C8601B"/>
    <w:rsid w:val="00C866FE"/>
    <w:rsid w:val="00C86F6C"/>
    <w:rsid w:val="00C872E0"/>
    <w:rsid w:val="00C87767"/>
    <w:rsid w:val="00C8796C"/>
    <w:rsid w:val="00C908A7"/>
    <w:rsid w:val="00C908AC"/>
    <w:rsid w:val="00C91987"/>
    <w:rsid w:val="00C92A21"/>
    <w:rsid w:val="00C92E82"/>
    <w:rsid w:val="00C92FE1"/>
    <w:rsid w:val="00C9309D"/>
    <w:rsid w:val="00C93997"/>
    <w:rsid w:val="00C93D5E"/>
    <w:rsid w:val="00C93FC0"/>
    <w:rsid w:val="00C94452"/>
    <w:rsid w:val="00C94A0A"/>
    <w:rsid w:val="00C95597"/>
    <w:rsid w:val="00C958C1"/>
    <w:rsid w:val="00C95B0A"/>
    <w:rsid w:val="00C95C62"/>
    <w:rsid w:val="00C9620F"/>
    <w:rsid w:val="00C9758D"/>
    <w:rsid w:val="00C97985"/>
    <w:rsid w:val="00C97A01"/>
    <w:rsid w:val="00CA01D9"/>
    <w:rsid w:val="00CA051C"/>
    <w:rsid w:val="00CA055E"/>
    <w:rsid w:val="00CA0B00"/>
    <w:rsid w:val="00CA0F02"/>
    <w:rsid w:val="00CA0F6F"/>
    <w:rsid w:val="00CA10DF"/>
    <w:rsid w:val="00CA1669"/>
    <w:rsid w:val="00CA1764"/>
    <w:rsid w:val="00CA19C5"/>
    <w:rsid w:val="00CA1AD5"/>
    <w:rsid w:val="00CA20C9"/>
    <w:rsid w:val="00CA22ED"/>
    <w:rsid w:val="00CA282B"/>
    <w:rsid w:val="00CA2CB9"/>
    <w:rsid w:val="00CA3093"/>
    <w:rsid w:val="00CA41B3"/>
    <w:rsid w:val="00CA4209"/>
    <w:rsid w:val="00CA4429"/>
    <w:rsid w:val="00CA4AE0"/>
    <w:rsid w:val="00CA4D6B"/>
    <w:rsid w:val="00CA5468"/>
    <w:rsid w:val="00CA59AA"/>
    <w:rsid w:val="00CA5DBD"/>
    <w:rsid w:val="00CA5EB5"/>
    <w:rsid w:val="00CA65C0"/>
    <w:rsid w:val="00CA7717"/>
    <w:rsid w:val="00CA7917"/>
    <w:rsid w:val="00CA7A00"/>
    <w:rsid w:val="00CA7A7D"/>
    <w:rsid w:val="00CA7C9F"/>
    <w:rsid w:val="00CB0759"/>
    <w:rsid w:val="00CB10EE"/>
    <w:rsid w:val="00CB1517"/>
    <w:rsid w:val="00CB2056"/>
    <w:rsid w:val="00CB25CC"/>
    <w:rsid w:val="00CB2D2E"/>
    <w:rsid w:val="00CB2D5E"/>
    <w:rsid w:val="00CB339B"/>
    <w:rsid w:val="00CB3460"/>
    <w:rsid w:val="00CB35C4"/>
    <w:rsid w:val="00CB36A8"/>
    <w:rsid w:val="00CB3713"/>
    <w:rsid w:val="00CB3959"/>
    <w:rsid w:val="00CB39CE"/>
    <w:rsid w:val="00CB3EF8"/>
    <w:rsid w:val="00CB467B"/>
    <w:rsid w:val="00CB4B2D"/>
    <w:rsid w:val="00CB4DD5"/>
    <w:rsid w:val="00CB4FEE"/>
    <w:rsid w:val="00CB55AE"/>
    <w:rsid w:val="00CB5702"/>
    <w:rsid w:val="00CB5938"/>
    <w:rsid w:val="00CB5A43"/>
    <w:rsid w:val="00CB5AAD"/>
    <w:rsid w:val="00CB5C03"/>
    <w:rsid w:val="00CB5DF1"/>
    <w:rsid w:val="00CB6080"/>
    <w:rsid w:val="00CB6796"/>
    <w:rsid w:val="00CB6C7D"/>
    <w:rsid w:val="00CB6CA4"/>
    <w:rsid w:val="00CB71B1"/>
    <w:rsid w:val="00CB7DE2"/>
    <w:rsid w:val="00CB7E76"/>
    <w:rsid w:val="00CC0339"/>
    <w:rsid w:val="00CC0559"/>
    <w:rsid w:val="00CC059C"/>
    <w:rsid w:val="00CC1236"/>
    <w:rsid w:val="00CC1548"/>
    <w:rsid w:val="00CC19E4"/>
    <w:rsid w:val="00CC1EBE"/>
    <w:rsid w:val="00CC2032"/>
    <w:rsid w:val="00CC3543"/>
    <w:rsid w:val="00CC466C"/>
    <w:rsid w:val="00CC4720"/>
    <w:rsid w:val="00CC52FA"/>
    <w:rsid w:val="00CC5822"/>
    <w:rsid w:val="00CC5ACA"/>
    <w:rsid w:val="00CC5C34"/>
    <w:rsid w:val="00CC5C44"/>
    <w:rsid w:val="00CC5E2B"/>
    <w:rsid w:val="00CC74C9"/>
    <w:rsid w:val="00CD1485"/>
    <w:rsid w:val="00CD2155"/>
    <w:rsid w:val="00CD25C3"/>
    <w:rsid w:val="00CD2C3A"/>
    <w:rsid w:val="00CD302D"/>
    <w:rsid w:val="00CD306F"/>
    <w:rsid w:val="00CD36D6"/>
    <w:rsid w:val="00CD3FD8"/>
    <w:rsid w:val="00CD406F"/>
    <w:rsid w:val="00CD472D"/>
    <w:rsid w:val="00CD4B01"/>
    <w:rsid w:val="00CD524D"/>
    <w:rsid w:val="00CD5874"/>
    <w:rsid w:val="00CD5B4B"/>
    <w:rsid w:val="00CD638A"/>
    <w:rsid w:val="00CD684A"/>
    <w:rsid w:val="00CD6D7F"/>
    <w:rsid w:val="00CD78AF"/>
    <w:rsid w:val="00CE0111"/>
    <w:rsid w:val="00CE060E"/>
    <w:rsid w:val="00CE09E9"/>
    <w:rsid w:val="00CE0AC7"/>
    <w:rsid w:val="00CE0ED2"/>
    <w:rsid w:val="00CE1752"/>
    <w:rsid w:val="00CE24A3"/>
    <w:rsid w:val="00CE29DB"/>
    <w:rsid w:val="00CE2B91"/>
    <w:rsid w:val="00CE3465"/>
    <w:rsid w:val="00CE363B"/>
    <w:rsid w:val="00CE38EA"/>
    <w:rsid w:val="00CE397F"/>
    <w:rsid w:val="00CE3C6B"/>
    <w:rsid w:val="00CE403B"/>
    <w:rsid w:val="00CE40D3"/>
    <w:rsid w:val="00CE4741"/>
    <w:rsid w:val="00CE56D8"/>
    <w:rsid w:val="00CE5876"/>
    <w:rsid w:val="00CE5963"/>
    <w:rsid w:val="00CE5C51"/>
    <w:rsid w:val="00CE5C6D"/>
    <w:rsid w:val="00CE5F3F"/>
    <w:rsid w:val="00CE6499"/>
    <w:rsid w:val="00CE6866"/>
    <w:rsid w:val="00CE6D53"/>
    <w:rsid w:val="00CE7470"/>
    <w:rsid w:val="00CE75B8"/>
    <w:rsid w:val="00CE7B90"/>
    <w:rsid w:val="00CF040F"/>
    <w:rsid w:val="00CF073D"/>
    <w:rsid w:val="00CF087E"/>
    <w:rsid w:val="00CF08E9"/>
    <w:rsid w:val="00CF0B90"/>
    <w:rsid w:val="00CF0D47"/>
    <w:rsid w:val="00CF1151"/>
    <w:rsid w:val="00CF1916"/>
    <w:rsid w:val="00CF1AF1"/>
    <w:rsid w:val="00CF2185"/>
    <w:rsid w:val="00CF237C"/>
    <w:rsid w:val="00CF2443"/>
    <w:rsid w:val="00CF24F8"/>
    <w:rsid w:val="00CF29AE"/>
    <w:rsid w:val="00CF2D13"/>
    <w:rsid w:val="00CF3269"/>
    <w:rsid w:val="00CF33E6"/>
    <w:rsid w:val="00CF372E"/>
    <w:rsid w:val="00CF39CB"/>
    <w:rsid w:val="00CF3C0F"/>
    <w:rsid w:val="00CF4443"/>
    <w:rsid w:val="00CF4450"/>
    <w:rsid w:val="00CF4D6F"/>
    <w:rsid w:val="00CF50BF"/>
    <w:rsid w:val="00CF5700"/>
    <w:rsid w:val="00CF5AF9"/>
    <w:rsid w:val="00CF5D79"/>
    <w:rsid w:val="00CF7673"/>
    <w:rsid w:val="00CF798F"/>
    <w:rsid w:val="00D005E9"/>
    <w:rsid w:val="00D00927"/>
    <w:rsid w:val="00D0105E"/>
    <w:rsid w:val="00D0118C"/>
    <w:rsid w:val="00D01CEC"/>
    <w:rsid w:val="00D01F1B"/>
    <w:rsid w:val="00D022B2"/>
    <w:rsid w:val="00D023D8"/>
    <w:rsid w:val="00D02B4B"/>
    <w:rsid w:val="00D02D48"/>
    <w:rsid w:val="00D0308E"/>
    <w:rsid w:val="00D0309E"/>
    <w:rsid w:val="00D03765"/>
    <w:rsid w:val="00D037C7"/>
    <w:rsid w:val="00D03C08"/>
    <w:rsid w:val="00D03EF0"/>
    <w:rsid w:val="00D04081"/>
    <w:rsid w:val="00D0421C"/>
    <w:rsid w:val="00D0437D"/>
    <w:rsid w:val="00D04631"/>
    <w:rsid w:val="00D057AF"/>
    <w:rsid w:val="00D05C09"/>
    <w:rsid w:val="00D05D3B"/>
    <w:rsid w:val="00D05DA2"/>
    <w:rsid w:val="00D06166"/>
    <w:rsid w:val="00D06790"/>
    <w:rsid w:val="00D06BC5"/>
    <w:rsid w:val="00D06DDB"/>
    <w:rsid w:val="00D0715B"/>
    <w:rsid w:val="00D072E3"/>
    <w:rsid w:val="00D07322"/>
    <w:rsid w:val="00D07D7D"/>
    <w:rsid w:val="00D07D8D"/>
    <w:rsid w:val="00D10278"/>
    <w:rsid w:val="00D10E44"/>
    <w:rsid w:val="00D1111A"/>
    <w:rsid w:val="00D11499"/>
    <w:rsid w:val="00D11AAA"/>
    <w:rsid w:val="00D11EE4"/>
    <w:rsid w:val="00D12204"/>
    <w:rsid w:val="00D12220"/>
    <w:rsid w:val="00D12A9C"/>
    <w:rsid w:val="00D12EF3"/>
    <w:rsid w:val="00D133D2"/>
    <w:rsid w:val="00D1354A"/>
    <w:rsid w:val="00D13703"/>
    <w:rsid w:val="00D1393E"/>
    <w:rsid w:val="00D140D7"/>
    <w:rsid w:val="00D1471E"/>
    <w:rsid w:val="00D15140"/>
    <w:rsid w:val="00D157F0"/>
    <w:rsid w:val="00D15858"/>
    <w:rsid w:val="00D1602E"/>
    <w:rsid w:val="00D1607A"/>
    <w:rsid w:val="00D16290"/>
    <w:rsid w:val="00D16E6F"/>
    <w:rsid w:val="00D1731F"/>
    <w:rsid w:val="00D17822"/>
    <w:rsid w:val="00D17A5F"/>
    <w:rsid w:val="00D17AD7"/>
    <w:rsid w:val="00D17DDF"/>
    <w:rsid w:val="00D17F0B"/>
    <w:rsid w:val="00D20130"/>
    <w:rsid w:val="00D2043B"/>
    <w:rsid w:val="00D208EC"/>
    <w:rsid w:val="00D209A0"/>
    <w:rsid w:val="00D20BB8"/>
    <w:rsid w:val="00D20CF7"/>
    <w:rsid w:val="00D21196"/>
    <w:rsid w:val="00D2128A"/>
    <w:rsid w:val="00D2167F"/>
    <w:rsid w:val="00D21735"/>
    <w:rsid w:val="00D21E5F"/>
    <w:rsid w:val="00D21EFC"/>
    <w:rsid w:val="00D22590"/>
    <w:rsid w:val="00D229B4"/>
    <w:rsid w:val="00D235E6"/>
    <w:rsid w:val="00D2387E"/>
    <w:rsid w:val="00D23888"/>
    <w:rsid w:val="00D23AAD"/>
    <w:rsid w:val="00D23BC1"/>
    <w:rsid w:val="00D23CE1"/>
    <w:rsid w:val="00D23D55"/>
    <w:rsid w:val="00D23F9E"/>
    <w:rsid w:val="00D249EE"/>
    <w:rsid w:val="00D25920"/>
    <w:rsid w:val="00D268F5"/>
    <w:rsid w:val="00D26CCE"/>
    <w:rsid w:val="00D27323"/>
    <w:rsid w:val="00D27BDC"/>
    <w:rsid w:val="00D303BD"/>
    <w:rsid w:val="00D30985"/>
    <w:rsid w:val="00D30BD4"/>
    <w:rsid w:val="00D3116F"/>
    <w:rsid w:val="00D31669"/>
    <w:rsid w:val="00D31A22"/>
    <w:rsid w:val="00D32300"/>
    <w:rsid w:val="00D32494"/>
    <w:rsid w:val="00D32AA5"/>
    <w:rsid w:val="00D33702"/>
    <w:rsid w:val="00D3372B"/>
    <w:rsid w:val="00D3388B"/>
    <w:rsid w:val="00D33A7D"/>
    <w:rsid w:val="00D33B05"/>
    <w:rsid w:val="00D34540"/>
    <w:rsid w:val="00D34D9A"/>
    <w:rsid w:val="00D35650"/>
    <w:rsid w:val="00D35ABD"/>
    <w:rsid w:val="00D35FDA"/>
    <w:rsid w:val="00D3626D"/>
    <w:rsid w:val="00D368A1"/>
    <w:rsid w:val="00D36A8F"/>
    <w:rsid w:val="00D377AF"/>
    <w:rsid w:val="00D4020D"/>
    <w:rsid w:val="00D403B0"/>
    <w:rsid w:val="00D403E9"/>
    <w:rsid w:val="00D40748"/>
    <w:rsid w:val="00D40D4F"/>
    <w:rsid w:val="00D41732"/>
    <w:rsid w:val="00D41C0E"/>
    <w:rsid w:val="00D42362"/>
    <w:rsid w:val="00D42592"/>
    <w:rsid w:val="00D4267E"/>
    <w:rsid w:val="00D43120"/>
    <w:rsid w:val="00D437A7"/>
    <w:rsid w:val="00D43D0C"/>
    <w:rsid w:val="00D44111"/>
    <w:rsid w:val="00D444FC"/>
    <w:rsid w:val="00D44828"/>
    <w:rsid w:val="00D44BBC"/>
    <w:rsid w:val="00D44EB7"/>
    <w:rsid w:val="00D464A7"/>
    <w:rsid w:val="00D47146"/>
    <w:rsid w:val="00D47203"/>
    <w:rsid w:val="00D47B0F"/>
    <w:rsid w:val="00D505A7"/>
    <w:rsid w:val="00D5086B"/>
    <w:rsid w:val="00D51299"/>
    <w:rsid w:val="00D51A52"/>
    <w:rsid w:val="00D51E19"/>
    <w:rsid w:val="00D51E88"/>
    <w:rsid w:val="00D52456"/>
    <w:rsid w:val="00D525C2"/>
    <w:rsid w:val="00D5295E"/>
    <w:rsid w:val="00D5324D"/>
    <w:rsid w:val="00D535AE"/>
    <w:rsid w:val="00D53CB1"/>
    <w:rsid w:val="00D53F60"/>
    <w:rsid w:val="00D54372"/>
    <w:rsid w:val="00D543C5"/>
    <w:rsid w:val="00D54B23"/>
    <w:rsid w:val="00D55888"/>
    <w:rsid w:val="00D55FCF"/>
    <w:rsid w:val="00D5625E"/>
    <w:rsid w:val="00D56445"/>
    <w:rsid w:val="00D56798"/>
    <w:rsid w:val="00D568D8"/>
    <w:rsid w:val="00D5698E"/>
    <w:rsid w:val="00D57580"/>
    <w:rsid w:val="00D60314"/>
    <w:rsid w:val="00D60EAA"/>
    <w:rsid w:val="00D61038"/>
    <w:rsid w:val="00D61469"/>
    <w:rsid w:val="00D616F0"/>
    <w:rsid w:val="00D617CC"/>
    <w:rsid w:val="00D6271D"/>
    <w:rsid w:val="00D6272A"/>
    <w:rsid w:val="00D62C67"/>
    <w:rsid w:val="00D62EE1"/>
    <w:rsid w:val="00D646B2"/>
    <w:rsid w:val="00D646BD"/>
    <w:rsid w:val="00D65F7A"/>
    <w:rsid w:val="00D6602C"/>
    <w:rsid w:val="00D66559"/>
    <w:rsid w:val="00D667B2"/>
    <w:rsid w:val="00D66DFC"/>
    <w:rsid w:val="00D66F92"/>
    <w:rsid w:val="00D704AD"/>
    <w:rsid w:val="00D70734"/>
    <w:rsid w:val="00D709B4"/>
    <w:rsid w:val="00D70A08"/>
    <w:rsid w:val="00D70B43"/>
    <w:rsid w:val="00D70F7D"/>
    <w:rsid w:val="00D71198"/>
    <w:rsid w:val="00D71449"/>
    <w:rsid w:val="00D71988"/>
    <w:rsid w:val="00D71CCA"/>
    <w:rsid w:val="00D720B9"/>
    <w:rsid w:val="00D72B4D"/>
    <w:rsid w:val="00D72C3E"/>
    <w:rsid w:val="00D72C7E"/>
    <w:rsid w:val="00D72CA2"/>
    <w:rsid w:val="00D73369"/>
    <w:rsid w:val="00D73DFA"/>
    <w:rsid w:val="00D74D9B"/>
    <w:rsid w:val="00D75A5C"/>
    <w:rsid w:val="00D75CB3"/>
    <w:rsid w:val="00D75DAE"/>
    <w:rsid w:val="00D75FFA"/>
    <w:rsid w:val="00D7694C"/>
    <w:rsid w:val="00D76AD3"/>
    <w:rsid w:val="00D77097"/>
    <w:rsid w:val="00D77B7F"/>
    <w:rsid w:val="00D77CED"/>
    <w:rsid w:val="00D80051"/>
    <w:rsid w:val="00D803E2"/>
    <w:rsid w:val="00D80781"/>
    <w:rsid w:val="00D80C24"/>
    <w:rsid w:val="00D81179"/>
    <w:rsid w:val="00D8159F"/>
    <w:rsid w:val="00D81879"/>
    <w:rsid w:val="00D8198D"/>
    <w:rsid w:val="00D82089"/>
    <w:rsid w:val="00D8263A"/>
    <w:rsid w:val="00D8276D"/>
    <w:rsid w:val="00D83E55"/>
    <w:rsid w:val="00D8400B"/>
    <w:rsid w:val="00D84BD6"/>
    <w:rsid w:val="00D84DCB"/>
    <w:rsid w:val="00D84F2B"/>
    <w:rsid w:val="00D8514F"/>
    <w:rsid w:val="00D852E0"/>
    <w:rsid w:val="00D8548C"/>
    <w:rsid w:val="00D856AF"/>
    <w:rsid w:val="00D858B9"/>
    <w:rsid w:val="00D85B23"/>
    <w:rsid w:val="00D85E31"/>
    <w:rsid w:val="00D866A6"/>
    <w:rsid w:val="00D86D46"/>
    <w:rsid w:val="00D878AE"/>
    <w:rsid w:val="00D87B25"/>
    <w:rsid w:val="00D87BD2"/>
    <w:rsid w:val="00D87C8B"/>
    <w:rsid w:val="00D901BB"/>
    <w:rsid w:val="00D90BF6"/>
    <w:rsid w:val="00D91047"/>
    <w:rsid w:val="00D9152B"/>
    <w:rsid w:val="00D91D72"/>
    <w:rsid w:val="00D91DE5"/>
    <w:rsid w:val="00D924ED"/>
    <w:rsid w:val="00D92826"/>
    <w:rsid w:val="00D932C3"/>
    <w:rsid w:val="00D9336E"/>
    <w:rsid w:val="00D93BBD"/>
    <w:rsid w:val="00D944C2"/>
    <w:rsid w:val="00D94BC9"/>
    <w:rsid w:val="00D95A81"/>
    <w:rsid w:val="00D95BC8"/>
    <w:rsid w:val="00D96519"/>
    <w:rsid w:val="00D9687C"/>
    <w:rsid w:val="00D97407"/>
    <w:rsid w:val="00D974D6"/>
    <w:rsid w:val="00D97678"/>
    <w:rsid w:val="00D978EC"/>
    <w:rsid w:val="00D97A8D"/>
    <w:rsid w:val="00D97C6E"/>
    <w:rsid w:val="00DA0566"/>
    <w:rsid w:val="00DA080C"/>
    <w:rsid w:val="00DA0BB2"/>
    <w:rsid w:val="00DA0F7F"/>
    <w:rsid w:val="00DA141D"/>
    <w:rsid w:val="00DA1AA7"/>
    <w:rsid w:val="00DA1C4A"/>
    <w:rsid w:val="00DA21FC"/>
    <w:rsid w:val="00DA2296"/>
    <w:rsid w:val="00DA24D7"/>
    <w:rsid w:val="00DA273F"/>
    <w:rsid w:val="00DA285E"/>
    <w:rsid w:val="00DA31AC"/>
    <w:rsid w:val="00DA37A2"/>
    <w:rsid w:val="00DA407B"/>
    <w:rsid w:val="00DA4A5C"/>
    <w:rsid w:val="00DA4AFC"/>
    <w:rsid w:val="00DA4CDA"/>
    <w:rsid w:val="00DA4FD3"/>
    <w:rsid w:val="00DA582E"/>
    <w:rsid w:val="00DA5F3B"/>
    <w:rsid w:val="00DA62B7"/>
    <w:rsid w:val="00DA66AD"/>
    <w:rsid w:val="00DA6A37"/>
    <w:rsid w:val="00DA6F86"/>
    <w:rsid w:val="00DA708E"/>
    <w:rsid w:val="00DA7C1C"/>
    <w:rsid w:val="00DA7D2F"/>
    <w:rsid w:val="00DA7E27"/>
    <w:rsid w:val="00DB0F4F"/>
    <w:rsid w:val="00DB1282"/>
    <w:rsid w:val="00DB1CF9"/>
    <w:rsid w:val="00DB234C"/>
    <w:rsid w:val="00DB2B1E"/>
    <w:rsid w:val="00DB3616"/>
    <w:rsid w:val="00DB3AEC"/>
    <w:rsid w:val="00DB3BA3"/>
    <w:rsid w:val="00DB3D23"/>
    <w:rsid w:val="00DB3F62"/>
    <w:rsid w:val="00DB43BD"/>
    <w:rsid w:val="00DB43D7"/>
    <w:rsid w:val="00DB4AEB"/>
    <w:rsid w:val="00DB4B33"/>
    <w:rsid w:val="00DB4F3C"/>
    <w:rsid w:val="00DB5116"/>
    <w:rsid w:val="00DB57BE"/>
    <w:rsid w:val="00DB5899"/>
    <w:rsid w:val="00DB5CED"/>
    <w:rsid w:val="00DB5D4E"/>
    <w:rsid w:val="00DB6048"/>
    <w:rsid w:val="00DB6051"/>
    <w:rsid w:val="00DB62CC"/>
    <w:rsid w:val="00DB683A"/>
    <w:rsid w:val="00DB6F3F"/>
    <w:rsid w:val="00DC087D"/>
    <w:rsid w:val="00DC0D3E"/>
    <w:rsid w:val="00DC0E9E"/>
    <w:rsid w:val="00DC117F"/>
    <w:rsid w:val="00DC1193"/>
    <w:rsid w:val="00DC1452"/>
    <w:rsid w:val="00DC1673"/>
    <w:rsid w:val="00DC1840"/>
    <w:rsid w:val="00DC1F6D"/>
    <w:rsid w:val="00DC2306"/>
    <w:rsid w:val="00DC2650"/>
    <w:rsid w:val="00DC2B08"/>
    <w:rsid w:val="00DC2EF3"/>
    <w:rsid w:val="00DC3108"/>
    <w:rsid w:val="00DC31CF"/>
    <w:rsid w:val="00DC334A"/>
    <w:rsid w:val="00DC35B4"/>
    <w:rsid w:val="00DC4733"/>
    <w:rsid w:val="00DC51F2"/>
    <w:rsid w:val="00DC560D"/>
    <w:rsid w:val="00DC57C4"/>
    <w:rsid w:val="00DC5D06"/>
    <w:rsid w:val="00DC6045"/>
    <w:rsid w:val="00DC60E8"/>
    <w:rsid w:val="00DC66E3"/>
    <w:rsid w:val="00DC6796"/>
    <w:rsid w:val="00DC68E9"/>
    <w:rsid w:val="00DC690A"/>
    <w:rsid w:val="00DC6C80"/>
    <w:rsid w:val="00DC6FCA"/>
    <w:rsid w:val="00DC71D2"/>
    <w:rsid w:val="00DC7300"/>
    <w:rsid w:val="00DC7315"/>
    <w:rsid w:val="00DC7AAE"/>
    <w:rsid w:val="00DD02B2"/>
    <w:rsid w:val="00DD067B"/>
    <w:rsid w:val="00DD073C"/>
    <w:rsid w:val="00DD0937"/>
    <w:rsid w:val="00DD1349"/>
    <w:rsid w:val="00DD15E1"/>
    <w:rsid w:val="00DD18AC"/>
    <w:rsid w:val="00DD203C"/>
    <w:rsid w:val="00DD2620"/>
    <w:rsid w:val="00DD2794"/>
    <w:rsid w:val="00DD2DC6"/>
    <w:rsid w:val="00DD327E"/>
    <w:rsid w:val="00DD4482"/>
    <w:rsid w:val="00DD4964"/>
    <w:rsid w:val="00DD4CF4"/>
    <w:rsid w:val="00DD4EA3"/>
    <w:rsid w:val="00DD530E"/>
    <w:rsid w:val="00DD533A"/>
    <w:rsid w:val="00DD5B15"/>
    <w:rsid w:val="00DD67B8"/>
    <w:rsid w:val="00DD6FD8"/>
    <w:rsid w:val="00DD70B7"/>
    <w:rsid w:val="00DD72F3"/>
    <w:rsid w:val="00DD7AA1"/>
    <w:rsid w:val="00DD7BA3"/>
    <w:rsid w:val="00DE008F"/>
    <w:rsid w:val="00DE037B"/>
    <w:rsid w:val="00DE03F6"/>
    <w:rsid w:val="00DE0479"/>
    <w:rsid w:val="00DE0A22"/>
    <w:rsid w:val="00DE0BCF"/>
    <w:rsid w:val="00DE142C"/>
    <w:rsid w:val="00DE1505"/>
    <w:rsid w:val="00DE18D2"/>
    <w:rsid w:val="00DE1A2A"/>
    <w:rsid w:val="00DE1D5B"/>
    <w:rsid w:val="00DE28D5"/>
    <w:rsid w:val="00DE2F1D"/>
    <w:rsid w:val="00DE2FFF"/>
    <w:rsid w:val="00DE3C53"/>
    <w:rsid w:val="00DE470B"/>
    <w:rsid w:val="00DE4CA3"/>
    <w:rsid w:val="00DE62C5"/>
    <w:rsid w:val="00DE62CF"/>
    <w:rsid w:val="00DE7BCD"/>
    <w:rsid w:val="00DF0511"/>
    <w:rsid w:val="00DF06DF"/>
    <w:rsid w:val="00DF08C3"/>
    <w:rsid w:val="00DF0F19"/>
    <w:rsid w:val="00DF1002"/>
    <w:rsid w:val="00DF1106"/>
    <w:rsid w:val="00DF1438"/>
    <w:rsid w:val="00DF1A81"/>
    <w:rsid w:val="00DF1E48"/>
    <w:rsid w:val="00DF2561"/>
    <w:rsid w:val="00DF26DE"/>
    <w:rsid w:val="00DF27FE"/>
    <w:rsid w:val="00DF2AFF"/>
    <w:rsid w:val="00DF32AF"/>
    <w:rsid w:val="00DF3A93"/>
    <w:rsid w:val="00DF404A"/>
    <w:rsid w:val="00DF42F3"/>
    <w:rsid w:val="00DF4E80"/>
    <w:rsid w:val="00DF55C3"/>
    <w:rsid w:val="00DF5A0A"/>
    <w:rsid w:val="00DF6028"/>
    <w:rsid w:val="00DF6225"/>
    <w:rsid w:val="00DF7AF7"/>
    <w:rsid w:val="00DF7DAB"/>
    <w:rsid w:val="00DF7EAE"/>
    <w:rsid w:val="00DF7F08"/>
    <w:rsid w:val="00DF7F96"/>
    <w:rsid w:val="00E0021D"/>
    <w:rsid w:val="00E0053B"/>
    <w:rsid w:val="00E0085D"/>
    <w:rsid w:val="00E00D75"/>
    <w:rsid w:val="00E01169"/>
    <w:rsid w:val="00E015F8"/>
    <w:rsid w:val="00E0185F"/>
    <w:rsid w:val="00E01BA7"/>
    <w:rsid w:val="00E01E24"/>
    <w:rsid w:val="00E01F8E"/>
    <w:rsid w:val="00E02779"/>
    <w:rsid w:val="00E031BD"/>
    <w:rsid w:val="00E034C7"/>
    <w:rsid w:val="00E03669"/>
    <w:rsid w:val="00E03A5D"/>
    <w:rsid w:val="00E03B23"/>
    <w:rsid w:val="00E04CB6"/>
    <w:rsid w:val="00E05031"/>
    <w:rsid w:val="00E050EC"/>
    <w:rsid w:val="00E05460"/>
    <w:rsid w:val="00E05A6E"/>
    <w:rsid w:val="00E06589"/>
    <w:rsid w:val="00E06928"/>
    <w:rsid w:val="00E06951"/>
    <w:rsid w:val="00E06FE0"/>
    <w:rsid w:val="00E10304"/>
    <w:rsid w:val="00E10713"/>
    <w:rsid w:val="00E10D8D"/>
    <w:rsid w:val="00E10F6A"/>
    <w:rsid w:val="00E111DD"/>
    <w:rsid w:val="00E113E1"/>
    <w:rsid w:val="00E11487"/>
    <w:rsid w:val="00E115B2"/>
    <w:rsid w:val="00E116CE"/>
    <w:rsid w:val="00E11AD5"/>
    <w:rsid w:val="00E1248E"/>
    <w:rsid w:val="00E12EBE"/>
    <w:rsid w:val="00E13568"/>
    <w:rsid w:val="00E13BB7"/>
    <w:rsid w:val="00E14309"/>
    <w:rsid w:val="00E147A6"/>
    <w:rsid w:val="00E1500F"/>
    <w:rsid w:val="00E15876"/>
    <w:rsid w:val="00E15FF3"/>
    <w:rsid w:val="00E1627E"/>
    <w:rsid w:val="00E17627"/>
    <w:rsid w:val="00E176B2"/>
    <w:rsid w:val="00E17C18"/>
    <w:rsid w:val="00E17D2F"/>
    <w:rsid w:val="00E201B2"/>
    <w:rsid w:val="00E20259"/>
    <w:rsid w:val="00E20560"/>
    <w:rsid w:val="00E20622"/>
    <w:rsid w:val="00E20950"/>
    <w:rsid w:val="00E20D7A"/>
    <w:rsid w:val="00E2102A"/>
    <w:rsid w:val="00E21270"/>
    <w:rsid w:val="00E223F1"/>
    <w:rsid w:val="00E2243B"/>
    <w:rsid w:val="00E22F75"/>
    <w:rsid w:val="00E23112"/>
    <w:rsid w:val="00E23286"/>
    <w:rsid w:val="00E234CA"/>
    <w:rsid w:val="00E23617"/>
    <w:rsid w:val="00E238A4"/>
    <w:rsid w:val="00E23FB7"/>
    <w:rsid w:val="00E24008"/>
    <w:rsid w:val="00E24290"/>
    <w:rsid w:val="00E24641"/>
    <w:rsid w:val="00E246AC"/>
    <w:rsid w:val="00E2486F"/>
    <w:rsid w:val="00E24DC0"/>
    <w:rsid w:val="00E2529C"/>
    <w:rsid w:val="00E2603D"/>
    <w:rsid w:val="00E260C7"/>
    <w:rsid w:val="00E26DC5"/>
    <w:rsid w:val="00E27F3D"/>
    <w:rsid w:val="00E302E8"/>
    <w:rsid w:val="00E30728"/>
    <w:rsid w:val="00E308BC"/>
    <w:rsid w:val="00E308CF"/>
    <w:rsid w:val="00E316C8"/>
    <w:rsid w:val="00E3173B"/>
    <w:rsid w:val="00E318D6"/>
    <w:rsid w:val="00E31AF3"/>
    <w:rsid w:val="00E32012"/>
    <w:rsid w:val="00E3208C"/>
    <w:rsid w:val="00E329D7"/>
    <w:rsid w:val="00E32A34"/>
    <w:rsid w:val="00E33D38"/>
    <w:rsid w:val="00E33FCE"/>
    <w:rsid w:val="00E34025"/>
    <w:rsid w:val="00E3417A"/>
    <w:rsid w:val="00E34B12"/>
    <w:rsid w:val="00E34B8C"/>
    <w:rsid w:val="00E3557A"/>
    <w:rsid w:val="00E359E8"/>
    <w:rsid w:val="00E35A2D"/>
    <w:rsid w:val="00E3614A"/>
    <w:rsid w:val="00E361D1"/>
    <w:rsid w:val="00E367ED"/>
    <w:rsid w:val="00E37A82"/>
    <w:rsid w:val="00E37BE6"/>
    <w:rsid w:val="00E37E77"/>
    <w:rsid w:val="00E37EC8"/>
    <w:rsid w:val="00E40179"/>
    <w:rsid w:val="00E41253"/>
    <w:rsid w:val="00E419D6"/>
    <w:rsid w:val="00E42159"/>
    <w:rsid w:val="00E42CB4"/>
    <w:rsid w:val="00E42E44"/>
    <w:rsid w:val="00E43C00"/>
    <w:rsid w:val="00E43E7C"/>
    <w:rsid w:val="00E44182"/>
    <w:rsid w:val="00E443DB"/>
    <w:rsid w:val="00E44639"/>
    <w:rsid w:val="00E44EA0"/>
    <w:rsid w:val="00E44FFA"/>
    <w:rsid w:val="00E455A5"/>
    <w:rsid w:val="00E467EF"/>
    <w:rsid w:val="00E46A44"/>
    <w:rsid w:val="00E4786F"/>
    <w:rsid w:val="00E47A02"/>
    <w:rsid w:val="00E50428"/>
    <w:rsid w:val="00E50493"/>
    <w:rsid w:val="00E504A0"/>
    <w:rsid w:val="00E50AAD"/>
    <w:rsid w:val="00E50FE1"/>
    <w:rsid w:val="00E52122"/>
    <w:rsid w:val="00E522F0"/>
    <w:rsid w:val="00E5335F"/>
    <w:rsid w:val="00E53966"/>
    <w:rsid w:val="00E54923"/>
    <w:rsid w:val="00E54A83"/>
    <w:rsid w:val="00E54AB4"/>
    <w:rsid w:val="00E54ED4"/>
    <w:rsid w:val="00E5501C"/>
    <w:rsid w:val="00E550C3"/>
    <w:rsid w:val="00E5529D"/>
    <w:rsid w:val="00E55C47"/>
    <w:rsid w:val="00E55E44"/>
    <w:rsid w:val="00E55FA6"/>
    <w:rsid w:val="00E56073"/>
    <w:rsid w:val="00E5655B"/>
    <w:rsid w:val="00E56656"/>
    <w:rsid w:val="00E57BBA"/>
    <w:rsid w:val="00E6002D"/>
    <w:rsid w:val="00E601E3"/>
    <w:rsid w:val="00E60501"/>
    <w:rsid w:val="00E61356"/>
    <w:rsid w:val="00E61397"/>
    <w:rsid w:val="00E619D5"/>
    <w:rsid w:val="00E62628"/>
    <w:rsid w:val="00E62734"/>
    <w:rsid w:val="00E6284B"/>
    <w:rsid w:val="00E62FF4"/>
    <w:rsid w:val="00E63260"/>
    <w:rsid w:val="00E63393"/>
    <w:rsid w:val="00E63931"/>
    <w:rsid w:val="00E644E8"/>
    <w:rsid w:val="00E6458A"/>
    <w:rsid w:val="00E646E7"/>
    <w:rsid w:val="00E65E1D"/>
    <w:rsid w:val="00E6687D"/>
    <w:rsid w:val="00E669E2"/>
    <w:rsid w:val="00E66B42"/>
    <w:rsid w:val="00E66DA8"/>
    <w:rsid w:val="00E67395"/>
    <w:rsid w:val="00E673AD"/>
    <w:rsid w:val="00E6753D"/>
    <w:rsid w:val="00E6785E"/>
    <w:rsid w:val="00E67ABE"/>
    <w:rsid w:val="00E67C32"/>
    <w:rsid w:val="00E702E9"/>
    <w:rsid w:val="00E706FF"/>
    <w:rsid w:val="00E70734"/>
    <w:rsid w:val="00E70A1A"/>
    <w:rsid w:val="00E70BFC"/>
    <w:rsid w:val="00E70CC0"/>
    <w:rsid w:val="00E71B5E"/>
    <w:rsid w:val="00E71D8D"/>
    <w:rsid w:val="00E71E90"/>
    <w:rsid w:val="00E72D1C"/>
    <w:rsid w:val="00E7325B"/>
    <w:rsid w:val="00E7350A"/>
    <w:rsid w:val="00E736D0"/>
    <w:rsid w:val="00E739E0"/>
    <w:rsid w:val="00E75086"/>
    <w:rsid w:val="00E754B7"/>
    <w:rsid w:val="00E75CD5"/>
    <w:rsid w:val="00E7702C"/>
    <w:rsid w:val="00E770BE"/>
    <w:rsid w:val="00E80277"/>
    <w:rsid w:val="00E80604"/>
    <w:rsid w:val="00E80A26"/>
    <w:rsid w:val="00E80AA6"/>
    <w:rsid w:val="00E80BB5"/>
    <w:rsid w:val="00E81BBC"/>
    <w:rsid w:val="00E81CD7"/>
    <w:rsid w:val="00E8288E"/>
    <w:rsid w:val="00E82B9E"/>
    <w:rsid w:val="00E831F6"/>
    <w:rsid w:val="00E84F1F"/>
    <w:rsid w:val="00E850D0"/>
    <w:rsid w:val="00E855DB"/>
    <w:rsid w:val="00E8582A"/>
    <w:rsid w:val="00E859A2"/>
    <w:rsid w:val="00E86034"/>
    <w:rsid w:val="00E86CDC"/>
    <w:rsid w:val="00E86CE2"/>
    <w:rsid w:val="00E8755E"/>
    <w:rsid w:val="00E87AA6"/>
    <w:rsid w:val="00E87CB7"/>
    <w:rsid w:val="00E87EA3"/>
    <w:rsid w:val="00E90642"/>
    <w:rsid w:val="00E90685"/>
    <w:rsid w:val="00E90AFE"/>
    <w:rsid w:val="00E90DD9"/>
    <w:rsid w:val="00E90F80"/>
    <w:rsid w:val="00E90FAA"/>
    <w:rsid w:val="00E91A6A"/>
    <w:rsid w:val="00E91A82"/>
    <w:rsid w:val="00E91AF3"/>
    <w:rsid w:val="00E92394"/>
    <w:rsid w:val="00E9284E"/>
    <w:rsid w:val="00E93201"/>
    <w:rsid w:val="00E933D4"/>
    <w:rsid w:val="00E936B7"/>
    <w:rsid w:val="00E9370D"/>
    <w:rsid w:val="00E93A90"/>
    <w:rsid w:val="00E93DB5"/>
    <w:rsid w:val="00E941A5"/>
    <w:rsid w:val="00E94434"/>
    <w:rsid w:val="00E944B8"/>
    <w:rsid w:val="00E946B9"/>
    <w:rsid w:val="00E94EB7"/>
    <w:rsid w:val="00E94FD9"/>
    <w:rsid w:val="00E952EF"/>
    <w:rsid w:val="00E95320"/>
    <w:rsid w:val="00E95A32"/>
    <w:rsid w:val="00E9610E"/>
    <w:rsid w:val="00E96342"/>
    <w:rsid w:val="00E9639A"/>
    <w:rsid w:val="00E97064"/>
    <w:rsid w:val="00E975FD"/>
    <w:rsid w:val="00E97E2D"/>
    <w:rsid w:val="00EA0193"/>
    <w:rsid w:val="00EA02AF"/>
    <w:rsid w:val="00EA0FC2"/>
    <w:rsid w:val="00EA1762"/>
    <w:rsid w:val="00EA1E6D"/>
    <w:rsid w:val="00EA2328"/>
    <w:rsid w:val="00EA2556"/>
    <w:rsid w:val="00EA2886"/>
    <w:rsid w:val="00EA28A7"/>
    <w:rsid w:val="00EA3083"/>
    <w:rsid w:val="00EA31B5"/>
    <w:rsid w:val="00EA36C1"/>
    <w:rsid w:val="00EA3BAC"/>
    <w:rsid w:val="00EA3D94"/>
    <w:rsid w:val="00EA66BD"/>
    <w:rsid w:val="00EA6809"/>
    <w:rsid w:val="00EA6B8D"/>
    <w:rsid w:val="00EA7132"/>
    <w:rsid w:val="00EB0633"/>
    <w:rsid w:val="00EB0B09"/>
    <w:rsid w:val="00EB0F58"/>
    <w:rsid w:val="00EB0FEA"/>
    <w:rsid w:val="00EB11B2"/>
    <w:rsid w:val="00EB178F"/>
    <w:rsid w:val="00EB1BAF"/>
    <w:rsid w:val="00EB1F6F"/>
    <w:rsid w:val="00EB2B33"/>
    <w:rsid w:val="00EB3215"/>
    <w:rsid w:val="00EB328A"/>
    <w:rsid w:val="00EB3687"/>
    <w:rsid w:val="00EB3F32"/>
    <w:rsid w:val="00EB429E"/>
    <w:rsid w:val="00EB44C1"/>
    <w:rsid w:val="00EB506A"/>
    <w:rsid w:val="00EB5832"/>
    <w:rsid w:val="00EB589C"/>
    <w:rsid w:val="00EB594B"/>
    <w:rsid w:val="00EB639E"/>
    <w:rsid w:val="00EB6666"/>
    <w:rsid w:val="00EB66C2"/>
    <w:rsid w:val="00EB697A"/>
    <w:rsid w:val="00EB69C5"/>
    <w:rsid w:val="00EB6C91"/>
    <w:rsid w:val="00EB6CBB"/>
    <w:rsid w:val="00EB73A3"/>
    <w:rsid w:val="00EB74DE"/>
    <w:rsid w:val="00EB7E3C"/>
    <w:rsid w:val="00EC0C47"/>
    <w:rsid w:val="00EC0EAC"/>
    <w:rsid w:val="00EC19D9"/>
    <w:rsid w:val="00EC1A06"/>
    <w:rsid w:val="00EC1B58"/>
    <w:rsid w:val="00EC1B8B"/>
    <w:rsid w:val="00EC1DC8"/>
    <w:rsid w:val="00EC3377"/>
    <w:rsid w:val="00EC350B"/>
    <w:rsid w:val="00EC3814"/>
    <w:rsid w:val="00EC3E3A"/>
    <w:rsid w:val="00EC40F4"/>
    <w:rsid w:val="00EC4687"/>
    <w:rsid w:val="00EC4A26"/>
    <w:rsid w:val="00EC4F73"/>
    <w:rsid w:val="00EC5986"/>
    <w:rsid w:val="00EC5B11"/>
    <w:rsid w:val="00EC6165"/>
    <w:rsid w:val="00EC678C"/>
    <w:rsid w:val="00EC6B8A"/>
    <w:rsid w:val="00EC704E"/>
    <w:rsid w:val="00EC705C"/>
    <w:rsid w:val="00ED0560"/>
    <w:rsid w:val="00ED07BC"/>
    <w:rsid w:val="00ED0ADD"/>
    <w:rsid w:val="00ED0DA8"/>
    <w:rsid w:val="00ED0F6F"/>
    <w:rsid w:val="00ED12B7"/>
    <w:rsid w:val="00ED1A67"/>
    <w:rsid w:val="00ED1D85"/>
    <w:rsid w:val="00ED2C32"/>
    <w:rsid w:val="00ED35B7"/>
    <w:rsid w:val="00ED3F92"/>
    <w:rsid w:val="00ED4179"/>
    <w:rsid w:val="00ED46D5"/>
    <w:rsid w:val="00ED4DC8"/>
    <w:rsid w:val="00ED4F53"/>
    <w:rsid w:val="00ED50A2"/>
    <w:rsid w:val="00ED539F"/>
    <w:rsid w:val="00ED5700"/>
    <w:rsid w:val="00ED5DC4"/>
    <w:rsid w:val="00ED5FD1"/>
    <w:rsid w:val="00ED60E8"/>
    <w:rsid w:val="00ED66EC"/>
    <w:rsid w:val="00ED6C3E"/>
    <w:rsid w:val="00ED6C93"/>
    <w:rsid w:val="00ED6E2D"/>
    <w:rsid w:val="00ED6FC7"/>
    <w:rsid w:val="00ED7CA0"/>
    <w:rsid w:val="00EE1101"/>
    <w:rsid w:val="00EE16C7"/>
    <w:rsid w:val="00EE1C23"/>
    <w:rsid w:val="00EE23D7"/>
    <w:rsid w:val="00EE28F2"/>
    <w:rsid w:val="00EE359C"/>
    <w:rsid w:val="00EE3A0C"/>
    <w:rsid w:val="00EE443C"/>
    <w:rsid w:val="00EE4659"/>
    <w:rsid w:val="00EE469F"/>
    <w:rsid w:val="00EE4E28"/>
    <w:rsid w:val="00EE4EC3"/>
    <w:rsid w:val="00EE5819"/>
    <w:rsid w:val="00EE59CE"/>
    <w:rsid w:val="00EE65FE"/>
    <w:rsid w:val="00EE6CA2"/>
    <w:rsid w:val="00EE70FE"/>
    <w:rsid w:val="00EE7147"/>
    <w:rsid w:val="00EE7506"/>
    <w:rsid w:val="00EE7572"/>
    <w:rsid w:val="00EE7AEE"/>
    <w:rsid w:val="00EF0359"/>
    <w:rsid w:val="00EF0486"/>
    <w:rsid w:val="00EF15AE"/>
    <w:rsid w:val="00EF1837"/>
    <w:rsid w:val="00EF199B"/>
    <w:rsid w:val="00EF1AAF"/>
    <w:rsid w:val="00EF1C5B"/>
    <w:rsid w:val="00EF1E25"/>
    <w:rsid w:val="00EF1E5C"/>
    <w:rsid w:val="00EF256A"/>
    <w:rsid w:val="00EF26EF"/>
    <w:rsid w:val="00EF2BD4"/>
    <w:rsid w:val="00EF2DF1"/>
    <w:rsid w:val="00EF3082"/>
    <w:rsid w:val="00EF30EA"/>
    <w:rsid w:val="00EF3170"/>
    <w:rsid w:val="00EF36C5"/>
    <w:rsid w:val="00EF43DB"/>
    <w:rsid w:val="00EF4E00"/>
    <w:rsid w:val="00EF554F"/>
    <w:rsid w:val="00EF5D46"/>
    <w:rsid w:val="00EF6030"/>
    <w:rsid w:val="00EF61FC"/>
    <w:rsid w:val="00EF6673"/>
    <w:rsid w:val="00EF69B8"/>
    <w:rsid w:val="00EF6E81"/>
    <w:rsid w:val="00EF7060"/>
    <w:rsid w:val="00EF75A2"/>
    <w:rsid w:val="00EF7B06"/>
    <w:rsid w:val="00F00183"/>
    <w:rsid w:val="00F01617"/>
    <w:rsid w:val="00F01768"/>
    <w:rsid w:val="00F019D7"/>
    <w:rsid w:val="00F0207E"/>
    <w:rsid w:val="00F02406"/>
    <w:rsid w:val="00F02AEB"/>
    <w:rsid w:val="00F035B4"/>
    <w:rsid w:val="00F03608"/>
    <w:rsid w:val="00F0386C"/>
    <w:rsid w:val="00F0389A"/>
    <w:rsid w:val="00F03D26"/>
    <w:rsid w:val="00F04545"/>
    <w:rsid w:val="00F047C9"/>
    <w:rsid w:val="00F04A44"/>
    <w:rsid w:val="00F04AE7"/>
    <w:rsid w:val="00F0533A"/>
    <w:rsid w:val="00F055B6"/>
    <w:rsid w:val="00F059BF"/>
    <w:rsid w:val="00F05C4D"/>
    <w:rsid w:val="00F06541"/>
    <w:rsid w:val="00F06792"/>
    <w:rsid w:val="00F068D8"/>
    <w:rsid w:val="00F068DA"/>
    <w:rsid w:val="00F105B5"/>
    <w:rsid w:val="00F10E1D"/>
    <w:rsid w:val="00F111C2"/>
    <w:rsid w:val="00F1167B"/>
    <w:rsid w:val="00F11734"/>
    <w:rsid w:val="00F11BEC"/>
    <w:rsid w:val="00F11C48"/>
    <w:rsid w:val="00F11D8B"/>
    <w:rsid w:val="00F12415"/>
    <w:rsid w:val="00F124B5"/>
    <w:rsid w:val="00F12AA5"/>
    <w:rsid w:val="00F12AC7"/>
    <w:rsid w:val="00F13877"/>
    <w:rsid w:val="00F13982"/>
    <w:rsid w:val="00F14269"/>
    <w:rsid w:val="00F150F1"/>
    <w:rsid w:val="00F1525C"/>
    <w:rsid w:val="00F15746"/>
    <w:rsid w:val="00F15B04"/>
    <w:rsid w:val="00F17175"/>
    <w:rsid w:val="00F1735B"/>
    <w:rsid w:val="00F17496"/>
    <w:rsid w:val="00F21109"/>
    <w:rsid w:val="00F21649"/>
    <w:rsid w:val="00F21829"/>
    <w:rsid w:val="00F21AE7"/>
    <w:rsid w:val="00F2283A"/>
    <w:rsid w:val="00F228FA"/>
    <w:rsid w:val="00F22D71"/>
    <w:rsid w:val="00F22F09"/>
    <w:rsid w:val="00F2360C"/>
    <w:rsid w:val="00F2406C"/>
    <w:rsid w:val="00F24431"/>
    <w:rsid w:val="00F248ED"/>
    <w:rsid w:val="00F25727"/>
    <w:rsid w:val="00F25C15"/>
    <w:rsid w:val="00F25D98"/>
    <w:rsid w:val="00F25E5C"/>
    <w:rsid w:val="00F262A3"/>
    <w:rsid w:val="00F264B3"/>
    <w:rsid w:val="00F267B4"/>
    <w:rsid w:val="00F26829"/>
    <w:rsid w:val="00F268FD"/>
    <w:rsid w:val="00F26ABB"/>
    <w:rsid w:val="00F26F55"/>
    <w:rsid w:val="00F277F9"/>
    <w:rsid w:val="00F27D11"/>
    <w:rsid w:val="00F3020C"/>
    <w:rsid w:val="00F30A63"/>
    <w:rsid w:val="00F30CED"/>
    <w:rsid w:val="00F30FF7"/>
    <w:rsid w:val="00F31134"/>
    <w:rsid w:val="00F315C0"/>
    <w:rsid w:val="00F3179D"/>
    <w:rsid w:val="00F31945"/>
    <w:rsid w:val="00F3264A"/>
    <w:rsid w:val="00F32694"/>
    <w:rsid w:val="00F326BB"/>
    <w:rsid w:val="00F32F07"/>
    <w:rsid w:val="00F3327B"/>
    <w:rsid w:val="00F33498"/>
    <w:rsid w:val="00F337FA"/>
    <w:rsid w:val="00F338FB"/>
    <w:rsid w:val="00F33933"/>
    <w:rsid w:val="00F343DD"/>
    <w:rsid w:val="00F34632"/>
    <w:rsid w:val="00F347D2"/>
    <w:rsid w:val="00F34A2B"/>
    <w:rsid w:val="00F34ABD"/>
    <w:rsid w:val="00F34B72"/>
    <w:rsid w:val="00F34BBD"/>
    <w:rsid w:val="00F34E75"/>
    <w:rsid w:val="00F35619"/>
    <w:rsid w:val="00F358CB"/>
    <w:rsid w:val="00F35900"/>
    <w:rsid w:val="00F35B24"/>
    <w:rsid w:val="00F368E2"/>
    <w:rsid w:val="00F36B43"/>
    <w:rsid w:val="00F403EE"/>
    <w:rsid w:val="00F4052E"/>
    <w:rsid w:val="00F41A82"/>
    <w:rsid w:val="00F41E03"/>
    <w:rsid w:val="00F41FD0"/>
    <w:rsid w:val="00F4225E"/>
    <w:rsid w:val="00F429B9"/>
    <w:rsid w:val="00F429BC"/>
    <w:rsid w:val="00F42BEC"/>
    <w:rsid w:val="00F42F6F"/>
    <w:rsid w:val="00F43011"/>
    <w:rsid w:val="00F43092"/>
    <w:rsid w:val="00F430C1"/>
    <w:rsid w:val="00F43449"/>
    <w:rsid w:val="00F43A0E"/>
    <w:rsid w:val="00F43E50"/>
    <w:rsid w:val="00F43EA2"/>
    <w:rsid w:val="00F442B2"/>
    <w:rsid w:val="00F44B14"/>
    <w:rsid w:val="00F44B78"/>
    <w:rsid w:val="00F44CA7"/>
    <w:rsid w:val="00F460A8"/>
    <w:rsid w:val="00F46306"/>
    <w:rsid w:val="00F468E1"/>
    <w:rsid w:val="00F46B66"/>
    <w:rsid w:val="00F46DB5"/>
    <w:rsid w:val="00F47C22"/>
    <w:rsid w:val="00F47CDD"/>
    <w:rsid w:val="00F5024E"/>
    <w:rsid w:val="00F50FA3"/>
    <w:rsid w:val="00F5144D"/>
    <w:rsid w:val="00F51598"/>
    <w:rsid w:val="00F515FD"/>
    <w:rsid w:val="00F51724"/>
    <w:rsid w:val="00F51A0E"/>
    <w:rsid w:val="00F51A44"/>
    <w:rsid w:val="00F51AAC"/>
    <w:rsid w:val="00F52512"/>
    <w:rsid w:val="00F52566"/>
    <w:rsid w:val="00F525F8"/>
    <w:rsid w:val="00F52892"/>
    <w:rsid w:val="00F52916"/>
    <w:rsid w:val="00F52AAA"/>
    <w:rsid w:val="00F52C54"/>
    <w:rsid w:val="00F534B3"/>
    <w:rsid w:val="00F53E92"/>
    <w:rsid w:val="00F53ED7"/>
    <w:rsid w:val="00F5410C"/>
    <w:rsid w:val="00F54383"/>
    <w:rsid w:val="00F5469B"/>
    <w:rsid w:val="00F5475F"/>
    <w:rsid w:val="00F548F9"/>
    <w:rsid w:val="00F54A8E"/>
    <w:rsid w:val="00F55338"/>
    <w:rsid w:val="00F55454"/>
    <w:rsid w:val="00F55967"/>
    <w:rsid w:val="00F55C4D"/>
    <w:rsid w:val="00F5650B"/>
    <w:rsid w:val="00F56A30"/>
    <w:rsid w:val="00F56DEB"/>
    <w:rsid w:val="00F573F7"/>
    <w:rsid w:val="00F57A9A"/>
    <w:rsid w:val="00F60212"/>
    <w:rsid w:val="00F60CEA"/>
    <w:rsid w:val="00F60E5A"/>
    <w:rsid w:val="00F6154B"/>
    <w:rsid w:val="00F6222A"/>
    <w:rsid w:val="00F62A5C"/>
    <w:rsid w:val="00F63599"/>
    <w:rsid w:val="00F63A8E"/>
    <w:rsid w:val="00F63AFE"/>
    <w:rsid w:val="00F64260"/>
    <w:rsid w:val="00F644D7"/>
    <w:rsid w:val="00F64B43"/>
    <w:rsid w:val="00F64D4F"/>
    <w:rsid w:val="00F64E81"/>
    <w:rsid w:val="00F651CA"/>
    <w:rsid w:val="00F669B7"/>
    <w:rsid w:val="00F6759B"/>
    <w:rsid w:val="00F675CC"/>
    <w:rsid w:val="00F67C65"/>
    <w:rsid w:val="00F67F8F"/>
    <w:rsid w:val="00F700AF"/>
    <w:rsid w:val="00F70366"/>
    <w:rsid w:val="00F706BB"/>
    <w:rsid w:val="00F70871"/>
    <w:rsid w:val="00F709CB"/>
    <w:rsid w:val="00F70F7A"/>
    <w:rsid w:val="00F71101"/>
    <w:rsid w:val="00F7132D"/>
    <w:rsid w:val="00F71381"/>
    <w:rsid w:val="00F71967"/>
    <w:rsid w:val="00F71C86"/>
    <w:rsid w:val="00F71F60"/>
    <w:rsid w:val="00F72097"/>
    <w:rsid w:val="00F723DF"/>
    <w:rsid w:val="00F730C4"/>
    <w:rsid w:val="00F7350E"/>
    <w:rsid w:val="00F736D9"/>
    <w:rsid w:val="00F7383F"/>
    <w:rsid w:val="00F73F79"/>
    <w:rsid w:val="00F740A9"/>
    <w:rsid w:val="00F743F1"/>
    <w:rsid w:val="00F7451A"/>
    <w:rsid w:val="00F7555C"/>
    <w:rsid w:val="00F75764"/>
    <w:rsid w:val="00F761E8"/>
    <w:rsid w:val="00F77006"/>
    <w:rsid w:val="00F770B6"/>
    <w:rsid w:val="00F773C0"/>
    <w:rsid w:val="00F779C2"/>
    <w:rsid w:val="00F804EC"/>
    <w:rsid w:val="00F804F6"/>
    <w:rsid w:val="00F80AD9"/>
    <w:rsid w:val="00F80C75"/>
    <w:rsid w:val="00F812A7"/>
    <w:rsid w:val="00F8216A"/>
    <w:rsid w:val="00F82645"/>
    <w:rsid w:val="00F835AE"/>
    <w:rsid w:val="00F8360F"/>
    <w:rsid w:val="00F847FF"/>
    <w:rsid w:val="00F84A08"/>
    <w:rsid w:val="00F84A11"/>
    <w:rsid w:val="00F84A40"/>
    <w:rsid w:val="00F851EC"/>
    <w:rsid w:val="00F8523A"/>
    <w:rsid w:val="00F85DD7"/>
    <w:rsid w:val="00F85E0E"/>
    <w:rsid w:val="00F85ECA"/>
    <w:rsid w:val="00F8678A"/>
    <w:rsid w:val="00F867A0"/>
    <w:rsid w:val="00F86BC9"/>
    <w:rsid w:val="00F86F6B"/>
    <w:rsid w:val="00F878A5"/>
    <w:rsid w:val="00F87918"/>
    <w:rsid w:val="00F87A66"/>
    <w:rsid w:val="00F901A7"/>
    <w:rsid w:val="00F9077A"/>
    <w:rsid w:val="00F90A60"/>
    <w:rsid w:val="00F90ABE"/>
    <w:rsid w:val="00F90C47"/>
    <w:rsid w:val="00F91998"/>
    <w:rsid w:val="00F9230C"/>
    <w:rsid w:val="00F92527"/>
    <w:rsid w:val="00F93BB4"/>
    <w:rsid w:val="00F93DE7"/>
    <w:rsid w:val="00F94767"/>
    <w:rsid w:val="00F9552B"/>
    <w:rsid w:val="00F9573C"/>
    <w:rsid w:val="00F95CE6"/>
    <w:rsid w:val="00F96D7B"/>
    <w:rsid w:val="00F96EAE"/>
    <w:rsid w:val="00F96F93"/>
    <w:rsid w:val="00F97079"/>
    <w:rsid w:val="00F970B5"/>
    <w:rsid w:val="00F977D7"/>
    <w:rsid w:val="00F97E6F"/>
    <w:rsid w:val="00FA08F0"/>
    <w:rsid w:val="00FA0913"/>
    <w:rsid w:val="00FA0BED"/>
    <w:rsid w:val="00FA1B35"/>
    <w:rsid w:val="00FA1D3F"/>
    <w:rsid w:val="00FA259F"/>
    <w:rsid w:val="00FA3124"/>
    <w:rsid w:val="00FA3690"/>
    <w:rsid w:val="00FA3967"/>
    <w:rsid w:val="00FA3AD8"/>
    <w:rsid w:val="00FA3B9E"/>
    <w:rsid w:val="00FA4D40"/>
    <w:rsid w:val="00FA5083"/>
    <w:rsid w:val="00FA552D"/>
    <w:rsid w:val="00FA62B3"/>
    <w:rsid w:val="00FA6550"/>
    <w:rsid w:val="00FA6825"/>
    <w:rsid w:val="00FA68B3"/>
    <w:rsid w:val="00FA6D7A"/>
    <w:rsid w:val="00FA7D4C"/>
    <w:rsid w:val="00FA7F79"/>
    <w:rsid w:val="00FB032B"/>
    <w:rsid w:val="00FB049D"/>
    <w:rsid w:val="00FB08C8"/>
    <w:rsid w:val="00FB0CF1"/>
    <w:rsid w:val="00FB0D34"/>
    <w:rsid w:val="00FB1702"/>
    <w:rsid w:val="00FB1A55"/>
    <w:rsid w:val="00FB1E30"/>
    <w:rsid w:val="00FB24F3"/>
    <w:rsid w:val="00FB2694"/>
    <w:rsid w:val="00FB27CD"/>
    <w:rsid w:val="00FB2949"/>
    <w:rsid w:val="00FB2B5C"/>
    <w:rsid w:val="00FB2C17"/>
    <w:rsid w:val="00FB2E66"/>
    <w:rsid w:val="00FB3800"/>
    <w:rsid w:val="00FB38DE"/>
    <w:rsid w:val="00FB47B1"/>
    <w:rsid w:val="00FB4F08"/>
    <w:rsid w:val="00FB509A"/>
    <w:rsid w:val="00FB535A"/>
    <w:rsid w:val="00FB53A5"/>
    <w:rsid w:val="00FB54C9"/>
    <w:rsid w:val="00FB60F5"/>
    <w:rsid w:val="00FB66AE"/>
    <w:rsid w:val="00FB6B41"/>
    <w:rsid w:val="00FB6D3D"/>
    <w:rsid w:val="00FB7495"/>
    <w:rsid w:val="00FB788D"/>
    <w:rsid w:val="00FB7AE6"/>
    <w:rsid w:val="00FB7C50"/>
    <w:rsid w:val="00FB7C62"/>
    <w:rsid w:val="00FC003D"/>
    <w:rsid w:val="00FC0763"/>
    <w:rsid w:val="00FC09F4"/>
    <w:rsid w:val="00FC0C29"/>
    <w:rsid w:val="00FC0F01"/>
    <w:rsid w:val="00FC144B"/>
    <w:rsid w:val="00FC1EDA"/>
    <w:rsid w:val="00FC2130"/>
    <w:rsid w:val="00FC2434"/>
    <w:rsid w:val="00FC2722"/>
    <w:rsid w:val="00FC2CA9"/>
    <w:rsid w:val="00FC3024"/>
    <w:rsid w:val="00FC320F"/>
    <w:rsid w:val="00FC3468"/>
    <w:rsid w:val="00FC379C"/>
    <w:rsid w:val="00FC42BC"/>
    <w:rsid w:val="00FC44E8"/>
    <w:rsid w:val="00FC4FB6"/>
    <w:rsid w:val="00FC4FE0"/>
    <w:rsid w:val="00FC5827"/>
    <w:rsid w:val="00FC588A"/>
    <w:rsid w:val="00FC667F"/>
    <w:rsid w:val="00FC6AFD"/>
    <w:rsid w:val="00FC7B07"/>
    <w:rsid w:val="00FC7BB4"/>
    <w:rsid w:val="00FC7D98"/>
    <w:rsid w:val="00FD000A"/>
    <w:rsid w:val="00FD0298"/>
    <w:rsid w:val="00FD02D6"/>
    <w:rsid w:val="00FD0C49"/>
    <w:rsid w:val="00FD103E"/>
    <w:rsid w:val="00FD1082"/>
    <w:rsid w:val="00FD12CF"/>
    <w:rsid w:val="00FD1490"/>
    <w:rsid w:val="00FD24F8"/>
    <w:rsid w:val="00FD2607"/>
    <w:rsid w:val="00FD298C"/>
    <w:rsid w:val="00FD2C85"/>
    <w:rsid w:val="00FD413C"/>
    <w:rsid w:val="00FD41C3"/>
    <w:rsid w:val="00FD4864"/>
    <w:rsid w:val="00FD4AD2"/>
    <w:rsid w:val="00FD527F"/>
    <w:rsid w:val="00FD53AA"/>
    <w:rsid w:val="00FD56E3"/>
    <w:rsid w:val="00FD5A5B"/>
    <w:rsid w:val="00FD6084"/>
    <w:rsid w:val="00FD60BF"/>
    <w:rsid w:val="00FD6DE7"/>
    <w:rsid w:val="00FD7378"/>
    <w:rsid w:val="00FD7BDE"/>
    <w:rsid w:val="00FD7EA1"/>
    <w:rsid w:val="00FE0296"/>
    <w:rsid w:val="00FE04FC"/>
    <w:rsid w:val="00FE0976"/>
    <w:rsid w:val="00FE0A0C"/>
    <w:rsid w:val="00FE0D51"/>
    <w:rsid w:val="00FE1217"/>
    <w:rsid w:val="00FE12E0"/>
    <w:rsid w:val="00FE213A"/>
    <w:rsid w:val="00FE2910"/>
    <w:rsid w:val="00FE334B"/>
    <w:rsid w:val="00FE3E4C"/>
    <w:rsid w:val="00FE4611"/>
    <w:rsid w:val="00FE4ABC"/>
    <w:rsid w:val="00FE4B37"/>
    <w:rsid w:val="00FE4DF5"/>
    <w:rsid w:val="00FE4EE1"/>
    <w:rsid w:val="00FE584F"/>
    <w:rsid w:val="00FE5910"/>
    <w:rsid w:val="00FE63DD"/>
    <w:rsid w:val="00FE642C"/>
    <w:rsid w:val="00FE679C"/>
    <w:rsid w:val="00FE69F9"/>
    <w:rsid w:val="00FE6FE3"/>
    <w:rsid w:val="00FE701C"/>
    <w:rsid w:val="00FE78C0"/>
    <w:rsid w:val="00FE7C14"/>
    <w:rsid w:val="00FE7D5D"/>
    <w:rsid w:val="00FE7E75"/>
    <w:rsid w:val="00FF0082"/>
    <w:rsid w:val="00FF0B03"/>
    <w:rsid w:val="00FF0D57"/>
    <w:rsid w:val="00FF1CF6"/>
    <w:rsid w:val="00FF201C"/>
    <w:rsid w:val="00FF244F"/>
    <w:rsid w:val="00FF25AB"/>
    <w:rsid w:val="00FF25FD"/>
    <w:rsid w:val="00FF262C"/>
    <w:rsid w:val="00FF27D5"/>
    <w:rsid w:val="00FF3530"/>
    <w:rsid w:val="00FF3674"/>
    <w:rsid w:val="00FF3866"/>
    <w:rsid w:val="00FF3B39"/>
    <w:rsid w:val="00FF40A9"/>
    <w:rsid w:val="00FF5001"/>
    <w:rsid w:val="00FF537D"/>
    <w:rsid w:val="00FF57F2"/>
    <w:rsid w:val="00FF5DC0"/>
    <w:rsid w:val="00FF628F"/>
    <w:rsid w:val="00FF6BD0"/>
    <w:rsid w:val="00FF6CB1"/>
    <w:rsid w:val="00FF6CD9"/>
    <w:rsid w:val="00FF7002"/>
    <w:rsid w:val="00FF70E2"/>
    <w:rsid w:val="00FF75EA"/>
    <w:rsid w:val="00FF76AF"/>
    <w:rsid w:val="01052367"/>
    <w:rsid w:val="0234911E"/>
    <w:rsid w:val="033B822B"/>
    <w:rsid w:val="03821CA9"/>
    <w:rsid w:val="0600AC33"/>
    <w:rsid w:val="067F11CE"/>
    <w:rsid w:val="0805D7D3"/>
    <w:rsid w:val="081C7C6B"/>
    <w:rsid w:val="0837D9E6"/>
    <w:rsid w:val="08AD32B6"/>
    <w:rsid w:val="0978BD7E"/>
    <w:rsid w:val="0A170FA9"/>
    <w:rsid w:val="0AFCCEA8"/>
    <w:rsid w:val="0C3204D6"/>
    <w:rsid w:val="0C5A04A5"/>
    <w:rsid w:val="0CB0D718"/>
    <w:rsid w:val="0CC29754"/>
    <w:rsid w:val="0E6E28EB"/>
    <w:rsid w:val="0EFD0DFC"/>
    <w:rsid w:val="0FE5EE79"/>
    <w:rsid w:val="0FF973EB"/>
    <w:rsid w:val="1152E7CF"/>
    <w:rsid w:val="11759D7C"/>
    <w:rsid w:val="1186ED2A"/>
    <w:rsid w:val="1207122F"/>
    <w:rsid w:val="128194D3"/>
    <w:rsid w:val="12D1038B"/>
    <w:rsid w:val="139922A2"/>
    <w:rsid w:val="1408B7BC"/>
    <w:rsid w:val="162F93AA"/>
    <w:rsid w:val="198062E8"/>
    <w:rsid w:val="198A1E6C"/>
    <w:rsid w:val="1C959A76"/>
    <w:rsid w:val="1CC6A0B3"/>
    <w:rsid w:val="1D227F4C"/>
    <w:rsid w:val="1D48C8D0"/>
    <w:rsid w:val="1D732DFB"/>
    <w:rsid w:val="1DD01E57"/>
    <w:rsid w:val="1DF0CA1E"/>
    <w:rsid w:val="1E0FD334"/>
    <w:rsid w:val="1FC1C3C8"/>
    <w:rsid w:val="2010C122"/>
    <w:rsid w:val="2170F91F"/>
    <w:rsid w:val="230CC980"/>
    <w:rsid w:val="268721FE"/>
    <w:rsid w:val="2705ABAD"/>
    <w:rsid w:val="279FB039"/>
    <w:rsid w:val="28AE49A3"/>
    <w:rsid w:val="28C20192"/>
    <w:rsid w:val="28CC1010"/>
    <w:rsid w:val="2A799F53"/>
    <w:rsid w:val="2B3F5CF5"/>
    <w:rsid w:val="2C03B0D2"/>
    <w:rsid w:val="2D7024BB"/>
    <w:rsid w:val="2D94D9DD"/>
    <w:rsid w:val="2E7C8AB4"/>
    <w:rsid w:val="2F7533CF"/>
    <w:rsid w:val="30D78FA8"/>
    <w:rsid w:val="3259C9F9"/>
    <w:rsid w:val="32E471AB"/>
    <w:rsid w:val="33E16911"/>
    <w:rsid w:val="347015DF"/>
    <w:rsid w:val="35760AC6"/>
    <w:rsid w:val="36400E05"/>
    <w:rsid w:val="374F0A83"/>
    <w:rsid w:val="3773F384"/>
    <w:rsid w:val="38B7EB7B"/>
    <w:rsid w:val="3AA15EA7"/>
    <w:rsid w:val="3AAD7351"/>
    <w:rsid w:val="3B8CDAC9"/>
    <w:rsid w:val="3C4943B2"/>
    <w:rsid w:val="3C995C86"/>
    <w:rsid w:val="3DA60238"/>
    <w:rsid w:val="3EC8A041"/>
    <w:rsid w:val="3FC218B4"/>
    <w:rsid w:val="40220176"/>
    <w:rsid w:val="40C1C808"/>
    <w:rsid w:val="41773C67"/>
    <w:rsid w:val="421036E1"/>
    <w:rsid w:val="42BD090C"/>
    <w:rsid w:val="431893A4"/>
    <w:rsid w:val="445773A9"/>
    <w:rsid w:val="44D8F36B"/>
    <w:rsid w:val="45393A98"/>
    <w:rsid w:val="45A4F774"/>
    <w:rsid w:val="45AF7C0B"/>
    <w:rsid w:val="48B4201E"/>
    <w:rsid w:val="4A7496B3"/>
    <w:rsid w:val="4B573E64"/>
    <w:rsid w:val="4B990B52"/>
    <w:rsid w:val="4F228B3E"/>
    <w:rsid w:val="50648D61"/>
    <w:rsid w:val="50BD9A9F"/>
    <w:rsid w:val="511AB817"/>
    <w:rsid w:val="51A84A36"/>
    <w:rsid w:val="54546F16"/>
    <w:rsid w:val="550475CA"/>
    <w:rsid w:val="554B2AF8"/>
    <w:rsid w:val="5581F144"/>
    <w:rsid w:val="571BEB00"/>
    <w:rsid w:val="575911EE"/>
    <w:rsid w:val="590227A3"/>
    <w:rsid w:val="5978C306"/>
    <w:rsid w:val="5AB963C8"/>
    <w:rsid w:val="5B49676A"/>
    <w:rsid w:val="5C3DE163"/>
    <w:rsid w:val="5CFB72D7"/>
    <w:rsid w:val="5E3354C2"/>
    <w:rsid w:val="5EAA3B35"/>
    <w:rsid w:val="5FDBA559"/>
    <w:rsid w:val="604ADBE1"/>
    <w:rsid w:val="60970223"/>
    <w:rsid w:val="628CF2D5"/>
    <w:rsid w:val="62F90A74"/>
    <w:rsid w:val="641295A7"/>
    <w:rsid w:val="648CE03B"/>
    <w:rsid w:val="64B664E0"/>
    <w:rsid w:val="65418A62"/>
    <w:rsid w:val="693BE30B"/>
    <w:rsid w:val="693CD2C6"/>
    <w:rsid w:val="6B1AB1B6"/>
    <w:rsid w:val="6B36D364"/>
    <w:rsid w:val="6BC58666"/>
    <w:rsid w:val="6DFBEAFF"/>
    <w:rsid w:val="6FDCB49D"/>
    <w:rsid w:val="6FE315A2"/>
    <w:rsid w:val="7064C18C"/>
    <w:rsid w:val="7096BB23"/>
    <w:rsid w:val="713DC415"/>
    <w:rsid w:val="717884FE"/>
    <w:rsid w:val="71E70EF3"/>
    <w:rsid w:val="73457739"/>
    <w:rsid w:val="73F9474B"/>
    <w:rsid w:val="74177D9F"/>
    <w:rsid w:val="753AF220"/>
    <w:rsid w:val="75AB4C89"/>
    <w:rsid w:val="76A3E7BD"/>
    <w:rsid w:val="77CAA0DD"/>
    <w:rsid w:val="7841A594"/>
    <w:rsid w:val="7868D07C"/>
    <w:rsid w:val="78897213"/>
    <w:rsid w:val="78C98856"/>
    <w:rsid w:val="78DEAB8C"/>
    <w:rsid w:val="79A1CBB1"/>
    <w:rsid w:val="7A4D3E68"/>
    <w:rsid w:val="7D4C69D2"/>
    <w:rsid w:val="7EB2B0EE"/>
    <w:rsid w:val="7F1A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9EE86"/>
  <w15:docId w15:val="{1DA202C0-9A2E-4E66-A5AD-7ACDE8C65B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kern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43B1E"/>
  </w:style>
  <w:style w:type="paragraph" w:styleId="Ttulo1">
    <w:name w:val="heading 1"/>
    <w:basedOn w:val="Normal"/>
    <w:next w:val="Normal"/>
    <w:link w:val="Ttulo1Char"/>
    <w:qFormat/>
    <w:rsid w:val="00DF42F3"/>
    <w:pPr>
      <w:keepNext/>
      <w:keepLines/>
      <w:numPr>
        <w:numId w:val="1"/>
      </w:numPr>
      <w:spacing w:before="240" w:line="360" w:lineRule="auto"/>
      <w:outlineLvl w:val="0"/>
    </w:pPr>
    <w:rPr>
      <w:rFonts w:ascii="Arial" w:hAnsi="Arial" w:eastAsiaTheme="majorEastAsia" w:cstheme="majorBidi"/>
      <w:b/>
      <w:caps/>
      <w:color w:val="000000" w:themeColor="text1"/>
      <w:szCs w:val="32"/>
    </w:rPr>
  </w:style>
  <w:style w:type="paragraph" w:styleId="Ttulo2">
    <w:name w:val="heading 2"/>
    <w:basedOn w:val="Normal"/>
    <w:link w:val="Ttulo2Char"/>
    <w:autoRedefine/>
    <w:uiPriority w:val="9"/>
    <w:qFormat/>
    <w:rsid w:val="006A1605"/>
    <w:pPr>
      <w:numPr>
        <w:ilvl w:val="1"/>
        <w:numId w:val="1"/>
      </w:numPr>
      <w:shd w:val="clear" w:color="auto" w:fill="BFBFBF" w:themeFill="background1" w:themeFillShade="BF"/>
      <w:spacing w:line="360" w:lineRule="auto"/>
      <w:ind w:left="0" w:hanging="284"/>
      <w:jc w:val="both"/>
      <w:outlineLvl w:val="1"/>
    </w:pPr>
    <w:rPr>
      <w:rFonts w:asciiTheme="minorHAnsi" w:hAnsiTheme="minorHAnsi" w:eastAsiaTheme="minorEastAsia" w:cstheme="minorHAnsi"/>
      <w:b/>
      <w:caps/>
      <w:shd w:val="clear" w:color="auto" w:fill="FFFFFF" w:themeFill="background1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E488C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129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BC43D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93A8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C43D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93A83"/>
    <w:rPr>
      <w:sz w:val="24"/>
      <w:szCs w:val="24"/>
    </w:rPr>
  </w:style>
  <w:style w:type="character" w:styleId="Nmerodepgina">
    <w:name w:val="page number"/>
    <w:basedOn w:val="Fontepargpadro"/>
    <w:rsid w:val="008168B3"/>
  </w:style>
  <w:style w:type="paragraph" w:styleId="Default" w:customStyle="1">
    <w:name w:val="Default"/>
    <w:rsid w:val="00FD53A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31" w:customStyle="1">
    <w:name w:val="Recuo de corpo de texto 31"/>
    <w:basedOn w:val="Default"/>
    <w:next w:val="Default"/>
    <w:rsid w:val="00FD53AA"/>
    <w:rPr>
      <w:rFonts w:cs="Times New Roman"/>
      <w:color w:val="auto"/>
    </w:rPr>
  </w:style>
  <w:style w:type="character" w:styleId="Forte">
    <w:name w:val="Strong"/>
    <w:basedOn w:val="Fontepargpadro"/>
    <w:uiPriority w:val="22"/>
    <w:qFormat/>
    <w:rsid w:val="00D54372"/>
    <w:rPr>
      <w:b/>
      <w:bCs/>
    </w:rPr>
  </w:style>
  <w:style w:type="character" w:styleId="st" w:customStyle="1">
    <w:name w:val="st"/>
    <w:basedOn w:val="Fontepargpadro"/>
    <w:rsid w:val="00D54372"/>
  </w:style>
  <w:style w:type="character" w:styleId="Hyperlink">
    <w:name w:val="Hyperlink"/>
    <w:basedOn w:val="Fontepargpadro"/>
    <w:uiPriority w:val="99"/>
    <w:rsid w:val="00FB3800"/>
    <w:rPr>
      <w:color w:val="0000FF"/>
      <w:u w:val="single"/>
    </w:rPr>
  </w:style>
  <w:style w:type="character" w:styleId="mw-headline" w:customStyle="1">
    <w:name w:val="mw-headline"/>
    <w:basedOn w:val="Fontepargpadro"/>
    <w:rsid w:val="00FB3800"/>
  </w:style>
  <w:style w:type="table" w:styleId="Tabelacomgrade">
    <w:name w:val="Table Grid"/>
    <w:basedOn w:val="Tabelanormal"/>
    <w:rsid w:val="00CA5D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Arial" w:customStyle="1">
    <w:name w:val="Normal + Arial"/>
    <w:aliases w:val="11 pt,Justificado,À esquerda:  -0,1 cm,Normal+arial,11pt,negrito"/>
    <w:basedOn w:val="Normal"/>
    <w:rsid w:val="00175B3E"/>
    <w:pPr>
      <w:ind w:left="-57"/>
      <w:jc w:val="both"/>
    </w:pPr>
    <w:rPr>
      <w:rFonts w:ascii="Arial" w:hAnsi="Arial" w:cs="Arial"/>
      <w:sz w:val="22"/>
      <w:szCs w:val="32"/>
    </w:rPr>
  </w:style>
  <w:style w:type="paragraph" w:styleId="Textodebalo">
    <w:name w:val="Balloon Text"/>
    <w:basedOn w:val="Normal"/>
    <w:link w:val="TextodebaloChar"/>
    <w:uiPriority w:val="99"/>
    <w:rsid w:val="002B79B5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rsid w:val="002B79B5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Fontepargpadro"/>
    <w:rsid w:val="00E91AF3"/>
  </w:style>
  <w:style w:type="paragraph" w:styleId="PargrafodaLista">
    <w:name w:val="List Paragraph"/>
    <w:basedOn w:val="Normal"/>
    <w:uiPriority w:val="34"/>
    <w:qFormat/>
    <w:rsid w:val="00556DD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7B27D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SubttuloChar" w:customStyle="1">
    <w:name w:val="Subtítulo Char"/>
    <w:basedOn w:val="Fontepargpadro"/>
    <w:link w:val="Subttulo"/>
    <w:rsid w:val="007B27D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Fontepargpadro"/>
    <w:qFormat/>
    <w:rsid w:val="007B27DF"/>
    <w:rPr>
      <w:i/>
      <w:iCs/>
    </w:rPr>
  </w:style>
  <w:style w:type="paragraph" w:styleId="Textodenotaderodap">
    <w:name w:val="footnote text"/>
    <w:basedOn w:val="Normal"/>
    <w:link w:val="TextodenotaderodapChar"/>
    <w:rsid w:val="00E7350A"/>
  </w:style>
  <w:style w:type="character" w:styleId="TextodenotaderodapChar" w:customStyle="1">
    <w:name w:val="Texto de nota de rodapé Char"/>
    <w:basedOn w:val="Fontepargpadro"/>
    <w:link w:val="Textodenotaderodap"/>
    <w:rsid w:val="00E7350A"/>
  </w:style>
  <w:style w:type="character" w:styleId="Refdenotaderodap">
    <w:name w:val="footnote reference"/>
    <w:basedOn w:val="Fontepargpadro"/>
    <w:rsid w:val="00E7350A"/>
    <w:rPr>
      <w:vertAlign w:val="superscript"/>
    </w:rPr>
  </w:style>
  <w:style w:type="paragraph" w:styleId="subtitulopreto" w:customStyle="1">
    <w:name w:val="subtitulopreto"/>
    <w:basedOn w:val="Normal"/>
    <w:rsid w:val="003C781C"/>
    <w:pPr>
      <w:spacing w:before="100" w:beforeAutospacing="1" w:after="100" w:afterAutospacing="1"/>
    </w:pPr>
  </w:style>
  <w:style w:type="character" w:styleId="Ttulo2Char" w:customStyle="1">
    <w:name w:val="Título 2 Char"/>
    <w:basedOn w:val="Fontepargpadro"/>
    <w:link w:val="Ttulo2"/>
    <w:uiPriority w:val="9"/>
    <w:rsid w:val="006A1605"/>
    <w:rPr>
      <w:rFonts w:asciiTheme="minorHAnsi" w:hAnsiTheme="minorHAnsi" w:eastAsiaTheme="minorEastAsia" w:cstheme="minorHAnsi"/>
      <w:b/>
      <w:caps/>
      <w:shd w:val="clear" w:color="auto" w:fill="BFBFBF" w:themeFill="background1" w:themeFillShade="BF"/>
    </w:rPr>
  </w:style>
  <w:style w:type="character" w:styleId="Ttulo3Char" w:customStyle="1">
    <w:name w:val="Título 3 Char"/>
    <w:basedOn w:val="Fontepargpadro"/>
    <w:link w:val="Ttulo3"/>
    <w:semiHidden/>
    <w:rsid w:val="005E488C"/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Textodenotadefim">
    <w:name w:val="endnote text"/>
    <w:basedOn w:val="Normal"/>
    <w:link w:val="TextodenotadefimChar"/>
    <w:rsid w:val="00564836"/>
  </w:style>
  <w:style w:type="character" w:styleId="TextodenotadefimChar" w:customStyle="1">
    <w:name w:val="Texto de nota de fim Char"/>
    <w:basedOn w:val="Fontepargpadro"/>
    <w:link w:val="Textodenotadefim"/>
    <w:rsid w:val="00564836"/>
  </w:style>
  <w:style w:type="character" w:styleId="Refdenotadefim">
    <w:name w:val="endnote reference"/>
    <w:basedOn w:val="Fontepargpadro"/>
    <w:rsid w:val="00564836"/>
    <w:rPr>
      <w:vertAlign w:val="superscript"/>
    </w:rPr>
  </w:style>
  <w:style w:type="character" w:styleId="info-value" w:customStyle="1">
    <w:name w:val="info-value"/>
    <w:basedOn w:val="Fontepargpadro"/>
    <w:rsid w:val="008751FD"/>
  </w:style>
  <w:style w:type="character" w:styleId="info-label" w:customStyle="1">
    <w:name w:val="info-label"/>
    <w:basedOn w:val="Fontepargpadro"/>
    <w:rsid w:val="008751FD"/>
  </w:style>
  <w:style w:type="paragraph" w:styleId="subtituloazul" w:customStyle="1">
    <w:name w:val="subtituloazul"/>
    <w:basedOn w:val="Normal"/>
    <w:rsid w:val="008751FD"/>
    <w:pPr>
      <w:spacing w:before="100" w:beforeAutospacing="1" w:after="100" w:afterAutospacing="1"/>
    </w:pPr>
  </w:style>
  <w:style w:type="character" w:styleId="nfaseSutil">
    <w:name w:val="Subtle Emphasis"/>
    <w:basedOn w:val="Fontepargpadro"/>
    <w:uiPriority w:val="19"/>
    <w:qFormat/>
    <w:rsid w:val="008E21D9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har"/>
    <w:autoRedefine/>
    <w:qFormat/>
    <w:rsid w:val="00AF47D4"/>
    <w:pPr>
      <w:numPr>
        <w:ilvl w:val="2"/>
        <w:numId w:val="1"/>
      </w:numPr>
      <w:ind w:left="0" w:firstLine="284"/>
      <w:contextualSpacing/>
    </w:pPr>
    <w:rPr>
      <w:rFonts w:ascii="Arial" w:hAnsi="Arial" w:eastAsiaTheme="majorEastAsia" w:cstheme="majorBidi"/>
      <w:b/>
      <w:spacing w:val="-10"/>
      <w:kern w:val="28"/>
      <w:szCs w:val="56"/>
    </w:rPr>
  </w:style>
  <w:style w:type="character" w:styleId="TtuloChar" w:customStyle="1">
    <w:name w:val="Título Char"/>
    <w:basedOn w:val="Fontepargpadro"/>
    <w:link w:val="Ttulo"/>
    <w:rsid w:val="00AF47D4"/>
    <w:rPr>
      <w:rFonts w:ascii="Arial" w:hAnsi="Arial" w:eastAsiaTheme="majorEastAsia" w:cstheme="majorBidi"/>
      <w:b/>
      <w:spacing w:val="-10"/>
      <w:kern w:val="28"/>
      <w:szCs w:val="56"/>
    </w:rPr>
  </w:style>
  <w:style w:type="character" w:styleId="Ttulo1Char" w:customStyle="1">
    <w:name w:val="Título 1 Char"/>
    <w:basedOn w:val="Fontepargpadro"/>
    <w:link w:val="Ttulo1"/>
    <w:rsid w:val="00DF42F3"/>
    <w:rPr>
      <w:rFonts w:ascii="Arial" w:hAnsi="Arial" w:eastAsiaTheme="majorEastAsia" w:cstheme="majorBidi"/>
      <w:b/>
      <w:caps/>
      <w:color w:val="000000" w:themeColor="text1"/>
      <w:szCs w:val="32"/>
    </w:rPr>
  </w:style>
  <w:style w:type="paragraph" w:styleId="Legenda">
    <w:name w:val="caption"/>
    <w:basedOn w:val="Normal"/>
    <w:next w:val="Normal"/>
    <w:unhideWhenUsed/>
    <w:qFormat/>
    <w:rsid w:val="00C706CD"/>
    <w:pPr>
      <w:spacing w:after="200"/>
    </w:pPr>
    <w:rPr>
      <w:i/>
      <w:iCs/>
      <w:color w:val="1F497D" w:themeColor="text2"/>
      <w:sz w:val="18"/>
      <w:szCs w:val="18"/>
    </w:rPr>
  </w:style>
  <w:style w:type="character" w:styleId="TtulodoLivro">
    <w:name w:val="Book Title"/>
    <w:basedOn w:val="Fontepargpadro"/>
    <w:uiPriority w:val="33"/>
    <w:qFormat/>
    <w:rsid w:val="00912255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C077C4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aps w:val="0"/>
      <w:color w:val="365F91" w:themeColor="accent1" w:themeShade="BF"/>
      <w:sz w:val="32"/>
    </w:rPr>
  </w:style>
  <w:style w:type="paragraph" w:styleId="Sumrio1">
    <w:name w:val="toc 1"/>
    <w:basedOn w:val="Normal"/>
    <w:next w:val="Normal"/>
    <w:autoRedefine/>
    <w:uiPriority w:val="39"/>
    <w:unhideWhenUsed/>
    <w:rsid w:val="00FC2130"/>
    <w:pPr>
      <w:tabs>
        <w:tab w:val="left" w:pos="426"/>
        <w:tab w:val="right" w:leader="dot" w:pos="9060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064D4"/>
    <w:pPr>
      <w:tabs>
        <w:tab w:val="left" w:pos="851"/>
        <w:tab w:val="right" w:leader="dot" w:pos="9060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685068"/>
    <w:pPr>
      <w:tabs>
        <w:tab w:val="left" w:pos="851"/>
        <w:tab w:val="right" w:leader="dot" w:pos="9060"/>
      </w:tabs>
      <w:spacing w:after="100"/>
      <w:ind w:left="851" w:hanging="851"/>
    </w:pPr>
    <w:rPr>
      <w:rFonts w:ascii="Arial" w:hAnsi="Arial" w:cs="Arial"/>
      <w:b/>
      <w:noProof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8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52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553881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628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555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3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59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7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173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96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96794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40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672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66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97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215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2953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642649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64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36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498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9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982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882248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710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92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24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8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4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89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160085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03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229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391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185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871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2918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7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084812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41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52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5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0427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08706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97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11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857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571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0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952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034859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686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362310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940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4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57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3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196745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15939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116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097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68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66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013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616374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76013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843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75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0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337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8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00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0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73398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24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898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882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9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1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005385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02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75591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25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347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76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54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2385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00400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31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67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462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77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3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110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00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7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63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74598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64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8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769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6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91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7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14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892291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75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09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404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6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012301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65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143586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87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882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5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34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039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2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6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076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105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82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40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1779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8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82485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08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556198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12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85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71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351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7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838949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68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537018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08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27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905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2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071720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079840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83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4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004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960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1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1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768990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334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162686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848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865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62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25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73793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33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335665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650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36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54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33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0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186051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18575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89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75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732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9851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1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632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722005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40195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1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49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867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8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158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373885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34489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57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896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44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58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1120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397079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2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38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10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82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4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7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92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432248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99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569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10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03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7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7138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90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073386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95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12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63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8572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59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430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1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394397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95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238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7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779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7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484567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8841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76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196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7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437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80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5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949813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0656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3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548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205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50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2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97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137920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2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496740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193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55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939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888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0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684481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91690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68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98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31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396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0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67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849037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96008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30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32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817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212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8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30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701276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739274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63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842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44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91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1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0335379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91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309596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31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871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66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0372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449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5721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38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77466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23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09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113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8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514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7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425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933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437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46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235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8677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1854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1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48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122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0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814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9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9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3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4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1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0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8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89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2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8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5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77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2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6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4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9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8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2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6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325260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83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60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46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5831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01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254545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30622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36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742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14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616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57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641421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6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70166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87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076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11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152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1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29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40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72902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52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167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090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39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7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0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051886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11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601695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905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60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05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16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9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0364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980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06133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452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75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2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596991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39274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17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3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4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623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4080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4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393992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49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86323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77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44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74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123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8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741291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28254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162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189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04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7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1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80672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94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615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17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57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2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447772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0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237404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01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6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59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51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9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788570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8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931484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4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64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378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9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0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261869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738379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64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28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11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47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08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71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702902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8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36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2013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41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650643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027696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10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4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71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30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169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670175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05745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378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67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99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2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178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001403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600043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513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69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13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145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352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638978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29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741970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54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03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3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8205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1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903533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99897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3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27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219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85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3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387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176737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5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8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693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709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66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810432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60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80964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93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43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225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244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26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264608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7388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08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2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62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63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8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661939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45551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701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104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1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4872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5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2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435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9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87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558411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98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692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9549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4323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0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21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2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22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544844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12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8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46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229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46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125539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82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646887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65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4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93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485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0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05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185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73115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9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33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63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585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4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031500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49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734599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1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23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90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73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0687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0094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01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957465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24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07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43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7151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3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819781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081069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0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354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388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44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83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05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853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123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47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44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2032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8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714374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262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296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14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651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6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5309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20016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7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793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204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387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968244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29426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90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861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86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04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41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9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311874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9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671292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65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925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785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65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9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981496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980184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9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6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24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6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065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564267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4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952393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35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941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35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34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564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3959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0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165129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49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106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24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64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75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8418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35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36035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43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91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016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9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4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6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15274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48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55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76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4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76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701079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72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912299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41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279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612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628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0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6175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24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661688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05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539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3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965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766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89888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85856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00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975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656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69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27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334495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27226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60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127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93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49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7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06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49306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67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22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613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42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464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86946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57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264488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1834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069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30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46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2283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03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673948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98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431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70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90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5208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01935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26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75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161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2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0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58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833524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73668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22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60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39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210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3929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5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877641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56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751105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236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992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8301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5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139163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21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199083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54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143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2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620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1697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0280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000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483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72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84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6361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7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94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8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1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2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33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1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3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8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16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6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1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6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5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1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1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4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2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5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5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9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2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2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9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98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859427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08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9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18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13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8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244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678610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3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147194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55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5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316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8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273742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52376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88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112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16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13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7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2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70992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280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765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14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6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288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0880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966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317220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4322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154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291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1921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05947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21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71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39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0698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9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834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37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3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860542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63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89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212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706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6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640254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41750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03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91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51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6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41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681377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72344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01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037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86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538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170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76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329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2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605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864583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75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44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58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34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543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12715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789374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0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48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95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92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2101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5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974065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91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94253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64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07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67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99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46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043171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677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02220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4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8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69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85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7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4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507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53253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47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26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47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179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9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022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6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338035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89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76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1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9527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86425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15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245543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40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096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920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349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1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12618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36539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72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40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51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6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19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491219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679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24319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3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644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467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9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4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765114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93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98644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127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67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81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76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911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0617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36288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75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794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805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68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38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385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9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66809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61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88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212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7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69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54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1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8909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17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64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578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7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184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642137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27068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29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66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242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600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4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488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901884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50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29629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31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39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2651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017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0026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96895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39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28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311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9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0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171091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682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13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8729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517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8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893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09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6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86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11733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6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375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61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4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9761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948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67894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8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584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3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5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3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36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891390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9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0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05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805808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73299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58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62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30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0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923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007834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653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33405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83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45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492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6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292267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36651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74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64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5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2778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4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09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774421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729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26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875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70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8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481315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78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136883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77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84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8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2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6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627419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22677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71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978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79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6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309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79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114478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99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194743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046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85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53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9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0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204421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58572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466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2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715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5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4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14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978623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7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228258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912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101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85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43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6365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532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55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587196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40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8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207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9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5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01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8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672200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51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97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89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9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468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30798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426686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73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97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41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4640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09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3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193825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24812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31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95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13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4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710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776310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08794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38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87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64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6001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040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772732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322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94313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46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54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60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0993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53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634034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780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457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0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75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0542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9533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7350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81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76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037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430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079284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39512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10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795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53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349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94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422456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539563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9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393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60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5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61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8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848153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04771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51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529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21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480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932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2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132547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51006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53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5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11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4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137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988454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06863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3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9851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81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135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785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9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071842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22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38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968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053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3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07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4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6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9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5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9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1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2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1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5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1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2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9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1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9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13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4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4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5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16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4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8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9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19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906994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200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08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35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615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0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92524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00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47893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71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89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475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41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0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053843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78861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0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469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20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09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40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65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932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4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74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399686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636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10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95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3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1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551618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293334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37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25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63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928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6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9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549075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47205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9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08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07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792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3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16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243715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74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190887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01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07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651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7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844646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979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50419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99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06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697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563451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789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715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685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74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2433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97192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02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710436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17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289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709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3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3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2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0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5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558296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5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6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402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034206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49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009628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16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872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40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09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0726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81524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9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34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2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2821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5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82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28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7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6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0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7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7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4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6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1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8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64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3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2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4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5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0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8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7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4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0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3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5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9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01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0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6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12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88770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14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310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43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82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0156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73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463861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96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24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431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494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5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02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98988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76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772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76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82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623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7684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32162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4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937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44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918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1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2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749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3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114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63909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68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67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56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966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8113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2357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56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041284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243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779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97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44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2812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70287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7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61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9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9867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4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820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554945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97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478019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46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43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22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0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4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390891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23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26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35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0687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9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413282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59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09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28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8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5771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180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81906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04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044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52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243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7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90884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31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029568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66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74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87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098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171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7394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10647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377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31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62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168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21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421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5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0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1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2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46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66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94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0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1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30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9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7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5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0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9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4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5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6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5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31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0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4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8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1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1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3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3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1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3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1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7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2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8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54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6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0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6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4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1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5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8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77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811555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031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22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19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0896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8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167695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584213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87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42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822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8083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0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185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851969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71769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7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55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28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5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604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64902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4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668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16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516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662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49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137930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43884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58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12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2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2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2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521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34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1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61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513158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72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535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12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47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3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911192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186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651680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61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682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16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44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104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906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62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413392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59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14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10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5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9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66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6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7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69712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56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44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82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9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3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697324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76178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42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9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40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0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6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422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786353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00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983197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4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06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643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04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177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3503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44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234399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54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12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00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95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2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5307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22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216616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382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12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15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7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3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28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113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41578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485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830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14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8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4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712078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4161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70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51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6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721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490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6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019346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81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128972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612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834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14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919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427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3027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243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555374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781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02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32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23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19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3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3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109748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01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50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34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0877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8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429185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0172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329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61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097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3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1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54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890175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502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84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50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281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1415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3881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49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504994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3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72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44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611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355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3658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48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453407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582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21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65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848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4264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790383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22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04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33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95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007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205329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27973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7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7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82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554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54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0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041387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413291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2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359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62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38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61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8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984048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81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541745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03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398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02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5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5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9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54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415993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33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62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527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83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77035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02715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5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1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784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30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8135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6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724545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0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294315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0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81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30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55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2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71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1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88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809190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3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22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707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04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995039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18350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77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368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1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772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2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7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848979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376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80238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97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895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73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59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34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2699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2726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3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02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66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8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3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525738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05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898665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059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17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99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1269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6345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4026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22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041679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438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35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34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1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572253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26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372692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21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28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55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189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837122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81765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67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50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22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00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6377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1098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96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480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492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1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899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829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2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22113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546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702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54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036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39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200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25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794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443069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01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80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524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68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7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024090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0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741092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2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19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9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70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4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42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926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926883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47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827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98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959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81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8369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35581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632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86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84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76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0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9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90336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46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4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868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518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7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185641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026897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28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112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61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63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1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998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596056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6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367089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46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295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34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178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4326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4913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3445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19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635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187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555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954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279657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3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085071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42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888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18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452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2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5475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20010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0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66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1009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5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088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278551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63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746875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2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077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17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1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3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4005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17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327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518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59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386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9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120207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72105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88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336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61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3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89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200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8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15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830757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27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37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52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2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5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46150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36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775482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8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568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901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41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882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3987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37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730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27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485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9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1239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44918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14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59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01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392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772357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797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99873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641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090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13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204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153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1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730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004805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66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47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520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126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6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6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19830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75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563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69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123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1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894240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14673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444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587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8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991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383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4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232503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63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312410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53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25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4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817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2506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6747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8708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2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752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5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06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605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55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963400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470714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55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49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964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236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056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732192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82191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18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182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39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0955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32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4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371190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58244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56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420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07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821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2237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441245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75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908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61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2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246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7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607683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23119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85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11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0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71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76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65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236303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49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247922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300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788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90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69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0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14144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11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061092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3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42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93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8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326789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1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6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15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9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895066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597985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0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69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16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40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1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91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7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8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31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514304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401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141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306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33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5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401271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50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990888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1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829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739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9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497440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50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07820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68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99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023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4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512490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3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355479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46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50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743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295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2960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2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0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35616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77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98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42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2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134726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1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768122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61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726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463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28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7818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5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004595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11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76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72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074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0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4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6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0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9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2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3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33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53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7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8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68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64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86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9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4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5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3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6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8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7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6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3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4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5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0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158110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7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44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20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35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6756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014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58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787658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67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02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707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9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6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413294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655743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81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72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42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677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9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849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541277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1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33882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76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229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20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700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42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93753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135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717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63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199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650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462896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24760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74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288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13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5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42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273779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39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358778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95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49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8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7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7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533405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21516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79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61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388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903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5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915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742294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70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404394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515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129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2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1120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415803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71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048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88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4707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6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03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33547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569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204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04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55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3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0711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45266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02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55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903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0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39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092828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17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764627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27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462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47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0177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6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4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52656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87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36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53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2394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4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454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940360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3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475836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11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477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2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17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6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1987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416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617356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73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704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39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3492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194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3739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007756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41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21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75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29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4209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7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487163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66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98849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218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87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6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768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6915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9973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10277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93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1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10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54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8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63195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383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940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15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18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592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1577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79837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1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95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729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6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5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576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025618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44507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2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62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018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048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365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215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5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03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563903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3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44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56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9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293698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323882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26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19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05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011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8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92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349345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18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981822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23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406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2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3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859414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23749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642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22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41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5768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86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2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2518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14570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76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556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5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765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5877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0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781098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66521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664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022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15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58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5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690807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15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009779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61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9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337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864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8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231385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30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965544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45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811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56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6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08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7379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67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75263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75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49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53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475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9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052312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18798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623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14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9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66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8481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3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421636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49877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76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59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2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45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1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156289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26185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014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10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4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152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496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82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08887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27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18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806676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95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969153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60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99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74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21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2783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2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0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16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081296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707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032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0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104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271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6748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82044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6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45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60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716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33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43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153859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983226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37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38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15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8262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9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69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18424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30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830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854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4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652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4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63121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022654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56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192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588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200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1193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2287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09033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73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15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1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9233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476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75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798430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92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048182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68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1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486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6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790838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93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434723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02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21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9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4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7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0553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528400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516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40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9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96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5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038617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704775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71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64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250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8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608186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38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5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73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97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91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702356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81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184253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4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55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9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6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2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065069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69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42572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98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86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9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22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2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5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0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52640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490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32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1412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9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794033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14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886607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7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159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2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34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5395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84404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0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94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984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063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767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271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16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92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32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3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1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4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0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09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9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2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1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0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6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3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7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4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8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0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9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6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14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66632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26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96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0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354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8790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3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30149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85387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5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09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87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3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5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534493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5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939625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01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454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039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12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3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28330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21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758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76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660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93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4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550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8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7994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57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819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0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2761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10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754014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18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32828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43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78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68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8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988235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22808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66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16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06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77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92495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6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74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50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616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134960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05207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39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72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61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5416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4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293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8133299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805745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783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2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32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8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376433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7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95058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34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77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35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4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322804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611728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7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071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13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06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501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7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105236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598708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61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740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98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46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76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75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310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0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95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270487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404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33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81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44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85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244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09907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25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78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63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3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554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713264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9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609648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45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002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49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0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234595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92610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74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9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40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2012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5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627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09906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728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95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46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632385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10983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08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16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660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13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3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147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553952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08938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11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48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01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23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49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1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22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7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80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63391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53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458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842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49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3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084894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91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512238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91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04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26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7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232084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497475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43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35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58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1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6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121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568991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01940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55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566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85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44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2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923777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756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504336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00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40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69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5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228307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42294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39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831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0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8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146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80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4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6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3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4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5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2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2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7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4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1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3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2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4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1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2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7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09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3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8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8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5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9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1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3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4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0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74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7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83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6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2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70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2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54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4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1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8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5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8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2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4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8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2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4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7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4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8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6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0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8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25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6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2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13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55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96349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94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499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47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952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917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226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25278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02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51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64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147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145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03899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12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097582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63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103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68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216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1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293548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63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08934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21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45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488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4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302161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30606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26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22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633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260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4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900983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08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02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567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60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7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218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610044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252708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3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77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8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5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4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517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904210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33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723916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84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14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482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216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7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39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5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34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418357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122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96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44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936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16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3220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827174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58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367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3507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664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982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319419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46510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06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26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772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342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4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7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378382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83532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07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77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010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4081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3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747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24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8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33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226753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14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59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983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2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806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21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40126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9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13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39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71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6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3340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53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579589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40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74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78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46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0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01407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43598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907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70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20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37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7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747236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96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024110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39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14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08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421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9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515076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93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7415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06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705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300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81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366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0827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79246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07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36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2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6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645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928751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36707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29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14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37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1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04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363179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176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512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5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96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8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0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2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223173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04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60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794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46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791245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79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38669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77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82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723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566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1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210151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31159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64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03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80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27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6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591772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26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433982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46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7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44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1989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8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307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7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569999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81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849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2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27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8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1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356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9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9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8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8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6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48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4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4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43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8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0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2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6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36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3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0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2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6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07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0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9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1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91321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7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194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87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984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9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6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895581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47170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61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5697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39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64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223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8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538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58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36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594126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01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217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40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8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0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271430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213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476682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183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559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24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22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566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1995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16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829048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8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53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37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15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350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5475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1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616191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53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43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2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8942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7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970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8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063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83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474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31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929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0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355744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9310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005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99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805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6575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2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155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291096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19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40815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00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118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36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21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26401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19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375761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47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39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53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14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5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7501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67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89171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127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195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27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5620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2474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532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5442117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73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397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78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99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8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14944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4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93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22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237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5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95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18369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036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799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7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04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3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73587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926174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50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53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3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783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55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65556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613985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22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43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884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03040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1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67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68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8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5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32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4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55166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94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989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49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544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489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322399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537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115908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28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482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9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5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3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6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4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217739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42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4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653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8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942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299250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23450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81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45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41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897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033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1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790092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711061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16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35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35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7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052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441003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21658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320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4349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7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78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020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638528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28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570739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80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17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15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2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306888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548351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5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16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356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0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402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985980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87709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4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57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78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1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2139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6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393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4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3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5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9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05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1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1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8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5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7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1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96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6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97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3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2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3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6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7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9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3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03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4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53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0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5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8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0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8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5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4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7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636452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55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57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9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9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5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360196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100011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4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1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36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190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8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362829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8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047887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84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868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87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6445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9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58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08020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62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009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06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10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3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9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454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9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64384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81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35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18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94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7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4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645762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835451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20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468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36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42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0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6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295990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999427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60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31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97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6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61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239058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81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605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82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187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2198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89210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88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8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357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2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489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475696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58303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5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36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538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406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2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86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637177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08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863484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1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51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59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839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3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6064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0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915772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6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9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459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2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163769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73449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07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08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532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40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9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110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450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58602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64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48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1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580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86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2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45207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1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93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083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976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9388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96718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81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515473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74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785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38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19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897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2571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093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306588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91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25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222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931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8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119069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716919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66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563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86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5760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4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0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510539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3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719034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17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94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56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899204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3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71375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87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41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75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6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0297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04365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9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181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18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787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07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60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1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48129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79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562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17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2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7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700835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02846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02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891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43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4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651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8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457785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2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021916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0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302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19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117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2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5047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682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91120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58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90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30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163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00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7527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8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98569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1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968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08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988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079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03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846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29861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507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42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21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42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55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988097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13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446524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34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3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202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86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4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65784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4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23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414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9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176120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21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431828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76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622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79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30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8039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828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40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900816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5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413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81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99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3302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909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60379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7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6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834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54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377215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466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15486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79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93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50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502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8221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28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9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433997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656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72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26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5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527462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05027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26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235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35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300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04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007199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684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36267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841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43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251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8489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9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688475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84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435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57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4702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4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20869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87830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126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56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44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3901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3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243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571039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333490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26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6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8414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9905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86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37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45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2315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256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68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11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36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4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44472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39843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59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7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2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9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4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533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92546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49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617007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75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47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12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29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0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190655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432420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70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52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06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2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5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519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513676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483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029696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96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38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9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375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7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800191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0178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36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99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673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3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543217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32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951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6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503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119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2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117566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02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98706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37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04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3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50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2593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05131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82440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14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012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698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74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384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41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408113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88275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093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09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05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3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5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272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807420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10737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67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5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376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3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8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925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123095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13497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817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53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24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24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4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721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297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8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0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967746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91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55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56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1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361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9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9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25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06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5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4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03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1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3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5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1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6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4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74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3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8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86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2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1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0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3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6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0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8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60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8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1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1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2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8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2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1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2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4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15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3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7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4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7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21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871273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92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870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4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9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27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7537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241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69421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06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258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44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116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907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5907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636044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780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63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59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4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912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580190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955150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974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19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11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3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0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077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91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4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82718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109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8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02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61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5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178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256209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77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444769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110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358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8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09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1571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41144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92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625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29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0052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535346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97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237616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24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68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98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68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9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526991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44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44249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11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70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21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3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943818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767284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53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18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70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06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165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1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280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03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71012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73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48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662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3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47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521279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347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86525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38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22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88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235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606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1122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51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110519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735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189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06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47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6815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80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097612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742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98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5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548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3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8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096931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08356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57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793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666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78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3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17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445688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738487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5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65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98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0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316204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63798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64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65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185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1253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7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270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478009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169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04373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99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61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67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886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85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4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66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656720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5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73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19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04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6045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1480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22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35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897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764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9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740489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17364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45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90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59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00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8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675936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46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572350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56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697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50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48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08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0577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62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138145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43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31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41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5077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8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804417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92299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28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07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5429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6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190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036195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769150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609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35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223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9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021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818230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15130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36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455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75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765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1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08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5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88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12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2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08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45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10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6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4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4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1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6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4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94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3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6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6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6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5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2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0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1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4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85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8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0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629609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505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38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05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2752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6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2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33340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73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50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6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603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1280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8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269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15355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17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295676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51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13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83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043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02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0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65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64635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46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970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61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017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50884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262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07265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192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52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36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61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1169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812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452450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29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586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49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794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362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6801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19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541649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8340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46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299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169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1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1745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5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05037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718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1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0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111837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822924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6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255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8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214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834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8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112222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80514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70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43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380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3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2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597360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4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851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59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154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2051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51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250632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144004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5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64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63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344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627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223678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38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361559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1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3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53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25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42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194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5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14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70675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72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90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9700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8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744478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83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8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1007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377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2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294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4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00832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53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66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80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51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5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47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498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8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13204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490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04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305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675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3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863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891248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46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241000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70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575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645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576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143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7839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924947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036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113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15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7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3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5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651630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76531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05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787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626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19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4834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224566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4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88214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922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809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231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153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681476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35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533730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95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782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59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601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379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3687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5407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74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690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22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06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300901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4342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60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4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49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3332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9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2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902470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32198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5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39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53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4002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6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768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945848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61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080233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73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56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948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49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2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82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819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86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3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9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829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8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97039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06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411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1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42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464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3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052180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1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38152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27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9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128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8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5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078676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14667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63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623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73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2695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5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257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693893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38332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4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32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47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843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59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606817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576631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23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91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90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7625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4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90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2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648809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10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98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956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0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62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642652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44780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74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96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53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64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6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956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438404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34961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94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88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22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709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2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62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984609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4875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242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29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90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5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7920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23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1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91337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58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365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28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77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709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8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508901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57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938864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27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50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38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91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0329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85267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93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041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899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30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555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5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97113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4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994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3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03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4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8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809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5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04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062736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8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90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582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231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2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333323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43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50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93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135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9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022922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81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24117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88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054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32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913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4137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6055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965832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25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31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0392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5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714765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9202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04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081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1295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3096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29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028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936347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62658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57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881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165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93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3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354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3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06583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54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393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13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6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177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553353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89944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2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6270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74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380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5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4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943644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11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365618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61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39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76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5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142894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88782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851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89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706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4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5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493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985873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24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431212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5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32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98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0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908600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29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145130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62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412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20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264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7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06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913657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715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58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76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427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878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624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07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20709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6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269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2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373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905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11115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47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159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76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41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097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7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855517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41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068318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49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131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3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44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7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0179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3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09999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1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115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94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7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9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49924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30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126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8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7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7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765915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00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344034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13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05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09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021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550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0330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23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636239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84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390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092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03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6538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27852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75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99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53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15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0879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06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001671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17408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6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6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01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35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4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358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08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8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33655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86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09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413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4164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8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385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681068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97337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501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53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1755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0949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7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570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451075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67388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4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86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66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0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496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08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6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29948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0650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134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35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34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437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44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135569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549152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717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29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85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4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0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621064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76590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19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80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82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2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230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374977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7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432234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185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69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340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92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93467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25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983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32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028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01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3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98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41386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63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799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647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3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056517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87014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08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90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078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0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650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297771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34188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0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71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46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1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499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363413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079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37182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056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793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67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822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6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423306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96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741370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67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373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49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60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850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8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3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81470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56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224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40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6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0024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22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955984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77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05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32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7195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6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560555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0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003470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82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365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0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205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06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037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19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817917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54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2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6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171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5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171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30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072034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23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70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4447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8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6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016112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35017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74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166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82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563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590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050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0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954006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7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22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49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19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7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7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075068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403506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21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9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30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7346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845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384401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41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510691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09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041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55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415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778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1566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00740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70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60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942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6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7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877825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53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474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4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369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54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1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0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794820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39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54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85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10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4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363062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2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709880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45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156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4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21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7897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1019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01865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668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71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90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020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8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460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994540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56272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60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062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7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268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3454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4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162075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9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148034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6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36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88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105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2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7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43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226854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79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15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936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8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8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590662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615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74937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4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084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68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8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5278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1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364757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33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598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093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562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4057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5706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3170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637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699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332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00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528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8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28520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61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06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7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576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5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01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923745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72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497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72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42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379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6510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78898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39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60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745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10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7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956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410349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89832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17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2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34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9576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38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915110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91395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65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851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96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35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918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4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057698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56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907597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73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86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15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871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7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620583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99492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645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881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995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378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317408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5293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69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27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43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41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016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54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284088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41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673136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7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118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45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49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5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6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3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8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0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4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4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08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0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1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7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9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50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4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6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4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4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7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6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3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9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5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5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2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6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28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5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0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6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95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60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46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2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4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89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2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9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5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08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2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72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3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8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970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155768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29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49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3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63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355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372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36756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931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89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5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9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3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38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437324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4065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82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997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9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434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130682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87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704473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70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41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42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888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9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681345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19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186335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3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7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360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144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857779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222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38756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789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21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5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22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3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7249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71573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67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64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9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22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0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590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375663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01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696904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180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25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52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87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2564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5320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055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905558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49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95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142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5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20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6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49217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65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69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65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006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0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155315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33484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36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434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636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067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4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088880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634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109083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88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351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66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28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978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8797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41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717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2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6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8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06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2702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915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061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73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98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5378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83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202823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824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17875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37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46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205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33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359696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13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85230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37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28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32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5873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125628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959082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55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80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78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4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15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488651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463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371880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472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6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397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7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86979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17631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15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62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68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3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040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861796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654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214804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827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08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04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013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933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3338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4638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93128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43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88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71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50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62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8253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9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15567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597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1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225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393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1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209706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014081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97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44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081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70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6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90689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60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52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489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3102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5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442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557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4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91783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6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242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71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90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1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4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245788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78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359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95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43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679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7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535760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81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758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422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17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28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940225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858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26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10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772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9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692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806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1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81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14503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03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067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80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7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741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2274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95815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94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62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646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2074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11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253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961685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64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456732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2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993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12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17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127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04657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11698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77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16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3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2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1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32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883258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675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035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3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65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418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89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9765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9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161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12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124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5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728981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626318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47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462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089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15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9578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33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873923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40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626436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77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40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3684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7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982132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75582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77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957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0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0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779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220688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60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90090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28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42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46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006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6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233765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91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750638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67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14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07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51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2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0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67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591879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748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14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128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189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0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07786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17665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2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95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6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66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3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439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428388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48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737240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489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419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40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89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8183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50931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49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747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26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823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5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4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294184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05228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33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11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63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09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6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321586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45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22471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278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474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9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35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936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4603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802500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59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486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24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165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7487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349152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11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90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21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8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9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79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370298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45463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209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81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1906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2555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0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678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066971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42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160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06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0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931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6742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36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02574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91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21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81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4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405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6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3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095439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88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8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607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4479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8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139287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90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41593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33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12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80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9755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37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661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6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73781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41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22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2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645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1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87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952803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02271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30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28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00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666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708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6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256589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5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727799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75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75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6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8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3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641140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04771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83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882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98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071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858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1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941037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34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389345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11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485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36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358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5909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6547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779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418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17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3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6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961004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56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827059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65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3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59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99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524710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30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181606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485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93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451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6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8997599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40327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683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53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379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16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80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214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549931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747435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450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82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2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8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48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454474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10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939547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01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45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34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6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744417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4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302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7668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0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59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1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255909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89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964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34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900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9146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5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650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0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28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03868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56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489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95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36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79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2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78580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48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90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25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88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448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6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547760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8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380792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49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61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038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8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076377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18952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58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0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55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0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8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49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153317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15552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38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640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046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9634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1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237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877963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1110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715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33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57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11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22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4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276722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48055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5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76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66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238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4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0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319197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80561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23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439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45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59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92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042613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1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942920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98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24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968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70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755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7808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19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75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75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80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4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645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46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78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079095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156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16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84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629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9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146651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4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765007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359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73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1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8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328246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06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331550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25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81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417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407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4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2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87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93003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67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821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992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4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8376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14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425690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6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321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98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10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9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8517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767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465419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20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24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83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812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760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4072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86907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45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248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603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587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8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562874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872985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6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316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37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409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634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93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231685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27176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32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33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63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980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26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1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477553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44425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21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43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76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315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1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40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054517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92202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695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234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7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935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659297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43409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6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814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87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0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2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980651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70817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20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333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3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23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498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4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421631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47572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91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416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07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401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8031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40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68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77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9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1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085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916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5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63443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11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282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40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45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5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429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661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60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4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6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9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1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0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6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84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94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1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5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0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8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9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7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3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1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9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7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5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9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7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4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3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62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3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7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8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6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2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2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1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7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0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35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7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5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1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3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7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9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17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799472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20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589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32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667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960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3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320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95314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38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3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928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468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619216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559520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420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729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28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054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256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3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194698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0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575720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26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474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4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88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0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8068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19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336199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45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473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03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795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8169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6823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87537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22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664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0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866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065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399952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84913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84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65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600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698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1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9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52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8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13956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40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44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74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6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2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256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204219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9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512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47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774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1310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35653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119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420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37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440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605184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41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791848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35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54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838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2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905873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081078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4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33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9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041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0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275503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50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488714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16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34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877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9908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9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9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487524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34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754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49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079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0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7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58722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07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914660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9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232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22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76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2651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7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84711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47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34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3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62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99870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96979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18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14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46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6148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2682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5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515769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7379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384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26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992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153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9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583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441335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29475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45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8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26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668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024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76046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83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719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1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9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009912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36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430575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69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715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037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7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187099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42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932184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0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19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6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03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9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034049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49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828717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71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075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992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555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967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4632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73914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00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59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661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74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3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38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862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25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15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03896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46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53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0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67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6024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7968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14291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14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94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490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53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565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0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703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5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07905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589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28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84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966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929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79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905962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407597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74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913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82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45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3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669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6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319842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6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33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06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0919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185409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06035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87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77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88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33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326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17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211754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93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915630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60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884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28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60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763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1928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763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015765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62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552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86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480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97101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04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33337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63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49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29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0238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9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583716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33747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31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624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801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857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1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69603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3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09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3796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10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91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809889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2383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97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0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691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8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345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607368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2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055206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96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46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3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68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1149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50991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898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845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56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32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63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959330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906450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7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539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35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39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283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70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726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4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92925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93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806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630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472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830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6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825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11158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32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53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14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518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54132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917414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77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31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30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913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9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495415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3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389338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31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99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74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4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063543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77490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11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898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18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58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70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251655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98451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410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22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2172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43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1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900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875528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3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948444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68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42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598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7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4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92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712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49272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672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7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3182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0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9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126732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12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727183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9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20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2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9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7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126963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28701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01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23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56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7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9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576940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29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778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412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31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53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166677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37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995596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45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98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53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9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197098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1879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29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69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57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6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7090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42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731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5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1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1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3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1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4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0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6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9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01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3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4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7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9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9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9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8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6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4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3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96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50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2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8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2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34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5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4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6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5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4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6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9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7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4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1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5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5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6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5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7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39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8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22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2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09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86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1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4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9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82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5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84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6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9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9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7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36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1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16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0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1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4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7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4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5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0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4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9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5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9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0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1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8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5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8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3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6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44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828203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980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75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64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45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036597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4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40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1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9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32183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29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022668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0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658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500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46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211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5281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9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854902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610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083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31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67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8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6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9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633978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20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32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18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3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5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271907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3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490940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57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7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62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5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604871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22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142808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49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02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61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82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9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917757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28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148274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6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12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55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3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891645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3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0146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81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48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49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36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6800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07587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70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566464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33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3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6678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036092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28726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42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22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40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59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224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421643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72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568110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60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36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7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729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71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1101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429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743852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84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398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94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242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389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0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416845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63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913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52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80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774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79823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19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90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03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6353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6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243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482771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68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905332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726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22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18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402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5392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758368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5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3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29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8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71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048263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96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2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12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099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2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171047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04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505931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2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5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412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57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757678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53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331885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31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3308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335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8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709867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68911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705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087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74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773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565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6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782887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95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733813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7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966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14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552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7072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1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671914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45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39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482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5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901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5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56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60752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1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28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2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4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2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662214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013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21323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02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06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89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174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581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034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03629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56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90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87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95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62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6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819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72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28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6" w:space="2" w:color="DEDEDE"/>
                                <w:left w:val="none" w:sz="0" w:space="0" w:color="auto"/>
                                <w:bottom w:val="single" w:sz="6" w:space="2" w:color="DEDEDE"/>
                                <w:right w:val="none" w:sz="0" w:space="0" w:color="auto"/>
                              </w:divBdr>
                              <w:divsChild>
                                <w:div w:id="143610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41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04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56392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862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4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995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7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5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366778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15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97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74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827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366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70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575663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87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260684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22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41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46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3851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2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062461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78698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3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72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20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010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478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74760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5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256184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29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059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05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366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4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35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203637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75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82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87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996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4257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4978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47515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08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33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14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168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0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982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506713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3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744603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7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806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40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24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9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3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430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868573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22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349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7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76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7799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45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572511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7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59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76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8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4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565774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93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44236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90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0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16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169404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90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479617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49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13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385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55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454526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30838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594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54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55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6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259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8382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7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2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4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4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9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9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2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8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9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5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48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12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78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9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2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5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9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5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4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2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7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3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0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2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16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591051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44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84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9942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870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4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827577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31038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39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101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95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847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35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628924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7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305100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55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369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30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16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766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09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87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262268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11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387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64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81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2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9883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6778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640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88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28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14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667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646710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1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93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43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95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0351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2778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07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48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839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86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827441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00596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98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528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92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2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7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7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513093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58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885674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28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61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48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443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800161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50411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85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92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216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5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424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534732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165588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09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14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67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61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522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2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120209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5370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42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28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376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53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1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141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875712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39118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648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764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98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3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089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83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225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58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449617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06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695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34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919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4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124311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60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116410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544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3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50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29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6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188004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76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765422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8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1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45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9668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9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823736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151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807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03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4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858508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38667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63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59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86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8679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9821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3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911111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366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420671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08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85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3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938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9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71470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3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31188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703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17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30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386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5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37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1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01523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04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74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62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87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68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551016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89033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53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69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475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169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432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588566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786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084968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164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39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10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873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8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648334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16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989846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7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6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86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2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671914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772974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98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84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65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6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7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77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1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457555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88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553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56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52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54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857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78682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31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88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354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02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6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32341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20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457772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9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379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6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6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9629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9288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45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47251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37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21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861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0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785330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99367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53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061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51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57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567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5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627532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89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586052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60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597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8471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268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4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868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8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77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36779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18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775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07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99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7939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7665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559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215932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44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36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22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300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7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5568299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48176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88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86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57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1727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8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782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537059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31946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35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414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732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965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90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961484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20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89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00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3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343371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39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35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50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20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336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5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955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413689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475440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1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599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228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274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6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910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666138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136189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07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741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348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198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321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0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16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9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399700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90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845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72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2074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0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940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91254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0424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64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239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89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393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32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78389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06075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95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770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71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98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6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7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812017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09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467584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3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830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75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61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02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5866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007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880858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75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71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62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935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377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4642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65527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50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85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54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5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1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299262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45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55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9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236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434664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91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257538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20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95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85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0422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7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624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7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0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329591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96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5575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15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994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8452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50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897337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47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907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5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78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08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9555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19413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70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07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0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4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9613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1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800396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2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33610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778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80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083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4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16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64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91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576662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51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5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1548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6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5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7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69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515837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36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38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26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065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25544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12010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0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70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107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078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442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40342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94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56629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3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74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77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6032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8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56096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462715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34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37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740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868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7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455620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44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716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86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95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330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3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592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5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54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543439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44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020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16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64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6548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6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7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728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347732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0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88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7621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78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997447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28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817841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27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24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114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6802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6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414300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20287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99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82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48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8239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060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428647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78150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62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618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84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60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12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859179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27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110866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45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34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7339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991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143086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25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149658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563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70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7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00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1613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97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128629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08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538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23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361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945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50774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47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515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02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56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210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3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55446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822511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55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350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94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8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57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7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76002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93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520727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15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15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75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3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801930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17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205806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02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292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38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729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6881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824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50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288201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71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59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599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6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670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8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563372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74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445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43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994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1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5297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77230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886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07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74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1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2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008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147391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89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000591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48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86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430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2483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4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574274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61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727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64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18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6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0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03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905223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13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000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715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288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2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16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104565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03324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192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902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51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908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0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915910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094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74920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10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728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93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58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311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7264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24171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49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606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63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6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897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8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98203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97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47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60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1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183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382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8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652072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73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789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75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35318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167090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8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82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2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296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485486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64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87205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12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059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23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253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3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0015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755769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11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32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851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59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7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589076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0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051557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8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367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58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7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551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4878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43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0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41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2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376796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56196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08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06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0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7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508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511660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503583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47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747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506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1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66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633839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87587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82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75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81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7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454993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88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006460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18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069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29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73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2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7951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40482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022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83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461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9531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6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78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362108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071240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1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575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64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00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91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901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6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3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7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1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4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6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3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6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2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7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2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8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6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2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1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2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1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4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6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3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7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97729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98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17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10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67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6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102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76197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26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608463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7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24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60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1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734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5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04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85002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56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26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68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2176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2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041462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30790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68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729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82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1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2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3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323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1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69836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69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035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84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180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71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876530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815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031007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09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5687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6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03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3998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0790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5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272449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45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00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90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8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24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6540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5541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5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159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1944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846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0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9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308202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5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981663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692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94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05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98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578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5501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61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987371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0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31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71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630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508894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383554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71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081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50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44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867366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98761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57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9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412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9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383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09072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65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018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33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4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1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80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89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066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09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1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182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746981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01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53856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82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61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66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4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0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625237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37206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445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61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57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8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0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7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160463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670735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90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101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26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508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245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38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199317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60393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67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10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019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7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417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513275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19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769485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59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986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0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551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41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9355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180234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46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859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6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27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39951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0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43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4727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4141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4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011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471020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65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725389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7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463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2285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20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2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803958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63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219790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75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75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80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1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9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365509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242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80946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60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18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08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2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535298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00844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22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11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52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9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315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938171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50010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8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03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47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128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066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954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1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161616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84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19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64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163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327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4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46904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2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262065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9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51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74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63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5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74799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43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656139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18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39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727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006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66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405308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13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58693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273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9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642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601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0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110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6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93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600927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408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03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770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28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7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377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4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90930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707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74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9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015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2608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84295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425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86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15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37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536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7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962034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22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046929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17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84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063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253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7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854905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83506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8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12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4279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7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4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478934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92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92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6361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24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9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438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499092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26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147940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77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20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86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7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0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618173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572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065032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06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5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844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439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7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016877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39319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267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52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41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4068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4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973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2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37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6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5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0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0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0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2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0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8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4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4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9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8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4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05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7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92752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06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9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80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922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9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655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497532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276644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51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48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31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3712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935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310248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76890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43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950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4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890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6116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7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558507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92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504371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120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19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9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232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517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1648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52394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33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795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27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999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695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4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168738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923576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15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44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15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83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001680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94165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12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42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68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550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1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883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571383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84805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21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68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3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82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3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881525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461277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80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507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13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2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967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352841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73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864969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70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32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150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885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4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434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3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99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098692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146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17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410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7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2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07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3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87440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838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05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96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3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6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188056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17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83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02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658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4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135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9919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6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2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4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13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7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7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4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7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60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5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2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1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7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9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8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6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1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3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1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7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40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68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41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698491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298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66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244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170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27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725420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02011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279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3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344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9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28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74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7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5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710349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83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48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85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40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4242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0798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47867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172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08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22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621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948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2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633905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591587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027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59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937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136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1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97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96346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35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001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2987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8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2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291303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3739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548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5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747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4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0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722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151380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07668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68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392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14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20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865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398440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521182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177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3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02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51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7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216077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5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992901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12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410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372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509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80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04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9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97155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2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1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9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6916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045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72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500793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0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692472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470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43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017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7421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12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75761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092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426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12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969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849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27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72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284661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30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912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85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846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007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7854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26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56207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8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38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531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8474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4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380934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20278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44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106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67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27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156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7907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35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542654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19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886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73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1487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95940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4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32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92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9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6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96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899210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24380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086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17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62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6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366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489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6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146270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661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72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20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471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4815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7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134679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65753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25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125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37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1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7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3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365329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750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79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16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0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239107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998473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40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6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78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74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7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660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628548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06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46917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9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2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59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27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172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5098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38907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4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343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21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6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020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31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162896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0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898174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3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63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88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5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340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05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408150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4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9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3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1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393768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20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79407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76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166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84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92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7017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7895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23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51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00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5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271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0771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24429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40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21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92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4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2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622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785646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0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789695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3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204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6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41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939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5135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08714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56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83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180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758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0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600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389937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43901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00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778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0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45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1104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4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002873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7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999065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63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85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79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4288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6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096769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05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770560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76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59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39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0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335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9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04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887189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42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193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40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156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93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4964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550885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23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20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52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8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4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126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456782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27166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78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61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637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235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0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190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948938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4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145896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9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491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88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408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2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817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29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766714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41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399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2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549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76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63909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8511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43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8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313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9161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0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48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034996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8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4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0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320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4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46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6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35397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881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5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39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577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96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821082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611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406081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74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72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859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7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8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582122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69895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03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385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0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639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3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38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856615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10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83265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11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45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170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31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4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43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147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879617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46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73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2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062469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33082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9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91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13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3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186006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88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672141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54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501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4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119445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99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57885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4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873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3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05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096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7523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737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927017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4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687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620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90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8583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99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388906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2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536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81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173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60995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98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09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46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5522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5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28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259381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0576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0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404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80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28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0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6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504643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42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067549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44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316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28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132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3246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6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41100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47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609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35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6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4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899399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119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119312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80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6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02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3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9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966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3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9472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6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61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14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379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2636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84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488796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89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85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03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1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031290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55258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97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26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32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0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8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275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814477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03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847802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76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37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702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052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2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587250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90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22025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42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012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2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84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0316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6344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47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459349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11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867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27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96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307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2886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31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027916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61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816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42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211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3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314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631833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91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60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97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861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0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865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035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1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28483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48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3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92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413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90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0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340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8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48607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4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01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7988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7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6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563480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143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63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87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5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252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078199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9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634799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40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50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46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6477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527059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25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277966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4001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26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85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10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1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4101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24888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92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558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46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71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4532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4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577227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78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132190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94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494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8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1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1123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7463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59023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0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118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6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3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926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703165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05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080603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56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13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20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2485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2873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8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677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02833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8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72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520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3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481282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27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066169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64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07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7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4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514260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5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745106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11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794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33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1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1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286168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03553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25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97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900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499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2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664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054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96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520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422560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33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11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75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218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7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872733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16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868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53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304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852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97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511405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90074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10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92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20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2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492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627702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82670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22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734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002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369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63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1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523761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88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331389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61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515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83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052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0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1303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48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26217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769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383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016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635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289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560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00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964803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56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17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73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7628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1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557816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31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56866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60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45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7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61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0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0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73435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55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09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71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336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142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133315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29031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32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74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70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062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48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432665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66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28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33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737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4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490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1985049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8517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02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76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949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9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8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127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281121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12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847505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09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3797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17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355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52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621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948340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685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7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973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62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16920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965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29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22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897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012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7239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48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041134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3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68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5008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9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838485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76544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907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25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42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637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43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238213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70206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79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23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74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1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3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414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103209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7938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94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271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36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96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2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1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998608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14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721097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508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524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14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328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22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1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2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92913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32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190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26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4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98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1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784087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93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78496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1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064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21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45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224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1587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7139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36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926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58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16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0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3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64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5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618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59131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076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82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52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600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6630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834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457837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45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7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94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82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2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7663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10547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33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11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499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3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0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884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077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7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62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844575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61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6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922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622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9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62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8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42408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25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30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69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8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961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542106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1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4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3050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3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448982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55093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62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38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0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8602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0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530380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4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275601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92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675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53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26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0475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8421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589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844527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7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170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83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32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424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0169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9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084095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23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108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92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66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9487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442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66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974839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5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44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6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103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3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198215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65172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28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055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42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260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6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204338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593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94043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14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22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87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7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5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4843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67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343415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35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608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51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2099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0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179256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74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857681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43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705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75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14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191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1214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379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19805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88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546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43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85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8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1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70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6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9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1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4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09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02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5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2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6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6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5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6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7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2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7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3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00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1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8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3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0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3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6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1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8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6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1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2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1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0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7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6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9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7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37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7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3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3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366794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01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198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9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191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194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5403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9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655687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69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61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19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0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6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345471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66352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86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8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532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321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4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789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47796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69911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5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937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50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723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824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2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806427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005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066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26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86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3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6982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10839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14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66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204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35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0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021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503467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65258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7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29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239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194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8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777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308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2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90509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42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42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264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54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660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1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691988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2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099088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40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271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61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01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386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126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80412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38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285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22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658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117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6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809070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13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636638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052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92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72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353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8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55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752532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770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85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895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160497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90326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21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7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27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767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2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531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1145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4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436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20899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76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75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1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01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7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790912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515954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07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27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86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1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998095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8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333648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79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15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54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604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3439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80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698232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86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53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04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45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0858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9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2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18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961358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25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49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76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229289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57590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001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73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696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984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9465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1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429335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100734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0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736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87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481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8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0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35435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485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328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44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0827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2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592052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53515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21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135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1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329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5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404829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36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37694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37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074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04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27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478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1449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91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403200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90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811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37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937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76728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70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66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23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6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9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243586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98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17311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92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03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29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80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8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6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16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71298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153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688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14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70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7482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49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281696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9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91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53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129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389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2462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15539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36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11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6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1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247033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14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72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51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430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6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906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354744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66740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97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97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62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068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01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618880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0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720069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559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1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655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969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8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558407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63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048970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03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08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1585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89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3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873401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38845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574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2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1370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7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3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217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767245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161257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581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98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81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1866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8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58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771456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0247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32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02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34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428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807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1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848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7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33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889673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3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59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677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7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0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568448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746071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2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655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94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99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5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3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586201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953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57468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85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46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11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4574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9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035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9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9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9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2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7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3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0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4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2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8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8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4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4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0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1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96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0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2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2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8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9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33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55118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25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43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53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129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8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638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964384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95253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06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67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09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428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4457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63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798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09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20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1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45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632956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47680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174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83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7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326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196077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74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288641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03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22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4608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86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3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722189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17302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46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47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815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7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03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275806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224209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58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80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798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610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9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397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176079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47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708505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8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573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2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921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42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8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4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77713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67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57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3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8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93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551348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09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425284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07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45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82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510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3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863205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48001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413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50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104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5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0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860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706605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50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652970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08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34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558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0799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84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02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3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19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884959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2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15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3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5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7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1288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77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20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67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2935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7483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102709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757848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24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49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4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57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181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25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328283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048665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13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7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6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68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7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2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103447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00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471643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69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231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55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775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9401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2800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09218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1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45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370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169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0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062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653656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9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836042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76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83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61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016118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31104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98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06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72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5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21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542502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88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661234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795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18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47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817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609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1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54096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86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928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30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249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4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593238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83170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981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85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369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1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381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812947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1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76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050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884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5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814755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879627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19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71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4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196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85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072955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714022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45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33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47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3952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7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472518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20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97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43049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5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409348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03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58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19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23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874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2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31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919876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99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51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76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84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8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95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4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08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130685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45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945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52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535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9639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8610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22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692585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5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861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598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7068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7454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33504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857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13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82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47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1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347603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05365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20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0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9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125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590494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06565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0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874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295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0356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3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9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731565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28585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99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74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52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488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7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0837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8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103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31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28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3265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9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828643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972815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0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607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39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481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886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84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732768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18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456805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7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65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18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9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4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078393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25925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41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384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63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77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3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220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9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8934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97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06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481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1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22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728667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745257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4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31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22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32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8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783775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59609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7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07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75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51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810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737300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1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125184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3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077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67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0491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00294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91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89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07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2690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8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922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982179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31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636211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00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458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518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6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316310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782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182185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82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927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34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56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4498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1014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51895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25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30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93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768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3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96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629650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46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030494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385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68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50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5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06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1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286229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1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798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81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42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6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587213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085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90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8796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3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015827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134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141737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39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536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46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87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028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5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880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31025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06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124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55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6671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055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2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85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574757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62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16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79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9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19674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21355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22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898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731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768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0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97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18223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437193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642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505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6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44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1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6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82515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2103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8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90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982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06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440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132967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7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401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36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808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9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9914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21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888092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00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92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47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5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444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9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64571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814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31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13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6391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1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556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052181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37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832806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75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288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41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937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770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7730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6853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10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498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55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91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93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317201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808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973567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23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11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37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353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5603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446375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87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56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982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299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210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287067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18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082175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39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48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92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12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6622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8125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78250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97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50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21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0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6702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54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429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4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0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8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4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0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1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3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1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1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4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5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6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3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3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1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1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75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9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534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7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84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32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63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4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04431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20653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82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781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255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401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1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829521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988098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569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90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249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5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4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778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207626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89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723364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725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65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2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30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343288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78246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349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19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34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2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3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565311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692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99828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96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3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69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2491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9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783679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637137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713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31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194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69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8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522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641121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964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770058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62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80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26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0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189677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11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080079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203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687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8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41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6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5712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15515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54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343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6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20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9011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6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93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934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9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398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319211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853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37243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59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29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235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9276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9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571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5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26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01879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64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724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17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06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7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88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06340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40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032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22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666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2626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45694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36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88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4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633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8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2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410382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80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903670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92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598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38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1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0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164079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41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810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71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547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5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1921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61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691234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69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92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41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867739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019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16293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92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86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056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453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2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626780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70769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80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82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2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3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2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6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751054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79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75087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5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59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786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949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002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8584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68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165604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03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26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21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9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872450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08758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236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75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965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4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2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911063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108469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84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429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61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052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056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9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521905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31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33603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440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75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08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7924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8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145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9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60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897008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427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63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5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31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1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6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660659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845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2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1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54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290793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976001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96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40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490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5541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9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622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460345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90445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84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50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912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9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2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863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089011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8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93758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81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87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9233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4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853909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80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686285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55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1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42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756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2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262880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13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838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560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68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06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1187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10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484453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61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897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797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136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34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0351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656031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32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00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19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4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341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896071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43582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34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59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06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9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83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061108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01808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00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988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8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033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56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989053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9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958444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03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60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87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00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9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10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757939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734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5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2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84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4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45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7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813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430804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01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29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82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92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163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0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33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14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985902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52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47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459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32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059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6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2867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2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13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5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014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1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326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41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8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38904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18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00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793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1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089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460404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87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49689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43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2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64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304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7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951297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16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01002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16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28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59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3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6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217456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99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548470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28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49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602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78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126608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358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498345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6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842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11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820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0632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4238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25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498059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27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52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44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282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804475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245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192352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70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69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589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2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221921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20058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84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50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27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88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112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07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421802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65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728094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8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49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57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26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2676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2621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691583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91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20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2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280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19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13289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20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88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397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2534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2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95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283453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06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23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39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7619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27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77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23574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72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74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2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66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1539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1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274537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45553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3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87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74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865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6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793659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69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495442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5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873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54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54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931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2956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378726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5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67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50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2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3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759707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64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00102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472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14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16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19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051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5969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20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158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69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12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3363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057694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18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51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68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017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2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5903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3598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60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591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75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75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1032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1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952542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7927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419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06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228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8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372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149580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9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66205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052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011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9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37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95492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01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395694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648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44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86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37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84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535656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536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596890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11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8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163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7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25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6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1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0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7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88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9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1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2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3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2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8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9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2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5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4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2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9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49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4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7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7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2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0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0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03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16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1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0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09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56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73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0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53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1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5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0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9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2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12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0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89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0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5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0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3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8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6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0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9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2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49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2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0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4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95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77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67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30026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68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960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51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88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5557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5121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676538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1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923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595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995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027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33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940833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68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942700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38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05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772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606879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04856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48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971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41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9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650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3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139308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28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57802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688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6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669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1945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1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592629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71822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18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398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522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69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0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840841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013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23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74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6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9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340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491870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480117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79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88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77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65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622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842579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16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37202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3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88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36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43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5676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497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191529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3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194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0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076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5593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1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3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77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522820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03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35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33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89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95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8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0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9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503236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9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302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8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39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8629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98529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743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85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784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8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990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285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28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092310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1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46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058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206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9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42545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41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180093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62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29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83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7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9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215088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86108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91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52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493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15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0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84252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819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84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690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1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59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5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17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922033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94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808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53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76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9827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5405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83378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33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11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81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513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2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857583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32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18477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65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755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25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06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521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5391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49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246120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3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518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68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34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46356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81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701729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12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80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63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3566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7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936098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9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192090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2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409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72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45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7857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31882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44633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256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674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80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88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1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53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5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921625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61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95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30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218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2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625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345169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5465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86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94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493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943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671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287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2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71194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113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26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39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3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418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281019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74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12726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15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04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87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526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4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19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404790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75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521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964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4668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588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7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363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085285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89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40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955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928733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465343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7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37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2933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7692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8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0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486067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56293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2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852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87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4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714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1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131732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33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454128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05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52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714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1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291735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24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58588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04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57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07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0035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6002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2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30002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12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75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27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24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8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5838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70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913638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647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86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05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690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7015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7857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89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804636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6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02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803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388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2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948894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36981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05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0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88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04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5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250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165662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9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33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2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02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705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3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97639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4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37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738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853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187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639872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424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912598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7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066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42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923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4653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44395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8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7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9707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74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3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785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977824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975425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62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65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925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74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81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0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100333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564537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868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8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89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47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713067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47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11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35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2585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6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876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373740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4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043659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623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41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8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89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8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7294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296767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51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336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70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24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9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446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5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70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54026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2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941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81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2907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9238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77313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41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940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70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7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659863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7148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71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43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102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7153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515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661727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94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67561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05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00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1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347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763173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50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588390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1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026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953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70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1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4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71333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58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654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65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93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7916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80948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68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908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915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5935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8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85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1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5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487464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21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31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5709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740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168663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56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707684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3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584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72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8705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4552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603151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04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522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09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529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23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8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643920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51187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46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73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1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385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7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95963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35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04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19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454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7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763242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90426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29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258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46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19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3465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6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690724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45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511098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35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68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026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6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1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913515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46608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688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3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40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580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5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088518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04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335494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12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6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57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549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2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431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1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72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361216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97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212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68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378039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47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530084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54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09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28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269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81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53249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87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5820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10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57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3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954723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342156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86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26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73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4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82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15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3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05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430290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4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951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80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5595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2782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13117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66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93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9916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8114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59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757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670700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82115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64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317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408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044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9976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12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431013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25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231460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48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558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65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753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7495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72067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78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2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747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9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7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461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328936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68717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66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20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799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8263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250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616516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55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05878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3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338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121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36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59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1115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220151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95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90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8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0769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0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901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693371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5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21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67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6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533505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78249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64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54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613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588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4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407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456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3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1077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27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380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86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17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347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56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08066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341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568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12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46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318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8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59777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40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463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907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58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83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325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70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851860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634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1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51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37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451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3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13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41051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72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811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56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297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915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4838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27181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53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10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329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969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6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643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705710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86218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02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949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708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86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3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381397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35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15468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587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433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0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753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8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5928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84051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47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723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25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083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2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998251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5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546175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44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43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46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03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0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93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377735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7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603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4933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040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7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907447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135496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56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80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2245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1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18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642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793598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54011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691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487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36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8224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1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2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318527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83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212221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059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854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17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207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99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6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26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716219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09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193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537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678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44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34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934562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918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2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270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5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9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174853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476967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24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57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83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80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4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263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275303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83956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174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11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09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82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9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524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212286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84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584631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79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67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39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22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82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235309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14106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07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462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32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45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49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085971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526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96899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221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674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21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56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2382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6140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733805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25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400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80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980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40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1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868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7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908564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430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6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9013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0313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2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606874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71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163094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84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66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397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168401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46789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4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10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135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4564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0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88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312255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82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36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31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84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7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403165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76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041723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8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635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63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027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25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21749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136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27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62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5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491825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108181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31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2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097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2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82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256046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74204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27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27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34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703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1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24053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45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497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63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5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151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60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8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29854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2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9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467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948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4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9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462789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56228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99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3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719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8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9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311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627030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44013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5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81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5037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046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705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476347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373921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14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046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97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84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1643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0427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94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085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35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21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032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2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308647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27077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06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45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56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5335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7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422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888279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73883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5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849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218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88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9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41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28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1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56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575302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59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208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63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29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2550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57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351406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92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110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41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036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8116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8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789386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92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05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47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16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2893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07364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79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407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67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797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7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2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6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811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76652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6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112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3178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4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5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288360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91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492255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992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38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01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914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9951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778168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28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69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94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81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4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7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899872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23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365505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528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392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79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32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17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8650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45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000596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32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69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377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257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091606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61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846561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42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133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2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6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193213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37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66063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97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830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990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44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2296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636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193585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51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4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588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7562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5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747147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77739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64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7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498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5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488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06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3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956875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45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41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1791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1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5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638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868567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37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915524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04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13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52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9342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31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8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88402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581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95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82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537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7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768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863539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051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14705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90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766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15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663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750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3164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0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097121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42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86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47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6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4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838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7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95212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09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3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805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4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734812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9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314944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90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20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383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067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429064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29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425570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86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6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102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4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620253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30875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041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32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119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06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6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150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940016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290385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67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93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290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6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353587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33253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7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81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56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87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9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939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509000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89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696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1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874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010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32671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66306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81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05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4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035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0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780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703999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0497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04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09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487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6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11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296929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063657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25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4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40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1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435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438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8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79807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44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65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85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0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6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85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31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6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59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029458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7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71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3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078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7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1211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71371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51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059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51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545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6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83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816899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31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563477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73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342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86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21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55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1438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72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390917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56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699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3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122504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61668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302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41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338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7325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77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070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554190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992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94387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56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9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340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1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0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332230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87284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5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82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26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614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749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50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6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01306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997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930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11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24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09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5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367435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22543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684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65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2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326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0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419336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08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494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27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354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2461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56878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33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41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23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5117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707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06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483369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78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891941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76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804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0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651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4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90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745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388851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02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77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21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892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46884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74836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0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903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8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31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8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995940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54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850679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80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93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861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8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2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695481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13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276839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85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862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433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21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722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8317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76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314102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5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22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29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460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1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505143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8577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88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68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9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041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5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66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010811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31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15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93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42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5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110252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27070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48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35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07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6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33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930073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05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825119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13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281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11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8719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0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3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017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538722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99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80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86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5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708960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435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821216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99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06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0069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1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750187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1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435723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77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433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573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177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216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2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586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96902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00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247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41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403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231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78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96464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02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97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047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1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60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773724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730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621099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691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9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964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429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637021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26603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83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03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05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01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817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76814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86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62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98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583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814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79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012683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553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99863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24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79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98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0846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083220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2216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44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10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63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408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3556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28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549242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10818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0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65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297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278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6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27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509406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04394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00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638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5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3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852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148457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05508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87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01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11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56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4806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32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047692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791335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3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5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98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822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44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6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017078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24556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27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46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410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2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101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12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5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85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081502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55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05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30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15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7266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3031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239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437405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98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70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52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1136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3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98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236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23888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314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090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33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72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161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971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519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243533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45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71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374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1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681283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42869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723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98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79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138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2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299308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7398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46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77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045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2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963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224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3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731855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1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456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31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737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9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693813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82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389903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300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68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82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44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486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1734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250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52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26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2466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8617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23338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851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12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3141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158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29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05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222063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38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647088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035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343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81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3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14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0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8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54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85126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64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53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75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436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7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226122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793274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46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597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015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1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1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851520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16357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61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556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6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9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230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7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905919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31915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96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768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618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68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857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481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0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65194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7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37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993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07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0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94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15141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131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164984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13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233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9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30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162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1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958580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79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205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58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1880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0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510358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77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528872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14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78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89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082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849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0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3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49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26369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415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77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043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760561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625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098003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9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316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56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82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515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7422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74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671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040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129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6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855674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66063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67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28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949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2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721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731103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58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50033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37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6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470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2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0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811192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78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492027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10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48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6928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550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5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874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0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41979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90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811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70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13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7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1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411695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848752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36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4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74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018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8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517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561172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06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000396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960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4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22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1566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1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9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40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7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8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76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3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5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9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6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1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7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8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8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2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1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9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0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3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2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6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6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96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206821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73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827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17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703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3493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23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73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08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612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22064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45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133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59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312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315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2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45919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40980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86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58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24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154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42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711934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36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02692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61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680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0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984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32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2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4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983103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4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5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10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902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0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194406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2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83267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89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2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34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988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3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506621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242533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810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392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82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494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9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099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389349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75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175406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10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791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7783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8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721590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68324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037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2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17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9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647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170455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65650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18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374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0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47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13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7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146028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6379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26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801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93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05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698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9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565399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140811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34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83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221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9877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3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470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494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4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546975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89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81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99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67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379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97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02936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794203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8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1551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95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236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0546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5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599198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425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982314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59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791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438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3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725216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8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358011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15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202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720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383064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29796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62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740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03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053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484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510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7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56505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96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269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44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70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491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082682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444154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49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906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635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668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9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494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554533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31150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12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428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0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60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0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472078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59261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8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276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20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1096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235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03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594351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16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52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46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71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8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8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93727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85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416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22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150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813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45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760490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81061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2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86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08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67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717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386392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80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337891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39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05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2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60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183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1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2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45653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02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00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34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9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1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06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588787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60411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49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47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586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7690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8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774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993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2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2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901374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722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81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71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5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880253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207521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78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0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0222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6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59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971999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4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640592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68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003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7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5868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7950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46151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45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20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657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50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584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201796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5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407671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4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69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96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0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611760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50852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46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141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67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28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32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532475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92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908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2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63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197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3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879296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42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1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39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1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542719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8399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1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544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475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014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3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521935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02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091832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40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83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06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38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8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721605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02194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91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6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19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4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346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5018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9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18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49879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41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059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80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8679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271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96337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939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11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81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22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883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001027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529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139421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32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97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54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5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744142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97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04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96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687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818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9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45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663917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31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97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2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186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268119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74304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21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74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69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882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8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6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510584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11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556589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74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76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06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6799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4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024367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58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630045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84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10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058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5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6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863327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701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922494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45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699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19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33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4562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8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846596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95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32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781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0960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0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639395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42783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283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2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50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1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766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393432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43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10982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680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22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19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3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2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178012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899199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4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797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4216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4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713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9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538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11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758556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65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65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9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674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5462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8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64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1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37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6519897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8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4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4398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4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1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475889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54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169509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77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623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16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2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64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3209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660907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156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78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37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5985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520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08512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49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1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577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3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7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854273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09767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63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16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6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513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98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520784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684574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778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017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85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60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03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287612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62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954881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49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76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406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139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165731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86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414249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60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598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8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599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8151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97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095543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65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911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41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8984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608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0111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47236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26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31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11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89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8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89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674587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19137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09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3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06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3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55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449554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342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583865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14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772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04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12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2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18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599453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93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93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00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7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2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141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4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6232053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844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82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043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0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330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767303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84334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766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26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29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330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3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956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912854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8723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55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16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26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4743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1342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5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716459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67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907213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67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040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40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50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0074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16171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65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760763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02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74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88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6822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6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477113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968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55255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6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109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614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9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7140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9394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35642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11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762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87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296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4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914934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21313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20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092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15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526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211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65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498381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469825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67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83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2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2808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924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825070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79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412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22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584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6783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0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572383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20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544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71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236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5958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1467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682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102128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2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785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10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7868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8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95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195431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74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83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901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4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301696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20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493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65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88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014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2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710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57933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93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097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805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36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793285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62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391072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19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243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11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6290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0461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59371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68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020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25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20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0992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8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090364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52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200683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65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6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34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07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830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8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90189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44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26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334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07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2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264915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76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3651987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1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5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244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132887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327224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7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104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54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61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3049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8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639636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21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168014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4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736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16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678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008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2337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738638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036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06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77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577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929267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887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424594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21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865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69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78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4033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7368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74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676971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96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000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802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6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9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08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54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748640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54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69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66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0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240297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88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341024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46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761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11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85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44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44638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55003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15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9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80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906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8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405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078051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69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100001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70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095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20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9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84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96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30213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81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0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74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933593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698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87866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926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21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225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6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38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311871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34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525199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04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426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94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529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913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7703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54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382783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62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66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46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42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8699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026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4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19931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125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309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24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086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6391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2155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43894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1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99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8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234142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99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5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69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0391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0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977838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3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179240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9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130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48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6773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768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5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4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708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780774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622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30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1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576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65154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15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99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644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5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869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30835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65094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59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400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572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4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49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556186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58954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711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49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559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707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0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332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130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4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99048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878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76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948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95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69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123869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263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85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742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249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041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424565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960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373731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40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42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146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65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3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007966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99326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42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29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60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9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7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275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299601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24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310128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11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06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115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2473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715942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659993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31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087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6089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244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5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60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366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5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7154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3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923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83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176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2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820771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731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579691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94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006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22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9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140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5786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06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060857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943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60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354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098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937545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9066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5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673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59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011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56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6252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7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3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33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8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25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55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5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14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23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54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8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64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0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4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1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1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6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1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7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3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4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4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3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9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9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9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2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32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9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5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4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6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9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6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6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1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43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9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75418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15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4656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23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651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6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385092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2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54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075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63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29637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407067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83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93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393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1605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8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708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01023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877142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8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57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75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404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0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265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0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5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98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278229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86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968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54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652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4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5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57982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01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74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39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45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393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5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483818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63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476576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22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451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209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2350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9209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06743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93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139845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938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92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46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9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823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3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953271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17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2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43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8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515511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75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52935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93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906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39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202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4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702402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2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795311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36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311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35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2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84035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989990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5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27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531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3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1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07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350302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46739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87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94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63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628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54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652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2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2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87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0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5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4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95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2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4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1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1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7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9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5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6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6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5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3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8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88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9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5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6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1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88303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00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2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7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525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22119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40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69873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92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890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02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0550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074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7213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4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110739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71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01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013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6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2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698265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67173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68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42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337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19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8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771287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61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27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98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312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1052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28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891731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325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98687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1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96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532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4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0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51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3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72777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34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988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1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0951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5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747723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82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014726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50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69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28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98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988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6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3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85972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9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552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27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5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528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935959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247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935728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77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09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90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1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3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187608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97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627846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926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923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82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855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4160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562450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18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298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56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04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282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9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076528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70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27025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07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46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3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7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6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5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2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0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2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54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6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2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28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77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2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9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4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68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1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01095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32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698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99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229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5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990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318900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82848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91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73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56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19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831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390235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25853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297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3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36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168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68286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654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66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1925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9999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8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142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425299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674794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72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790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66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150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5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2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978119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181800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59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873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2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11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948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7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002023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991241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93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3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49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3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4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824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092317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31507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230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07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26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145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3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37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406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0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94217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60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579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48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43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981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6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201520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68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357380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66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346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7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095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9903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4576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59501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387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33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06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4552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9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627014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65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790472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72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5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32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2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2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426060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102724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4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17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872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8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77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704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50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728213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72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410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32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29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65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339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27491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05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71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498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216434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4507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84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173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52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890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0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186748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25180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16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87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04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5890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290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208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7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495204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95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59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00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725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0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0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871092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8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08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0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724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335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4809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19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480416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18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853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25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05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56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0282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2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664764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8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62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41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521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0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385163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9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30609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43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19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45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35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6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625642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62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89117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0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854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39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743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8588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07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239718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374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8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832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6466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88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158378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748698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42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66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95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4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208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547932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023503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112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32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30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1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5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61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426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31017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42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417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45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587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210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6172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66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245660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60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27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76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48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7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933806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81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280062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60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873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433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76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5449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7852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40765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44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619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86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67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16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2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522138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0816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77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722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0955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590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756083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798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297538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883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497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80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624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7687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561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18790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797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90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63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4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3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573283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03261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77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42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687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6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089150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799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93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284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297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3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620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420779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23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369195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22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476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3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271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3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8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10108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38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637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911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89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643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40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013378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47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297313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88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935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46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7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432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2166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752220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83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47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04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7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1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747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707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4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155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730960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97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66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38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06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3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438907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14010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65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69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809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6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73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48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30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26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112903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545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665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35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12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6718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0365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191976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51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298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1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542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5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042953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892572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11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276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9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781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243860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71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187593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19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350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47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54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288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8678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94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128933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29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761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6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56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96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30073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46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05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491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97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4635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18603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11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67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00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113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0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6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762527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13972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02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87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2497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0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492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097039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4650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5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40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41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632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7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62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135512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104707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797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92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48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727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0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945434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074684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1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1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643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9192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4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21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722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4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1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2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6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4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1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2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95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6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7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6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9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2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4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9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9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1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3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5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5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37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99794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922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67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300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2036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8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709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305545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735042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536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14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59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7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366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63627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50515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0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791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43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56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400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565760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727853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8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97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93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717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8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779942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12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319363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24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76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57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0405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711773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935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11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700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44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5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332694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00404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04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490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29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50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5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476152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020737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5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05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04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082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0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651332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4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759716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02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22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17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1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2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039903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67366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32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68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20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83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1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4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289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30182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0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49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943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715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6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66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66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1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79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974563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25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093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84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6852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6489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53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67163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02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279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117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13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4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5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60960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93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35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72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1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745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670189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65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732635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7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220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26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25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345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1695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279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848453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0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24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891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51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0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1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24949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98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1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074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01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3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616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268855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736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771008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7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48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9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1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602208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05762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76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68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63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613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1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12373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9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3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2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843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9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539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049356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544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89924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60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26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587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4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306240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20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338903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27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8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108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1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7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862462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04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236601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225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737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5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01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73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6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46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920305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417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62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98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2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372159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613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71652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08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55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26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7920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3170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15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838818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35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510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76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66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4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320832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88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66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9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9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118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7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8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37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166138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735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393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9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1247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275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2593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989426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77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85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8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86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459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0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82541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65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108577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09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86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3154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3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400677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84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32119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62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90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029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841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6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842490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1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28576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40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925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35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748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343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1496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41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46679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530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56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151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415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0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633415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24721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34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66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74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96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61623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27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991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21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140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741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5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016805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74526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785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9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39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6135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84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329853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43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09295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81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32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03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249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84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233903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43553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4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37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25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988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5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137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56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4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1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272258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04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029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138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586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2836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6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9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3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9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7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9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62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1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0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7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0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9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0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7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0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8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8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2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69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78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040408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09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678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72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083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9679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056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69306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1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1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603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249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229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437338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87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672860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56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792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41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631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6879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29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78938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931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48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13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076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5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7695589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39194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7602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19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32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54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089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3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478744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02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086981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94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85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67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684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3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91533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4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38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45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615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0802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84991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330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00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92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7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0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64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063890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1754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76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719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1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813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9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02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4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7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43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989396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2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002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23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6033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0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589053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84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509193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50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964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6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947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3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7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8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18442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87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24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78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141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6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93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371979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9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77951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807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46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01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111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8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7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31630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23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43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2754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44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0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009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80195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71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14906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15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46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4245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7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0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987534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8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197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42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90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1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7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6396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100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381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095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272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3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6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804880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214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63988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77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4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423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7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963381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243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935938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87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49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55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856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4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550734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07276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33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76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99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6030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540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7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720347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298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364543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85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479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23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320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1374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2203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6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09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7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278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559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3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17704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22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449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87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301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15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920111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585511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4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90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043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9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622710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24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01793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87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76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59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211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608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42846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48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93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61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7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49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788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3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4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9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6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1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0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6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4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4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1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5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7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3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9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7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2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4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8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2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14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5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180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919728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21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958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37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46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415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7088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76286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10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09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42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58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914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9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800753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83791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51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069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724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77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0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5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90322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87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47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385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2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3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192672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79016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625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01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98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0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891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314438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97840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26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91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12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76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5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121939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57778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523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657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90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13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4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3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114252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04137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207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9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882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4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335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01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5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1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77541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7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80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23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9873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6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817205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23537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78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021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90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73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7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159432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88931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489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106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02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472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92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664734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892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141930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93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81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15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2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6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1698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60408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569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839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3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50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38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7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045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51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549014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060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06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59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28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328778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590678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63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872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26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8456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970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8738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127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84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02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3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444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54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7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19891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36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97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189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081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926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48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90120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30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36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42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159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784206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507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824360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85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79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068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6243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4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180047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19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68154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89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82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21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4619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6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278254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26794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7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3360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83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106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926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3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041282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500648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20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732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82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965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627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59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543557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679864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2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5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65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747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9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710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6026303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98546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83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704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88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28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8843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3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269020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3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420390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5200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902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70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340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8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307331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542823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78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400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5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07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4303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01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807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4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7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8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3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52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3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5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1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83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57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1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2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8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1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9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4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8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96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3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1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7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64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18524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77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182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72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091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9864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47344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88705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85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128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27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772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078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6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69668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17287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90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56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73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9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543610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80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623545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956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777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68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0109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425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8886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01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690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63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567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4899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4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6834013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7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013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1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2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34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2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393388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231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50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97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49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666522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9808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48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363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46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5556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4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009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8651764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54794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279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595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01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4855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41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888053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022037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80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442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22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4180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859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322304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60372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762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42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46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38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10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146828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66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165126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14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42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49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513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6952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632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804708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908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89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7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1190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7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541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0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7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8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3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35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6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2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80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2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1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17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0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88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60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0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3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5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70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1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6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9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0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0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37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2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0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7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6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4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5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1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7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6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38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3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3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6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35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2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7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80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380458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7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30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05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174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7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457144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91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901118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69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750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70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123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40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5285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91387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303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670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822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4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284330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1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48181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59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69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19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2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2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575359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71287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488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40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84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7652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654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5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6449791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44912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20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314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43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88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03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633222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03750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73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34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68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204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532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0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555290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78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115987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33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806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42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80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4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803678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517687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12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21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496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1662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1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6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573067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90876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511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590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58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5271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7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640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178588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51004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5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1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50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2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7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407201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742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35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69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2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78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731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3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17576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7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16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948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6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843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818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04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505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968742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66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107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43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028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7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8157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7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747494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53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262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84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298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954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8688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4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373534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15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006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0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640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093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4768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9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7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62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29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2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235834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30369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23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392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476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354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965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0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973377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86543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19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32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3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9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927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390919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647260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3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09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331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553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9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57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589495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24069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11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050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12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05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5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78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865741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90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306422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92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414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9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065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320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8900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7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70204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26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639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9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571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3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6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64183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1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729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876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954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137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69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878901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45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270338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63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38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70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8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6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636029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582532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69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8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1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27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05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782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83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36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77777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82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3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017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2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0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186469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81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587921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394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73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43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0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447394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57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116802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0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19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758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71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960600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51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87973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8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90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09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5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224079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3973996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42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36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46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720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4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963395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411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736103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42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4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1388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8133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7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004169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45371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19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487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45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894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6174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17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127515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307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184513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29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87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42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9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7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335867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28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5891279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15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051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44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73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13202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185892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68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29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76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68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4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7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498973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15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0345817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81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90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98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8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779431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726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21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00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9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60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42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561340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89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54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5729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707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57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6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94488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71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42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028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6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6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183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68001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79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99336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36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400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882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0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68460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967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467125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73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514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25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47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6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71125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320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916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12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5693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050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697838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62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89377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1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64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54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96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4640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08153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666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116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31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308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171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9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304309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43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309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217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0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1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763669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049590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038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520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34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46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2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974765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258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042385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25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114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33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58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7888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94861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44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808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56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8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5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110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499088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25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27108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704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61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216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116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05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8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30884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04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22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52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43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579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1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651773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50738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6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388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22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470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8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702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851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41236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13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9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706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0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8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511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247297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630904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136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3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26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507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0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605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01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3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9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521334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50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89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730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460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9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270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6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306609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7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29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385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697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4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209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37644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26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51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5295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042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2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307086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46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589337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146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333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245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502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695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9247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244730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002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288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88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47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33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2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482139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29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493763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371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64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507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13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4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0757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963424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027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188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566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282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43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6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942237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246792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5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57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65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677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2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0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499549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91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950900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5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662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84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561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97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3475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554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34529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01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757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905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1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171412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152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530600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06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744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82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282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330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2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91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6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3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6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9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8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2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8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7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1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4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8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3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9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83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16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236571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131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930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7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229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5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90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955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436176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07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61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7796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0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552871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00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189075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53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0560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0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958338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62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776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9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853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450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09613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72646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1442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77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7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815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314021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55766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91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87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077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5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3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87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3367546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733113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32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2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3999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4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941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329886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33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708460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740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52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899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126621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79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499215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49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67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1373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339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87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43189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43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343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138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883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755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9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162008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8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811459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76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81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1123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871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014238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409475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43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16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3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992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947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0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094041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48593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6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957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38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53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1319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0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866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46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02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847100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2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50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25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44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9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775798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72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086110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682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5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3094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9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399774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4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175881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69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90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97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1999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3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887309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912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471342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3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721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269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162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7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546642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47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602246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6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177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67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7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32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40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58724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18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492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37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6674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9683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24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353546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52673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82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774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769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026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9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176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4802606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132201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47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528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52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101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7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112205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262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24645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614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085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76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6326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683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9012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84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380322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38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5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71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1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7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557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71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3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974857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54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891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763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750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306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9572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285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537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53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1066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0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1325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591150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66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8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69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287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6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91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870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6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1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8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2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5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47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99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6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06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2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6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2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7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0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2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4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5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5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63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7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8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9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65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0053504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374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2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351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74250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068991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85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345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80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11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430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5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357651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8764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245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08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068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6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183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67863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076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30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731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3070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54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740288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23034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095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75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71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1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0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268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425939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33661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7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528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29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279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3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321933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458882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44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81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20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236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1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0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789610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03359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635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12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88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88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1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394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217775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05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049137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147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069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71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18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5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6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4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36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940637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01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400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37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75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3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7317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842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020260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45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956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58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849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6901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7249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483128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62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835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18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37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49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917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691221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29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814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0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364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72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5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208622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2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64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7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60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5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566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11177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0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951379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23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057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2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63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6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47569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307715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59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88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05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787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813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41750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527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223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30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722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4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892313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02129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111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742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41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42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3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16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252332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36904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151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1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18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0309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1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954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418826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259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47220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17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04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716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814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2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49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92188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848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066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90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9513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0925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64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467411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49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611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84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331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738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86226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637442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509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9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3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4568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7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399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110697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1379001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46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086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00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8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6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31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65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67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031204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563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58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96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636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199046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790689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06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890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919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86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7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396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903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78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098144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809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50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41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5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939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7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319335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328030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16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6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524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2956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6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393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763298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57482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28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65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40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4398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9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919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118345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23336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21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6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297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16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9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549173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9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7616047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88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586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587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8686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7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328504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29527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88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382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43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690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71425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35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15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209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583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975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719268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43239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50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76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70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509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0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81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227250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78178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28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701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300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607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869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4990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594303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8290243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025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66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84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589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3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4661959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13879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644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42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12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269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8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471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7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40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733925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5685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0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352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5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436642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63544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61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991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43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0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864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9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618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03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84558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152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79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620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5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5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24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91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2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75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9051380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39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27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514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810347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64981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793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009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40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1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6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81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534038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239241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2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4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34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1850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2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981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152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3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095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0199318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97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821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58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05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0447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765541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25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00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42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1462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60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6911175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987127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835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031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73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224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99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44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081590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00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727138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997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78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16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6824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7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268440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08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609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47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828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13676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76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869057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25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48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52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686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3989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553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169042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367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19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91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891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66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8474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4434182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74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55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52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4586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2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014125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57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928407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44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66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2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42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25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1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4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8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08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6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7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5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28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64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2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4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5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6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0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0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6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4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18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12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946744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88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040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103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963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21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5130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25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7545736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00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79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721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673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1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1395629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34798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70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30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691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56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829081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8712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616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0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754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689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21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967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516965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52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971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9215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79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8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16995314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4897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74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712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15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642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80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086322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86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9100064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55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505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206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60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2433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799328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02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4152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64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055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78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907111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352164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7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244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96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747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65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483705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241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382419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78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847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82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31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3799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08739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91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26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224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1042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995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402848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770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0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08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5994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1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4571103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82030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603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82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24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76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944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511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9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328254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147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66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662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9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1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684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0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6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645037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250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012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73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731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0412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3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747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97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37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470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9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089174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0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83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5525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0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605425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44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414454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574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352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616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06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3997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799885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465434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15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173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68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7321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3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085443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13057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619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829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000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828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3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94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872548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15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571108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00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604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72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963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99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796861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219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06375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34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37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179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5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1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180994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3207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02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53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481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44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9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893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681131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80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346160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48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51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16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8910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7270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02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931352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100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64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43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882403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36649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57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7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76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5848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1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89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197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71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268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555010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51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638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699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995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7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6871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556445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61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54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060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8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6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4197649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89736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94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56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400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2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303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301721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799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060376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365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17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95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305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0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255777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54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98865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69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107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32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272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403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511759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93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84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9036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6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87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2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66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74402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279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114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44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914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053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1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247541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06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612734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998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98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1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365689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434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782126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567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0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77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16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6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6236268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9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004514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9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937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521275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028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277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7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4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8880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771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749019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89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814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21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595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9739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41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41120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32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655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51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168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82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42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0138707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127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6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7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69472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903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59971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83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876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70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05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54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208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19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562945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80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5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35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8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863518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553539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303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003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243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6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846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3099761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65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990135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49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725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4565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8248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6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942886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31321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969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680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38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321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1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321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0587995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84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20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695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6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816791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73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995943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344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576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58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7013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0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2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459734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71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5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097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082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6029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2596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488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16242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53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535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72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97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06063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6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2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941202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61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832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09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8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767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1537507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512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489485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8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91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65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72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305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4292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617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82855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1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48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76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406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45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61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8544605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83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728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814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582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7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5572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72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17273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67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392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36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994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438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32786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7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891576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73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300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23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174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9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116842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41579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20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68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051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686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1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091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805177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60373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35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360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964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71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142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2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397083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8425632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992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690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74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4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56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69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873408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9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621657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21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077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39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6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172443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87211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657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125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4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917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6636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6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4646909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634564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127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80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28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504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5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781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4544905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72691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7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5812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3246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337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335691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06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36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46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9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2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190516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122756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97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567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981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935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6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737548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842697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435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68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8757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4541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7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454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958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86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864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407213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72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4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68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19248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77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94883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329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792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69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37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060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6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38759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0881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743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05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2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535832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247618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59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3019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9531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854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8040233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81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013744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79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49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903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9722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5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49900568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745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709603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436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14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86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1979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8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0551622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9467579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40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94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4821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0712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9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526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7414547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8639097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31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6467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75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413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152593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01255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0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592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569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9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1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9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6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2540113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10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66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31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2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880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844362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54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598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21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6391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8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7703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97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432657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19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788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61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286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309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6005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497209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33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38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741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9770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513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2061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2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5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4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4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8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0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0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1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8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11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1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64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0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5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32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1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2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9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4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4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9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5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0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6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4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2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6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3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66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7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28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1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1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6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014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5478254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694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7921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72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0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4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6835824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059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574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50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3606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6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54298220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326355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111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62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9076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56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3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869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6321997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93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290371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126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52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0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64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1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694698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7656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598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79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4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189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5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6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782197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226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2687515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58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688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14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163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0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78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04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598650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37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292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0288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562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866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916742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75423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156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48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598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9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2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134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341477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075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10749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67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61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6645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4392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3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461490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766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6440428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431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188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60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4772352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42052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559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264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42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1845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9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8515294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407589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22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74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53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36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30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5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822114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06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4081598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29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634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283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265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4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0869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1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87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915529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075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19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1886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003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2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22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0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485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39604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975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848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251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077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92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7226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378762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900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29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6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885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277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6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193493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54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39389172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966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56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02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70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9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7938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24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3735057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82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30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48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094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156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2254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9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723873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41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568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3711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5865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5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2456498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431820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51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966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37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480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1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82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3460650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82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7873164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50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783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22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142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2299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521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166693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56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2979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360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816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6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4858888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4190278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828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6314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94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685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6961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62411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43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46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601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1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2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958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20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69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8360605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7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59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60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18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425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8027637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18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098021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3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58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5863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3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068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3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362832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44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004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48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199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7014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3190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017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1250773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869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151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759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6288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9845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44981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904489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95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52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4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9120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3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310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496787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58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9714900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12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07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775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98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0813994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557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9227397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709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270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25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55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82113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9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352426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60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9032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89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806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1479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1380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6675402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1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725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59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1799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545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4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699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97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903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390656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33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78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52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934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39013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30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2138291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73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44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997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2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6564895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6490550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037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238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56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402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914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8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2539931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34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974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239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2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5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8457804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36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68759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660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989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12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3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3725322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914613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238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907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633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8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065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075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1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3581962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712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509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320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20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9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83745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10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9920907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14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2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4430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6556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111404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31798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4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221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391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084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65464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73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974666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462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398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891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8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3676087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6827098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00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36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03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3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379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7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7508050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79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6860301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40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538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13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164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9352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0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5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696874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23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479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289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64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589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5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967660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7555459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258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721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133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7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1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605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5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71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684421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085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57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29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8446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08241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9396008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725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201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0495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2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129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531075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40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580458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4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52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72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968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27914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70369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028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42515080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745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946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08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704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8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3023330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715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3744135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339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210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142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2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55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72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32332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97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88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01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66875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69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3116264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55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996475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653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6542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398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861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19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69282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51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3014810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88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114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13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6192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1513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38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8598177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38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793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864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6751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329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5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628176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3146006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67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937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96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329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2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7217996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683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710489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368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776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656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000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1122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19553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375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5915550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933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9425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685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597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527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86400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3177391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9062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20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693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2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2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757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6371070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25336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01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127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283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11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21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5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8499433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61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652286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02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806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90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294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3874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0105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641885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86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525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30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8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9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917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2018207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9979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70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671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405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6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7984650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6727756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88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641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296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733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1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0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2124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52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2214517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289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78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466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22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89374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123477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2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98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2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92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613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26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208695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894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03981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67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78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9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6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0081704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738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70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594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852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02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427264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000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99634535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625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263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017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4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481794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1596299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99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549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57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4886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9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938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8490232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418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0353498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933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8936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492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899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2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298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91929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946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675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648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298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8779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5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9680629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452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3280081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5502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8015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4532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366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43694512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3264193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869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951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41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8434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89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4594497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77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118286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708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50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82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282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1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81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93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817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820291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43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787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097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8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84825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3634086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110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93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513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0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0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497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2126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517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8052019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148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967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85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9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102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312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8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0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1081308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260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267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87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796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5977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93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776794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48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24479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6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5213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601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06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6224655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17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97028265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538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088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021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6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70906476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98045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1693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211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259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09862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9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891667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800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966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715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8623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8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884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0101772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7175202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719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22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4219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3323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2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884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0620985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596102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126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922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10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9983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5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17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4468044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9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6430320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74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1394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4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4659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475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3601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71920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20847135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558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0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447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178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88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5361871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969130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26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80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7111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73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977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69391925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0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5292973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602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65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9730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750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6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7887305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5433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85673086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62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357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183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5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890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059478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36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171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983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7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50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3218654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4189908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49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08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14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9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273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7535690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4390776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046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85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1968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077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33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7567188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9775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92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746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5057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863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744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68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194613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913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494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96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4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6416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986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8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5915002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328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7336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68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5958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5203357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059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585335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21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457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82150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9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5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7402515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91239354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3285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037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984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3312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941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6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39100617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13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13838116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2265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898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4391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44840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5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95586807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0968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75809527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299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555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2838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193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11085231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8238186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8266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21404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8029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6364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54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212815526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5746268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855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52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24368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7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0324509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891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226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97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3079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4133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70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2133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466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654728055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0607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433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534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2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566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35438049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5348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70726566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602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197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522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9664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0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964314703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5881224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415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7799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845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2099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8145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6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3090070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3569002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374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7772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530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499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7877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0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181627179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84855964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703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3437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6024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2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0962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26106424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82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55912434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492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2422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75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3031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922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105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  <w:div w:id="166423735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8255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8891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96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4943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3311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675094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237524633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3701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3995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185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7466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7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8230230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4212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5200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7580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0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212869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4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537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51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93054459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5165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2614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6118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24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2134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767731550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363601217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5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4155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97887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  <w:div w:id="110449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8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262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803189758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1280988852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1671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4701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02054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84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313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1910923425">
          <w:marLeft w:val="150"/>
          <w:marRight w:val="1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4" w:color="CCCCCC"/>
            <w:right w:val="single" w:sz="6" w:space="0" w:color="CCCCCC"/>
          </w:divBdr>
          <w:divsChild>
            <w:div w:id="81807031">
              <w:marLeft w:val="150"/>
              <w:marRight w:val="15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4" w:color="CCCCCC"/>
                <w:right w:val="single" w:sz="6" w:space="0" w:color="CCCCCC"/>
              </w:divBdr>
              <w:divsChild>
                <w:div w:id="2541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625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783">
                      <w:marLeft w:val="150"/>
                      <w:marRight w:val="150"/>
                      <w:marTop w:val="75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4" w:color="CCCCCC"/>
                        <w:right w:val="single" w:sz="6" w:space="0" w:color="CCCCCC"/>
                      </w:divBdr>
                      <w:divsChild>
                        <w:div w:id="117645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65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6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</w:divsChild>
    </w:div>
    <w:div w:id="2137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NDE\PRODUTOS\MODELO\1%20-%20Produto-A%20-%20MAIO%202013%20-%20LEONARDO%20DECINA%20LATERZ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087F06144F14AB85B50118FDDF415" ma:contentTypeVersion="15" ma:contentTypeDescription="Criar um novo documento." ma:contentTypeScope="" ma:versionID="3131ea7b4b75012594c5a52f0c9969a0">
  <xsd:schema xmlns:xsd="http://www.w3.org/2001/XMLSchema" xmlns:xs="http://www.w3.org/2001/XMLSchema" xmlns:p="http://schemas.microsoft.com/office/2006/metadata/properties" xmlns:ns2="7e7bfe6d-39a9-44be-b522-7068ec3c1413" xmlns:ns3="724b87fa-50cd-4231-be95-96c4be2e0739" targetNamespace="http://schemas.microsoft.com/office/2006/metadata/properties" ma:root="true" ma:fieldsID="e7b5cd7b376bcc84c9a1c7ca6cc95155" ns2:_="" ns3:_="">
    <xsd:import namespace="7e7bfe6d-39a9-44be-b522-7068ec3c1413"/>
    <xsd:import namespace="724b87fa-50cd-4231-be95-96c4be2e0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bfe6d-39a9-44be-b522-7068ec3c1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9a3a2a4c-ea7f-4eb4-8a63-1504674d7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b87fa-50cd-4231-be95-96c4be2e0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de40cd3-195e-491d-8ce1-6709cc566de4}" ma:internalName="TaxCatchAll" ma:showField="CatchAllData" ma:web="724b87fa-50cd-4231-be95-96c4be2e0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4b87fa-50cd-4231-be95-96c4be2e0739" xsi:nil="true"/>
    <lcf76f155ced4ddcb4097134ff3c332f xmlns="7e7bfe6d-39a9-44be-b522-7068ec3c14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1B22F0-87A9-4112-828D-C2D9EEB9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14803-4158-4F79-9662-31A398A767EA}"/>
</file>

<file path=customXml/itemProps3.xml><?xml version="1.0" encoding="utf-8"?>
<ds:datastoreItem xmlns:ds="http://schemas.openxmlformats.org/officeDocument/2006/customXml" ds:itemID="{D6A8B114-608C-4598-B492-129E7B892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4322B8-4FD4-4613-B1D3-9C31641C9CAD}">
  <ds:schemaRefs>
    <ds:schemaRef ds:uri="http://schemas.microsoft.com/office/2006/metadata/properties"/>
    <ds:schemaRef ds:uri="http://schemas.microsoft.com/office/infopath/2007/PartnerControls"/>
    <ds:schemaRef ds:uri="724b87fa-50cd-4231-be95-96c4be2e0739"/>
    <ds:schemaRef ds:uri="7e7bfe6d-39a9-44be-b522-7068ec3c141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1 - Produto-A - MAIO 2013 - LEONARDO DECINA LATERZA.dotx</ap:Template>
  <ap:Application>Microsoft Word for the web</ap:Application>
  <ap:DocSecurity>0</ap:DocSecurity>
  <ap:ScaleCrop>false</ap:ScaleCrop>
  <ap:Company>Fnde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JUSSARA SEVERO DA SILVA</dc:creator>
  <keywords/>
  <dc:description/>
  <lastModifiedBy>ROBERTA BARBOSA DIAS</lastModifiedBy>
  <revision>17</revision>
  <lastPrinted>2020-01-24T16:11:00.0000000Z</lastPrinted>
  <dcterms:created xsi:type="dcterms:W3CDTF">2024-07-15T19:09:00.0000000Z</dcterms:created>
  <dcterms:modified xsi:type="dcterms:W3CDTF">2024-08-21T20:09:24.7074124Z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0x010100808087F06144F14AB85B50118FDDF415</vt:lpwstr>
  </property>
  <property fmtid="{D5CDD505-2E9C-101B-9397-08002B2CF9AE}" pid="3" name="MediaServiceImageTags">
    <vt:lpwstr/>
  </property>
</Properties>
</file>