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92EF5" w14:textId="35814389" w:rsidR="008D56C7" w:rsidRPr="0011590B" w:rsidRDefault="00E64AC8" w:rsidP="00DD7ADD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Pauta da 18</w:t>
      </w:r>
      <w:r w:rsidR="008D56C7" w:rsidRPr="0011590B">
        <w:rPr>
          <w:rFonts w:asciiTheme="minorHAnsi" w:hAnsiTheme="minorHAnsi" w:cstheme="minorHAnsi"/>
          <w:sz w:val="18"/>
          <w:szCs w:val="18"/>
        </w:rPr>
        <w:t>ª Sessão do Co</w:t>
      </w:r>
      <w:r>
        <w:rPr>
          <w:rFonts w:asciiTheme="minorHAnsi" w:hAnsiTheme="minorHAnsi" w:cstheme="minorHAnsi"/>
          <w:sz w:val="18"/>
          <w:szCs w:val="18"/>
        </w:rPr>
        <w:t>nselho a ser realizada no dia 30/11</w:t>
      </w:r>
      <w:r w:rsidR="008D56C7" w:rsidRPr="0011590B">
        <w:rPr>
          <w:rFonts w:asciiTheme="minorHAnsi" w:hAnsiTheme="minorHAnsi" w:cstheme="minorHAnsi"/>
          <w:sz w:val="18"/>
          <w:szCs w:val="18"/>
        </w:rPr>
        <w:t>/2021</w:t>
      </w:r>
    </w:p>
    <w:p w14:paraId="084B1D1D" w14:textId="77777777" w:rsidR="008D56C7" w:rsidRPr="0011590B" w:rsidRDefault="008D56C7" w:rsidP="003373A5">
      <w:pPr>
        <w:jc w:val="center"/>
        <w:rPr>
          <w:rFonts w:asciiTheme="minorHAnsi" w:hAnsiTheme="minorHAnsi" w:cstheme="minorHAnsi"/>
          <w:sz w:val="18"/>
          <w:szCs w:val="18"/>
        </w:rPr>
      </w:pPr>
      <w:r w:rsidRPr="0011590B">
        <w:rPr>
          <w:rFonts w:asciiTheme="minorHAnsi" w:hAnsiTheme="minorHAnsi" w:cstheme="minorHAnsi"/>
          <w:sz w:val="18"/>
          <w:szCs w:val="18"/>
        </w:rPr>
        <w:t>Edifício Parque Cidade Corporate, Torre A, Sala de Reuniões Plenária, 10º andar - Sala 1005-B, às 8h30.</w:t>
      </w:r>
    </w:p>
    <w:p w14:paraId="44A8862D" w14:textId="77777777" w:rsidR="008D56C7" w:rsidRPr="0011590B" w:rsidRDefault="008D56C7" w:rsidP="003373A5">
      <w:pPr>
        <w:rPr>
          <w:rFonts w:asciiTheme="minorHAnsi" w:hAnsiTheme="minorHAnsi" w:cstheme="minorHAnsi"/>
          <w:sz w:val="18"/>
          <w:szCs w:val="18"/>
        </w:rPr>
      </w:pPr>
    </w:p>
    <w:p w14:paraId="6D9D51C5" w14:textId="5519487D" w:rsidR="00E64AC8" w:rsidRPr="0058289C" w:rsidRDefault="00E64AC8" w:rsidP="00E64AC8">
      <w:pPr>
        <w:suppressAutoHyphens w:val="0"/>
        <w:rPr>
          <w:rFonts w:asciiTheme="minorHAnsi" w:hAnsiTheme="minorHAnsi" w:cstheme="minorHAnsi"/>
          <w:b/>
          <w:color w:val="000000"/>
          <w:sz w:val="20"/>
          <w:szCs w:val="20"/>
          <w:lang w:eastAsia="pt-BR"/>
        </w:rPr>
      </w:pPr>
      <w:r w:rsidRPr="00A81247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I </w:t>
      </w:r>
      <w:r w:rsidRPr="0058289C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– </w:t>
      </w:r>
      <w:r w:rsidRPr="0058289C">
        <w:rPr>
          <w:rFonts w:asciiTheme="minorHAnsi" w:hAnsiTheme="minorHAnsi" w:cstheme="minorHAnsi"/>
          <w:b/>
          <w:color w:val="000000"/>
          <w:sz w:val="20"/>
          <w:szCs w:val="20"/>
          <w:lang w:eastAsia="pt-BR"/>
        </w:rPr>
        <w:t>Processos rema</w:t>
      </w:r>
      <w:r w:rsidR="00861C98">
        <w:rPr>
          <w:rFonts w:asciiTheme="minorHAnsi" w:hAnsiTheme="minorHAnsi" w:cstheme="minorHAnsi"/>
          <w:b/>
          <w:color w:val="000000"/>
          <w:sz w:val="20"/>
          <w:szCs w:val="20"/>
          <w:lang w:eastAsia="pt-BR"/>
        </w:rPr>
        <w:t>nescentes de sessões anteriores - Adiados: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110"/>
        <w:gridCol w:w="709"/>
        <w:gridCol w:w="2976"/>
        <w:gridCol w:w="2977"/>
        <w:gridCol w:w="1451"/>
      </w:tblGrid>
      <w:tr w:rsidR="00E64AC8" w:rsidRPr="0011590B" w14:paraId="59011A8D" w14:textId="77777777" w:rsidTr="00820ECE">
        <w:trPr>
          <w:cantSplit/>
          <w:trHeight w:hRule="exact" w:val="637"/>
        </w:trPr>
        <w:tc>
          <w:tcPr>
            <w:tcW w:w="550" w:type="dxa"/>
            <w:shd w:val="clear" w:color="auto" w:fill="auto"/>
            <w:vAlign w:val="center"/>
          </w:tcPr>
          <w:p w14:paraId="307061E0" w14:textId="77777777" w:rsidR="00E64AC8" w:rsidRPr="0011590B" w:rsidRDefault="00E64AC8" w:rsidP="00820ECE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1159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2679149" w14:textId="77777777" w:rsidR="00E64AC8" w:rsidRPr="0011590B" w:rsidRDefault="00E64AC8" w:rsidP="00820ECE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1159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REQUERIMENTO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D7F3A" w14:textId="77777777" w:rsidR="00E64AC8" w:rsidRPr="0011590B" w:rsidRDefault="00E64AC8" w:rsidP="00820ECE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1159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446A883" w14:textId="77777777" w:rsidR="00E64AC8" w:rsidRPr="00942A10" w:rsidRDefault="00E64AC8" w:rsidP="00820ECE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BB9EA2" w14:textId="77777777" w:rsidR="00E64AC8" w:rsidRPr="00942A10" w:rsidRDefault="00E64AC8" w:rsidP="00820ECE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CONSELHEIRO RELATOR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09C155B1" w14:textId="77777777" w:rsidR="00E64AC8" w:rsidRPr="0011590B" w:rsidRDefault="00E64AC8" w:rsidP="00820E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590B">
              <w:rPr>
                <w:rFonts w:asciiTheme="minorHAnsi" w:hAnsiTheme="minorHAnsi" w:cstheme="minorHAnsi"/>
                <w:b/>
                <w:sz w:val="18"/>
                <w:szCs w:val="18"/>
              </w:rPr>
              <w:t>MOTIVO</w:t>
            </w:r>
          </w:p>
        </w:tc>
      </w:tr>
      <w:tr w:rsidR="0010039C" w:rsidRPr="0011590B" w14:paraId="0D2FA444" w14:textId="77777777" w:rsidTr="00262F12">
        <w:trPr>
          <w:cantSplit/>
          <w:trHeight w:hRule="exact" w:val="940"/>
        </w:trPr>
        <w:tc>
          <w:tcPr>
            <w:tcW w:w="550" w:type="dxa"/>
            <w:shd w:val="clear" w:color="auto" w:fill="auto"/>
          </w:tcPr>
          <w:p w14:paraId="656A424E" w14:textId="77777777" w:rsidR="0010039C" w:rsidRPr="00A72025" w:rsidRDefault="0010039C" w:rsidP="0010039C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387EA3A5" w14:textId="77777777" w:rsidR="0010039C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174EE">
              <w:rPr>
                <w:rFonts w:asciiTheme="minorHAnsi" w:hAnsiTheme="minorHAnsi" w:cstheme="minorHAnsi"/>
                <w:noProof/>
                <w:sz w:val="18"/>
                <w:szCs w:val="18"/>
              </w:rPr>
              <w:t>2011.01.70307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58CDB3" w14:textId="77777777" w:rsidR="0010039C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2D8474A" w14:textId="2619A357" w:rsidR="0010039C" w:rsidRPr="00942A10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José Prado de Andrade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338DB7" w14:textId="77777777" w:rsidR="0010039C" w:rsidRPr="00942A10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5AD08949" w14:textId="77777777" w:rsidR="0010039C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F247E">
              <w:rPr>
                <w:rFonts w:asciiTheme="minorHAnsi" w:hAnsiTheme="minorHAnsi" w:cstheme="minorHAnsi"/>
                <w:noProof/>
                <w:sz w:val="18"/>
                <w:szCs w:val="18"/>
              </w:rPr>
              <w:t>Adiado</w:t>
            </w:r>
          </w:p>
        </w:tc>
      </w:tr>
      <w:tr w:rsidR="0010039C" w:rsidRPr="0011590B" w14:paraId="78C27B05" w14:textId="77777777" w:rsidTr="00262F12">
        <w:trPr>
          <w:cantSplit/>
          <w:trHeight w:hRule="exact" w:val="940"/>
        </w:trPr>
        <w:tc>
          <w:tcPr>
            <w:tcW w:w="550" w:type="dxa"/>
            <w:shd w:val="clear" w:color="auto" w:fill="auto"/>
          </w:tcPr>
          <w:p w14:paraId="2E8D8CDC" w14:textId="77777777" w:rsidR="0010039C" w:rsidRPr="00A72025" w:rsidRDefault="0010039C" w:rsidP="0010039C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0761AA2B" w14:textId="77777777" w:rsidR="0010039C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174EE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2012.01.70608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C9E9B8" w14:textId="77777777" w:rsidR="0010039C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518173B" w14:textId="25B16D9D" w:rsidR="0010039C" w:rsidRPr="00942A10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Saad Zogheib Sobrinho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3FEEAE" w14:textId="097CB0A8" w:rsidR="0010039C" w:rsidRPr="00942A10" w:rsidRDefault="009923D6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</w:t>
            </w:r>
            <w:r w:rsidR="0010039C"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jo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17B43E30" w14:textId="77777777" w:rsidR="0010039C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F247E">
              <w:rPr>
                <w:rFonts w:asciiTheme="minorHAnsi" w:hAnsiTheme="minorHAnsi" w:cstheme="minorHAnsi"/>
                <w:noProof/>
                <w:sz w:val="18"/>
                <w:szCs w:val="18"/>
              </w:rPr>
              <w:t>Adiado</w:t>
            </w:r>
          </w:p>
        </w:tc>
      </w:tr>
      <w:tr w:rsidR="0010039C" w:rsidRPr="0011590B" w14:paraId="70B80FDD" w14:textId="77777777" w:rsidTr="008174EE">
        <w:trPr>
          <w:cantSplit/>
          <w:trHeight w:hRule="exact" w:val="940"/>
        </w:trPr>
        <w:tc>
          <w:tcPr>
            <w:tcW w:w="550" w:type="dxa"/>
            <w:shd w:val="clear" w:color="auto" w:fill="auto"/>
          </w:tcPr>
          <w:p w14:paraId="57F668E0" w14:textId="77777777" w:rsidR="0010039C" w:rsidRPr="00A72025" w:rsidRDefault="0010039C" w:rsidP="0010039C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23222F2C" w14:textId="77777777" w:rsidR="0010039C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B3091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2012.01.71124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785DA2" w14:textId="77777777" w:rsidR="0010039C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1AD07F6" w14:textId="22C6E74B" w:rsidR="0010039C" w:rsidRPr="00942A10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José Adolfo dos Santos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1748CD" w14:textId="77777777" w:rsidR="0010039C" w:rsidRPr="00942A10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Fábio Henrique Santos de Medeiros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5650B18B" w14:textId="77777777" w:rsidR="0010039C" w:rsidRPr="00A72E95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72E95">
              <w:rPr>
                <w:rFonts w:asciiTheme="minorHAnsi" w:hAnsiTheme="minorHAnsi" w:cstheme="minorHAnsi"/>
                <w:noProof/>
                <w:sz w:val="18"/>
                <w:szCs w:val="18"/>
              </w:rPr>
              <w:t>Adiado</w:t>
            </w:r>
          </w:p>
        </w:tc>
      </w:tr>
      <w:tr w:rsidR="0010039C" w:rsidRPr="0011590B" w14:paraId="6F70AA51" w14:textId="77777777" w:rsidTr="008174EE">
        <w:trPr>
          <w:cantSplit/>
          <w:trHeight w:hRule="exact" w:val="940"/>
        </w:trPr>
        <w:tc>
          <w:tcPr>
            <w:tcW w:w="550" w:type="dxa"/>
            <w:shd w:val="clear" w:color="auto" w:fill="auto"/>
          </w:tcPr>
          <w:p w14:paraId="6045807A" w14:textId="77777777" w:rsidR="0010039C" w:rsidRPr="00A72025" w:rsidRDefault="0010039C" w:rsidP="0010039C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655EB770" w14:textId="77777777" w:rsidR="0010039C" w:rsidRPr="008174EE" w:rsidRDefault="0010039C" w:rsidP="0010039C">
            <w:pPr>
              <w:suppressAutoHyphens w:val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174EE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2013.01.71861</w:t>
            </w:r>
          </w:p>
          <w:p w14:paraId="7DB02BD6" w14:textId="77777777" w:rsidR="0010039C" w:rsidRPr="008174EE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8E9D03" w14:textId="77777777" w:rsidR="0010039C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C2A680F" w14:textId="43A3F81F" w:rsidR="0010039C" w:rsidRPr="00942A10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Edison do Nascimento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E6FDD7" w14:textId="77777777" w:rsidR="0010039C" w:rsidRPr="00942A10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Luiz Eduardo Rocha Paiva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15A4D449" w14:textId="77777777" w:rsidR="0010039C" w:rsidRPr="008F247E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72E95">
              <w:rPr>
                <w:rFonts w:asciiTheme="minorHAnsi" w:hAnsiTheme="minorHAnsi" w:cstheme="minorHAnsi"/>
                <w:noProof/>
                <w:sz w:val="18"/>
                <w:szCs w:val="18"/>
              </w:rPr>
              <w:t>Adiado</w:t>
            </w:r>
          </w:p>
        </w:tc>
      </w:tr>
      <w:tr w:rsidR="0010039C" w:rsidRPr="0011590B" w14:paraId="69F35279" w14:textId="77777777" w:rsidTr="00262F12">
        <w:trPr>
          <w:cantSplit/>
          <w:trHeight w:hRule="exact" w:val="940"/>
        </w:trPr>
        <w:tc>
          <w:tcPr>
            <w:tcW w:w="550" w:type="dxa"/>
            <w:shd w:val="clear" w:color="auto" w:fill="auto"/>
          </w:tcPr>
          <w:p w14:paraId="5156C6EC" w14:textId="77777777" w:rsidR="0010039C" w:rsidRPr="00A72025" w:rsidRDefault="0010039C" w:rsidP="0010039C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091A1ADD" w14:textId="77777777" w:rsidR="0010039C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174EE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2013.01.72239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853C91" w14:textId="77777777" w:rsidR="0010039C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7716DEE" w14:textId="38F96AB1" w:rsidR="0010039C" w:rsidRPr="00942A10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Julio César Condaque Soares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930279" w14:textId="77777777" w:rsidR="0010039C" w:rsidRPr="00942A10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23D2D2F2" w14:textId="77777777" w:rsidR="0010039C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F247E">
              <w:rPr>
                <w:rFonts w:asciiTheme="minorHAnsi" w:hAnsiTheme="minorHAnsi" w:cstheme="minorHAnsi"/>
                <w:noProof/>
                <w:sz w:val="18"/>
                <w:szCs w:val="18"/>
              </w:rPr>
              <w:t>Adiado</w:t>
            </w:r>
          </w:p>
        </w:tc>
      </w:tr>
      <w:tr w:rsidR="0010039C" w:rsidRPr="0011590B" w14:paraId="1A4ED2F8" w14:textId="77777777" w:rsidTr="00262F12">
        <w:trPr>
          <w:cantSplit/>
          <w:trHeight w:hRule="exact" w:val="940"/>
        </w:trPr>
        <w:tc>
          <w:tcPr>
            <w:tcW w:w="550" w:type="dxa"/>
            <w:shd w:val="clear" w:color="auto" w:fill="auto"/>
          </w:tcPr>
          <w:p w14:paraId="36AFCD84" w14:textId="77777777" w:rsidR="0010039C" w:rsidRPr="00A72025" w:rsidRDefault="0010039C" w:rsidP="0010039C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116C0777" w14:textId="77777777" w:rsidR="0010039C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174EE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2013.01.72260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6710C8" w14:textId="77777777" w:rsidR="0010039C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4FBBD79" w14:textId="537ECB10" w:rsidR="0010039C" w:rsidRPr="00942A10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Angela Azevedo Lisboa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A08553" w14:textId="77777777" w:rsidR="0010039C" w:rsidRPr="00942A10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Luiz Eduardo Rocha Paiva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127AE18" w14:textId="77777777" w:rsidR="0010039C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F247E">
              <w:rPr>
                <w:rFonts w:asciiTheme="minorHAnsi" w:hAnsiTheme="minorHAnsi" w:cstheme="minorHAnsi"/>
                <w:noProof/>
                <w:sz w:val="18"/>
                <w:szCs w:val="18"/>
              </w:rPr>
              <w:t>Adiado</w:t>
            </w:r>
          </w:p>
        </w:tc>
      </w:tr>
      <w:tr w:rsidR="0010039C" w:rsidRPr="0011590B" w14:paraId="69F1850B" w14:textId="77777777" w:rsidTr="008174EE">
        <w:trPr>
          <w:cantSplit/>
          <w:trHeight w:hRule="exact" w:val="940"/>
        </w:trPr>
        <w:tc>
          <w:tcPr>
            <w:tcW w:w="550" w:type="dxa"/>
            <w:shd w:val="clear" w:color="auto" w:fill="auto"/>
          </w:tcPr>
          <w:p w14:paraId="5D003E7F" w14:textId="77777777" w:rsidR="0010039C" w:rsidRPr="00A72025" w:rsidRDefault="0010039C" w:rsidP="0010039C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6D6A7622" w14:textId="77777777" w:rsidR="0010039C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B3091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2013.01.72320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42FB0D" w14:textId="77777777" w:rsidR="0010039C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CA5EF93" w14:textId="4240F895" w:rsidR="0010039C" w:rsidRPr="00942A10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Erione Gonçalves Ribeiro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E4A9AC" w14:textId="77777777" w:rsidR="0010039C" w:rsidRPr="00942A10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Fábio Henrique Santos de Medeiros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034E326F" w14:textId="77777777" w:rsidR="0010039C" w:rsidRPr="00A72E95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72E95">
              <w:rPr>
                <w:rFonts w:asciiTheme="minorHAnsi" w:hAnsiTheme="minorHAnsi" w:cstheme="minorHAnsi"/>
                <w:noProof/>
                <w:sz w:val="18"/>
                <w:szCs w:val="18"/>
              </w:rPr>
              <w:t>Adiado</w:t>
            </w:r>
          </w:p>
        </w:tc>
      </w:tr>
      <w:tr w:rsidR="0010039C" w:rsidRPr="0011590B" w14:paraId="0F6CD383" w14:textId="77777777" w:rsidTr="00262F12">
        <w:trPr>
          <w:cantSplit/>
          <w:trHeight w:hRule="exact" w:val="940"/>
        </w:trPr>
        <w:tc>
          <w:tcPr>
            <w:tcW w:w="550" w:type="dxa"/>
            <w:shd w:val="clear" w:color="auto" w:fill="auto"/>
          </w:tcPr>
          <w:p w14:paraId="7189E417" w14:textId="77777777" w:rsidR="0010039C" w:rsidRPr="00A72025" w:rsidRDefault="0010039C" w:rsidP="0010039C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5200492E" w14:textId="77777777" w:rsidR="0010039C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174EE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2013.01.72597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04493E" w14:textId="77777777" w:rsidR="0010039C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F7AC010" w14:textId="518D48D1" w:rsidR="0010039C" w:rsidRPr="00942A10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José Roberto Ventura de Souza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271F6C" w14:textId="77777777" w:rsidR="0010039C" w:rsidRPr="00942A10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Robson Crepaldi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1EED4495" w14:textId="77777777" w:rsidR="0010039C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F247E">
              <w:rPr>
                <w:rFonts w:asciiTheme="minorHAnsi" w:hAnsiTheme="minorHAnsi" w:cstheme="minorHAnsi"/>
                <w:noProof/>
                <w:sz w:val="18"/>
                <w:szCs w:val="18"/>
              </w:rPr>
              <w:t>Adiado</w:t>
            </w:r>
          </w:p>
        </w:tc>
      </w:tr>
      <w:tr w:rsidR="0010039C" w:rsidRPr="0011590B" w14:paraId="54C8F798" w14:textId="77777777" w:rsidTr="008174EE">
        <w:trPr>
          <w:cantSplit/>
          <w:trHeight w:hRule="exact" w:val="940"/>
        </w:trPr>
        <w:tc>
          <w:tcPr>
            <w:tcW w:w="550" w:type="dxa"/>
            <w:shd w:val="clear" w:color="auto" w:fill="auto"/>
          </w:tcPr>
          <w:p w14:paraId="5CFAF1B9" w14:textId="77777777" w:rsidR="0010039C" w:rsidRPr="00A72025" w:rsidRDefault="0010039C" w:rsidP="0010039C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22183BB2" w14:textId="77777777" w:rsidR="0010039C" w:rsidRPr="008174EE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174EE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2013.01.72862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B6EE50" w14:textId="77777777" w:rsidR="0010039C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2E133F4" w14:textId="342F47DA" w:rsidR="0010039C" w:rsidRPr="00942A10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Hildo Soares de Souza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492D6A9" w14:textId="77777777" w:rsidR="0010039C" w:rsidRPr="00942A10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6041BBA8" w14:textId="77777777" w:rsidR="0010039C" w:rsidRPr="008F247E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72E95">
              <w:rPr>
                <w:rFonts w:asciiTheme="minorHAnsi" w:hAnsiTheme="minorHAnsi" w:cstheme="minorHAnsi"/>
                <w:noProof/>
                <w:sz w:val="18"/>
                <w:szCs w:val="18"/>
              </w:rPr>
              <w:t>Adiado</w:t>
            </w:r>
          </w:p>
        </w:tc>
      </w:tr>
      <w:tr w:rsidR="0010039C" w:rsidRPr="0011590B" w14:paraId="02620A65" w14:textId="77777777" w:rsidTr="008174EE">
        <w:trPr>
          <w:cantSplit/>
          <w:trHeight w:hRule="exact" w:val="940"/>
        </w:trPr>
        <w:tc>
          <w:tcPr>
            <w:tcW w:w="550" w:type="dxa"/>
            <w:shd w:val="clear" w:color="auto" w:fill="auto"/>
          </w:tcPr>
          <w:p w14:paraId="3CCF5AB6" w14:textId="77777777" w:rsidR="0010039C" w:rsidRPr="00A72025" w:rsidRDefault="0010039C" w:rsidP="0010039C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79D7BF72" w14:textId="77777777" w:rsidR="0010039C" w:rsidRPr="008174EE" w:rsidRDefault="0010039C" w:rsidP="0010039C">
            <w:pPr>
              <w:suppressAutoHyphens w:val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174EE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2014.01.73526</w:t>
            </w:r>
          </w:p>
          <w:p w14:paraId="64D8759E" w14:textId="77777777" w:rsidR="0010039C" w:rsidRPr="008174EE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251C51" w14:textId="77777777" w:rsidR="0010039C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DBC3B2D" w14:textId="14E44C71" w:rsidR="0010039C" w:rsidRPr="00942A10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Raimundo Simão de Melo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936E878" w14:textId="77777777" w:rsidR="0010039C" w:rsidRPr="00942A10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3A810322" w14:textId="77777777" w:rsidR="0010039C" w:rsidRPr="008F247E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72E95">
              <w:rPr>
                <w:rFonts w:asciiTheme="minorHAnsi" w:hAnsiTheme="minorHAnsi" w:cstheme="minorHAnsi"/>
                <w:noProof/>
                <w:sz w:val="18"/>
                <w:szCs w:val="18"/>
              </w:rPr>
              <w:t>Adiado</w:t>
            </w:r>
          </w:p>
        </w:tc>
      </w:tr>
      <w:tr w:rsidR="0010039C" w:rsidRPr="0011590B" w14:paraId="53646428" w14:textId="77777777" w:rsidTr="008174EE">
        <w:trPr>
          <w:cantSplit/>
          <w:trHeight w:hRule="exact" w:val="940"/>
        </w:trPr>
        <w:tc>
          <w:tcPr>
            <w:tcW w:w="550" w:type="dxa"/>
            <w:shd w:val="clear" w:color="auto" w:fill="auto"/>
          </w:tcPr>
          <w:p w14:paraId="06356C68" w14:textId="77777777" w:rsidR="0010039C" w:rsidRPr="00A72025" w:rsidRDefault="0010039C" w:rsidP="0010039C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4A8C8F99" w14:textId="77777777" w:rsidR="0010039C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2015.01.75763</w:t>
            </w:r>
          </w:p>
          <w:p w14:paraId="0D6DCBCC" w14:textId="77777777" w:rsidR="0010039C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8174EE">
              <w:rPr>
                <w:rFonts w:asciiTheme="minorHAnsi" w:hAnsiTheme="minorHAnsi" w:cstheme="minorHAnsi"/>
                <w:noProof/>
                <w:sz w:val="18"/>
                <w:szCs w:val="18"/>
              </w:rPr>
              <w:t>08802.005695/2015-87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3018E4" w14:textId="77777777" w:rsidR="0010039C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837BD1D" w14:textId="1999B92D" w:rsidR="0010039C" w:rsidRPr="00942A10" w:rsidRDefault="0010039C" w:rsidP="002B0DF5">
            <w:pPr>
              <w:pStyle w:val="tabelatextoalinhadoesquerda"/>
              <w:ind w:left="60" w:right="6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  <w:t>Joaquim Rema Alves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D5EFD05" w14:textId="188F65F0" w:rsidR="0010039C" w:rsidRPr="00942A10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Jú</w:t>
            </w:r>
            <w:r w:rsidR="006222ED"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lio Cé</w:t>
            </w: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sar Martins Casarin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101D697C" w14:textId="77777777" w:rsidR="0010039C" w:rsidRPr="008F247E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72E95">
              <w:rPr>
                <w:rFonts w:asciiTheme="minorHAnsi" w:hAnsiTheme="minorHAnsi" w:cstheme="minorHAnsi"/>
                <w:noProof/>
                <w:sz w:val="18"/>
                <w:szCs w:val="18"/>
              </w:rPr>
              <w:t>Adiado</w:t>
            </w:r>
          </w:p>
        </w:tc>
      </w:tr>
      <w:tr w:rsidR="0010039C" w:rsidRPr="0011590B" w14:paraId="0B7A384A" w14:textId="77777777" w:rsidTr="008174EE">
        <w:trPr>
          <w:cantSplit/>
          <w:trHeight w:hRule="exact" w:val="940"/>
        </w:trPr>
        <w:tc>
          <w:tcPr>
            <w:tcW w:w="550" w:type="dxa"/>
            <w:shd w:val="clear" w:color="auto" w:fill="auto"/>
          </w:tcPr>
          <w:p w14:paraId="4D632F84" w14:textId="77777777" w:rsidR="0010039C" w:rsidRPr="00A72025" w:rsidRDefault="0010039C" w:rsidP="0010039C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7122C4C0" w14:textId="77777777" w:rsidR="0010039C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2016.01.75800</w:t>
            </w:r>
          </w:p>
          <w:p w14:paraId="5DE2E5DF" w14:textId="77777777" w:rsidR="0010039C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8174EE">
              <w:rPr>
                <w:rFonts w:asciiTheme="minorHAnsi" w:hAnsiTheme="minorHAnsi" w:cstheme="minorHAnsi"/>
                <w:noProof/>
                <w:sz w:val="18"/>
                <w:szCs w:val="18"/>
              </w:rPr>
              <w:t>08802.000005/2016-84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997A0B" w14:textId="77777777" w:rsidR="0010039C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EEBF69F" w14:textId="02B12E31" w:rsidR="0010039C" w:rsidRPr="00942A10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Manoel Cruz Gonçalves Junior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D6130EA" w14:textId="0DE778BE" w:rsidR="0010039C" w:rsidRPr="00942A10" w:rsidRDefault="006222ED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Júlio César Martins Casarin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449E644A" w14:textId="77777777" w:rsidR="0010039C" w:rsidRPr="008F247E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72E95">
              <w:rPr>
                <w:rFonts w:asciiTheme="minorHAnsi" w:hAnsiTheme="minorHAnsi" w:cstheme="minorHAnsi"/>
                <w:noProof/>
                <w:sz w:val="18"/>
                <w:szCs w:val="18"/>
              </w:rPr>
              <w:t>Adiado</w:t>
            </w:r>
          </w:p>
        </w:tc>
      </w:tr>
      <w:tr w:rsidR="0010039C" w:rsidRPr="0011590B" w14:paraId="1E0A0C7B" w14:textId="77777777" w:rsidTr="008174EE">
        <w:trPr>
          <w:cantSplit/>
          <w:trHeight w:hRule="exact" w:val="940"/>
        </w:trPr>
        <w:tc>
          <w:tcPr>
            <w:tcW w:w="550" w:type="dxa"/>
            <w:shd w:val="clear" w:color="auto" w:fill="auto"/>
          </w:tcPr>
          <w:p w14:paraId="6ACE1458" w14:textId="77777777" w:rsidR="0010039C" w:rsidRPr="00A72025" w:rsidRDefault="0010039C" w:rsidP="0010039C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7EEF6D46" w14:textId="77777777" w:rsidR="0010039C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2016.01.75801</w:t>
            </w:r>
          </w:p>
          <w:p w14:paraId="424019A1" w14:textId="77777777" w:rsidR="0010039C" w:rsidRPr="008174EE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8174EE">
              <w:rPr>
                <w:rFonts w:asciiTheme="minorHAnsi" w:hAnsiTheme="minorHAnsi" w:cstheme="minorHAnsi"/>
                <w:noProof/>
                <w:sz w:val="18"/>
                <w:szCs w:val="18"/>
              </w:rPr>
              <w:t>08802.000007/2016-73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24116D" w14:textId="77777777" w:rsidR="0010039C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2BD5790" w14:textId="6245CA0B" w:rsidR="0010039C" w:rsidRPr="00942A10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Andre Luis Neiva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D52EC3" w14:textId="77777777" w:rsidR="0010039C" w:rsidRPr="00942A10" w:rsidRDefault="0010039C" w:rsidP="006222ED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Júlio César Martins Casarin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616FEDFE" w14:textId="77777777" w:rsidR="0010039C" w:rsidRPr="008F247E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72E95">
              <w:rPr>
                <w:rFonts w:asciiTheme="minorHAnsi" w:hAnsiTheme="minorHAnsi" w:cstheme="minorHAnsi"/>
                <w:noProof/>
                <w:sz w:val="18"/>
                <w:szCs w:val="18"/>
              </w:rPr>
              <w:t>Adiado</w:t>
            </w:r>
          </w:p>
        </w:tc>
      </w:tr>
      <w:tr w:rsidR="0010039C" w:rsidRPr="0011590B" w14:paraId="77740EEB" w14:textId="77777777" w:rsidTr="002D38BD">
        <w:trPr>
          <w:cantSplit/>
          <w:trHeight w:hRule="exact" w:val="940"/>
        </w:trPr>
        <w:tc>
          <w:tcPr>
            <w:tcW w:w="550" w:type="dxa"/>
            <w:shd w:val="clear" w:color="auto" w:fill="auto"/>
          </w:tcPr>
          <w:p w14:paraId="41460C6A" w14:textId="77777777" w:rsidR="0010039C" w:rsidRPr="00A72025" w:rsidRDefault="0010039C" w:rsidP="0010039C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37570CCF" w14:textId="77777777" w:rsidR="0010039C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2016.01.76593</w:t>
            </w:r>
          </w:p>
          <w:p w14:paraId="219333EC" w14:textId="77777777" w:rsidR="0010039C" w:rsidRPr="0011590B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08000.055261/2016-44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3BAC98" w14:textId="77777777" w:rsidR="0010039C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3758FE1D" w14:textId="77777777" w:rsidR="0010039C" w:rsidRPr="0011590B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AACBE2" w14:textId="77777777" w:rsidR="002B0DF5" w:rsidRPr="00942A10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Leonardo José de Souza Câmara Almeida</w:t>
            </w:r>
          </w:p>
          <w:p w14:paraId="67619A01" w14:textId="115CA0E7" w:rsidR="0010039C" w:rsidRPr="00942A10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Fernando José de Almeida </w:t>
            </w:r>
            <w:r w:rsidRPr="00942A10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post mortem</w:t>
            </w:r>
          </w:p>
          <w:p w14:paraId="5EDE2126" w14:textId="77777777" w:rsidR="0010039C" w:rsidRPr="00942A10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AAA9D8D" w14:textId="77777777" w:rsidR="0010039C" w:rsidRPr="00942A10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4E6AEF88" w14:textId="77777777" w:rsidR="0010039C" w:rsidRPr="0011590B" w:rsidRDefault="0010039C" w:rsidP="0010039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Adiado</w:t>
            </w:r>
          </w:p>
        </w:tc>
      </w:tr>
      <w:tr w:rsidR="000B3091" w:rsidRPr="0011590B" w14:paraId="654F9640" w14:textId="77777777" w:rsidTr="008174EE">
        <w:trPr>
          <w:cantSplit/>
          <w:trHeight w:hRule="exact" w:val="940"/>
        </w:trPr>
        <w:tc>
          <w:tcPr>
            <w:tcW w:w="550" w:type="dxa"/>
            <w:shd w:val="clear" w:color="auto" w:fill="auto"/>
          </w:tcPr>
          <w:p w14:paraId="3A6D3765" w14:textId="77777777" w:rsidR="000B3091" w:rsidRPr="00A72025" w:rsidRDefault="000B3091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0AF2F86F" w14:textId="77777777" w:rsidR="000B3091" w:rsidRDefault="000B3091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2017.01.76839</w:t>
            </w:r>
          </w:p>
          <w:p w14:paraId="26316C87" w14:textId="77777777" w:rsidR="000B3091" w:rsidRPr="008174EE" w:rsidRDefault="000B3091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8174EE">
              <w:rPr>
                <w:rFonts w:asciiTheme="minorHAnsi" w:hAnsiTheme="minorHAnsi" w:cstheme="minorHAnsi"/>
                <w:noProof/>
                <w:sz w:val="18"/>
                <w:szCs w:val="18"/>
              </w:rPr>
              <w:t>08000.007573/2017-22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1D4558" w14:textId="77777777" w:rsidR="000B3091" w:rsidRDefault="000B3091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AFA13B0" w14:textId="542B313A" w:rsidR="000B3091" w:rsidRPr="00942A10" w:rsidRDefault="0043147C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Nelson dos Santos Rodrigues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6D23529" w14:textId="77777777" w:rsidR="000B3091" w:rsidRPr="00942A10" w:rsidRDefault="000B3091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194E20DE" w14:textId="77777777" w:rsidR="000B3091" w:rsidRPr="008F247E" w:rsidRDefault="000B3091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72E95">
              <w:rPr>
                <w:rFonts w:asciiTheme="minorHAnsi" w:hAnsiTheme="minorHAnsi" w:cstheme="minorHAnsi"/>
                <w:noProof/>
                <w:sz w:val="18"/>
                <w:szCs w:val="18"/>
              </w:rPr>
              <w:t>Adiado</w:t>
            </w:r>
          </w:p>
        </w:tc>
      </w:tr>
    </w:tbl>
    <w:p w14:paraId="4756DB17" w14:textId="77777777" w:rsidR="00E64AC8" w:rsidRDefault="00E64AC8" w:rsidP="003373A5">
      <w:pPr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182076DC" w14:textId="3E37341A" w:rsidR="00861C98" w:rsidRPr="00820ECE" w:rsidRDefault="00861C98" w:rsidP="00861C98">
      <w:p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II</w:t>
      </w:r>
      <w:r w:rsidRPr="0011590B">
        <w:rPr>
          <w:rFonts w:asciiTheme="minorHAnsi" w:hAnsiTheme="minorHAnsi" w:cstheme="minorHAnsi"/>
          <w:b/>
          <w:bCs/>
          <w:sz w:val="18"/>
          <w:szCs w:val="18"/>
        </w:rPr>
        <w:t xml:space="preserve"> - </w:t>
      </w:r>
      <w:r w:rsidRPr="0058289C">
        <w:rPr>
          <w:rFonts w:asciiTheme="minorHAnsi" w:hAnsiTheme="minorHAnsi" w:cstheme="minorHAnsi"/>
          <w:b/>
          <w:color w:val="000000"/>
          <w:sz w:val="20"/>
          <w:szCs w:val="20"/>
          <w:lang w:eastAsia="pt-BR"/>
        </w:rPr>
        <w:t>Processos rema</w:t>
      </w:r>
      <w:r>
        <w:rPr>
          <w:rFonts w:asciiTheme="minorHAnsi" w:hAnsiTheme="minorHAnsi" w:cstheme="minorHAnsi"/>
          <w:b/>
          <w:color w:val="000000"/>
          <w:sz w:val="20"/>
          <w:szCs w:val="20"/>
          <w:lang w:eastAsia="pt-BR"/>
        </w:rPr>
        <w:t>nescentes de sessões anteriores – Bloco: Convergência Socialista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110"/>
        <w:gridCol w:w="709"/>
        <w:gridCol w:w="2976"/>
        <w:gridCol w:w="2977"/>
        <w:gridCol w:w="1451"/>
      </w:tblGrid>
      <w:tr w:rsidR="00861C98" w:rsidRPr="0011590B" w14:paraId="7CDB5962" w14:textId="77777777" w:rsidTr="00815F6E">
        <w:trPr>
          <w:cantSplit/>
          <w:trHeight w:hRule="exact" w:val="637"/>
        </w:trPr>
        <w:tc>
          <w:tcPr>
            <w:tcW w:w="550" w:type="dxa"/>
            <w:shd w:val="clear" w:color="auto" w:fill="auto"/>
            <w:vAlign w:val="center"/>
          </w:tcPr>
          <w:p w14:paraId="307C8C65" w14:textId="77777777" w:rsidR="00861C98" w:rsidRPr="0011590B" w:rsidRDefault="00861C98" w:rsidP="00815F6E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1159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522DA8E" w14:textId="77777777" w:rsidR="00861C98" w:rsidRPr="0011590B" w:rsidRDefault="00861C98" w:rsidP="00815F6E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1159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REQUERIMENTO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274797" w14:textId="77777777" w:rsidR="00861C98" w:rsidRPr="0011590B" w:rsidRDefault="00861C98" w:rsidP="00815F6E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1159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EF222B5" w14:textId="77777777" w:rsidR="00861C98" w:rsidRPr="0011590B" w:rsidRDefault="00861C98" w:rsidP="00815F6E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1159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2A2BBB" w14:textId="77777777" w:rsidR="00861C98" w:rsidRPr="0011590B" w:rsidRDefault="00861C98" w:rsidP="00815F6E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1159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CONSELHEIRO RELATOR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4EDC84B1" w14:textId="77777777" w:rsidR="00861C98" w:rsidRPr="0011590B" w:rsidRDefault="00861C98" w:rsidP="00815F6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590B">
              <w:rPr>
                <w:rFonts w:asciiTheme="minorHAnsi" w:hAnsiTheme="minorHAnsi" w:cstheme="minorHAnsi"/>
                <w:b/>
                <w:sz w:val="18"/>
                <w:szCs w:val="18"/>
              </w:rPr>
              <w:t>MOTIVO</w:t>
            </w:r>
          </w:p>
        </w:tc>
      </w:tr>
      <w:tr w:rsidR="0043147C" w:rsidRPr="0011590B" w14:paraId="671F855D" w14:textId="77777777" w:rsidTr="0043147C">
        <w:trPr>
          <w:cantSplit/>
          <w:trHeight w:hRule="exact" w:val="637"/>
        </w:trPr>
        <w:tc>
          <w:tcPr>
            <w:tcW w:w="550" w:type="dxa"/>
            <w:shd w:val="clear" w:color="auto" w:fill="auto"/>
          </w:tcPr>
          <w:p w14:paraId="62708DDE" w14:textId="77777777" w:rsidR="0043147C" w:rsidRPr="00A72025" w:rsidRDefault="0043147C" w:rsidP="0043147C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12FF5C96" w14:textId="77777777" w:rsidR="0043147C" w:rsidRPr="00E64AC8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174EE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2013.01.72190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8F9F49" w14:textId="77777777" w:rsidR="0043147C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5DEA795" w14:textId="34081989" w:rsidR="0043147C" w:rsidRPr="00942A10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Júnia da Silva Gouvêa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CFE6D5" w14:textId="77777777" w:rsidR="0043147C" w:rsidRPr="00942A10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Aécio de Souza Melo Filho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07D73BD8" w14:textId="77777777" w:rsidR="0043147C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924FE">
              <w:rPr>
                <w:rFonts w:asciiTheme="minorHAnsi" w:hAnsiTheme="minorHAnsi" w:cstheme="minorHAnsi"/>
                <w:noProof/>
                <w:sz w:val="18"/>
                <w:szCs w:val="18"/>
              </w:rPr>
              <w:t>Bloco adiado</w:t>
            </w:r>
          </w:p>
        </w:tc>
      </w:tr>
      <w:tr w:rsidR="0043147C" w:rsidRPr="0011590B" w14:paraId="41633566" w14:textId="77777777" w:rsidTr="0043147C">
        <w:trPr>
          <w:cantSplit/>
          <w:trHeight w:hRule="exact" w:val="637"/>
        </w:trPr>
        <w:tc>
          <w:tcPr>
            <w:tcW w:w="550" w:type="dxa"/>
            <w:shd w:val="clear" w:color="auto" w:fill="auto"/>
          </w:tcPr>
          <w:p w14:paraId="1D3202B2" w14:textId="77777777" w:rsidR="0043147C" w:rsidRPr="00A72025" w:rsidRDefault="0043147C" w:rsidP="0043147C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229E1AE4" w14:textId="77777777" w:rsidR="0043147C" w:rsidRPr="00820ECE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174EE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2013.01.72248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7A6775" w14:textId="77777777" w:rsidR="0043147C" w:rsidRPr="0011590B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0DFCA0C" w14:textId="64B7C4A5" w:rsidR="0043147C" w:rsidRPr="00942A10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Sérgio Neves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570054" w14:textId="77777777" w:rsidR="0043147C" w:rsidRPr="00942A10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Aécio de Souza Melo Filho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8B48BC6" w14:textId="77777777" w:rsidR="0043147C" w:rsidRPr="0011590B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924FE">
              <w:rPr>
                <w:rFonts w:asciiTheme="minorHAnsi" w:hAnsiTheme="minorHAnsi" w:cstheme="minorHAnsi"/>
                <w:noProof/>
                <w:sz w:val="18"/>
                <w:szCs w:val="18"/>
              </w:rPr>
              <w:t>Bloco adiado</w:t>
            </w:r>
          </w:p>
        </w:tc>
      </w:tr>
      <w:tr w:rsidR="0043147C" w:rsidRPr="0011590B" w14:paraId="7FC5BFCE" w14:textId="77777777" w:rsidTr="0043147C">
        <w:trPr>
          <w:cantSplit/>
          <w:trHeight w:hRule="exact" w:val="637"/>
        </w:trPr>
        <w:tc>
          <w:tcPr>
            <w:tcW w:w="550" w:type="dxa"/>
            <w:shd w:val="clear" w:color="auto" w:fill="auto"/>
          </w:tcPr>
          <w:p w14:paraId="1604574F" w14:textId="77777777" w:rsidR="0043147C" w:rsidRPr="00A72025" w:rsidRDefault="0043147C" w:rsidP="0043147C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3F962F97" w14:textId="77777777" w:rsidR="0043147C" w:rsidRPr="00E64AC8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174EE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2014.01.74027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AC8F0A" w14:textId="77777777" w:rsidR="0043147C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9F87503" w14:textId="78FFE885" w:rsidR="0043147C" w:rsidRPr="00942A10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Elizabeth Almeida Arruda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ADA9A9" w14:textId="77777777" w:rsidR="0043147C" w:rsidRPr="00942A10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Aécio de Souza Melo Filho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0052B3BB" w14:textId="77777777" w:rsidR="0043147C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F709C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adiado</w:t>
            </w:r>
          </w:p>
        </w:tc>
      </w:tr>
    </w:tbl>
    <w:p w14:paraId="45E7BCB3" w14:textId="77777777" w:rsidR="00861C98" w:rsidRDefault="00861C98" w:rsidP="003373A5">
      <w:pPr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3C4B739D" w14:textId="61D2B435" w:rsidR="00861C98" w:rsidRPr="00820ECE" w:rsidRDefault="00861C98" w:rsidP="00861C98">
      <w:p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III</w:t>
      </w:r>
      <w:r w:rsidRPr="0011590B">
        <w:rPr>
          <w:rFonts w:asciiTheme="minorHAnsi" w:hAnsiTheme="minorHAnsi" w:cstheme="minorHAnsi"/>
          <w:b/>
          <w:bCs/>
          <w:sz w:val="18"/>
          <w:szCs w:val="18"/>
        </w:rPr>
        <w:t xml:space="preserve"> - </w:t>
      </w:r>
      <w:r w:rsidRPr="0058289C">
        <w:rPr>
          <w:rFonts w:asciiTheme="minorHAnsi" w:hAnsiTheme="minorHAnsi" w:cstheme="minorHAnsi"/>
          <w:b/>
          <w:color w:val="000000"/>
          <w:sz w:val="20"/>
          <w:szCs w:val="20"/>
          <w:lang w:eastAsia="pt-BR"/>
        </w:rPr>
        <w:t>Processos rema</w:t>
      </w:r>
      <w:r>
        <w:rPr>
          <w:rFonts w:asciiTheme="minorHAnsi" w:hAnsiTheme="minorHAnsi" w:cstheme="minorHAnsi"/>
          <w:b/>
          <w:color w:val="000000"/>
          <w:sz w:val="20"/>
          <w:szCs w:val="20"/>
          <w:lang w:eastAsia="pt-BR"/>
        </w:rPr>
        <w:t>nescentes de sessões anteriores – Bloco: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Receita Federal do Brasil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110"/>
        <w:gridCol w:w="709"/>
        <w:gridCol w:w="2976"/>
        <w:gridCol w:w="2977"/>
        <w:gridCol w:w="1418"/>
      </w:tblGrid>
      <w:tr w:rsidR="00861C98" w:rsidRPr="0011590B" w14:paraId="03B5687E" w14:textId="77777777" w:rsidTr="003C50E0">
        <w:trPr>
          <w:cantSplit/>
          <w:trHeight w:hRule="exact" w:val="637"/>
        </w:trPr>
        <w:tc>
          <w:tcPr>
            <w:tcW w:w="550" w:type="dxa"/>
            <w:shd w:val="clear" w:color="auto" w:fill="auto"/>
            <w:vAlign w:val="center"/>
          </w:tcPr>
          <w:p w14:paraId="359F25A1" w14:textId="77777777" w:rsidR="00861C98" w:rsidRPr="0011590B" w:rsidRDefault="00861C98" w:rsidP="00815F6E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1159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57351ED" w14:textId="77777777" w:rsidR="00861C98" w:rsidRPr="0011590B" w:rsidRDefault="00861C98" w:rsidP="00815F6E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1159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REQUERIMENTO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1AD308" w14:textId="77777777" w:rsidR="00861C98" w:rsidRPr="0011590B" w:rsidRDefault="00861C98" w:rsidP="00815F6E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1159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41E9CE5" w14:textId="77777777" w:rsidR="00861C98" w:rsidRPr="0011590B" w:rsidRDefault="00861C98" w:rsidP="00815F6E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1159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75BF82" w14:textId="77777777" w:rsidR="00861C98" w:rsidRPr="0011590B" w:rsidRDefault="00861C98" w:rsidP="00815F6E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1159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CONSELHEIRO RELATOR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40882F" w14:textId="77777777" w:rsidR="00861C98" w:rsidRPr="0011590B" w:rsidRDefault="00861C98" w:rsidP="00815F6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590B">
              <w:rPr>
                <w:rFonts w:asciiTheme="minorHAnsi" w:hAnsiTheme="minorHAnsi" w:cstheme="minorHAnsi"/>
                <w:b/>
                <w:sz w:val="18"/>
                <w:szCs w:val="18"/>
              </w:rPr>
              <w:t>MOTIVO</w:t>
            </w:r>
          </w:p>
        </w:tc>
      </w:tr>
      <w:tr w:rsidR="0043147C" w:rsidRPr="0011590B" w14:paraId="1BCE4BD7" w14:textId="77777777" w:rsidTr="0043147C">
        <w:trPr>
          <w:cantSplit/>
          <w:trHeight w:hRule="exact" w:val="637"/>
        </w:trPr>
        <w:tc>
          <w:tcPr>
            <w:tcW w:w="550" w:type="dxa"/>
            <w:shd w:val="clear" w:color="auto" w:fill="auto"/>
          </w:tcPr>
          <w:p w14:paraId="5F4BC0F9" w14:textId="77777777" w:rsidR="0043147C" w:rsidRPr="00A72025" w:rsidRDefault="0043147C" w:rsidP="0043147C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7836E858" w14:textId="77777777" w:rsidR="0043147C" w:rsidRPr="00E64AC8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174EE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2013.01.71855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7C7AA4" w14:textId="03FA4B62" w:rsidR="0043147C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B79DD63" w14:textId="4FFDC39D" w:rsidR="0043147C" w:rsidRPr="00942A10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Carlos Alberto Lima dos Santos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D2F09E3" w14:textId="77777777" w:rsidR="0043147C" w:rsidRPr="00942A10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José Augusto da Rosa Valle Machado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9B2B06" w14:textId="77777777" w:rsidR="0043147C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0553D">
              <w:rPr>
                <w:rFonts w:asciiTheme="minorHAnsi" w:hAnsiTheme="minorHAnsi" w:cstheme="minorHAnsi"/>
                <w:noProof/>
                <w:sz w:val="18"/>
                <w:szCs w:val="18"/>
              </w:rPr>
              <w:t>Bloco adiado</w:t>
            </w:r>
          </w:p>
        </w:tc>
      </w:tr>
      <w:tr w:rsidR="0043147C" w:rsidRPr="0011590B" w14:paraId="11039781" w14:textId="77777777" w:rsidTr="0043147C">
        <w:trPr>
          <w:cantSplit/>
          <w:trHeight w:hRule="exact" w:val="637"/>
        </w:trPr>
        <w:tc>
          <w:tcPr>
            <w:tcW w:w="550" w:type="dxa"/>
            <w:shd w:val="clear" w:color="auto" w:fill="auto"/>
          </w:tcPr>
          <w:p w14:paraId="54403598" w14:textId="77777777" w:rsidR="0043147C" w:rsidRPr="00A72025" w:rsidRDefault="0043147C" w:rsidP="0043147C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3E54F4CA" w14:textId="77777777" w:rsidR="0043147C" w:rsidRPr="00820ECE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174EE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2013.01.71858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3FCACA" w14:textId="342AA381" w:rsidR="0043147C" w:rsidRPr="0011590B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6538652" w14:textId="554643C9" w:rsidR="0043147C" w:rsidRPr="00942A10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Carlos Alberto Diegues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54B096" w14:textId="77777777" w:rsidR="0043147C" w:rsidRPr="00942A10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José Augusto da Rosa Valle Machado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073831" w14:textId="77777777" w:rsidR="0043147C" w:rsidRPr="0011590B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0553D">
              <w:rPr>
                <w:rFonts w:asciiTheme="minorHAnsi" w:hAnsiTheme="minorHAnsi" w:cstheme="minorHAnsi"/>
                <w:noProof/>
                <w:sz w:val="18"/>
                <w:szCs w:val="18"/>
              </w:rPr>
              <w:t>Bloco adiado</w:t>
            </w:r>
          </w:p>
        </w:tc>
      </w:tr>
      <w:tr w:rsidR="0043147C" w:rsidRPr="0011590B" w14:paraId="2B080AA2" w14:textId="77777777" w:rsidTr="0043147C">
        <w:trPr>
          <w:cantSplit/>
          <w:trHeight w:hRule="exact" w:val="637"/>
        </w:trPr>
        <w:tc>
          <w:tcPr>
            <w:tcW w:w="550" w:type="dxa"/>
            <w:shd w:val="clear" w:color="auto" w:fill="auto"/>
          </w:tcPr>
          <w:p w14:paraId="51D7F253" w14:textId="77777777" w:rsidR="0043147C" w:rsidRPr="00A72025" w:rsidRDefault="0043147C" w:rsidP="0043147C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64783869" w14:textId="77777777" w:rsidR="0043147C" w:rsidRPr="00E64AC8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174EE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2013.01.71859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190150" w14:textId="62CF487A" w:rsidR="0043147C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1544CDB" w14:textId="03A3697D" w:rsidR="0043147C" w:rsidRPr="00942A10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Ricardo Muniz Faorlin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152B86" w14:textId="77777777" w:rsidR="0043147C" w:rsidRPr="00942A10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José Augusto da Rosa Valle Machado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3395D6" w14:textId="77777777" w:rsidR="0043147C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0553D">
              <w:rPr>
                <w:rFonts w:asciiTheme="minorHAnsi" w:hAnsiTheme="minorHAnsi" w:cstheme="minorHAnsi"/>
                <w:noProof/>
                <w:sz w:val="18"/>
                <w:szCs w:val="18"/>
              </w:rPr>
              <w:t>Bloco adiado</w:t>
            </w:r>
          </w:p>
        </w:tc>
      </w:tr>
      <w:tr w:rsidR="0043147C" w:rsidRPr="0011590B" w14:paraId="48914BC7" w14:textId="77777777" w:rsidTr="0043147C">
        <w:trPr>
          <w:cantSplit/>
          <w:trHeight w:hRule="exact" w:val="637"/>
        </w:trPr>
        <w:tc>
          <w:tcPr>
            <w:tcW w:w="550" w:type="dxa"/>
            <w:shd w:val="clear" w:color="auto" w:fill="auto"/>
          </w:tcPr>
          <w:p w14:paraId="6E8CC529" w14:textId="77777777" w:rsidR="0043147C" w:rsidRPr="00A72025" w:rsidRDefault="0043147C" w:rsidP="0043147C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2974ADB5" w14:textId="77777777" w:rsidR="0043147C" w:rsidRPr="00E64AC8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174EE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2013.01.71940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38BD4F" w14:textId="451C6E80" w:rsidR="0043147C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7C3879F" w14:textId="2F12905E" w:rsidR="0043147C" w:rsidRPr="00942A10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José Roberto do Nascimento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36A56C" w14:textId="77777777" w:rsidR="0043147C" w:rsidRPr="00942A10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José Augusto da Rosa Valle Machado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74DEBA" w14:textId="77777777" w:rsidR="0043147C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0553D">
              <w:rPr>
                <w:rFonts w:asciiTheme="minorHAnsi" w:hAnsiTheme="minorHAnsi" w:cstheme="minorHAnsi"/>
                <w:noProof/>
                <w:sz w:val="18"/>
                <w:szCs w:val="18"/>
              </w:rPr>
              <w:t>Bloco adiado</w:t>
            </w:r>
          </w:p>
        </w:tc>
      </w:tr>
      <w:tr w:rsidR="0043147C" w:rsidRPr="0011590B" w14:paraId="59BF10D7" w14:textId="77777777" w:rsidTr="0043147C">
        <w:trPr>
          <w:cantSplit/>
          <w:trHeight w:hRule="exact" w:val="637"/>
        </w:trPr>
        <w:tc>
          <w:tcPr>
            <w:tcW w:w="550" w:type="dxa"/>
            <w:shd w:val="clear" w:color="auto" w:fill="auto"/>
          </w:tcPr>
          <w:p w14:paraId="6BD72ADC" w14:textId="77777777" w:rsidR="0043147C" w:rsidRPr="00A72025" w:rsidRDefault="0043147C" w:rsidP="0043147C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38942CA3" w14:textId="77777777" w:rsidR="0043147C" w:rsidRPr="00E64AC8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174EE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2013.01.72526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8146A7" w14:textId="08C8A90A" w:rsidR="0043147C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5803B8D" w14:textId="0908D03F" w:rsidR="0043147C" w:rsidRPr="00942A10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Eduardo Araujo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79639E" w14:textId="77777777" w:rsidR="0043147C" w:rsidRPr="00942A10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José Augusto da Rosa Valle Machado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EF849C" w14:textId="77777777" w:rsidR="0043147C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0553D">
              <w:rPr>
                <w:rFonts w:asciiTheme="minorHAnsi" w:hAnsiTheme="minorHAnsi" w:cstheme="minorHAnsi"/>
                <w:noProof/>
                <w:sz w:val="18"/>
                <w:szCs w:val="18"/>
              </w:rPr>
              <w:t>Bloco adiado</w:t>
            </w:r>
          </w:p>
        </w:tc>
      </w:tr>
      <w:tr w:rsidR="0043147C" w:rsidRPr="0011590B" w14:paraId="5639ED9A" w14:textId="77777777" w:rsidTr="0043147C">
        <w:trPr>
          <w:cantSplit/>
          <w:trHeight w:hRule="exact" w:val="637"/>
        </w:trPr>
        <w:tc>
          <w:tcPr>
            <w:tcW w:w="550" w:type="dxa"/>
            <w:shd w:val="clear" w:color="auto" w:fill="auto"/>
          </w:tcPr>
          <w:p w14:paraId="11F5DC7A" w14:textId="77777777" w:rsidR="0043147C" w:rsidRPr="00A72025" w:rsidRDefault="0043147C" w:rsidP="0043147C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2017FC07" w14:textId="77777777" w:rsidR="0043147C" w:rsidRPr="00E64AC8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174EE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2013.01.72630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C6BDD" w14:textId="1509A8E5" w:rsidR="0043147C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A32D686" w14:textId="3229BDA8" w:rsidR="0043147C" w:rsidRPr="00942A10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Caetano Pinto Brandão Ribas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5CB955" w14:textId="77777777" w:rsidR="0043147C" w:rsidRPr="00942A10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José Augusto da Rosa Valle Machado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3EC5DF" w14:textId="77777777" w:rsidR="0043147C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0553D">
              <w:rPr>
                <w:rFonts w:asciiTheme="minorHAnsi" w:hAnsiTheme="minorHAnsi" w:cstheme="minorHAnsi"/>
                <w:noProof/>
                <w:sz w:val="18"/>
                <w:szCs w:val="18"/>
              </w:rPr>
              <w:t>Bloco adiado</w:t>
            </w:r>
          </w:p>
        </w:tc>
      </w:tr>
      <w:tr w:rsidR="0043147C" w:rsidRPr="0011590B" w14:paraId="0F161EEA" w14:textId="77777777" w:rsidTr="0043147C">
        <w:trPr>
          <w:cantSplit/>
          <w:trHeight w:hRule="exact" w:val="637"/>
        </w:trPr>
        <w:tc>
          <w:tcPr>
            <w:tcW w:w="550" w:type="dxa"/>
            <w:shd w:val="clear" w:color="auto" w:fill="auto"/>
          </w:tcPr>
          <w:p w14:paraId="075D14E0" w14:textId="77777777" w:rsidR="0043147C" w:rsidRPr="00A72025" w:rsidRDefault="0043147C" w:rsidP="0043147C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18F68661" w14:textId="77777777" w:rsidR="0043147C" w:rsidRPr="00E64AC8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174EE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2014.01.74253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8E0923" w14:textId="2EA11EE0" w:rsidR="0043147C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8014BA6" w14:textId="065D956D" w:rsidR="0043147C" w:rsidRPr="00942A10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José Eduardo Tavares Guerreiro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BFE12C" w14:textId="77777777" w:rsidR="0043147C" w:rsidRPr="00942A10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José Augusto da Rosa Valle Machado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2DFB7F" w14:textId="77777777" w:rsidR="0043147C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0553D">
              <w:rPr>
                <w:rFonts w:asciiTheme="minorHAnsi" w:hAnsiTheme="minorHAnsi" w:cstheme="minorHAnsi"/>
                <w:noProof/>
                <w:sz w:val="18"/>
                <w:szCs w:val="18"/>
              </w:rPr>
              <w:t>Bloco adiado</w:t>
            </w:r>
          </w:p>
        </w:tc>
      </w:tr>
    </w:tbl>
    <w:p w14:paraId="3D7F39CF" w14:textId="77777777" w:rsidR="00861C98" w:rsidRDefault="00861C98" w:rsidP="00861C98">
      <w:pPr>
        <w:tabs>
          <w:tab w:val="left" w:pos="11760"/>
        </w:tabs>
        <w:ind w:left="-142"/>
        <w:rPr>
          <w:rFonts w:asciiTheme="minorHAnsi" w:hAnsiTheme="minorHAnsi" w:cstheme="minorHAnsi"/>
          <w:b/>
          <w:bCs/>
          <w:sz w:val="18"/>
          <w:szCs w:val="18"/>
        </w:rPr>
      </w:pPr>
    </w:p>
    <w:p w14:paraId="54D99B9B" w14:textId="77777777" w:rsidR="00861C98" w:rsidRDefault="00861C98" w:rsidP="00861C98">
      <w:pPr>
        <w:tabs>
          <w:tab w:val="left" w:pos="11760"/>
        </w:tabs>
        <w:ind w:left="-142"/>
        <w:rPr>
          <w:rFonts w:asciiTheme="minorHAnsi" w:hAnsiTheme="minorHAnsi" w:cstheme="minorHAnsi"/>
          <w:b/>
          <w:bCs/>
          <w:sz w:val="18"/>
          <w:szCs w:val="18"/>
        </w:rPr>
      </w:pPr>
    </w:p>
    <w:p w14:paraId="3E32F1AF" w14:textId="77BEEABD" w:rsidR="00861C98" w:rsidRDefault="00861C98" w:rsidP="003C50E0">
      <w:p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IV</w:t>
      </w:r>
      <w:r w:rsidRPr="0011590B">
        <w:rPr>
          <w:rFonts w:asciiTheme="minorHAnsi" w:hAnsiTheme="minorHAnsi" w:cstheme="minorHAnsi"/>
          <w:b/>
          <w:bCs/>
          <w:sz w:val="18"/>
          <w:szCs w:val="18"/>
        </w:rPr>
        <w:t xml:space="preserve"> -</w:t>
      </w:r>
      <w:r w:rsidRPr="00861C98">
        <w:rPr>
          <w:rFonts w:asciiTheme="minorHAnsi" w:hAnsiTheme="minorHAnsi" w:cstheme="minorHAnsi"/>
          <w:b/>
          <w:color w:val="000000"/>
          <w:sz w:val="20"/>
          <w:szCs w:val="20"/>
          <w:lang w:eastAsia="pt-BR"/>
        </w:rPr>
        <w:t xml:space="preserve"> </w:t>
      </w:r>
      <w:r w:rsidRPr="0058289C">
        <w:rPr>
          <w:rFonts w:asciiTheme="minorHAnsi" w:hAnsiTheme="minorHAnsi" w:cstheme="minorHAnsi"/>
          <w:b/>
          <w:color w:val="000000"/>
          <w:sz w:val="20"/>
          <w:szCs w:val="20"/>
          <w:lang w:eastAsia="pt-BR"/>
        </w:rPr>
        <w:t>Processos rema</w:t>
      </w:r>
      <w:r>
        <w:rPr>
          <w:rFonts w:asciiTheme="minorHAnsi" w:hAnsiTheme="minorHAnsi" w:cstheme="minorHAnsi"/>
          <w:b/>
          <w:color w:val="000000"/>
          <w:sz w:val="20"/>
          <w:szCs w:val="20"/>
          <w:lang w:eastAsia="pt-BR"/>
        </w:rPr>
        <w:t>nescentes de sessões anteriores – Bloco: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49050C">
        <w:rPr>
          <w:rFonts w:asciiTheme="minorHAnsi" w:hAnsiTheme="minorHAnsi" w:cstheme="minorHAnsi"/>
          <w:b/>
          <w:bCs/>
          <w:sz w:val="18"/>
          <w:szCs w:val="18"/>
        </w:rPr>
        <w:t>Volkswagen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110"/>
        <w:gridCol w:w="709"/>
        <w:gridCol w:w="2976"/>
        <w:gridCol w:w="2977"/>
        <w:gridCol w:w="1451"/>
      </w:tblGrid>
      <w:tr w:rsidR="00861C98" w:rsidRPr="0011590B" w14:paraId="6C740D5B" w14:textId="77777777" w:rsidTr="003C50E0">
        <w:trPr>
          <w:cantSplit/>
          <w:trHeight w:hRule="exact" w:val="637"/>
        </w:trPr>
        <w:tc>
          <w:tcPr>
            <w:tcW w:w="550" w:type="dxa"/>
            <w:shd w:val="clear" w:color="auto" w:fill="auto"/>
            <w:vAlign w:val="center"/>
          </w:tcPr>
          <w:p w14:paraId="436E9446" w14:textId="77777777" w:rsidR="00861C98" w:rsidRPr="0011590B" w:rsidRDefault="00861C98" w:rsidP="00815F6E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1159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43B2922" w14:textId="77777777" w:rsidR="00861C98" w:rsidRPr="0011590B" w:rsidRDefault="00861C98" w:rsidP="00815F6E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1159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REQUERIMENTO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A5BFD0" w14:textId="77777777" w:rsidR="00861C98" w:rsidRPr="0011590B" w:rsidRDefault="00861C98" w:rsidP="00815F6E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1159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DBC6CD3" w14:textId="77777777" w:rsidR="00861C98" w:rsidRPr="0011590B" w:rsidRDefault="00861C98" w:rsidP="00815F6E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1159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A7A19C" w14:textId="77777777" w:rsidR="00861C98" w:rsidRPr="0011590B" w:rsidRDefault="00861C98" w:rsidP="00815F6E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1159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CONSELHEIRO RELATOR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29EFB809" w14:textId="77777777" w:rsidR="00861C98" w:rsidRPr="0011590B" w:rsidRDefault="00861C98" w:rsidP="00815F6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590B">
              <w:rPr>
                <w:rFonts w:asciiTheme="minorHAnsi" w:hAnsiTheme="minorHAnsi" w:cstheme="minorHAnsi"/>
                <w:b/>
                <w:sz w:val="18"/>
                <w:szCs w:val="18"/>
              </w:rPr>
              <w:t>MOTIVO</w:t>
            </w:r>
          </w:p>
        </w:tc>
      </w:tr>
      <w:tr w:rsidR="0043147C" w:rsidRPr="0011590B" w14:paraId="1C0D84F6" w14:textId="77777777" w:rsidTr="0043147C">
        <w:trPr>
          <w:cantSplit/>
          <w:trHeight w:hRule="exact" w:val="637"/>
        </w:trPr>
        <w:tc>
          <w:tcPr>
            <w:tcW w:w="550" w:type="dxa"/>
            <w:shd w:val="clear" w:color="auto" w:fill="auto"/>
          </w:tcPr>
          <w:p w14:paraId="2725DD89" w14:textId="77777777" w:rsidR="0043147C" w:rsidRPr="00A72025" w:rsidRDefault="0043147C" w:rsidP="0043147C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72B097E0" w14:textId="77777777" w:rsidR="0043147C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2016.01.75804</w:t>
            </w:r>
          </w:p>
          <w:p w14:paraId="7BBF54AC" w14:textId="77777777" w:rsidR="0043147C" w:rsidRPr="00E64AC8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8174EE">
              <w:rPr>
                <w:rFonts w:asciiTheme="minorHAnsi" w:hAnsiTheme="minorHAnsi" w:cstheme="minorHAnsi"/>
                <w:noProof/>
                <w:sz w:val="18"/>
                <w:szCs w:val="18"/>
              </w:rPr>
              <w:t>08802.000046/2016-71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2044B0" w14:textId="77777777" w:rsidR="0043147C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EF81E08" w14:textId="2F6299CB" w:rsidR="0043147C" w:rsidRPr="00942A10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João Valdecir Serene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A4E9C2" w14:textId="77777777" w:rsidR="0043147C" w:rsidRPr="00942A10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Luiz Eduardo Rocha Paiva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14A86A95" w14:textId="77777777" w:rsidR="0043147C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A0630">
              <w:rPr>
                <w:rFonts w:asciiTheme="minorHAnsi" w:hAnsiTheme="minorHAnsi" w:cstheme="minorHAnsi"/>
                <w:noProof/>
                <w:sz w:val="18"/>
                <w:szCs w:val="18"/>
              </w:rPr>
              <w:t>Bloco adiado</w:t>
            </w:r>
          </w:p>
        </w:tc>
      </w:tr>
      <w:tr w:rsidR="0043147C" w:rsidRPr="0011590B" w14:paraId="418078A4" w14:textId="77777777" w:rsidTr="0043147C">
        <w:trPr>
          <w:cantSplit/>
          <w:trHeight w:hRule="exact" w:val="637"/>
        </w:trPr>
        <w:tc>
          <w:tcPr>
            <w:tcW w:w="550" w:type="dxa"/>
            <w:shd w:val="clear" w:color="auto" w:fill="auto"/>
          </w:tcPr>
          <w:p w14:paraId="5C1C07E2" w14:textId="77777777" w:rsidR="0043147C" w:rsidRPr="00A72025" w:rsidRDefault="0043147C" w:rsidP="0043147C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3A674E08" w14:textId="77777777" w:rsidR="0043147C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2016.01.75962</w:t>
            </w:r>
          </w:p>
          <w:p w14:paraId="28295616" w14:textId="77777777" w:rsidR="0043147C" w:rsidRPr="00820ECE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8174EE">
              <w:rPr>
                <w:rFonts w:asciiTheme="minorHAnsi" w:hAnsiTheme="minorHAnsi" w:cstheme="minorHAnsi"/>
                <w:noProof/>
                <w:sz w:val="18"/>
                <w:szCs w:val="18"/>
              </w:rPr>
              <w:t>08000.013477/2016-32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D840EA" w14:textId="77777777" w:rsidR="0043147C" w:rsidRPr="0011590B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73F3052" w14:textId="0C8C9D43" w:rsidR="0043147C" w:rsidRPr="00942A10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José Raulino Ferreira Lima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2D6F11" w14:textId="77777777" w:rsidR="0043147C" w:rsidRPr="00942A10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Luiz Eduardo Rocha Paiva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500A9845" w14:textId="77777777" w:rsidR="0043147C" w:rsidRPr="0011590B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A0630">
              <w:rPr>
                <w:rFonts w:asciiTheme="minorHAnsi" w:hAnsiTheme="minorHAnsi" w:cstheme="minorHAnsi"/>
                <w:noProof/>
                <w:sz w:val="18"/>
                <w:szCs w:val="18"/>
              </w:rPr>
              <w:t>Bloco adiado</w:t>
            </w:r>
          </w:p>
        </w:tc>
      </w:tr>
      <w:tr w:rsidR="0043147C" w:rsidRPr="0011590B" w14:paraId="542BE330" w14:textId="77777777" w:rsidTr="0043147C">
        <w:trPr>
          <w:cantSplit/>
          <w:trHeight w:hRule="exact" w:val="637"/>
        </w:trPr>
        <w:tc>
          <w:tcPr>
            <w:tcW w:w="550" w:type="dxa"/>
            <w:shd w:val="clear" w:color="auto" w:fill="auto"/>
          </w:tcPr>
          <w:p w14:paraId="78A102CB" w14:textId="77777777" w:rsidR="0043147C" w:rsidRPr="00A72025" w:rsidRDefault="0043147C" w:rsidP="0043147C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53F51012" w14:textId="77777777" w:rsidR="0043147C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2017.01.77052</w:t>
            </w:r>
          </w:p>
          <w:p w14:paraId="7B7652C9" w14:textId="77777777" w:rsidR="0043147C" w:rsidRPr="00E64AC8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8174EE">
              <w:rPr>
                <w:rFonts w:asciiTheme="minorHAnsi" w:hAnsiTheme="minorHAnsi" w:cstheme="minorHAnsi"/>
                <w:noProof/>
                <w:sz w:val="18"/>
                <w:szCs w:val="18"/>
              </w:rPr>
              <w:t>08000.028450/2017-25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52D778" w14:textId="77777777" w:rsidR="0043147C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620C02E" w14:textId="0979CFF6" w:rsidR="0043147C" w:rsidRPr="00942A10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Deocleciano de Asevedo Neto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1797748" w14:textId="77777777" w:rsidR="0043147C" w:rsidRPr="00942A10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42A10">
              <w:rPr>
                <w:rFonts w:asciiTheme="minorHAnsi" w:hAnsiTheme="minorHAnsi" w:cstheme="minorHAnsi"/>
                <w:noProof/>
                <w:sz w:val="18"/>
                <w:szCs w:val="18"/>
              </w:rPr>
              <w:t>Luiz Eduardo Rocha Paiva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6BE1E570" w14:textId="77777777" w:rsidR="0043147C" w:rsidRDefault="0043147C" w:rsidP="0043147C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A0630">
              <w:rPr>
                <w:rFonts w:asciiTheme="minorHAnsi" w:hAnsiTheme="minorHAnsi" w:cstheme="minorHAnsi"/>
                <w:noProof/>
                <w:sz w:val="18"/>
                <w:szCs w:val="18"/>
              </w:rPr>
              <w:t>Bloco adiado</w:t>
            </w:r>
          </w:p>
        </w:tc>
      </w:tr>
    </w:tbl>
    <w:p w14:paraId="663EF3EB" w14:textId="77777777" w:rsidR="00861C98" w:rsidRDefault="00861C98" w:rsidP="003373A5">
      <w:pPr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10303F5F" w14:textId="0E21DC98" w:rsidR="008D56C7" w:rsidRPr="0011590B" w:rsidRDefault="00861C98" w:rsidP="003373A5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V</w:t>
      </w:r>
      <w:r w:rsidR="008D56C7" w:rsidRPr="0011590B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– </w:t>
      </w:r>
      <w:r w:rsidR="008D56C7" w:rsidRPr="0011590B">
        <w:rPr>
          <w:rFonts w:asciiTheme="minorHAnsi" w:hAnsiTheme="minorHAnsi" w:cstheme="minorHAnsi"/>
          <w:b/>
          <w:bCs/>
          <w:sz w:val="18"/>
          <w:szCs w:val="18"/>
        </w:rPr>
        <w:t>Processos com observância da ordem cronológica de PROTOCOLO – Artigo 22 da Portaria nº 376, de 27 de março de 2019: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103"/>
        <w:gridCol w:w="709"/>
        <w:gridCol w:w="2976"/>
        <w:gridCol w:w="2986"/>
        <w:gridCol w:w="1442"/>
      </w:tblGrid>
      <w:tr w:rsidR="00E216C2" w:rsidRPr="0011590B" w14:paraId="10DED986" w14:textId="77777777" w:rsidTr="00C4666F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653504BB" w14:textId="77777777" w:rsidR="00E216C2" w:rsidRPr="0011590B" w:rsidRDefault="00E216C2" w:rsidP="00A72025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1159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N°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3E035D37" w14:textId="77777777" w:rsidR="00E216C2" w:rsidRPr="0011590B" w:rsidRDefault="00E216C2" w:rsidP="003373A5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1159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REQUERIMENTO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1BD44F" w14:textId="77777777" w:rsidR="00E216C2" w:rsidRPr="0011590B" w:rsidRDefault="00E216C2" w:rsidP="003373A5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1159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0AC9F90" w14:textId="77777777" w:rsidR="00E216C2" w:rsidRPr="0011590B" w:rsidRDefault="00E216C2" w:rsidP="003373A5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1159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9720805" w14:textId="77777777" w:rsidR="00E216C2" w:rsidRPr="0011590B" w:rsidRDefault="00E216C2" w:rsidP="003373A5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1159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CONSELHEIRO RELATOR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46AA5DD7" w14:textId="77777777" w:rsidR="00E216C2" w:rsidRPr="0011590B" w:rsidRDefault="00E216C2" w:rsidP="003373A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590B">
              <w:rPr>
                <w:rFonts w:asciiTheme="minorHAnsi" w:hAnsiTheme="minorHAnsi" w:cstheme="minorHAnsi"/>
                <w:b/>
                <w:sz w:val="18"/>
                <w:szCs w:val="18"/>
              </w:rPr>
              <w:t>MOTIVO</w:t>
            </w:r>
          </w:p>
        </w:tc>
      </w:tr>
      <w:tr w:rsidR="003C50E0" w:rsidRPr="0011590B" w14:paraId="2CFEFB89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78394D55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4958AAFE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2003.01.15411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A4A884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CE1AC6A" w14:textId="77777777" w:rsidR="003C50E0" w:rsidRPr="00570DCC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570DCC">
              <w:rPr>
                <w:rFonts w:asciiTheme="minorHAnsi" w:hAnsiTheme="minorHAnsi" w:cstheme="minorHAnsi"/>
                <w:noProof/>
                <w:sz w:val="18"/>
                <w:szCs w:val="18"/>
              </w:rPr>
              <w:t>Nery dos Santos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8A03DE5" w14:textId="77777777" w:rsidR="003C50E0" w:rsidRPr="00570DCC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570DCC">
              <w:rPr>
                <w:rFonts w:asciiTheme="minorHAnsi" w:hAnsiTheme="minorHAnsi"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6733683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1B47B11D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4D04763C" w14:textId="77777777" w:rsidR="003C50E0" w:rsidRPr="001A4C6F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3F38AFDE" w14:textId="77777777" w:rsidR="003C50E0" w:rsidRPr="001A4C6F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A4C6F">
              <w:rPr>
                <w:rFonts w:asciiTheme="minorHAnsi" w:hAnsiTheme="minorHAnsi" w:cstheme="minorHAnsi"/>
                <w:noProof/>
                <w:sz w:val="18"/>
                <w:szCs w:val="18"/>
              </w:rPr>
              <w:t>2010.01.67241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C605C3" w14:textId="77777777" w:rsidR="001A4C6F" w:rsidRDefault="001A4C6F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7CBFA9D7" w14:textId="22D7C4BC" w:rsidR="003C50E0" w:rsidRPr="001A4C6F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A4C6F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AC99212" w14:textId="50055C58" w:rsidR="001A4C6F" w:rsidRPr="001A4C6F" w:rsidRDefault="001A4C6F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A4C6F">
              <w:rPr>
                <w:rFonts w:asciiTheme="minorHAnsi" w:hAnsiTheme="minorHAnsi" w:cstheme="minorHAnsi"/>
                <w:noProof/>
                <w:sz w:val="18"/>
                <w:szCs w:val="18"/>
              </w:rPr>
              <w:t>Lucia Ferreira de Oliveira e Outros</w:t>
            </w:r>
          </w:p>
          <w:p w14:paraId="5FE3A746" w14:textId="31F5A717" w:rsidR="003C50E0" w:rsidRPr="001A4C6F" w:rsidRDefault="006222ED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A4C6F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Juvenal Ferreira Sobrinho </w:t>
            </w:r>
            <w:r w:rsidRPr="001A4C6F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3B95002C" w14:textId="77777777" w:rsidR="003C50E0" w:rsidRPr="001A4C6F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A4C6F">
              <w:rPr>
                <w:rFonts w:asciiTheme="minorHAnsi" w:hAnsiTheme="minorHAnsi" w:cstheme="minorHAnsi"/>
                <w:noProof/>
                <w:sz w:val="18"/>
                <w:szCs w:val="18"/>
              </w:rPr>
              <w:t>Fábio Henrique Santos de Medeiros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E34665C" w14:textId="77777777" w:rsidR="003C50E0" w:rsidRPr="001A4C6F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A4C6F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44C91184" w14:textId="77777777" w:rsidTr="0010039C">
        <w:trPr>
          <w:cantSplit/>
          <w:trHeight w:hRule="exact" w:val="896"/>
        </w:trPr>
        <w:tc>
          <w:tcPr>
            <w:tcW w:w="557" w:type="dxa"/>
            <w:shd w:val="clear" w:color="auto" w:fill="auto"/>
            <w:vAlign w:val="center"/>
          </w:tcPr>
          <w:p w14:paraId="28626946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626D5DB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2012.01.70581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B06982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42CC4CA9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2A5BE38" w14:textId="77777777" w:rsidR="003C50E0" w:rsidRPr="00570DCC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570DCC">
              <w:rPr>
                <w:rFonts w:asciiTheme="minorHAnsi" w:hAnsiTheme="minorHAnsi" w:cstheme="minorHAnsi"/>
                <w:noProof/>
                <w:sz w:val="18"/>
                <w:szCs w:val="18"/>
              </w:rPr>
              <w:t>Etelvina Leocádia da Costa e Silva</w:t>
            </w:r>
          </w:p>
          <w:p w14:paraId="1B7F477B" w14:textId="51A8ECDB" w:rsidR="003C50E0" w:rsidRPr="00570DCC" w:rsidRDefault="006222ED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570DCC">
              <w:rPr>
                <w:rFonts w:asciiTheme="minorHAnsi" w:hAnsiTheme="minorHAnsi" w:cstheme="minorHAnsi"/>
                <w:noProof/>
                <w:sz w:val="18"/>
                <w:szCs w:val="18"/>
              </w:rPr>
              <w:t>José</w:t>
            </w:r>
            <w:r w:rsidR="003C50E0" w:rsidRPr="00570DCC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Eugênio da Costa e Silva </w:t>
            </w:r>
            <w:r w:rsidR="003C50E0" w:rsidRPr="00570DCC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CE60B0D" w14:textId="77777777" w:rsidR="003C50E0" w:rsidRPr="00570DCC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570DCC">
              <w:rPr>
                <w:rFonts w:asciiTheme="minorHAnsi" w:hAnsiTheme="minorHAnsi" w:cstheme="minorHAnsi"/>
                <w:noProof/>
                <w:sz w:val="18"/>
                <w:szCs w:val="18"/>
              </w:rPr>
              <w:t>Júlio César Martins Casarin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042FBF8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264482CF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70B1C62C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6F0C824A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2012.01.71738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EF37E9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6D40B631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69A59C1" w14:textId="63F946D3" w:rsidR="003C50E0" w:rsidRPr="00570DCC" w:rsidRDefault="00EB49CE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Cynthia Marihá</w:t>
            </w:r>
            <w:r w:rsidR="003C50E0" w:rsidRPr="00570DCC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Barboza</w:t>
            </w:r>
          </w:p>
          <w:p w14:paraId="4A7226F1" w14:textId="77777777" w:rsidR="003C50E0" w:rsidRPr="00570DCC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570DCC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Paulo Macario da Silva </w:t>
            </w:r>
            <w:r w:rsidRPr="00570DCC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84CBFA0" w14:textId="77777777" w:rsidR="003C50E0" w:rsidRPr="00570DCC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570DCC">
              <w:rPr>
                <w:rFonts w:asciiTheme="minorHAnsi" w:hAnsiTheme="minorHAnsi" w:cstheme="minorHAnsi"/>
                <w:noProof/>
                <w:sz w:val="18"/>
                <w:szCs w:val="18"/>
              </w:rPr>
              <w:t>Dionei Tonet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36008F5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11C6D161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2D5B16F1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1A8BE9EE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2013.01.72430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9A02CA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2369C31F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B6F3788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Sueli de Jesus Damasceno</w:t>
            </w:r>
          </w:p>
          <w:p w14:paraId="64B229E1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Jorge Aprígio d</w:t>
            </w:r>
            <w:r w:rsidRPr="00972522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e Paula </w:t>
            </w:r>
            <w:r w:rsidRPr="00972522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1FD95E6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Fábio Henrique Santos de Medeiros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86C676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4EBFC80C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135B2140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2A1751C5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2013.01.72760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A8AAE9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D8EB967" w14:textId="68175FBD" w:rsidR="003C50E0" w:rsidRPr="0011590B" w:rsidRDefault="003C50E0" w:rsidP="002B0DF5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Telma Sandra Augusto d</w:t>
            </w:r>
            <w:r w:rsidRPr="00972522">
              <w:rPr>
                <w:rFonts w:asciiTheme="minorHAnsi" w:hAnsiTheme="minorHAnsi" w:cstheme="minorHAnsi"/>
                <w:noProof/>
                <w:sz w:val="18"/>
                <w:szCs w:val="18"/>
              </w:rPr>
              <w:t>e Souza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76B91E3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Luiz Eduardo Rocha Paiva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74C899C3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3D8277D0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2E6A5817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40C23B21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2014.01.73905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63337B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56BAF55C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D63B80A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72522">
              <w:rPr>
                <w:rFonts w:asciiTheme="minorHAnsi" w:hAnsiTheme="minorHAnsi" w:cstheme="minorHAnsi"/>
                <w:noProof/>
                <w:sz w:val="18"/>
                <w:szCs w:val="18"/>
              </w:rPr>
              <w:t>Daniel John Vairo</w:t>
            </w:r>
          </w:p>
          <w:p w14:paraId="55984DDE" w14:textId="4EED6160" w:rsidR="003C50E0" w:rsidRPr="0011590B" w:rsidRDefault="006222ED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Regina Helena Mariense Xexé</w:t>
            </w:r>
            <w:r w:rsidR="003C50E0" w:rsidRPr="00972522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o </w:t>
            </w:r>
            <w:r w:rsidR="003C50E0" w:rsidRPr="00972522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EF02F9D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Tarcísio Gabriel Dalcin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6F5F7E70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426C5D60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513B3A68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683C8B6F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2014.01.74060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BE117D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17B1E565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EBA0645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Divonete Rodrigues d</w:t>
            </w:r>
            <w:r w:rsidRPr="00972522">
              <w:rPr>
                <w:rFonts w:asciiTheme="minorHAnsi" w:hAnsiTheme="minorHAnsi" w:cstheme="minorHAnsi"/>
                <w:noProof/>
                <w:sz w:val="18"/>
                <w:szCs w:val="18"/>
              </w:rPr>
              <w:t>e Andrade</w:t>
            </w:r>
          </w:p>
          <w:p w14:paraId="618F4FD8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Deoclécio d</w:t>
            </w:r>
            <w:r w:rsidRPr="001C1C2E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e Andrade </w:t>
            </w:r>
            <w:r w:rsidRPr="001C1C2E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1F6F5F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Vital Lima Santos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A463503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56C15DD2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524708EF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0A2EA998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2014.01.74256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2CEDDB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45ADC8E5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700C6F8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Therezinha Delacir Teixeira d</w:t>
            </w:r>
            <w:r w:rsidRPr="00972522">
              <w:rPr>
                <w:rFonts w:asciiTheme="minorHAnsi" w:hAnsiTheme="minorHAnsi" w:cstheme="minorHAnsi"/>
                <w:noProof/>
                <w:sz w:val="18"/>
                <w:szCs w:val="18"/>
              </w:rPr>
              <w:t>a Silva</w:t>
            </w:r>
          </w:p>
          <w:p w14:paraId="33DDE067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72522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Palatino Austria Teixeira </w:t>
            </w:r>
            <w:r w:rsidRPr="00972522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61F68DC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4AA92A1C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2496BC83" w14:textId="77777777" w:rsidTr="0010039C">
        <w:trPr>
          <w:cantSplit/>
          <w:trHeight w:hRule="exact" w:val="63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1F79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94B29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2015.01.74656</w:t>
            </w:r>
          </w:p>
          <w:p w14:paraId="3545347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08802.000589/2015-15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B701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C3A8" w14:textId="726FCF4A" w:rsidR="003C50E0" w:rsidRPr="0011590B" w:rsidRDefault="003C50E0" w:rsidP="002B0DF5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06354">
              <w:rPr>
                <w:rFonts w:asciiTheme="minorHAnsi" w:hAnsiTheme="minorHAnsi" w:cstheme="minorHAnsi"/>
                <w:noProof/>
                <w:sz w:val="18"/>
                <w:szCs w:val="18"/>
              </w:rPr>
              <w:t>Altivo Zampieri Camara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BC9A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Francisco Antônio de Camargo Rodrigues de Souza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3F1B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0CAA53AC" w14:textId="77777777" w:rsidTr="0010039C">
        <w:trPr>
          <w:cantSplit/>
          <w:trHeight w:hRule="exact" w:val="63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AAEED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A2ED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2015.01.74751</w:t>
            </w:r>
          </w:p>
          <w:p w14:paraId="6C6815FE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08001.000262/2015-61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09E71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47EB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06354">
              <w:rPr>
                <w:rFonts w:asciiTheme="minorHAnsi" w:hAnsiTheme="minorHAnsi" w:cstheme="minorHAnsi"/>
                <w:noProof/>
                <w:sz w:val="18"/>
                <w:szCs w:val="18"/>
              </w:rPr>
              <w:t>Paulo Chaves Maya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C761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Tarcísio Gabriel Dalcin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7B93E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01C039EE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7D58A048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4C09F034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2015.01.74905</w:t>
            </w:r>
          </w:p>
          <w:p w14:paraId="3450D315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08802.003516/2015-77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BE9E74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AD1891A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Valter Soares d</w:t>
            </w:r>
            <w:r w:rsidRPr="001C1C2E">
              <w:rPr>
                <w:rFonts w:asciiTheme="minorHAnsi" w:hAnsiTheme="minorHAnsi" w:cstheme="minorHAnsi"/>
                <w:noProof/>
                <w:sz w:val="18"/>
                <w:szCs w:val="18"/>
              </w:rPr>
              <w:t>e Matos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38596CA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Júlio César Martins Casarin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46F6B666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6F4A06B8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467B0EE4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79F719D8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2015.01.75233</w:t>
            </w:r>
          </w:p>
          <w:p w14:paraId="17A75C39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(08802.004523/2015-96)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89A7CA" w14:textId="0664982A" w:rsidR="003C50E0" w:rsidRPr="0011590B" w:rsidRDefault="006222ED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DF6A2E2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C1C2E">
              <w:rPr>
                <w:rFonts w:asciiTheme="minorHAnsi" w:hAnsiTheme="minorHAnsi" w:cstheme="minorHAnsi"/>
                <w:noProof/>
                <w:sz w:val="18"/>
                <w:szCs w:val="18"/>
              </w:rPr>
              <w:t>Ministério Público Federal</w:t>
            </w:r>
          </w:p>
          <w:p w14:paraId="0F763C44" w14:textId="1B3B4C28" w:rsidR="003C50E0" w:rsidRPr="0011590B" w:rsidRDefault="003C50E0" w:rsidP="007F62DE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Comunidade Indígena d</w:t>
            </w:r>
            <w:r w:rsidRPr="001C1C2E">
              <w:rPr>
                <w:rFonts w:asciiTheme="minorHAnsi" w:hAnsiTheme="minorHAnsi" w:cstheme="minorHAnsi"/>
                <w:noProof/>
                <w:sz w:val="18"/>
                <w:szCs w:val="18"/>
              </w:rPr>
              <w:t>e Guyraroká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5F2A983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Aécio de Souza Melo Filho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95DD1E5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02C7D3CF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05F0BA75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7F2DC67C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2015.01.75237</w:t>
            </w:r>
          </w:p>
          <w:p w14:paraId="1A2474CA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08802.004582/2015-64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A13909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D32287F" w14:textId="0E1C3324" w:rsidR="003C50E0" w:rsidRPr="0011590B" w:rsidRDefault="003C50E0" w:rsidP="002B0DF5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C1C2E">
              <w:rPr>
                <w:rFonts w:asciiTheme="minorHAnsi" w:hAnsiTheme="minorHAnsi" w:cstheme="minorHAnsi"/>
                <w:noProof/>
                <w:sz w:val="18"/>
                <w:szCs w:val="18"/>
              </w:rPr>
              <w:t>João Carlos Ferreira Pinto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F35B50D" w14:textId="7E504EF1" w:rsidR="003C50E0" w:rsidRPr="0011590B" w:rsidRDefault="003C50E0" w:rsidP="00570DCC">
            <w:pPr>
              <w:pStyle w:val="NormalWeb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  <w:t>Lucas Baldoino Rosas Biondi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A6F817F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293A97BA" w14:textId="77777777" w:rsidTr="0010039C">
        <w:trPr>
          <w:cantSplit/>
          <w:trHeight w:hRule="exact" w:val="637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156A8A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A50EC6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2015.01.75246</w:t>
            </w:r>
          </w:p>
          <w:p w14:paraId="263475DB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08000.018000/2015-62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9A27AD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F0FEE0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06354">
              <w:rPr>
                <w:rFonts w:asciiTheme="minorHAnsi" w:hAnsiTheme="minorHAnsi" w:cstheme="minorHAnsi"/>
                <w:noProof/>
                <w:sz w:val="18"/>
                <w:szCs w:val="18"/>
              </w:rPr>
              <w:t>Ivan Valente</w:t>
            </w:r>
          </w:p>
        </w:tc>
        <w:tc>
          <w:tcPr>
            <w:tcW w:w="29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6EA7D9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Aécio de Souza Melo Filho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2A0CD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72D6B9A0" w14:textId="77777777" w:rsidTr="0010039C">
        <w:trPr>
          <w:cantSplit/>
          <w:trHeight w:hRule="exact" w:val="637"/>
        </w:trPr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B8054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6F47A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2015.01.75340</w:t>
            </w:r>
          </w:p>
          <w:p w14:paraId="336DBD9E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08802.005125/2015-97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03350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D4087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Hétie Cardoso d</w:t>
            </w:r>
            <w:r w:rsidRPr="00E06354">
              <w:rPr>
                <w:rFonts w:asciiTheme="minorHAnsi" w:hAnsiTheme="minorHAnsi" w:cstheme="minorHAnsi"/>
                <w:noProof/>
                <w:sz w:val="18"/>
                <w:szCs w:val="18"/>
              </w:rPr>
              <w:t>e Melo</w:t>
            </w:r>
          </w:p>
        </w:tc>
        <w:tc>
          <w:tcPr>
            <w:tcW w:w="2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16B49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DAD1C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4E573BCE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329C20A4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2A9D149D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2015.01.75459</w:t>
            </w:r>
          </w:p>
          <w:p w14:paraId="672C8720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(08001.006960/2015-70)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48CA64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D892A28" w14:textId="2CA42F50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Mario Jun Okuhara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6AF0C16" w14:textId="69F16D02" w:rsidR="003C50E0" w:rsidRPr="0011590B" w:rsidRDefault="003C50E0" w:rsidP="00570DCC">
            <w:pPr>
              <w:pStyle w:val="NormalWeb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  <w:t>Adriana Tinoco Vieira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46F5686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4AA39E4C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039E219C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647C13FE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2016.01.76102</w:t>
            </w:r>
          </w:p>
          <w:p w14:paraId="0717EB91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08000.023541/2016-93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B4C98E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21A5290D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82490BE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06354">
              <w:rPr>
                <w:rFonts w:asciiTheme="minorHAnsi" w:hAnsiTheme="minorHAnsi" w:cstheme="minorHAnsi"/>
                <w:noProof/>
                <w:sz w:val="18"/>
                <w:szCs w:val="18"/>
              </w:rPr>
              <w:t>Pedro Paulo Ferreira Barbosa</w:t>
            </w:r>
          </w:p>
          <w:p w14:paraId="0DD1ABA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José d</w:t>
            </w:r>
            <w:r w:rsidRPr="00E06354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os Reis Barbosa </w:t>
            </w:r>
            <w:r w:rsidRPr="00E06354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EBBFA9A" w14:textId="6DEFD07F" w:rsidR="003C50E0" w:rsidRPr="0011590B" w:rsidRDefault="003C50E0" w:rsidP="00570DCC">
            <w:pPr>
              <w:pStyle w:val="NormalWeb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  <w:t>Adriana Tinoco Vieira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7C89B9A3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674EC9CD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01FC9BA9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52EC51E6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2017.01.76797</w:t>
            </w:r>
          </w:p>
          <w:p w14:paraId="4F0EC48A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08000.006069/2017-13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96C6C4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2753FE8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C5788A2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06354">
              <w:rPr>
                <w:rFonts w:asciiTheme="minorHAnsi" w:hAnsiTheme="minorHAnsi" w:cstheme="minorHAnsi"/>
                <w:noProof/>
                <w:sz w:val="18"/>
                <w:szCs w:val="18"/>
              </w:rPr>
              <w:t>Conceição Marcolina Bento</w:t>
            </w:r>
          </w:p>
          <w:p w14:paraId="25218CAA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06354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Nilson Aquino </w:t>
            </w:r>
            <w:r w:rsidRPr="00E06354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31E191F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Dionei Tonet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4B6790E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0CDEBDE7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54A0B4C2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344356E9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2017.01.77569</w:t>
            </w:r>
          </w:p>
          <w:p w14:paraId="1669F9B8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08000.065282/2017-59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9DCFD9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33BA707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Romel Anízio Jorge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283804C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39DDCBC3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5ECB5819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5827F406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0FC9715C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2017.01.77622</w:t>
            </w:r>
          </w:p>
          <w:p w14:paraId="3E0E8E78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08000.070135/2017-09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7C6656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26EDBCA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06354">
              <w:rPr>
                <w:rFonts w:asciiTheme="minorHAnsi" w:hAnsiTheme="minorHAnsi" w:cstheme="minorHAnsi"/>
                <w:noProof/>
                <w:sz w:val="18"/>
                <w:szCs w:val="18"/>
              </w:rPr>
              <w:t>Airton José Marques Oliveira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1F2B977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Júlio César Martins Casarin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77C1BF0D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1A5EBC3B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39FF9305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1CB7FBCA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2017.01.77630</w:t>
            </w:r>
          </w:p>
          <w:p w14:paraId="5943271C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(08000.070705/2017-52)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4035E4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3A6021B4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4F9C0E0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Paulo de Aragão Ferreira</w:t>
            </w:r>
          </w:p>
          <w:p w14:paraId="4C690201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José d</w:t>
            </w:r>
            <w:r w:rsidRPr="00E06354">
              <w:rPr>
                <w:rFonts w:asciiTheme="minorHAnsi" w:hAnsiTheme="minorHAnsi" w:cstheme="minorHAnsi"/>
                <w:noProof/>
                <w:sz w:val="18"/>
                <w:szCs w:val="18"/>
              </w:rPr>
              <w:t>e Ribamar Ferreira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</w:t>
            </w:r>
            <w:r w:rsidRPr="00E06354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37EB5C7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Luiz Eduardo Rocha Paiva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F109631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5410B8CD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3F67E286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0F6A0646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2018.01.77657</w:t>
            </w:r>
          </w:p>
          <w:p w14:paraId="717F6BDE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08000.002485/2018-15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A0594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894E830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77307">
              <w:rPr>
                <w:rFonts w:asciiTheme="minorHAnsi" w:hAnsiTheme="minorHAnsi" w:cstheme="minorHAnsi"/>
                <w:noProof/>
                <w:sz w:val="18"/>
                <w:szCs w:val="18"/>
              </w:rPr>
              <w:t>Luiz Alves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639C6914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27816D6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77367429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208E7EFF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15AAC40C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2018.01.77663</w:t>
            </w:r>
          </w:p>
          <w:p w14:paraId="532FB7CE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08000.003577/2018-12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AB438F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D4BAA1B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56418">
              <w:rPr>
                <w:rFonts w:asciiTheme="minorHAnsi" w:hAnsiTheme="minorHAnsi" w:cstheme="minorHAnsi"/>
                <w:noProof/>
                <w:sz w:val="18"/>
                <w:szCs w:val="18"/>
              </w:rPr>
              <w:t>Luiz Carlos Gomes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AC98987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Francisco Antônio de Camargo Rodrigues de Souza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0ADD0F8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5EE46897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7F134054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2097C509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2018.01.77668</w:t>
            </w:r>
          </w:p>
          <w:p w14:paraId="796EC11C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08000.003791/2018-79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F33D05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1678A76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DBA27C7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77307">
              <w:rPr>
                <w:rFonts w:asciiTheme="minorHAnsi" w:hAnsiTheme="minorHAnsi" w:cstheme="minorHAnsi"/>
                <w:noProof/>
                <w:sz w:val="18"/>
                <w:szCs w:val="18"/>
              </w:rPr>
              <w:t>Edson José Aparecido</w:t>
            </w:r>
          </w:p>
          <w:p w14:paraId="5994DA94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José Aparecido </w:t>
            </w:r>
            <w:r w:rsidRPr="005D5643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3E923F13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B8A978B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0898453B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7B8D526D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77A01D2D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2018.01.77672</w:t>
            </w:r>
          </w:p>
          <w:p w14:paraId="548C31AC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08000.003961/2018-15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B63B73" w14:textId="77777777" w:rsidR="006222ED" w:rsidRDefault="006222ED" w:rsidP="006222ED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215A63BC" w14:textId="48138F08" w:rsidR="003C50E0" w:rsidRPr="0011590B" w:rsidRDefault="003C50E0" w:rsidP="006222ED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F048DD8" w14:textId="77777777" w:rsidR="006222ED" w:rsidRPr="006222ED" w:rsidRDefault="006222ED" w:rsidP="006222ED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22ED">
              <w:rPr>
                <w:rFonts w:asciiTheme="minorHAnsi" w:hAnsiTheme="minorHAnsi" w:cstheme="minorHAnsi"/>
                <w:noProof/>
                <w:sz w:val="18"/>
                <w:szCs w:val="18"/>
              </w:rPr>
              <w:t>João de Almeida Souza</w:t>
            </w:r>
          </w:p>
          <w:p w14:paraId="23B0EB61" w14:textId="4CC283BD" w:rsidR="003C50E0" w:rsidRPr="0011590B" w:rsidRDefault="006222ED" w:rsidP="006222ED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22ED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Helvecio Rodrigues de Souza </w:t>
            </w:r>
            <w:r w:rsidRPr="006222ED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542B809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Luiz Eduardo Rocha Paiva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7B9B1C44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0152B6E3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54A4AAE5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4C3CF173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2018.01.77757</w:t>
            </w:r>
          </w:p>
          <w:p w14:paraId="5907B5F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08000.005530/2018-93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DBF7B5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CBA98B8" w14:textId="44A236F5" w:rsidR="003C50E0" w:rsidRPr="0011590B" w:rsidRDefault="006222ED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Frederico José</w:t>
            </w:r>
            <w:r w:rsidR="003C50E0" w:rsidRPr="00C56418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Ribeiro Brandão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D81AD00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Vital Lima Santos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2D6B10B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0D851E6E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5D3EC54F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4C2443EE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2018.01.77759</w:t>
            </w:r>
          </w:p>
          <w:p w14:paraId="264EDF33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08000.005965/2018-38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D563EC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76717A6" w14:textId="76BFB780" w:rsidR="003C50E0" w:rsidRPr="0011590B" w:rsidRDefault="006222ED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Levi Antonio d</w:t>
            </w:r>
            <w:r w:rsidR="003C50E0" w:rsidRPr="00677307">
              <w:rPr>
                <w:rFonts w:asciiTheme="minorHAnsi" w:hAnsiTheme="minorHAnsi" w:cstheme="minorHAnsi"/>
                <w:noProof/>
                <w:sz w:val="18"/>
                <w:szCs w:val="18"/>
              </w:rPr>
              <w:t>e Sousa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3902F6A6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José Augusto da Rosa Valle Machado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41BD12C0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5A4E9496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46ED0ACC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0EC40DBA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2018.01.77769</w:t>
            </w:r>
          </w:p>
          <w:p w14:paraId="124F5557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08000.006754/2018-12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89AA00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44B68BD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Victor Rodrigues d</w:t>
            </w:r>
            <w:r w:rsidRPr="00C56418">
              <w:rPr>
                <w:rFonts w:asciiTheme="minorHAnsi" w:hAnsiTheme="minorHAnsi" w:cstheme="minorHAnsi"/>
                <w:noProof/>
                <w:sz w:val="18"/>
                <w:szCs w:val="18"/>
              </w:rPr>
              <w:t>a Costa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BFDF0F9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José Augusto da Rosa Valle Machado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8128A40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58D1A1D8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13A72872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0EC74AC0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2018.01.77781</w:t>
            </w:r>
          </w:p>
          <w:p w14:paraId="0E8B571C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08000.008169/2018-57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9978DC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4BE3F6E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56418">
              <w:rPr>
                <w:rFonts w:asciiTheme="minorHAnsi" w:hAnsiTheme="minorHAnsi" w:cstheme="minorHAnsi"/>
                <w:noProof/>
                <w:sz w:val="18"/>
                <w:szCs w:val="18"/>
              </w:rPr>
              <w:t>José Ednaldo Higino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31941895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Robson Crepaldi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97FD9C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383C339B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7D3AC869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53276864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2018.01.77784</w:t>
            </w:r>
          </w:p>
          <w:p w14:paraId="29DCB519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08000.008580/2018-22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1C41B9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3E120E2E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5B6C87C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56418">
              <w:rPr>
                <w:rFonts w:asciiTheme="minorHAnsi" w:hAnsiTheme="minorHAnsi" w:cstheme="minorHAnsi"/>
                <w:noProof/>
                <w:sz w:val="18"/>
                <w:szCs w:val="18"/>
              </w:rPr>
              <w:t>Eunice Maria Ferreira</w:t>
            </w:r>
          </w:p>
          <w:p w14:paraId="1937F030" w14:textId="4CE547DD" w:rsidR="003C50E0" w:rsidRPr="0011590B" w:rsidRDefault="003C50E0" w:rsidP="007F62DE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56418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João Ferreira Neto </w:t>
            </w:r>
            <w:r w:rsidRPr="00C56418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20619B6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Francisco Antônio de Camargo Rodrigues de Souza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F151E68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30562B44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78948125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742B5F5A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2018.01.77792</w:t>
            </w:r>
          </w:p>
          <w:p w14:paraId="3EF5E3BA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08000.010338/2018-19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2E1CED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6189F71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56418">
              <w:rPr>
                <w:rFonts w:asciiTheme="minorHAnsi" w:hAnsiTheme="minorHAnsi" w:cstheme="minorHAnsi"/>
                <w:noProof/>
                <w:sz w:val="18"/>
                <w:szCs w:val="18"/>
              </w:rPr>
              <w:t>Mario Prigol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09A988E5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Fábio Henrique Santos de Medeiros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47F580AC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2AA20A0F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74C68EF1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00669915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2018.01.77793</w:t>
            </w:r>
          </w:p>
          <w:p w14:paraId="7B0B72E6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08000.010829/2018-60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43CB36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1ACD517" w14:textId="75F44757" w:rsidR="003C50E0" w:rsidRPr="0011590B" w:rsidRDefault="003C50E0" w:rsidP="002B0DF5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56418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Anatália Massilon 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0E77C7CC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José Augusto da Rosa Valle Machado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4389B14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5B2CCCE8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2568B958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3D9B1AEB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2018.01.77805</w:t>
            </w:r>
          </w:p>
          <w:p w14:paraId="02647AD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08000.013333/2018-48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C88EC6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01A1C86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Fernando Lopes d</w:t>
            </w:r>
            <w:r w:rsidRPr="00C56418">
              <w:rPr>
                <w:rFonts w:asciiTheme="minorHAnsi" w:hAnsiTheme="minorHAnsi" w:cstheme="minorHAnsi"/>
                <w:noProof/>
                <w:sz w:val="18"/>
                <w:szCs w:val="18"/>
              </w:rPr>
              <w:t>e Almeida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4C4FBF3" w14:textId="77777777" w:rsidR="003C50E0" w:rsidRPr="0011590B" w:rsidRDefault="003C50E0" w:rsidP="002777F9">
            <w:pPr>
              <w:pStyle w:val="NormalWeb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  <w:t>Dionei Tonet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340266C1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3AC275CB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60BDD578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6DB339BA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2018.01.77848</w:t>
            </w:r>
          </w:p>
          <w:p w14:paraId="0FBA8C4F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08000.017276/2018-76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A5705F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27DB6EA" w14:textId="1DD3B482" w:rsidR="003C50E0" w:rsidRPr="0011590B" w:rsidRDefault="003C50E0" w:rsidP="002B0DF5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Corivaldes Macaubas d</w:t>
            </w:r>
            <w:r w:rsidRPr="00C56418">
              <w:rPr>
                <w:rFonts w:asciiTheme="minorHAnsi" w:hAnsiTheme="minorHAnsi" w:cstheme="minorHAnsi"/>
                <w:noProof/>
                <w:sz w:val="18"/>
                <w:szCs w:val="18"/>
              </w:rPr>
              <w:t>os Santos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BDF205F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Aécio de Souza Melo Filho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9E9D5F9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59389F0F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512DB966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622E50EC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2018.01.77852</w:t>
            </w:r>
          </w:p>
          <w:p w14:paraId="25E369E4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08000.017494/2018-19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6228D8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0C5B836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José Gonçalo da</w:t>
            </w:r>
            <w:r w:rsidRPr="00C56418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Palma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6C38F656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Francisco Antônio de Camargo Rodrigues de Souza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604F31DC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493FFF29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6C3AEFFE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2C15D28B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2018.01.77863</w:t>
            </w:r>
          </w:p>
          <w:p w14:paraId="5C3AEE4B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08000.019822/2018-11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D49E3E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6C7990D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5D5643">
              <w:rPr>
                <w:rFonts w:asciiTheme="minorHAnsi" w:hAnsiTheme="minorHAnsi" w:cstheme="minorHAnsi"/>
                <w:noProof/>
                <w:sz w:val="18"/>
                <w:szCs w:val="18"/>
              </w:rPr>
              <w:t>Daniel Estevam Affonso Filho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32474A1C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Fábio Henrique Santos de Medeiros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73F2EB76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2D3E2BFA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372C93F3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443492C4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2018.01.77958</w:t>
            </w:r>
          </w:p>
          <w:p w14:paraId="2FEF399A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08000.028308/2018-69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819EF7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2BC314A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445FF">
              <w:rPr>
                <w:rFonts w:asciiTheme="minorHAnsi" w:hAnsiTheme="minorHAnsi" w:cstheme="minorHAnsi"/>
                <w:noProof/>
                <w:sz w:val="18"/>
                <w:szCs w:val="18"/>
              </w:rPr>
              <w:t>Arene Gontijo Tavares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8BBA944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Francisco Antônio de Camargo Rodrigues de Souza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32597730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1471BA7D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4529F0DC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7509F5FF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2018.01.77991</w:t>
            </w:r>
          </w:p>
          <w:p w14:paraId="1A2F1BD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08000.032163/2018-09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BBC842" w14:textId="77777777" w:rsidR="006222ED" w:rsidRDefault="006222ED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1C4AF539" w14:textId="4AFE7B65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1E1C2B5" w14:textId="77777777" w:rsidR="006222ED" w:rsidRPr="006222ED" w:rsidRDefault="006222ED" w:rsidP="006222E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22ED">
              <w:rPr>
                <w:rFonts w:ascii="Calibri" w:hAnsi="Calibri" w:cs="Calibri"/>
                <w:sz w:val="18"/>
                <w:szCs w:val="18"/>
              </w:rPr>
              <w:t xml:space="preserve">Maria das Graças </w:t>
            </w:r>
            <w:proofErr w:type="spellStart"/>
            <w:r w:rsidRPr="006222ED">
              <w:rPr>
                <w:rFonts w:ascii="Calibri" w:hAnsi="Calibri" w:cs="Calibri"/>
                <w:sz w:val="18"/>
                <w:szCs w:val="18"/>
              </w:rPr>
              <w:t>Cancado</w:t>
            </w:r>
            <w:proofErr w:type="spellEnd"/>
            <w:r w:rsidRPr="006222ED">
              <w:rPr>
                <w:rFonts w:ascii="Calibri" w:hAnsi="Calibri" w:cs="Calibri"/>
                <w:sz w:val="18"/>
                <w:szCs w:val="18"/>
              </w:rPr>
              <w:t xml:space="preserve"> Murta</w:t>
            </w:r>
          </w:p>
          <w:p w14:paraId="02AE4C73" w14:textId="4CF74656" w:rsidR="003C50E0" w:rsidRPr="0011590B" w:rsidRDefault="006222ED" w:rsidP="006222ED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22ED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Jumari Ursine Murta </w:t>
            </w:r>
            <w:r w:rsidRPr="007F62DE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3B788DA" w14:textId="77777777" w:rsidR="003C50E0" w:rsidRPr="0011590B" w:rsidRDefault="003C50E0" w:rsidP="002777F9">
            <w:pPr>
              <w:pStyle w:val="NormalWeb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  <w:t>Robson Crepaldi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630A126D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284D23C5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6A0C0D8C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6B70A047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2018.01.78119</w:t>
            </w:r>
          </w:p>
          <w:p w14:paraId="5AC1BDA0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08000.037369/2018-17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948A73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E904A20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5D5643">
              <w:rPr>
                <w:rFonts w:asciiTheme="minorHAnsi" w:hAnsiTheme="minorHAnsi" w:cstheme="minorHAnsi"/>
                <w:noProof/>
                <w:sz w:val="18"/>
                <w:szCs w:val="18"/>
              </w:rPr>
              <w:t>Nilton Antonio Custódio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0787A21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Luiz Eduardo Rocha Paiva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68F208EC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2549C78A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326214D5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77C6082A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2018.01.78128</w:t>
            </w:r>
          </w:p>
          <w:p w14:paraId="03343CD5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08000.040722/2018-46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0E5761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F3AC6DB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56418">
              <w:rPr>
                <w:rFonts w:asciiTheme="minorHAnsi" w:hAnsiTheme="minorHAnsi" w:cstheme="minorHAnsi"/>
                <w:noProof/>
                <w:sz w:val="18"/>
                <w:szCs w:val="18"/>
              </w:rPr>
              <w:t>Pedro Mora Siqueira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3CEBAD3F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Júlio César Martins Casarin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38621198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53F6EB85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1A78D260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282B6D2A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2018.01.78135</w:t>
            </w:r>
          </w:p>
          <w:p w14:paraId="2507B841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08000.041273/2018-53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3460D8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8740008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77307">
              <w:rPr>
                <w:rFonts w:asciiTheme="minorHAnsi" w:hAnsiTheme="minorHAnsi" w:cstheme="minorHAnsi"/>
                <w:noProof/>
                <w:sz w:val="18"/>
                <w:szCs w:val="18"/>
              </w:rPr>
              <w:t>Adison Pereira Ribeiro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5320A45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BC0F154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18B68EFA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42B63C83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643C3658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2018.01.78151</w:t>
            </w:r>
          </w:p>
          <w:p w14:paraId="74FDB61E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08000.042389/2018-18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40892B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ADB2297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77307">
              <w:rPr>
                <w:rFonts w:asciiTheme="minorHAnsi" w:hAnsiTheme="minorHAnsi" w:cstheme="minorHAnsi"/>
                <w:noProof/>
                <w:sz w:val="18"/>
                <w:szCs w:val="18"/>
              </w:rPr>
              <w:t>Alberto Lopes Martins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3CAF13E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Aécio de Souza Melo Filho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B95B110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11D4F543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2E97D055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1120199C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2018.01.78215</w:t>
            </w:r>
          </w:p>
          <w:p w14:paraId="17832927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08000.043156/2018-24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CE687B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28AE9B6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Manoel Messias do</w:t>
            </w:r>
            <w:r w:rsidRPr="00E06354">
              <w:rPr>
                <w:rFonts w:asciiTheme="minorHAnsi" w:hAnsiTheme="minorHAnsi" w:cstheme="minorHAnsi"/>
                <w:noProof/>
                <w:sz w:val="18"/>
                <w:szCs w:val="18"/>
              </w:rPr>
              <w:t>s Santos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634B957" w14:textId="77777777" w:rsidR="003C50E0" w:rsidRPr="0011590B" w:rsidRDefault="003C50E0" w:rsidP="002777F9">
            <w:pPr>
              <w:pStyle w:val="NormalWeb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  <w:t>Robson Crepaldi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FB730B8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3964F5B5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31D1CCD4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58ABB16A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2018.01.78250</w:t>
            </w:r>
          </w:p>
          <w:p w14:paraId="4DC20586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08000.046780/2018-83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5AD39A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62748054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A6BF800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77307">
              <w:rPr>
                <w:rFonts w:asciiTheme="minorHAnsi" w:hAnsiTheme="minorHAnsi" w:cstheme="minorHAnsi"/>
                <w:noProof/>
                <w:sz w:val="18"/>
                <w:szCs w:val="18"/>
              </w:rPr>
              <w:t>Carlos Eduardo de Souza Lima</w:t>
            </w:r>
          </w:p>
          <w:p w14:paraId="5FFAA42B" w14:textId="1302BF02" w:rsidR="003C50E0" w:rsidRPr="0011590B" w:rsidRDefault="003C50E0" w:rsidP="007F62DE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77307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Oscar Antônio de Lima </w:t>
            </w:r>
            <w:r w:rsidRPr="00677307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D78FA10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51DF5A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3B034760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713300E2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4CB5E007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2018.01.78251</w:t>
            </w:r>
          </w:p>
          <w:p w14:paraId="7860452E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08000.046782/2018-72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4AF158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198BB7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Davi Emerich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D11E803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Fábio Henrique Santos de Medeiros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42FE90BC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70CDDBE8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07D607DE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38F888E5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2018.01.78256</w:t>
            </w:r>
          </w:p>
          <w:p w14:paraId="31A88A57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08000.047240/2018-17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CFFA95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B7FA243" w14:textId="6B665B68" w:rsidR="003C50E0" w:rsidRPr="0011590B" w:rsidRDefault="003C50E0" w:rsidP="007F62DE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77307">
              <w:rPr>
                <w:rFonts w:asciiTheme="minorHAnsi" w:hAnsiTheme="minorHAnsi" w:cstheme="minorHAnsi"/>
                <w:noProof/>
                <w:sz w:val="18"/>
                <w:szCs w:val="18"/>
              </w:rPr>
              <w:t>Roberto Valadão Almokdice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A80D21B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Aécio de Souza Melo Filho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3B0959FC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53B5C6C7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247A3870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7FD3DC8D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2018.01.78271</w:t>
            </w:r>
          </w:p>
          <w:p w14:paraId="7DC11271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08000.047813/2018-11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ED77C0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1B1806F3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3CF580C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Edileusa Julia d</w:t>
            </w:r>
            <w:r w:rsidRPr="00677307">
              <w:rPr>
                <w:rFonts w:asciiTheme="minorHAnsi" w:hAnsiTheme="minorHAnsi" w:cstheme="minorHAnsi"/>
                <w:noProof/>
                <w:sz w:val="18"/>
                <w:szCs w:val="18"/>
              </w:rPr>
              <w:t>a Silva Soares</w:t>
            </w:r>
          </w:p>
          <w:p w14:paraId="44716793" w14:textId="62B8390B" w:rsidR="003C50E0" w:rsidRPr="0011590B" w:rsidRDefault="006222ED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Joã</w:t>
            </w:r>
            <w:r w:rsidR="003C50E0">
              <w:rPr>
                <w:rFonts w:asciiTheme="minorHAnsi" w:hAnsiTheme="minorHAnsi" w:cstheme="minorHAnsi"/>
                <w:noProof/>
                <w:sz w:val="18"/>
                <w:szCs w:val="18"/>
              </w:rPr>
              <w:t>o Vitor Soares d</w:t>
            </w:r>
            <w:r w:rsidR="003C50E0" w:rsidRPr="00677307">
              <w:rPr>
                <w:rFonts w:asciiTheme="minorHAnsi" w:hAnsiTheme="minorHAnsi" w:cstheme="minorHAnsi"/>
                <w:noProof/>
                <w:sz w:val="18"/>
                <w:szCs w:val="18"/>
              </w:rPr>
              <w:t>a Silva</w:t>
            </w:r>
            <w:r w:rsidR="003C50E0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</w:t>
            </w:r>
            <w:r w:rsidR="003C50E0" w:rsidRPr="00677307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D9F5A7A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Fábio Henrique Santos de Medeiros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755EDF9F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62710F66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7F97AF68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7931374B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2018.01.78281</w:t>
            </w:r>
          </w:p>
          <w:p w14:paraId="702324AA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08000.048217/2018-40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4287AB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D0DD3D0" w14:textId="222B15B2" w:rsidR="003C50E0" w:rsidRPr="0011590B" w:rsidRDefault="003C50E0" w:rsidP="002B0DF5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Agostinho Moreira d</w:t>
            </w:r>
            <w:r w:rsidRPr="00E06354">
              <w:rPr>
                <w:rFonts w:asciiTheme="minorHAnsi" w:hAnsiTheme="minorHAnsi" w:cstheme="minorHAnsi"/>
                <w:noProof/>
                <w:sz w:val="18"/>
                <w:szCs w:val="18"/>
              </w:rPr>
              <w:t>os Santos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683CCD9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9566517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614C51BE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2668B969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1A9DC691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2018.01.78293</w:t>
            </w:r>
          </w:p>
          <w:p w14:paraId="31D75EDA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08000.048749/2018-87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5E912F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CF4968E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Luiz Carlos d</w:t>
            </w:r>
            <w:r w:rsidRPr="00E06354">
              <w:rPr>
                <w:rFonts w:asciiTheme="minorHAnsi" w:hAnsiTheme="minorHAnsi" w:cstheme="minorHAnsi"/>
                <w:noProof/>
                <w:sz w:val="18"/>
                <w:szCs w:val="18"/>
              </w:rPr>
              <w:t>a Silva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E40C7A9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Francisco Antônio de Camargo Rodrigues de Souza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63884D3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253FF87B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47E8BD9D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46BF16D6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2019.01.78343</w:t>
            </w:r>
          </w:p>
          <w:p w14:paraId="2BDBF1AD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08000.007566/2019-92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D33CD6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5D1A00D" w14:textId="69EC07BB" w:rsidR="003C50E0" w:rsidRPr="00CE381F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Jaime Henrique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d</w:t>
            </w: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>e Oliveira</w:t>
            </w:r>
          </w:p>
          <w:p w14:paraId="65F60968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2AD3D03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Aécio de Souza Melo Filho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AE6D9D8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3EB2F567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222C4553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176C554D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2019.01.78344</w:t>
            </w:r>
          </w:p>
          <w:p w14:paraId="32111DC6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08000.007644/2019-59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B0149D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5F13A326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F66DA06" w14:textId="77777777" w:rsidR="003C50E0" w:rsidRPr="00CE381F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Ana Silvia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d</w:t>
            </w: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e Oliveira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e</w:t>
            </w: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o</w:t>
            </w: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>utros</w:t>
            </w:r>
          </w:p>
          <w:p w14:paraId="77C6DD43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Benedito Balbino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d</w:t>
            </w: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>e Oliveira </w:t>
            </w:r>
            <w:r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</w:t>
            </w:r>
            <w:r w:rsidRPr="00CE381F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 xml:space="preserve">ost </w:t>
            </w:r>
            <w:r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m</w:t>
            </w:r>
            <w:r w:rsidRPr="00CE381F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ortem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3233F50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Júlio César Martins Casarin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A40B02A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25306D4C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727D4875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4B519AC0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2019.01.78345</w:t>
            </w:r>
          </w:p>
          <w:p w14:paraId="14AAA779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08000.008336/2019-41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E779C3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8371F81" w14:textId="77777777" w:rsidR="003C50E0" w:rsidRPr="00CE381F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br/>
              <w:t xml:space="preserve">Sergio Luiz Nicolis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d</w:t>
            </w: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>e Oliveira</w:t>
            </w:r>
          </w:p>
          <w:p w14:paraId="55C086D5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56017397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0BC5C5F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3F73123E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4DDDCCB5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51031C43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2019.01.78350</w:t>
            </w:r>
          </w:p>
          <w:p w14:paraId="7F600E61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08000.008326/2019-13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14897D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5EB49C3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Paulo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d</w:t>
            </w: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>e Almeida Malta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0E79B760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Luiz Eduardo Rocha Paiva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6E7CA92D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0FF300FB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3C8FA7C5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6E2402D6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2019.01.78414</w:t>
            </w:r>
          </w:p>
          <w:p w14:paraId="768DB683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08000.011224/2019-77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9FB9A6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BA1EB19" w14:textId="77777777" w:rsidR="003C50E0" w:rsidRPr="005D5643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5D5643">
              <w:rPr>
                <w:rFonts w:asciiTheme="minorHAnsi" w:hAnsiTheme="minorHAnsi" w:cstheme="minorHAnsi"/>
                <w:noProof/>
                <w:sz w:val="18"/>
                <w:szCs w:val="18"/>
              </w:rPr>
              <w:tab/>
            </w:r>
          </w:p>
          <w:p w14:paraId="1DC4F719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Humberto Rocha d</w:t>
            </w:r>
            <w:r w:rsidRPr="005D5643">
              <w:rPr>
                <w:rFonts w:asciiTheme="minorHAnsi" w:hAnsiTheme="minorHAnsi" w:cstheme="minorHAnsi"/>
                <w:noProof/>
                <w:sz w:val="18"/>
                <w:szCs w:val="18"/>
              </w:rPr>
              <w:t>a Silva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8484BD5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7891E45F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5997A414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78796962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64CCCA63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2019.01.78416</w:t>
            </w:r>
          </w:p>
          <w:p w14:paraId="1F7D267D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08000.011228/2019-55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3A39D1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17C8C771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C97FC97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5D5643">
              <w:rPr>
                <w:rFonts w:asciiTheme="minorHAnsi" w:hAnsiTheme="minorHAnsi" w:cstheme="minorHAnsi"/>
                <w:noProof/>
                <w:sz w:val="18"/>
                <w:szCs w:val="18"/>
              </w:rPr>
              <w:t>Darcy Fernandes Viegas</w:t>
            </w:r>
          </w:p>
          <w:p w14:paraId="3DC1EBB9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5D5643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Lenine Pereira Viegas </w:t>
            </w:r>
            <w:r w:rsidRPr="005D5643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37CDAE4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Robson Crepaldi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77E64FFD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4CB38EC5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297E872E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7614C979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2019.01.78443</w:t>
            </w:r>
          </w:p>
          <w:p w14:paraId="16821807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08000.012310/2019-05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E07BC5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9F8E306" w14:textId="77777777" w:rsidR="003C50E0" w:rsidRPr="00CE381F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br/>
              <w:t xml:space="preserve">Carlos Assis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d</w:t>
            </w: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>a Silva</w:t>
            </w:r>
          </w:p>
          <w:p w14:paraId="7C2A2854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785A25D5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Dionei Tonet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356A5E61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6D12505A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1F790C1C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01D26145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2019.01.78451</w:t>
            </w:r>
          </w:p>
          <w:p w14:paraId="7EEA5866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08802.000208/2019-13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4E3412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76308069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DBB2F4F" w14:textId="77777777" w:rsidR="003C50E0" w:rsidRPr="0002455F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2455F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José Raimundo Alves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d</w:t>
            </w:r>
            <w:r w:rsidRPr="0002455F">
              <w:rPr>
                <w:rFonts w:asciiTheme="minorHAnsi" w:hAnsiTheme="minorHAnsi" w:cstheme="minorHAnsi"/>
                <w:noProof/>
                <w:sz w:val="18"/>
                <w:szCs w:val="18"/>
              </w:rPr>
              <w:t>a Silva</w:t>
            </w:r>
          </w:p>
          <w:p w14:paraId="5112CA95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2455F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Roosevelt Alves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d</w:t>
            </w:r>
            <w:r w:rsidRPr="0002455F">
              <w:rPr>
                <w:rFonts w:asciiTheme="minorHAnsi" w:hAnsiTheme="minorHAnsi" w:cstheme="minorHAnsi"/>
                <w:noProof/>
                <w:sz w:val="18"/>
                <w:szCs w:val="18"/>
              </w:rPr>
              <w:t>a Silva </w:t>
            </w:r>
            <w:r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</w:t>
            </w:r>
            <w:r w:rsidRPr="0002455F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 xml:space="preserve">ost </w:t>
            </w:r>
            <w:r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m</w:t>
            </w:r>
            <w:r w:rsidRPr="0002455F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ortem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8F28AA6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6BBDD7F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5AFE0D81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72A18D32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3AB2A4C9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2019.01.78452</w:t>
            </w:r>
          </w:p>
          <w:p w14:paraId="726882F7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00135.211805/2019-70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7536AB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1BEF830" w14:textId="0E281272" w:rsidR="003C50E0" w:rsidRPr="0011590B" w:rsidRDefault="006222ED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Gené</w:t>
            </w:r>
            <w:r w:rsidR="003C50E0"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sio </w:t>
            </w:r>
            <w:r w:rsidR="003C50E0">
              <w:rPr>
                <w:rFonts w:asciiTheme="minorHAnsi" w:hAnsiTheme="minorHAnsi" w:cstheme="minorHAnsi"/>
                <w:noProof/>
                <w:sz w:val="18"/>
                <w:szCs w:val="18"/>
              </w:rPr>
              <w:t>d</w:t>
            </w:r>
            <w:r w:rsidR="003C50E0"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>as Graças Reis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64440DF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3379996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3D9FE5B4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5F5903F3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74F9654E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2019.01.78454</w:t>
            </w:r>
          </w:p>
          <w:p w14:paraId="1EB04DFC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00135.207345/2019-85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AC7EB5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085CE81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Mauro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d</w:t>
            </w: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>os Santos Malheiros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850024F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Júlio César Martins Casarin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0754333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5DAD44AB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3A3BECA1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27F1A5D8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2019.01.78467</w:t>
            </w:r>
          </w:p>
          <w:p w14:paraId="7C7422A3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08000.015058/2019-88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61B8E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5FE7EB5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Marco Aurelio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d</w:t>
            </w: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>e Souza Muniz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F4FBFF8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Tarcísio Gabriel Dalcin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1845B3E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0D4422E9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5B304A95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66AA16A2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2019.01.78478</w:t>
            </w:r>
          </w:p>
          <w:p w14:paraId="2633434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08000.015697/2019-43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A7FEDD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2E92D7E" w14:textId="77777777" w:rsidR="003C50E0" w:rsidRPr="00CE381F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br/>
              <w:t xml:space="preserve">Cesar Romero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d</w:t>
            </w: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>e Souza Muniz</w:t>
            </w:r>
          </w:p>
          <w:p w14:paraId="66830001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4AA42045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José Augusto da Rosa Valle Machado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576E537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7AD19641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09FBF367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21B57715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2019.01.78506</w:t>
            </w:r>
          </w:p>
          <w:p w14:paraId="49A6311A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00135.213865/2019-27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B68F6F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1A958C4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>Bauro Miguel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8BEF699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Tarcísio Gabriel Dalcin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3107298B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35D9D449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557E36DF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660BDB35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2019.01.78521</w:t>
            </w:r>
          </w:p>
          <w:p w14:paraId="6FE5640E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00135.213863/2019-38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3C6B31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EE9053F" w14:textId="77777777" w:rsidR="003C50E0" w:rsidRPr="00CE381F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br/>
              <w:t>Dijalma Manoel Dias Pereira</w:t>
            </w:r>
          </w:p>
          <w:p w14:paraId="4C7B48E8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30A8D269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Luiz Eduardo Rocha Paiva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79CCFB9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6459B703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00B1B377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3C3E7F86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2019.01.78523</w:t>
            </w:r>
          </w:p>
          <w:p w14:paraId="44AF005D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08000.025446/2019-77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ADB61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B2E928E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Jorge Cesar d</w:t>
            </w:r>
            <w:r w:rsidRPr="005D5643">
              <w:rPr>
                <w:rFonts w:asciiTheme="minorHAnsi" w:hAnsiTheme="minorHAnsi" w:cstheme="minorHAnsi"/>
                <w:noProof/>
                <w:sz w:val="18"/>
                <w:szCs w:val="18"/>
              </w:rPr>
              <w:t>e Oliveira Quirino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4B9060A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José Augusto da Rosa Valle Machado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92966CE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7210EAD8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60CEE78C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7C95D08E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2019.01.78524</w:t>
            </w:r>
          </w:p>
          <w:p w14:paraId="1A6ECA9A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08000.025464/2019-59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5F48E5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D7C2F98" w14:textId="363A4B20" w:rsidR="003C50E0" w:rsidRPr="0011590B" w:rsidRDefault="003A240B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Hélio Gonç</w:t>
            </w:r>
            <w:r w:rsidR="003C50E0" w:rsidRPr="005D5643">
              <w:rPr>
                <w:rFonts w:asciiTheme="minorHAnsi" w:hAnsiTheme="minorHAnsi" w:cstheme="minorHAnsi"/>
                <w:noProof/>
                <w:sz w:val="18"/>
                <w:szCs w:val="18"/>
              </w:rPr>
              <w:t>alves Ferreira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03A88BF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Aécio de Souza Melo Filho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09CFFE0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33C3ECC0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0E0E62B3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58ED14D0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2019.01.78525</w:t>
            </w:r>
          </w:p>
          <w:p w14:paraId="1A445AB6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08000.026166/2019-86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58C837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805C67D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5D5643">
              <w:rPr>
                <w:rFonts w:asciiTheme="minorHAnsi" w:hAnsiTheme="minorHAnsi" w:cstheme="minorHAnsi"/>
                <w:noProof/>
                <w:sz w:val="18"/>
                <w:szCs w:val="18"/>
              </w:rPr>
              <w:t>João Carlos Martins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009C8175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Francisco Antônio de Camargo Rodrigues de Souza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F1F0307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4DB0D62F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7E5E527B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038F413F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2019.01.78526</w:t>
            </w:r>
          </w:p>
          <w:p w14:paraId="29C6AFD5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00135.214060/2019-09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543CB8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8AA3D7B" w14:textId="309329AE" w:rsidR="003C50E0" w:rsidRPr="00CE381F" w:rsidRDefault="003A240B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br/>
              <w:t>Gilson Tardivo Gonç</w:t>
            </w:r>
            <w:r w:rsidR="003C50E0"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>alves </w:t>
            </w:r>
          </w:p>
          <w:p w14:paraId="26055AF9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367FBA48" w14:textId="77777777" w:rsidR="003C50E0" w:rsidRPr="0011590B" w:rsidRDefault="003C50E0" w:rsidP="002777F9">
            <w:pPr>
              <w:pStyle w:val="NormalWeb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  <w:t>Adriana Tinoco Vieira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D1A1BFE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11B94230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1415AD08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1E9BCB39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2019.01.78531</w:t>
            </w:r>
          </w:p>
          <w:p w14:paraId="59D00FD7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08000.023582/2019-22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FC858C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B9C088C" w14:textId="77777777" w:rsidR="003C50E0" w:rsidRPr="005D5643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5D5643">
              <w:rPr>
                <w:rFonts w:asciiTheme="minorHAnsi" w:hAnsiTheme="minorHAnsi" w:cstheme="minorHAnsi"/>
                <w:noProof/>
                <w:sz w:val="18"/>
                <w:szCs w:val="18"/>
              </w:rPr>
              <w:tab/>
            </w:r>
          </w:p>
          <w:p w14:paraId="2C00E802" w14:textId="7560D95F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5D5643">
              <w:rPr>
                <w:rFonts w:asciiTheme="minorHAnsi" w:hAnsiTheme="minorHAnsi" w:cstheme="minorHAnsi"/>
                <w:noProof/>
                <w:sz w:val="18"/>
                <w:szCs w:val="18"/>
              </w:rPr>
              <w:t>Sandra Lucia Nank</w:t>
            </w:r>
            <w:r w:rsidR="003A240B"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  <w:r w:rsidRPr="005D5643">
              <w:rPr>
                <w:rFonts w:asciiTheme="minorHAnsi" w:hAnsiTheme="minorHAnsi" w:cstheme="minorHAnsi"/>
                <w:noProof/>
                <w:sz w:val="18"/>
                <w:szCs w:val="18"/>
              </w:rPr>
              <w:t>an Rosa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39D16606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Júlio César Martins Casarin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3143D118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3B03F4D0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0B2CF552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56CC0203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2019.01.78535</w:t>
            </w:r>
          </w:p>
          <w:p w14:paraId="6B7601E8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08000.028181/2019-69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3412CD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DC1FD24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5D5643">
              <w:rPr>
                <w:rFonts w:asciiTheme="minorHAnsi" w:hAnsiTheme="minorHAnsi" w:cstheme="minorHAnsi"/>
                <w:noProof/>
                <w:sz w:val="18"/>
                <w:szCs w:val="18"/>
              </w:rPr>
              <w:t>Darcio Rocha Nacur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6193089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Júlio César Martins Casarin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F67C52C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2A71B6EE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21D3A283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4F0E31FD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2019.01.78538</w:t>
            </w:r>
          </w:p>
          <w:p w14:paraId="6EA08BCD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08802.000477/2019-80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202FF6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DDCA6D8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5D5643">
              <w:rPr>
                <w:rFonts w:asciiTheme="minorHAnsi" w:hAnsiTheme="minorHAnsi" w:cstheme="minorHAnsi"/>
                <w:noProof/>
                <w:sz w:val="18"/>
                <w:szCs w:val="18"/>
              </w:rPr>
              <w:t>Josino Moraes Júnior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64F961F7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Fábio Henrique Santos de Medeiros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4E303518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46A894F3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6783A0CD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3FBCB83B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2019.01.78542</w:t>
            </w:r>
          </w:p>
          <w:p w14:paraId="45F48E84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00135.214467/2019-28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0C4B0C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3CA7F72F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2C2882A" w14:textId="77777777" w:rsidR="003C50E0" w:rsidRPr="00CE381F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Marisa Egídio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d</w:t>
            </w: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>os Santos</w:t>
            </w:r>
          </w:p>
          <w:p w14:paraId="4BEE6EAD" w14:textId="77777777" w:rsidR="003C50E0" w:rsidRPr="00CE381F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Raimundo Cláudio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d</w:t>
            </w: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>os Santos </w:t>
            </w:r>
            <w:r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</w:t>
            </w:r>
            <w:r w:rsidRPr="00CE381F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 xml:space="preserve">ost </w:t>
            </w:r>
            <w:r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m</w:t>
            </w:r>
            <w:r w:rsidRPr="00CE381F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ortem</w:t>
            </w:r>
          </w:p>
          <w:p w14:paraId="1518BE43" w14:textId="77777777" w:rsidR="003C50E0" w:rsidRPr="00CE381F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7147DAE4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6CA552C3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Tarcísio Gabriel Dalcin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D64FF73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4958EEE6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4C6714A1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298F42F9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2019.01.78543</w:t>
            </w:r>
          </w:p>
          <w:p w14:paraId="7809262B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00135.213864/2019-82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0A260D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A627FE4" w14:textId="77777777" w:rsidR="003C50E0" w:rsidRPr="00CE381F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br/>
              <w:t xml:space="preserve">Maria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d</w:t>
            </w: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e Lourdes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d</w:t>
            </w: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>os Santos</w:t>
            </w:r>
          </w:p>
          <w:p w14:paraId="1FD10607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30E0F6DD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416B383A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2ADCF385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73D1C19F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50FDE952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2019.01.78552</w:t>
            </w:r>
          </w:p>
          <w:p w14:paraId="37ECD2AB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08000.032534/2019-25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5AC8D5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CD75DA3" w14:textId="0A7EAE45" w:rsidR="003C50E0" w:rsidRPr="0011590B" w:rsidRDefault="003A240B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Juarez Corrêa Simõ</w:t>
            </w:r>
            <w:r w:rsidR="003C50E0" w:rsidRPr="005D5643">
              <w:rPr>
                <w:rFonts w:asciiTheme="minorHAnsi" w:hAnsiTheme="minorHAnsi" w:cstheme="minorHAnsi"/>
                <w:noProof/>
                <w:sz w:val="18"/>
                <w:szCs w:val="18"/>
              </w:rPr>
              <w:t>es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0D2FE9EB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22D9C97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6017E4C7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797704AA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65FAEC4F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2019.01.78611</w:t>
            </w:r>
          </w:p>
          <w:p w14:paraId="66488AF5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08802.000874/2019-51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07C74D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D7596D6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Armando d</w:t>
            </w:r>
            <w:r w:rsidRPr="005D5643">
              <w:rPr>
                <w:rFonts w:asciiTheme="minorHAnsi" w:hAnsiTheme="minorHAnsi" w:cstheme="minorHAnsi"/>
                <w:noProof/>
                <w:sz w:val="18"/>
                <w:szCs w:val="18"/>
              </w:rPr>
              <w:t>e Souza Gomes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3285C9F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Dionei Tonet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E76012D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461C211D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0FB0806F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013BE983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2019.01.78612</w:t>
            </w:r>
          </w:p>
          <w:p w14:paraId="7279E921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08802.000875/2019-04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F18D13" w14:textId="77777777" w:rsidR="003C50E0" w:rsidRPr="00F146F6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2BE0178" w14:textId="77777777" w:rsidR="003C50E0" w:rsidRPr="00F146F6" w:rsidRDefault="003C50E0" w:rsidP="002777F9">
            <w:pPr>
              <w:jc w:val="center"/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</w:pPr>
            <w:r w:rsidRPr="005D5643">
              <w:rPr>
                <w:rFonts w:asciiTheme="minorHAnsi" w:hAnsiTheme="minorHAnsi" w:cstheme="minorHAnsi"/>
                <w:noProof/>
                <w:sz w:val="18"/>
                <w:szCs w:val="18"/>
              </w:rPr>
              <w:t>Aroldo Ferreira Xavier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E4B4430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883DF59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066C9531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402F2FD3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6D4A86C5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2019.01.78614</w:t>
            </w:r>
          </w:p>
          <w:p w14:paraId="5F211A97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08802.000868/2019-02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0609C5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6B18828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545CD">
              <w:rPr>
                <w:rFonts w:asciiTheme="minorHAnsi" w:hAnsiTheme="minorHAnsi" w:cstheme="minorHAnsi"/>
                <w:noProof/>
                <w:sz w:val="18"/>
                <w:szCs w:val="18"/>
              </w:rPr>
              <w:t>Admilson Braga dos Santos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3C14C36" w14:textId="77777777" w:rsidR="003C50E0" w:rsidRPr="0011590B" w:rsidRDefault="003C50E0" w:rsidP="002777F9">
            <w:pPr>
              <w:pStyle w:val="NormalWeb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  <w:t>Robson Crepaldi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499579C0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4D661DF9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0EA4357F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4CA5018F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2019.01.78619</w:t>
            </w:r>
          </w:p>
          <w:p w14:paraId="71399C2B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08000.042819/2019-74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2919ED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5D48020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Mario Gomes d</w:t>
            </w:r>
            <w:r w:rsidRPr="005D5643">
              <w:rPr>
                <w:rFonts w:asciiTheme="minorHAnsi" w:hAnsiTheme="minorHAnsi" w:cstheme="minorHAnsi"/>
                <w:noProof/>
                <w:sz w:val="18"/>
                <w:szCs w:val="18"/>
              </w:rPr>
              <w:t>e Melo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64441C19" w14:textId="77777777" w:rsidR="003C50E0" w:rsidRPr="0011590B" w:rsidRDefault="003C50E0" w:rsidP="002777F9">
            <w:pPr>
              <w:pStyle w:val="NormalWeb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  <w:t>Júlio César Martins Casarin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3F6C81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6852ADE4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6198C594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3CE09CBA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2019.01.78620</w:t>
            </w:r>
          </w:p>
          <w:p w14:paraId="0FE95CDF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08000.042701/2019-46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9C8D90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EEF89C8" w14:textId="77777777" w:rsidR="003C50E0" w:rsidRPr="00CE381F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>Julio Cesar Guedes Monteiro</w:t>
            </w:r>
          </w:p>
          <w:p w14:paraId="0685878A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4BAD705B" w14:textId="77777777" w:rsidR="003C50E0" w:rsidRPr="0011590B" w:rsidRDefault="003C50E0" w:rsidP="002777F9">
            <w:pPr>
              <w:pStyle w:val="NormalWeb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  <w:t>Lucas Baldoino Rosas Biondi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7BC27E0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478FBBD6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46E5E4C9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7C86CE81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2019.01.78636</w:t>
            </w:r>
          </w:p>
          <w:p w14:paraId="5AAD22BF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08000.043928/2019-17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1AEB34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6BE005D" w14:textId="77777777" w:rsidR="003C50E0" w:rsidRPr="00CE381F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br/>
              <w:t xml:space="preserve">Romildo Leonel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d</w:t>
            </w: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>e Lima</w:t>
            </w:r>
          </w:p>
          <w:p w14:paraId="4220946D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76EAEC9D" w14:textId="77777777" w:rsidR="003C50E0" w:rsidRPr="0011590B" w:rsidRDefault="003C50E0" w:rsidP="002777F9">
            <w:pPr>
              <w:pStyle w:val="NormalWeb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  <w:t>Robson Crepaldi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D844D21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3AB7D070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7025DA34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7730F872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2019.01.78650</w:t>
            </w:r>
          </w:p>
          <w:p w14:paraId="2CB81B7C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08802.001116/2019-51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03377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C72CA4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5D5643">
              <w:rPr>
                <w:rFonts w:asciiTheme="minorHAnsi" w:hAnsiTheme="minorHAnsi" w:cstheme="minorHAnsi"/>
                <w:noProof/>
                <w:sz w:val="18"/>
                <w:szCs w:val="18"/>
              </w:rPr>
              <w:t>Jorge Luiz Cabral Coelho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6AC62881" w14:textId="77777777" w:rsidR="003C50E0" w:rsidRPr="0011590B" w:rsidRDefault="003C50E0" w:rsidP="002777F9">
            <w:pPr>
              <w:pStyle w:val="NormalWeb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  <w:t>Dionei Tonet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4F0CD798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6F39EA65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38C439F2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5AEFC9E9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2019.01.78651</w:t>
            </w:r>
          </w:p>
          <w:p w14:paraId="3C21D70C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08802.001249/2019-27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43B44F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3569297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E67BFE0" w14:textId="77777777" w:rsidR="003C50E0" w:rsidRPr="00CE381F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>Delma Gomes Sobrinho</w:t>
            </w:r>
          </w:p>
          <w:p w14:paraId="0D38B677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Manoel Casado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d</w:t>
            </w: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>e Albuquerque </w:t>
            </w:r>
            <w:r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</w:t>
            </w:r>
            <w:r w:rsidRPr="00CE381F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 xml:space="preserve">ost </w:t>
            </w:r>
            <w:r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m</w:t>
            </w:r>
            <w:r w:rsidRPr="00CE381F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ortem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3BCAEA6" w14:textId="77777777" w:rsidR="003C50E0" w:rsidRPr="0011590B" w:rsidRDefault="003C50E0" w:rsidP="002777F9">
            <w:pPr>
              <w:pStyle w:val="NormalWeb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  <w:t>Robson Crepaldi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884F1B9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50258ED4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1BE21AA2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4C2468BB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2019.01.78653</w:t>
            </w:r>
          </w:p>
          <w:p w14:paraId="2BD2AA66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08000.048211/2019-53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DFC413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6271EF8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7FE2990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5D5643">
              <w:rPr>
                <w:rFonts w:asciiTheme="minorHAnsi" w:hAnsiTheme="minorHAnsi" w:cstheme="minorHAnsi"/>
                <w:noProof/>
                <w:sz w:val="18"/>
                <w:szCs w:val="18"/>
              </w:rPr>
              <w:t>Maria Luzia Nascimento Cardoso</w:t>
            </w:r>
          </w:p>
          <w:p w14:paraId="7C8D634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5D5643">
              <w:rPr>
                <w:rFonts w:asciiTheme="minorHAnsi" w:hAnsiTheme="minorHAnsi" w:cstheme="minorHAnsi"/>
                <w:noProof/>
                <w:sz w:val="18"/>
                <w:szCs w:val="18"/>
              </w:rPr>
              <w:t>Altino Cardoso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</w:t>
            </w:r>
            <w:r w:rsidRPr="005D5643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725D509" w14:textId="77777777" w:rsidR="003C50E0" w:rsidRPr="0011590B" w:rsidRDefault="003C50E0" w:rsidP="002777F9">
            <w:pPr>
              <w:pStyle w:val="NormalWeb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  <w:t>Lucas Baldoino Rosas Biondi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616A9010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24F024C1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4BE52CC3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31F31533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2019.01.78654</w:t>
            </w:r>
          </w:p>
          <w:p w14:paraId="55810FA1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08000.047555/2019-45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4185FA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3BDB6A4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Carlos Figueiro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d</w:t>
            </w: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>os Santos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0147DDA" w14:textId="77777777" w:rsidR="003C50E0" w:rsidRPr="0011590B" w:rsidRDefault="003C50E0" w:rsidP="002777F9">
            <w:pPr>
              <w:pStyle w:val="NormalWeb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  <w:t>Henrique Carvalho de Araújo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D2D10F3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01BFAADC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2BBEB7DD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4EA05228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2019.01.78656</w:t>
            </w:r>
          </w:p>
          <w:p w14:paraId="777C9D3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08000.047549/2019-98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A7911C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176A215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5D5643">
              <w:rPr>
                <w:rFonts w:asciiTheme="minorHAnsi" w:hAnsiTheme="minorHAnsi" w:cstheme="minorHAnsi"/>
                <w:noProof/>
                <w:sz w:val="18"/>
                <w:szCs w:val="18"/>
              </w:rPr>
              <w:t>Assis Francisco Pompermayer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6F34E156" w14:textId="77777777" w:rsidR="003C50E0" w:rsidRPr="0011590B" w:rsidRDefault="003C50E0" w:rsidP="002777F9">
            <w:pPr>
              <w:pStyle w:val="NormalWeb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  <w:t>Luiz Eduardo Rocha Paiva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AB58BC3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7CE6D8B2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310A666E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77085FC1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2019.01.78657</w:t>
            </w:r>
          </w:p>
          <w:p w14:paraId="174E5F2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08000.048801/2019-86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A4641C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3526E47" w14:textId="0339D1F1" w:rsidR="003C50E0" w:rsidRPr="0011590B" w:rsidRDefault="003C50E0" w:rsidP="006222ED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Maria José Nogueira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d</w:t>
            </w: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os Santos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d</w:t>
            </w: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>e Aguiar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C5D5F53" w14:textId="77777777" w:rsidR="003C50E0" w:rsidRPr="0011590B" w:rsidRDefault="003C50E0" w:rsidP="002777F9">
            <w:pPr>
              <w:pStyle w:val="NormalWeb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  <w:t>José Augusto da Rosa Valle Machado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351EE29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4A283405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3F1426D1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0321E709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2019.01.78658</w:t>
            </w:r>
          </w:p>
          <w:p w14:paraId="46A90635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08802.001278/2019-99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5FF319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4FE00BD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Arceu Ramos d</w:t>
            </w:r>
            <w:r w:rsidRPr="006545CD">
              <w:rPr>
                <w:rFonts w:asciiTheme="minorHAnsi" w:hAnsiTheme="minorHAnsi" w:cstheme="minorHAnsi"/>
                <w:noProof/>
                <w:sz w:val="18"/>
                <w:szCs w:val="18"/>
              </w:rPr>
              <w:t>a Silva Junior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F6F39C3" w14:textId="77777777" w:rsidR="003C50E0" w:rsidRPr="0011590B" w:rsidRDefault="003C50E0" w:rsidP="002777F9">
            <w:pPr>
              <w:pStyle w:val="NormalWeb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  <w:t>Henrique Carvalho de Araújo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4907C548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3E433B02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03608DFE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2A340B83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2019.01.78719</w:t>
            </w:r>
          </w:p>
          <w:p w14:paraId="29AA69F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08000.053747/2019-91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AF3C17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2A0E34C" w14:textId="77777777" w:rsidR="003C50E0" w:rsidRPr="00CE381F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br/>
              <w:t xml:space="preserve">José Paulino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d</w:t>
            </w: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>e Sousa</w:t>
            </w:r>
          </w:p>
          <w:p w14:paraId="113CA325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5E4B6F52" w14:textId="77777777" w:rsidR="003C50E0" w:rsidRPr="0011590B" w:rsidRDefault="003C50E0" w:rsidP="002777F9">
            <w:pPr>
              <w:pStyle w:val="NormalWeb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  <w:t>Vital Lima Santos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EFA956D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3F69203B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343B8F59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6BF71814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2019.01.78729</w:t>
            </w:r>
          </w:p>
          <w:p w14:paraId="0163B3CD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08802.001541/2019-40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F56EC0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AA6AD32" w14:textId="77777777" w:rsidR="003C50E0" w:rsidRPr="00CE381F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br/>
              <w:t>Mariano Almeida Falcão</w:t>
            </w:r>
          </w:p>
          <w:p w14:paraId="574F1641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10159335" w14:textId="77777777" w:rsidR="003C50E0" w:rsidRPr="0011590B" w:rsidRDefault="003C50E0" w:rsidP="002777F9">
            <w:pPr>
              <w:pStyle w:val="NormalWeb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  <w:t>Vital Lima Santos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6BD18B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5FC31903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3F0660C8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72BBC154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2019.01.78772</w:t>
            </w:r>
          </w:p>
          <w:p w14:paraId="27F4AA34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08802.001741/2019-01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325BF0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6FDF83A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2455F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Dorival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d</w:t>
            </w:r>
            <w:r w:rsidRPr="0002455F">
              <w:rPr>
                <w:rFonts w:asciiTheme="minorHAnsi" w:hAnsiTheme="minorHAnsi" w:cstheme="minorHAnsi"/>
                <w:noProof/>
                <w:sz w:val="18"/>
                <w:szCs w:val="18"/>
              </w:rPr>
              <w:t>e Castilho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6828B497" w14:textId="77777777" w:rsidR="003C50E0" w:rsidRPr="0011590B" w:rsidRDefault="003C50E0" w:rsidP="002777F9">
            <w:pPr>
              <w:pStyle w:val="NormalWeb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  <w:t>Lucas Baldoino Rosas Biondi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7CA4F7CB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5FAF01C6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5AA36214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48F678E0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2019.01.78773</w:t>
            </w:r>
          </w:p>
          <w:p w14:paraId="3287FA86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08802.001749/2019-69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A2B5A8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E1FB2BD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Carlos Augusto Alves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d</w:t>
            </w: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>os Santos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118EC27" w14:textId="77777777" w:rsidR="003C50E0" w:rsidRPr="0011590B" w:rsidRDefault="003C50E0" w:rsidP="002777F9">
            <w:pPr>
              <w:pStyle w:val="NormalWeb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  <w:t>Adriana Tinoco Vieira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442878CC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7DB94069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57E3F6B3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5F7C0ED6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2019.01.78776</w:t>
            </w:r>
          </w:p>
          <w:p w14:paraId="35521178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08802.001765/2019-51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74E763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7DD7CAF" w14:textId="77777777" w:rsidR="003C50E0" w:rsidRPr="00CE381F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br/>
              <w:t xml:space="preserve">Antonio Martins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d</w:t>
            </w: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>a Silva</w:t>
            </w:r>
          </w:p>
          <w:p w14:paraId="7705167E" w14:textId="77777777" w:rsidR="003C50E0" w:rsidRPr="0008502E" w:rsidRDefault="003C50E0" w:rsidP="002777F9">
            <w:pPr>
              <w:jc w:val="center"/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193CE692" w14:textId="77777777" w:rsidR="003C50E0" w:rsidRPr="0011590B" w:rsidRDefault="003C50E0" w:rsidP="002777F9">
            <w:pPr>
              <w:pStyle w:val="NormalWeb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  <w:t>Vital Lima Santos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0664030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27870BDE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46E8E738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6FFB188C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2019.01.78777</w:t>
            </w:r>
          </w:p>
          <w:p w14:paraId="0EE99E76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08802.001746/2019-25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70C20D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07D1348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FD81326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Lucilia Rocha da Silva </w:t>
            </w:r>
          </w:p>
          <w:p w14:paraId="1F63944A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Wilson Fernando da Silva </w:t>
            </w:r>
            <w:r w:rsidRPr="006545CD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A3C9B8C" w14:textId="77777777" w:rsidR="003C50E0" w:rsidRPr="0011590B" w:rsidRDefault="003C50E0" w:rsidP="002777F9">
            <w:pPr>
              <w:pStyle w:val="NormalWeb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  <w:t>José Augusto da Rosa Valle Machado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2281A56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3ED49EC4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02DF0717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411F9CC0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2019.01.78778</w:t>
            </w:r>
          </w:p>
          <w:p w14:paraId="74CD4FB6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08802.001770/2019-64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77E16C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90F99B8" w14:textId="77777777" w:rsidR="003C50E0" w:rsidRPr="00CE381F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br/>
              <w:t>Dionísio Leite Borges</w:t>
            </w:r>
          </w:p>
          <w:p w14:paraId="5688E52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5CCB3985" w14:textId="77777777" w:rsidR="003C50E0" w:rsidRPr="0011590B" w:rsidRDefault="003C50E0" w:rsidP="002777F9">
            <w:pPr>
              <w:pStyle w:val="NormalWeb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  <w:t>Henrique Carvalho de Araújo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7B6A79EE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392A4DFE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7DDB900E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6B325488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2019.01.78779</w:t>
            </w:r>
          </w:p>
          <w:p w14:paraId="04E1D188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08802.001736/2019-90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300613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B660588" w14:textId="77777777" w:rsidR="003C50E0" w:rsidRPr="00CE381F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br/>
              <w:t xml:space="preserve">Manoel Divino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d</w:t>
            </w: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>a Silva</w:t>
            </w:r>
          </w:p>
          <w:p w14:paraId="73EF0B3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348D605F" w14:textId="77777777" w:rsidR="003C50E0" w:rsidRPr="0011590B" w:rsidRDefault="003C50E0" w:rsidP="002777F9">
            <w:pPr>
              <w:pStyle w:val="NormalWeb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  <w:t>Tarcísio Gabriel Dalcin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EB6E2DF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3C6CCE13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26FEDFF8" w14:textId="77777777" w:rsidR="003C50E0" w:rsidRPr="001A4C6F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1AE2E6A4" w14:textId="77777777" w:rsidR="003C50E0" w:rsidRPr="001A4C6F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A4C6F"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2019.01.78783</w:t>
            </w:r>
          </w:p>
          <w:p w14:paraId="0DB6E83D" w14:textId="77777777" w:rsidR="003C50E0" w:rsidRPr="001A4C6F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A4C6F">
              <w:rPr>
                <w:rFonts w:asciiTheme="minorHAnsi" w:hAnsiTheme="minorHAnsi" w:cstheme="minorHAnsi"/>
                <w:noProof/>
                <w:sz w:val="18"/>
                <w:szCs w:val="18"/>
              </w:rPr>
              <w:t>(08802.001791/2019-80)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A6F1A5" w14:textId="77777777" w:rsidR="001A4C6F" w:rsidRPr="001A4C6F" w:rsidRDefault="001A4C6F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A4C6F"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17890EE1" w14:textId="2C913A42" w:rsidR="003C50E0" w:rsidRPr="001A4C6F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A4C6F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5A961C0" w14:textId="07B3D807" w:rsidR="001A4C6F" w:rsidRPr="001A4C6F" w:rsidRDefault="001A4C6F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A4C6F">
              <w:rPr>
                <w:rFonts w:asciiTheme="minorHAnsi" w:hAnsiTheme="minorHAnsi" w:cstheme="minorHAnsi"/>
                <w:noProof/>
                <w:sz w:val="18"/>
                <w:szCs w:val="18"/>
              </w:rPr>
              <w:t>Helga Farias de Paiva e Outros</w:t>
            </w:r>
          </w:p>
          <w:p w14:paraId="7BE83F96" w14:textId="4E17C5A9" w:rsidR="003C50E0" w:rsidRPr="001A4C6F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A4C6F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Emilio de Farias </w:t>
            </w:r>
            <w:r w:rsidRPr="001A4C6F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7DC6305" w14:textId="77777777" w:rsidR="003C50E0" w:rsidRPr="001A4C6F" w:rsidRDefault="003C50E0" w:rsidP="002777F9">
            <w:pPr>
              <w:pStyle w:val="NormalWeb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A4C6F"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  <w:t>Vital Lima Santos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7CCF6BF0" w14:textId="77777777" w:rsidR="003C50E0" w:rsidRPr="001A4C6F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A4C6F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331324A8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352A7A5B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39A4CB87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2019.01.78785</w:t>
            </w:r>
          </w:p>
          <w:p w14:paraId="0220C50D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08802.001744/2019-36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343061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7330DCF8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499FDDF" w14:textId="77777777" w:rsidR="003C50E0" w:rsidRPr="0002455F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2455F">
              <w:rPr>
                <w:rFonts w:asciiTheme="minorHAnsi" w:hAnsiTheme="minorHAnsi" w:cstheme="minorHAnsi"/>
                <w:noProof/>
                <w:sz w:val="18"/>
                <w:szCs w:val="18"/>
              </w:rPr>
              <w:t>Zilda Pinheiro Marcelino</w:t>
            </w:r>
          </w:p>
          <w:p w14:paraId="12AD1D85" w14:textId="77AE8818" w:rsidR="003C50E0" w:rsidRPr="0011590B" w:rsidRDefault="003A240B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John Antô</w:t>
            </w:r>
            <w:r w:rsidR="003C50E0" w:rsidRPr="0002455F">
              <w:rPr>
                <w:rFonts w:asciiTheme="minorHAnsi" w:hAnsiTheme="minorHAnsi" w:cstheme="minorHAnsi"/>
                <w:noProof/>
                <w:sz w:val="18"/>
                <w:szCs w:val="18"/>
              </w:rPr>
              <w:t>nio Marcelino Junior </w:t>
            </w:r>
            <w:r w:rsidR="003C50E0" w:rsidRPr="00CE381F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6523210" w14:textId="77777777" w:rsidR="003C50E0" w:rsidRPr="0011590B" w:rsidRDefault="003C50E0" w:rsidP="002777F9">
            <w:pPr>
              <w:pStyle w:val="NormalWeb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  <w:t>Dionei Tonet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6A5752DF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594945F5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00720D3D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32728639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2019.01.78786</w:t>
            </w:r>
          </w:p>
          <w:p w14:paraId="6E9400DD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08802.001742/2019-47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F2008E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650C16C9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BD2F6A3" w14:textId="77777777" w:rsidR="003C50E0" w:rsidRPr="0002455F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2455F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Isabel Thereza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d</w:t>
            </w:r>
            <w:r w:rsidRPr="0002455F">
              <w:rPr>
                <w:rFonts w:asciiTheme="minorHAnsi" w:hAnsiTheme="minorHAnsi" w:cstheme="minorHAnsi"/>
                <w:noProof/>
                <w:sz w:val="18"/>
                <w:szCs w:val="18"/>
              </w:rPr>
              <w:t>os Santos</w:t>
            </w:r>
          </w:p>
          <w:p w14:paraId="1E098DF0" w14:textId="41489EFB" w:rsidR="003C50E0" w:rsidRPr="0011590B" w:rsidRDefault="003C50E0" w:rsidP="002B0DF5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2455F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Milton Bispo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d</w:t>
            </w:r>
            <w:r w:rsidRPr="0002455F">
              <w:rPr>
                <w:rFonts w:asciiTheme="minorHAnsi" w:hAnsiTheme="minorHAnsi" w:cstheme="minorHAnsi"/>
                <w:noProof/>
                <w:sz w:val="18"/>
                <w:szCs w:val="18"/>
              </w:rPr>
              <w:t>os Santos </w:t>
            </w:r>
            <w:r w:rsidRPr="00CE381F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6F96FD49" w14:textId="77777777" w:rsidR="003C50E0" w:rsidRPr="0011590B" w:rsidRDefault="003C50E0" w:rsidP="002777F9">
            <w:pPr>
              <w:pStyle w:val="NormalWeb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  <w:t>Tarcísio Gabriel Dalcin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E7FD634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783D9B94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6B0DA344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053D4AB0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2019.01.78788</w:t>
            </w:r>
          </w:p>
          <w:p w14:paraId="1B66F378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08802.001747/2019-70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96F88A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5C9BDF1" w14:textId="77777777" w:rsidR="003C50E0" w:rsidRPr="0002455F" w:rsidRDefault="003C50E0" w:rsidP="002777F9">
            <w:pPr>
              <w:pStyle w:val="tabelatextoalinhadoesquerda"/>
              <w:ind w:left="60" w:right="6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</w:pPr>
            <w:r w:rsidRPr="0002455F"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  <w:br/>
              <w:t>Armando Antonio Pascoal</w:t>
            </w:r>
          </w:p>
          <w:p w14:paraId="3788B166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120A70A5" w14:textId="77777777" w:rsidR="003C50E0" w:rsidRPr="0011590B" w:rsidRDefault="003C50E0" w:rsidP="002777F9">
            <w:pPr>
              <w:pStyle w:val="NormalWeb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  <w:t>Robson Crepaldi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3590349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14AACC0B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6E867519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3747357F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2019.01.78791</w:t>
            </w:r>
          </w:p>
          <w:p w14:paraId="41DC14E4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08802.001748/2019-14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1A3ACE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04ED1B9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> Jesus Correia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3AD0545D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Francisco Antônio de Camargo Rodrigues de Souza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6541496D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3AE3812E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7762759E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1747345F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2019.01.78792</w:t>
            </w:r>
          </w:p>
          <w:p w14:paraId="21B0F1A9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08802.001735/2019-45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33AF5F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5DB943A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2455F">
              <w:rPr>
                <w:rFonts w:asciiTheme="minorHAnsi" w:hAnsiTheme="minorHAnsi" w:cstheme="minorHAnsi"/>
                <w:noProof/>
                <w:sz w:val="18"/>
                <w:szCs w:val="18"/>
              </w:rPr>
              <w:t>Francisco Fernandes Morais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3D217D6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3DE9515F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27AABDFC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44DF891E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4E9C21B5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2019.01.78793</w:t>
            </w:r>
          </w:p>
          <w:p w14:paraId="56C6067A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08802.001743/2019-91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F35B7A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4091309" w14:textId="77777777" w:rsidR="003C50E0" w:rsidRPr="0002455F" w:rsidRDefault="003C50E0" w:rsidP="002777F9">
            <w:pPr>
              <w:pStyle w:val="tabelatextoalinhadoesquerda"/>
              <w:ind w:left="60" w:right="6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</w:pPr>
            <w:r w:rsidRPr="0002455F"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  <w:br/>
              <w:t>João Bosco</w:t>
            </w:r>
          </w:p>
          <w:p w14:paraId="4B2C378E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7A5C2304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Robson Crepaldi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3BB847E4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4E0BA276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5C474350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34EE3AF1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2019.01.78794</w:t>
            </w:r>
          </w:p>
          <w:p w14:paraId="3257F217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08802.001745/2019-81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EF1B38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9F41C64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2455F">
              <w:rPr>
                <w:rFonts w:asciiTheme="minorHAnsi" w:hAnsiTheme="minorHAnsi" w:cstheme="minorHAnsi"/>
                <w:noProof/>
                <w:sz w:val="18"/>
                <w:szCs w:val="18"/>
              </w:rPr>
              <w:t>Antonio Rodrigues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04F21BA6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Vital Lima Santos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71B515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32AF3590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2F646362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39456A43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2019.01.78795</w:t>
            </w:r>
          </w:p>
          <w:p w14:paraId="370A6701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08802.001740/2019-58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1E62F6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9C749CA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5D5643">
              <w:rPr>
                <w:rFonts w:asciiTheme="minorHAnsi" w:hAnsiTheme="minorHAnsi" w:cstheme="minorHAnsi"/>
                <w:noProof/>
                <w:sz w:val="18"/>
                <w:szCs w:val="18"/>
              </w:rPr>
              <w:t>Kenji Kanashiro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0D669CBB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Luiz Eduardo Rocha Paiva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34977D50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3DB44CE1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06A6A471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41FF2F55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2020.01.78797</w:t>
            </w:r>
          </w:p>
          <w:p w14:paraId="75C7B721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08802.000487/2020-59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C9525F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B69B0DA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E5412">
              <w:rPr>
                <w:rFonts w:asciiTheme="minorHAnsi" w:hAnsiTheme="minorHAnsi" w:cstheme="minorHAnsi"/>
                <w:noProof/>
                <w:sz w:val="18"/>
                <w:szCs w:val="18"/>
              </w:rPr>
              <w:t>Carlos Roberto Soares Villarins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0B2405B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José Augusto da Rosa Valle Machado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15BE6DD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53841C52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48F62E1A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275382FF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2020.01.78856</w:t>
            </w:r>
          </w:p>
          <w:p w14:paraId="49D54B86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08802.002113/2020-78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BF3A2F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4127E32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24162D3" w14:textId="5FB90903" w:rsidR="003C50E0" w:rsidRPr="00CE381F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Uiara Maria </w:t>
            </w:r>
            <w:r w:rsidR="000215CA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de </w:t>
            </w: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>Lima Abero</w:t>
            </w:r>
          </w:p>
          <w:p w14:paraId="690728A3" w14:textId="19CBFA28" w:rsidR="003C50E0" w:rsidRPr="0011590B" w:rsidRDefault="003C50E0" w:rsidP="002B0DF5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>João Bosco Abero </w:t>
            </w:r>
            <w:r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</w:t>
            </w:r>
            <w:r w:rsidRPr="00CE381F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 xml:space="preserve">ost </w:t>
            </w:r>
            <w:r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m</w:t>
            </w:r>
            <w:r w:rsidRPr="00CE381F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ortem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2AEF05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Francisco Antônio de Camargo Rodrigues de Souza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C466457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19936260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0E3F50E8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2E0F82F7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2020.01.78857</w:t>
            </w:r>
          </w:p>
          <w:p w14:paraId="241FF76D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08802.002112/2020-23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63E530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085C656A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BAB5A77" w14:textId="77777777" w:rsidR="003C50E0" w:rsidRPr="00CE381F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>Carlos Humberto Martins</w:t>
            </w:r>
          </w:p>
          <w:p w14:paraId="57BA6198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>João Guilherme Martins</w:t>
            </w:r>
            <w:r w:rsidRPr="00CE381F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</w:t>
            </w:r>
            <w:r w:rsidRPr="00CE381F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 xml:space="preserve">ost </w:t>
            </w:r>
            <w:r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m</w:t>
            </w:r>
            <w:r w:rsidRPr="00CE381F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ortem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43EE04F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Fábio Henrique Santos de Medeiros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B2FF33E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2C60CAAE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4631AFFA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7B38DF03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2020.01.78868</w:t>
            </w:r>
          </w:p>
          <w:p w14:paraId="4FD06415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08802.002311/2020-31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9C6C59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73F54954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40B01CB" w14:textId="07AA5D41" w:rsidR="003C50E0" w:rsidRPr="00EE5412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E5412">
              <w:rPr>
                <w:rFonts w:asciiTheme="minorHAnsi" w:hAnsiTheme="minorHAnsi" w:cstheme="minorHAnsi"/>
                <w:noProof/>
                <w:sz w:val="18"/>
                <w:szCs w:val="18"/>
              </w:rPr>
              <w:t>Brendon Santos Nolasco</w:t>
            </w:r>
            <w:r w:rsidR="000215CA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Barbosa</w:t>
            </w:r>
          </w:p>
          <w:p w14:paraId="5550A056" w14:textId="77777777" w:rsidR="003C50E0" w:rsidRPr="00CE381F" w:rsidRDefault="003C50E0" w:rsidP="002777F9">
            <w:pPr>
              <w:jc w:val="center"/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</w:pPr>
            <w:r w:rsidRPr="00EE5412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Tiburcio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d</w:t>
            </w:r>
            <w:r w:rsidRPr="00EE5412">
              <w:rPr>
                <w:rFonts w:asciiTheme="minorHAnsi" w:hAnsiTheme="minorHAnsi" w:cstheme="minorHAnsi"/>
                <w:noProof/>
                <w:sz w:val="18"/>
                <w:szCs w:val="18"/>
              </w:rPr>
              <w:t>e Souza Barbosa </w:t>
            </w:r>
            <w:r w:rsidRPr="00CE381F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 xml:space="preserve">post mortem </w:t>
            </w:r>
          </w:p>
          <w:p w14:paraId="1123EA0C" w14:textId="77777777" w:rsidR="003C50E0" w:rsidRPr="00EE5412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E5412">
              <w:rPr>
                <w:rFonts w:asciiTheme="minorHAnsi" w:hAnsiTheme="minorHAnsi" w:cstheme="minorHAnsi"/>
                <w:noProof/>
                <w:sz w:val="18"/>
                <w:szCs w:val="18"/>
              </w:rPr>
              <w:t>Barbosa</w:t>
            </w:r>
          </w:p>
          <w:p w14:paraId="29D689EE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26763273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Tarcísio Gabriel Dalcin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F7A2817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70CEFD6E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184C4443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40E38A05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2020.01.78881</w:t>
            </w:r>
          </w:p>
          <w:p w14:paraId="7432A6D3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08802.003139/2020-33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36D1A8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1015EE2E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45F0D83" w14:textId="77777777" w:rsidR="003C50E0" w:rsidRPr="00EE5412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E5412">
              <w:rPr>
                <w:rFonts w:asciiTheme="minorHAnsi" w:hAnsiTheme="minorHAnsi" w:cstheme="minorHAnsi"/>
                <w:noProof/>
                <w:sz w:val="18"/>
                <w:szCs w:val="18"/>
              </w:rPr>
              <w:t>Antonio Alberto Quintero</w:t>
            </w:r>
          </w:p>
          <w:p w14:paraId="4746678C" w14:textId="60FACA4B" w:rsidR="003C50E0" w:rsidRPr="0011590B" w:rsidRDefault="003C50E0" w:rsidP="006222ED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E5412">
              <w:rPr>
                <w:rFonts w:asciiTheme="minorHAnsi" w:hAnsiTheme="minorHAnsi" w:cstheme="minorHAnsi"/>
                <w:noProof/>
                <w:sz w:val="18"/>
                <w:szCs w:val="18"/>
              </w:rPr>
              <w:t>Waldemar Quintero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</w:t>
            </w:r>
            <w:r w:rsidRPr="00CE381F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2FF30B6" w14:textId="77777777" w:rsidR="003C50E0" w:rsidRPr="0011590B" w:rsidRDefault="003C50E0" w:rsidP="002777F9">
            <w:pPr>
              <w:pStyle w:val="NormalWeb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  <w:lang w:eastAsia="zh-CN"/>
              </w:rPr>
              <w:t>Adriana Tinoco Vieira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42FCA191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571A2724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4FDD6949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7C1CE6F7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2020.01.78888</w:t>
            </w:r>
          </w:p>
          <w:p w14:paraId="7BD57C93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08802.004271/2020-62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191481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0534718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7F33722" w14:textId="77777777" w:rsidR="003C50E0" w:rsidRPr="00CE381F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Maria Tereza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d</w:t>
            </w: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>e Luca Sabbag </w:t>
            </w:r>
          </w:p>
          <w:p w14:paraId="5896E1F3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>José Wilson Lessa Sabbag </w:t>
            </w:r>
            <w:r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</w:t>
            </w:r>
            <w:r w:rsidRPr="00CE381F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 xml:space="preserve">ost </w:t>
            </w:r>
            <w:r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m</w:t>
            </w:r>
            <w:r w:rsidRPr="00CE381F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ortem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F6715DF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José Augusto da Rosa Valle Machado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0BEE9C0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20F26037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215C795B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73A85366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2020.01.78943</w:t>
            </w:r>
          </w:p>
          <w:p w14:paraId="1B946ADD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00135.222315/2020-32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D46F09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BB48271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Ronaldo Marques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d</w:t>
            </w: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>a Silva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6FCD82D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Dionei Tonet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CFE4037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44391732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0D61D67B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7D6DDE82" w14:textId="544E3539" w:rsidR="003C50E0" w:rsidRDefault="000215CA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2020</w:t>
            </w:r>
            <w:r w:rsidR="003C50E0">
              <w:rPr>
                <w:rFonts w:asciiTheme="minorHAnsi" w:hAnsiTheme="minorHAnsi" w:cstheme="minorHAnsi"/>
                <w:noProof/>
                <w:sz w:val="18"/>
                <w:szCs w:val="18"/>
              </w:rPr>
              <w:t>.01.78957</w:t>
            </w:r>
          </w:p>
          <w:p w14:paraId="7AFE1969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08000.048057/2020-53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21B87A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5AEC005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E5412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Silvio Luiz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d</w:t>
            </w:r>
            <w:r w:rsidRPr="00EE5412">
              <w:rPr>
                <w:rFonts w:asciiTheme="minorHAnsi" w:hAnsiTheme="minorHAnsi" w:cstheme="minorHAnsi"/>
                <w:noProof/>
                <w:sz w:val="18"/>
                <w:szCs w:val="18"/>
              </w:rPr>
              <w:t>a Rocha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C092CED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Tarcísio Gabriel Dalcin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70D4C69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3927557A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5D3BC074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5852F7DC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2020.01.78965</w:t>
            </w:r>
          </w:p>
          <w:p w14:paraId="01FB84F9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00135.224766/2020-12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28F3F7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324045B" w14:textId="77777777" w:rsidR="003C50E0" w:rsidRPr="00CE381F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br/>
              <w:t xml:space="preserve">Jorge Luiz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d</w:t>
            </w: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>e Castro Araujo Manhães</w:t>
            </w:r>
          </w:p>
          <w:p w14:paraId="37C7D553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084FA8D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Aécio de Souza Melo Filho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730C47B1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73F30A4B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3506ECAF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65B2B45D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2020.01.78996</w:t>
            </w:r>
          </w:p>
          <w:p w14:paraId="13BE35DF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00135.224817/2020-06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255693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A76FF79" w14:textId="77777777" w:rsidR="003C50E0" w:rsidRPr="00EE5412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E5412">
              <w:rPr>
                <w:rFonts w:asciiTheme="minorHAnsi" w:hAnsiTheme="minorHAnsi" w:cstheme="minorHAnsi"/>
                <w:noProof/>
                <w:sz w:val="18"/>
                <w:szCs w:val="18"/>
              </w:rPr>
              <w:br/>
              <w:t>Wagner Bezerra Moreira</w:t>
            </w:r>
          </w:p>
          <w:p w14:paraId="52339608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200F8FEB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Tarcísio Gabriel Dalcin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010EA23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411BDEA2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4DDEC752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76917A2A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2020.01.79013</w:t>
            </w:r>
          </w:p>
          <w:p w14:paraId="4608943E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00135.225090/2020-76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2BF972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C0D6BF8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29F3F5F7" w14:textId="77777777" w:rsidR="003C50E0" w:rsidRDefault="003C50E0" w:rsidP="002777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Luiz Henrique Mendes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d</w:t>
            </w: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>e Campos</w:t>
            </w:r>
          </w:p>
          <w:p w14:paraId="0F2FDBBA" w14:textId="77777777" w:rsidR="003C50E0" w:rsidRPr="00EE5412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3A0D1DA0" w14:textId="77777777" w:rsidR="003C50E0" w:rsidRDefault="003C50E0" w:rsidP="002777F9">
            <w:pPr>
              <w:pStyle w:val="tabelatextoalinhadoesquerda"/>
              <w:ind w:left="60"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LUIZ HENRIQUE MENDES DE CAMPOS</w:t>
            </w:r>
          </w:p>
          <w:p w14:paraId="24365FAA" w14:textId="77777777" w:rsidR="003C50E0" w:rsidRPr="00EE5412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5500BCBF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1855C9E0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Vital Lima Santos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E2E4BBA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50E6CC01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6538D24D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4FE8D1ED" w14:textId="77777777" w:rsidR="003C50E0" w:rsidRPr="005E0677" w:rsidRDefault="003C50E0" w:rsidP="002777F9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  <w:r w:rsidRPr="005E0677"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  <w:t>2020.01.79019</w:t>
            </w:r>
          </w:p>
          <w:p w14:paraId="31CA57E7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5E0677"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  <w:t>(08802.003969/2020-61)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9AF47D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5A22265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F23EA">
              <w:rPr>
                <w:rFonts w:asciiTheme="minorHAnsi" w:hAnsiTheme="minorHAnsi" w:cstheme="minorHAnsi"/>
                <w:noProof/>
                <w:sz w:val="18"/>
                <w:szCs w:val="18"/>
              </w:rPr>
              <w:t>Anselmo Francisco Moraes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80E655E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Dionei Tonet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7B539778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3C50E0" w:rsidRPr="0011590B" w14:paraId="161B8C55" w14:textId="77777777" w:rsidTr="0010039C">
        <w:trPr>
          <w:cantSplit/>
          <w:trHeight w:hRule="exact" w:val="637"/>
        </w:trPr>
        <w:tc>
          <w:tcPr>
            <w:tcW w:w="557" w:type="dxa"/>
            <w:shd w:val="clear" w:color="auto" w:fill="auto"/>
            <w:vAlign w:val="center"/>
          </w:tcPr>
          <w:p w14:paraId="412D347B" w14:textId="77777777" w:rsidR="003C50E0" w:rsidRPr="00A72025" w:rsidRDefault="003C50E0" w:rsidP="002777F9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7E431EA8" w14:textId="77777777" w:rsidR="003C50E0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2021.01.79130</w:t>
            </w:r>
          </w:p>
          <w:p w14:paraId="6FFC1A46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(</w:t>
            </w:r>
            <w:r w:rsidRPr="00E64AC8">
              <w:rPr>
                <w:rFonts w:asciiTheme="minorHAnsi" w:hAnsiTheme="minorHAnsi" w:cstheme="minorHAnsi"/>
                <w:noProof/>
                <w:sz w:val="18"/>
                <w:szCs w:val="18"/>
              </w:rPr>
              <w:t>00135.223081/2021-21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88EA63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F5110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094B4A6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E381F">
              <w:rPr>
                <w:rFonts w:asciiTheme="minorHAnsi" w:hAnsiTheme="minorHAnsi" w:cstheme="minorHAnsi"/>
                <w:noProof/>
                <w:sz w:val="18"/>
                <w:szCs w:val="18"/>
              </w:rPr>
              <w:t>Maria Célia Franco Padis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3E33898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777F9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7EFEF575" w14:textId="77777777" w:rsidR="003C50E0" w:rsidRPr="0011590B" w:rsidRDefault="003C50E0" w:rsidP="002777F9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324D6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</w:tbl>
    <w:p w14:paraId="4D8717A2" w14:textId="77777777" w:rsidR="00820ECE" w:rsidRDefault="00820ECE" w:rsidP="00820ECE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5FC7FB18" w14:textId="1CF5CD84" w:rsidR="00820ECE" w:rsidRDefault="00861C98" w:rsidP="003C50E0">
      <w:p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V</w:t>
      </w:r>
      <w:r w:rsidR="00820ECE">
        <w:rPr>
          <w:rFonts w:asciiTheme="minorHAnsi" w:hAnsiTheme="minorHAnsi" w:cstheme="minorHAnsi"/>
          <w:b/>
          <w:bCs/>
          <w:sz w:val="18"/>
          <w:szCs w:val="18"/>
        </w:rPr>
        <w:t>I</w:t>
      </w:r>
      <w:r w:rsidR="00820ECE" w:rsidRPr="0011590B">
        <w:rPr>
          <w:rFonts w:asciiTheme="minorHAnsi" w:hAnsiTheme="minorHAnsi" w:cstheme="minorHAnsi"/>
          <w:b/>
          <w:bCs/>
          <w:sz w:val="18"/>
          <w:szCs w:val="18"/>
        </w:rPr>
        <w:t xml:space="preserve"> - Processos Conexos: </w:t>
      </w:r>
      <w:r w:rsidR="00820ECE">
        <w:rPr>
          <w:rFonts w:asciiTheme="minorHAnsi" w:hAnsiTheme="minorHAnsi" w:cstheme="minorHAnsi"/>
          <w:b/>
          <w:bCs/>
          <w:sz w:val="18"/>
          <w:szCs w:val="18"/>
        </w:rPr>
        <w:t>Substituição d</w:t>
      </w:r>
      <w:r w:rsidR="00820ECE" w:rsidRPr="00820ECE">
        <w:rPr>
          <w:rFonts w:asciiTheme="minorHAnsi" w:hAnsiTheme="minorHAnsi" w:cstheme="minorHAnsi"/>
          <w:b/>
          <w:bCs/>
          <w:sz w:val="18"/>
          <w:szCs w:val="18"/>
        </w:rPr>
        <w:t>e Apos</w:t>
      </w:r>
      <w:r w:rsidR="00820ECE">
        <w:rPr>
          <w:rFonts w:asciiTheme="minorHAnsi" w:hAnsiTheme="minorHAnsi" w:cstheme="minorHAnsi"/>
          <w:b/>
          <w:bCs/>
          <w:sz w:val="18"/>
          <w:szCs w:val="18"/>
        </w:rPr>
        <w:t>entadoria/Pensão Excepcional d</w:t>
      </w:r>
      <w:r w:rsidR="00820ECE" w:rsidRPr="00820ECE">
        <w:rPr>
          <w:rFonts w:asciiTheme="minorHAnsi" w:hAnsiTheme="minorHAnsi" w:cstheme="minorHAnsi"/>
          <w:b/>
          <w:bCs/>
          <w:sz w:val="18"/>
          <w:szCs w:val="18"/>
        </w:rPr>
        <w:t>e Anistiado Político</w:t>
      </w:r>
      <w:r w:rsidR="00820ECE" w:rsidRPr="0011590B">
        <w:rPr>
          <w:rFonts w:asciiTheme="minorHAnsi" w:hAnsiTheme="minorHAnsi" w:cstheme="minorHAnsi"/>
          <w:b/>
          <w:bCs/>
          <w:sz w:val="18"/>
          <w:szCs w:val="18"/>
        </w:rPr>
        <w:t>- Artigo 19 da Portaria nº 376, de 27 de março de 2019: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110"/>
        <w:gridCol w:w="709"/>
        <w:gridCol w:w="2976"/>
        <w:gridCol w:w="2977"/>
        <w:gridCol w:w="1451"/>
      </w:tblGrid>
      <w:tr w:rsidR="00E216C2" w:rsidRPr="0011590B" w14:paraId="02B44465" w14:textId="77777777" w:rsidTr="00820ECE">
        <w:trPr>
          <w:cantSplit/>
          <w:trHeight w:hRule="exact" w:val="637"/>
        </w:trPr>
        <w:tc>
          <w:tcPr>
            <w:tcW w:w="550" w:type="dxa"/>
            <w:shd w:val="clear" w:color="auto" w:fill="auto"/>
            <w:vAlign w:val="center"/>
          </w:tcPr>
          <w:p w14:paraId="4EC9E482" w14:textId="77777777" w:rsidR="00E216C2" w:rsidRPr="0011590B" w:rsidRDefault="00E216C2" w:rsidP="00820ECE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1159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2502625" w14:textId="77777777" w:rsidR="00E216C2" w:rsidRPr="0011590B" w:rsidRDefault="00E216C2" w:rsidP="00820ECE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1159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REQUERIMENTO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D427E4" w14:textId="77777777" w:rsidR="00E216C2" w:rsidRPr="0011590B" w:rsidRDefault="00E216C2" w:rsidP="00820ECE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1159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10B367D" w14:textId="77777777" w:rsidR="00E216C2" w:rsidRPr="0011590B" w:rsidRDefault="00E216C2" w:rsidP="00820ECE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1159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6361907" w14:textId="77777777" w:rsidR="00E216C2" w:rsidRPr="0011590B" w:rsidRDefault="00E216C2" w:rsidP="00820ECE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1159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CONSELHEIRO RELATOR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346ADD30" w14:textId="77777777" w:rsidR="00E216C2" w:rsidRPr="0011590B" w:rsidRDefault="00E216C2" w:rsidP="00820E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590B">
              <w:rPr>
                <w:rFonts w:asciiTheme="minorHAnsi" w:hAnsiTheme="minorHAnsi" w:cstheme="minorHAnsi"/>
                <w:b/>
                <w:sz w:val="18"/>
                <w:szCs w:val="18"/>
              </w:rPr>
              <w:t>MOTIVO</w:t>
            </w:r>
          </w:p>
        </w:tc>
      </w:tr>
      <w:tr w:rsidR="003C50E0" w:rsidRPr="0011590B" w14:paraId="7F69B0A7" w14:textId="77777777" w:rsidTr="002D38BD">
        <w:trPr>
          <w:cantSplit/>
          <w:trHeight w:hRule="exact" w:val="637"/>
        </w:trPr>
        <w:tc>
          <w:tcPr>
            <w:tcW w:w="550" w:type="dxa"/>
            <w:shd w:val="clear" w:color="auto" w:fill="auto"/>
          </w:tcPr>
          <w:p w14:paraId="7E2B5817" w14:textId="77777777" w:rsidR="003C50E0" w:rsidRPr="00A72025" w:rsidRDefault="003C50E0" w:rsidP="002D38BD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5FDF72A6" w14:textId="77777777" w:rsidR="003C50E0" w:rsidRPr="00E64AC8" w:rsidRDefault="003C50E0" w:rsidP="002D38BD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20ECE">
              <w:rPr>
                <w:rFonts w:asciiTheme="minorHAnsi" w:hAnsiTheme="minorHAnsi" w:cstheme="minorHAnsi"/>
                <w:noProof/>
                <w:sz w:val="18"/>
                <w:szCs w:val="18"/>
              </w:rPr>
              <w:t>2003.01.27094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3E33BB" w14:textId="5C17C5A0" w:rsidR="003C50E0" w:rsidRDefault="00AB65AD" w:rsidP="002D38BD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F535636" w14:textId="77777777" w:rsidR="003C50E0" w:rsidRPr="00E64AC8" w:rsidRDefault="003C50E0" w:rsidP="000073FB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José Mauro Dias d</w:t>
            </w:r>
            <w:r w:rsidRPr="000073FB">
              <w:rPr>
                <w:rFonts w:asciiTheme="minorHAnsi" w:hAnsiTheme="minorHAnsi" w:cstheme="minorHAnsi"/>
                <w:noProof/>
                <w:sz w:val="18"/>
                <w:szCs w:val="18"/>
              </w:rPr>
              <w:t>a Cruz Gonçalves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B1F482F" w14:textId="77777777" w:rsidR="003C50E0" w:rsidRPr="00E64AC8" w:rsidRDefault="003C50E0" w:rsidP="002D38BD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Dionei Tonet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1A210280" w14:textId="77777777" w:rsidR="003C50E0" w:rsidRDefault="003C50E0" w:rsidP="002D38BD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F709C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3C50E0" w:rsidRPr="0011590B" w14:paraId="30B4AA83" w14:textId="77777777" w:rsidTr="00CD42F3">
        <w:trPr>
          <w:cantSplit/>
          <w:trHeight w:hRule="exact" w:val="637"/>
        </w:trPr>
        <w:tc>
          <w:tcPr>
            <w:tcW w:w="550" w:type="dxa"/>
            <w:shd w:val="clear" w:color="auto" w:fill="auto"/>
          </w:tcPr>
          <w:p w14:paraId="14AAF3CD" w14:textId="77777777" w:rsidR="003C50E0" w:rsidRPr="00651259" w:rsidRDefault="003C50E0" w:rsidP="00CD42F3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7D57C022" w14:textId="77777777" w:rsidR="003C50E0" w:rsidRPr="00651259" w:rsidRDefault="003C50E0" w:rsidP="00CD42F3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51259">
              <w:rPr>
                <w:rFonts w:asciiTheme="minorHAnsi" w:hAnsiTheme="minorHAnsi" w:cstheme="minorHAnsi"/>
                <w:noProof/>
                <w:sz w:val="18"/>
                <w:szCs w:val="18"/>
              </w:rPr>
              <w:t>2003.01.27367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834194" w14:textId="4701B241" w:rsidR="003C50E0" w:rsidRPr="00651259" w:rsidRDefault="003C50E0" w:rsidP="00AB65AD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51259"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8EE10CF" w14:textId="17D91CF0" w:rsidR="003C50E0" w:rsidRPr="00651259" w:rsidRDefault="003C50E0" w:rsidP="00AB65AD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51259">
              <w:rPr>
                <w:rFonts w:asciiTheme="minorHAnsi" w:hAnsiTheme="minorHAnsi" w:cstheme="minorHAnsi"/>
                <w:noProof/>
                <w:sz w:val="18"/>
                <w:szCs w:val="18"/>
              </w:rPr>
              <w:t>Margarete Fatima Senna Nogueira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07B3FB" w14:textId="77777777" w:rsidR="003C50E0" w:rsidRPr="00651259" w:rsidRDefault="003C50E0" w:rsidP="00CD42F3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51259">
              <w:rPr>
                <w:rFonts w:asciiTheme="minorHAnsi" w:hAnsiTheme="minorHAnsi" w:cstheme="minorHAnsi"/>
                <w:noProof/>
                <w:sz w:val="18"/>
                <w:szCs w:val="18"/>
              </w:rPr>
              <w:t>Dionei Tonet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2909BC4" w14:textId="77777777" w:rsidR="003C50E0" w:rsidRPr="00651259" w:rsidRDefault="003C50E0" w:rsidP="00CD42F3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51259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3C50E0" w:rsidRPr="0011590B" w14:paraId="327A3F8E" w14:textId="77777777" w:rsidTr="00CD42F3">
        <w:trPr>
          <w:cantSplit/>
          <w:trHeight w:hRule="exact" w:val="637"/>
        </w:trPr>
        <w:tc>
          <w:tcPr>
            <w:tcW w:w="550" w:type="dxa"/>
            <w:shd w:val="clear" w:color="auto" w:fill="auto"/>
          </w:tcPr>
          <w:p w14:paraId="1DFE2441" w14:textId="77777777" w:rsidR="003C50E0" w:rsidRPr="00A72025" w:rsidRDefault="003C50E0" w:rsidP="00CD42F3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39C1A216" w14:textId="77777777" w:rsidR="003C50E0" w:rsidRPr="00E64AC8" w:rsidRDefault="003C50E0" w:rsidP="00CD42F3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20ECE">
              <w:rPr>
                <w:rFonts w:asciiTheme="minorHAnsi" w:hAnsiTheme="minorHAnsi" w:cstheme="minorHAnsi"/>
                <w:noProof/>
                <w:sz w:val="18"/>
                <w:szCs w:val="18"/>
              </w:rPr>
              <w:t>2003.01.28730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7402FA" w14:textId="1A1A40B9" w:rsidR="003C50E0" w:rsidRDefault="000215CA" w:rsidP="00AB65AD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1A31AA0" w14:textId="1C192A99" w:rsidR="003C50E0" w:rsidRPr="00AB65AD" w:rsidRDefault="000215CA" w:rsidP="00AB65AD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215CA">
              <w:rPr>
                <w:rFonts w:asciiTheme="minorHAnsi" w:hAnsiTheme="minorHAnsi" w:cstheme="minorHAnsi"/>
                <w:noProof/>
                <w:sz w:val="18"/>
                <w:szCs w:val="18"/>
              </w:rPr>
              <w:t>Maria Helena Loureiro Flores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9410B85" w14:textId="77777777" w:rsidR="003C50E0" w:rsidRPr="00E64AC8" w:rsidRDefault="003C50E0" w:rsidP="00CD42F3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577134">
              <w:rPr>
                <w:rFonts w:asciiTheme="minorHAnsi" w:hAnsiTheme="minorHAnsi" w:cstheme="minorHAnsi"/>
                <w:noProof/>
                <w:sz w:val="18"/>
                <w:szCs w:val="18"/>
              </w:rPr>
              <w:t>Dionei Tonet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F63CB46" w14:textId="77777777" w:rsidR="003C50E0" w:rsidRDefault="003C50E0" w:rsidP="00CD42F3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F709C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3C50E0" w:rsidRPr="0011590B" w14:paraId="5F39FD01" w14:textId="77777777" w:rsidTr="00CD42F3">
        <w:trPr>
          <w:cantSplit/>
          <w:trHeight w:hRule="exact" w:val="637"/>
        </w:trPr>
        <w:tc>
          <w:tcPr>
            <w:tcW w:w="550" w:type="dxa"/>
            <w:shd w:val="clear" w:color="auto" w:fill="auto"/>
          </w:tcPr>
          <w:p w14:paraId="16E4FFA2" w14:textId="77777777" w:rsidR="003C50E0" w:rsidRPr="00A72025" w:rsidRDefault="003C50E0" w:rsidP="00CD42F3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6A2FA38B" w14:textId="77777777" w:rsidR="003C50E0" w:rsidRPr="00E64AC8" w:rsidRDefault="003C50E0" w:rsidP="00CD42F3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20ECE">
              <w:rPr>
                <w:rFonts w:asciiTheme="minorHAnsi" w:hAnsiTheme="minorHAnsi" w:cstheme="minorHAnsi"/>
                <w:noProof/>
                <w:sz w:val="18"/>
                <w:szCs w:val="18"/>
              </w:rPr>
              <w:t>2003.02.24441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A20674" w14:textId="448C92A8" w:rsidR="003C50E0" w:rsidRDefault="00AB65AD" w:rsidP="00CD42F3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2DE6CC1" w14:textId="77777777" w:rsidR="003C50E0" w:rsidRPr="00E64AC8" w:rsidRDefault="003C50E0" w:rsidP="00CD42F3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Altair Delfino d</w:t>
            </w:r>
            <w:r w:rsidRPr="000073FB">
              <w:rPr>
                <w:rFonts w:asciiTheme="minorHAnsi" w:hAnsiTheme="minorHAnsi" w:cstheme="minorHAnsi"/>
                <w:noProof/>
                <w:sz w:val="18"/>
                <w:szCs w:val="18"/>
              </w:rPr>
              <w:t>a Silva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FEEF12" w14:textId="77777777" w:rsidR="003C50E0" w:rsidRPr="00E64AC8" w:rsidRDefault="003C50E0" w:rsidP="00CD42F3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577134">
              <w:rPr>
                <w:rFonts w:asciiTheme="minorHAnsi" w:hAnsiTheme="minorHAnsi" w:cstheme="minorHAnsi"/>
                <w:noProof/>
                <w:sz w:val="18"/>
                <w:szCs w:val="18"/>
              </w:rPr>
              <w:t>Dionei Tonet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54265FE7" w14:textId="77777777" w:rsidR="003C50E0" w:rsidRDefault="003C50E0" w:rsidP="00CD42F3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F709C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3C50E0" w:rsidRPr="0011590B" w14:paraId="4CE9E103" w14:textId="77777777" w:rsidTr="00CD42F3">
        <w:trPr>
          <w:cantSplit/>
          <w:trHeight w:hRule="exact" w:val="637"/>
        </w:trPr>
        <w:tc>
          <w:tcPr>
            <w:tcW w:w="550" w:type="dxa"/>
            <w:shd w:val="clear" w:color="auto" w:fill="auto"/>
          </w:tcPr>
          <w:p w14:paraId="4EABF245" w14:textId="77777777" w:rsidR="003C50E0" w:rsidRPr="00A72025" w:rsidRDefault="003C50E0" w:rsidP="00CD42F3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357A11EA" w14:textId="77777777" w:rsidR="003C50E0" w:rsidRPr="00E64AC8" w:rsidRDefault="003C50E0" w:rsidP="00CD42F3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20ECE">
              <w:rPr>
                <w:rFonts w:asciiTheme="minorHAnsi" w:hAnsiTheme="minorHAnsi" w:cstheme="minorHAnsi"/>
                <w:noProof/>
                <w:sz w:val="18"/>
                <w:szCs w:val="18"/>
              </w:rPr>
              <w:t>2003.21.35486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0E1779" w14:textId="26CB7883" w:rsidR="003C50E0" w:rsidRDefault="00AB65AD" w:rsidP="00CD42F3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2A75226" w14:textId="77777777" w:rsidR="003C50E0" w:rsidRPr="00E64AC8" w:rsidRDefault="003C50E0" w:rsidP="00CD42F3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073FB">
              <w:rPr>
                <w:rFonts w:asciiTheme="minorHAnsi" w:hAnsiTheme="minorHAnsi" w:cstheme="minorHAnsi"/>
                <w:noProof/>
                <w:sz w:val="18"/>
                <w:szCs w:val="18"/>
              </w:rPr>
              <w:t>Manoel Tenorio Cavalcante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0769CD" w14:textId="77777777" w:rsidR="003C50E0" w:rsidRPr="00E64AC8" w:rsidRDefault="003C50E0" w:rsidP="00CD42F3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577134">
              <w:rPr>
                <w:rFonts w:asciiTheme="minorHAnsi" w:hAnsiTheme="minorHAnsi" w:cstheme="minorHAnsi"/>
                <w:noProof/>
                <w:sz w:val="18"/>
                <w:szCs w:val="18"/>
              </w:rPr>
              <w:t>Dionei Tonet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5F72A9D3" w14:textId="77777777" w:rsidR="003C50E0" w:rsidRDefault="003C50E0" w:rsidP="00CD42F3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F709C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3C50E0" w:rsidRPr="0011590B" w14:paraId="095CDA01" w14:textId="77777777" w:rsidTr="00CD42F3">
        <w:trPr>
          <w:cantSplit/>
          <w:trHeight w:hRule="exact" w:val="637"/>
        </w:trPr>
        <w:tc>
          <w:tcPr>
            <w:tcW w:w="550" w:type="dxa"/>
            <w:shd w:val="clear" w:color="auto" w:fill="auto"/>
          </w:tcPr>
          <w:p w14:paraId="436A165E" w14:textId="77777777" w:rsidR="003C50E0" w:rsidRPr="00A72025" w:rsidRDefault="003C50E0" w:rsidP="00CD42F3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57E8EBAA" w14:textId="77777777" w:rsidR="003C50E0" w:rsidRPr="00E64AC8" w:rsidRDefault="003C50E0" w:rsidP="00CD42F3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20ECE">
              <w:rPr>
                <w:rFonts w:asciiTheme="minorHAnsi" w:hAnsiTheme="minorHAnsi" w:cstheme="minorHAnsi"/>
                <w:noProof/>
                <w:sz w:val="18"/>
                <w:szCs w:val="18"/>
              </w:rPr>
              <w:t>2003.21.35746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A5B898" w14:textId="7918A796" w:rsidR="003C50E0" w:rsidRDefault="00AB65AD" w:rsidP="00CD42F3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9A75EE8" w14:textId="41875618" w:rsidR="003C50E0" w:rsidRPr="00E64AC8" w:rsidRDefault="000215CA" w:rsidP="00CD42F3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José</w:t>
            </w:r>
            <w:r w:rsidR="003C50E0" w:rsidRPr="000073FB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Roberto Correa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F0D342" w14:textId="77777777" w:rsidR="003C50E0" w:rsidRPr="00E64AC8" w:rsidRDefault="003C50E0" w:rsidP="00CD42F3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577134">
              <w:rPr>
                <w:rFonts w:asciiTheme="minorHAnsi" w:hAnsiTheme="minorHAnsi" w:cstheme="minorHAnsi"/>
                <w:noProof/>
                <w:sz w:val="18"/>
                <w:szCs w:val="18"/>
              </w:rPr>
              <w:t>Dionei Tonet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45E550E2" w14:textId="77777777" w:rsidR="003C50E0" w:rsidRDefault="003C50E0" w:rsidP="00CD42F3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F709C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3C50E0" w:rsidRPr="0011590B" w14:paraId="4E298BED" w14:textId="77777777" w:rsidTr="00CD42F3">
        <w:trPr>
          <w:cantSplit/>
          <w:trHeight w:hRule="exact" w:val="637"/>
        </w:trPr>
        <w:tc>
          <w:tcPr>
            <w:tcW w:w="550" w:type="dxa"/>
            <w:shd w:val="clear" w:color="auto" w:fill="auto"/>
          </w:tcPr>
          <w:p w14:paraId="4A23FB0E" w14:textId="77777777" w:rsidR="003C50E0" w:rsidRPr="00A72025" w:rsidRDefault="003C50E0" w:rsidP="00CD42F3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616325BF" w14:textId="77777777" w:rsidR="003C50E0" w:rsidRPr="00E64AC8" w:rsidRDefault="003C50E0" w:rsidP="00CD42F3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820ECE">
              <w:rPr>
                <w:rFonts w:asciiTheme="minorHAnsi" w:hAnsiTheme="minorHAnsi" w:cstheme="minorHAnsi"/>
                <w:noProof/>
                <w:sz w:val="18"/>
                <w:szCs w:val="18"/>
              </w:rPr>
              <w:t>2003.21.36288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904161" w14:textId="19E299EE" w:rsidR="003C50E0" w:rsidRDefault="003C50E0" w:rsidP="00AB65AD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3144401" w14:textId="3A6B4AF8" w:rsidR="003C50E0" w:rsidRPr="00E64AC8" w:rsidRDefault="003C50E0" w:rsidP="00AB65AD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Norma Souza de Melo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81BDA4" w14:textId="77777777" w:rsidR="003C50E0" w:rsidRPr="00E64AC8" w:rsidRDefault="003C50E0" w:rsidP="00CD42F3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577134">
              <w:rPr>
                <w:rFonts w:asciiTheme="minorHAnsi" w:hAnsiTheme="minorHAnsi" w:cstheme="minorHAnsi"/>
                <w:noProof/>
                <w:sz w:val="18"/>
                <w:szCs w:val="18"/>
              </w:rPr>
              <w:t>Dionei Tonet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3B553045" w14:textId="77777777" w:rsidR="003C50E0" w:rsidRDefault="003C50E0" w:rsidP="00CD42F3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F709C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3C50E0" w:rsidRPr="0011590B" w14:paraId="1328BD60" w14:textId="77777777" w:rsidTr="00CD42F3">
        <w:trPr>
          <w:cantSplit/>
          <w:trHeight w:hRule="exact" w:val="637"/>
        </w:trPr>
        <w:tc>
          <w:tcPr>
            <w:tcW w:w="550" w:type="dxa"/>
            <w:shd w:val="clear" w:color="auto" w:fill="auto"/>
          </w:tcPr>
          <w:p w14:paraId="71092845" w14:textId="77777777" w:rsidR="003C50E0" w:rsidRPr="007F62DE" w:rsidRDefault="003C50E0" w:rsidP="00CD42F3">
            <w:pPr>
              <w:pStyle w:val="PargrafodaLista"/>
              <w:numPr>
                <w:ilvl w:val="0"/>
                <w:numId w:val="16"/>
              </w:numPr>
              <w:ind w:left="0" w:firstLine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075ADC0D" w14:textId="77777777" w:rsidR="003C50E0" w:rsidRPr="007F62DE" w:rsidRDefault="003C50E0" w:rsidP="00CD42F3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F62DE">
              <w:rPr>
                <w:rFonts w:asciiTheme="minorHAnsi" w:hAnsiTheme="minorHAnsi" w:cstheme="minorHAnsi"/>
                <w:noProof/>
                <w:sz w:val="18"/>
                <w:szCs w:val="18"/>
              </w:rPr>
              <w:t>2003.21.36568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AB01C1" w14:textId="6E0277C5" w:rsidR="003C50E0" w:rsidRPr="007F62DE" w:rsidRDefault="003C50E0" w:rsidP="00AB65AD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F62DE"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7752C2A" w14:textId="389C6DF3" w:rsidR="003C50E0" w:rsidRPr="007F62DE" w:rsidRDefault="004C3E4F" w:rsidP="00AB65AD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F62DE">
              <w:rPr>
                <w:rFonts w:asciiTheme="minorHAnsi" w:hAnsiTheme="minorHAnsi" w:cstheme="minorHAnsi"/>
                <w:noProof/>
                <w:sz w:val="18"/>
                <w:szCs w:val="18"/>
              </w:rPr>
              <w:t>Cl</w:t>
            </w:r>
            <w:r w:rsidR="00AB65AD">
              <w:rPr>
                <w:rFonts w:asciiTheme="minorHAnsi" w:hAnsiTheme="minorHAnsi" w:cstheme="minorHAnsi"/>
                <w:noProof/>
                <w:sz w:val="18"/>
                <w:szCs w:val="18"/>
              </w:rPr>
              <w:t>audia Soledad Marques Guimarães</w:t>
            </w:r>
            <w:bookmarkStart w:id="0" w:name="_GoBack"/>
            <w:bookmarkEnd w:id="0"/>
          </w:p>
        </w:tc>
        <w:tc>
          <w:tcPr>
            <w:tcW w:w="2977" w:type="dxa"/>
            <w:shd w:val="clear" w:color="auto" w:fill="auto"/>
            <w:vAlign w:val="center"/>
          </w:tcPr>
          <w:p w14:paraId="052C16E9" w14:textId="77777777" w:rsidR="003C50E0" w:rsidRPr="007F62DE" w:rsidRDefault="003C50E0" w:rsidP="00CD42F3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F62DE">
              <w:rPr>
                <w:rFonts w:asciiTheme="minorHAnsi" w:hAnsiTheme="minorHAnsi" w:cstheme="minorHAnsi"/>
                <w:noProof/>
                <w:sz w:val="18"/>
                <w:szCs w:val="18"/>
              </w:rPr>
              <w:t>Dionei Tonet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07779F59" w14:textId="77777777" w:rsidR="003C50E0" w:rsidRPr="007F62DE" w:rsidRDefault="003C50E0" w:rsidP="00CD42F3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F62D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</w:tbl>
    <w:p w14:paraId="429CAB91" w14:textId="54334536" w:rsidR="00E32703" w:rsidRPr="0011590B" w:rsidRDefault="00C94643" w:rsidP="00277C49">
      <w:pPr>
        <w:tabs>
          <w:tab w:val="left" w:pos="11760"/>
        </w:tabs>
        <w:ind w:left="-142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A</w:t>
      </w:r>
      <w:r w:rsidR="00277C49">
        <w:rPr>
          <w:rFonts w:asciiTheme="minorHAnsi" w:hAnsiTheme="minorHAnsi" w:cstheme="minorHAnsi"/>
          <w:b/>
          <w:bCs/>
          <w:sz w:val="18"/>
          <w:szCs w:val="18"/>
        </w:rPr>
        <w:t xml:space="preserve"> -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E32703" w:rsidRPr="0011590B">
        <w:rPr>
          <w:rFonts w:asciiTheme="minorHAnsi" w:hAnsiTheme="minorHAnsi" w:cstheme="minorHAnsi"/>
          <w:b/>
          <w:bCs/>
          <w:sz w:val="18"/>
          <w:szCs w:val="18"/>
        </w:rPr>
        <w:t>Anistiando</w:t>
      </w:r>
    </w:p>
    <w:p w14:paraId="0F6EB5C4" w14:textId="77777777" w:rsidR="00E32703" w:rsidRPr="0011590B" w:rsidRDefault="00E32703" w:rsidP="00277C49">
      <w:pPr>
        <w:pStyle w:val="Cabealho"/>
        <w:tabs>
          <w:tab w:val="clear" w:pos="4419"/>
          <w:tab w:val="clear" w:pos="8838"/>
          <w:tab w:val="left" w:pos="1800"/>
        </w:tabs>
        <w:ind w:left="-142"/>
        <w:rPr>
          <w:rFonts w:asciiTheme="minorHAnsi" w:hAnsiTheme="minorHAnsi" w:cstheme="minorHAnsi"/>
          <w:b/>
          <w:bCs/>
          <w:sz w:val="18"/>
          <w:szCs w:val="18"/>
        </w:rPr>
      </w:pPr>
      <w:r w:rsidRPr="0011590B">
        <w:rPr>
          <w:rFonts w:asciiTheme="minorHAnsi" w:hAnsiTheme="minorHAnsi" w:cstheme="minorHAnsi"/>
          <w:b/>
          <w:bCs/>
          <w:sz w:val="18"/>
          <w:szCs w:val="18"/>
        </w:rPr>
        <w:t>R - Requerente</w:t>
      </w:r>
    </w:p>
    <w:p w14:paraId="253FDCBF" w14:textId="77777777" w:rsidR="00E32703" w:rsidRPr="0011590B" w:rsidRDefault="00E32703" w:rsidP="00C94643">
      <w:pPr>
        <w:pStyle w:val="Cabealho"/>
        <w:tabs>
          <w:tab w:val="clear" w:pos="4419"/>
          <w:tab w:val="clear" w:pos="8838"/>
        </w:tabs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1590B">
        <w:rPr>
          <w:rFonts w:asciiTheme="minorHAnsi" w:hAnsiTheme="minorHAnsi" w:cstheme="minorHAnsi"/>
          <w:b/>
          <w:sz w:val="18"/>
          <w:szCs w:val="18"/>
        </w:rPr>
        <w:t>JOÃO HENRIQUE NASCIMENTO DE FREITAS</w:t>
      </w:r>
    </w:p>
    <w:p w14:paraId="1E045C3D" w14:textId="77777777" w:rsidR="00E32703" w:rsidRPr="0011590B" w:rsidRDefault="00E32703" w:rsidP="00C94643">
      <w:pPr>
        <w:pStyle w:val="Cabealho"/>
        <w:tabs>
          <w:tab w:val="clear" w:pos="4419"/>
          <w:tab w:val="clear" w:pos="8838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651259">
        <w:rPr>
          <w:rFonts w:asciiTheme="minorHAnsi" w:hAnsiTheme="minorHAnsi" w:cstheme="minorHAnsi"/>
          <w:b/>
          <w:sz w:val="18"/>
          <w:szCs w:val="18"/>
        </w:rPr>
        <w:t>Presidente da Comissão de Anistia</w:t>
      </w:r>
    </w:p>
    <w:p w14:paraId="28534343" w14:textId="77777777" w:rsidR="008D56C7" w:rsidRPr="0011590B" w:rsidRDefault="008D56C7" w:rsidP="003373A5">
      <w:pPr>
        <w:rPr>
          <w:rFonts w:asciiTheme="minorHAnsi" w:hAnsiTheme="minorHAnsi" w:cstheme="minorHAnsi"/>
          <w:vanish/>
          <w:sz w:val="18"/>
          <w:szCs w:val="18"/>
        </w:rPr>
      </w:pPr>
    </w:p>
    <w:sectPr w:rsidR="008D56C7" w:rsidRPr="0011590B" w:rsidSect="00C94643">
      <w:headerReference w:type="default" r:id="rId8"/>
      <w:type w:val="continuous"/>
      <w:pgSz w:w="11907" w:h="16839" w:code="9"/>
      <w:pgMar w:top="567" w:right="0" w:bottom="0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1FE0D" w14:textId="77777777" w:rsidR="00F555C3" w:rsidRDefault="00F555C3">
      <w:r>
        <w:separator/>
      </w:r>
    </w:p>
  </w:endnote>
  <w:endnote w:type="continuationSeparator" w:id="0">
    <w:p w14:paraId="68919C1F" w14:textId="77777777" w:rsidR="00F555C3" w:rsidRDefault="00F5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A0D628" w14:textId="77777777" w:rsidR="00F555C3" w:rsidRDefault="00F555C3">
      <w:r>
        <w:separator/>
      </w:r>
    </w:p>
  </w:footnote>
  <w:footnote w:type="continuationSeparator" w:id="0">
    <w:p w14:paraId="64C93710" w14:textId="77777777" w:rsidR="00F555C3" w:rsidRDefault="00F55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88F5E" w14:textId="77777777" w:rsidR="00F555C3" w:rsidRDefault="00F555C3" w:rsidP="008D56C7">
    <w:pPr>
      <w:pStyle w:val="Cabealho"/>
      <w:jc w:val="center"/>
      <w:rPr>
        <w:rFonts w:ascii="Garamond" w:eastAsia="MS Mincho" w:hAnsi="Garamond" w:cs="Garamond"/>
        <w:b/>
        <w:bCs/>
        <w:smallCaps/>
        <w:sz w:val="18"/>
        <w:szCs w:val="18"/>
        <w:lang w:eastAsia="ja-JP"/>
      </w:rPr>
    </w:pPr>
    <w:bookmarkStart w:id="1" w:name="_Hlk81553942"/>
    <w:bookmarkStart w:id="2" w:name="_Hlk81553943"/>
    <w:r w:rsidRPr="00320550">
      <w:rPr>
        <w:noProof/>
        <w:lang w:eastAsia="pt-BR"/>
      </w:rPr>
      <w:drawing>
        <wp:inline distT="0" distB="0" distL="0" distR="0" wp14:anchorId="23B5AB10" wp14:editId="0B704E19">
          <wp:extent cx="657225" cy="6572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E0DF18" w14:textId="77777777" w:rsidR="00F555C3" w:rsidRPr="003373A5" w:rsidRDefault="00F555C3" w:rsidP="008D56C7">
    <w:pPr>
      <w:tabs>
        <w:tab w:val="center" w:pos="4419"/>
        <w:tab w:val="right" w:pos="8838"/>
      </w:tabs>
      <w:jc w:val="center"/>
      <w:rPr>
        <w:rFonts w:asciiTheme="minorHAnsi" w:eastAsia="MS Mincho" w:hAnsiTheme="minorHAnsi" w:cstheme="minorHAnsi"/>
        <w:sz w:val="18"/>
        <w:szCs w:val="18"/>
        <w:lang w:eastAsia="ja-JP"/>
      </w:rPr>
    </w:pPr>
    <w:r w:rsidRPr="003373A5">
      <w:rPr>
        <w:rFonts w:asciiTheme="minorHAnsi" w:eastAsia="MS Mincho" w:hAnsiTheme="minorHAnsi" w:cstheme="minorHAnsi"/>
        <w:b/>
        <w:bCs/>
        <w:smallCaps/>
        <w:sz w:val="18"/>
        <w:szCs w:val="18"/>
        <w:lang w:eastAsia="ja-JP"/>
      </w:rPr>
      <w:t xml:space="preserve">MINISTÉRIO DA MULHER, DA FAMÍLIA E DOS DIREITOS HUMANOS </w:t>
    </w:r>
  </w:p>
  <w:p w14:paraId="04DB5C50" w14:textId="77777777" w:rsidR="00F555C3" w:rsidRPr="003373A5" w:rsidRDefault="00F555C3" w:rsidP="008D56C7">
    <w:pPr>
      <w:tabs>
        <w:tab w:val="center" w:pos="4419"/>
        <w:tab w:val="right" w:pos="8838"/>
      </w:tabs>
      <w:jc w:val="center"/>
      <w:rPr>
        <w:rFonts w:asciiTheme="minorHAnsi" w:hAnsiTheme="minorHAnsi" w:cstheme="minorHAnsi"/>
        <w:sz w:val="18"/>
        <w:szCs w:val="18"/>
      </w:rPr>
    </w:pPr>
    <w:r w:rsidRPr="003373A5">
      <w:rPr>
        <w:rFonts w:asciiTheme="minorHAnsi" w:eastAsia="MS Mincho" w:hAnsiTheme="minorHAnsi" w:cstheme="minorHAnsi"/>
        <w:sz w:val="18"/>
        <w:szCs w:val="18"/>
        <w:lang w:eastAsia="ja-JP"/>
      </w:rPr>
      <w:t>Comissão de Anistia/GM/MMFDH</w:t>
    </w:r>
  </w:p>
  <w:bookmarkEnd w:id="1"/>
  <w:bookmarkEnd w:id="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C090E738"/>
    <w:name w:val="WW8Num17"/>
    <w:lvl w:ilvl="0">
      <w:start w:val="1"/>
      <w:numFmt w:val="decimal"/>
      <w:lvlText w:val="%1."/>
      <w:lvlJc w:val="left"/>
      <w:pPr>
        <w:tabs>
          <w:tab w:val="num" w:pos="180"/>
        </w:tabs>
        <w:ind w:left="0" w:firstLine="0"/>
      </w:pPr>
      <w:rPr>
        <w:b w:val="0"/>
      </w:rPr>
    </w:lvl>
  </w:abstractNum>
  <w:abstractNum w:abstractNumId="2" w15:restartNumberingAfterBreak="0">
    <w:nsid w:val="011F1DEA"/>
    <w:multiLevelType w:val="hybridMultilevel"/>
    <w:tmpl w:val="A5B6D1BC"/>
    <w:lvl w:ilvl="0" w:tplc="105A9DC2">
      <w:start w:val="2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F1532"/>
    <w:multiLevelType w:val="hybridMultilevel"/>
    <w:tmpl w:val="546E86FC"/>
    <w:lvl w:ilvl="0" w:tplc="D94CCF7A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46CD3"/>
    <w:multiLevelType w:val="hybridMultilevel"/>
    <w:tmpl w:val="0A8602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30282"/>
    <w:multiLevelType w:val="hybridMultilevel"/>
    <w:tmpl w:val="E6584322"/>
    <w:lvl w:ilvl="0" w:tplc="0416000F">
      <w:start w:val="1"/>
      <w:numFmt w:val="decimal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44E8440E"/>
    <w:multiLevelType w:val="hybridMultilevel"/>
    <w:tmpl w:val="3E327704"/>
    <w:lvl w:ilvl="0" w:tplc="7D7683A8">
      <w:start w:val="2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E3A3A"/>
    <w:multiLevelType w:val="hybridMultilevel"/>
    <w:tmpl w:val="893409E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04E01"/>
    <w:multiLevelType w:val="hybridMultilevel"/>
    <w:tmpl w:val="62EED68E"/>
    <w:lvl w:ilvl="0" w:tplc="0416000F">
      <w:start w:val="1"/>
      <w:numFmt w:val="decimal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521359D8"/>
    <w:multiLevelType w:val="hybridMultilevel"/>
    <w:tmpl w:val="545CD1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14F6C"/>
    <w:multiLevelType w:val="hybridMultilevel"/>
    <w:tmpl w:val="75A84006"/>
    <w:lvl w:ilvl="0" w:tplc="0416000F">
      <w:start w:val="1"/>
      <w:numFmt w:val="decimal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565841B7"/>
    <w:multiLevelType w:val="hybridMultilevel"/>
    <w:tmpl w:val="85F0E9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E5B64"/>
    <w:multiLevelType w:val="hybridMultilevel"/>
    <w:tmpl w:val="9026AE78"/>
    <w:lvl w:ilvl="0" w:tplc="0416000F">
      <w:start w:val="1"/>
      <w:numFmt w:val="decimal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7B053B3E"/>
    <w:multiLevelType w:val="hybridMultilevel"/>
    <w:tmpl w:val="C38078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61FA7"/>
    <w:multiLevelType w:val="hybridMultilevel"/>
    <w:tmpl w:val="17D24350"/>
    <w:lvl w:ilvl="0" w:tplc="0416000F">
      <w:start w:val="1"/>
      <w:numFmt w:val="decimal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1"/>
  </w:num>
  <w:num w:numId="5">
    <w:abstractNumId w:val="7"/>
  </w:num>
  <w:num w:numId="6">
    <w:abstractNumId w:val="13"/>
  </w:num>
  <w:num w:numId="7">
    <w:abstractNumId w:val="3"/>
  </w:num>
  <w:num w:numId="8">
    <w:abstractNumId w:val="5"/>
  </w:num>
  <w:num w:numId="9">
    <w:abstractNumId w:val="12"/>
  </w:num>
  <w:num w:numId="10">
    <w:abstractNumId w:val="14"/>
  </w:num>
  <w:num w:numId="11">
    <w:abstractNumId w:val="10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9C6"/>
    <w:rsid w:val="000003ED"/>
    <w:rsid w:val="0000085F"/>
    <w:rsid w:val="00000C93"/>
    <w:rsid w:val="00001A5E"/>
    <w:rsid w:val="00001CB6"/>
    <w:rsid w:val="000021FF"/>
    <w:rsid w:val="000034CE"/>
    <w:rsid w:val="00003BB4"/>
    <w:rsid w:val="00005626"/>
    <w:rsid w:val="00006214"/>
    <w:rsid w:val="000073FB"/>
    <w:rsid w:val="000076DD"/>
    <w:rsid w:val="00007C50"/>
    <w:rsid w:val="00010B80"/>
    <w:rsid w:val="00011658"/>
    <w:rsid w:val="00014552"/>
    <w:rsid w:val="000147C6"/>
    <w:rsid w:val="00021454"/>
    <w:rsid w:val="000215CA"/>
    <w:rsid w:val="00021B20"/>
    <w:rsid w:val="00022716"/>
    <w:rsid w:val="00031B1C"/>
    <w:rsid w:val="000336C9"/>
    <w:rsid w:val="0003758E"/>
    <w:rsid w:val="00037D6B"/>
    <w:rsid w:val="00041C53"/>
    <w:rsid w:val="000425BF"/>
    <w:rsid w:val="000428D8"/>
    <w:rsid w:val="0004324C"/>
    <w:rsid w:val="00046223"/>
    <w:rsid w:val="00046644"/>
    <w:rsid w:val="000474AA"/>
    <w:rsid w:val="00050C73"/>
    <w:rsid w:val="00054042"/>
    <w:rsid w:val="00060AF8"/>
    <w:rsid w:val="00061C12"/>
    <w:rsid w:val="0006407A"/>
    <w:rsid w:val="00064C2F"/>
    <w:rsid w:val="00066A49"/>
    <w:rsid w:val="00067B75"/>
    <w:rsid w:val="000709ED"/>
    <w:rsid w:val="00070B4A"/>
    <w:rsid w:val="00070D58"/>
    <w:rsid w:val="00074258"/>
    <w:rsid w:val="000742A3"/>
    <w:rsid w:val="00074C52"/>
    <w:rsid w:val="00075038"/>
    <w:rsid w:val="00075D3B"/>
    <w:rsid w:val="00076168"/>
    <w:rsid w:val="0007759B"/>
    <w:rsid w:val="00077625"/>
    <w:rsid w:val="00077BE9"/>
    <w:rsid w:val="00084FAB"/>
    <w:rsid w:val="0008502E"/>
    <w:rsid w:val="00085A27"/>
    <w:rsid w:val="00085C5D"/>
    <w:rsid w:val="0008607B"/>
    <w:rsid w:val="00086808"/>
    <w:rsid w:val="000908FC"/>
    <w:rsid w:val="00094C53"/>
    <w:rsid w:val="000A089A"/>
    <w:rsid w:val="000A5060"/>
    <w:rsid w:val="000A55CC"/>
    <w:rsid w:val="000A7019"/>
    <w:rsid w:val="000A7EBA"/>
    <w:rsid w:val="000B0A16"/>
    <w:rsid w:val="000B2A7B"/>
    <w:rsid w:val="000B3091"/>
    <w:rsid w:val="000B33DE"/>
    <w:rsid w:val="000B45F8"/>
    <w:rsid w:val="000B48C9"/>
    <w:rsid w:val="000B53B4"/>
    <w:rsid w:val="000B6343"/>
    <w:rsid w:val="000B687F"/>
    <w:rsid w:val="000C01FB"/>
    <w:rsid w:val="000C0898"/>
    <w:rsid w:val="000C18FD"/>
    <w:rsid w:val="000C29F6"/>
    <w:rsid w:val="000C38D3"/>
    <w:rsid w:val="000C42F6"/>
    <w:rsid w:val="000D1722"/>
    <w:rsid w:val="000D2C21"/>
    <w:rsid w:val="000D3C15"/>
    <w:rsid w:val="000D3C28"/>
    <w:rsid w:val="000D60E6"/>
    <w:rsid w:val="000D6C54"/>
    <w:rsid w:val="000D7B79"/>
    <w:rsid w:val="000D7EC2"/>
    <w:rsid w:val="000E0AB3"/>
    <w:rsid w:val="000E2307"/>
    <w:rsid w:val="000E3734"/>
    <w:rsid w:val="000E47B6"/>
    <w:rsid w:val="000E492F"/>
    <w:rsid w:val="000E6A94"/>
    <w:rsid w:val="000F1C21"/>
    <w:rsid w:val="000F1E1F"/>
    <w:rsid w:val="000F2D16"/>
    <w:rsid w:val="000F4AA6"/>
    <w:rsid w:val="000F7145"/>
    <w:rsid w:val="0010039C"/>
    <w:rsid w:val="00100ABD"/>
    <w:rsid w:val="00101592"/>
    <w:rsid w:val="00102D84"/>
    <w:rsid w:val="001050EE"/>
    <w:rsid w:val="00105D67"/>
    <w:rsid w:val="0010785E"/>
    <w:rsid w:val="001102EF"/>
    <w:rsid w:val="00110AE7"/>
    <w:rsid w:val="00111A9C"/>
    <w:rsid w:val="001143A9"/>
    <w:rsid w:val="00114661"/>
    <w:rsid w:val="001151E4"/>
    <w:rsid w:val="0011590B"/>
    <w:rsid w:val="0011598B"/>
    <w:rsid w:val="0011716A"/>
    <w:rsid w:val="00121A61"/>
    <w:rsid w:val="00122398"/>
    <w:rsid w:val="00123CAD"/>
    <w:rsid w:val="00124996"/>
    <w:rsid w:val="00126F21"/>
    <w:rsid w:val="001273E1"/>
    <w:rsid w:val="0013010D"/>
    <w:rsid w:val="00130219"/>
    <w:rsid w:val="001304D5"/>
    <w:rsid w:val="001306B7"/>
    <w:rsid w:val="00132261"/>
    <w:rsid w:val="001325C2"/>
    <w:rsid w:val="00132E9C"/>
    <w:rsid w:val="001339DD"/>
    <w:rsid w:val="00137A24"/>
    <w:rsid w:val="0014301A"/>
    <w:rsid w:val="00144AB6"/>
    <w:rsid w:val="001517C2"/>
    <w:rsid w:val="00152A27"/>
    <w:rsid w:val="00152FED"/>
    <w:rsid w:val="001556A2"/>
    <w:rsid w:val="00155CB5"/>
    <w:rsid w:val="00160BFE"/>
    <w:rsid w:val="0016107A"/>
    <w:rsid w:val="001622E2"/>
    <w:rsid w:val="00162441"/>
    <w:rsid w:val="00162CDB"/>
    <w:rsid w:val="001644A9"/>
    <w:rsid w:val="001651B3"/>
    <w:rsid w:val="00165C41"/>
    <w:rsid w:val="001662D3"/>
    <w:rsid w:val="00174B4C"/>
    <w:rsid w:val="00177CE1"/>
    <w:rsid w:val="00177F39"/>
    <w:rsid w:val="00180C0E"/>
    <w:rsid w:val="001816E1"/>
    <w:rsid w:val="001817DE"/>
    <w:rsid w:val="00182CB5"/>
    <w:rsid w:val="00183FD9"/>
    <w:rsid w:val="001854D5"/>
    <w:rsid w:val="00187378"/>
    <w:rsid w:val="00187901"/>
    <w:rsid w:val="001924C5"/>
    <w:rsid w:val="00195532"/>
    <w:rsid w:val="001A0978"/>
    <w:rsid w:val="001A1596"/>
    <w:rsid w:val="001A34B2"/>
    <w:rsid w:val="001A4C6F"/>
    <w:rsid w:val="001A4FDB"/>
    <w:rsid w:val="001A54A3"/>
    <w:rsid w:val="001A642F"/>
    <w:rsid w:val="001A6A31"/>
    <w:rsid w:val="001B0323"/>
    <w:rsid w:val="001B057E"/>
    <w:rsid w:val="001B0696"/>
    <w:rsid w:val="001B2692"/>
    <w:rsid w:val="001B4D6C"/>
    <w:rsid w:val="001C0112"/>
    <w:rsid w:val="001C24E0"/>
    <w:rsid w:val="001C2B10"/>
    <w:rsid w:val="001C2B5B"/>
    <w:rsid w:val="001C36A6"/>
    <w:rsid w:val="001C3B8B"/>
    <w:rsid w:val="001C3D2E"/>
    <w:rsid w:val="001C4757"/>
    <w:rsid w:val="001C7201"/>
    <w:rsid w:val="001C7A11"/>
    <w:rsid w:val="001D0536"/>
    <w:rsid w:val="001D1624"/>
    <w:rsid w:val="001D207B"/>
    <w:rsid w:val="001D2463"/>
    <w:rsid w:val="001D342E"/>
    <w:rsid w:val="001D3BCD"/>
    <w:rsid w:val="001D72A6"/>
    <w:rsid w:val="001D7E27"/>
    <w:rsid w:val="001E23C9"/>
    <w:rsid w:val="001E246A"/>
    <w:rsid w:val="001E347E"/>
    <w:rsid w:val="001E37AF"/>
    <w:rsid w:val="001E5761"/>
    <w:rsid w:val="001E6E6E"/>
    <w:rsid w:val="001F109F"/>
    <w:rsid w:val="001F17D1"/>
    <w:rsid w:val="001F3672"/>
    <w:rsid w:val="001F6427"/>
    <w:rsid w:val="001F64BE"/>
    <w:rsid w:val="001F67AD"/>
    <w:rsid w:val="001F767E"/>
    <w:rsid w:val="0020082E"/>
    <w:rsid w:val="00201FA5"/>
    <w:rsid w:val="002024B5"/>
    <w:rsid w:val="00203B95"/>
    <w:rsid w:val="00203F14"/>
    <w:rsid w:val="0020675F"/>
    <w:rsid w:val="00207409"/>
    <w:rsid w:val="002119F1"/>
    <w:rsid w:val="00211ACC"/>
    <w:rsid w:val="0021219E"/>
    <w:rsid w:val="00213FA1"/>
    <w:rsid w:val="0021413D"/>
    <w:rsid w:val="00215B79"/>
    <w:rsid w:val="00217914"/>
    <w:rsid w:val="0022153A"/>
    <w:rsid w:val="0022483A"/>
    <w:rsid w:val="00225595"/>
    <w:rsid w:val="00225933"/>
    <w:rsid w:val="00225A12"/>
    <w:rsid w:val="00226685"/>
    <w:rsid w:val="00227B21"/>
    <w:rsid w:val="002306B4"/>
    <w:rsid w:val="00231094"/>
    <w:rsid w:val="002315AB"/>
    <w:rsid w:val="00233282"/>
    <w:rsid w:val="00234989"/>
    <w:rsid w:val="00235608"/>
    <w:rsid w:val="002409C9"/>
    <w:rsid w:val="00242F68"/>
    <w:rsid w:val="002447F2"/>
    <w:rsid w:val="002505E0"/>
    <w:rsid w:val="00251453"/>
    <w:rsid w:val="00252322"/>
    <w:rsid w:val="00252CD2"/>
    <w:rsid w:val="002579D3"/>
    <w:rsid w:val="00260224"/>
    <w:rsid w:val="0026181F"/>
    <w:rsid w:val="00262D51"/>
    <w:rsid w:val="00262F12"/>
    <w:rsid w:val="00265ED7"/>
    <w:rsid w:val="00271397"/>
    <w:rsid w:val="00271CA6"/>
    <w:rsid w:val="00274DCF"/>
    <w:rsid w:val="00275DCB"/>
    <w:rsid w:val="00276023"/>
    <w:rsid w:val="00276E2D"/>
    <w:rsid w:val="002777F9"/>
    <w:rsid w:val="00277869"/>
    <w:rsid w:val="00277C49"/>
    <w:rsid w:val="00280627"/>
    <w:rsid w:val="002859E7"/>
    <w:rsid w:val="002868D9"/>
    <w:rsid w:val="002908E7"/>
    <w:rsid w:val="00291137"/>
    <w:rsid w:val="00292926"/>
    <w:rsid w:val="002942CB"/>
    <w:rsid w:val="002949AA"/>
    <w:rsid w:val="00295E28"/>
    <w:rsid w:val="002961BA"/>
    <w:rsid w:val="0029636A"/>
    <w:rsid w:val="002976A2"/>
    <w:rsid w:val="002A1359"/>
    <w:rsid w:val="002A1EAE"/>
    <w:rsid w:val="002A23A0"/>
    <w:rsid w:val="002A4BA8"/>
    <w:rsid w:val="002A5AD2"/>
    <w:rsid w:val="002B064D"/>
    <w:rsid w:val="002B0DF5"/>
    <w:rsid w:val="002B13B6"/>
    <w:rsid w:val="002B19C6"/>
    <w:rsid w:val="002B2AB0"/>
    <w:rsid w:val="002B71DD"/>
    <w:rsid w:val="002B73A6"/>
    <w:rsid w:val="002B7CA6"/>
    <w:rsid w:val="002C0585"/>
    <w:rsid w:val="002C3338"/>
    <w:rsid w:val="002C500D"/>
    <w:rsid w:val="002C78A9"/>
    <w:rsid w:val="002C7ABB"/>
    <w:rsid w:val="002D2FAE"/>
    <w:rsid w:val="002D38BD"/>
    <w:rsid w:val="002D3A61"/>
    <w:rsid w:val="002D3B34"/>
    <w:rsid w:val="002D48BB"/>
    <w:rsid w:val="002D4B95"/>
    <w:rsid w:val="002D58B6"/>
    <w:rsid w:val="002D5E1F"/>
    <w:rsid w:val="002D60AE"/>
    <w:rsid w:val="002D6E4B"/>
    <w:rsid w:val="002D7E20"/>
    <w:rsid w:val="002E01B6"/>
    <w:rsid w:val="002E0F70"/>
    <w:rsid w:val="002E2303"/>
    <w:rsid w:val="002E31D3"/>
    <w:rsid w:val="002E427E"/>
    <w:rsid w:val="002E4D3B"/>
    <w:rsid w:val="002E6A17"/>
    <w:rsid w:val="002F04D7"/>
    <w:rsid w:val="002F29AC"/>
    <w:rsid w:val="002F373E"/>
    <w:rsid w:val="002F3D7F"/>
    <w:rsid w:val="002F5136"/>
    <w:rsid w:val="0030059D"/>
    <w:rsid w:val="003013F0"/>
    <w:rsid w:val="00302FB2"/>
    <w:rsid w:val="003035E5"/>
    <w:rsid w:val="00312C6B"/>
    <w:rsid w:val="00316844"/>
    <w:rsid w:val="0031695C"/>
    <w:rsid w:val="00316A9B"/>
    <w:rsid w:val="0031778A"/>
    <w:rsid w:val="003207FD"/>
    <w:rsid w:val="0032175C"/>
    <w:rsid w:val="00321E93"/>
    <w:rsid w:val="003230A9"/>
    <w:rsid w:val="00323E1C"/>
    <w:rsid w:val="003257DF"/>
    <w:rsid w:val="00325853"/>
    <w:rsid w:val="00326070"/>
    <w:rsid w:val="003274AC"/>
    <w:rsid w:val="00333148"/>
    <w:rsid w:val="00335EB2"/>
    <w:rsid w:val="0033642C"/>
    <w:rsid w:val="003373A5"/>
    <w:rsid w:val="00340E8D"/>
    <w:rsid w:val="0034715A"/>
    <w:rsid w:val="0034782C"/>
    <w:rsid w:val="003521D4"/>
    <w:rsid w:val="0035293A"/>
    <w:rsid w:val="00354C76"/>
    <w:rsid w:val="00354D98"/>
    <w:rsid w:val="0035500E"/>
    <w:rsid w:val="00355900"/>
    <w:rsid w:val="00355EF1"/>
    <w:rsid w:val="003568C3"/>
    <w:rsid w:val="0036209D"/>
    <w:rsid w:val="003623B0"/>
    <w:rsid w:val="00362967"/>
    <w:rsid w:val="00362E12"/>
    <w:rsid w:val="00364077"/>
    <w:rsid w:val="003662B7"/>
    <w:rsid w:val="003674BA"/>
    <w:rsid w:val="0037101E"/>
    <w:rsid w:val="003720B8"/>
    <w:rsid w:val="0037288C"/>
    <w:rsid w:val="00372D46"/>
    <w:rsid w:val="00375BFE"/>
    <w:rsid w:val="00377F59"/>
    <w:rsid w:val="003809B2"/>
    <w:rsid w:val="0038110C"/>
    <w:rsid w:val="00381A2C"/>
    <w:rsid w:val="003831E3"/>
    <w:rsid w:val="00383AF6"/>
    <w:rsid w:val="00386A93"/>
    <w:rsid w:val="0039233C"/>
    <w:rsid w:val="003925D5"/>
    <w:rsid w:val="00393C29"/>
    <w:rsid w:val="003942B6"/>
    <w:rsid w:val="00394786"/>
    <w:rsid w:val="0039530B"/>
    <w:rsid w:val="0039596D"/>
    <w:rsid w:val="003968BC"/>
    <w:rsid w:val="003A01C8"/>
    <w:rsid w:val="003A073C"/>
    <w:rsid w:val="003A079C"/>
    <w:rsid w:val="003A0848"/>
    <w:rsid w:val="003A1095"/>
    <w:rsid w:val="003A18B9"/>
    <w:rsid w:val="003A20D0"/>
    <w:rsid w:val="003A240B"/>
    <w:rsid w:val="003A2CF9"/>
    <w:rsid w:val="003A73D0"/>
    <w:rsid w:val="003A7AD9"/>
    <w:rsid w:val="003B0E1D"/>
    <w:rsid w:val="003B146D"/>
    <w:rsid w:val="003B2782"/>
    <w:rsid w:val="003B300C"/>
    <w:rsid w:val="003B47D0"/>
    <w:rsid w:val="003B4F08"/>
    <w:rsid w:val="003B7A67"/>
    <w:rsid w:val="003C0690"/>
    <w:rsid w:val="003C0E65"/>
    <w:rsid w:val="003C1552"/>
    <w:rsid w:val="003C19BD"/>
    <w:rsid w:val="003C1E4C"/>
    <w:rsid w:val="003C4311"/>
    <w:rsid w:val="003C50E0"/>
    <w:rsid w:val="003C58D5"/>
    <w:rsid w:val="003C6AA7"/>
    <w:rsid w:val="003C6C88"/>
    <w:rsid w:val="003C7B16"/>
    <w:rsid w:val="003D0173"/>
    <w:rsid w:val="003D6134"/>
    <w:rsid w:val="003E03C5"/>
    <w:rsid w:val="003E07B4"/>
    <w:rsid w:val="003E5FFA"/>
    <w:rsid w:val="003E76BD"/>
    <w:rsid w:val="003E7704"/>
    <w:rsid w:val="003F004D"/>
    <w:rsid w:val="003F1971"/>
    <w:rsid w:val="003F3313"/>
    <w:rsid w:val="003F34E9"/>
    <w:rsid w:val="003F4736"/>
    <w:rsid w:val="003F5652"/>
    <w:rsid w:val="003F6E19"/>
    <w:rsid w:val="004016BB"/>
    <w:rsid w:val="004029B5"/>
    <w:rsid w:val="0040347F"/>
    <w:rsid w:val="004039E7"/>
    <w:rsid w:val="00406676"/>
    <w:rsid w:val="00407D33"/>
    <w:rsid w:val="00411007"/>
    <w:rsid w:val="00411F93"/>
    <w:rsid w:val="004137BA"/>
    <w:rsid w:val="00414360"/>
    <w:rsid w:val="00416571"/>
    <w:rsid w:val="00423C44"/>
    <w:rsid w:val="00424914"/>
    <w:rsid w:val="004260FF"/>
    <w:rsid w:val="00430056"/>
    <w:rsid w:val="00430257"/>
    <w:rsid w:val="00430FC1"/>
    <w:rsid w:val="00431381"/>
    <w:rsid w:val="0043147C"/>
    <w:rsid w:val="00433089"/>
    <w:rsid w:val="0043588B"/>
    <w:rsid w:val="00435A4D"/>
    <w:rsid w:val="00440AD8"/>
    <w:rsid w:val="004416DE"/>
    <w:rsid w:val="00441A62"/>
    <w:rsid w:val="00441C56"/>
    <w:rsid w:val="00441D40"/>
    <w:rsid w:val="00442BD7"/>
    <w:rsid w:val="00443D06"/>
    <w:rsid w:val="00446B7D"/>
    <w:rsid w:val="0044794E"/>
    <w:rsid w:val="00447E2B"/>
    <w:rsid w:val="0045264F"/>
    <w:rsid w:val="00455500"/>
    <w:rsid w:val="0045656D"/>
    <w:rsid w:val="004609AC"/>
    <w:rsid w:val="004638DF"/>
    <w:rsid w:val="00464BA4"/>
    <w:rsid w:val="00465156"/>
    <w:rsid w:val="00466FD7"/>
    <w:rsid w:val="004709B7"/>
    <w:rsid w:val="00470B73"/>
    <w:rsid w:val="004740A6"/>
    <w:rsid w:val="004745A6"/>
    <w:rsid w:val="004759EB"/>
    <w:rsid w:val="00475E0E"/>
    <w:rsid w:val="0047664A"/>
    <w:rsid w:val="004768BE"/>
    <w:rsid w:val="004773CA"/>
    <w:rsid w:val="00481707"/>
    <w:rsid w:val="00481F7C"/>
    <w:rsid w:val="00483EE6"/>
    <w:rsid w:val="00485E76"/>
    <w:rsid w:val="004863FF"/>
    <w:rsid w:val="004868BF"/>
    <w:rsid w:val="004901E6"/>
    <w:rsid w:val="0049050C"/>
    <w:rsid w:val="00491EC4"/>
    <w:rsid w:val="0049298D"/>
    <w:rsid w:val="004943F0"/>
    <w:rsid w:val="00494735"/>
    <w:rsid w:val="00496B03"/>
    <w:rsid w:val="00497B72"/>
    <w:rsid w:val="004A24A9"/>
    <w:rsid w:val="004A4C42"/>
    <w:rsid w:val="004A51A4"/>
    <w:rsid w:val="004A57D6"/>
    <w:rsid w:val="004A5DBD"/>
    <w:rsid w:val="004A64F9"/>
    <w:rsid w:val="004B0807"/>
    <w:rsid w:val="004B0F79"/>
    <w:rsid w:val="004B1AA1"/>
    <w:rsid w:val="004B36DA"/>
    <w:rsid w:val="004B54B4"/>
    <w:rsid w:val="004C17F1"/>
    <w:rsid w:val="004C1825"/>
    <w:rsid w:val="004C1DB1"/>
    <w:rsid w:val="004C22BE"/>
    <w:rsid w:val="004C2A68"/>
    <w:rsid w:val="004C33DA"/>
    <w:rsid w:val="004C3E4F"/>
    <w:rsid w:val="004C543B"/>
    <w:rsid w:val="004D0558"/>
    <w:rsid w:val="004D0680"/>
    <w:rsid w:val="004D0D2C"/>
    <w:rsid w:val="004D22AA"/>
    <w:rsid w:val="004D29DB"/>
    <w:rsid w:val="004D3D9F"/>
    <w:rsid w:val="004D6747"/>
    <w:rsid w:val="004E145F"/>
    <w:rsid w:val="004E1E92"/>
    <w:rsid w:val="004E29BC"/>
    <w:rsid w:val="004E29D4"/>
    <w:rsid w:val="004E3A79"/>
    <w:rsid w:val="004E460A"/>
    <w:rsid w:val="004F063E"/>
    <w:rsid w:val="004F30D1"/>
    <w:rsid w:val="004F4A64"/>
    <w:rsid w:val="004F7467"/>
    <w:rsid w:val="00502468"/>
    <w:rsid w:val="00503CD8"/>
    <w:rsid w:val="00504123"/>
    <w:rsid w:val="0050454D"/>
    <w:rsid w:val="00506D79"/>
    <w:rsid w:val="00507887"/>
    <w:rsid w:val="00512089"/>
    <w:rsid w:val="005141F5"/>
    <w:rsid w:val="00514DAB"/>
    <w:rsid w:val="00515736"/>
    <w:rsid w:val="00516605"/>
    <w:rsid w:val="00516ACC"/>
    <w:rsid w:val="00517C95"/>
    <w:rsid w:val="005217CF"/>
    <w:rsid w:val="00521C64"/>
    <w:rsid w:val="0052274A"/>
    <w:rsid w:val="00522A27"/>
    <w:rsid w:val="005278A4"/>
    <w:rsid w:val="00532A74"/>
    <w:rsid w:val="00534E70"/>
    <w:rsid w:val="00534EEB"/>
    <w:rsid w:val="00535374"/>
    <w:rsid w:val="0053691E"/>
    <w:rsid w:val="00537D0F"/>
    <w:rsid w:val="005414D1"/>
    <w:rsid w:val="00543403"/>
    <w:rsid w:val="00544621"/>
    <w:rsid w:val="00545BA7"/>
    <w:rsid w:val="0054667D"/>
    <w:rsid w:val="00547F30"/>
    <w:rsid w:val="00551D97"/>
    <w:rsid w:val="0055250E"/>
    <w:rsid w:val="005526C2"/>
    <w:rsid w:val="00553ED5"/>
    <w:rsid w:val="005563E2"/>
    <w:rsid w:val="005572A9"/>
    <w:rsid w:val="005575AA"/>
    <w:rsid w:val="00557AC4"/>
    <w:rsid w:val="0056170D"/>
    <w:rsid w:val="005637A4"/>
    <w:rsid w:val="0056386C"/>
    <w:rsid w:val="005639B5"/>
    <w:rsid w:val="00564107"/>
    <w:rsid w:val="00564D3D"/>
    <w:rsid w:val="00570DCC"/>
    <w:rsid w:val="0057270B"/>
    <w:rsid w:val="0057284C"/>
    <w:rsid w:val="005728DF"/>
    <w:rsid w:val="005728F4"/>
    <w:rsid w:val="00576DA4"/>
    <w:rsid w:val="00580FBD"/>
    <w:rsid w:val="00582E00"/>
    <w:rsid w:val="00583BD9"/>
    <w:rsid w:val="00585F2D"/>
    <w:rsid w:val="00586A02"/>
    <w:rsid w:val="00586B1B"/>
    <w:rsid w:val="00587A50"/>
    <w:rsid w:val="00587CC5"/>
    <w:rsid w:val="005908E3"/>
    <w:rsid w:val="00591E64"/>
    <w:rsid w:val="0059217D"/>
    <w:rsid w:val="00593EC2"/>
    <w:rsid w:val="00594572"/>
    <w:rsid w:val="005A08C0"/>
    <w:rsid w:val="005A15B6"/>
    <w:rsid w:val="005A1CDE"/>
    <w:rsid w:val="005A2B93"/>
    <w:rsid w:val="005A3721"/>
    <w:rsid w:val="005A48E3"/>
    <w:rsid w:val="005A5E67"/>
    <w:rsid w:val="005A5FCD"/>
    <w:rsid w:val="005A777D"/>
    <w:rsid w:val="005B1DE9"/>
    <w:rsid w:val="005C0B5E"/>
    <w:rsid w:val="005C0DC4"/>
    <w:rsid w:val="005C0F60"/>
    <w:rsid w:val="005C3081"/>
    <w:rsid w:val="005C5677"/>
    <w:rsid w:val="005C5754"/>
    <w:rsid w:val="005C5A3D"/>
    <w:rsid w:val="005C686D"/>
    <w:rsid w:val="005C7A88"/>
    <w:rsid w:val="005D1A5E"/>
    <w:rsid w:val="005E0394"/>
    <w:rsid w:val="005E1D91"/>
    <w:rsid w:val="005E2F1A"/>
    <w:rsid w:val="005E3A4D"/>
    <w:rsid w:val="005E5158"/>
    <w:rsid w:val="005E68DE"/>
    <w:rsid w:val="005E692D"/>
    <w:rsid w:val="005F15D5"/>
    <w:rsid w:val="005F4CB7"/>
    <w:rsid w:val="005F765F"/>
    <w:rsid w:val="005F7806"/>
    <w:rsid w:val="0060124C"/>
    <w:rsid w:val="00601C83"/>
    <w:rsid w:val="006036D0"/>
    <w:rsid w:val="0060389D"/>
    <w:rsid w:val="006049C8"/>
    <w:rsid w:val="00606C7C"/>
    <w:rsid w:val="00606F4D"/>
    <w:rsid w:val="006073E4"/>
    <w:rsid w:val="00610816"/>
    <w:rsid w:val="00610EC8"/>
    <w:rsid w:val="00612588"/>
    <w:rsid w:val="00613B7D"/>
    <w:rsid w:val="00615497"/>
    <w:rsid w:val="00615529"/>
    <w:rsid w:val="0061575D"/>
    <w:rsid w:val="00615B08"/>
    <w:rsid w:val="00615EE2"/>
    <w:rsid w:val="006177BC"/>
    <w:rsid w:val="00617EF9"/>
    <w:rsid w:val="00620567"/>
    <w:rsid w:val="00620F97"/>
    <w:rsid w:val="006217C3"/>
    <w:rsid w:val="00621AFE"/>
    <w:rsid w:val="00621C40"/>
    <w:rsid w:val="006222ED"/>
    <w:rsid w:val="006236D0"/>
    <w:rsid w:val="00625673"/>
    <w:rsid w:val="00625907"/>
    <w:rsid w:val="0062646C"/>
    <w:rsid w:val="00630FF5"/>
    <w:rsid w:val="00631996"/>
    <w:rsid w:val="006319F9"/>
    <w:rsid w:val="006332AB"/>
    <w:rsid w:val="0063517B"/>
    <w:rsid w:val="00640D60"/>
    <w:rsid w:val="00641882"/>
    <w:rsid w:val="00641E05"/>
    <w:rsid w:val="0064320B"/>
    <w:rsid w:val="0064587E"/>
    <w:rsid w:val="00651259"/>
    <w:rsid w:val="006533A5"/>
    <w:rsid w:val="00656921"/>
    <w:rsid w:val="00657EE4"/>
    <w:rsid w:val="006602AD"/>
    <w:rsid w:val="00662EBE"/>
    <w:rsid w:val="00663831"/>
    <w:rsid w:val="0066400A"/>
    <w:rsid w:val="00665CF0"/>
    <w:rsid w:val="0066717E"/>
    <w:rsid w:val="00667F70"/>
    <w:rsid w:val="0067022A"/>
    <w:rsid w:val="00670693"/>
    <w:rsid w:val="0067102D"/>
    <w:rsid w:val="00671E39"/>
    <w:rsid w:val="00677082"/>
    <w:rsid w:val="00681B3F"/>
    <w:rsid w:val="0068422C"/>
    <w:rsid w:val="00690231"/>
    <w:rsid w:val="00690291"/>
    <w:rsid w:val="00690564"/>
    <w:rsid w:val="0069270B"/>
    <w:rsid w:val="006968D9"/>
    <w:rsid w:val="00697C99"/>
    <w:rsid w:val="006A01FA"/>
    <w:rsid w:val="006A2629"/>
    <w:rsid w:val="006A5586"/>
    <w:rsid w:val="006A60F5"/>
    <w:rsid w:val="006B0BB2"/>
    <w:rsid w:val="006B2607"/>
    <w:rsid w:val="006B34D3"/>
    <w:rsid w:val="006B5974"/>
    <w:rsid w:val="006B66B0"/>
    <w:rsid w:val="006B6771"/>
    <w:rsid w:val="006C048C"/>
    <w:rsid w:val="006C234F"/>
    <w:rsid w:val="006C2396"/>
    <w:rsid w:val="006C319D"/>
    <w:rsid w:val="006C3548"/>
    <w:rsid w:val="006C5E09"/>
    <w:rsid w:val="006C5FC6"/>
    <w:rsid w:val="006C60F2"/>
    <w:rsid w:val="006C671B"/>
    <w:rsid w:val="006D13B9"/>
    <w:rsid w:val="006D38C0"/>
    <w:rsid w:val="006D47E0"/>
    <w:rsid w:val="006D5C29"/>
    <w:rsid w:val="006D6FDD"/>
    <w:rsid w:val="006D7764"/>
    <w:rsid w:val="006D77E2"/>
    <w:rsid w:val="006D79C6"/>
    <w:rsid w:val="006E0826"/>
    <w:rsid w:val="006E298C"/>
    <w:rsid w:val="006E2D8E"/>
    <w:rsid w:val="006E301E"/>
    <w:rsid w:val="006E68F0"/>
    <w:rsid w:val="006F1668"/>
    <w:rsid w:val="006F2076"/>
    <w:rsid w:val="006F493A"/>
    <w:rsid w:val="006F4CA3"/>
    <w:rsid w:val="006F6DB8"/>
    <w:rsid w:val="006F7E4A"/>
    <w:rsid w:val="00701240"/>
    <w:rsid w:val="0070186F"/>
    <w:rsid w:val="0070198D"/>
    <w:rsid w:val="00701CA0"/>
    <w:rsid w:val="007025F7"/>
    <w:rsid w:val="007030CB"/>
    <w:rsid w:val="007034F4"/>
    <w:rsid w:val="007035C9"/>
    <w:rsid w:val="0070700C"/>
    <w:rsid w:val="00707FE8"/>
    <w:rsid w:val="0071162D"/>
    <w:rsid w:val="00715585"/>
    <w:rsid w:val="007156E6"/>
    <w:rsid w:val="00715ACE"/>
    <w:rsid w:val="00717845"/>
    <w:rsid w:val="00720498"/>
    <w:rsid w:val="007236EC"/>
    <w:rsid w:val="00723BE4"/>
    <w:rsid w:val="007247BD"/>
    <w:rsid w:val="00725ECC"/>
    <w:rsid w:val="00730344"/>
    <w:rsid w:val="00730AA1"/>
    <w:rsid w:val="00730AC5"/>
    <w:rsid w:val="00731969"/>
    <w:rsid w:val="00733064"/>
    <w:rsid w:val="00734954"/>
    <w:rsid w:val="00736797"/>
    <w:rsid w:val="00741A98"/>
    <w:rsid w:val="00745B1F"/>
    <w:rsid w:val="007476CF"/>
    <w:rsid w:val="00752AA0"/>
    <w:rsid w:val="0075348F"/>
    <w:rsid w:val="007540F0"/>
    <w:rsid w:val="007551D7"/>
    <w:rsid w:val="007576DF"/>
    <w:rsid w:val="0076117E"/>
    <w:rsid w:val="0076164D"/>
    <w:rsid w:val="00761B1F"/>
    <w:rsid w:val="00763A24"/>
    <w:rsid w:val="007654B5"/>
    <w:rsid w:val="00767DFB"/>
    <w:rsid w:val="00771EB2"/>
    <w:rsid w:val="00773CDA"/>
    <w:rsid w:val="007749C5"/>
    <w:rsid w:val="0077603C"/>
    <w:rsid w:val="00777BB3"/>
    <w:rsid w:val="00782172"/>
    <w:rsid w:val="00782E8B"/>
    <w:rsid w:val="0078708E"/>
    <w:rsid w:val="00787E88"/>
    <w:rsid w:val="00790ACC"/>
    <w:rsid w:val="00791642"/>
    <w:rsid w:val="00791921"/>
    <w:rsid w:val="00792FA9"/>
    <w:rsid w:val="00794AF2"/>
    <w:rsid w:val="00795463"/>
    <w:rsid w:val="00795FAF"/>
    <w:rsid w:val="00795FC7"/>
    <w:rsid w:val="00796493"/>
    <w:rsid w:val="00796EEA"/>
    <w:rsid w:val="007979AE"/>
    <w:rsid w:val="007A3495"/>
    <w:rsid w:val="007A60C2"/>
    <w:rsid w:val="007A7386"/>
    <w:rsid w:val="007A78BA"/>
    <w:rsid w:val="007A7CD7"/>
    <w:rsid w:val="007B0E47"/>
    <w:rsid w:val="007B2D24"/>
    <w:rsid w:val="007B3708"/>
    <w:rsid w:val="007B379C"/>
    <w:rsid w:val="007B4382"/>
    <w:rsid w:val="007B4CCE"/>
    <w:rsid w:val="007B5C21"/>
    <w:rsid w:val="007B6B4E"/>
    <w:rsid w:val="007B7E17"/>
    <w:rsid w:val="007C05CA"/>
    <w:rsid w:val="007C2379"/>
    <w:rsid w:val="007C3394"/>
    <w:rsid w:val="007C3A8B"/>
    <w:rsid w:val="007C5CD5"/>
    <w:rsid w:val="007C5D10"/>
    <w:rsid w:val="007C5DA4"/>
    <w:rsid w:val="007C62EF"/>
    <w:rsid w:val="007D2200"/>
    <w:rsid w:val="007D28D8"/>
    <w:rsid w:val="007D2B7A"/>
    <w:rsid w:val="007D2F31"/>
    <w:rsid w:val="007D51B4"/>
    <w:rsid w:val="007D6709"/>
    <w:rsid w:val="007E0000"/>
    <w:rsid w:val="007E0674"/>
    <w:rsid w:val="007E1550"/>
    <w:rsid w:val="007E3A0D"/>
    <w:rsid w:val="007E3AE7"/>
    <w:rsid w:val="007E3C4C"/>
    <w:rsid w:val="007E4C42"/>
    <w:rsid w:val="007E5434"/>
    <w:rsid w:val="007E547A"/>
    <w:rsid w:val="007E5977"/>
    <w:rsid w:val="007E6032"/>
    <w:rsid w:val="007F0FF2"/>
    <w:rsid w:val="007F35DD"/>
    <w:rsid w:val="007F62DE"/>
    <w:rsid w:val="007F6A2F"/>
    <w:rsid w:val="00800020"/>
    <w:rsid w:val="00801198"/>
    <w:rsid w:val="008014BC"/>
    <w:rsid w:val="00803B49"/>
    <w:rsid w:val="00803FDA"/>
    <w:rsid w:val="00805330"/>
    <w:rsid w:val="00810F9E"/>
    <w:rsid w:val="00812D5A"/>
    <w:rsid w:val="008140D2"/>
    <w:rsid w:val="008143B4"/>
    <w:rsid w:val="008152DC"/>
    <w:rsid w:val="0081544F"/>
    <w:rsid w:val="00815F6E"/>
    <w:rsid w:val="008174EE"/>
    <w:rsid w:val="0081779D"/>
    <w:rsid w:val="0082067D"/>
    <w:rsid w:val="00820B05"/>
    <w:rsid w:val="00820C51"/>
    <w:rsid w:val="00820ECE"/>
    <w:rsid w:val="00821694"/>
    <w:rsid w:val="00822459"/>
    <w:rsid w:val="0082319E"/>
    <w:rsid w:val="00827B44"/>
    <w:rsid w:val="00827FCC"/>
    <w:rsid w:val="008356B9"/>
    <w:rsid w:val="00836172"/>
    <w:rsid w:val="0083718B"/>
    <w:rsid w:val="008377EE"/>
    <w:rsid w:val="008378C2"/>
    <w:rsid w:val="0084047B"/>
    <w:rsid w:val="00840AC0"/>
    <w:rsid w:val="00840C56"/>
    <w:rsid w:val="00841D41"/>
    <w:rsid w:val="00846586"/>
    <w:rsid w:val="008467BB"/>
    <w:rsid w:val="00846E5B"/>
    <w:rsid w:val="00847029"/>
    <w:rsid w:val="00851D54"/>
    <w:rsid w:val="00853DE7"/>
    <w:rsid w:val="008548BB"/>
    <w:rsid w:val="00856717"/>
    <w:rsid w:val="0085674C"/>
    <w:rsid w:val="00856812"/>
    <w:rsid w:val="00857B55"/>
    <w:rsid w:val="008609C2"/>
    <w:rsid w:val="0086147A"/>
    <w:rsid w:val="00861C98"/>
    <w:rsid w:val="00861D82"/>
    <w:rsid w:val="008629EB"/>
    <w:rsid w:val="00862FD6"/>
    <w:rsid w:val="0086350E"/>
    <w:rsid w:val="00863756"/>
    <w:rsid w:val="00863EF3"/>
    <w:rsid w:val="0086406A"/>
    <w:rsid w:val="0086413B"/>
    <w:rsid w:val="008642FE"/>
    <w:rsid w:val="00866DBB"/>
    <w:rsid w:val="00867A07"/>
    <w:rsid w:val="008706E2"/>
    <w:rsid w:val="0087139F"/>
    <w:rsid w:val="00872B7A"/>
    <w:rsid w:val="00873BCE"/>
    <w:rsid w:val="008756C8"/>
    <w:rsid w:val="00875E57"/>
    <w:rsid w:val="00876142"/>
    <w:rsid w:val="008819E4"/>
    <w:rsid w:val="00881FC8"/>
    <w:rsid w:val="008830A6"/>
    <w:rsid w:val="008837FB"/>
    <w:rsid w:val="00883EEB"/>
    <w:rsid w:val="00885A01"/>
    <w:rsid w:val="00886323"/>
    <w:rsid w:val="0088660F"/>
    <w:rsid w:val="008867AE"/>
    <w:rsid w:val="0088705E"/>
    <w:rsid w:val="00887A44"/>
    <w:rsid w:val="00890393"/>
    <w:rsid w:val="00890968"/>
    <w:rsid w:val="00890A8E"/>
    <w:rsid w:val="00890F1A"/>
    <w:rsid w:val="00891BF3"/>
    <w:rsid w:val="0089375C"/>
    <w:rsid w:val="00893881"/>
    <w:rsid w:val="0089584F"/>
    <w:rsid w:val="0089590E"/>
    <w:rsid w:val="008A1508"/>
    <w:rsid w:val="008A16A2"/>
    <w:rsid w:val="008A3B6C"/>
    <w:rsid w:val="008A6799"/>
    <w:rsid w:val="008A6C96"/>
    <w:rsid w:val="008B06D7"/>
    <w:rsid w:val="008B2C76"/>
    <w:rsid w:val="008B2DDF"/>
    <w:rsid w:val="008B2FE6"/>
    <w:rsid w:val="008B3ADD"/>
    <w:rsid w:val="008B66CE"/>
    <w:rsid w:val="008B70C5"/>
    <w:rsid w:val="008B79C6"/>
    <w:rsid w:val="008C11AA"/>
    <w:rsid w:val="008C12C8"/>
    <w:rsid w:val="008C2591"/>
    <w:rsid w:val="008C74B4"/>
    <w:rsid w:val="008C7677"/>
    <w:rsid w:val="008D4CAA"/>
    <w:rsid w:val="008D5261"/>
    <w:rsid w:val="008D56C7"/>
    <w:rsid w:val="008D5AB0"/>
    <w:rsid w:val="008E00D2"/>
    <w:rsid w:val="008E402C"/>
    <w:rsid w:val="008E4E7C"/>
    <w:rsid w:val="008E59BB"/>
    <w:rsid w:val="008E615F"/>
    <w:rsid w:val="008E6270"/>
    <w:rsid w:val="008E7013"/>
    <w:rsid w:val="008E73A1"/>
    <w:rsid w:val="008F0642"/>
    <w:rsid w:val="008F1156"/>
    <w:rsid w:val="008F29E5"/>
    <w:rsid w:val="008F502F"/>
    <w:rsid w:val="008F5972"/>
    <w:rsid w:val="008F69EB"/>
    <w:rsid w:val="008F7F3F"/>
    <w:rsid w:val="0090031F"/>
    <w:rsid w:val="00900850"/>
    <w:rsid w:val="00900BD9"/>
    <w:rsid w:val="00902A5E"/>
    <w:rsid w:val="00903AA3"/>
    <w:rsid w:val="00906AED"/>
    <w:rsid w:val="009102F7"/>
    <w:rsid w:val="009108AB"/>
    <w:rsid w:val="00910D36"/>
    <w:rsid w:val="00910D5A"/>
    <w:rsid w:val="00911AE1"/>
    <w:rsid w:val="00912A1B"/>
    <w:rsid w:val="00913D20"/>
    <w:rsid w:val="00913DDB"/>
    <w:rsid w:val="00916489"/>
    <w:rsid w:val="00916D5F"/>
    <w:rsid w:val="00917C01"/>
    <w:rsid w:val="00922A7B"/>
    <w:rsid w:val="00922C89"/>
    <w:rsid w:val="00922EAC"/>
    <w:rsid w:val="009264D1"/>
    <w:rsid w:val="009308F7"/>
    <w:rsid w:val="00930B58"/>
    <w:rsid w:val="009314A3"/>
    <w:rsid w:val="00933466"/>
    <w:rsid w:val="009349E1"/>
    <w:rsid w:val="00935162"/>
    <w:rsid w:val="00936C48"/>
    <w:rsid w:val="0093720C"/>
    <w:rsid w:val="00937D5B"/>
    <w:rsid w:val="00940886"/>
    <w:rsid w:val="00940DCB"/>
    <w:rsid w:val="00941BDD"/>
    <w:rsid w:val="00942A10"/>
    <w:rsid w:val="00957266"/>
    <w:rsid w:val="00957FDA"/>
    <w:rsid w:val="0096043C"/>
    <w:rsid w:val="0096074A"/>
    <w:rsid w:val="00960DCB"/>
    <w:rsid w:val="0096196E"/>
    <w:rsid w:val="00961A24"/>
    <w:rsid w:val="00961BF0"/>
    <w:rsid w:val="0096314A"/>
    <w:rsid w:val="00966448"/>
    <w:rsid w:val="009673FD"/>
    <w:rsid w:val="0097167D"/>
    <w:rsid w:val="00972B8D"/>
    <w:rsid w:val="00973BF8"/>
    <w:rsid w:val="0097752A"/>
    <w:rsid w:val="0098000A"/>
    <w:rsid w:val="009815AD"/>
    <w:rsid w:val="00982BC6"/>
    <w:rsid w:val="00982D77"/>
    <w:rsid w:val="00983F60"/>
    <w:rsid w:val="0098512B"/>
    <w:rsid w:val="00985772"/>
    <w:rsid w:val="0098715D"/>
    <w:rsid w:val="00987543"/>
    <w:rsid w:val="009909A2"/>
    <w:rsid w:val="009923D6"/>
    <w:rsid w:val="00992494"/>
    <w:rsid w:val="00992625"/>
    <w:rsid w:val="0099277D"/>
    <w:rsid w:val="00992900"/>
    <w:rsid w:val="00994F9B"/>
    <w:rsid w:val="00996A1D"/>
    <w:rsid w:val="00996E60"/>
    <w:rsid w:val="009A01A0"/>
    <w:rsid w:val="009A1C84"/>
    <w:rsid w:val="009A1FE6"/>
    <w:rsid w:val="009A2FB1"/>
    <w:rsid w:val="009A597D"/>
    <w:rsid w:val="009A64A7"/>
    <w:rsid w:val="009A7D2C"/>
    <w:rsid w:val="009B0631"/>
    <w:rsid w:val="009B2E0E"/>
    <w:rsid w:val="009B3F9F"/>
    <w:rsid w:val="009C04D1"/>
    <w:rsid w:val="009C04F8"/>
    <w:rsid w:val="009C1994"/>
    <w:rsid w:val="009C3E96"/>
    <w:rsid w:val="009C4C87"/>
    <w:rsid w:val="009C5425"/>
    <w:rsid w:val="009C6BB4"/>
    <w:rsid w:val="009C6CFE"/>
    <w:rsid w:val="009D0EAD"/>
    <w:rsid w:val="009D7DCE"/>
    <w:rsid w:val="009E00D7"/>
    <w:rsid w:val="009E0F1B"/>
    <w:rsid w:val="009E309E"/>
    <w:rsid w:val="009E5201"/>
    <w:rsid w:val="009F080A"/>
    <w:rsid w:val="009F1610"/>
    <w:rsid w:val="009F1980"/>
    <w:rsid w:val="009F2EAD"/>
    <w:rsid w:val="009F3CC8"/>
    <w:rsid w:val="009F5634"/>
    <w:rsid w:val="009F6F53"/>
    <w:rsid w:val="00A01717"/>
    <w:rsid w:val="00A01F76"/>
    <w:rsid w:val="00A03B46"/>
    <w:rsid w:val="00A06DCC"/>
    <w:rsid w:val="00A07116"/>
    <w:rsid w:val="00A07AA7"/>
    <w:rsid w:val="00A1082C"/>
    <w:rsid w:val="00A108CB"/>
    <w:rsid w:val="00A109E6"/>
    <w:rsid w:val="00A11984"/>
    <w:rsid w:val="00A12072"/>
    <w:rsid w:val="00A155FA"/>
    <w:rsid w:val="00A17107"/>
    <w:rsid w:val="00A204D1"/>
    <w:rsid w:val="00A210B7"/>
    <w:rsid w:val="00A21483"/>
    <w:rsid w:val="00A22180"/>
    <w:rsid w:val="00A24617"/>
    <w:rsid w:val="00A25290"/>
    <w:rsid w:val="00A26F1B"/>
    <w:rsid w:val="00A274A8"/>
    <w:rsid w:val="00A276AB"/>
    <w:rsid w:val="00A3298A"/>
    <w:rsid w:val="00A33153"/>
    <w:rsid w:val="00A34222"/>
    <w:rsid w:val="00A34391"/>
    <w:rsid w:val="00A346FF"/>
    <w:rsid w:val="00A35BFE"/>
    <w:rsid w:val="00A37EFE"/>
    <w:rsid w:val="00A41203"/>
    <w:rsid w:val="00A414EE"/>
    <w:rsid w:val="00A4202A"/>
    <w:rsid w:val="00A45964"/>
    <w:rsid w:val="00A4602D"/>
    <w:rsid w:val="00A4606E"/>
    <w:rsid w:val="00A476CC"/>
    <w:rsid w:val="00A47E3C"/>
    <w:rsid w:val="00A531A9"/>
    <w:rsid w:val="00A53A2E"/>
    <w:rsid w:val="00A54534"/>
    <w:rsid w:val="00A55FCF"/>
    <w:rsid w:val="00A57924"/>
    <w:rsid w:val="00A6032E"/>
    <w:rsid w:val="00A6195A"/>
    <w:rsid w:val="00A6599B"/>
    <w:rsid w:val="00A66BA1"/>
    <w:rsid w:val="00A6787B"/>
    <w:rsid w:val="00A71334"/>
    <w:rsid w:val="00A71EA3"/>
    <w:rsid w:val="00A71F6B"/>
    <w:rsid w:val="00A72025"/>
    <w:rsid w:val="00A72704"/>
    <w:rsid w:val="00A72F5F"/>
    <w:rsid w:val="00A737CE"/>
    <w:rsid w:val="00A7407B"/>
    <w:rsid w:val="00A74F55"/>
    <w:rsid w:val="00A755E6"/>
    <w:rsid w:val="00A81C3C"/>
    <w:rsid w:val="00A826CF"/>
    <w:rsid w:val="00A8444B"/>
    <w:rsid w:val="00A8757C"/>
    <w:rsid w:val="00A87C61"/>
    <w:rsid w:val="00A90838"/>
    <w:rsid w:val="00A90C7D"/>
    <w:rsid w:val="00A911CF"/>
    <w:rsid w:val="00A9136F"/>
    <w:rsid w:val="00A92564"/>
    <w:rsid w:val="00A939BF"/>
    <w:rsid w:val="00A954F3"/>
    <w:rsid w:val="00A96E12"/>
    <w:rsid w:val="00AA14A6"/>
    <w:rsid w:val="00AA2A96"/>
    <w:rsid w:val="00AA4F73"/>
    <w:rsid w:val="00AA6D80"/>
    <w:rsid w:val="00AA7025"/>
    <w:rsid w:val="00AA7842"/>
    <w:rsid w:val="00AB03F5"/>
    <w:rsid w:val="00AB14E1"/>
    <w:rsid w:val="00AB34C7"/>
    <w:rsid w:val="00AB4234"/>
    <w:rsid w:val="00AB492D"/>
    <w:rsid w:val="00AB5F81"/>
    <w:rsid w:val="00AB65AD"/>
    <w:rsid w:val="00AB6B69"/>
    <w:rsid w:val="00AB7BA5"/>
    <w:rsid w:val="00AB7F94"/>
    <w:rsid w:val="00AC0EF4"/>
    <w:rsid w:val="00AC2D05"/>
    <w:rsid w:val="00AC51C8"/>
    <w:rsid w:val="00AC5CD8"/>
    <w:rsid w:val="00AD18F2"/>
    <w:rsid w:val="00AD5768"/>
    <w:rsid w:val="00AD5787"/>
    <w:rsid w:val="00AE120F"/>
    <w:rsid w:val="00AE21EE"/>
    <w:rsid w:val="00AE3038"/>
    <w:rsid w:val="00AE357A"/>
    <w:rsid w:val="00AE3D7D"/>
    <w:rsid w:val="00AE3DCC"/>
    <w:rsid w:val="00AE749E"/>
    <w:rsid w:val="00AF0D49"/>
    <w:rsid w:val="00AF23ED"/>
    <w:rsid w:val="00AF42E0"/>
    <w:rsid w:val="00AF45EA"/>
    <w:rsid w:val="00AF5138"/>
    <w:rsid w:val="00AF5C82"/>
    <w:rsid w:val="00B01690"/>
    <w:rsid w:val="00B01D14"/>
    <w:rsid w:val="00B02E1F"/>
    <w:rsid w:val="00B02EA7"/>
    <w:rsid w:val="00B03931"/>
    <w:rsid w:val="00B05B01"/>
    <w:rsid w:val="00B06A44"/>
    <w:rsid w:val="00B07B19"/>
    <w:rsid w:val="00B11006"/>
    <w:rsid w:val="00B146B4"/>
    <w:rsid w:val="00B14960"/>
    <w:rsid w:val="00B15672"/>
    <w:rsid w:val="00B17A2B"/>
    <w:rsid w:val="00B201F0"/>
    <w:rsid w:val="00B20DB9"/>
    <w:rsid w:val="00B216BD"/>
    <w:rsid w:val="00B21B73"/>
    <w:rsid w:val="00B22E26"/>
    <w:rsid w:val="00B23927"/>
    <w:rsid w:val="00B243FD"/>
    <w:rsid w:val="00B25C7B"/>
    <w:rsid w:val="00B2693B"/>
    <w:rsid w:val="00B273E9"/>
    <w:rsid w:val="00B27C85"/>
    <w:rsid w:val="00B30DB5"/>
    <w:rsid w:val="00B312D5"/>
    <w:rsid w:val="00B31F87"/>
    <w:rsid w:val="00B346E9"/>
    <w:rsid w:val="00B349E8"/>
    <w:rsid w:val="00B41229"/>
    <w:rsid w:val="00B41B75"/>
    <w:rsid w:val="00B428C9"/>
    <w:rsid w:val="00B42B19"/>
    <w:rsid w:val="00B51B4E"/>
    <w:rsid w:val="00B52B6F"/>
    <w:rsid w:val="00B54DE7"/>
    <w:rsid w:val="00B55509"/>
    <w:rsid w:val="00B56ECC"/>
    <w:rsid w:val="00B60068"/>
    <w:rsid w:val="00B6141F"/>
    <w:rsid w:val="00B61E3D"/>
    <w:rsid w:val="00B6407D"/>
    <w:rsid w:val="00B6408A"/>
    <w:rsid w:val="00B640CF"/>
    <w:rsid w:val="00B64309"/>
    <w:rsid w:val="00B651B9"/>
    <w:rsid w:val="00B65985"/>
    <w:rsid w:val="00B665FF"/>
    <w:rsid w:val="00B66F2B"/>
    <w:rsid w:val="00B67531"/>
    <w:rsid w:val="00B73A95"/>
    <w:rsid w:val="00B73FA7"/>
    <w:rsid w:val="00B74242"/>
    <w:rsid w:val="00B74733"/>
    <w:rsid w:val="00B7570D"/>
    <w:rsid w:val="00B7651D"/>
    <w:rsid w:val="00B76FE2"/>
    <w:rsid w:val="00B82202"/>
    <w:rsid w:val="00B84DA2"/>
    <w:rsid w:val="00B91B4D"/>
    <w:rsid w:val="00B95252"/>
    <w:rsid w:val="00B958D3"/>
    <w:rsid w:val="00B97A94"/>
    <w:rsid w:val="00BA0240"/>
    <w:rsid w:val="00BA0C44"/>
    <w:rsid w:val="00BA1472"/>
    <w:rsid w:val="00BA3F1E"/>
    <w:rsid w:val="00BA60EB"/>
    <w:rsid w:val="00BA64E7"/>
    <w:rsid w:val="00BA7D2D"/>
    <w:rsid w:val="00BB0A9C"/>
    <w:rsid w:val="00BB24B1"/>
    <w:rsid w:val="00BB38A6"/>
    <w:rsid w:val="00BB507F"/>
    <w:rsid w:val="00BB56B9"/>
    <w:rsid w:val="00BB64C7"/>
    <w:rsid w:val="00BC2118"/>
    <w:rsid w:val="00BC243B"/>
    <w:rsid w:val="00BC3B81"/>
    <w:rsid w:val="00BC4655"/>
    <w:rsid w:val="00BC5559"/>
    <w:rsid w:val="00BC6FAF"/>
    <w:rsid w:val="00BD176B"/>
    <w:rsid w:val="00BD53A7"/>
    <w:rsid w:val="00BD75DE"/>
    <w:rsid w:val="00BE2D7E"/>
    <w:rsid w:val="00BE3536"/>
    <w:rsid w:val="00BE4C01"/>
    <w:rsid w:val="00BE64AE"/>
    <w:rsid w:val="00BE6A37"/>
    <w:rsid w:val="00BE7893"/>
    <w:rsid w:val="00BF03F4"/>
    <w:rsid w:val="00BF0C66"/>
    <w:rsid w:val="00BF1217"/>
    <w:rsid w:val="00BF21E1"/>
    <w:rsid w:val="00BF289F"/>
    <w:rsid w:val="00BF31A1"/>
    <w:rsid w:val="00BF34BE"/>
    <w:rsid w:val="00BF6A4C"/>
    <w:rsid w:val="00BF6DD8"/>
    <w:rsid w:val="00BF7803"/>
    <w:rsid w:val="00BF7AD1"/>
    <w:rsid w:val="00C00564"/>
    <w:rsid w:val="00C0350B"/>
    <w:rsid w:val="00C03607"/>
    <w:rsid w:val="00C04542"/>
    <w:rsid w:val="00C05313"/>
    <w:rsid w:val="00C05691"/>
    <w:rsid w:val="00C06BB9"/>
    <w:rsid w:val="00C06EFB"/>
    <w:rsid w:val="00C0711B"/>
    <w:rsid w:val="00C07F82"/>
    <w:rsid w:val="00C14986"/>
    <w:rsid w:val="00C1594C"/>
    <w:rsid w:val="00C16E06"/>
    <w:rsid w:val="00C16E43"/>
    <w:rsid w:val="00C16EBE"/>
    <w:rsid w:val="00C20F59"/>
    <w:rsid w:val="00C22DF0"/>
    <w:rsid w:val="00C240D4"/>
    <w:rsid w:val="00C26961"/>
    <w:rsid w:val="00C30720"/>
    <w:rsid w:val="00C30B94"/>
    <w:rsid w:val="00C30BD2"/>
    <w:rsid w:val="00C30E03"/>
    <w:rsid w:val="00C335BD"/>
    <w:rsid w:val="00C35512"/>
    <w:rsid w:val="00C35FCF"/>
    <w:rsid w:val="00C42819"/>
    <w:rsid w:val="00C4666F"/>
    <w:rsid w:val="00C47226"/>
    <w:rsid w:val="00C47397"/>
    <w:rsid w:val="00C47FE5"/>
    <w:rsid w:val="00C5154D"/>
    <w:rsid w:val="00C51A37"/>
    <w:rsid w:val="00C52249"/>
    <w:rsid w:val="00C529B8"/>
    <w:rsid w:val="00C52A3F"/>
    <w:rsid w:val="00C52AFC"/>
    <w:rsid w:val="00C5361F"/>
    <w:rsid w:val="00C5792B"/>
    <w:rsid w:val="00C6017B"/>
    <w:rsid w:val="00C60819"/>
    <w:rsid w:val="00C61286"/>
    <w:rsid w:val="00C6264E"/>
    <w:rsid w:val="00C63502"/>
    <w:rsid w:val="00C67955"/>
    <w:rsid w:val="00C70799"/>
    <w:rsid w:val="00C71413"/>
    <w:rsid w:val="00C71855"/>
    <w:rsid w:val="00C72297"/>
    <w:rsid w:val="00C77376"/>
    <w:rsid w:val="00C77CE1"/>
    <w:rsid w:val="00C8049C"/>
    <w:rsid w:val="00C81A2F"/>
    <w:rsid w:val="00C81EA1"/>
    <w:rsid w:val="00C82B38"/>
    <w:rsid w:val="00C9146A"/>
    <w:rsid w:val="00C915C0"/>
    <w:rsid w:val="00C91B06"/>
    <w:rsid w:val="00C94643"/>
    <w:rsid w:val="00C95BA4"/>
    <w:rsid w:val="00C95F54"/>
    <w:rsid w:val="00C96F82"/>
    <w:rsid w:val="00CA43E5"/>
    <w:rsid w:val="00CA45B8"/>
    <w:rsid w:val="00CA4C1B"/>
    <w:rsid w:val="00CA6636"/>
    <w:rsid w:val="00CA6CE2"/>
    <w:rsid w:val="00CA7E75"/>
    <w:rsid w:val="00CB0532"/>
    <w:rsid w:val="00CB1290"/>
    <w:rsid w:val="00CB1723"/>
    <w:rsid w:val="00CB2FAE"/>
    <w:rsid w:val="00CB35F5"/>
    <w:rsid w:val="00CB6042"/>
    <w:rsid w:val="00CB63D7"/>
    <w:rsid w:val="00CB78EC"/>
    <w:rsid w:val="00CC0158"/>
    <w:rsid w:val="00CC3046"/>
    <w:rsid w:val="00CC3FF9"/>
    <w:rsid w:val="00CC5A08"/>
    <w:rsid w:val="00CD0405"/>
    <w:rsid w:val="00CD0C0E"/>
    <w:rsid w:val="00CD0DCB"/>
    <w:rsid w:val="00CD1501"/>
    <w:rsid w:val="00CD42F3"/>
    <w:rsid w:val="00CD5DB5"/>
    <w:rsid w:val="00CD6003"/>
    <w:rsid w:val="00CD7F3F"/>
    <w:rsid w:val="00CE01EF"/>
    <w:rsid w:val="00CE04BF"/>
    <w:rsid w:val="00CE0554"/>
    <w:rsid w:val="00CE1E50"/>
    <w:rsid w:val="00CE5222"/>
    <w:rsid w:val="00CE5EE4"/>
    <w:rsid w:val="00CF23EA"/>
    <w:rsid w:val="00CF3049"/>
    <w:rsid w:val="00CF3794"/>
    <w:rsid w:val="00CF3ECF"/>
    <w:rsid w:val="00CF40C1"/>
    <w:rsid w:val="00CF5C56"/>
    <w:rsid w:val="00CF5FB0"/>
    <w:rsid w:val="00CF6435"/>
    <w:rsid w:val="00D0029D"/>
    <w:rsid w:val="00D002C3"/>
    <w:rsid w:val="00D00DCC"/>
    <w:rsid w:val="00D01A66"/>
    <w:rsid w:val="00D024B6"/>
    <w:rsid w:val="00D02757"/>
    <w:rsid w:val="00D05F09"/>
    <w:rsid w:val="00D062C7"/>
    <w:rsid w:val="00D12523"/>
    <w:rsid w:val="00D13237"/>
    <w:rsid w:val="00D155A3"/>
    <w:rsid w:val="00D156DA"/>
    <w:rsid w:val="00D15768"/>
    <w:rsid w:val="00D159A0"/>
    <w:rsid w:val="00D1718C"/>
    <w:rsid w:val="00D21586"/>
    <w:rsid w:val="00D21A14"/>
    <w:rsid w:val="00D222F9"/>
    <w:rsid w:val="00D223AE"/>
    <w:rsid w:val="00D22ED7"/>
    <w:rsid w:val="00D24DF4"/>
    <w:rsid w:val="00D269ED"/>
    <w:rsid w:val="00D26E40"/>
    <w:rsid w:val="00D302A4"/>
    <w:rsid w:val="00D3077F"/>
    <w:rsid w:val="00D30B50"/>
    <w:rsid w:val="00D316A7"/>
    <w:rsid w:val="00D3273F"/>
    <w:rsid w:val="00D32871"/>
    <w:rsid w:val="00D34544"/>
    <w:rsid w:val="00D3697A"/>
    <w:rsid w:val="00D40157"/>
    <w:rsid w:val="00D41153"/>
    <w:rsid w:val="00D416A6"/>
    <w:rsid w:val="00D41771"/>
    <w:rsid w:val="00D43370"/>
    <w:rsid w:val="00D4436D"/>
    <w:rsid w:val="00D46183"/>
    <w:rsid w:val="00D478D9"/>
    <w:rsid w:val="00D51A28"/>
    <w:rsid w:val="00D52AC2"/>
    <w:rsid w:val="00D53DB8"/>
    <w:rsid w:val="00D605D8"/>
    <w:rsid w:val="00D60D83"/>
    <w:rsid w:val="00D61B50"/>
    <w:rsid w:val="00D62D22"/>
    <w:rsid w:val="00D6359B"/>
    <w:rsid w:val="00D63807"/>
    <w:rsid w:val="00D641B6"/>
    <w:rsid w:val="00D654E3"/>
    <w:rsid w:val="00D656E1"/>
    <w:rsid w:val="00D657AF"/>
    <w:rsid w:val="00D6597B"/>
    <w:rsid w:val="00D70306"/>
    <w:rsid w:val="00D706B5"/>
    <w:rsid w:val="00D70FDC"/>
    <w:rsid w:val="00D71593"/>
    <w:rsid w:val="00D71BB7"/>
    <w:rsid w:val="00D71EBB"/>
    <w:rsid w:val="00D72060"/>
    <w:rsid w:val="00D734D4"/>
    <w:rsid w:val="00D73546"/>
    <w:rsid w:val="00D73FA2"/>
    <w:rsid w:val="00D7503A"/>
    <w:rsid w:val="00D75202"/>
    <w:rsid w:val="00D75F9A"/>
    <w:rsid w:val="00D7634F"/>
    <w:rsid w:val="00D77BE4"/>
    <w:rsid w:val="00D82C83"/>
    <w:rsid w:val="00D82E62"/>
    <w:rsid w:val="00D84699"/>
    <w:rsid w:val="00D8544B"/>
    <w:rsid w:val="00D85962"/>
    <w:rsid w:val="00D85B05"/>
    <w:rsid w:val="00D864AF"/>
    <w:rsid w:val="00D8693D"/>
    <w:rsid w:val="00D86DDA"/>
    <w:rsid w:val="00D87A80"/>
    <w:rsid w:val="00D87CA1"/>
    <w:rsid w:val="00D901F9"/>
    <w:rsid w:val="00D9030B"/>
    <w:rsid w:val="00D90AEA"/>
    <w:rsid w:val="00D91A64"/>
    <w:rsid w:val="00D91DE6"/>
    <w:rsid w:val="00D92281"/>
    <w:rsid w:val="00D92E7D"/>
    <w:rsid w:val="00D92EDB"/>
    <w:rsid w:val="00D94068"/>
    <w:rsid w:val="00D9437B"/>
    <w:rsid w:val="00D95B1C"/>
    <w:rsid w:val="00D95D49"/>
    <w:rsid w:val="00D979D0"/>
    <w:rsid w:val="00DA172A"/>
    <w:rsid w:val="00DA1DB9"/>
    <w:rsid w:val="00DA3521"/>
    <w:rsid w:val="00DA482C"/>
    <w:rsid w:val="00DA53E6"/>
    <w:rsid w:val="00DB2491"/>
    <w:rsid w:val="00DB29C2"/>
    <w:rsid w:val="00DB31E0"/>
    <w:rsid w:val="00DB39FD"/>
    <w:rsid w:val="00DB40BC"/>
    <w:rsid w:val="00DB4FEB"/>
    <w:rsid w:val="00DB530D"/>
    <w:rsid w:val="00DC0993"/>
    <w:rsid w:val="00DC0E36"/>
    <w:rsid w:val="00DC2040"/>
    <w:rsid w:val="00DC3504"/>
    <w:rsid w:val="00DC57C7"/>
    <w:rsid w:val="00DD17EA"/>
    <w:rsid w:val="00DD3DD3"/>
    <w:rsid w:val="00DD78AB"/>
    <w:rsid w:val="00DD7ADD"/>
    <w:rsid w:val="00DD7BC0"/>
    <w:rsid w:val="00DE283B"/>
    <w:rsid w:val="00DE3A8E"/>
    <w:rsid w:val="00DE47F1"/>
    <w:rsid w:val="00DE7F36"/>
    <w:rsid w:val="00DF0629"/>
    <w:rsid w:val="00DF0B4E"/>
    <w:rsid w:val="00DF173B"/>
    <w:rsid w:val="00DF2989"/>
    <w:rsid w:val="00DF2C72"/>
    <w:rsid w:val="00DF42B3"/>
    <w:rsid w:val="00DF55C7"/>
    <w:rsid w:val="00DF5BD8"/>
    <w:rsid w:val="00DF6344"/>
    <w:rsid w:val="00DF70B8"/>
    <w:rsid w:val="00DF7F0A"/>
    <w:rsid w:val="00E03E58"/>
    <w:rsid w:val="00E05A86"/>
    <w:rsid w:val="00E05E1C"/>
    <w:rsid w:val="00E06472"/>
    <w:rsid w:val="00E06741"/>
    <w:rsid w:val="00E07C5A"/>
    <w:rsid w:val="00E101C5"/>
    <w:rsid w:val="00E12390"/>
    <w:rsid w:val="00E14DCE"/>
    <w:rsid w:val="00E166D5"/>
    <w:rsid w:val="00E16A76"/>
    <w:rsid w:val="00E20FE7"/>
    <w:rsid w:val="00E216C2"/>
    <w:rsid w:val="00E217A6"/>
    <w:rsid w:val="00E23320"/>
    <w:rsid w:val="00E266C7"/>
    <w:rsid w:val="00E276EB"/>
    <w:rsid w:val="00E316F5"/>
    <w:rsid w:val="00E32703"/>
    <w:rsid w:val="00E329B3"/>
    <w:rsid w:val="00E33CAB"/>
    <w:rsid w:val="00E34430"/>
    <w:rsid w:val="00E34A34"/>
    <w:rsid w:val="00E34FE9"/>
    <w:rsid w:val="00E3593D"/>
    <w:rsid w:val="00E35B40"/>
    <w:rsid w:val="00E3733D"/>
    <w:rsid w:val="00E37344"/>
    <w:rsid w:val="00E40C08"/>
    <w:rsid w:val="00E40D3D"/>
    <w:rsid w:val="00E40D93"/>
    <w:rsid w:val="00E411FA"/>
    <w:rsid w:val="00E4175E"/>
    <w:rsid w:val="00E42002"/>
    <w:rsid w:val="00E4382B"/>
    <w:rsid w:val="00E4503A"/>
    <w:rsid w:val="00E453C9"/>
    <w:rsid w:val="00E453FE"/>
    <w:rsid w:val="00E475AF"/>
    <w:rsid w:val="00E50166"/>
    <w:rsid w:val="00E517F7"/>
    <w:rsid w:val="00E52940"/>
    <w:rsid w:val="00E53226"/>
    <w:rsid w:val="00E53BD1"/>
    <w:rsid w:val="00E53C03"/>
    <w:rsid w:val="00E55971"/>
    <w:rsid w:val="00E56C84"/>
    <w:rsid w:val="00E57F1E"/>
    <w:rsid w:val="00E61CFF"/>
    <w:rsid w:val="00E63B89"/>
    <w:rsid w:val="00E6442B"/>
    <w:rsid w:val="00E64AC8"/>
    <w:rsid w:val="00E64F87"/>
    <w:rsid w:val="00E6561A"/>
    <w:rsid w:val="00E66490"/>
    <w:rsid w:val="00E6784C"/>
    <w:rsid w:val="00E704BD"/>
    <w:rsid w:val="00E72F6E"/>
    <w:rsid w:val="00E7537C"/>
    <w:rsid w:val="00E75ABE"/>
    <w:rsid w:val="00E75C25"/>
    <w:rsid w:val="00E76319"/>
    <w:rsid w:val="00E80461"/>
    <w:rsid w:val="00E82022"/>
    <w:rsid w:val="00E82257"/>
    <w:rsid w:val="00E82339"/>
    <w:rsid w:val="00E83949"/>
    <w:rsid w:val="00E85F18"/>
    <w:rsid w:val="00E92988"/>
    <w:rsid w:val="00E92B27"/>
    <w:rsid w:val="00E94306"/>
    <w:rsid w:val="00E9458D"/>
    <w:rsid w:val="00E9536A"/>
    <w:rsid w:val="00E96616"/>
    <w:rsid w:val="00E96D27"/>
    <w:rsid w:val="00E97006"/>
    <w:rsid w:val="00E977AB"/>
    <w:rsid w:val="00EA20F6"/>
    <w:rsid w:val="00EA2620"/>
    <w:rsid w:val="00EA37FB"/>
    <w:rsid w:val="00EA453C"/>
    <w:rsid w:val="00EA671F"/>
    <w:rsid w:val="00EB0870"/>
    <w:rsid w:val="00EB49CE"/>
    <w:rsid w:val="00EB56EF"/>
    <w:rsid w:val="00EB65BF"/>
    <w:rsid w:val="00EC0069"/>
    <w:rsid w:val="00EC0150"/>
    <w:rsid w:val="00EC0BFE"/>
    <w:rsid w:val="00EC4E6A"/>
    <w:rsid w:val="00EC5935"/>
    <w:rsid w:val="00ED06BA"/>
    <w:rsid w:val="00ED1742"/>
    <w:rsid w:val="00ED19E1"/>
    <w:rsid w:val="00ED4C73"/>
    <w:rsid w:val="00ED56A4"/>
    <w:rsid w:val="00ED7C3B"/>
    <w:rsid w:val="00EE1619"/>
    <w:rsid w:val="00EE188F"/>
    <w:rsid w:val="00EE1B2B"/>
    <w:rsid w:val="00EE36F6"/>
    <w:rsid w:val="00EE47B4"/>
    <w:rsid w:val="00EE5FB4"/>
    <w:rsid w:val="00EF00D2"/>
    <w:rsid w:val="00EF0D92"/>
    <w:rsid w:val="00EF2B1B"/>
    <w:rsid w:val="00EF310F"/>
    <w:rsid w:val="00EF49D9"/>
    <w:rsid w:val="00EF4BCE"/>
    <w:rsid w:val="00EF5A04"/>
    <w:rsid w:val="00EF5F6E"/>
    <w:rsid w:val="00EF6FBF"/>
    <w:rsid w:val="00F00019"/>
    <w:rsid w:val="00F002B1"/>
    <w:rsid w:val="00F00AC1"/>
    <w:rsid w:val="00F037C7"/>
    <w:rsid w:val="00F03922"/>
    <w:rsid w:val="00F04206"/>
    <w:rsid w:val="00F06FBE"/>
    <w:rsid w:val="00F07BA3"/>
    <w:rsid w:val="00F07EF2"/>
    <w:rsid w:val="00F10486"/>
    <w:rsid w:val="00F109E8"/>
    <w:rsid w:val="00F10E59"/>
    <w:rsid w:val="00F127D9"/>
    <w:rsid w:val="00F12E62"/>
    <w:rsid w:val="00F13000"/>
    <w:rsid w:val="00F1376F"/>
    <w:rsid w:val="00F146F6"/>
    <w:rsid w:val="00F15136"/>
    <w:rsid w:val="00F16A21"/>
    <w:rsid w:val="00F20617"/>
    <w:rsid w:val="00F2268E"/>
    <w:rsid w:val="00F243C2"/>
    <w:rsid w:val="00F24700"/>
    <w:rsid w:val="00F25217"/>
    <w:rsid w:val="00F2526F"/>
    <w:rsid w:val="00F26520"/>
    <w:rsid w:val="00F27B15"/>
    <w:rsid w:val="00F3048F"/>
    <w:rsid w:val="00F30684"/>
    <w:rsid w:val="00F32791"/>
    <w:rsid w:val="00F36F76"/>
    <w:rsid w:val="00F37555"/>
    <w:rsid w:val="00F379C6"/>
    <w:rsid w:val="00F40563"/>
    <w:rsid w:val="00F41219"/>
    <w:rsid w:val="00F416E1"/>
    <w:rsid w:val="00F4224F"/>
    <w:rsid w:val="00F447D3"/>
    <w:rsid w:val="00F44B33"/>
    <w:rsid w:val="00F44FF1"/>
    <w:rsid w:val="00F51676"/>
    <w:rsid w:val="00F5187A"/>
    <w:rsid w:val="00F531CF"/>
    <w:rsid w:val="00F53F56"/>
    <w:rsid w:val="00F54ABA"/>
    <w:rsid w:val="00F555C3"/>
    <w:rsid w:val="00F56C3E"/>
    <w:rsid w:val="00F6084A"/>
    <w:rsid w:val="00F60B10"/>
    <w:rsid w:val="00F615EA"/>
    <w:rsid w:val="00F6166A"/>
    <w:rsid w:val="00F625EC"/>
    <w:rsid w:val="00F63553"/>
    <w:rsid w:val="00F63E1D"/>
    <w:rsid w:val="00F6442C"/>
    <w:rsid w:val="00F65B1E"/>
    <w:rsid w:val="00F7070F"/>
    <w:rsid w:val="00F709CE"/>
    <w:rsid w:val="00F72EB6"/>
    <w:rsid w:val="00F742B9"/>
    <w:rsid w:val="00F7511B"/>
    <w:rsid w:val="00F77B0C"/>
    <w:rsid w:val="00F8077B"/>
    <w:rsid w:val="00F81DF9"/>
    <w:rsid w:val="00F826F0"/>
    <w:rsid w:val="00F828D9"/>
    <w:rsid w:val="00F82958"/>
    <w:rsid w:val="00F83EC8"/>
    <w:rsid w:val="00F846F5"/>
    <w:rsid w:val="00F84CBE"/>
    <w:rsid w:val="00F8661B"/>
    <w:rsid w:val="00F87516"/>
    <w:rsid w:val="00F94588"/>
    <w:rsid w:val="00F961B9"/>
    <w:rsid w:val="00F97A61"/>
    <w:rsid w:val="00FA1730"/>
    <w:rsid w:val="00FA4077"/>
    <w:rsid w:val="00FA43B3"/>
    <w:rsid w:val="00FA497D"/>
    <w:rsid w:val="00FA5897"/>
    <w:rsid w:val="00FA5981"/>
    <w:rsid w:val="00FB1350"/>
    <w:rsid w:val="00FB1E9F"/>
    <w:rsid w:val="00FB2324"/>
    <w:rsid w:val="00FB5A09"/>
    <w:rsid w:val="00FC0CC6"/>
    <w:rsid w:val="00FC3F86"/>
    <w:rsid w:val="00FC45F5"/>
    <w:rsid w:val="00FC47F3"/>
    <w:rsid w:val="00FC4B05"/>
    <w:rsid w:val="00FC4C3F"/>
    <w:rsid w:val="00FC56F9"/>
    <w:rsid w:val="00FC611B"/>
    <w:rsid w:val="00FC61D9"/>
    <w:rsid w:val="00FD0817"/>
    <w:rsid w:val="00FD0B38"/>
    <w:rsid w:val="00FD12BF"/>
    <w:rsid w:val="00FD2547"/>
    <w:rsid w:val="00FD2E7B"/>
    <w:rsid w:val="00FD3403"/>
    <w:rsid w:val="00FD3F1A"/>
    <w:rsid w:val="00FD4D29"/>
    <w:rsid w:val="00FD6650"/>
    <w:rsid w:val="00FD6EAD"/>
    <w:rsid w:val="00FD70AD"/>
    <w:rsid w:val="00FE1AED"/>
    <w:rsid w:val="00FE3315"/>
    <w:rsid w:val="00FE57BC"/>
    <w:rsid w:val="00FE5D29"/>
    <w:rsid w:val="00FE5E50"/>
    <w:rsid w:val="00FE7A8F"/>
    <w:rsid w:val="00FF2087"/>
    <w:rsid w:val="00FF36CC"/>
    <w:rsid w:val="00FF3A5A"/>
    <w:rsid w:val="00FF422C"/>
    <w:rsid w:val="00FF4686"/>
    <w:rsid w:val="00FF49C5"/>
    <w:rsid w:val="00FF4CF3"/>
    <w:rsid w:val="00FF5238"/>
    <w:rsid w:val="00FF66F2"/>
    <w:rsid w:val="00FF6F32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oNotEmbedSmartTags/>
  <w:decimalSymbol w:val=","/>
  <w:listSeparator w:val=";"/>
  <w14:docId w14:val="79323774"/>
  <w15:docId w15:val="{EAEE5AF1-F31C-4468-8B55-34434AB3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  <w:bCs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Wingdings" w:hAnsi="Wingdings" w:cs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Char">
    <w:name w:val="Char"/>
    <w:rPr>
      <w:sz w:val="24"/>
      <w:szCs w:val="24"/>
    </w:rPr>
  </w:style>
  <w:style w:type="character" w:customStyle="1" w:styleId="CabealhoChar1">
    <w:name w:val="Cabeçalho Char1"/>
    <w:rPr>
      <w:sz w:val="24"/>
      <w:szCs w:val="24"/>
    </w:rPr>
  </w:style>
  <w:style w:type="character" w:customStyle="1" w:styleId="apple-converted-space">
    <w:name w:val="apple-converted-space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xl24">
    <w:name w:val="xl2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5">
    <w:name w:val="xl2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"/>
      <w:sz w:val="18"/>
      <w:szCs w:val="18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1CharCharCharCharCharCharCharChar">
    <w:name w:val="Char1 Char Char Char Char Char Char Char Char"/>
    <w:basedOn w:val="Normal"/>
    <w:pPr>
      <w:tabs>
        <w:tab w:val="left" w:pos="720"/>
      </w:tabs>
      <w:spacing w:after="160" w:line="240" w:lineRule="exact"/>
      <w:ind w:left="720" w:hanging="360"/>
    </w:pPr>
    <w:rPr>
      <w:rFonts w:ascii="Verdana" w:hAnsi="Verdana" w:cs="Verdana"/>
      <w:b/>
      <w:bCs/>
      <w:sz w:val="20"/>
      <w:szCs w:val="20"/>
      <w:lang w:val="en-US"/>
    </w:rPr>
  </w:style>
  <w:style w:type="paragraph" w:customStyle="1" w:styleId="Char1CharCharCharChar">
    <w:name w:val="Char1 Char Char Char Char"/>
    <w:basedOn w:val="Normal"/>
    <w:pPr>
      <w:tabs>
        <w:tab w:val="left" w:pos="720"/>
      </w:tabs>
      <w:spacing w:after="160" w:line="240" w:lineRule="exact"/>
      <w:ind w:left="720" w:hanging="360"/>
    </w:pPr>
    <w:rPr>
      <w:rFonts w:ascii="Verdana" w:hAnsi="Verdana" w:cs="Verdana"/>
      <w:b/>
      <w:bCs/>
      <w:sz w:val="20"/>
      <w:szCs w:val="20"/>
      <w:lang w:val="en-US"/>
    </w:rPr>
  </w:style>
  <w:style w:type="paragraph" w:customStyle="1" w:styleId="Char1CharCharCharCharCharCharCharCharCharCharCharCharCharCharCharCharCharCharChar">
    <w:name w:val="Char1 Char Char Char Char Char Char Char Char Char Char Char Char Char Char Char Char Char Char Char"/>
    <w:basedOn w:val="Normal"/>
    <w:pPr>
      <w:tabs>
        <w:tab w:val="left" w:pos="720"/>
      </w:tabs>
      <w:spacing w:after="160" w:line="240" w:lineRule="exact"/>
      <w:ind w:left="720" w:hanging="360"/>
    </w:pPr>
    <w:rPr>
      <w:rFonts w:ascii="Verdana" w:hAnsi="Verdana" w:cs="Verdana"/>
      <w:b/>
      <w:bCs/>
      <w:sz w:val="20"/>
      <w:szCs w:val="20"/>
      <w:lang w:val="en-US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Forte">
    <w:name w:val="Strong"/>
    <w:uiPriority w:val="22"/>
    <w:qFormat/>
    <w:rsid w:val="00383AF6"/>
    <w:rPr>
      <w:b/>
      <w:bCs/>
    </w:rPr>
  </w:style>
  <w:style w:type="character" w:styleId="Refdecomentrio">
    <w:name w:val="annotation reference"/>
    <w:uiPriority w:val="99"/>
    <w:semiHidden/>
    <w:unhideWhenUsed/>
    <w:rsid w:val="003B4F0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4F0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3B4F08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4F0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B4F08"/>
    <w:rPr>
      <w:b/>
      <w:bCs/>
      <w:lang w:eastAsia="zh-CN"/>
    </w:rPr>
  </w:style>
  <w:style w:type="character" w:customStyle="1" w:styleId="CabealhoChar">
    <w:name w:val="Cabeçalho Char"/>
    <w:link w:val="Cabealho"/>
    <w:uiPriority w:val="99"/>
    <w:rsid w:val="008140D2"/>
    <w:rPr>
      <w:sz w:val="24"/>
      <w:szCs w:val="24"/>
      <w:lang w:eastAsia="zh-CN"/>
    </w:rPr>
  </w:style>
  <w:style w:type="paragraph" w:customStyle="1" w:styleId="CharChar1">
    <w:name w:val="Char Char1"/>
    <w:basedOn w:val="Normal"/>
    <w:rsid w:val="002949AA"/>
    <w:pPr>
      <w:tabs>
        <w:tab w:val="num" w:pos="720"/>
      </w:tabs>
      <w:suppressAutoHyphens w:val="0"/>
      <w:spacing w:after="160" w:line="240" w:lineRule="exact"/>
      <w:ind w:left="720" w:hanging="360"/>
    </w:pPr>
    <w:rPr>
      <w:rFonts w:ascii="Verdana" w:hAnsi="Verdana"/>
      <w:b/>
      <w:sz w:val="20"/>
      <w:szCs w:val="20"/>
      <w:lang w:val="en-US" w:eastAsia="en-US"/>
    </w:rPr>
  </w:style>
  <w:style w:type="character" w:customStyle="1" w:styleId="cleitonrodrigues">
    <w:name w:val="cleiton.rodrigues"/>
    <w:semiHidden/>
    <w:rsid w:val="002949AA"/>
    <w:rPr>
      <w:rFonts w:ascii="Arial" w:hAnsi="Arial" w:cs="Arial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nfase">
    <w:name w:val="Emphasis"/>
    <w:uiPriority w:val="20"/>
    <w:qFormat/>
    <w:rsid w:val="00D61B50"/>
    <w:rPr>
      <w:i/>
      <w:iCs/>
    </w:rPr>
  </w:style>
  <w:style w:type="table" w:styleId="Tabelacomgrade">
    <w:name w:val="Table Grid"/>
    <w:basedOn w:val="Tabelanormal"/>
    <w:uiPriority w:val="39"/>
    <w:rsid w:val="00F82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D56C7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rsid w:val="008D56C7"/>
  </w:style>
  <w:style w:type="character" w:customStyle="1" w:styleId="eop">
    <w:name w:val="eop"/>
    <w:rsid w:val="008D56C7"/>
  </w:style>
  <w:style w:type="paragraph" w:styleId="PargrafodaLista">
    <w:name w:val="List Paragraph"/>
    <w:basedOn w:val="Normal"/>
    <w:uiPriority w:val="34"/>
    <w:qFormat/>
    <w:rsid w:val="00E32703"/>
    <w:pPr>
      <w:ind w:left="720"/>
      <w:contextualSpacing/>
    </w:pPr>
  </w:style>
  <w:style w:type="paragraph" w:customStyle="1" w:styleId="tabelatextoalinhadoesquerda">
    <w:name w:val="tabela_texto_alinhado_esquerda"/>
    <w:basedOn w:val="Normal"/>
    <w:rsid w:val="00067B75"/>
    <w:pPr>
      <w:suppressAutoHyphens w:val="0"/>
      <w:spacing w:before="100" w:beforeAutospacing="1" w:after="100" w:afterAutospacing="1"/>
    </w:pPr>
    <w:rPr>
      <w:lang w:eastAsia="pt-BR"/>
    </w:rPr>
  </w:style>
  <w:style w:type="paragraph" w:styleId="NormalWeb">
    <w:name w:val="Normal (Web)"/>
    <w:basedOn w:val="Normal"/>
    <w:uiPriority w:val="99"/>
    <w:unhideWhenUsed/>
    <w:rsid w:val="002777F9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oli\Downloads\MALA%20DIRETA%20M&#225;scara%20para%20PAUTA%20%2013.09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17242-4A24-47D5-BE52-8011098DF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MALA DIRETA Máscara para PAUTA  13.09</Template>
  <TotalTime>682</TotalTime>
  <Pages>8</Pages>
  <Words>2687</Words>
  <Characters>14513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MARCOS OLIVEIRA</dc:creator>
  <cp:keywords/>
  <dc:description/>
  <cp:lastModifiedBy>Cleiton de Oliveira Rodrigues</cp:lastModifiedBy>
  <cp:revision>65</cp:revision>
  <cp:lastPrinted>2021-11-09T13:49:00Z</cp:lastPrinted>
  <dcterms:created xsi:type="dcterms:W3CDTF">2021-10-13T14:15:00Z</dcterms:created>
  <dcterms:modified xsi:type="dcterms:W3CDTF">2021-11-19T17:12:00Z</dcterms:modified>
</cp:coreProperties>
</file>