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863CA" w14:textId="77777777" w:rsidR="00A25B40" w:rsidRPr="00A07633" w:rsidRDefault="00A25B40" w:rsidP="00A07633">
      <w:pPr>
        <w:pStyle w:val="SemEspaamento"/>
      </w:pPr>
    </w:p>
    <w:p w14:paraId="18392955" w14:textId="77777777" w:rsidR="00A25B40" w:rsidRDefault="00A25B40" w:rsidP="00297E48">
      <w:pPr>
        <w:spacing w:line="240" w:lineRule="auto"/>
        <w:jc w:val="center"/>
        <w:rPr>
          <w:b/>
          <w:sz w:val="26"/>
          <w:szCs w:val="26"/>
        </w:rPr>
      </w:pPr>
    </w:p>
    <w:p w14:paraId="63F35966" w14:textId="77777777" w:rsidR="00A25B40" w:rsidRPr="000C5AF9" w:rsidRDefault="00A25B40" w:rsidP="00297E48">
      <w:pPr>
        <w:spacing w:line="240" w:lineRule="auto"/>
        <w:jc w:val="center"/>
        <w:rPr>
          <w:b/>
          <w:sz w:val="26"/>
          <w:szCs w:val="26"/>
        </w:rPr>
      </w:pPr>
    </w:p>
    <w:p w14:paraId="6CDAC41B" w14:textId="77777777" w:rsidR="006D1212" w:rsidRDefault="006D1212" w:rsidP="004C6AC2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58FE38" w14:textId="50EB459F" w:rsidR="00FB6D94" w:rsidRDefault="004C6AC2" w:rsidP="004437F4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4ABD">
        <w:rPr>
          <w:rFonts w:asciiTheme="minorHAnsi" w:hAnsiTheme="minorHAnsi" w:cstheme="minorHAnsi"/>
          <w:b/>
          <w:sz w:val="28"/>
          <w:szCs w:val="28"/>
        </w:rPr>
        <w:t>TERMO DE SIGILO E CONFIDENCIALIDADE DOS MEMBROS EFETIVOS</w:t>
      </w:r>
    </w:p>
    <w:p w14:paraId="67AEE267" w14:textId="739BC6ED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Fonts w:asciiTheme="minorHAnsi" w:hAnsiTheme="minorHAnsi" w:cstheme="minorHAnsi"/>
        </w:rPr>
        <w:t xml:space="preserve">Pelo presente termo, Eu _________________________________________________, Nacionalidade ______________________, Estado civil ___________________, CPF _________________, RG _______________, emitido por ______________, funcionário da Instituição </w:t>
      </w:r>
      <w:r w:rsidRPr="004C6AC2">
        <w:rPr>
          <w:rFonts w:asciiTheme="minorHAnsi" w:hAnsiTheme="minorHAnsi" w:cstheme="minorHAnsi"/>
          <w:b/>
          <w:bCs/>
        </w:rPr>
        <w:t xml:space="preserve">Hospital Universitário </w:t>
      </w:r>
      <w:proofErr w:type="spellStart"/>
      <w:r w:rsidRPr="004C6AC2">
        <w:rPr>
          <w:rFonts w:asciiTheme="minorHAnsi" w:hAnsiTheme="minorHAnsi" w:cstheme="minorHAnsi"/>
          <w:b/>
          <w:bCs/>
        </w:rPr>
        <w:t>Antonio</w:t>
      </w:r>
      <w:proofErr w:type="spellEnd"/>
      <w:r w:rsidRPr="004C6AC2">
        <w:rPr>
          <w:rFonts w:asciiTheme="minorHAnsi" w:hAnsiTheme="minorHAnsi" w:cstheme="minorHAnsi"/>
          <w:b/>
          <w:bCs/>
        </w:rPr>
        <w:t xml:space="preserve"> Pedro da Universidade Federal Fluminense (HUAP-UFF/</w:t>
      </w:r>
      <w:proofErr w:type="spellStart"/>
      <w:r w:rsidRPr="004C6AC2">
        <w:rPr>
          <w:rFonts w:asciiTheme="minorHAnsi" w:hAnsiTheme="minorHAnsi" w:cstheme="minorHAnsi"/>
          <w:b/>
          <w:bCs/>
        </w:rPr>
        <w:t>Ebserh</w:t>
      </w:r>
      <w:proofErr w:type="spellEnd"/>
      <w:r w:rsidRPr="004C6AC2">
        <w:rPr>
          <w:rFonts w:asciiTheme="minorHAnsi" w:hAnsiTheme="minorHAnsi" w:cstheme="minorHAnsi"/>
          <w:b/>
          <w:bCs/>
        </w:rPr>
        <w:t>)</w:t>
      </w:r>
      <w:r w:rsidRPr="004C6AC2">
        <w:rPr>
          <w:rFonts w:asciiTheme="minorHAnsi" w:hAnsiTheme="minorHAnsi" w:cstheme="minorHAnsi"/>
        </w:rPr>
        <w:t>, Lotação ______________________________,</w:t>
      </w:r>
      <w:r>
        <w:rPr>
          <w:rFonts w:asciiTheme="minorHAnsi" w:hAnsiTheme="minorHAnsi" w:cstheme="minorHAnsi"/>
        </w:rPr>
        <w:t xml:space="preserve"> </w:t>
      </w:r>
      <w:r w:rsidRPr="004C6AC2">
        <w:rPr>
          <w:rFonts w:asciiTheme="minorHAnsi" w:hAnsiTheme="minorHAnsi" w:cstheme="minorHAnsi"/>
        </w:rPr>
        <w:t>Matrícula</w:t>
      </w:r>
      <w:r>
        <w:rPr>
          <w:rFonts w:asciiTheme="minorHAnsi" w:hAnsiTheme="minorHAnsi" w:cstheme="minorHAnsi"/>
        </w:rPr>
        <w:t xml:space="preserve"> SIAPE nº___</w:t>
      </w:r>
      <w:r w:rsidRPr="004C6AC2">
        <w:rPr>
          <w:rFonts w:asciiTheme="minorHAnsi" w:hAnsiTheme="minorHAnsi" w:cstheme="minorHAnsi"/>
        </w:rPr>
        <w:t>_____________, Cargo ____________________________</w:t>
      </w:r>
      <w:r>
        <w:rPr>
          <w:rFonts w:asciiTheme="minorHAnsi" w:hAnsiTheme="minorHAnsi" w:cstheme="minorHAnsi"/>
        </w:rPr>
        <w:t>__</w:t>
      </w:r>
      <w:r w:rsidRPr="004C6AC2">
        <w:rPr>
          <w:rFonts w:asciiTheme="minorHAnsi" w:hAnsiTheme="minorHAnsi" w:cstheme="minorHAnsi"/>
        </w:rPr>
        <w:t>, membro d</w:t>
      </w:r>
      <w:r>
        <w:rPr>
          <w:rFonts w:asciiTheme="minorHAnsi" w:hAnsiTheme="minorHAnsi" w:cstheme="minorHAnsi"/>
        </w:rPr>
        <w:t>o(</w:t>
      </w:r>
      <w:r w:rsidRPr="004C6AC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4C6A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</w:t>
      </w:r>
      <w:r w:rsidRPr="004C6AC2">
        <w:rPr>
          <w:rFonts w:asciiTheme="minorHAnsi" w:hAnsiTheme="minorHAnsi" w:cstheme="minorHAnsi"/>
        </w:rPr>
        <w:t> do </w:t>
      </w:r>
      <w:proofErr w:type="spellStart"/>
      <w:r>
        <w:rPr>
          <w:rFonts w:asciiTheme="minorHAnsi" w:hAnsiTheme="minorHAnsi" w:cstheme="minorHAnsi"/>
        </w:rPr>
        <w:t>Huap</w:t>
      </w:r>
      <w:proofErr w:type="spellEnd"/>
      <w:r>
        <w:rPr>
          <w:rFonts w:asciiTheme="minorHAnsi" w:hAnsiTheme="minorHAnsi" w:cstheme="minorHAnsi"/>
        </w:rPr>
        <w:t>-UFF/</w:t>
      </w:r>
      <w:proofErr w:type="spellStart"/>
      <w:r>
        <w:rPr>
          <w:rFonts w:asciiTheme="minorHAnsi" w:hAnsiTheme="minorHAnsi" w:cstheme="minorHAnsi"/>
        </w:rPr>
        <w:t>Ebserh</w:t>
      </w:r>
      <w:proofErr w:type="spellEnd"/>
      <w:r w:rsidRPr="004C6AC2">
        <w:rPr>
          <w:rFonts w:asciiTheme="minorHAnsi" w:hAnsiTheme="minorHAnsi" w:cstheme="minorHAnsi"/>
        </w:rPr>
        <w:t>, assumo o compromisso de manter confidencialidade e o mais absoluto sigilo com relação a toda e qualquer informação a que tiver acesso durante as reuniões e atividades d</w:t>
      </w:r>
      <w:r>
        <w:rPr>
          <w:rFonts w:asciiTheme="minorHAnsi" w:hAnsiTheme="minorHAnsi" w:cstheme="minorHAnsi"/>
        </w:rPr>
        <w:t>o(</w:t>
      </w:r>
      <w:r w:rsidRPr="004C6AC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4C6A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</w:t>
      </w:r>
      <w:r w:rsidRPr="004C6AC2">
        <w:rPr>
          <w:rFonts w:asciiTheme="minorHAnsi" w:hAnsiTheme="minorHAnsi" w:cstheme="minorHAnsi"/>
        </w:rPr>
        <w:t>, e, ainda, a observar o exposto nas cláusulas a seguir:</w:t>
      </w:r>
    </w:p>
    <w:p w14:paraId="3B30655B" w14:textId="66C38D88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Style w:val="Forte"/>
          <w:rFonts w:asciiTheme="minorHAnsi" w:eastAsiaTheme="majorEastAsia" w:hAnsiTheme="minorHAnsi" w:cstheme="minorHAnsi"/>
        </w:rPr>
        <w:t xml:space="preserve">CLÁUSULA PRIMEIRA - DO OBJETIVO - </w:t>
      </w:r>
      <w:r w:rsidRPr="004C6AC2">
        <w:rPr>
          <w:rFonts w:asciiTheme="minorHAnsi" w:hAnsiTheme="minorHAnsi" w:cstheme="minorHAnsi"/>
        </w:rPr>
        <w:t>Este Termo de Sigilo e Confidencialidade é firmado com o intuito de coibir a divulgação e a utilização não autorizada das informações confidenciais adquiridas por ocasião das reuniões e do exercício das atividades relativas.</w:t>
      </w:r>
    </w:p>
    <w:p w14:paraId="4AAD2907" w14:textId="77777777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Fonts w:asciiTheme="minorHAnsi" w:hAnsiTheme="minorHAnsi" w:cstheme="minorHAnsi"/>
        </w:rPr>
        <w:t>Parágrafo único. Para fins deste Termo, serão consideradas informações confidenciais, todas as informações relativas a dados sigilosos, pessoais e pessoais sensíveis (Lei nº 13.709/2018 - Lei Geral de Proteção de Dados Pessoais).</w:t>
      </w:r>
    </w:p>
    <w:p w14:paraId="700BCAA1" w14:textId="2B90A2D5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Style w:val="Forte"/>
          <w:rFonts w:asciiTheme="minorHAnsi" w:eastAsiaTheme="majorEastAsia" w:hAnsiTheme="minorHAnsi" w:cstheme="minorHAnsi"/>
        </w:rPr>
        <w:t>CLÁUSULA SEGUNDA - DO USO DAS INFORMAÇÕES -</w:t>
      </w:r>
      <w:r w:rsidRPr="004C6AC2">
        <w:rPr>
          <w:rFonts w:asciiTheme="minorHAnsi" w:hAnsiTheme="minorHAnsi" w:cstheme="minorHAnsi"/>
        </w:rPr>
        <w:t xml:space="preserve"> O colaborador poderá utilizar as informações confidenciais a que tiver acesso apenas no exercício das atividades d</w:t>
      </w:r>
      <w:r>
        <w:rPr>
          <w:rFonts w:asciiTheme="minorHAnsi" w:hAnsiTheme="minorHAnsi" w:cstheme="minorHAnsi"/>
        </w:rPr>
        <w:t>o colegiado interno</w:t>
      </w:r>
      <w:r w:rsidRPr="004C6AC2">
        <w:rPr>
          <w:rFonts w:asciiTheme="minorHAnsi" w:hAnsiTheme="minorHAnsi" w:cstheme="minorHAnsi"/>
        </w:rPr>
        <w:t xml:space="preserve">, sendo vedada tanto a sua divulgação a terceiros quanto qualquer outra utilização que não seja permitida </w:t>
      </w:r>
      <w:r>
        <w:rPr>
          <w:rFonts w:asciiTheme="minorHAnsi" w:hAnsiTheme="minorHAnsi" w:cstheme="minorHAnsi"/>
        </w:rPr>
        <w:t>pelo(a) _______________</w:t>
      </w:r>
      <w:r w:rsidRPr="004C6AC2">
        <w:rPr>
          <w:rFonts w:asciiTheme="minorHAnsi" w:hAnsiTheme="minorHAnsi" w:cstheme="minorHAnsi"/>
        </w:rPr>
        <w:t> e legislações vigentes.</w:t>
      </w:r>
    </w:p>
    <w:p w14:paraId="0F698192" w14:textId="77777777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Fonts w:asciiTheme="minorHAnsi" w:hAnsiTheme="minorHAnsi" w:cstheme="minorHAnsi"/>
        </w:rPr>
        <w:t>Parágrafo primeiro. É vedada a utilização das informações confidenciais descritas na Cláusula Primeira para benefício próprio exclusivo e/ou unilateral, presente ou futuro, sob total e absoluta responsabilidade ética e profissional do colaborador.</w:t>
      </w:r>
    </w:p>
    <w:p w14:paraId="5D9C73E9" w14:textId="77777777" w:rsid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Fonts w:asciiTheme="minorHAnsi" w:hAnsiTheme="minorHAnsi" w:cstheme="minorHAnsi"/>
        </w:rPr>
        <w:t>Parágrafo segundo. É vedada a gravação ou cópia da documentação confidencial a que o colaborador tiver acesso.</w:t>
      </w:r>
    </w:p>
    <w:p w14:paraId="566CD313" w14:textId="77777777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14:paraId="6B535C31" w14:textId="77777777" w:rsidR="004437F4" w:rsidRDefault="004437F4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14:paraId="5617A27C" w14:textId="6F7B615F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Fonts w:asciiTheme="minorHAnsi" w:hAnsiTheme="minorHAnsi" w:cstheme="minorHAnsi"/>
        </w:rPr>
        <w:t>Parágrafo terceiro. É vedada a apropriação de material confidencial e/ou sigiloso que venha a ser disponibilizado​ ao colaborador.</w:t>
      </w:r>
    </w:p>
    <w:p w14:paraId="63C15E04" w14:textId="64E8F3BF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Fonts w:asciiTheme="minorHAnsi" w:hAnsiTheme="minorHAnsi" w:cstheme="minorHAnsi"/>
        </w:rPr>
        <w:t xml:space="preserve">Parágrafo quarto. As informações coletadas serão armazenadas em arquivo eletrônico e/ou físico, mantidas com o Secretário ou </w:t>
      </w:r>
      <w:r>
        <w:rPr>
          <w:rFonts w:asciiTheme="minorHAnsi" w:hAnsiTheme="minorHAnsi" w:cstheme="minorHAnsi"/>
        </w:rPr>
        <w:t>Presidente</w:t>
      </w:r>
      <w:r w:rsidRPr="004C6A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colegiado interno</w:t>
      </w:r>
      <w:r w:rsidRPr="004C6AC2">
        <w:rPr>
          <w:rFonts w:asciiTheme="minorHAnsi" w:hAnsiTheme="minorHAnsi" w:cstheme="minorHAnsi"/>
        </w:rPr>
        <w:t xml:space="preserve"> na vigência de seus mandatos, com acesso limitado apenas aos membros </w:t>
      </w:r>
      <w:r>
        <w:rPr>
          <w:rFonts w:asciiTheme="minorHAnsi" w:hAnsiTheme="minorHAnsi" w:cstheme="minorHAnsi"/>
        </w:rPr>
        <w:t>do(a) ________________</w:t>
      </w:r>
      <w:r w:rsidRPr="004C6AC2">
        <w:rPr>
          <w:rFonts w:asciiTheme="minorHAnsi" w:hAnsiTheme="minorHAnsi" w:cstheme="minorHAnsi"/>
        </w:rPr>
        <w:t xml:space="preserve"> e pessoas convidadas em caso de fins de pesquisa, nos termos da legislação vigente.</w:t>
      </w:r>
    </w:p>
    <w:p w14:paraId="0C4099AC" w14:textId="77777777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Style w:val="Forte"/>
          <w:rFonts w:asciiTheme="minorHAnsi" w:eastAsiaTheme="majorEastAsia" w:hAnsiTheme="minorHAnsi" w:cstheme="minorHAnsi"/>
        </w:rPr>
        <w:t>CLÁUSULA TERCEIRA - DA QUEBRA DA CONFIDENCIALIDADE -</w:t>
      </w:r>
      <w:r w:rsidRPr="004C6AC2">
        <w:rPr>
          <w:rFonts w:asciiTheme="minorHAnsi" w:hAnsiTheme="minorHAnsi" w:cstheme="minorHAnsi"/>
        </w:rPr>
        <w:t xml:space="preserve"> O descumprimento de quaisquer cláusulas deste Termo constitui falta grave e acarretará todos os efeitos de ordem penal, civil e administrativa contra seus transgressores.</w:t>
      </w:r>
    </w:p>
    <w:p w14:paraId="25540346" w14:textId="77777777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C6AC2">
        <w:rPr>
          <w:rStyle w:val="Forte"/>
          <w:rFonts w:asciiTheme="minorHAnsi" w:eastAsiaTheme="majorEastAsia" w:hAnsiTheme="minorHAnsi" w:cstheme="minorHAnsi"/>
        </w:rPr>
        <w:t>CLÁUSULA QUARTA - DA VIGÊNCIA - </w:t>
      </w:r>
      <w:r w:rsidRPr="004C6AC2">
        <w:rPr>
          <w:rFonts w:asciiTheme="minorHAnsi" w:hAnsiTheme="minorHAnsi" w:cstheme="minorHAnsi"/>
        </w:rPr>
        <w:t>O presente Termo tem natureza irrevogável, irretratável e por tempo indeterminado, mesmo após o desligamento do colaborador da instituição, sendo o seu cumprimento obrigatório a partir da data de sua assinatura.</w:t>
      </w:r>
    </w:p>
    <w:p w14:paraId="40623706" w14:textId="77777777" w:rsid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14:paraId="230E5937" w14:textId="0906CAB8" w:rsidR="004C6AC2" w:rsidRPr="004C6AC2" w:rsidRDefault="004C6AC2" w:rsidP="004C6AC2">
      <w:pPr>
        <w:pStyle w:val="citacao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Niterói, _______ de ____________________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 </w:t>
      </w:r>
      <w:r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.</w:t>
      </w:r>
    </w:p>
    <w:p w14:paraId="46EB0054" w14:textId="77777777" w:rsidR="004C6AC2" w:rsidRPr="00FB6D94" w:rsidRDefault="004C6AC2" w:rsidP="00FB6D9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4C6AC2" w:rsidRPr="00FB6D94" w:rsidSect="004C6AC2">
      <w:headerReference w:type="default" r:id="rId12"/>
      <w:footerReference w:type="default" r:id="rId13"/>
      <w:pgSz w:w="11906" w:h="16838"/>
      <w:pgMar w:top="1985" w:right="1134" w:bottom="1134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A8B40" w14:textId="77777777" w:rsidR="003300A1" w:rsidRDefault="003300A1" w:rsidP="00CB3F2B">
      <w:pPr>
        <w:spacing w:line="240" w:lineRule="auto"/>
      </w:pPr>
      <w:r>
        <w:separator/>
      </w:r>
    </w:p>
  </w:endnote>
  <w:endnote w:type="continuationSeparator" w:id="0">
    <w:p w14:paraId="7CC3BA7D" w14:textId="77777777" w:rsidR="003300A1" w:rsidRDefault="003300A1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01BA" w14:textId="27FE3782" w:rsidR="00994BA0" w:rsidRDefault="00994BA0" w:rsidP="00311CFB">
    <w:pPr>
      <w:pStyle w:val="Rodap"/>
      <w:jc w:val="center"/>
      <w:rPr>
        <w:sz w:val="18"/>
        <w:szCs w:val="18"/>
      </w:rPr>
    </w:pPr>
  </w:p>
  <w:p w14:paraId="542B240C" w14:textId="5EA4462C" w:rsidR="00994BA0" w:rsidRPr="001A44DF" w:rsidRDefault="00994BA0" w:rsidP="00116410">
    <w:pPr>
      <w:pStyle w:val="Rodap"/>
      <w:jc w:val="center"/>
      <w:rPr>
        <w:sz w:val="18"/>
        <w:szCs w:val="18"/>
      </w:rPr>
    </w:pPr>
    <w:r w:rsidRPr="001A44DF">
      <w:rPr>
        <w:sz w:val="18"/>
        <w:szCs w:val="18"/>
      </w:rPr>
      <w:t>Hospital Universitário Antônio Pedro</w:t>
    </w:r>
  </w:p>
  <w:p w14:paraId="1612B448" w14:textId="2D135DC0" w:rsidR="006350C1" w:rsidRDefault="00994BA0" w:rsidP="00116410">
    <w:pPr>
      <w:pStyle w:val="Rodap"/>
      <w:jc w:val="center"/>
      <w:rPr>
        <w:sz w:val="18"/>
        <w:szCs w:val="18"/>
      </w:rPr>
    </w:pPr>
    <w:r w:rsidRPr="001A44DF">
      <w:rPr>
        <w:sz w:val="18"/>
        <w:szCs w:val="18"/>
      </w:rPr>
      <w:t>Rua Marquês do Paraná 303 – Centro – Niterói – RJ – CEP: 24033-900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079B" w14:textId="77777777" w:rsidR="003300A1" w:rsidRDefault="003300A1" w:rsidP="00CB3F2B">
      <w:pPr>
        <w:spacing w:line="240" w:lineRule="auto"/>
      </w:pPr>
      <w:r>
        <w:separator/>
      </w:r>
    </w:p>
  </w:footnote>
  <w:footnote w:type="continuationSeparator" w:id="0">
    <w:p w14:paraId="660AC0DE" w14:textId="77777777" w:rsidR="003300A1" w:rsidRDefault="003300A1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06BAF" w14:textId="58905807" w:rsidR="00994BA0" w:rsidRDefault="004C6AC2" w:rsidP="00006D1D">
    <w:pPr>
      <w:pStyle w:val="Cabealho"/>
      <w:tabs>
        <w:tab w:val="clear" w:pos="4252"/>
        <w:tab w:val="clear" w:pos="8504"/>
        <w:tab w:val="left" w:pos="3675"/>
        <w:tab w:val="left" w:pos="7425"/>
      </w:tabs>
    </w:pPr>
    <w:sdt>
      <w:sdtPr>
        <w:id w:val="-1743168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33949E05" wp14:editId="7485C6E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5640171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EF47D" w14:textId="77777777" w:rsidR="004C6AC2" w:rsidRDefault="004C6AC2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949E05" id="Retângulo 1" o:spid="_x0000_s1026" style="position:absolute;left:0;text-align:left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77EF47D" w14:textId="77777777" w:rsidR="004C6AC2" w:rsidRDefault="004C6AC2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71D6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C6612F" wp14:editId="378B249D">
              <wp:simplePos x="0" y="0"/>
              <wp:positionH relativeFrom="column">
                <wp:posOffset>-822960</wp:posOffset>
              </wp:positionH>
              <wp:positionV relativeFrom="paragraph">
                <wp:posOffset>-107315</wp:posOffset>
              </wp:positionV>
              <wp:extent cx="2108200" cy="561975"/>
              <wp:effectExtent l="0" t="0" r="635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A06EE" id="Rectangle 2" o:spid="_x0000_s1026" style="position:absolute;margin-left:-64.8pt;margin-top:-8.45pt;width:166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wTegIAAPs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" stroked="f"/>
          </w:pict>
        </mc:Fallback>
      </mc:AlternateContent>
    </w:r>
    <w:r w:rsidR="00171D6C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0085B05" wp14:editId="0B98D3AB">
          <wp:simplePos x="0" y="0"/>
          <wp:positionH relativeFrom="column">
            <wp:posOffset>4768850</wp:posOffset>
          </wp:positionH>
          <wp:positionV relativeFrom="paragraph">
            <wp:posOffset>568960</wp:posOffset>
          </wp:positionV>
          <wp:extent cx="1303020" cy="346075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D6C"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00FCFC8D" wp14:editId="04714DE5">
          <wp:simplePos x="0" y="0"/>
          <wp:positionH relativeFrom="column">
            <wp:posOffset>3244215</wp:posOffset>
          </wp:positionH>
          <wp:positionV relativeFrom="paragraph">
            <wp:posOffset>530860</wp:posOffset>
          </wp:positionV>
          <wp:extent cx="1463675" cy="381000"/>
          <wp:effectExtent l="0" t="0" r="0" b="0"/>
          <wp:wrapNone/>
          <wp:docPr id="5" name="Imagem 3" descr="Descrição: C:\Users\carolina\Desktop\u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arolina\Desktop\uf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D6C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9C6052A" wp14:editId="0CC0D95C">
          <wp:simplePos x="0" y="0"/>
          <wp:positionH relativeFrom="column">
            <wp:posOffset>-346710</wp:posOffset>
          </wp:positionH>
          <wp:positionV relativeFrom="paragraph">
            <wp:posOffset>-78740</wp:posOffset>
          </wp:positionV>
          <wp:extent cx="1159510" cy="1257300"/>
          <wp:effectExtent l="0" t="0" r="0" b="0"/>
          <wp:wrapNone/>
          <wp:docPr id="3" name="Imagem 4" descr="Descrição: HUAP - Hospital Antônio Pe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HUAP - Hospital Antônio Pedr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D6C"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5D5F625D" wp14:editId="2F4D61CF">
          <wp:simplePos x="0" y="0"/>
          <wp:positionH relativeFrom="page">
            <wp:posOffset>-219075</wp:posOffset>
          </wp:positionH>
          <wp:positionV relativeFrom="paragraph">
            <wp:posOffset>-383540</wp:posOffset>
          </wp:positionV>
          <wp:extent cx="7772400" cy="1074547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74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A0">
      <w:tab/>
    </w:r>
    <w:r w:rsidR="00994B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80F8F"/>
    <w:multiLevelType w:val="hybridMultilevel"/>
    <w:tmpl w:val="1660D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4B88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36D6"/>
    <w:multiLevelType w:val="multilevel"/>
    <w:tmpl w:val="C2AA8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258CC"/>
    <w:multiLevelType w:val="hybridMultilevel"/>
    <w:tmpl w:val="C4BE4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A79D0"/>
    <w:multiLevelType w:val="hybridMultilevel"/>
    <w:tmpl w:val="8F1A4B22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1118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D44"/>
    <w:multiLevelType w:val="hybridMultilevel"/>
    <w:tmpl w:val="8580E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0E48"/>
    <w:multiLevelType w:val="hybridMultilevel"/>
    <w:tmpl w:val="C98ECEEC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CC2"/>
    <w:multiLevelType w:val="hybridMultilevel"/>
    <w:tmpl w:val="622238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51A9"/>
    <w:multiLevelType w:val="multilevel"/>
    <w:tmpl w:val="E9E6A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4190C"/>
    <w:multiLevelType w:val="hybridMultilevel"/>
    <w:tmpl w:val="CDD4DA98"/>
    <w:lvl w:ilvl="0" w:tplc="0416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1" w15:restartNumberingAfterBreak="0">
    <w:nsid w:val="4A781461"/>
    <w:multiLevelType w:val="hybridMultilevel"/>
    <w:tmpl w:val="D706C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E607B"/>
    <w:multiLevelType w:val="hybridMultilevel"/>
    <w:tmpl w:val="11D68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1561"/>
    <w:multiLevelType w:val="hybridMultilevel"/>
    <w:tmpl w:val="9EA24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371F2"/>
    <w:multiLevelType w:val="hybridMultilevel"/>
    <w:tmpl w:val="51E88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B3870"/>
    <w:multiLevelType w:val="hybridMultilevel"/>
    <w:tmpl w:val="01C8B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4644D"/>
    <w:multiLevelType w:val="hybridMultilevel"/>
    <w:tmpl w:val="0B8A3062"/>
    <w:lvl w:ilvl="0" w:tplc="708E557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55B00"/>
    <w:multiLevelType w:val="hybridMultilevel"/>
    <w:tmpl w:val="A97C74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E6168"/>
    <w:multiLevelType w:val="hybridMultilevel"/>
    <w:tmpl w:val="50924F2E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26E73"/>
    <w:multiLevelType w:val="hybridMultilevel"/>
    <w:tmpl w:val="1C0C6004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D5B95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91A3C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4601"/>
    <w:multiLevelType w:val="hybridMultilevel"/>
    <w:tmpl w:val="8CDC7170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82C0F"/>
    <w:multiLevelType w:val="hybridMultilevel"/>
    <w:tmpl w:val="E760CE3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648611">
    <w:abstractNumId w:val="14"/>
  </w:num>
  <w:num w:numId="2" w16cid:durableId="402332992">
    <w:abstractNumId w:val="11"/>
  </w:num>
  <w:num w:numId="3" w16cid:durableId="370425952">
    <w:abstractNumId w:val="15"/>
  </w:num>
  <w:num w:numId="4" w16cid:durableId="1292246115">
    <w:abstractNumId w:val="13"/>
  </w:num>
  <w:num w:numId="5" w16cid:durableId="676809163">
    <w:abstractNumId w:val="6"/>
  </w:num>
  <w:num w:numId="6" w16cid:durableId="2012442352">
    <w:abstractNumId w:val="3"/>
  </w:num>
  <w:num w:numId="7" w16cid:durableId="1714041155">
    <w:abstractNumId w:val="8"/>
  </w:num>
  <w:num w:numId="8" w16cid:durableId="1771507959">
    <w:abstractNumId w:val="4"/>
  </w:num>
  <w:num w:numId="9" w16cid:durableId="847211163">
    <w:abstractNumId w:val="12"/>
  </w:num>
  <w:num w:numId="10" w16cid:durableId="1195925643">
    <w:abstractNumId w:val="1"/>
  </w:num>
  <w:num w:numId="11" w16cid:durableId="1713965790">
    <w:abstractNumId w:val="23"/>
  </w:num>
  <w:num w:numId="12" w16cid:durableId="528418441">
    <w:abstractNumId w:val="21"/>
  </w:num>
  <w:num w:numId="13" w16cid:durableId="1530947381">
    <w:abstractNumId w:val="20"/>
  </w:num>
  <w:num w:numId="14" w16cid:durableId="1814369042">
    <w:abstractNumId w:val="5"/>
  </w:num>
  <w:num w:numId="15" w16cid:durableId="939294001">
    <w:abstractNumId w:val="2"/>
  </w:num>
  <w:num w:numId="16" w16cid:durableId="1347289969">
    <w:abstractNumId w:val="9"/>
  </w:num>
  <w:num w:numId="17" w16cid:durableId="1822648484">
    <w:abstractNumId w:val="7"/>
  </w:num>
  <w:num w:numId="18" w16cid:durableId="1326591993">
    <w:abstractNumId w:val="17"/>
  </w:num>
  <w:num w:numId="19" w16cid:durableId="1821194735">
    <w:abstractNumId w:val="0"/>
  </w:num>
  <w:num w:numId="20" w16cid:durableId="1445809427">
    <w:abstractNumId w:val="16"/>
  </w:num>
  <w:num w:numId="21" w16cid:durableId="1077442431">
    <w:abstractNumId w:val="18"/>
  </w:num>
  <w:num w:numId="22" w16cid:durableId="332732815">
    <w:abstractNumId w:val="19"/>
  </w:num>
  <w:num w:numId="23" w16cid:durableId="1224635544">
    <w:abstractNumId w:val="22"/>
  </w:num>
  <w:num w:numId="24" w16cid:durableId="573514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3E"/>
    <w:rsid w:val="00006D1D"/>
    <w:rsid w:val="00007248"/>
    <w:rsid w:val="00023930"/>
    <w:rsid w:val="00023F3A"/>
    <w:rsid w:val="000374AB"/>
    <w:rsid w:val="00037D71"/>
    <w:rsid w:val="00040FCC"/>
    <w:rsid w:val="00054ABA"/>
    <w:rsid w:val="0005600E"/>
    <w:rsid w:val="00065826"/>
    <w:rsid w:val="0007377A"/>
    <w:rsid w:val="00075373"/>
    <w:rsid w:val="000854D1"/>
    <w:rsid w:val="00097540"/>
    <w:rsid w:val="000B00E7"/>
    <w:rsid w:val="000B1171"/>
    <w:rsid w:val="000B1B4F"/>
    <w:rsid w:val="000B2112"/>
    <w:rsid w:val="000B4836"/>
    <w:rsid w:val="000B65AB"/>
    <w:rsid w:val="000C550C"/>
    <w:rsid w:val="000C5AF9"/>
    <w:rsid w:val="000D4327"/>
    <w:rsid w:val="000D464C"/>
    <w:rsid w:val="000D47AA"/>
    <w:rsid w:val="000E0892"/>
    <w:rsid w:val="000E5C58"/>
    <w:rsid w:val="000F01D2"/>
    <w:rsid w:val="000F59EC"/>
    <w:rsid w:val="001005DD"/>
    <w:rsid w:val="001152E7"/>
    <w:rsid w:val="00115E9B"/>
    <w:rsid w:val="00116410"/>
    <w:rsid w:val="001330EA"/>
    <w:rsid w:val="00136017"/>
    <w:rsid w:val="0014392B"/>
    <w:rsid w:val="00145F5C"/>
    <w:rsid w:val="00146C39"/>
    <w:rsid w:val="00163A39"/>
    <w:rsid w:val="00164AC8"/>
    <w:rsid w:val="00171D6C"/>
    <w:rsid w:val="00173B31"/>
    <w:rsid w:val="001750F2"/>
    <w:rsid w:val="0017653A"/>
    <w:rsid w:val="001800FE"/>
    <w:rsid w:val="00196126"/>
    <w:rsid w:val="001966CF"/>
    <w:rsid w:val="001A07B9"/>
    <w:rsid w:val="001A27CF"/>
    <w:rsid w:val="001A3D3C"/>
    <w:rsid w:val="001A44DF"/>
    <w:rsid w:val="001B06D9"/>
    <w:rsid w:val="001B419F"/>
    <w:rsid w:val="001B4E5C"/>
    <w:rsid w:val="001B725D"/>
    <w:rsid w:val="001B7BE7"/>
    <w:rsid w:val="001C01A0"/>
    <w:rsid w:val="001C732C"/>
    <w:rsid w:val="001D1304"/>
    <w:rsid w:val="001E15CC"/>
    <w:rsid w:val="001E36DF"/>
    <w:rsid w:val="001F1C6C"/>
    <w:rsid w:val="001F61D6"/>
    <w:rsid w:val="00203BE0"/>
    <w:rsid w:val="00222816"/>
    <w:rsid w:val="00224116"/>
    <w:rsid w:val="00251416"/>
    <w:rsid w:val="00255AC6"/>
    <w:rsid w:val="00256E55"/>
    <w:rsid w:val="0026450F"/>
    <w:rsid w:val="00267093"/>
    <w:rsid w:val="00271ABF"/>
    <w:rsid w:val="0028330B"/>
    <w:rsid w:val="00297E48"/>
    <w:rsid w:val="002A578A"/>
    <w:rsid w:val="002B0BF2"/>
    <w:rsid w:val="002C7BEC"/>
    <w:rsid w:val="002D2B10"/>
    <w:rsid w:val="002D3735"/>
    <w:rsid w:val="002D49DB"/>
    <w:rsid w:val="002E14D4"/>
    <w:rsid w:val="002E230A"/>
    <w:rsid w:val="002F1D8D"/>
    <w:rsid w:val="002F200F"/>
    <w:rsid w:val="002F3205"/>
    <w:rsid w:val="002F575C"/>
    <w:rsid w:val="002F738D"/>
    <w:rsid w:val="00305BBE"/>
    <w:rsid w:val="00311353"/>
    <w:rsid w:val="00311CFB"/>
    <w:rsid w:val="00315C1C"/>
    <w:rsid w:val="00317543"/>
    <w:rsid w:val="00325789"/>
    <w:rsid w:val="0032595F"/>
    <w:rsid w:val="003300A1"/>
    <w:rsid w:val="00332D9B"/>
    <w:rsid w:val="003354F8"/>
    <w:rsid w:val="0033749B"/>
    <w:rsid w:val="00342D0B"/>
    <w:rsid w:val="00351000"/>
    <w:rsid w:val="00354614"/>
    <w:rsid w:val="00362E47"/>
    <w:rsid w:val="0037167F"/>
    <w:rsid w:val="00373219"/>
    <w:rsid w:val="00380D97"/>
    <w:rsid w:val="003846AA"/>
    <w:rsid w:val="003A216A"/>
    <w:rsid w:val="003A2F3F"/>
    <w:rsid w:val="003A537F"/>
    <w:rsid w:val="003B174C"/>
    <w:rsid w:val="003B4246"/>
    <w:rsid w:val="003C4852"/>
    <w:rsid w:val="003C6C65"/>
    <w:rsid w:val="003D45C5"/>
    <w:rsid w:val="003E0CE1"/>
    <w:rsid w:val="003E37AA"/>
    <w:rsid w:val="003F18ED"/>
    <w:rsid w:val="003F423B"/>
    <w:rsid w:val="00414711"/>
    <w:rsid w:val="004167FA"/>
    <w:rsid w:val="00417E08"/>
    <w:rsid w:val="0043026A"/>
    <w:rsid w:val="004334E2"/>
    <w:rsid w:val="004437F4"/>
    <w:rsid w:val="0044480C"/>
    <w:rsid w:val="00455259"/>
    <w:rsid w:val="00460460"/>
    <w:rsid w:val="00464EEB"/>
    <w:rsid w:val="0046648A"/>
    <w:rsid w:val="004665AA"/>
    <w:rsid w:val="0048592A"/>
    <w:rsid w:val="00496328"/>
    <w:rsid w:val="004A12F0"/>
    <w:rsid w:val="004A45D0"/>
    <w:rsid w:val="004B4D96"/>
    <w:rsid w:val="004B72E4"/>
    <w:rsid w:val="004C1600"/>
    <w:rsid w:val="004C5A51"/>
    <w:rsid w:val="004C6AC2"/>
    <w:rsid w:val="004D2453"/>
    <w:rsid w:val="004D6863"/>
    <w:rsid w:val="004E401B"/>
    <w:rsid w:val="004E65EC"/>
    <w:rsid w:val="004F2EB6"/>
    <w:rsid w:val="004F544C"/>
    <w:rsid w:val="005067A0"/>
    <w:rsid w:val="00514F56"/>
    <w:rsid w:val="00515073"/>
    <w:rsid w:val="005156A2"/>
    <w:rsid w:val="00515E04"/>
    <w:rsid w:val="00551CED"/>
    <w:rsid w:val="00552A18"/>
    <w:rsid w:val="00552D74"/>
    <w:rsid w:val="005538D5"/>
    <w:rsid w:val="005578EC"/>
    <w:rsid w:val="005729C1"/>
    <w:rsid w:val="00581EB2"/>
    <w:rsid w:val="00582DCA"/>
    <w:rsid w:val="00593C0D"/>
    <w:rsid w:val="005A77ED"/>
    <w:rsid w:val="005B317F"/>
    <w:rsid w:val="005C25DF"/>
    <w:rsid w:val="005C7537"/>
    <w:rsid w:val="005D1E77"/>
    <w:rsid w:val="005D2CBF"/>
    <w:rsid w:val="005D4186"/>
    <w:rsid w:val="005D7479"/>
    <w:rsid w:val="005E334C"/>
    <w:rsid w:val="005E4DE3"/>
    <w:rsid w:val="005F2654"/>
    <w:rsid w:val="00600364"/>
    <w:rsid w:val="006004B3"/>
    <w:rsid w:val="006017C4"/>
    <w:rsid w:val="00602F4F"/>
    <w:rsid w:val="0060531C"/>
    <w:rsid w:val="0060569C"/>
    <w:rsid w:val="0061352F"/>
    <w:rsid w:val="006140D1"/>
    <w:rsid w:val="00615F20"/>
    <w:rsid w:val="00625761"/>
    <w:rsid w:val="006350C1"/>
    <w:rsid w:val="00637E5D"/>
    <w:rsid w:val="006401D7"/>
    <w:rsid w:val="00640CCB"/>
    <w:rsid w:val="006413CD"/>
    <w:rsid w:val="0065196C"/>
    <w:rsid w:val="006521BB"/>
    <w:rsid w:val="006664EF"/>
    <w:rsid w:val="00674895"/>
    <w:rsid w:val="0067792E"/>
    <w:rsid w:val="006811AE"/>
    <w:rsid w:val="006815D9"/>
    <w:rsid w:val="00686EB8"/>
    <w:rsid w:val="00692007"/>
    <w:rsid w:val="006955FC"/>
    <w:rsid w:val="00695600"/>
    <w:rsid w:val="006A23D7"/>
    <w:rsid w:val="006C30C7"/>
    <w:rsid w:val="006C6C85"/>
    <w:rsid w:val="006D1212"/>
    <w:rsid w:val="006D17C6"/>
    <w:rsid w:val="006D4EE3"/>
    <w:rsid w:val="006D5B7C"/>
    <w:rsid w:val="006D7958"/>
    <w:rsid w:val="006E789C"/>
    <w:rsid w:val="006F188C"/>
    <w:rsid w:val="006F33A2"/>
    <w:rsid w:val="006F64F5"/>
    <w:rsid w:val="007051A3"/>
    <w:rsid w:val="007138F9"/>
    <w:rsid w:val="00713940"/>
    <w:rsid w:val="00714FCF"/>
    <w:rsid w:val="007250FC"/>
    <w:rsid w:val="0072784C"/>
    <w:rsid w:val="00732023"/>
    <w:rsid w:val="00733FAD"/>
    <w:rsid w:val="007423AF"/>
    <w:rsid w:val="0074692E"/>
    <w:rsid w:val="007471EB"/>
    <w:rsid w:val="00751530"/>
    <w:rsid w:val="00761455"/>
    <w:rsid w:val="007649D6"/>
    <w:rsid w:val="007805BD"/>
    <w:rsid w:val="00781B7B"/>
    <w:rsid w:val="00787492"/>
    <w:rsid w:val="00793193"/>
    <w:rsid w:val="00796F1C"/>
    <w:rsid w:val="007A0060"/>
    <w:rsid w:val="007A3C06"/>
    <w:rsid w:val="007A4DE9"/>
    <w:rsid w:val="007A694A"/>
    <w:rsid w:val="007B5183"/>
    <w:rsid w:val="007C6801"/>
    <w:rsid w:val="007D0821"/>
    <w:rsid w:val="007D0A0D"/>
    <w:rsid w:val="007D152C"/>
    <w:rsid w:val="007D2B30"/>
    <w:rsid w:val="007F0AA0"/>
    <w:rsid w:val="007F1F45"/>
    <w:rsid w:val="008055BA"/>
    <w:rsid w:val="008076E6"/>
    <w:rsid w:val="008105C2"/>
    <w:rsid w:val="0081205F"/>
    <w:rsid w:val="0081390F"/>
    <w:rsid w:val="00841360"/>
    <w:rsid w:val="00846AF7"/>
    <w:rsid w:val="00846EF3"/>
    <w:rsid w:val="008513E8"/>
    <w:rsid w:val="00856FA1"/>
    <w:rsid w:val="00860576"/>
    <w:rsid w:val="00863FAB"/>
    <w:rsid w:val="00877F9F"/>
    <w:rsid w:val="00886ECA"/>
    <w:rsid w:val="008B0D19"/>
    <w:rsid w:val="008B1171"/>
    <w:rsid w:val="008B15F0"/>
    <w:rsid w:val="008B6270"/>
    <w:rsid w:val="008C1D47"/>
    <w:rsid w:val="008C2A27"/>
    <w:rsid w:val="008D3393"/>
    <w:rsid w:val="008D3CBB"/>
    <w:rsid w:val="008D40D5"/>
    <w:rsid w:val="008E48CC"/>
    <w:rsid w:val="008E7A8E"/>
    <w:rsid w:val="008F1C6E"/>
    <w:rsid w:val="00907BF5"/>
    <w:rsid w:val="00924237"/>
    <w:rsid w:val="00924CE3"/>
    <w:rsid w:val="009257BA"/>
    <w:rsid w:val="009338E1"/>
    <w:rsid w:val="0094188A"/>
    <w:rsid w:val="00955480"/>
    <w:rsid w:val="00957C45"/>
    <w:rsid w:val="00957D30"/>
    <w:rsid w:val="00966C8C"/>
    <w:rsid w:val="00972169"/>
    <w:rsid w:val="00983B14"/>
    <w:rsid w:val="00986788"/>
    <w:rsid w:val="009941EB"/>
    <w:rsid w:val="00994BA0"/>
    <w:rsid w:val="00996917"/>
    <w:rsid w:val="009A1BF2"/>
    <w:rsid w:val="009B0E80"/>
    <w:rsid w:val="009B1E0B"/>
    <w:rsid w:val="009B6B47"/>
    <w:rsid w:val="009E06B4"/>
    <w:rsid w:val="009E6C71"/>
    <w:rsid w:val="009E7EBE"/>
    <w:rsid w:val="009F3607"/>
    <w:rsid w:val="00A05E7E"/>
    <w:rsid w:val="00A0675D"/>
    <w:rsid w:val="00A07633"/>
    <w:rsid w:val="00A140E5"/>
    <w:rsid w:val="00A2272B"/>
    <w:rsid w:val="00A25B40"/>
    <w:rsid w:val="00A31304"/>
    <w:rsid w:val="00A34F61"/>
    <w:rsid w:val="00A4616B"/>
    <w:rsid w:val="00A63407"/>
    <w:rsid w:val="00A92A13"/>
    <w:rsid w:val="00A93C0A"/>
    <w:rsid w:val="00A94E2B"/>
    <w:rsid w:val="00AB2E86"/>
    <w:rsid w:val="00AB75F0"/>
    <w:rsid w:val="00AC7A23"/>
    <w:rsid w:val="00AD01DB"/>
    <w:rsid w:val="00AD0D99"/>
    <w:rsid w:val="00AD3A5E"/>
    <w:rsid w:val="00AE1441"/>
    <w:rsid w:val="00AE2389"/>
    <w:rsid w:val="00AE24B2"/>
    <w:rsid w:val="00AE6728"/>
    <w:rsid w:val="00B17760"/>
    <w:rsid w:val="00B208A4"/>
    <w:rsid w:val="00B32694"/>
    <w:rsid w:val="00B33471"/>
    <w:rsid w:val="00B406E6"/>
    <w:rsid w:val="00B43EBF"/>
    <w:rsid w:val="00B44DCC"/>
    <w:rsid w:val="00B53D2D"/>
    <w:rsid w:val="00B548CC"/>
    <w:rsid w:val="00B57871"/>
    <w:rsid w:val="00B602F9"/>
    <w:rsid w:val="00B6534C"/>
    <w:rsid w:val="00B703D3"/>
    <w:rsid w:val="00B75E95"/>
    <w:rsid w:val="00B77A2D"/>
    <w:rsid w:val="00B8493E"/>
    <w:rsid w:val="00B85EAD"/>
    <w:rsid w:val="00BB0949"/>
    <w:rsid w:val="00BB0A40"/>
    <w:rsid w:val="00BB26AE"/>
    <w:rsid w:val="00BB4341"/>
    <w:rsid w:val="00BB4B90"/>
    <w:rsid w:val="00BC1771"/>
    <w:rsid w:val="00BC73CC"/>
    <w:rsid w:val="00BD10A4"/>
    <w:rsid w:val="00BD18DD"/>
    <w:rsid w:val="00BD6D6B"/>
    <w:rsid w:val="00BE4DA9"/>
    <w:rsid w:val="00BF1DFF"/>
    <w:rsid w:val="00BF4ABD"/>
    <w:rsid w:val="00C02834"/>
    <w:rsid w:val="00C03C67"/>
    <w:rsid w:val="00C21B09"/>
    <w:rsid w:val="00C33F5E"/>
    <w:rsid w:val="00C40DFE"/>
    <w:rsid w:val="00C44908"/>
    <w:rsid w:val="00C515C8"/>
    <w:rsid w:val="00C51BEE"/>
    <w:rsid w:val="00C53327"/>
    <w:rsid w:val="00C57B40"/>
    <w:rsid w:val="00C64BFE"/>
    <w:rsid w:val="00C76564"/>
    <w:rsid w:val="00C93517"/>
    <w:rsid w:val="00CA53B1"/>
    <w:rsid w:val="00CB084F"/>
    <w:rsid w:val="00CB332E"/>
    <w:rsid w:val="00CB3902"/>
    <w:rsid w:val="00CB3F2B"/>
    <w:rsid w:val="00CB427B"/>
    <w:rsid w:val="00CB42B5"/>
    <w:rsid w:val="00CC2BD2"/>
    <w:rsid w:val="00CC2F2C"/>
    <w:rsid w:val="00CE1E37"/>
    <w:rsid w:val="00CE78B6"/>
    <w:rsid w:val="00CF0734"/>
    <w:rsid w:val="00CF5974"/>
    <w:rsid w:val="00CF68BC"/>
    <w:rsid w:val="00CF6B5F"/>
    <w:rsid w:val="00D00CEF"/>
    <w:rsid w:val="00D059C6"/>
    <w:rsid w:val="00D13C8E"/>
    <w:rsid w:val="00D16A39"/>
    <w:rsid w:val="00D17CC5"/>
    <w:rsid w:val="00D17F83"/>
    <w:rsid w:val="00D20C1E"/>
    <w:rsid w:val="00D24333"/>
    <w:rsid w:val="00D277FB"/>
    <w:rsid w:val="00D30573"/>
    <w:rsid w:val="00D3723F"/>
    <w:rsid w:val="00D37469"/>
    <w:rsid w:val="00D4046E"/>
    <w:rsid w:val="00D42722"/>
    <w:rsid w:val="00D54DA9"/>
    <w:rsid w:val="00D61BC1"/>
    <w:rsid w:val="00D73358"/>
    <w:rsid w:val="00D75CC6"/>
    <w:rsid w:val="00D84FBA"/>
    <w:rsid w:val="00D91F72"/>
    <w:rsid w:val="00DA2BE3"/>
    <w:rsid w:val="00DA74E2"/>
    <w:rsid w:val="00DB32E3"/>
    <w:rsid w:val="00DB37DD"/>
    <w:rsid w:val="00DB4B7E"/>
    <w:rsid w:val="00DB6C4C"/>
    <w:rsid w:val="00DB6D49"/>
    <w:rsid w:val="00DC1FD0"/>
    <w:rsid w:val="00DC5630"/>
    <w:rsid w:val="00DC6259"/>
    <w:rsid w:val="00DC7FE7"/>
    <w:rsid w:val="00DD33BB"/>
    <w:rsid w:val="00DD7BF7"/>
    <w:rsid w:val="00DE59B2"/>
    <w:rsid w:val="00DE5D0E"/>
    <w:rsid w:val="00DE6048"/>
    <w:rsid w:val="00DE7C9F"/>
    <w:rsid w:val="00DF0C96"/>
    <w:rsid w:val="00DF3C99"/>
    <w:rsid w:val="00E04488"/>
    <w:rsid w:val="00E15A89"/>
    <w:rsid w:val="00E2188A"/>
    <w:rsid w:val="00E3459E"/>
    <w:rsid w:val="00E64E4B"/>
    <w:rsid w:val="00E83C3E"/>
    <w:rsid w:val="00EA1233"/>
    <w:rsid w:val="00EC1D37"/>
    <w:rsid w:val="00EC523A"/>
    <w:rsid w:val="00EC707D"/>
    <w:rsid w:val="00ED5CBD"/>
    <w:rsid w:val="00ED6989"/>
    <w:rsid w:val="00EE0DB7"/>
    <w:rsid w:val="00EE4617"/>
    <w:rsid w:val="00EE6331"/>
    <w:rsid w:val="00EE70AC"/>
    <w:rsid w:val="00EF358C"/>
    <w:rsid w:val="00EF4794"/>
    <w:rsid w:val="00F013DD"/>
    <w:rsid w:val="00F018AA"/>
    <w:rsid w:val="00F03825"/>
    <w:rsid w:val="00F2172B"/>
    <w:rsid w:val="00F2664A"/>
    <w:rsid w:val="00F31FDF"/>
    <w:rsid w:val="00F43651"/>
    <w:rsid w:val="00F45AA5"/>
    <w:rsid w:val="00F54EFA"/>
    <w:rsid w:val="00F56BAE"/>
    <w:rsid w:val="00F60215"/>
    <w:rsid w:val="00F66F75"/>
    <w:rsid w:val="00F84532"/>
    <w:rsid w:val="00F91E8A"/>
    <w:rsid w:val="00FA69E2"/>
    <w:rsid w:val="00FB3A6C"/>
    <w:rsid w:val="00FB6D94"/>
    <w:rsid w:val="00FB7886"/>
    <w:rsid w:val="00FB7DAD"/>
    <w:rsid w:val="00FC7BE5"/>
    <w:rsid w:val="00FD0420"/>
    <w:rsid w:val="00FD2819"/>
    <w:rsid w:val="00FE2267"/>
    <w:rsid w:val="00FF2607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1AC"/>
  <w15:chartTrackingRefBased/>
  <w15:docId w15:val="{7E8D0862-5252-4120-A296-D6019C0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D3723F"/>
    <w:rPr>
      <w:rFonts w:ascii="Times New Roman" w:eastAsia="Times New Roman" w:hAnsi="Times New Roman" w:cs="Times New Roman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59"/>
    <w:rsid w:val="00D1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link w:val="Ttulo2"/>
    <w:uiPriority w:val="9"/>
    <w:rsid w:val="00DC1FD0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Ttulo3Char">
    <w:name w:val="Título 3 Char"/>
    <w:link w:val="Ttulo3"/>
    <w:uiPriority w:val="9"/>
    <w:rsid w:val="00317543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4Char">
    <w:name w:val="Título 4 Char"/>
    <w:link w:val="Ttulo4"/>
    <w:uiPriority w:val="9"/>
    <w:semiHidden/>
    <w:rsid w:val="009B6B4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9B6B47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semiHidden/>
    <w:rsid w:val="009B6B47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9B6B47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9B6B4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9B6B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sid w:val="009B6B47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uiPriority w:val="11"/>
    <w:rsid w:val="009B6B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uiPriority w:val="22"/>
    <w:qFormat/>
    <w:rsid w:val="009B6B47"/>
    <w:rPr>
      <w:b/>
      <w:bCs/>
    </w:rPr>
  </w:style>
  <w:style w:type="character" w:styleId="nfase">
    <w:name w:val="Emphasis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rPr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9B6B47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9B6B47"/>
    <w:rPr>
      <w:b/>
      <w:bCs/>
      <w:i/>
      <w:iCs/>
      <w:color w:val="4F81BD"/>
    </w:rPr>
  </w:style>
  <w:style w:type="character" w:styleId="nfaseSutil">
    <w:name w:val="Subtle Emphasis"/>
    <w:uiPriority w:val="19"/>
    <w:qFormat/>
    <w:rsid w:val="009B6B47"/>
    <w:rPr>
      <w:i/>
      <w:iCs/>
      <w:color w:val="808080"/>
    </w:rPr>
  </w:style>
  <w:style w:type="character" w:styleId="nfaseIntensa">
    <w:name w:val="Intense Emphasis"/>
    <w:uiPriority w:val="21"/>
    <w:qFormat/>
    <w:rsid w:val="009B6B47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9B6B47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9B6B47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uiPriority w:val="99"/>
    <w:unhideWhenUsed/>
    <w:rsid w:val="00ED6989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/>
      <w:kern w:val="1"/>
      <w:szCs w:val="24"/>
      <w:lang w:eastAsia="zh-CN"/>
    </w:rPr>
  </w:style>
  <w:style w:type="character" w:customStyle="1" w:styleId="CorpodetextoChar">
    <w:name w:val="Corpo de texto Char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legendadafigura0">
    <w:name w:val="legendadafigura0"/>
    <w:basedOn w:val="Normal"/>
    <w:rsid w:val="004D6863"/>
    <w:pPr>
      <w:spacing w:line="240" w:lineRule="auto"/>
      <w:jc w:val="left"/>
    </w:pPr>
    <w:rPr>
      <w:rFonts w:eastAsia="Calibri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2272B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4C6AC2"/>
    <w:pPr>
      <w:spacing w:before="100" w:beforeAutospacing="1" w:after="100" w:afterAutospacing="1" w:line="240" w:lineRule="auto"/>
      <w:jc w:val="left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-Publico\Desenvolvimento%20de%20Pessoas\Modelos\Eventos_externos%20de%20Capacita&#231;&#227;o\RASCUNHO%20Modelo%20memorando_novo%20modelo.doc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0E74EFBBEDA4FBBC1471953CA37A5" ma:contentTypeVersion="4" ma:contentTypeDescription="Crie um novo documento." ma:contentTypeScope="" ma:versionID="f611d70b4af901a0d2f4f2cf8d60dd69">
  <xsd:schema xmlns:xsd="http://www.w3.org/2001/XMLSchema" xmlns:xs="http://www.w3.org/2001/XMLSchema" xmlns:p="http://schemas.microsoft.com/office/2006/metadata/properties" xmlns:ns2="0bb167f5-fb28-47c9-be20-cec8378876ed" targetNamespace="http://schemas.microsoft.com/office/2006/metadata/properties" ma:root="true" ma:fieldsID="f54774ce18b53e016cf04a74c6ddebe5" ns2:_="">
    <xsd:import namespace="0bb167f5-fb28-47c9-be20-cec837887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7f5-fb28-47c9-be20-cec83788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FDDC76-0E81-4D1D-A3FD-5906F7624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FD83C-753E-457B-A938-5669CC3A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167f5-fb28-47c9-be20-cec837887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1B8CED-18CC-4A21-8226-7FB2C09EE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58F7FB-AEDF-460F-8E0A-E802D91055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RASCUNHO Modelo memorando_novo modelo.doc.dot</Template>
  <TotalTime>4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laurasilva</dc:creator>
  <cp:keywords/>
  <cp:lastModifiedBy>Julio Cesar Miranda Ferreira</cp:lastModifiedBy>
  <cp:revision>5</cp:revision>
  <cp:lastPrinted>2021-03-11T17:34:00Z</cp:lastPrinted>
  <dcterms:created xsi:type="dcterms:W3CDTF">2024-06-25T14:50:00Z</dcterms:created>
  <dcterms:modified xsi:type="dcterms:W3CDTF">2024-06-25T14:52:00Z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0x010100E940E74EFBBEDA4FBBC1471953CA37A5</vt:lpwstr>
  </property>
</Properties>
</file>