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863CA" w14:textId="77777777" w:rsidR="00A25B40" w:rsidRPr="00A07633" w:rsidRDefault="00A25B40" w:rsidP="00A07633">
      <w:pPr>
        <w:pStyle w:val="SemEspaamento"/>
      </w:pPr>
    </w:p>
    <w:p w14:paraId="18392955" w14:textId="77777777" w:rsidR="00A25B40" w:rsidRDefault="00A25B40" w:rsidP="00297E48">
      <w:pPr>
        <w:spacing w:line="240" w:lineRule="auto"/>
        <w:jc w:val="center"/>
        <w:rPr>
          <w:b/>
          <w:sz w:val="26"/>
          <w:szCs w:val="26"/>
        </w:rPr>
      </w:pPr>
    </w:p>
    <w:p w14:paraId="401C1992" w14:textId="77777777" w:rsidR="003509BA" w:rsidRPr="003509BA" w:rsidRDefault="003509BA" w:rsidP="003509BA">
      <w:pPr>
        <w:spacing w:line="240" w:lineRule="auto"/>
        <w:jc w:val="center"/>
        <w:rPr>
          <w:b/>
          <w:szCs w:val="24"/>
        </w:rPr>
      </w:pPr>
    </w:p>
    <w:p w14:paraId="50623153" w14:textId="5013787A" w:rsidR="00173B31" w:rsidRPr="003509BA" w:rsidRDefault="000A5DB3" w:rsidP="006350C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0A5DB3">
        <w:rPr>
          <w:rFonts w:asciiTheme="minorHAnsi" w:hAnsiTheme="minorHAnsi" w:cstheme="minorHAnsi"/>
          <w:b/>
          <w:sz w:val="36"/>
          <w:szCs w:val="36"/>
          <w:highlight w:val="yellow"/>
        </w:rPr>
        <w:t>NOME DO COLEGIADO</w:t>
      </w:r>
    </w:p>
    <w:p w14:paraId="279DA839" w14:textId="229809FC" w:rsidR="00EE0DB7" w:rsidRPr="00455171" w:rsidRDefault="00E35CE7" w:rsidP="00455171">
      <w:pPr>
        <w:spacing w:line="240" w:lineRule="auto"/>
        <w:jc w:val="center"/>
        <w:rPr>
          <w:rFonts w:asciiTheme="minorHAnsi" w:hAnsiTheme="minorHAnsi" w:cstheme="minorHAnsi"/>
          <w:b/>
          <w:szCs w:val="24"/>
        </w:rPr>
      </w:pPr>
      <w:r w:rsidRPr="00455171">
        <w:rPr>
          <w:rFonts w:asciiTheme="minorHAnsi" w:hAnsiTheme="minorHAnsi" w:cstheme="minorHAnsi"/>
          <w:b/>
          <w:szCs w:val="24"/>
        </w:rPr>
        <w:t>ATA DA</w:t>
      </w:r>
      <w:r w:rsidR="00455171" w:rsidRPr="00455171">
        <w:rPr>
          <w:rFonts w:asciiTheme="minorHAnsi" w:hAnsiTheme="minorHAnsi" w:cstheme="minorHAnsi"/>
          <w:b/>
          <w:szCs w:val="24"/>
        </w:rPr>
        <w:t xml:space="preserve"> </w:t>
      </w:r>
      <w:proofErr w:type="spellStart"/>
      <w:r w:rsidR="00455171" w:rsidRPr="00455171">
        <w:rPr>
          <w:rFonts w:asciiTheme="minorHAnsi" w:hAnsiTheme="minorHAnsi" w:cstheme="minorHAnsi"/>
          <w:b/>
          <w:szCs w:val="24"/>
        </w:rPr>
        <w:t>Xº</w:t>
      </w:r>
      <w:proofErr w:type="spellEnd"/>
      <w:r w:rsidRPr="00455171">
        <w:rPr>
          <w:rFonts w:asciiTheme="minorHAnsi" w:hAnsiTheme="minorHAnsi" w:cstheme="minorHAnsi"/>
          <w:b/>
          <w:szCs w:val="24"/>
        </w:rPr>
        <w:t xml:space="preserve"> REUNIÃO</w:t>
      </w:r>
      <w:r w:rsidR="00455171" w:rsidRPr="00455171">
        <w:rPr>
          <w:rFonts w:asciiTheme="minorHAnsi" w:hAnsiTheme="minorHAnsi" w:cstheme="minorHAnsi"/>
          <w:b/>
          <w:szCs w:val="24"/>
        </w:rPr>
        <w:t xml:space="preserve"> DO</w:t>
      </w:r>
      <w:r w:rsidR="00455171">
        <w:rPr>
          <w:rFonts w:asciiTheme="minorHAnsi" w:hAnsiTheme="minorHAnsi" w:cstheme="minorHAnsi"/>
          <w:b/>
          <w:szCs w:val="24"/>
        </w:rPr>
        <w:t>(A)</w:t>
      </w:r>
      <w:r w:rsidR="00455171" w:rsidRPr="00455171">
        <w:rPr>
          <w:rFonts w:asciiTheme="minorHAnsi" w:hAnsiTheme="minorHAnsi" w:cstheme="minorHAnsi"/>
          <w:b/>
          <w:szCs w:val="24"/>
        </w:rPr>
        <w:t xml:space="preserve"> </w:t>
      </w:r>
      <w:r w:rsidR="00455171" w:rsidRPr="00455171">
        <w:rPr>
          <w:rFonts w:asciiTheme="minorHAnsi" w:hAnsiTheme="minorHAnsi" w:cstheme="minorHAnsi"/>
          <w:b/>
          <w:szCs w:val="24"/>
          <w:highlight w:val="yellow"/>
        </w:rPr>
        <w:t>NOME DO COLEGIADO</w:t>
      </w:r>
    </w:p>
    <w:p w14:paraId="00611F9C" w14:textId="1721B3FA" w:rsidR="00455171" w:rsidRPr="00455171" w:rsidRDefault="00455171" w:rsidP="00EE0DB7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455171">
        <w:rPr>
          <w:rFonts w:asciiTheme="minorHAnsi" w:hAnsiTheme="minorHAnsi" w:cstheme="minorHAnsi"/>
          <w:bCs/>
          <w:sz w:val="20"/>
          <w:szCs w:val="20"/>
        </w:rPr>
        <w:t>(Ata lavrada na forma de sumário)</w:t>
      </w:r>
    </w:p>
    <w:p w14:paraId="2C469486" w14:textId="2ABC99CB" w:rsidR="00E35CE7" w:rsidRPr="000A5DB3" w:rsidRDefault="00E35CE7" w:rsidP="00EE0DB7">
      <w:pPr>
        <w:jc w:val="center"/>
        <w:rPr>
          <w:rFonts w:asciiTheme="minorHAnsi" w:hAnsiTheme="minorHAnsi" w:cstheme="minorHAnsi"/>
          <w:b/>
          <w:szCs w:val="24"/>
        </w:rPr>
      </w:pPr>
    </w:p>
    <w:p w14:paraId="3225BAF4" w14:textId="77777777" w:rsidR="00455171" w:rsidRDefault="00455171" w:rsidP="00613D10">
      <w:pPr>
        <w:spacing w:after="240" w:line="240" w:lineRule="auto"/>
        <w:rPr>
          <w:rFonts w:asciiTheme="minorHAnsi" w:hAnsiTheme="minorHAnsi" w:cstheme="minorHAnsi"/>
        </w:rPr>
      </w:pPr>
    </w:p>
    <w:p w14:paraId="5277C414" w14:textId="243DB0E6" w:rsidR="00455171" w:rsidRPr="00455171" w:rsidRDefault="00455171" w:rsidP="00613D10">
      <w:pPr>
        <w:spacing w:after="240" w:line="240" w:lineRule="auto"/>
        <w:rPr>
          <w:rFonts w:asciiTheme="minorHAnsi" w:hAnsiTheme="minorHAnsi" w:cstheme="minorHAnsi"/>
          <w:sz w:val="22"/>
        </w:rPr>
      </w:pPr>
      <w:r w:rsidRPr="00455171">
        <w:rPr>
          <w:rStyle w:val="Forte"/>
          <w:rFonts w:ascii="Calibri" w:hAnsi="Calibri" w:cs="Calibri"/>
          <w:color w:val="000000"/>
          <w:sz w:val="22"/>
        </w:rPr>
        <w:t>I. DATA, HORÁRIO E LOCAL:  </w:t>
      </w:r>
      <w:proofErr w:type="spellStart"/>
      <w:r w:rsidRPr="00455171">
        <w:rPr>
          <w:rFonts w:ascii="Calibri" w:hAnsi="Calibri" w:cs="Calibri"/>
          <w:color w:val="000000"/>
          <w:sz w:val="22"/>
          <w:highlight w:val="yellow"/>
        </w:rPr>
        <w:t>xx</w:t>
      </w:r>
      <w:proofErr w:type="spellEnd"/>
      <w:r w:rsidRPr="00455171">
        <w:rPr>
          <w:rFonts w:ascii="Calibri" w:hAnsi="Calibri" w:cs="Calibri"/>
          <w:color w:val="000000"/>
          <w:sz w:val="22"/>
        </w:rPr>
        <w:t xml:space="preserve"> de </w:t>
      </w:r>
      <w:proofErr w:type="spellStart"/>
      <w:r w:rsidRPr="00455171">
        <w:rPr>
          <w:rFonts w:ascii="Calibri" w:hAnsi="Calibri" w:cs="Calibri"/>
          <w:color w:val="000000"/>
          <w:sz w:val="22"/>
          <w:highlight w:val="yellow"/>
        </w:rPr>
        <w:t>xxxxxxxxxxx</w:t>
      </w:r>
      <w:proofErr w:type="spellEnd"/>
      <w:r w:rsidRPr="00455171">
        <w:rPr>
          <w:rFonts w:ascii="Calibri" w:hAnsi="Calibri" w:cs="Calibri"/>
          <w:color w:val="000000"/>
          <w:sz w:val="22"/>
        </w:rPr>
        <w:t xml:space="preserve"> de 202</w:t>
      </w:r>
      <w:r w:rsidRPr="00455171">
        <w:rPr>
          <w:rFonts w:ascii="Calibri" w:hAnsi="Calibri" w:cs="Calibri"/>
          <w:color w:val="000000"/>
          <w:sz w:val="22"/>
          <w:highlight w:val="yellow"/>
        </w:rPr>
        <w:t>x</w:t>
      </w:r>
      <w:r w:rsidRPr="00455171">
        <w:rPr>
          <w:rFonts w:ascii="Calibri" w:hAnsi="Calibri" w:cs="Calibri"/>
          <w:color w:val="000000"/>
          <w:sz w:val="22"/>
        </w:rPr>
        <w:t xml:space="preserve">, às </w:t>
      </w:r>
      <w:proofErr w:type="spellStart"/>
      <w:r w:rsidRPr="00455171">
        <w:rPr>
          <w:rFonts w:ascii="Calibri" w:hAnsi="Calibri" w:cs="Calibri"/>
          <w:color w:val="000000"/>
          <w:sz w:val="22"/>
          <w:highlight w:val="yellow"/>
        </w:rPr>
        <w:t>xx</w:t>
      </w:r>
      <w:r w:rsidRPr="00455171">
        <w:rPr>
          <w:rFonts w:ascii="Calibri" w:hAnsi="Calibri" w:cs="Calibri"/>
          <w:color w:val="000000"/>
          <w:sz w:val="22"/>
        </w:rPr>
        <w:t>h</w:t>
      </w:r>
      <w:proofErr w:type="spellEnd"/>
      <w:r w:rsidRPr="00455171">
        <w:rPr>
          <w:rFonts w:ascii="Calibri" w:hAnsi="Calibri" w:cs="Calibri"/>
          <w:color w:val="000000"/>
          <w:sz w:val="22"/>
        </w:rPr>
        <w:t xml:space="preserve">, </w:t>
      </w:r>
      <w:r>
        <w:rPr>
          <w:rFonts w:ascii="Calibri" w:hAnsi="Calibri" w:cs="Calibri"/>
          <w:color w:val="000000"/>
          <w:sz w:val="22"/>
        </w:rPr>
        <w:t xml:space="preserve">na sala </w:t>
      </w:r>
      <w:proofErr w:type="spellStart"/>
      <w:r w:rsidRPr="00455171">
        <w:rPr>
          <w:rFonts w:ascii="Calibri" w:hAnsi="Calibri" w:cs="Calibri"/>
          <w:color w:val="000000"/>
          <w:sz w:val="22"/>
          <w:highlight w:val="yellow"/>
        </w:rPr>
        <w:t>x</w:t>
      </w:r>
      <w:r>
        <w:rPr>
          <w:rFonts w:ascii="Calibri" w:hAnsi="Calibri" w:cs="Calibri"/>
          <w:color w:val="000000"/>
          <w:sz w:val="22"/>
          <w:highlight w:val="yellow"/>
        </w:rPr>
        <w:t>xxx</w:t>
      </w:r>
      <w:r w:rsidRPr="00455171">
        <w:rPr>
          <w:rFonts w:ascii="Calibri" w:hAnsi="Calibri" w:cs="Calibri"/>
          <w:color w:val="000000"/>
          <w:sz w:val="22"/>
          <w:highlight w:val="yellow"/>
        </w:rPr>
        <w:t>xx</w:t>
      </w:r>
      <w:proofErr w:type="spellEnd"/>
      <w:r w:rsidRPr="00455171">
        <w:rPr>
          <w:rFonts w:ascii="Calibri" w:hAnsi="Calibri" w:cs="Calibri"/>
          <w:color w:val="000000"/>
          <w:sz w:val="22"/>
        </w:rPr>
        <w:t>.</w:t>
      </w:r>
    </w:p>
    <w:p w14:paraId="75DC1EF8" w14:textId="4F14FE0C" w:rsidR="00455171" w:rsidRDefault="00455171" w:rsidP="00613D10">
      <w:pPr>
        <w:spacing w:after="240" w:line="240" w:lineRule="auto"/>
        <w:rPr>
          <w:rFonts w:ascii="Calibri" w:hAnsi="Calibri" w:cs="Calibri"/>
          <w:color w:val="000000"/>
          <w:sz w:val="22"/>
        </w:rPr>
      </w:pPr>
      <w:r w:rsidRPr="00455171">
        <w:rPr>
          <w:rStyle w:val="Forte"/>
          <w:rFonts w:ascii="Calibri" w:hAnsi="Calibri" w:cs="Calibri"/>
          <w:color w:val="000000"/>
          <w:sz w:val="22"/>
        </w:rPr>
        <w:t>II. CONVOCAÇÃO E QUÓRUM DE INSTALAÇÃO: </w:t>
      </w:r>
      <w:r w:rsidRPr="00455171">
        <w:rPr>
          <w:rFonts w:ascii="Calibri" w:hAnsi="Calibri" w:cs="Calibri"/>
          <w:color w:val="000000"/>
          <w:sz w:val="22"/>
        </w:rPr>
        <w:t xml:space="preserve">Dispensada, com a participação dos integrantes </w:t>
      </w:r>
      <w:r>
        <w:rPr>
          <w:rFonts w:ascii="Calibri" w:hAnsi="Calibri" w:cs="Calibri"/>
          <w:color w:val="000000"/>
          <w:sz w:val="22"/>
        </w:rPr>
        <w:t>do colegiado interno</w:t>
      </w:r>
      <w:r w:rsidRPr="00455171">
        <w:rPr>
          <w:rFonts w:ascii="Calibri" w:hAnsi="Calibri" w:cs="Calibri"/>
          <w:color w:val="000000"/>
          <w:sz w:val="22"/>
        </w:rPr>
        <w:t>: </w:t>
      </w:r>
      <w:r w:rsidRPr="00455171">
        <w:rPr>
          <w:rFonts w:ascii="Calibri" w:hAnsi="Calibri" w:cs="Calibri"/>
          <w:color w:val="000000"/>
          <w:sz w:val="22"/>
          <w:highlight w:val="yellow"/>
        </w:rPr>
        <w:t xml:space="preserve">nome completo, função no </w:t>
      </w:r>
      <w:r w:rsidRPr="00613D10">
        <w:rPr>
          <w:rFonts w:ascii="Calibri" w:hAnsi="Calibri" w:cs="Calibri"/>
          <w:color w:val="000000"/>
          <w:sz w:val="22"/>
          <w:highlight w:val="yellow"/>
        </w:rPr>
        <w:t>colegiado, área</w:t>
      </w:r>
      <w:r w:rsidR="00613D10" w:rsidRPr="00613D10">
        <w:rPr>
          <w:rFonts w:ascii="Calibri" w:hAnsi="Calibri" w:cs="Calibri"/>
          <w:color w:val="000000"/>
          <w:sz w:val="22"/>
          <w:highlight w:val="yellow"/>
        </w:rPr>
        <w:t xml:space="preserve"> que representa (quando couber)</w:t>
      </w:r>
    </w:p>
    <w:p w14:paraId="067E94D0" w14:textId="1952FC11" w:rsidR="00455171" w:rsidRPr="00613D10" w:rsidRDefault="00613D10" w:rsidP="00613D10">
      <w:pPr>
        <w:spacing w:after="240" w:line="240" w:lineRule="auto"/>
        <w:rPr>
          <w:rFonts w:ascii="Calibri" w:hAnsi="Calibri" w:cs="Calibri"/>
          <w:color w:val="000000"/>
          <w:sz w:val="22"/>
        </w:rPr>
      </w:pPr>
      <w:r w:rsidRPr="00613D10">
        <w:rPr>
          <w:rStyle w:val="Forte"/>
          <w:rFonts w:ascii="Calibri" w:hAnsi="Calibri" w:cs="Calibri"/>
          <w:color w:val="000000"/>
          <w:sz w:val="22"/>
        </w:rPr>
        <w:t>III. REGISTRO DE AUSÊNCIAS: </w:t>
      </w:r>
      <w:r w:rsidRPr="00455171">
        <w:rPr>
          <w:rFonts w:ascii="Calibri" w:hAnsi="Calibri" w:cs="Calibri"/>
          <w:color w:val="000000"/>
          <w:sz w:val="22"/>
          <w:highlight w:val="yellow"/>
        </w:rPr>
        <w:t xml:space="preserve">nome completo, função no </w:t>
      </w:r>
      <w:r w:rsidRPr="00613D10">
        <w:rPr>
          <w:rFonts w:ascii="Calibri" w:hAnsi="Calibri" w:cs="Calibri"/>
          <w:color w:val="000000"/>
          <w:sz w:val="22"/>
          <w:highlight w:val="yellow"/>
        </w:rPr>
        <w:t>colegiado, área que representa (quando couber)</w:t>
      </w:r>
      <w:r>
        <w:rPr>
          <w:rFonts w:ascii="Calibri" w:hAnsi="Calibri" w:cs="Calibri"/>
          <w:color w:val="000000"/>
          <w:sz w:val="22"/>
        </w:rPr>
        <w:t xml:space="preserve">, com ausência justificado devido a(o) </w:t>
      </w:r>
      <w:proofErr w:type="spellStart"/>
      <w:r w:rsidRPr="00613D10">
        <w:rPr>
          <w:rFonts w:ascii="Calibri" w:hAnsi="Calibri" w:cs="Calibri"/>
          <w:color w:val="000000"/>
          <w:sz w:val="22"/>
          <w:highlight w:val="yellow"/>
        </w:rPr>
        <w:t>xxxxxxxxxxxxxxx</w:t>
      </w:r>
      <w:proofErr w:type="spellEnd"/>
      <w:r>
        <w:rPr>
          <w:rFonts w:ascii="Calibri" w:hAnsi="Calibri" w:cs="Calibri"/>
          <w:color w:val="000000"/>
          <w:sz w:val="22"/>
        </w:rPr>
        <w:t>.</w:t>
      </w:r>
    </w:p>
    <w:p w14:paraId="22BB9964" w14:textId="5C1CDD0C" w:rsidR="00455171" w:rsidRPr="00613D10" w:rsidRDefault="00613D10" w:rsidP="00613D10">
      <w:pPr>
        <w:spacing w:after="240" w:line="240" w:lineRule="auto"/>
        <w:rPr>
          <w:rFonts w:asciiTheme="minorHAnsi" w:hAnsiTheme="minorHAnsi" w:cstheme="minorHAnsi"/>
          <w:sz w:val="22"/>
        </w:rPr>
      </w:pPr>
      <w:r w:rsidRPr="00613D10">
        <w:rPr>
          <w:rStyle w:val="Forte"/>
          <w:rFonts w:ascii="Calibri" w:hAnsi="Calibri" w:cs="Calibri"/>
          <w:color w:val="000000"/>
          <w:sz w:val="22"/>
        </w:rPr>
        <w:t>IV. REGISTRO DE PRESENÇA</w:t>
      </w:r>
      <w:r>
        <w:rPr>
          <w:rStyle w:val="Forte"/>
          <w:rFonts w:ascii="Calibri" w:hAnsi="Calibri" w:cs="Calibri"/>
          <w:color w:val="000000"/>
          <w:sz w:val="22"/>
        </w:rPr>
        <w:t xml:space="preserve"> DE CONVIDADOS</w:t>
      </w:r>
      <w:r w:rsidRPr="00613D10">
        <w:rPr>
          <w:rStyle w:val="Forte"/>
          <w:rFonts w:ascii="Calibri" w:hAnsi="Calibri" w:cs="Calibri"/>
          <w:color w:val="000000"/>
          <w:sz w:val="22"/>
        </w:rPr>
        <w:t>: </w:t>
      </w:r>
      <w:r w:rsidRPr="00455171">
        <w:rPr>
          <w:rFonts w:ascii="Calibri" w:hAnsi="Calibri" w:cs="Calibri"/>
          <w:color w:val="000000"/>
          <w:sz w:val="22"/>
          <w:highlight w:val="yellow"/>
        </w:rPr>
        <w:t xml:space="preserve">nome </w:t>
      </w:r>
      <w:r w:rsidRPr="00613D10">
        <w:rPr>
          <w:rFonts w:ascii="Calibri" w:hAnsi="Calibri" w:cs="Calibri"/>
          <w:color w:val="000000"/>
          <w:sz w:val="22"/>
          <w:highlight w:val="yellow"/>
        </w:rPr>
        <w:t>completo, área do hospital/nome da instituição, motivo do convite.</w:t>
      </w:r>
    </w:p>
    <w:p w14:paraId="7C8883DE" w14:textId="77777777" w:rsidR="00613D10" w:rsidRPr="00613D10" w:rsidRDefault="00613D10" w:rsidP="00613D10">
      <w:pPr>
        <w:spacing w:after="240" w:line="240" w:lineRule="auto"/>
        <w:jc w:val="left"/>
        <w:rPr>
          <w:rFonts w:ascii="Calibri" w:hAnsi="Calibri" w:cs="Calibri"/>
          <w:color w:val="000000"/>
          <w:sz w:val="22"/>
          <w:lang w:eastAsia="pt-BR"/>
        </w:rPr>
      </w:pPr>
      <w:r w:rsidRPr="00613D10">
        <w:rPr>
          <w:rFonts w:ascii="Calibri" w:hAnsi="Calibri" w:cs="Calibri"/>
          <w:b/>
          <w:bCs/>
          <w:color w:val="000000"/>
          <w:sz w:val="22"/>
          <w:lang w:eastAsia="pt-BR"/>
        </w:rPr>
        <w:t>V. PAUTA:</w:t>
      </w:r>
    </w:p>
    <w:p w14:paraId="1C37E585" w14:textId="18782682" w:rsidR="00613D10" w:rsidRPr="00613D10" w:rsidRDefault="00613D10" w:rsidP="00613D10">
      <w:pPr>
        <w:pStyle w:val="PargrafodaLista"/>
        <w:numPr>
          <w:ilvl w:val="0"/>
          <w:numId w:val="26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>
        <w:rPr>
          <w:rFonts w:ascii="Calibri" w:hAnsi="Calibri" w:cs="Calibri"/>
          <w:color w:val="000000"/>
          <w:sz w:val="22"/>
          <w:lang w:eastAsia="pt-BR"/>
        </w:rPr>
        <w:t>Pauta 01</w:t>
      </w:r>
      <w:r w:rsidRPr="00613D10">
        <w:rPr>
          <w:rFonts w:ascii="Calibri" w:hAnsi="Calibri" w:cs="Calibri"/>
          <w:color w:val="000000"/>
          <w:sz w:val="22"/>
          <w:lang w:eastAsia="pt-BR"/>
        </w:rPr>
        <w:t>;</w:t>
      </w:r>
    </w:p>
    <w:p w14:paraId="276CDB30" w14:textId="28875AD1" w:rsidR="00613D10" w:rsidRPr="00613D10" w:rsidRDefault="00613D10" w:rsidP="00613D10">
      <w:pPr>
        <w:pStyle w:val="PargrafodaLista"/>
        <w:numPr>
          <w:ilvl w:val="0"/>
          <w:numId w:val="26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>
        <w:rPr>
          <w:rFonts w:ascii="Calibri" w:hAnsi="Calibri" w:cs="Calibri"/>
          <w:color w:val="000000"/>
          <w:sz w:val="22"/>
          <w:lang w:eastAsia="pt-BR"/>
        </w:rPr>
        <w:t>Pauta 02</w:t>
      </w:r>
      <w:r w:rsidRPr="00613D10">
        <w:rPr>
          <w:rFonts w:ascii="Calibri" w:hAnsi="Calibri" w:cs="Calibri"/>
          <w:color w:val="000000"/>
          <w:sz w:val="22"/>
          <w:lang w:eastAsia="pt-BR"/>
        </w:rPr>
        <w:t>;</w:t>
      </w:r>
    </w:p>
    <w:p w14:paraId="162178F0" w14:textId="5FD6A49D" w:rsidR="00613D10" w:rsidRPr="00613D10" w:rsidRDefault="00613D10" w:rsidP="00613D10">
      <w:pPr>
        <w:pStyle w:val="PargrafodaLista"/>
        <w:numPr>
          <w:ilvl w:val="0"/>
          <w:numId w:val="26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>
        <w:rPr>
          <w:rFonts w:ascii="Calibri" w:hAnsi="Calibri" w:cs="Calibri"/>
          <w:color w:val="000000"/>
          <w:sz w:val="22"/>
          <w:lang w:eastAsia="pt-BR"/>
        </w:rPr>
        <w:t>Pauta 03</w:t>
      </w:r>
      <w:r w:rsidRPr="00613D10">
        <w:rPr>
          <w:rFonts w:ascii="Calibri" w:hAnsi="Calibri" w:cs="Calibri"/>
          <w:color w:val="000000"/>
          <w:sz w:val="22"/>
          <w:lang w:eastAsia="pt-BR"/>
        </w:rPr>
        <w:t>; e</w:t>
      </w:r>
    </w:p>
    <w:p w14:paraId="1D294104" w14:textId="2E243DDF" w:rsidR="00613D10" w:rsidRPr="00613D10" w:rsidRDefault="00613D10" w:rsidP="00613D10">
      <w:pPr>
        <w:pStyle w:val="PargrafodaLista"/>
        <w:numPr>
          <w:ilvl w:val="0"/>
          <w:numId w:val="26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>
        <w:rPr>
          <w:rFonts w:ascii="Calibri" w:hAnsi="Calibri" w:cs="Calibri"/>
          <w:color w:val="000000"/>
          <w:sz w:val="22"/>
          <w:lang w:eastAsia="pt-BR"/>
        </w:rPr>
        <w:t>Pauta 04</w:t>
      </w:r>
      <w:r w:rsidRPr="00613D10">
        <w:rPr>
          <w:rFonts w:ascii="Calibri" w:hAnsi="Calibri" w:cs="Calibri"/>
          <w:color w:val="000000"/>
          <w:sz w:val="22"/>
          <w:lang w:eastAsia="pt-BR"/>
        </w:rPr>
        <w:t>.</w:t>
      </w:r>
    </w:p>
    <w:p w14:paraId="7F3F6761" w14:textId="77777777" w:rsidR="00613D10" w:rsidRDefault="00613D10" w:rsidP="000A5DB3">
      <w:pPr>
        <w:spacing w:line="240" w:lineRule="auto"/>
        <w:rPr>
          <w:rStyle w:val="Forte"/>
          <w:rFonts w:ascii="Calibri" w:hAnsi="Calibri" w:cs="Calibri"/>
          <w:color w:val="000000"/>
          <w:sz w:val="22"/>
        </w:rPr>
      </w:pPr>
    </w:p>
    <w:p w14:paraId="7DB54374" w14:textId="679CA3A9" w:rsidR="00613D10" w:rsidRDefault="00613D10" w:rsidP="00613D10">
      <w:pPr>
        <w:spacing w:after="240" w:line="240" w:lineRule="auto"/>
        <w:rPr>
          <w:rStyle w:val="Forte"/>
          <w:rFonts w:ascii="Calibri" w:hAnsi="Calibri" w:cs="Calibri"/>
          <w:color w:val="000000"/>
          <w:sz w:val="22"/>
        </w:rPr>
      </w:pPr>
      <w:r w:rsidRPr="00613D10">
        <w:rPr>
          <w:rStyle w:val="Forte"/>
          <w:rFonts w:ascii="Calibri" w:hAnsi="Calibri" w:cs="Calibri"/>
          <w:color w:val="000000"/>
          <w:sz w:val="22"/>
        </w:rPr>
        <w:t>VI. REGISTRO DE DELIBERAÇÕES E MANIFESTAÇÕES:</w:t>
      </w:r>
    </w:p>
    <w:p w14:paraId="0D98018B" w14:textId="1387B390" w:rsidR="00613D10" w:rsidRPr="00613D10" w:rsidRDefault="00613D10" w:rsidP="00613D10">
      <w:pPr>
        <w:pStyle w:val="PargrafodaLista"/>
        <w:numPr>
          <w:ilvl w:val="0"/>
          <w:numId w:val="27"/>
        </w:numPr>
        <w:spacing w:after="120" w:line="240" w:lineRule="auto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 w:rsidRPr="00613D10">
        <w:rPr>
          <w:rFonts w:ascii="Calibri" w:hAnsi="Calibri" w:cs="Calibri"/>
          <w:b/>
          <w:bCs/>
          <w:color w:val="000000"/>
          <w:sz w:val="22"/>
          <w:lang w:eastAsia="pt-BR"/>
        </w:rPr>
        <w:t>Pauta 01</w:t>
      </w:r>
      <w:r>
        <w:rPr>
          <w:rFonts w:ascii="Calibri" w:hAnsi="Calibri" w:cs="Calibri"/>
          <w:color w:val="000000"/>
          <w:sz w:val="22"/>
          <w:lang w:eastAsia="pt-BR"/>
        </w:rPr>
        <w:t>:</w:t>
      </w:r>
    </w:p>
    <w:p w14:paraId="1B7FDBD5" w14:textId="1EFDEB81" w:rsidR="00613D10" w:rsidRPr="00613D10" w:rsidRDefault="00613D10" w:rsidP="00613D10">
      <w:pPr>
        <w:pStyle w:val="PargrafodaLista"/>
        <w:numPr>
          <w:ilvl w:val="0"/>
          <w:numId w:val="27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 w:rsidRPr="00613D10">
        <w:rPr>
          <w:rFonts w:ascii="Calibri" w:hAnsi="Calibri" w:cs="Calibri"/>
          <w:b/>
          <w:bCs/>
          <w:color w:val="000000"/>
          <w:sz w:val="22"/>
          <w:lang w:eastAsia="pt-BR"/>
        </w:rPr>
        <w:t>Pauta 02</w:t>
      </w:r>
      <w:r>
        <w:rPr>
          <w:rFonts w:ascii="Calibri" w:hAnsi="Calibri" w:cs="Calibri"/>
          <w:color w:val="000000"/>
          <w:sz w:val="22"/>
          <w:lang w:eastAsia="pt-BR"/>
        </w:rPr>
        <w:t>:</w:t>
      </w:r>
    </w:p>
    <w:p w14:paraId="132145E9" w14:textId="5BCE57FA" w:rsidR="00613D10" w:rsidRPr="00613D10" w:rsidRDefault="00613D10" w:rsidP="00613D10">
      <w:pPr>
        <w:pStyle w:val="PargrafodaLista"/>
        <w:numPr>
          <w:ilvl w:val="0"/>
          <w:numId w:val="27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 w:rsidRPr="00613D10">
        <w:rPr>
          <w:rFonts w:ascii="Calibri" w:hAnsi="Calibri" w:cs="Calibri"/>
          <w:b/>
          <w:bCs/>
          <w:color w:val="000000"/>
          <w:sz w:val="22"/>
          <w:lang w:eastAsia="pt-BR"/>
        </w:rPr>
        <w:t>Pauta 03</w:t>
      </w:r>
      <w:r>
        <w:rPr>
          <w:rFonts w:ascii="Calibri" w:hAnsi="Calibri" w:cs="Calibri"/>
          <w:color w:val="000000"/>
          <w:sz w:val="22"/>
          <w:lang w:eastAsia="pt-BR"/>
        </w:rPr>
        <w:t>:</w:t>
      </w:r>
    </w:p>
    <w:p w14:paraId="7E83B2B7" w14:textId="4B9860E4" w:rsidR="00613D10" w:rsidRPr="00613D10" w:rsidRDefault="00613D10" w:rsidP="00613D10">
      <w:pPr>
        <w:pStyle w:val="PargrafodaLista"/>
        <w:numPr>
          <w:ilvl w:val="0"/>
          <w:numId w:val="27"/>
        </w:numPr>
        <w:spacing w:after="120" w:line="240" w:lineRule="auto"/>
        <w:ind w:left="714" w:hanging="357"/>
        <w:contextualSpacing w:val="0"/>
        <w:jc w:val="left"/>
        <w:rPr>
          <w:rFonts w:ascii="Calibri" w:hAnsi="Calibri" w:cs="Calibri"/>
          <w:color w:val="000000"/>
          <w:sz w:val="22"/>
          <w:lang w:eastAsia="pt-BR"/>
        </w:rPr>
      </w:pPr>
      <w:r w:rsidRPr="00613D10">
        <w:rPr>
          <w:rFonts w:ascii="Calibri" w:hAnsi="Calibri" w:cs="Calibri"/>
          <w:b/>
          <w:bCs/>
          <w:color w:val="000000"/>
          <w:sz w:val="22"/>
          <w:lang w:eastAsia="pt-BR"/>
        </w:rPr>
        <w:t>Pauta 04</w:t>
      </w:r>
      <w:r>
        <w:rPr>
          <w:rFonts w:ascii="Calibri" w:hAnsi="Calibri" w:cs="Calibri"/>
          <w:color w:val="000000"/>
          <w:sz w:val="22"/>
          <w:lang w:eastAsia="pt-BR"/>
        </w:rPr>
        <w:t>:</w:t>
      </w:r>
    </w:p>
    <w:p w14:paraId="15319055" w14:textId="77777777" w:rsidR="00613D10" w:rsidRDefault="00613D10" w:rsidP="000A5DB3">
      <w:pPr>
        <w:spacing w:line="240" w:lineRule="auto"/>
        <w:rPr>
          <w:rStyle w:val="Forte"/>
          <w:rFonts w:ascii="Calibri" w:hAnsi="Calibri" w:cs="Calibri"/>
          <w:color w:val="000000"/>
          <w:sz w:val="22"/>
        </w:rPr>
      </w:pPr>
    </w:p>
    <w:p w14:paraId="64A4492C" w14:textId="460DA9A2" w:rsidR="00613D10" w:rsidRPr="00613D10" w:rsidRDefault="00613D10" w:rsidP="000A5DB3">
      <w:pPr>
        <w:spacing w:line="240" w:lineRule="auto"/>
        <w:rPr>
          <w:rFonts w:asciiTheme="minorHAnsi" w:hAnsiTheme="minorHAnsi" w:cstheme="minorHAnsi"/>
          <w:sz w:val="22"/>
        </w:rPr>
      </w:pPr>
      <w:r w:rsidRPr="00613D10">
        <w:rPr>
          <w:rStyle w:val="Forte"/>
          <w:rFonts w:ascii="Calibri" w:hAnsi="Calibri" w:cs="Calibri"/>
          <w:color w:val="000000"/>
          <w:sz w:val="22"/>
        </w:rPr>
        <w:t>VII. ENCAMINHAMENTOS:</w:t>
      </w:r>
    </w:p>
    <w:p w14:paraId="783F1052" w14:textId="77777777" w:rsidR="00613D10" w:rsidRDefault="00613D10" w:rsidP="000A5DB3">
      <w:pPr>
        <w:spacing w:line="240" w:lineRule="auto"/>
        <w:rPr>
          <w:rFonts w:asciiTheme="minorHAnsi" w:hAnsiTheme="minorHAnsi" w:cstheme="minorHAnsi"/>
        </w:rPr>
      </w:pPr>
    </w:p>
    <w:p w14:paraId="6887EE52" w14:textId="3479C889" w:rsidR="00613D10" w:rsidRDefault="00613D10" w:rsidP="00613D10">
      <w:pPr>
        <w:pStyle w:val="PargrafodaLista"/>
        <w:numPr>
          <w:ilvl w:val="0"/>
          <w:numId w:val="2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Encaminhamento 01</w:t>
      </w:r>
    </w:p>
    <w:p w14:paraId="3CA331DB" w14:textId="591C42A0" w:rsidR="00613D10" w:rsidRDefault="00613D10" w:rsidP="00613D10">
      <w:pPr>
        <w:pStyle w:val="PargrafodaLista"/>
        <w:numPr>
          <w:ilvl w:val="0"/>
          <w:numId w:val="2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Encaminhamento 02</w:t>
      </w:r>
    </w:p>
    <w:p w14:paraId="03B10D2B" w14:textId="3CAB038A" w:rsidR="00613D10" w:rsidRDefault="00613D10" w:rsidP="00613D10">
      <w:pPr>
        <w:pStyle w:val="PargrafodaLista"/>
        <w:numPr>
          <w:ilvl w:val="0"/>
          <w:numId w:val="28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Encaminhamento 03</w:t>
      </w:r>
    </w:p>
    <w:p w14:paraId="2E64219A" w14:textId="77777777" w:rsidR="00613D10" w:rsidRDefault="00613D10" w:rsidP="000A5DB3">
      <w:pPr>
        <w:spacing w:line="240" w:lineRule="auto"/>
        <w:rPr>
          <w:rFonts w:asciiTheme="minorHAnsi" w:hAnsiTheme="minorHAnsi" w:cstheme="minorHAnsi"/>
        </w:rPr>
      </w:pPr>
    </w:p>
    <w:p w14:paraId="40C07C77" w14:textId="70DD9076" w:rsidR="00613D10" w:rsidRPr="00613D10" w:rsidRDefault="00613D10" w:rsidP="000A5DB3">
      <w:pPr>
        <w:spacing w:line="240" w:lineRule="auto"/>
        <w:rPr>
          <w:rFonts w:asciiTheme="minorHAnsi" w:hAnsiTheme="minorHAnsi" w:cstheme="minorHAnsi"/>
          <w:sz w:val="22"/>
        </w:rPr>
      </w:pPr>
      <w:r w:rsidRPr="00613D10">
        <w:rPr>
          <w:rStyle w:val="Forte"/>
          <w:rFonts w:ascii="Calibri" w:hAnsi="Calibri" w:cs="Calibri"/>
          <w:color w:val="000000"/>
          <w:sz w:val="22"/>
        </w:rPr>
        <w:t>VIII. ENCERRAMENTO: </w:t>
      </w:r>
      <w:r w:rsidRPr="00613D10">
        <w:rPr>
          <w:rFonts w:ascii="Calibri" w:hAnsi="Calibri" w:cs="Calibri"/>
          <w:color w:val="000000"/>
          <w:sz w:val="22"/>
        </w:rPr>
        <w:t xml:space="preserve">A reunião foi encerrada às </w:t>
      </w:r>
      <w:proofErr w:type="spellStart"/>
      <w:r>
        <w:rPr>
          <w:rFonts w:ascii="Calibri" w:hAnsi="Calibri" w:cs="Calibri"/>
          <w:color w:val="000000"/>
          <w:sz w:val="22"/>
        </w:rPr>
        <w:t>xx</w:t>
      </w:r>
      <w:r w:rsidRPr="00613D10">
        <w:rPr>
          <w:rFonts w:ascii="Calibri" w:hAnsi="Calibri" w:cs="Calibri"/>
          <w:color w:val="000000"/>
          <w:sz w:val="22"/>
        </w:rPr>
        <w:t>h</w:t>
      </w:r>
      <w:r>
        <w:rPr>
          <w:rFonts w:ascii="Calibri" w:hAnsi="Calibri" w:cs="Calibri"/>
          <w:color w:val="000000"/>
          <w:sz w:val="22"/>
        </w:rPr>
        <w:t>xx</w:t>
      </w:r>
      <w:r w:rsidRPr="00613D10">
        <w:rPr>
          <w:rFonts w:ascii="Calibri" w:hAnsi="Calibri" w:cs="Calibri"/>
          <w:color w:val="000000"/>
          <w:sz w:val="22"/>
        </w:rPr>
        <w:t>min</w:t>
      </w:r>
      <w:proofErr w:type="spellEnd"/>
      <w:r w:rsidRPr="00613D10">
        <w:rPr>
          <w:rFonts w:ascii="Calibri" w:hAnsi="Calibri" w:cs="Calibri"/>
          <w:color w:val="000000"/>
          <w:sz w:val="22"/>
        </w:rPr>
        <w:t xml:space="preserve">. Nada mais havendo a tratar, deu-se por encerrada a reunião, da qual eu, </w:t>
      </w:r>
      <w:proofErr w:type="spellStart"/>
      <w:r w:rsidRPr="00613D10">
        <w:rPr>
          <w:rFonts w:ascii="Calibri" w:hAnsi="Calibri" w:cs="Calibri"/>
          <w:color w:val="000000"/>
          <w:sz w:val="22"/>
          <w:highlight w:val="yellow"/>
        </w:rPr>
        <w:t>xxxxxxxxxxxxxxxxxxxx</w:t>
      </w:r>
      <w:proofErr w:type="spellEnd"/>
      <w:r w:rsidRPr="00613D10">
        <w:rPr>
          <w:rFonts w:ascii="Calibri" w:hAnsi="Calibri" w:cs="Calibri"/>
          <w:color w:val="000000"/>
          <w:sz w:val="22"/>
        </w:rPr>
        <w:t xml:space="preserve">, </w:t>
      </w:r>
      <w:r w:rsidRPr="00613D10">
        <w:rPr>
          <w:rFonts w:ascii="Calibri" w:hAnsi="Calibri" w:cs="Calibri"/>
          <w:color w:val="000000"/>
          <w:sz w:val="22"/>
          <w:highlight w:val="yellow"/>
        </w:rPr>
        <w:t>função no colegiado</w:t>
      </w:r>
      <w:r w:rsidRPr="00613D10">
        <w:rPr>
          <w:rFonts w:ascii="Calibri" w:hAnsi="Calibri" w:cs="Calibri"/>
          <w:color w:val="000000"/>
          <w:sz w:val="22"/>
        </w:rPr>
        <w:t>, lavrei esta ata na forma de sumário, que, depois de lida e aprovada, será pelos integrantes do</w:t>
      </w:r>
      <w:r>
        <w:rPr>
          <w:rFonts w:ascii="Calibri" w:hAnsi="Calibri" w:cs="Calibri"/>
          <w:color w:val="000000"/>
          <w:sz w:val="22"/>
        </w:rPr>
        <w:t>(a)</w:t>
      </w:r>
      <w:r w:rsidRPr="00613D10">
        <w:rPr>
          <w:rFonts w:ascii="Calibri" w:hAnsi="Calibri" w:cs="Calibri"/>
          <w:color w:val="000000"/>
          <w:sz w:val="22"/>
        </w:rPr>
        <w:t xml:space="preserve"> </w:t>
      </w:r>
      <w:proofErr w:type="spellStart"/>
      <w:r w:rsidRPr="00613D10">
        <w:rPr>
          <w:rFonts w:ascii="Calibri" w:hAnsi="Calibri" w:cs="Calibri"/>
          <w:color w:val="000000"/>
          <w:sz w:val="22"/>
          <w:highlight w:val="yellow"/>
        </w:rPr>
        <w:t>xxxxxxxxxxxxxxxx</w:t>
      </w:r>
      <w:proofErr w:type="spellEnd"/>
      <w:r w:rsidRPr="00613D10">
        <w:rPr>
          <w:rFonts w:ascii="Calibri" w:hAnsi="Calibri" w:cs="Calibri"/>
          <w:color w:val="000000"/>
          <w:sz w:val="22"/>
        </w:rPr>
        <w:t xml:space="preserve"> presentes à reunião e por mim.</w:t>
      </w:r>
    </w:p>
    <w:p w14:paraId="780DA807" w14:textId="77777777" w:rsidR="00613D10" w:rsidRDefault="00613D10" w:rsidP="000A5DB3">
      <w:pPr>
        <w:spacing w:line="240" w:lineRule="auto"/>
        <w:rPr>
          <w:rFonts w:asciiTheme="minorHAnsi" w:hAnsiTheme="minorHAnsi" w:cstheme="minorHAnsi"/>
        </w:rPr>
      </w:pPr>
    </w:p>
    <w:p w14:paraId="24A0456C" w14:textId="77777777" w:rsidR="00613D10" w:rsidRDefault="00613D10" w:rsidP="00E35CE7">
      <w:pPr>
        <w:rPr>
          <w:rFonts w:asciiTheme="minorHAnsi" w:hAnsiTheme="minorHAnsi" w:cstheme="minorHAnsi"/>
          <w:bCs/>
          <w:szCs w:val="24"/>
        </w:rPr>
      </w:pPr>
    </w:p>
    <w:p w14:paraId="523DADA5" w14:textId="77777777" w:rsidR="00613D10" w:rsidRDefault="00613D10" w:rsidP="00E35CE7">
      <w:pPr>
        <w:rPr>
          <w:rFonts w:asciiTheme="minorHAnsi" w:hAnsiTheme="minorHAnsi" w:cstheme="minorHAnsi"/>
          <w:bCs/>
          <w:szCs w:val="24"/>
        </w:rPr>
      </w:pPr>
    </w:p>
    <w:p w14:paraId="7ED81E50" w14:textId="3394102F" w:rsidR="000A5DB3" w:rsidRDefault="000A5DB3" w:rsidP="00E35CE7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Niterói, XX de XXXXXXX de 20XX</w:t>
      </w:r>
    </w:p>
    <w:p w14:paraId="0BEB0E98" w14:textId="77777777" w:rsidR="000A5DB3" w:rsidRPr="000A5DB3" w:rsidRDefault="000A5DB3" w:rsidP="00E35CE7">
      <w:pPr>
        <w:rPr>
          <w:rFonts w:asciiTheme="minorHAnsi" w:hAnsiTheme="minorHAnsi" w:cstheme="minorHAnsi"/>
          <w:bCs/>
          <w:szCs w:val="24"/>
        </w:rPr>
      </w:pPr>
    </w:p>
    <w:p w14:paraId="0C838AE9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2D74BFF9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72F57730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4DEA746F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368193E0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2412D224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011479C9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0990CB2C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12CEFE7A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2A0542BC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26DDEF2B" w14:textId="77777777" w:rsidR="000A5DB3" w:rsidRPr="000A5DB3" w:rsidRDefault="000A5DB3" w:rsidP="000A5DB3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p w14:paraId="62EBD627" w14:textId="75B6B923" w:rsidR="000A5DB3" w:rsidRPr="000A5DB3" w:rsidRDefault="000A5DB3" w:rsidP="00E35CE7">
      <w:pPr>
        <w:rPr>
          <w:rFonts w:asciiTheme="minorHAnsi" w:hAnsiTheme="minorHAnsi" w:cstheme="minorHAnsi"/>
          <w:bCs/>
          <w:szCs w:val="24"/>
        </w:rPr>
      </w:pPr>
      <w:r w:rsidRPr="000A5DB3">
        <w:rPr>
          <w:rFonts w:asciiTheme="minorHAnsi" w:hAnsiTheme="minorHAnsi" w:cstheme="minorHAnsi"/>
          <w:bCs/>
          <w:szCs w:val="24"/>
        </w:rPr>
        <w:t>_______________________________________________</w:t>
      </w:r>
    </w:p>
    <w:sectPr w:rsidR="000A5DB3" w:rsidRPr="000A5DB3" w:rsidSect="00E10B5D">
      <w:headerReference w:type="default" r:id="rId9"/>
      <w:footerReference w:type="default" r:id="rId10"/>
      <w:pgSz w:w="11906" w:h="16838"/>
      <w:pgMar w:top="1985" w:right="1134" w:bottom="1134" w:left="1418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E67F5" w14:textId="77777777" w:rsidR="008B15F0" w:rsidRDefault="008B15F0" w:rsidP="00CB3F2B">
      <w:pPr>
        <w:spacing w:line="240" w:lineRule="auto"/>
      </w:pPr>
      <w:r>
        <w:separator/>
      </w:r>
    </w:p>
  </w:endnote>
  <w:endnote w:type="continuationSeparator" w:id="0">
    <w:p w14:paraId="2C9D5C0A" w14:textId="77777777" w:rsidR="008B15F0" w:rsidRDefault="008B15F0" w:rsidP="00C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01BA" w14:textId="4933778A" w:rsidR="00994BA0" w:rsidRDefault="00994BA0" w:rsidP="00311CFB">
    <w:pPr>
      <w:pStyle w:val="Rodap"/>
      <w:jc w:val="center"/>
      <w:rPr>
        <w:sz w:val="18"/>
        <w:szCs w:val="18"/>
      </w:rPr>
    </w:pPr>
  </w:p>
  <w:p w14:paraId="542B240C" w14:textId="0FED2138" w:rsidR="00994BA0" w:rsidRPr="003509BA" w:rsidRDefault="00994BA0" w:rsidP="003509BA">
    <w:pPr>
      <w:pStyle w:val="Rodap"/>
      <w:jc w:val="center"/>
      <w:rPr>
        <w:rFonts w:asciiTheme="minorHAnsi" w:hAnsiTheme="minorHAnsi" w:cstheme="minorHAnsi"/>
        <w:sz w:val="18"/>
        <w:szCs w:val="18"/>
      </w:rPr>
    </w:pPr>
    <w:r w:rsidRPr="003509BA">
      <w:rPr>
        <w:rFonts w:asciiTheme="minorHAnsi" w:hAnsiTheme="minorHAnsi" w:cstheme="minorHAnsi"/>
        <w:sz w:val="18"/>
        <w:szCs w:val="18"/>
      </w:rPr>
      <w:t>Hospital Universitário Antônio Pedro</w:t>
    </w:r>
    <w:r w:rsidR="003509BA" w:rsidRPr="003509BA">
      <w:rPr>
        <w:rFonts w:asciiTheme="minorHAnsi" w:hAnsiTheme="minorHAnsi" w:cstheme="minorHAnsi"/>
        <w:sz w:val="18"/>
        <w:szCs w:val="18"/>
      </w:rPr>
      <w:t xml:space="preserve"> | </w:t>
    </w:r>
    <w:proofErr w:type="spellStart"/>
    <w:r w:rsidR="003509BA" w:rsidRPr="003509BA">
      <w:rPr>
        <w:rFonts w:asciiTheme="minorHAnsi" w:hAnsiTheme="minorHAnsi" w:cstheme="minorHAnsi"/>
        <w:sz w:val="18"/>
        <w:szCs w:val="18"/>
      </w:rPr>
      <w:t>Huap</w:t>
    </w:r>
    <w:proofErr w:type="spellEnd"/>
    <w:r w:rsidR="003509BA" w:rsidRPr="003509BA">
      <w:rPr>
        <w:rFonts w:asciiTheme="minorHAnsi" w:hAnsiTheme="minorHAnsi" w:cstheme="minorHAnsi"/>
        <w:sz w:val="18"/>
        <w:szCs w:val="18"/>
      </w:rPr>
      <w:t>-UFF</w:t>
    </w:r>
  </w:p>
  <w:p w14:paraId="669AF26A" w14:textId="3F866248" w:rsidR="00994BA0" w:rsidRPr="003509BA" w:rsidRDefault="00994BA0" w:rsidP="003509BA">
    <w:pPr>
      <w:pStyle w:val="Rodap"/>
      <w:jc w:val="center"/>
      <w:rPr>
        <w:rFonts w:asciiTheme="minorHAnsi" w:hAnsiTheme="minorHAnsi" w:cstheme="minorHAnsi"/>
      </w:rPr>
    </w:pPr>
    <w:r w:rsidRPr="003509BA">
      <w:rPr>
        <w:rFonts w:asciiTheme="minorHAnsi" w:hAnsiTheme="minorHAnsi" w:cstheme="minorHAnsi"/>
        <w:sz w:val="18"/>
        <w:szCs w:val="18"/>
      </w:rPr>
      <w:t>Rua Marquês do Paraná 303 – Centro – Niterói – RJ – CEP: 24033-900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3C9247" w14:textId="77777777" w:rsidR="008B15F0" w:rsidRDefault="008B15F0" w:rsidP="00CB3F2B">
      <w:pPr>
        <w:spacing w:line="240" w:lineRule="auto"/>
      </w:pPr>
      <w:r>
        <w:separator/>
      </w:r>
    </w:p>
  </w:footnote>
  <w:footnote w:type="continuationSeparator" w:id="0">
    <w:p w14:paraId="5F7DD299" w14:textId="77777777" w:rsidR="008B15F0" w:rsidRDefault="008B15F0" w:rsidP="00C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06BAF" w14:textId="6D54C05E" w:rsidR="00994BA0" w:rsidRDefault="00E10B5D" w:rsidP="00006D1D">
    <w:pPr>
      <w:pStyle w:val="Cabealho"/>
      <w:tabs>
        <w:tab w:val="clear" w:pos="4252"/>
        <w:tab w:val="clear" w:pos="8504"/>
        <w:tab w:val="left" w:pos="3675"/>
        <w:tab w:val="left" w:pos="7425"/>
      </w:tabs>
    </w:pPr>
    <w:sdt>
      <w:sdtPr>
        <w:id w:val="-8257358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824" behindDoc="0" locked="0" layoutInCell="0" allowOverlap="1" wp14:anchorId="31ABF0C0" wp14:editId="369073F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78269905" name="Retângu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3FB1EB" w14:textId="77777777" w:rsidR="00E10B5D" w:rsidRDefault="00E10B5D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ABF0C0" id="Retângulo 4" o:spid="_x0000_s1026" style="position:absolute;left:0;text-align:left;margin-left:0;margin-top:0;width:40.2pt;height:171.9pt;z-index:2516618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C3FB1EB" w14:textId="77777777" w:rsidR="00E10B5D" w:rsidRDefault="00E10B5D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71D6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AC6612F" wp14:editId="378B249D">
              <wp:simplePos x="0" y="0"/>
              <wp:positionH relativeFrom="column">
                <wp:posOffset>-822960</wp:posOffset>
              </wp:positionH>
              <wp:positionV relativeFrom="paragraph">
                <wp:posOffset>-107315</wp:posOffset>
              </wp:positionV>
              <wp:extent cx="2108200" cy="561975"/>
              <wp:effectExtent l="0" t="0" r="635" b="254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0820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DA06EE" id="Rectangle 2" o:spid="_x0000_s1026" style="position:absolute;margin-left:-64.8pt;margin-top:-8.45pt;width:166pt;height:4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" stroked="f"/>
          </w:pict>
        </mc:Fallback>
      </mc:AlternateContent>
    </w:r>
    <w:r w:rsidR="00171D6C">
      <w:rPr>
        <w:noProof/>
        <w:lang w:eastAsia="pt-BR"/>
      </w:rPr>
      <w:drawing>
        <wp:anchor distT="0" distB="0" distL="114300" distR="114300" simplePos="0" relativeHeight="251658752" behindDoc="0" locked="0" layoutInCell="1" allowOverlap="1" wp14:anchorId="70085B05" wp14:editId="0B98D3AB">
          <wp:simplePos x="0" y="0"/>
          <wp:positionH relativeFrom="column">
            <wp:posOffset>4768850</wp:posOffset>
          </wp:positionH>
          <wp:positionV relativeFrom="paragraph">
            <wp:posOffset>568960</wp:posOffset>
          </wp:positionV>
          <wp:extent cx="1303020" cy="346075"/>
          <wp:effectExtent l="0" t="0" r="0" b="0"/>
          <wp:wrapNone/>
          <wp:docPr id="4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3460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9776" behindDoc="0" locked="0" layoutInCell="1" allowOverlap="1" wp14:anchorId="00FCFC8D" wp14:editId="04714DE5">
          <wp:simplePos x="0" y="0"/>
          <wp:positionH relativeFrom="column">
            <wp:posOffset>3244215</wp:posOffset>
          </wp:positionH>
          <wp:positionV relativeFrom="paragraph">
            <wp:posOffset>530860</wp:posOffset>
          </wp:positionV>
          <wp:extent cx="1463675" cy="381000"/>
          <wp:effectExtent l="0" t="0" r="0" b="0"/>
          <wp:wrapNone/>
          <wp:docPr id="5" name="Imagem 3" descr="Descrição: C:\Users\carolina\Desktop\uf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arolina\Desktop\uff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67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09C6052A" wp14:editId="0CC0D95C">
          <wp:simplePos x="0" y="0"/>
          <wp:positionH relativeFrom="column">
            <wp:posOffset>-346710</wp:posOffset>
          </wp:positionH>
          <wp:positionV relativeFrom="paragraph">
            <wp:posOffset>-78740</wp:posOffset>
          </wp:positionV>
          <wp:extent cx="1159510" cy="1257300"/>
          <wp:effectExtent l="0" t="0" r="0" b="0"/>
          <wp:wrapNone/>
          <wp:docPr id="3" name="Imagem 4" descr="Descrição: HUAP - Hospital Antônio Ped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HUAP - Hospital Antônio Pedr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51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1D6C">
      <w:rPr>
        <w:noProof/>
        <w:lang w:eastAsia="pt-BR"/>
      </w:rPr>
      <w:drawing>
        <wp:anchor distT="0" distB="0" distL="114300" distR="114300" simplePos="0" relativeHeight="251655680" behindDoc="1" locked="0" layoutInCell="1" allowOverlap="1" wp14:anchorId="5D5F625D" wp14:editId="2F4D61CF">
          <wp:simplePos x="0" y="0"/>
          <wp:positionH relativeFrom="page">
            <wp:posOffset>-219075</wp:posOffset>
          </wp:positionH>
          <wp:positionV relativeFrom="paragraph">
            <wp:posOffset>-383540</wp:posOffset>
          </wp:positionV>
          <wp:extent cx="7772400" cy="10745470"/>
          <wp:effectExtent l="0" t="0" r="0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745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BA0">
      <w:tab/>
    </w:r>
    <w:r w:rsidR="00994BA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0371D"/>
    <w:multiLevelType w:val="hybridMultilevel"/>
    <w:tmpl w:val="1D52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80F8F"/>
    <w:multiLevelType w:val="hybridMultilevel"/>
    <w:tmpl w:val="1660D9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44B8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836D6"/>
    <w:multiLevelType w:val="multilevel"/>
    <w:tmpl w:val="C2AA80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258CC"/>
    <w:multiLevelType w:val="hybridMultilevel"/>
    <w:tmpl w:val="C4BE49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A79D0"/>
    <w:multiLevelType w:val="hybridMultilevel"/>
    <w:tmpl w:val="8F1A4B22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291118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857D44"/>
    <w:multiLevelType w:val="hybridMultilevel"/>
    <w:tmpl w:val="8580EC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30E48"/>
    <w:multiLevelType w:val="hybridMultilevel"/>
    <w:tmpl w:val="C98ECEEC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EB3CC2"/>
    <w:multiLevelType w:val="hybridMultilevel"/>
    <w:tmpl w:val="622238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C0285"/>
    <w:multiLevelType w:val="hybridMultilevel"/>
    <w:tmpl w:val="3648D6E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51A9"/>
    <w:multiLevelType w:val="multilevel"/>
    <w:tmpl w:val="E9E6AE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54190C"/>
    <w:multiLevelType w:val="hybridMultilevel"/>
    <w:tmpl w:val="CDD4DA98"/>
    <w:lvl w:ilvl="0" w:tplc="0416000F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3" w15:restartNumberingAfterBreak="0">
    <w:nsid w:val="4A781461"/>
    <w:multiLevelType w:val="hybridMultilevel"/>
    <w:tmpl w:val="D706C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5E607B"/>
    <w:multiLevelType w:val="hybridMultilevel"/>
    <w:tmpl w:val="11D680A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5D1561"/>
    <w:multiLevelType w:val="hybridMultilevel"/>
    <w:tmpl w:val="9EA2441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2371F2"/>
    <w:multiLevelType w:val="hybridMultilevel"/>
    <w:tmpl w:val="51E88C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5B3870"/>
    <w:multiLevelType w:val="hybridMultilevel"/>
    <w:tmpl w:val="01C8B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CE054F"/>
    <w:multiLevelType w:val="hybridMultilevel"/>
    <w:tmpl w:val="C29EB8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24644D"/>
    <w:multiLevelType w:val="hybridMultilevel"/>
    <w:tmpl w:val="0B8A3062"/>
    <w:lvl w:ilvl="0" w:tplc="708E5576">
      <w:start w:val="3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D55B00"/>
    <w:multiLevelType w:val="hybridMultilevel"/>
    <w:tmpl w:val="A97C7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E6168"/>
    <w:multiLevelType w:val="hybridMultilevel"/>
    <w:tmpl w:val="50924F2E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365598"/>
    <w:multiLevelType w:val="hybridMultilevel"/>
    <w:tmpl w:val="3648D6E0"/>
    <w:lvl w:ilvl="0" w:tplc="7F3A64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26E73"/>
    <w:multiLevelType w:val="hybridMultilevel"/>
    <w:tmpl w:val="1C0C6004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D5B95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691A3C"/>
    <w:multiLevelType w:val="hybridMultilevel"/>
    <w:tmpl w:val="8FBA51F0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44601"/>
    <w:multiLevelType w:val="hybridMultilevel"/>
    <w:tmpl w:val="8CDC7170"/>
    <w:lvl w:ilvl="0" w:tplc="8932E5EC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E82C0F"/>
    <w:multiLevelType w:val="hybridMultilevel"/>
    <w:tmpl w:val="E760CE3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85252">
    <w:abstractNumId w:val="16"/>
  </w:num>
  <w:num w:numId="2" w16cid:durableId="998266285">
    <w:abstractNumId w:val="13"/>
  </w:num>
  <w:num w:numId="3" w16cid:durableId="1929345106">
    <w:abstractNumId w:val="17"/>
  </w:num>
  <w:num w:numId="4" w16cid:durableId="89936102">
    <w:abstractNumId w:val="15"/>
  </w:num>
  <w:num w:numId="5" w16cid:durableId="1454978318">
    <w:abstractNumId w:val="7"/>
  </w:num>
  <w:num w:numId="6" w16cid:durableId="40712356">
    <w:abstractNumId w:val="4"/>
  </w:num>
  <w:num w:numId="7" w16cid:durableId="29190671">
    <w:abstractNumId w:val="9"/>
  </w:num>
  <w:num w:numId="8" w16cid:durableId="1777558478">
    <w:abstractNumId w:val="5"/>
  </w:num>
  <w:num w:numId="9" w16cid:durableId="1968928656">
    <w:abstractNumId w:val="14"/>
  </w:num>
  <w:num w:numId="10" w16cid:durableId="1011681313">
    <w:abstractNumId w:val="2"/>
  </w:num>
  <w:num w:numId="11" w16cid:durableId="1175339998">
    <w:abstractNumId w:val="27"/>
  </w:num>
  <w:num w:numId="12" w16cid:durableId="812526182">
    <w:abstractNumId w:val="25"/>
  </w:num>
  <w:num w:numId="13" w16cid:durableId="1131559718">
    <w:abstractNumId w:val="24"/>
  </w:num>
  <w:num w:numId="14" w16cid:durableId="703864917">
    <w:abstractNumId w:val="6"/>
  </w:num>
  <w:num w:numId="15" w16cid:durableId="1111509487">
    <w:abstractNumId w:val="3"/>
  </w:num>
  <w:num w:numId="16" w16cid:durableId="688025238">
    <w:abstractNumId w:val="11"/>
  </w:num>
  <w:num w:numId="17" w16cid:durableId="1551959511">
    <w:abstractNumId w:val="8"/>
  </w:num>
  <w:num w:numId="18" w16cid:durableId="1729720853">
    <w:abstractNumId w:val="20"/>
  </w:num>
  <w:num w:numId="19" w16cid:durableId="850951652">
    <w:abstractNumId w:val="1"/>
  </w:num>
  <w:num w:numId="20" w16cid:durableId="1018241316">
    <w:abstractNumId w:val="19"/>
  </w:num>
  <w:num w:numId="21" w16cid:durableId="1707365267">
    <w:abstractNumId w:val="21"/>
  </w:num>
  <w:num w:numId="22" w16cid:durableId="983897187">
    <w:abstractNumId w:val="23"/>
  </w:num>
  <w:num w:numId="23" w16cid:durableId="1350065890">
    <w:abstractNumId w:val="26"/>
  </w:num>
  <w:num w:numId="24" w16cid:durableId="398746725">
    <w:abstractNumId w:val="12"/>
  </w:num>
  <w:num w:numId="25" w16cid:durableId="536505724">
    <w:abstractNumId w:val="0"/>
  </w:num>
  <w:num w:numId="26" w16cid:durableId="763039055">
    <w:abstractNumId w:val="22"/>
  </w:num>
  <w:num w:numId="27" w16cid:durableId="1621450598">
    <w:abstractNumId w:val="10"/>
  </w:num>
  <w:num w:numId="28" w16cid:durableId="160958428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19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93E"/>
    <w:rsid w:val="00006D1D"/>
    <w:rsid w:val="00007248"/>
    <w:rsid w:val="00023930"/>
    <w:rsid w:val="00023F3A"/>
    <w:rsid w:val="000374AB"/>
    <w:rsid w:val="00037D71"/>
    <w:rsid w:val="00040FCC"/>
    <w:rsid w:val="00054ABA"/>
    <w:rsid w:val="0005600E"/>
    <w:rsid w:val="00065826"/>
    <w:rsid w:val="0007377A"/>
    <w:rsid w:val="00075373"/>
    <w:rsid w:val="000854D1"/>
    <w:rsid w:val="00097540"/>
    <w:rsid w:val="000A5DB3"/>
    <w:rsid w:val="000B00E7"/>
    <w:rsid w:val="000B1171"/>
    <w:rsid w:val="000B1B4F"/>
    <w:rsid w:val="000B2112"/>
    <w:rsid w:val="000B4836"/>
    <w:rsid w:val="000B65AB"/>
    <w:rsid w:val="000C550C"/>
    <w:rsid w:val="000C5AF9"/>
    <w:rsid w:val="000D4327"/>
    <w:rsid w:val="000D47AA"/>
    <w:rsid w:val="000E0892"/>
    <w:rsid w:val="000E5C58"/>
    <w:rsid w:val="000F01D2"/>
    <w:rsid w:val="000F59EC"/>
    <w:rsid w:val="001005DD"/>
    <w:rsid w:val="001152E7"/>
    <w:rsid w:val="00115E9B"/>
    <w:rsid w:val="001310B1"/>
    <w:rsid w:val="001330EA"/>
    <w:rsid w:val="00136017"/>
    <w:rsid w:val="0014392B"/>
    <w:rsid w:val="00145F5C"/>
    <w:rsid w:val="00146C39"/>
    <w:rsid w:val="00163A39"/>
    <w:rsid w:val="00164AC8"/>
    <w:rsid w:val="00171D6C"/>
    <w:rsid w:val="00173B31"/>
    <w:rsid w:val="001750F2"/>
    <w:rsid w:val="0017653A"/>
    <w:rsid w:val="001800FE"/>
    <w:rsid w:val="00196126"/>
    <w:rsid w:val="001966CF"/>
    <w:rsid w:val="001A07B9"/>
    <w:rsid w:val="001A27CF"/>
    <w:rsid w:val="001A3D3C"/>
    <w:rsid w:val="001A44DF"/>
    <w:rsid w:val="001B06D9"/>
    <w:rsid w:val="001B419F"/>
    <w:rsid w:val="001B4E5C"/>
    <w:rsid w:val="001B725D"/>
    <w:rsid w:val="001B7BE7"/>
    <w:rsid w:val="001C01A0"/>
    <w:rsid w:val="001C732C"/>
    <w:rsid w:val="001D1304"/>
    <w:rsid w:val="001E15CC"/>
    <w:rsid w:val="001E36DF"/>
    <w:rsid w:val="001F1C6C"/>
    <w:rsid w:val="001F61D6"/>
    <w:rsid w:val="00203BE0"/>
    <w:rsid w:val="00222816"/>
    <w:rsid w:val="00224116"/>
    <w:rsid w:val="00251416"/>
    <w:rsid w:val="00255AC6"/>
    <w:rsid w:val="00256E55"/>
    <w:rsid w:val="0026450F"/>
    <w:rsid w:val="00267093"/>
    <w:rsid w:val="00271ABF"/>
    <w:rsid w:val="0028330B"/>
    <w:rsid w:val="00297E48"/>
    <w:rsid w:val="002A578A"/>
    <w:rsid w:val="002B0BF2"/>
    <w:rsid w:val="002C7BEC"/>
    <w:rsid w:val="002D2B10"/>
    <w:rsid w:val="002D3735"/>
    <w:rsid w:val="002D49DB"/>
    <w:rsid w:val="002E14D4"/>
    <w:rsid w:val="002E230A"/>
    <w:rsid w:val="002F1D8D"/>
    <w:rsid w:val="002F200F"/>
    <w:rsid w:val="002F3205"/>
    <w:rsid w:val="002F575C"/>
    <w:rsid w:val="002F738D"/>
    <w:rsid w:val="00305BBE"/>
    <w:rsid w:val="00311353"/>
    <w:rsid w:val="00311CFB"/>
    <w:rsid w:val="00315C1C"/>
    <w:rsid w:val="00317543"/>
    <w:rsid w:val="00325789"/>
    <w:rsid w:val="0032595F"/>
    <w:rsid w:val="00332D9B"/>
    <w:rsid w:val="003354F8"/>
    <w:rsid w:val="0033749B"/>
    <w:rsid w:val="00342D0B"/>
    <w:rsid w:val="003509BA"/>
    <w:rsid w:val="00351000"/>
    <w:rsid w:val="00354614"/>
    <w:rsid w:val="00362E47"/>
    <w:rsid w:val="0037167F"/>
    <w:rsid w:val="00373219"/>
    <w:rsid w:val="00380D97"/>
    <w:rsid w:val="003846AA"/>
    <w:rsid w:val="003A216A"/>
    <w:rsid w:val="003A2F3F"/>
    <w:rsid w:val="003A537F"/>
    <w:rsid w:val="003B174C"/>
    <w:rsid w:val="003B4246"/>
    <w:rsid w:val="003C4852"/>
    <w:rsid w:val="003C6C65"/>
    <w:rsid w:val="003D45C5"/>
    <w:rsid w:val="003E0CE1"/>
    <w:rsid w:val="003E37AA"/>
    <w:rsid w:val="003F18ED"/>
    <w:rsid w:val="003F423B"/>
    <w:rsid w:val="00414711"/>
    <w:rsid w:val="004167FA"/>
    <w:rsid w:val="00417E08"/>
    <w:rsid w:val="0043026A"/>
    <w:rsid w:val="004334E2"/>
    <w:rsid w:val="0044480C"/>
    <w:rsid w:val="00455171"/>
    <w:rsid w:val="00455259"/>
    <w:rsid w:val="00460460"/>
    <w:rsid w:val="00464EEB"/>
    <w:rsid w:val="0046648A"/>
    <w:rsid w:val="004665AA"/>
    <w:rsid w:val="0048592A"/>
    <w:rsid w:val="00496328"/>
    <w:rsid w:val="004A12F0"/>
    <w:rsid w:val="004A45D0"/>
    <w:rsid w:val="004B4D96"/>
    <w:rsid w:val="004B72E4"/>
    <w:rsid w:val="004C1600"/>
    <w:rsid w:val="004C5A51"/>
    <w:rsid w:val="004D2453"/>
    <w:rsid w:val="004D6863"/>
    <w:rsid w:val="004E401B"/>
    <w:rsid w:val="004E65EC"/>
    <w:rsid w:val="004F2EB6"/>
    <w:rsid w:val="004F544C"/>
    <w:rsid w:val="005067A0"/>
    <w:rsid w:val="00514F56"/>
    <w:rsid w:val="00515073"/>
    <w:rsid w:val="005156A2"/>
    <w:rsid w:val="00515E04"/>
    <w:rsid w:val="00551CED"/>
    <w:rsid w:val="00552A18"/>
    <w:rsid w:val="00552D74"/>
    <w:rsid w:val="005538D5"/>
    <w:rsid w:val="005578EC"/>
    <w:rsid w:val="005729C1"/>
    <w:rsid w:val="00581EB2"/>
    <w:rsid w:val="00582DCA"/>
    <w:rsid w:val="00593C0D"/>
    <w:rsid w:val="005A77ED"/>
    <w:rsid w:val="005B317F"/>
    <w:rsid w:val="005C25DF"/>
    <w:rsid w:val="005C7537"/>
    <w:rsid w:val="005D1E77"/>
    <w:rsid w:val="005D2CBF"/>
    <w:rsid w:val="005D4186"/>
    <w:rsid w:val="005D7479"/>
    <w:rsid w:val="005E334C"/>
    <w:rsid w:val="005E4DE3"/>
    <w:rsid w:val="005F2654"/>
    <w:rsid w:val="00600364"/>
    <w:rsid w:val="006004B3"/>
    <w:rsid w:val="006017C4"/>
    <w:rsid w:val="00602F4F"/>
    <w:rsid w:val="0060531C"/>
    <w:rsid w:val="0060569C"/>
    <w:rsid w:val="0061352F"/>
    <w:rsid w:val="00613D10"/>
    <w:rsid w:val="006140D1"/>
    <w:rsid w:val="00615F20"/>
    <w:rsid w:val="00625761"/>
    <w:rsid w:val="006350C1"/>
    <w:rsid w:val="00637E5D"/>
    <w:rsid w:val="006401D7"/>
    <w:rsid w:val="00640CCB"/>
    <w:rsid w:val="006413CD"/>
    <w:rsid w:val="0065196C"/>
    <w:rsid w:val="006521BB"/>
    <w:rsid w:val="006664EF"/>
    <w:rsid w:val="00670966"/>
    <w:rsid w:val="00674895"/>
    <w:rsid w:val="0067792E"/>
    <w:rsid w:val="006811AE"/>
    <w:rsid w:val="006815D9"/>
    <w:rsid w:val="00686EB8"/>
    <w:rsid w:val="00692007"/>
    <w:rsid w:val="006955FC"/>
    <w:rsid w:val="00695600"/>
    <w:rsid w:val="006A23D7"/>
    <w:rsid w:val="006C30C7"/>
    <w:rsid w:val="006C6C85"/>
    <w:rsid w:val="006D17C6"/>
    <w:rsid w:val="006D4EE3"/>
    <w:rsid w:val="006D5B7C"/>
    <w:rsid w:val="006D7958"/>
    <w:rsid w:val="006E789C"/>
    <w:rsid w:val="006F188C"/>
    <w:rsid w:val="006F33A2"/>
    <w:rsid w:val="006F64F5"/>
    <w:rsid w:val="007051A3"/>
    <w:rsid w:val="007138F9"/>
    <w:rsid w:val="00713940"/>
    <w:rsid w:val="00714FCF"/>
    <w:rsid w:val="007250FC"/>
    <w:rsid w:val="0072784C"/>
    <w:rsid w:val="00732023"/>
    <w:rsid w:val="00733FAD"/>
    <w:rsid w:val="007423AF"/>
    <w:rsid w:val="0074692E"/>
    <w:rsid w:val="007471EB"/>
    <w:rsid w:val="00751530"/>
    <w:rsid w:val="00761455"/>
    <w:rsid w:val="007649D6"/>
    <w:rsid w:val="007805BD"/>
    <w:rsid w:val="00781B7B"/>
    <w:rsid w:val="00787492"/>
    <w:rsid w:val="00793193"/>
    <w:rsid w:val="00796F1C"/>
    <w:rsid w:val="007A0060"/>
    <w:rsid w:val="007A3C06"/>
    <w:rsid w:val="007A4DE9"/>
    <w:rsid w:val="007A694A"/>
    <w:rsid w:val="007B5183"/>
    <w:rsid w:val="007C6801"/>
    <w:rsid w:val="007D0821"/>
    <w:rsid w:val="007D0A0D"/>
    <w:rsid w:val="007D152C"/>
    <w:rsid w:val="007D2B30"/>
    <w:rsid w:val="007F0AA0"/>
    <w:rsid w:val="007F1F45"/>
    <w:rsid w:val="008055BA"/>
    <w:rsid w:val="008076E6"/>
    <w:rsid w:val="008105C2"/>
    <w:rsid w:val="0081205F"/>
    <w:rsid w:val="0081390F"/>
    <w:rsid w:val="00841360"/>
    <w:rsid w:val="00846AF7"/>
    <w:rsid w:val="00846EF3"/>
    <w:rsid w:val="008513E8"/>
    <w:rsid w:val="00856FA1"/>
    <w:rsid w:val="00860576"/>
    <w:rsid w:val="00863FAB"/>
    <w:rsid w:val="00877F9F"/>
    <w:rsid w:val="00886ECA"/>
    <w:rsid w:val="008B0D19"/>
    <w:rsid w:val="008B1171"/>
    <w:rsid w:val="008B15F0"/>
    <w:rsid w:val="008B6270"/>
    <w:rsid w:val="008C1D47"/>
    <w:rsid w:val="008C2A27"/>
    <w:rsid w:val="008D3393"/>
    <w:rsid w:val="008D3CBB"/>
    <w:rsid w:val="008D40D5"/>
    <w:rsid w:val="008E48CC"/>
    <w:rsid w:val="008E7A8E"/>
    <w:rsid w:val="008F1C6E"/>
    <w:rsid w:val="00907BF5"/>
    <w:rsid w:val="00924237"/>
    <w:rsid w:val="00924CE3"/>
    <w:rsid w:val="009257BA"/>
    <w:rsid w:val="009338E1"/>
    <w:rsid w:val="0094188A"/>
    <w:rsid w:val="00955480"/>
    <w:rsid w:val="00957C45"/>
    <w:rsid w:val="00957D30"/>
    <w:rsid w:val="00966C8C"/>
    <w:rsid w:val="00972169"/>
    <w:rsid w:val="00983B14"/>
    <w:rsid w:val="00986788"/>
    <w:rsid w:val="009941EB"/>
    <w:rsid w:val="00994BA0"/>
    <w:rsid w:val="00996917"/>
    <w:rsid w:val="009A1BF2"/>
    <w:rsid w:val="009B0E80"/>
    <w:rsid w:val="009B1E0B"/>
    <w:rsid w:val="009B6B47"/>
    <w:rsid w:val="009E06B4"/>
    <w:rsid w:val="009E6C71"/>
    <w:rsid w:val="009E7EBE"/>
    <w:rsid w:val="009F3607"/>
    <w:rsid w:val="00A05E7E"/>
    <w:rsid w:val="00A0675D"/>
    <w:rsid w:val="00A07633"/>
    <w:rsid w:val="00A140E5"/>
    <w:rsid w:val="00A2272B"/>
    <w:rsid w:val="00A25B40"/>
    <w:rsid w:val="00A31304"/>
    <w:rsid w:val="00A34F61"/>
    <w:rsid w:val="00A4616B"/>
    <w:rsid w:val="00A63407"/>
    <w:rsid w:val="00A92A13"/>
    <w:rsid w:val="00A93C0A"/>
    <w:rsid w:val="00A94E2B"/>
    <w:rsid w:val="00AB2E86"/>
    <w:rsid w:val="00AB75F0"/>
    <w:rsid w:val="00AC7A23"/>
    <w:rsid w:val="00AD01DB"/>
    <w:rsid w:val="00AD0D99"/>
    <w:rsid w:val="00AD3A5E"/>
    <w:rsid w:val="00AE1441"/>
    <w:rsid w:val="00AE2389"/>
    <w:rsid w:val="00AE24B2"/>
    <w:rsid w:val="00AE6728"/>
    <w:rsid w:val="00B17760"/>
    <w:rsid w:val="00B208A4"/>
    <w:rsid w:val="00B32694"/>
    <w:rsid w:val="00B33471"/>
    <w:rsid w:val="00B406E6"/>
    <w:rsid w:val="00B43EBF"/>
    <w:rsid w:val="00B44DCC"/>
    <w:rsid w:val="00B53D2D"/>
    <w:rsid w:val="00B548CC"/>
    <w:rsid w:val="00B57871"/>
    <w:rsid w:val="00B602F9"/>
    <w:rsid w:val="00B6534C"/>
    <w:rsid w:val="00B703D3"/>
    <w:rsid w:val="00B75E95"/>
    <w:rsid w:val="00B77A2D"/>
    <w:rsid w:val="00B8493E"/>
    <w:rsid w:val="00B85EAD"/>
    <w:rsid w:val="00BB0949"/>
    <w:rsid w:val="00BB0A40"/>
    <w:rsid w:val="00BB26AE"/>
    <w:rsid w:val="00BB4341"/>
    <w:rsid w:val="00BB4B90"/>
    <w:rsid w:val="00BC1771"/>
    <w:rsid w:val="00BC73CC"/>
    <w:rsid w:val="00BD10A4"/>
    <w:rsid w:val="00BD18DD"/>
    <w:rsid w:val="00BD6D6B"/>
    <w:rsid w:val="00BF1DFF"/>
    <w:rsid w:val="00C02834"/>
    <w:rsid w:val="00C03C67"/>
    <w:rsid w:val="00C21B09"/>
    <w:rsid w:val="00C33F5E"/>
    <w:rsid w:val="00C40DFE"/>
    <w:rsid w:val="00C44908"/>
    <w:rsid w:val="00C515C8"/>
    <w:rsid w:val="00C51BEE"/>
    <w:rsid w:val="00C53327"/>
    <w:rsid w:val="00C57B40"/>
    <w:rsid w:val="00C64BFE"/>
    <w:rsid w:val="00C76564"/>
    <w:rsid w:val="00C93517"/>
    <w:rsid w:val="00CB084F"/>
    <w:rsid w:val="00CB332E"/>
    <w:rsid w:val="00CB3902"/>
    <w:rsid w:val="00CB3F2B"/>
    <w:rsid w:val="00CB427B"/>
    <w:rsid w:val="00CB42B5"/>
    <w:rsid w:val="00CC2BD2"/>
    <w:rsid w:val="00CC2F2C"/>
    <w:rsid w:val="00CE1E37"/>
    <w:rsid w:val="00CE78B6"/>
    <w:rsid w:val="00CF0734"/>
    <w:rsid w:val="00CF5974"/>
    <w:rsid w:val="00CF68BC"/>
    <w:rsid w:val="00CF6B5F"/>
    <w:rsid w:val="00D00CEF"/>
    <w:rsid w:val="00D059C6"/>
    <w:rsid w:val="00D13C8E"/>
    <w:rsid w:val="00D16A39"/>
    <w:rsid w:val="00D17CC5"/>
    <w:rsid w:val="00D17F83"/>
    <w:rsid w:val="00D20C1E"/>
    <w:rsid w:val="00D277FB"/>
    <w:rsid w:val="00D30573"/>
    <w:rsid w:val="00D3723F"/>
    <w:rsid w:val="00D37469"/>
    <w:rsid w:val="00D4046E"/>
    <w:rsid w:val="00D42722"/>
    <w:rsid w:val="00D54DA9"/>
    <w:rsid w:val="00D61BC1"/>
    <w:rsid w:val="00D73358"/>
    <w:rsid w:val="00D75CC6"/>
    <w:rsid w:val="00D84FBA"/>
    <w:rsid w:val="00D91F72"/>
    <w:rsid w:val="00DA2BE3"/>
    <w:rsid w:val="00DA74E2"/>
    <w:rsid w:val="00DB32E3"/>
    <w:rsid w:val="00DB37DD"/>
    <w:rsid w:val="00DB4B7E"/>
    <w:rsid w:val="00DB6C4C"/>
    <w:rsid w:val="00DB6D49"/>
    <w:rsid w:val="00DC1FD0"/>
    <w:rsid w:val="00DC5630"/>
    <w:rsid w:val="00DC6259"/>
    <w:rsid w:val="00DC7FE7"/>
    <w:rsid w:val="00DD33BB"/>
    <w:rsid w:val="00DD7BF7"/>
    <w:rsid w:val="00DE59B2"/>
    <w:rsid w:val="00DE5D0E"/>
    <w:rsid w:val="00DE6048"/>
    <w:rsid w:val="00DE7C9F"/>
    <w:rsid w:val="00DF0C96"/>
    <w:rsid w:val="00DF3C99"/>
    <w:rsid w:val="00E04488"/>
    <w:rsid w:val="00E10B5D"/>
    <w:rsid w:val="00E15A89"/>
    <w:rsid w:val="00E2188A"/>
    <w:rsid w:val="00E3459E"/>
    <w:rsid w:val="00E35CE7"/>
    <w:rsid w:val="00E64E4B"/>
    <w:rsid w:val="00E83C3E"/>
    <w:rsid w:val="00EA1233"/>
    <w:rsid w:val="00EC1D37"/>
    <w:rsid w:val="00EC523A"/>
    <w:rsid w:val="00EC707D"/>
    <w:rsid w:val="00ED5CBD"/>
    <w:rsid w:val="00ED6989"/>
    <w:rsid w:val="00EE0DB7"/>
    <w:rsid w:val="00EE4617"/>
    <w:rsid w:val="00EE6331"/>
    <w:rsid w:val="00EE70AC"/>
    <w:rsid w:val="00EF358C"/>
    <w:rsid w:val="00EF4794"/>
    <w:rsid w:val="00F013DD"/>
    <w:rsid w:val="00F018AA"/>
    <w:rsid w:val="00F03825"/>
    <w:rsid w:val="00F2172B"/>
    <w:rsid w:val="00F2664A"/>
    <w:rsid w:val="00F31FDF"/>
    <w:rsid w:val="00F43651"/>
    <w:rsid w:val="00F45AA5"/>
    <w:rsid w:val="00F54EFA"/>
    <w:rsid w:val="00F56BAE"/>
    <w:rsid w:val="00F60215"/>
    <w:rsid w:val="00F66F75"/>
    <w:rsid w:val="00F84532"/>
    <w:rsid w:val="00F91E8A"/>
    <w:rsid w:val="00FA69E2"/>
    <w:rsid w:val="00FB3A6C"/>
    <w:rsid w:val="00FB7886"/>
    <w:rsid w:val="00FB7DAD"/>
    <w:rsid w:val="00FC7BE5"/>
    <w:rsid w:val="00FD0420"/>
    <w:rsid w:val="00FD2819"/>
    <w:rsid w:val="00FE2267"/>
    <w:rsid w:val="00FF2607"/>
    <w:rsid w:val="00FF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65"/>
    <o:shapelayout v:ext="edit">
      <o:idmap v:ext="edit" data="1"/>
    </o:shapelayout>
  </w:shapeDefaults>
  <w:decimalSymbol w:val=","/>
  <w:listSeparator w:val=";"/>
  <w14:docId w14:val="65AEB1AC"/>
  <w15:chartTrackingRefBased/>
  <w15:docId w15:val="{7E8D0862-5252-4120-A296-D6019C01E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8EC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D3723F"/>
    <w:pPr>
      <w:keepNext/>
      <w:keepLines/>
      <w:jc w:val="center"/>
      <w:outlineLvl w:val="0"/>
    </w:pPr>
    <w:rPr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1FD0"/>
    <w:pPr>
      <w:keepNext/>
      <w:keepLines/>
      <w:outlineLvl w:val="1"/>
    </w:pPr>
    <w:rPr>
      <w:b/>
      <w:b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17543"/>
    <w:pPr>
      <w:keepNext/>
      <w:keepLines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B4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B4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B4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B4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B47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B4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3F2B"/>
  </w:style>
  <w:style w:type="paragraph" w:styleId="Rodap">
    <w:name w:val="footer"/>
    <w:basedOn w:val="Normal"/>
    <w:link w:val="RodapChar"/>
    <w:uiPriority w:val="99"/>
    <w:unhideWhenUsed/>
    <w:rsid w:val="00CB3F2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3F2B"/>
  </w:style>
  <w:style w:type="paragraph" w:styleId="Textodebalo">
    <w:name w:val="Balloon Text"/>
    <w:basedOn w:val="Normal"/>
    <w:link w:val="TextodebaloChar"/>
    <w:uiPriority w:val="99"/>
    <w:semiHidden/>
    <w:unhideWhenUsed/>
    <w:rsid w:val="00CB3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B3F2B"/>
    <w:rPr>
      <w:rFonts w:ascii="Tahoma" w:hAnsi="Tahoma" w:cs="Tahoma"/>
      <w:sz w:val="16"/>
      <w:szCs w:val="16"/>
    </w:rPr>
  </w:style>
  <w:style w:type="character" w:customStyle="1" w:styleId="Ttulo1Char">
    <w:name w:val="Título 1 Char"/>
    <w:link w:val="Ttulo1"/>
    <w:uiPriority w:val="9"/>
    <w:rsid w:val="00D3723F"/>
    <w:rPr>
      <w:rFonts w:ascii="Times New Roman" w:eastAsia="Times New Roman" w:hAnsi="Times New Roman" w:cs="Times New Roman"/>
      <w:b/>
      <w:bCs/>
      <w:caps/>
      <w:sz w:val="24"/>
      <w:szCs w:val="28"/>
    </w:rPr>
  </w:style>
  <w:style w:type="table" w:customStyle="1" w:styleId="SombreamentoClaro-nfase11">
    <w:name w:val="Sombreamento Claro - Ênfase 11"/>
    <w:basedOn w:val="Tabelanormal"/>
    <w:uiPriority w:val="60"/>
    <w:rsid w:val="00BB26AE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abelacomgrade">
    <w:name w:val="Table Grid"/>
    <w:basedOn w:val="Tabelanormal"/>
    <w:uiPriority w:val="59"/>
    <w:rsid w:val="00D17C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1FDF"/>
    <w:pPr>
      <w:ind w:left="720"/>
      <w:contextualSpacing/>
    </w:pPr>
  </w:style>
  <w:style w:type="character" w:customStyle="1" w:styleId="Ttulo2Char">
    <w:name w:val="Título 2 Char"/>
    <w:link w:val="Ttulo2"/>
    <w:uiPriority w:val="9"/>
    <w:rsid w:val="00DC1FD0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Ttulo3Char">
    <w:name w:val="Título 3 Char"/>
    <w:link w:val="Ttulo3"/>
    <w:uiPriority w:val="9"/>
    <w:rsid w:val="00317543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4Char">
    <w:name w:val="Título 4 Char"/>
    <w:link w:val="Ttulo4"/>
    <w:uiPriority w:val="9"/>
    <w:semiHidden/>
    <w:rsid w:val="009B6B47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9B6B47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9B6B47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9B6B47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9B6B47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9B6B4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B6B47"/>
    <w:pPr>
      <w:spacing w:line="240" w:lineRule="auto"/>
    </w:pPr>
    <w:rPr>
      <w:b/>
      <w:bCs/>
      <w:color w:val="4F81BD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9B6B47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sz w:val="52"/>
      <w:szCs w:val="52"/>
    </w:rPr>
  </w:style>
  <w:style w:type="character" w:customStyle="1" w:styleId="TtuloChar">
    <w:name w:val="Título Char"/>
    <w:link w:val="Ttulo"/>
    <w:uiPriority w:val="10"/>
    <w:rsid w:val="009B6B47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B47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SubttuloChar">
    <w:name w:val="Subtítulo Char"/>
    <w:link w:val="Subttulo"/>
    <w:uiPriority w:val="11"/>
    <w:rsid w:val="009B6B4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Forte">
    <w:name w:val="Strong"/>
    <w:uiPriority w:val="22"/>
    <w:qFormat/>
    <w:rsid w:val="009B6B47"/>
    <w:rPr>
      <w:b/>
      <w:bCs/>
    </w:rPr>
  </w:style>
  <w:style w:type="character" w:styleId="nfase">
    <w:name w:val="Emphasis"/>
    <w:uiPriority w:val="20"/>
    <w:qFormat/>
    <w:rsid w:val="009B6B47"/>
    <w:rPr>
      <w:i/>
      <w:iCs/>
    </w:rPr>
  </w:style>
  <w:style w:type="paragraph" w:styleId="SemEspaamento">
    <w:name w:val="No Spacing"/>
    <w:uiPriority w:val="1"/>
    <w:qFormat/>
    <w:rsid w:val="009B6B47"/>
    <w:rPr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9B6B47"/>
    <w:rPr>
      <w:i/>
      <w:iCs/>
      <w:color w:val="000000"/>
    </w:rPr>
  </w:style>
  <w:style w:type="character" w:customStyle="1" w:styleId="CitaoChar">
    <w:name w:val="Citação Char"/>
    <w:link w:val="Citao"/>
    <w:uiPriority w:val="29"/>
    <w:rsid w:val="009B6B47"/>
    <w:rPr>
      <w:i/>
      <w:iCs/>
      <w:color w:val="00000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B4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9B6B47"/>
    <w:rPr>
      <w:b/>
      <w:bCs/>
      <w:i/>
      <w:iCs/>
      <w:color w:val="4F81BD"/>
    </w:rPr>
  </w:style>
  <w:style w:type="character" w:styleId="nfaseSutil">
    <w:name w:val="Subtle Emphasis"/>
    <w:uiPriority w:val="19"/>
    <w:qFormat/>
    <w:rsid w:val="009B6B47"/>
    <w:rPr>
      <w:i/>
      <w:iCs/>
      <w:color w:val="808080"/>
    </w:rPr>
  </w:style>
  <w:style w:type="character" w:styleId="nfaseIntensa">
    <w:name w:val="Intense Emphasis"/>
    <w:uiPriority w:val="21"/>
    <w:qFormat/>
    <w:rsid w:val="009B6B47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9B6B47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9B6B47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9B6B47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9B6B47"/>
    <w:pPr>
      <w:outlineLvl w:val="9"/>
    </w:pPr>
  </w:style>
  <w:style w:type="paragraph" w:styleId="Sumrio1">
    <w:name w:val="toc 1"/>
    <w:basedOn w:val="Normal"/>
    <w:next w:val="Normal"/>
    <w:autoRedefine/>
    <w:uiPriority w:val="39"/>
    <w:unhideWhenUsed/>
    <w:rsid w:val="00ED6989"/>
    <w:pPr>
      <w:spacing w:after="100"/>
    </w:pPr>
  </w:style>
  <w:style w:type="character" w:styleId="Hyperlink">
    <w:name w:val="Hyperlink"/>
    <w:uiPriority w:val="99"/>
    <w:unhideWhenUsed/>
    <w:rsid w:val="00ED6989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unhideWhenUsed/>
    <w:rsid w:val="00BD10A4"/>
    <w:pPr>
      <w:spacing w:after="100"/>
      <w:ind w:left="220"/>
    </w:pPr>
  </w:style>
  <w:style w:type="paragraph" w:customStyle="1" w:styleId="Normal1">
    <w:name w:val="Normal1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customStyle="1" w:styleId="apple-converted-space">
    <w:name w:val="apple-converted-space"/>
    <w:basedOn w:val="Fontepargpadro"/>
    <w:rsid w:val="00761455"/>
  </w:style>
  <w:style w:type="paragraph" w:customStyle="1" w:styleId="bodytext2">
    <w:name w:val="bodytext2"/>
    <w:basedOn w:val="Normal"/>
    <w:rsid w:val="00761455"/>
    <w:pPr>
      <w:spacing w:before="100" w:beforeAutospacing="1" w:after="100" w:afterAutospacing="1" w:line="240" w:lineRule="auto"/>
    </w:pPr>
    <w:rPr>
      <w:szCs w:val="24"/>
      <w:lang w:eastAsia="pt-BR"/>
    </w:rPr>
  </w:style>
  <w:style w:type="character" w:styleId="Refdecomentrio">
    <w:name w:val="annotation reference"/>
    <w:uiPriority w:val="99"/>
    <w:semiHidden/>
    <w:unhideWhenUsed/>
    <w:rsid w:val="003A2F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A2F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3A2F3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A2F3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3A2F3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3C06"/>
    <w:pPr>
      <w:spacing w:before="100" w:beforeAutospacing="1" w:after="100" w:afterAutospacing="1" w:line="240" w:lineRule="auto"/>
    </w:pPr>
    <w:rPr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unhideWhenUsed/>
    <w:rsid w:val="005067A0"/>
    <w:pPr>
      <w:spacing w:after="100"/>
      <w:ind w:left="440"/>
    </w:pPr>
  </w:style>
  <w:style w:type="paragraph" w:styleId="Corpodetexto">
    <w:name w:val="Body Text"/>
    <w:basedOn w:val="Normal"/>
    <w:link w:val="CorpodetextoChar"/>
    <w:rsid w:val="00297E48"/>
    <w:pPr>
      <w:widowControl w:val="0"/>
      <w:suppressAutoHyphens/>
      <w:spacing w:after="120" w:line="240" w:lineRule="auto"/>
      <w:jc w:val="left"/>
    </w:pPr>
    <w:rPr>
      <w:rFonts w:eastAsia="Lucida Sans Unicode"/>
      <w:kern w:val="1"/>
      <w:szCs w:val="24"/>
      <w:lang w:eastAsia="zh-CN"/>
    </w:rPr>
  </w:style>
  <w:style w:type="character" w:customStyle="1" w:styleId="CorpodetextoChar">
    <w:name w:val="Corpo de texto Char"/>
    <w:link w:val="Corpodetexto"/>
    <w:rsid w:val="00297E48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customStyle="1" w:styleId="legendadafigura0">
    <w:name w:val="legendadafigura0"/>
    <w:basedOn w:val="Normal"/>
    <w:rsid w:val="004D6863"/>
    <w:pPr>
      <w:spacing w:line="240" w:lineRule="auto"/>
      <w:jc w:val="left"/>
    </w:pPr>
    <w:rPr>
      <w:rFonts w:eastAsia="Calibri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A2272B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unhideWhenUsed/>
    <w:rsid w:val="00E10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1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13508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2588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5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Doc-Publico\Desenvolvimento%20de%20Pessoas\Modelos\Eventos_externos%20de%20Capacita&#231;&#227;o\RASCUNHO%20Modelo%20memorando_novo%20modelo.doc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1ª edição do modelo de Manual Ebserh.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940E74EFBBEDA4FBBC1471953CA37A5" ma:contentTypeVersion="4" ma:contentTypeDescription="Crie um novo documento." ma:contentTypeScope="" ma:versionID="f611d70b4af901a0d2f4f2cf8d60dd69">
  <xsd:schema xmlns:xsd="http://www.w3.org/2001/XMLSchema" xmlns:xs="http://www.w3.org/2001/XMLSchema" xmlns:p="http://schemas.microsoft.com/office/2006/metadata/properties" xmlns:ns2="0bb167f5-fb28-47c9-be20-cec8378876ed" targetNamespace="http://schemas.microsoft.com/office/2006/metadata/properties" ma:root="true" ma:fieldsID="f54774ce18b53e016cf04a74c6ddebe5" ns2:_="">
    <xsd:import namespace="0bb167f5-fb28-47c9-be20-cec8378876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167f5-fb28-47c9-be20-cec8378876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61B8CED-18CC-4A21-8226-7FB2C09EE0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9F074-69D3-475D-A41F-F82562770402}"/>
</file>

<file path=customXml/itemProps4.xml><?xml version="1.0" encoding="utf-8"?>
<ds:datastoreItem xmlns:ds="http://schemas.openxmlformats.org/officeDocument/2006/customXml" ds:itemID="{1FBC032E-6C0A-4148-9301-1B59D7DF227E}"/>
</file>

<file path=customXml/itemProps5.xml><?xml version="1.0" encoding="utf-8"?>
<ds:datastoreItem xmlns:ds="http://schemas.openxmlformats.org/officeDocument/2006/customXml" ds:itemID="{3A1E9D1D-2269-41B0-9A07-B5DE17229EEA}"/>
</file>

<file path=docProps/app.xml><?xml version="1.0" encoding="utf-8"?>
<Properties xmlns="http://schemas.openxmlformats.org/officeDocument/2006/extended-properties" xmlns:vt="http://schemas.openxmlformats.org/officeDocument/2006/docPropsVTypes">
  <Template>RASCUNHO Modelo memorando_novo modelo.doc.dot</Template>
  <TotalTime>23</TotalTime>
  <Pages>2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Educação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laurasilva</dc:creator>
  <cp:keywords/>
  <cp:lastModifiedBy>Julio Cesar Miranda Ferreira</cp:lastModifiedBy>
  <cp:revision>4</cp:revision>
  <cp:lastPrinted>2021-03-11T17:34:00Z</cp:lastPrinted>
  <dcterms:created xsi:type="dcterms:W3CDTF">2024-01-08T19:18:00Z</dcterms:created>
  <dcterms:modified xsi:type="dcterms:W3CDTF">2024-01-25T18:23:00Z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0x010100E940E74EFBBEDA4FBBC1471953CA37A5</vt:lpwstr>
  </property>
</Properties>
</file>