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63CA" w14:textId="77777777" w:rsidR="00A25B40" w:rsidRPr="00A07633" w:rsidRDefault="00A25B40" w:rsidP="00A07633">
      <w:pPr>
        <w:pStyle w:val="SemEspaamento"/>
      </w:pPr>
    </w:p>
    <w:p w14:paraId="18392955" w14:textId="77777777" w:rsidR="00A25B40" w:rsidRDefault="00A25B40" w:rsidP="00297E48">
      <w:pPr>
        <w:spacing w:line="240" w:lineRule="auto"/>
        <w:jc w:val="center"/>
        <w:rPr>
          <w:b/>
          <w:sz w:val="26"/>
          <w:szCs w:val="26"/>
        </w:rPr>
      </w:pPr>
    </w:p>
    <w:p w14:paraId="63F35966" w14:textId="77777777" w:rsidR="00A25B40" w:rsidRPr="000C5AF9" w:rsidRDefault="00A25B40" w:rsidP="00297E48">
      <w:pPr>
        <w:spacing w:line="240" w:lineRule="auto"/>
        <w:jc w:val="center"/>
        <w:rPr>
          <w:b/>
          <w:sz w:val="26"/>
          <w:szCs w:val="26"/>
        </w:rPr>
      </w:pPr>
    </w:p>
    <w:p w14:paraId="0DA48569" w14:textId="77777777" w:rsidR="00FB6D94" w:rsidRPr="00FB6D94" w:rsidRDefault="00FB6D94" w:rsidP="00FB6D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B6D94">
        <w:rPr>
          <w:rFonts w:asciiTheme="minorHAnsi" w:hAnsiTheme="minorHAnsi" w:cstheme="minorHAnsi"/>
          <w:b/>
          <w:sz w:val="36"/>
          <w:szCs w:val="36"/>
          <w:highlight w:val="yellow"/>
        </w:rPr>
        <w:t>(NOME DO COLEGIADO)</w:t>
      </w:r>
    </w:p>
    <w:p w14:paraId="0458FE38" w14:textId="6A791CE2" w:rsidR="00FB6D94" w:rsidRPr="00FB6D94" w:rsidRDefault="00FB6D94" w:rsidP="00FB6D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6D94">
        <w:rPr>
          <w:rFonts w:asciiTheme="minorHAnsi" w:hAnsiTheme="minorHAnsi" w:cstheme="minorHAnsi"/>
          <w:b/>
          <w:sz w:val="28"/>
          <w:szCs w:val="28"/>
        </w:rPr>
        <w:t>LISTA DE PRESENÇA</w:t>
      </w:r>
    </w:p>
    <w:p w14:paraId="10B8C7F8" w14:textId="11258884" w:rsidR="00EE0DB7" w:rsidRDefault="00EE0DB7" w:rsidP="00FB6D94">
      <w:pPr>
        <w:spacing w:line="240" w:lineRule="auto"/>
        <w:jc w:val="left"/>
        <w:rPr>
          <w:rFonts w:asciiTheme="minorHAnsi" w:hAnsiTheme="minorHAnsi" w:cstheme="minorHAnsi"/>
          <w:bCs/>
          <w:szCs w:val="24"/>
        </w:rPr>
      </w:pPr>
      <w:r w:rsidRPr="00FB6D94">
        <w:rPr>
          <w:rFonts w:asciiTheme="minorHAnsi" w:hAnsiTheme="minorHAnsi" w:cstheme="minorHAnsi"/>
          <w:b/>
          <w:szCs w:val="24"/>
        </w:rPr>
        <w:t>DATA</w:t>
      </w:r>
      <w:r w:rsidR="00FB6D94" w:rsidRPr="00FB6D94">
        <w:rPr>
          <w:rFonts w:asciiTheme="minorHAnsi" w:hAnsiTheme="minorHAnsi" w:cstheme="minorHAnsi"/>
          <w:b/>
          <w:szCs w:val="24"/>
        </w:rPr>
        <w:t xml:space="preserve"> DA REUNIÃO</w:t>
      </w:r>
      <w:r w:rsidRPr="00FB6D94">
        <w:rPr>
          <w:rFonts w:asciiTheme="minorHAnsi" w:hAnsiTheme="minorHAnsi" w:cstheme="minorHAnsi"/>
          <w:b/>
          <w:szCs w:val="24"/>
        </w:rPr>
        <w:t xml:space="preserve">: </w:t>
      </w:r>
      <w:r w:rsidR="000D464C" w:rsidRPr="00FB6D94">
        <w:rPr>
          <w:rFonts w:asciiTheme="minorHAnsi" w:hAnsiTheme="minorHAnsi" w:cstheme="minorHAnsi"/>
          <w:bCs/>
          <w:szCs w:val="24"/>
          <w:highlight w:val="yellow"/>
        </w:rPr>
        <w:t>XX</w:t>
      </w:r>
      <w:r w:rsidR="000D464C" w:rsidRPr="00FB6D94">
        <w:rPr>
          <w:rFonts w:asciiTheme="minorHAnsi" w:hAnsiTheme="minorHAnsi" w:cstheme="minorHAnsi"/>
          <w:bCs/>
          <w:szCs w:val="24"/>
        </w:rPr>
        <w:t>/</w:t>
      </w:r>
      <w:r w:rsidR="000D464C" w:rsidRPr="00FB6D94">
        <w:rPr>
          <w:rFonts w:asciiTheme="minorHAnsi" w:hAnsiTheme="minorHAnsi" w:cstheme="minorHAnsi"/>
          <w:bCs/>
          <w:szCs w:val="24"/>
          <w:highlight w:val="yellow"/>
        </w:rPr>
        <w:t>XX</w:t>
      </w:r>
      <w:r w:rsidR="000D464C" w:rsidRPr="00FB6D94">
        <w:rPr>
          <w:rFonts w:asciiTheme="minorHAnsi" w:hAnsiTheme="minorHAnsi" w:cstheme="minorHAnsi"/>
          <w:bCs/>
          <w:szCs w:val="24"/>
        </w:rPr>
        <w:t>/</w:t>
      </w:r>
      <w:r w:rsidR="000D464C" w:rsidRPr="00FB6D94">
        <w:rPr>
          <w:rFonts w:asciiTheme="minorHAnsi" w:hAnsiTheme="minorHAnsi" w:cstheme="minorHAnsi"/>
          <w:bCs/>
          <w:szCs w:val="24"/>
          <w:highlight w:val="yellow"/>
        </w:rPr>
        <w:t>XXXX</w:t>
      </w:r>
    </w:p>
    <w:p w14:paraId="67F2D797" w14:textId="613E9E70" w:rsidR="00FB6D94" w:rsidRDefault="00FB6D94" w:rsidP="00FB6D94">
      <w:pPr>
        <w:spacing w:line="240" w:lineRule="auto"/>
        <w:jc w:val="left"/>
        <w:rPr>
          <w:rFonts w:asciiTheme="minorHAnsi" w:hAnsiTheme="minorHAnsi" w:cstheme="minorHAnsi"/>
          <w:bCs/>
          <w:szCs w:val="24"/>
        </w:rPr>
      </w:pPr>
      <w:r w:rsidRPr="00FB6D94">
        <w:rPr>
          <w:rFonts w:asciiTheme="minorHAnsi" w:hAnsiTheme="minorHAnsi" w:cstheme="minorHAnsi"/>
          <w:b/>
          <w:szCs w:val="24"/>
        </w:rPr>
        <w:t xml:space="preserve">LOCAL: </w:t>
      </w:r>
      <w:r w:rsidRPr="00FB6D94">
        <w:rPr>
          <w:rFonts w:asciiTheme="minorHAnsi" w:hAnsiTheme="minorHAnsi" w:cstheme="minorHAnsi"/>
          <w:bCs/>
          <w:szCs w:val="24"/>
        </w:rPr>
        <w:t xml:space="preserve">Sala </w:t>
      </w:r>
      <w:r w:rsidRPr="00FB6D94">
        <w:rPr>
          <w:rFonts w:asciiTheme="minorHAnsi" w:hAnsiTheme="minorHAnsi" w:cstheme="minorHAnsi"/>
          <w:bCs/>
          <w:szCs w:val="24"/>
          <w:highlight w:val="yellow"/>
        </w:rPr>
        <w:t>XXXX</w:t>
      </w:r>
      <w:r>
        <w:rPr>
          <w:rFonts w:asciiTheme="minorHAnsi" w:hAnsiTheme="minorHAnsi" w:cstheme="minorHAnsi"/>
          <w:bCs/>
          <w:szCs w:val="24"/>
        </w:rPr>
        <w:t xml:space="preserve">, </w:t>
      </w:r>
      <w:r w:rsidRPr="00FB6D94">
        <w:rPr>
          <w:rFonts w:asciiTheme="minorHAnsi" w:hAnsiTheme="minorHAnsi" w:cstheme="minorHAnsi"/>
          <w:bCs/>
          <w:szCs w:val="24"/>
          <w:highlight w:val="yellow"/>
        </w:rPr>
        <w:t>XX</w:t>
      </w:r>
      <w:r>
        <w:rPr>
          <w:rFonts w:asciiTheme="minorHAnsi" w:hAnsiTheme="minorHAnsi" w:cstheme="minorHAnsi"/>
          <w:bCs/>
          <w:szCs w:val="24"/>
        </w:rPr>
        <w:t xml:space="preserve"> andar, prédio </w:t>
      </w:r>
      <w:r w:rsidRPr="00FB6D94">
        <w:rPr>
          <w:rFonts w:asciiTheme="minorHAnsi" w:hAnsiTheme="minorHAnsi" w:cstheme="minorHAnsi"/>
          <w:bCs/>
          <w:szCs w:val="24"/>
          <w:highlight w:val="yellow"/>
        </w:rPr>
        <w:t>XXXX</w:t>
      </w:r>
    </w:p>
    <w:p w14:paraId="227B4EBE" w14:textId="6A729A32" w:rsidR="00FB6D94" w:rsidRPr="00FB6D94" w:rsidRDefault="00FB6D94" w:rsidP="00FB6D94">
      <w:pPr>
        <w:spacing w:line="240" w:lineRule="auto"/>
        <w:jc w:val="left"/>
        <w:rPr>
          <w:rFonts w:asciiTheme="minorHAnsi" w:hAnsiTheme="minorHAnsi" w:cstheme="minorHAnsi"/>
          <w:b/>
          <w:szCs w:val="24"/>
        </w:rPr>
      </w:pPr>
      <w:r w:rsidRPr="00FB6D94">
        <w:rPr>
          <w:rFonts w:asciiTheme="minorHAnsi" w:hAnsiTheme="minorHAnsi" w:cstheme="minorHAnsi"/>
          <w:b/>
          <w:szCs w:val="24"/>
        </w:rPr>
        <w:t>HORÁRIO: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FB6D94">
        <w:rPr>
          <w:rFonts w:asciiTheme="minorHAnsi" w:hAnsiTheme="minorHAnsi" w:cstheme="minorHAnsi"/>
          <w:bCs/>
          <w:szCs w:val="24"/>
          <w:highlight w:val="yellow"/>
        </w:rPr>
        <w:t>XX</w:t>
      </w:r>
      <w:r w:rsidRPr="00FB6D94">
        <w:rPr>
          <w:rFonts w:asciiTheme="minorHAnsi" w:hAnsiTheme="minorHAnsi" w:cstheme="minorHAnsi"/>
          <w:bCs/>
          <w:szCs w:val="24"/>
        </w:rPr>
        <w:t xml:space="preserve"> horas</w:t>
      </w:r>
    </w:p>
    <w:p w14:paraId="48D028AA" w14:textId="77777777" w:rsidR="00FB6D94" w:rsidRPr="00FB6D94" w:rsidRDefault="00FB6D94" w:rsidP="00EE0DB7">
      <w:pPr>
        <w:jc w:val="left"/>
        <w:rPr>
          <w:rFonts w:asciiTheme="minorHAnsi" w:hAnsiTheme="minorHAnsi" w:cstheme="minorHAnsi"/>
          <w:b/>
          <w:szCs w:val="24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436"/>
      </w:tblGrid>
      <w:tr w:rsidR="00EE0DB7" w:rsidRPr="00FB6D94" w14:paraId="13320F5F" w14:textId="77777777" w:rsidTr="00EE0DB7">
        <w:tc>
          <w:tcPr>
            <w:tcW w:w="516" w:type="dxa"/>
            <w:shd w:val="clear" w:color="auto" w:fill="auto"/>
          </w:tcPr>
          <w:p w14:paraId="664B6294" w14:textId="77777777" w:rsidR="00EE0DB7" w:rsidRPr="00FB6D94" w:rsidRDefault="00EE0DB7" w:rsidP="001E5611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B6D94">
              <w:rPr>
                <w:rFonts w:asciiTheme="minorHAnsi" w:hAnsiTheme="minorHAnsi" w:cstheme="minorHAnsi"/>
                <w:b/>
                <w:szCs w:val="24"/>
              </w:rPr>
              <w:t>Nº</w:t>
            </w:r>
          </w:p>
        </w:tc>
        <w:tc>
          <w:tcPr>
            <w:tcW w:w="9436" w:type="dxa"/>
          </w:tcPr>
          <w:p w14:paraId="7511B9BB" w14:textId="77777777" w:rsidR="00EE0DB7" w:rsidRPr="00FB6D94" w:rsidRDefault="00EE0DB7" w:rsidP="001E5611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B6D94">
              <w:rPr>
                <w:rFonts w:asciiTheme="minorHAnsi" w:hAnsiTheme="minorHAnsi" w:cstheme="minorHAnsi"/>
                <w:b/>
                <w:szCs w:val="24"/>
              </w:rPr>
              <w:t>NOME</w:t>
            </w:r>
          </w:p>
        </w:tc>
      </w:tr>
      <w:tr w:rsidR="00EE0DB7" w:rsidRPr="00FB6D94" w14:paraId="377A891F" w14:textId="77777777" w:rsidTr="00EE0DB7">
        <w:tc>
          <w:tcPr>
            <w:tcW w:w="516" w:type="dxa"/>
            <w:shd w:val="clear" w:color="auto" w:fill="auto"/>
          </w:tcPr>
          <w:p w14:paraId="02845CEC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9436" w:type="dxa"/>
          </w:tcPr>
          <w:p w14:paraId="2AED800F" w14:textId="0B73E43A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26634ED2" w14:textId="77777777" w:rsidTr="00EE0DB7">
        <w:tc>
          <w:tcPr>
            <w:tcW w:w="516" w:type="dxa"/>
            <w:shd w:val="clear" w:color="auto" w:fill="auto"/>
          </w:tcPr>
          <w:p w14:paraId="72EB3DCE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9436" w:type="dxa"/>
          </w:tcPr>
          <w:p w14:paraId="45AEF5FB" w14:textId="7807479B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07E891D1" w14:textId="77777777" w:rsidTr="00EE0DB7">
        <w:tc>
          <w:tcPr>
            <w:tcW w:w="516" w:type="dxa"/>
            <w:shd w:val="clear" w:color="auto" w:fill="auto"/>
          </w:tcPr>
          <w:p w14:paraId="4AD386B6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9436" w:type="dxa"/>
          </w:tcPr>
          <w:p w14:paraId="2FE3C557" w14:textId="4A52F60A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25FF1C6" w14:textId="77777777" w:rsidTr="00EE0DB7">
        <w:tc>
          <w:tcPr>
            <w:tcW w:w="516" w:type="dxa"/>
            <w:shd w:val="clear" w:color="auto" w:fill="auto"/>
          </w:tcPr>
          <w:p w14:paraId="002EA212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9436" w:type="dxa"/>
          </w:tcPr>
          <w:p w14:paraId="180C4749" w14:textId="6BB5AF14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5C5BCAC" w14:textId="77777777" w:rsidTr="00EE0DB7">
        <w:tc>
          <w:tcPr>
            <w:tcW w:w="516" w:type="dxa"/>
            <w:shd w:val="clear" w:color="auto" w:fill="auto"/>
          </w:tcPr>
          <w:p w14:paraId="15CB2E92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9436" w:type="dxa"/>
          </w:tcPr>
          <w:p w14:paraId="2EC65142" w14:textId="340A7D1D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059DFCE9" w14:textId="77777777" w:rsidTr="00EE0DB7">
        <w:tc>
          <w:tcPr>
            <w:tcW w:w="516" w:type="dxa"/>
            <w:shd w:val="clear" w:color="auto" w:fill="auto"/>
          </w:tcPr>
          <w:p w14:paraId="6DE4026D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9436" w:type="dxa"/>
          </w:tcPr>
          <w:p w14:paraId="5F3DF7AC" w14:textId="116E9C4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F86B46F" w14:textId="77777777" w:rsidTr="00EE0DB7">
        <w:tc>
          <w:tcPr>
            <w:tcW w:w="516" w:type="dxa"/>
            <w:shd w:val="clear" w:color="auto" w:fill="auto"/>
          </w:tcPr>
          <w:p w14:paraId="18FC3B35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9436" w:type="dxa"/>
          </w:tcPr>
          <w:p w14:paraId="1F781B73" w14:textId="5B6E01FE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065B9F50" w14:textId="77777777" w:rsidTr="00EE0DB7">
        <w:tc>
          <w:tcPr>
            <w:tcW w:w="516" w:type="dxa"/>
            <w:shd w:val="clear" w:color="auto" w:fill="auto"/>
          </w:tcPr>
          <w:p w14:paraId="1DC4FB24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9436" w:type="dxa"/>
          </w:tcPr>
          <w:p w14:paraId="28E34E73" w14:textId="264F61F0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4637352" w14:textId="77777777" w:rsidTr="00EE0DB7">
        <w:tc>
          <w:tcPr>
            <w:tcW w:w="516" w:type="dxa"/>
            <w:shd w:val="clear" w:color="auto" w:fill="auto"/>
          </w:tcPr>
          <w:p w14:paraId="03FB6408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9436" w:type="dxa"/>
          </w:tcPr>
          <w:p w14:paraId="5E394193" w14:textId="4E6D06E8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738B6AA4" w14:textId="77777777" w:rsidTr="00EE0DB7">
        <w:tc>
          <w:tcPr>
            <w:tcW w:w="516" w:type="dxa"/>
            <w:shd w:val="clear" w:color="auto" w:fill="auto"/>
          </w:tcPr>
          <w:p w14:paraId="564C02FB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9436" w:type="dxa"/>
          </w:tcPr>
          <w:p w14:paraId="3D1B2A21" w14:textId="47AEE080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3FF8A39F" w14:textId="77777777" w:rsidTr="00EE0DB7">
        <w:tc>
          <w:tcPr>
            <w:tcW w:w="516" w:type="dxa"/>
            <w:shd w:val="clear" w:color="auto" w:fill="auto"/>
          </w:tcPr>
          <w:p w14:paraId="46870E10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9436" w:type="dxa"/>
          </w:tcPr>
          <w:p w14:paraId="463358A6" w14:textId="1AE76FC2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0B6F1BBC" w14:textId="77777777" w:rsidTr="00EE0DB7">
        <w:tc>
          <w:tcPr>
            <w:tcW w:w="516" w:type="dxa"/>
            <w:shd w:val="clear" w:color="auto" w:fill="auto"/>
          </w:tcPr>
          <w:p w14:paraId="40A9E7F9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9436" w:type="dxa"/>
          </w:tcPr>
          <w:p w14:paraId="513513CC" w14:textId="3BB7367A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417929C8" w14:textId="77777777" w:rsidTr="00EE0DB7">
        <w:tc>
          <w:tcPr>
            <w:tcW w:w="516" w:type="dxa"/>
            <w:shd w:val="clear" w:color="auto" w:fill="auto"/>
          </w:tcPr>
          <w:p w14:paraId="4087C21B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9436" w:type="dxa"/>
          </w:tcPr>
          <w:p w14:paraId="332E523D" w14:textId="7EB1A75B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42CCE3CF" w14:textId="77777777" w:rsidTr="00EE0DB7">
        <w:tc>
          <w:tcPr>
            <w:tcW w:w="516" w:type="dxa"/>
            <w:shd w:val="clear" w:color="auto" w:fill="auto"/>
          </w:tcPr>
          <w:p w14:paraId="6044B58C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9436" w:type="dxa"/>
          </w:tcPr>
          <w:p w14:paraId="46F5982C" w14:textId="006E4161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B1BDBD2" w14:textId="77777777" w:rsidTr="00EE0DB7">
        <w:tc>
          <w:tcPr>
            <w:tcW w:w="516" w:type="dxa"/>
            <w:shd w:val="clear" w:color="auto" w:fill="auto"/>
          </w:tcPr>
          <w:p w14:paraId="494C56CA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9436" w:type="dxa"/>
          </w:tcPr>
          <w:p w14:paraId="10AA4E04" w14:textId="20CEC855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6E3C1DC0" w14:textId="77777777" w:rsidTr="00EE0DB7">
        <w:tc>
          <w:tcPr>
            <w:tcW w:w="516" w:type="dxa"/>
            <w:shd w:val="clear" w:color="auto" w:fill="auto"/>
          </w:tcPr>
          <w:p w14:paraId="26CCFCB4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9436" w:type="dxa"/>
          </w:tcPr>
          <w:p w14:paraId="21075125" w14:textId="37E83128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7D5527F7" w14:textId="77777777" w:rsidTr="00EE0DB7">
        <w:tc>
          <w:tcPr>
            <w:tcW w:w="516" w:type="dxa"/>
            <w:shd w:val="clear" w:color="auto" w:fill="auto"/>
          </w:tcPr>
          <w:p w14:paraId="134E49A3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9436" w:type="dxa"/>
          </w:tcPr>
          <w:p w14:paraId="3D6BA17F" w14:textId="61B2AD6C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5660FDE1" w14:textId="77777777" w:rsidTr="00EE0DB7">
        <w:tc>
          <w:tcPr>
            <w:tcW w:w="516" w:type="dxa"/>
            <w:shd w:val="clear" w:color="auto" w:fill="auto"/>
          </w:tcPr>
          <w:p w14:paraId="46EB34B4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9436" w:type="dxa"/>
          </w:tcPr>
          <w:p w14:paraId="4851AE8A" w14:textId="1EB40152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7903145C" w14:textId="77777777" w:rsidTr="00EE0DB7">
        <w:tc>
          <w:tcPr>
            <w:tcW w:w="516" w:type="dxa"/>
            <w:shd w:val="clear" w:color="auto" w:fill="auto"/>
          </w:tcPr>
          <w:p w14:paraId="61F8903B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9436" w:type="dxa"/>
          </w:tcPr>
          <w:p w14:paraId="17C21787" w14:textId="7AA36EA4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E0DB7" w:rsidRPr="00FB6D94" w14:paraId="49855FD8" w14:textId="77777777" w:rsidTr="00EE0DB7">
        <w:tc>
          <w:tcPr>
            <w:tcW w:w="516" w:type="dxa"/>
            <w:shd w:val="clear" w:color="auto" w:fill="auto"/>
          </w:tcPr>
          <w:p w14:paraId="0630FE31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6D94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9436" w:type="dxa"/>
          </w:tcPr>
          <w:p w14:paraId="20945F84" w14:textId="77777777" w:rsidR="00EE0DB7" w:rsidRPr="00FB6D94" w:rsidRDefault="00EE0DB7" w:rsidP="001E5611">
            <w:pPr>
              <w:spacing w:before="80" w:after="8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9395346" w14:textId="77777777" w:rsidR="006350C1" w:rsidRPr="00FB6D94" w:rsidRDefault="006350C1" w:rsidP="00B43EBF">
      <w:pPr>
        <w:jc w:val="left"/>
        <w:rPr>
          <w:rFonts w:asciiTheme="minorHAnsi" w:hAnsiTheme="minorHAnsi" w:cstheme="minorHAnsi"/>
          <w:szCs w:val="24"/>
        </w:rPr>
      </w:pPr>
    </w:p>
    <w:sectPr w:rsidR="006350C1" w:rsidRPr="00FB6D94" w:rsidSect="004334E2">
      <w:headerReference w:type="default" r:id="rId9"/>
      <w:footerReference w:type="default" r:id="rId10"/>
      <w:pgSz w:w="11906" w:h="16838"/>
      <w:pgMar w:top="1985" w:right="1134" w:bottom="1134" w:left="1418" w:header="709" w:footer="284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7F5" w14:textId="77777777" w:rsidR="008B15F0" w:rsidRDefault="008B15F0" w:rsidP="00CB3F2B">
      <w:pPr>
        <w:spacing w:line="240" w:lineRule="auto"/>
      </w:pPr>
      <w:r>
        <w:separator/>
      </w:r>
    </w:p>
  </w:endnote>
  <w:endnote w:type="continuationSeparator" w:id="0">
    <w:p w14:paraId="2C9D5C0A" w14:textId="77777777" w:rsidR="008B15F0" w:rsidRDefault="008B15F0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01BA" w14:textId="27FE3782" w:rsidR="00994BA0" w:rsidRDefault="00994BA0" w:rsidP="00311CFB">
    <w:pPr>
      <w:pStyle w:val="Rodap"/>
      <w:jc w:val="center"/>
      <w:rPr>
        <w:sz w:val="18"/>
        <w:szCs w:val="18"/>
      </w:rPr>
    </w:pPr>
  </w:p>
  <w:p w14:paraId="542B240C" w14:textId="5EA4462C" w:rsidR="00994BA0" w:rsidRPr="001A44DF" w:rsidRDefault="00994BA0" w:rsidP="00116410">
    <w:pPr>
      <w:pStyle w:val="Rodap"/>
      <w:jc w:val="center"/>
      <w:rPr>
        <w:sz w:val="18"/>
        <w:szCs w:val="18"/>
      </w:rPr>
    </w:pPr>
    <w:r w:rsidRPr="001A44DF">
      <w:rPr>
        <w:sz w:val="18"/>
        <w:szCs w:val="18"/>
      </w:rPr>
      <w:t>Hospital Universitário Antônio Pedro</w:t>
    </w:r>
  </w:p>
  <w:p w14:paraId="1612B448" w14:textId="2D135DC0" w:rsidR="006350C1" w:rsidRDefault="00994BA0" w:rsidP="00116410">
    <w:pPr>
      <w:pStyle w:val="Rodap"/>
      <w:jc w:val="center"/>
      <w:rPr>
        <w:sz w:val="18"/>
        <w:szCs w:val="18"/>
      </w:rPr>
    </w:pPr>
    <w:r w:rsidRPr="001A44DF">
      <w:rPr>
        <w:sz w:val="18"/>
        <w:szCs w:val="18"/>
      </w:rPr>
      <w:t>Rua Marquês do Paraná 303 – Centro – Niterói – RJ – CEP: 24033-900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9247" w14:textId="77777777" w:rsidR="008B15F0" w:rsidRDefault="008B15F0" w:rsidP="00CB3F2B">
      <w:pPr>
        <w:spacing w:line="240" w:lineRule="auto"/>
      </w:pPr>
      <w:r>
        <w:separator/>
      </w:r>
    </w:p>
  </w:footnote>
  <w:footnote w:type="continuationSeparator" w:id="0">
    <w:p w14:paraId="5F7DD299" w14:textId="77777777" w:rsidR="008B15F0" w:rsidRDefault="008B15F0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6BAF" w14:textId="77777777" w:rsidR="00994BA0" w:rsidRDefault="00171D6C" w:rsidP="00006D1D">
    <w:pPr>
      <w:pStyle w:val="Cabealho"/>
      <w:tabs>
        <w:tab w:val="clear" w:pos="4252"/>
        <w:tab w:val="clear" w:pos="8504"/>
        <w:tab w:val="left" w:pos="3675"/>
        <w:tab w:val="left" w:pos="742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C6612F" wp14:editId="378B249D">
              <wp:simplePos x="0" y="0"/>
              <wp:positionH relativeFrom="column">
                <wp:posOffset>-822960</wp:posOffset>
              </wp:positionH>
              <wp:positionV relativeFrom="paragraph">
                <wp:posOffset>-107315</wp:posOffset>
              </wp:positionV>
              <wp:extent cx="2108200" cy="561975"/>
              <wp:effectExtent l="0" t="0" r="635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A06EE" id="Rectangle 2" o:spid="_x0000_s1026" style="position:absolute;margin-left:-64.8pt;margin-top:-8.45pt;width:166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wTegIAAPs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" stroked="f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0085B05" wp14:editId="0B98D3AB">
          <wp:simplePos x="0" y="0"/>
          <wp:positionH relativeFrom="column">
            <wp:posOffset>4768850</wp:posOffset>
          </wp:positionH>
          <wp:positionV relativeFrom="paragraph">
            <wp:posOffset>568960</wp:posOffset>
          </wp:positionV>
          <wp:extent cx="1303020" cy="346075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00FCFC8D" wp14:editId="04714DE5">
          <wp:simplePos x="0" y="0"/>
          <wp:positionH relativeFrom="column">
            <wp:posOffset>3244215</wp:posOffset>
          </wp:positionH>
          <wp:positionV relativeFrom="paragraph">
            <wp:posOffset>530860</wp:posOffset>
          </wp:positionV>
          <wp:extent cx="1463675" cy="381000"/>
          <wp:effectExtent l="0" t="0" r="0" b="0"/>
          <wp:wrapNone/>
          <wp:docPr id="5" name="Imagem 3" descr="Descrição: C:\Users\carolina\Desktop\u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arolina\Desktop\uf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C6052A" wp14:editId="0CC0D95C">
          <wp:simplePos x="0" y="0"/>
          <wp:positionH relativeFrom="column">
            <wp:posOffset>-346710</wp:posOffset>
          </wp:positionH>
          <wp:positionV relativeFrom="paragraph">
            <wp:posOffset>-78740</wp:posOffset>
          </wp:positionV>
          <wp:extent cx="1159510" cy="1257300"/>
          <wp:effectExtent l="0" t="0" r="0" b="0"/>
          <wp:wrapNone/>
          <wp:docPr id="3" name="Imagem 4" descr="Descrição: HUAP - Hospital Antônio Pe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HUAP - Hospital Antônio Pedr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D5F625D" wp14:editId="2F4D61CF">
          <wp:simplePos x="0" y="0"/>
          <wp:positionH relativeFrom="page">
            <wp:posOffset>-219075</wp:posOffset>
          </wp:positionH>
          <wp:positionV relativeFrom="paragraph">
            <wp:posOffset>-383540</wp:posOffset>
          </wp:positionV>
          <wp:extent cx="7772400" cy="1074547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A0">
      <w:tab/>
    </w:r>
    <w:r w:rsidR="00994B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F8F"/>
    <w:multiLevelType w:val="hybridMultilevel"/>
    <w:tmpl w:val="1660D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4B8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36D6"/>
    <w:multiLevelType w:val="multilevel"/>
    <w:tmpl w:val="C2AA8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258CC"/>
    <w:multiLevelType w:val="hybridMultilevel"/>
    <w:tmpl w:val="C4BE4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A79D0"/>
    <w:multiLevelType w:val="hybridMultilevel"/>
    <w:tmpl w:val="8F1A4B22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111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D44"/>
    <w:multiLevelType w:val="hybridMultilevel"/>
    <w:tmpl w:val="8580E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0E48"/>
    <w:multiLevelType w:val="hybridMultilevel"/>
    <w:tmpl w:val="C98ECEEC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CC2"/>
    <w:multiLevelType w:val="hybridMultilevel"/>
    <w:tmpl w:val="62223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51A9"/>
    <w:multiLevelType w:val="multilevel"/>
    <w:tmpl w:val="E9E6A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190C"/>
    <w:multiLevelType w:val="hybridMultilevel"/>
    <w:tmpl w:val="CDD4DA98"/>
    <w:lvl w:ilvl="0" w:tplc="0416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1" w15:restartNumberingAfterBreak="0">
    <w:nsid w:val="4A781461"/>
    <w:multiLevelType w:val="hybridMultilevel"/>
    <w:tmpl w:val="D706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E607B"/>
    <w:multiLevelType w:val="hybridMultilevel"/>
    <w:tmpl w:val="11D68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D1561"/>
    <w:multiLevelType w:val="hybridMultilevel"/>
    <w:tmpl w:val="9EA24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371F2"/>
    <w:multiLevelType w:val="hybridMultilevel"/>
    <w:tmpl w:val="51E88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B3870"/>
    <w:multiLevelType w:val="hybridMultilevel"/>
    <w:tmpl w:val="01C8B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4644D"/>
    <w:multiLevelType w:val="hybridMultilevel"/>
    <w:tmpl w:val="0B8A3062"/>
    <w:lvl w:ilvl="0" w:tplc="708E557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55B00"/>
    <w:multiLevelType w:val="hybridMultilevel"/>
    <w:tmpl w:val="A97C7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E6168"/>
    <w:multiLevelType w:val="hybridMultilevel"/>
    <w:tmpl w:val="50924F2E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26E73"/>
    <w:multiLevelType w:val="hybridMultilevel"/>
    <w:tmpl w:val="1C0C6004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5B95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91A3C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44601"/>
    <w:multiLevelType w:val="hybridMultilevel"/>
    <w:tmpl w:val="8CDC7170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82C0F"/>
    <w:multiLevelType w:val="hybridMultilevel"/>
    <w:tmpl w:val="E760CE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648611">
    <w:abstractNumId w:val="14"/>
  </w:num>
  <w:num w:numId="2" w16cid:durableId="402332992">
    <w:abstractNumId w:val="11"/>
  </w:num>
  <w:num w:numId="3" w16cid:durableId="370425952">
    <w:abstractNumId w:val="15"/>
  </w:num>
  <w:num w:numId="4" w16cid:durableId="1292246115">
    <w:abstractNumId w:val="13"/>
  </w:num>
  <w:num w:numId="5" w16cid:durableId="676809163">
    <w:abstractNumId w:val="6"/>
  </w:num>
  <w:num w:numId="6" w16cid:durableId="2012442352">
    <w:abstractNumId w:val="3"/>
  </w:num>
  <w:num w:numId="7" w16cid:durableId="1714041155">
    <w:abstractNumId w:val="8"/>
  </w:num>
  <w:num w:numId="8" w16cid:durableId="1771507959">
    <w:abstractNumId w:val="4"/>
  </w:num>
  <w:num w:numId="9" w16cid:durableId="847211163">
    <w:abstractNumId w:val="12"/>
  </w:num>
  <w:num w:numId="10" w16cid:durableId="1195925643">
    <w:abstractNumId w:val="1"/>
  </w:num>
  <w:num w:numId="11" w16cid:durableId="1713965790">
    <w:abstractNumId w:val="23"/>
  </w:num>
  <w:num w:numId="12" w16cid:durableId="528418441">
    <w:abstractNumId w:val="21"/>
  </w:num>
  <w:num w:numId="13" w16cid:durableId="1530947381">
    <w:abstractNumId w:val="20"/>
  </w:num>
  <w:num w:numId="14" w16cid:durableId="1814369042">
    <w:abstractNumId w:val="5"/>
  </w:num>
  <w:num w:numId="15" w16cid:durableId="939294001">
    <w:abstractNumId w:val="2"/>
  </w:num>
  <w:num w:numId="16" w16cid:durableId="1347289969">
    <w:abstractNumId w:val="9"/>
  </w:num>
  <w:num w:numId="17" w16cid:durableId="1822648484">
    <w:abstractNumId w:val="7"/>
  </w:num>
  <w:num w:numId="18" w16cid:durableId="1326591993">
    <w:abstractNumId w:val="17"/>
  </w:num>
  <w:num w:numId="19" w16cid:durableId="1821194735">
    <w:abstractNumId w:val="0"/>
  </w:num>
  <w:num w:numId="20" w16cid:durableId="1445809427">
    <w:abstractNumId w:val="16"/>
  </w:num>
  <w:num w:numId="21" w16cid:durableId="1077442431">
    <w:abstractNumId w:val="18"/>
  </w:num>
  <w:num w:numId="22" w16cid:durableId="332732815">
    <w:abstractNumId w:val="19"/>
  </w:num>
  <w:num w:numId="23" w16cid:durableId="1224635544">
    <w:abstractNumId w:val="22"/>
  </w:num>
  <w:num w:numId="24" w16cid:durableId="573514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3E"/>
    <w:rsid w:val="00006D1D"/>
    <w:rsid w:val="00007248"/>
    <w:rsid w:val="00023930"/>
    <w:rsid w:val="00023F3A"/>
    <w:rsid w:val="000374AB"/>
    <w:rsid w:val="00037D71"/>
    <w:rsid w:val="00040FCC"/>
    <w:rsid w:val="00054ABA"/>
    <w:rsid w:val="0005600E"/>
    <w:rsid w:val="00065826"/>
    <w:rsid w:val="0007377A"/>
    <w:rsid w:val="00075373"/>
    <w:rsid w:val="000854D1"/>
    <w:rsid w:val="00097540"/>
    <w:rsid w:val="000B00E7"/>
    <w:rsid w:val="000B1171"/>
    <w:rsid w:val="000B1B4F"/>
    <w:rsid w:val="000B2112"/>
    <w:rsid w:val="000B4836"/>
    <w:rsid w:val="000B65AB"/>
    <w:rsid w:val="000C550C"/>
    <w:rsid w:val="000C5AF9"/>
    <w:rsid w:val="000D4327"/>
    <w:rsid w:val="000D464C"/>
    <w:rsid w:val="000D47AA"/>
    <w:rsid w:val="000E0892"/>
    <w:rsid w:val="000E5C58"/>
    <w:rsid w:val="000F01D2"/>
    <w:rsid w:val="000F59EC"/>
    <w:rsid w:val="001005DD"/>
    <w:rsid w:val="001152E7"/>
    <w:rsid w:val="00115E9B"/>
    <w:rsid w:val="00116410"/>
    <w:rsid w:val="001330EA"/>
    <w:rsid w:val="00136017"/>
    <w:rsid w:val="0014392B"/>
    <w:rsid w:val="00145F5C"/>
    <w:rsid w:val="00146C39"/>
    <w:rsid w:val="00163A39"/>
    <w:rsid w:val="00164AC8"/>
    <w:rsid w:val="00171D6C"/>
    <w:rsid w:val="00173B31"/>
    <w:rsid w:val="001750F2"/>
    <w:rsid w:val="0017653A"/>
    <w:rsid w:val="001800FE"/>
    <w:rsid w:val="00196126"/>
    <w:rsid w:val="001966CF"/>
    <w:rsid w:val="001A07B9"/>
    <w:rsid w:val="001A27CF"/>
    <w:rsid w:val="001A3D3C"/>
    <w:rsid w:val="001A44DF"/>
    <w:rsid w:val="001B06D9"/>
    <w:rsid w:val="001B419F"/>
    <w:rsid w:val="001B4E5C"/>
    <w:rsid w:val="001B725D"/>
    <w:rsid w:val="001B7BE7"/>
    <w:rsid w:val="001C01A0"/>
    <w:rsid w:val="001C732C"/>
    <w:rsid w:val="001D1304"/>
    <w:rsid w:val="001E15CC"/>
    <w:rsid w:val="001E36DF"/>
    <w:rsid w:val="001F1C6C"/>
    <w:rsid w:val="001F61D6"/>
    <w:rsid w:val="00203BE0"/>
    <w:rsid w:val="00222816"/>
    <w:rsid w:val="00224116"/>
    <w:rsid w:val="00251416"/>
    <w:rsid w:val="00255AC6"/>
    <w:rsid w:val="00256E55"/>
    <w:rsid w:val="0026450F"/>
    <w:rsid w:val="00267093"/>
    <w:rsid w:val="00271ABF"/>
    <w:rsid w:val="0028330B"/>
    <w:rsid w:val="00297E48"/>
    <w:rsid w:val="002A578A"/>
    <w:rsid w:val="002B0BF2"/>
    <w:rsid w:val="002C7BEC"/>
    <w:rsid w:val="002D2B10"/>
    <w:rsid w:val="002D3735"/>
    <w:rsid w:val="002D49DB"/>
    <w:rsid w:val="002E14D4"/>
    <w:rsid w:val="002E230A"/>
    <w:rsid w:val="002F1D8D"/>
    <w:rsid w:val="002F200F"/>
    <w:rsid w:val="002F3205"/>
    <w:rsid w:val="002F575C"/>
    <w:rsid w:val="002F738D"/>
    <w:rsid w:val="00305BBE"/>
    <w:rsid w:val="00311353"/>
    <w:rsid w:val="00311CFB"/>
    <w:rsid w:val="00315C1C"/>
    <w:rsid w:val="00317543"/>
    <w:rsid w:val="00325789"/>
    <w:rsid w:val="0032595F"/>
    <w:rsid w:val="00332D9B"/>
    <w:rsid w:val="003354F8"/>
    <w:rsid w:val="0033749B"/>
    <w:rsid w:val="00342D0B"/>
    <w:rsid w:val="00351000"/>
    <w:rsid w:val="00354614"/>
    <w:rsid w:val="00362E47"/>
    <w:rsid w:val="0037167F"/>
    <w:rsid w:val="00373219"/>
    <w:rsid w:val="00380D97"/>
    <w:rsid w:val="003846AA"/>
    <w:rsid w:val="003A216A"/>
    <w:rsid w:val="003A2F3F"/>
    <w:rsid w:val="003A537F"/>
    <w:rsid w:val="003B174C"/>
    <w:rsid w:val="003B4246"/>
    <w:rsid w:val="003C4852"/>
    <w:rsid w:val="003C6C65"/>
    <w:rsid w:val="003D45C5"/>
    <w:rsid w:val="003E0CE1"/>
    <w:rsid w:val="003E37AA"/>
    <w:rsid w:val="003F18ED"/>
    <w:rsid w:val="003F423B"/>
    <w:rsid w:val="00414711"/>
    <w:rsid w:val="004167FA"/>
    <w:rsid w:val="00417E08"/>
    <w:rsid w:val="0043026A"/>
    <w:rsid w:val="004334E2"/>
    <w:rsid w:val="0044480C"/>
    <w:rsid w:val="00455259"/>
    <w:rsid w:val="00460460"/>
    <w:rsid w:val="00464EEB"/>
    <w:rsid w:val="0046648A"/>
    <w:rsid w:val="004665AA"/>
    <w:rsid w:val="0048592A"/>
    <w:rsid w:val="00496328"/>
    <w:rsid w:val="004A12F0"/>
    <w:rsid w:val="004A45D0"/>
    <w:rsid w:val="004B4D96"/>
    <w:rsid w:val="004B72E4"/>
    <w:rsid w:val="004C1600"/>
    <w:rsid w:val="004C5A51"/>
    <w:rsid w:val="004D2453"/>
    <w:rsid w:val="004D6863"/>
    <w:rsid w:val="004E401B"/>
    <w:rsid w:val="004E65EC"/>
    <w:rsid w:val="004F2EB6"/>
    <w:rsid w:val="004F544C"/>
    <w:rsid w:val="005067A0"/>
    <w:rsid w:val="00514F56"/>
    <w:rsid w:val="00515073"/>
    <w:rsid w:val="005156A2"/>
    <w:rsid w:val="00515E04"/>
    <w:rsid w:val="00551CED"/>
    <w:rsid w:val="00552A18"/>
    <w:rsid w:val="00552D74"/>
    <w:rsid w:val="005538D5"/>
    <w:rsid w:val="005578EC"/>
    <w:rsid w:val="005729C1"/>
    <w:rsid w:val="00581EB2"/>
    <w:rsid w:val="00582DCA"/>
    <w:rsid w:val="00593C0D"/>
    <w:rsid w:val="005A77ED"/>
    <w:rsid w:val="005B317F"/>
    <w:rsid w:val="005C25DF"/>
    <w:rsid w:val="005C7537"/>
    <w:rsid w:val="005D1E77"/>
    <w:rsid w:val="005D2CBF"/>
    <w:rsid w:val="005D4186"/>
    <w:rsid w:val="005D7479"/>
    <w:rsid w:val="005E334C"/>
    <w:rsid w:val="005E4DE3"/>
    <w:rsid w:val="005F2654"/>
    <w:rsid w:val="00600364"/>
    <w:rsid w:val="006004B3"/>
    <w:rsid w:val="006017C4"/>
    <w:rsid w:val="00602F4F"/>
    <w:rsid w:val="0060531C"/>
    <w:rsid w:val="0060569C"/>
    <w:rsid w:val="0061352F"/>
    <w:rsid w:val="006140D1"/>
    <w:rsid w:val="00615F20"/>
    <w:rsid w:val="00625761"/>
    <w:rsid w:val="006350C1"/>
    <w:rsid w:val="00637E5D"/>
    <w:rsid w:val="006401D7"/>
    <w:rsid w:val="00640CCB"/>
    <w:rsid w:val="006413CD"/>
    <w:rsid w:val="0065196C"/>
    <w:rsid w:val="006521BB"/>
    <w:rsid w:val="006664EF"/>
    <w:rsid w:val="00674895"/>
    <w:rsid w:val="0067792E"/>
    <w:rsid w:val="006811AE"/>
    <w:rsid w:val="006815D9"/>
    <w:rsid w:val="00686EB8"/>
    <w:rsid w:val="00692007"/>
    <w:rsid w:val="006955FC"/>
    <w:rsid w:val="00695600"/>
    <w:rsid w:val="006A23D7"/>
    <w:rsid w:val="006C30C7"/>
    <w:rsid w:val="006C6C85"/>
    <w:rsid w:val="006D17C6"/>
    <w:rsid w:val="006D4EE3"/>
    <w:rsid w:val="006D5B7C"/>
    <w:rsid w:val="006D7958"/>
    <w:rsid w:val="006E789C"/>
    <w:rsid w:val="006F188C"/>
    <w:rsid w:val="006F33A2"/>
    <w:rsid w:val="006F64F5"/>
    <w:rsid w:val="007051A3"/>
    <w:rsid w:val="007138F9"/>
    <w:rsid w:val="00713940"/>
    <w:rsid w:val="00714FCF"/>
    <w:rsid w:val="007250FC"/>
    <w:rsid w:val="0072784C"/>
    <w:rsid w:val="00732023"/>
    <w:rsid w:val="00733FAD"/>
    <w:rsid w:val="007423AF"/>
    <w:rsid w:val="0074692E"/>
    <w:rsid w:val="007471EB"/>
    <w:rsid w:val="00751530"/>
    <w:rsid w:val="00761455"/>
    <w:rsid w:val="007649D6"/>
    <w:rsid w:val="007805BD"/>
    <w:rsid w:val="00781B7B"/>
    <w:rsid w:val="00787492"/>
    <w:rsid w:val="00793193"/>
    <w:rsid w:val="00796F1C"/>
    <w:rsid w:val="007A0060"/>
    <w:rsid w:val="007A3C06"/>
    <w:rsid w:val="007A4DE9"/>
    <w:rsid w:val="007A694A"/>
    <w:rsid w:val="007B5183"/>
    <w:rsid w:val="007C6801"/>
    <w:rsid w:val="007D0821"/>
    <w:rsid w:val="007D0A0D"/>
    <w:rsid w:val="007D152C"/>
    <w:rsid w:val="007D2B30"/>
    <w:rsid w:val="007F0AA0"/>
    <w:rsid w:val="007F1F45"/>
    <w:rsid w:val="008055BA"/>
    <w:rsid w:val="008076E6"/>
    <w:rsid w:val="008105C2"/>
    <w:rsid w:val="0081205F"/>
    <w:rsid w:val="0081390F"/>
    <w:rsid w:val="00841360"/>
    <w:rsid w:val="00846AF7"/>
    <w:rsid w:val="00846EF3"/>
    <w:rsid w:val="008513E8"/>
    <w:rsid w:val="00856FA1"/>
    <w:rsid w:val="00860576"/>
    <w:rsid w:val="00863FAB"/>
    <w:rsid w:val="00877F9F"/>
    <w:rsid w:val="00886ECA"/>
    <w:rsid w:val="008B0D19"/>
    <w:rsid w:val="008B1171"/>
    <w:rsid w:val="008B15F0"/>
    <w:rsid w:val="008B6270"/>
    <w:rsid w:val="008C1D47"/>
    <w:rsid w:val="008C2A27"/>
    <w:rsid w:val="008D3393"/>
    <w:rsid w:val="008D3CBB"/>
    <w:rsid w:val="008D40D5"/>
    <w:rsid w:val="008E48CC"/>
    <w:rsid w:val="008E7A8E"/>
    <w:rsid w:val="008F1C6E"/>
    <w:rsid w:val="00907BF5"/>
    <w:rsid w:val="00924237"/>
    <w:rsid w:val="00924CE3"/>
    <w:rsid w:val="009257BA"/>
    <w:rsid w:val="009338E1"/>
    <w:rsid w:val="0094188A"/>
    <w:rsid w:val="00955480"/>
    <w:rsid w:val="00957C45"/>
    <w:rsid w:val="00957D30"/>
    <w:rsid w:val="00966C8C"/>
    <w:rsid w:val="00972169"/>
    <w:rsid w:val="00983B14"/>
    <w:rsid w:val="00986788"/>
    <w:rsid w:val="009941EB"/>
    <w:rsid w:val="00994BA0"/>
    <w:rsid w:val="00996917"/>
    <w:rsid w:val="009A1BF2"/>
    <w:rsid w:val="009B0E80"/>
    <w:rsid w:val="009B1E0B"/>
    <w:rsid w:val="009B6B47"/>
    <w:rsid w:val="009E06B4"/>
    <w:rsid w:val="009E6C71"/>
    <w:rsid w:val="009E7EBE"/>
    <w:rsid w:val="009F3607"/>
    <w:rsid w:val="00A05E7E"/>
    <w:rsid w:val="00A0675D"/>
    <w:rsid w:val="00A07633"/>
    <w:rsid w:val="00A140E5"/>
    <w:rsid w:val="00A2272B"/>
    <w:rsid w:val="00A25B40"/>
    <w:rsid w:val="00A31304"/>
    <w:rsid w:val="00A34F61"/>
    <w:rsid w:val="00A4616B"/>
    <w:rsid w:val="00A63407"/>
    <w:rsid w:val="00A92A13"/>
    <w:rsid w:val="00A93C0A"/>
    <w:rsid w:val="00A94E2B"/>
    <w:rsid w:val="00AB2E86"/>
    <w:rsid w:val="00AB75F0"/>
    <w:rsid w:val="00AC7A23"/>
    <w:rsid w:val="00AD01DB"/>
    <w:rsid w:val="00AD0D99"/>
    <w:rsid w:val="00AD3A5E"/>
    <w:rsid w:val="00AE1441"/>
    <w:rsid w:val="00AE2389"/>
    <w:rsid w:val="00AE24B2"/>
    <w:rsid w:val="00AE6728"/>
    <w:rsid w:val="00B17760"/>
    <w:rsid w:val="00B208A4"/>
    <w:rsid w:val="00B32694"/>
    <w:rsid w:val="00B33471"/>
    <w:rsid w:val="00B406E6"/>
    <w:rsid w:val="00B43EBF"/>
    <w:rsid w:val="00B44DCC"/>
    <w:rsid w:val="00B53D2D"/>
    <w:rsid w:val="00B548CC"/>
    <w:rsid w:val="00B57871"/>
    <w:rsid w:val="00B602F9"/>
    <w:rsid w:val="00B6534C"/>
    <w:rsid w:val="00B703D3"/>
    <w:rsid w:val="00B75E95"/>
    <w:rsid w:val="00B77A2D"/>
    <w:rsid w:val="00B8493E"/>
    <w:rsid w:val="00B85EAD"/>
    <w:rsid w:val="00BB0949"/>
    <w:rsid w:val="00BB0A40"/>
    <w:rsid w:val="00BB26AE"/>
    <w:rsid w:val="00BB4341"/>
    <w:rsid w:val="00BB4B90"/>
    <w:rsid w:val="00BC1771"/>
    <w:rsid w:val="00BC73CC"/>
    <w:rsid w:val="00BD10A4"/>
    <w:rsid w:val="00BD18DD"/>
    <w:rsid w:val="00BD6D6B"/>
    <w:rsid w:val="00BF1DFF"/>
    <w:rsid w:val="00C02834"/>
    <w:rsid w:val="00C03C67"/>
    <w:rsid w:val="00C21B09"/>
    <w:rsid w:val="00C33F5E"/>
    <w:rsid w:val="00C40DFE"/>
    <w:rsid w:val="00C44908"/>
    <w:rsid w:val="00C515C8"/>
    <w:rsid w:val="00C51BEE"/>
    <w:rsid w:val="00C53327"/>
    <w:rsid w:val="00C57B40"/>
    <w:rsid w:val="00C64BFE"/>
    <w:rsid w:val="00C76564"/>
    <w:rsid w:val="00C93517"/>
    <w:rsid w:val="00CB084F"/>
    <w:rsid w:val="00CB332E"/>
    <w:rsid w:val="00CB3902"/>
    <w:rsid w:val="00CB3F2B"/>
    <w:rsid w:val="00CB427B"/>
    <w:rsid w:val="00CB42B5"/>
    <w:rsid w:val="00CC2BD2"/>
    <w:rsid w:val="00CC2F2C"/>
    <w:rsid w:val="00CE1E37"/>
    <w:rsid w:val="00CE78B6"/>
    <w:rsid w:val="00CF0734"/>
    <w:rsid w:val="00CF5974"/>
    <w:rsid w:val="00CF68BC"/>
    <w:rsid w:val="00CF6B5F"/>
    <w:rsid w:val="00D00CEF"/>
    <w:rsid w:val="00D059C6"/>
    <w:rsid w:val="00D13C8E"/>
    <w:rsid w:val="00D16A39"/>
    <w:rsid w:val="00D17CC5"/>
    <w:rsid w:val="00D17F83"/>
    <w:rsid w:val="00D20C1E"/>
    <w:rsid w:val="00D277FB"/>
    <w:rsid w:val="00D30573"/>
    <w:rsid w:val="00D3723F"/>
    <w:rsid w:val="00D37469"/>
    <w:rsid w:val="00D4046E"/>
    <w:rsid w:val="00D42722"/>
    <w:rsid w:val="00D54DA9"/>
    <w:rsid w:val="00D61BC1"/>
    <w:rsid w:val="00D73358"/>
    <w:rsid w:val="00D75CC6"/>
    <w:rsid w:val="00D84FBA"/>
    <w:rsid w:val="00D91F72"/>
    <w:rsid w:val="00DA2BE3"/>
    <w:rsid w:val="00DA74E2"/>
    <w:rsid w:val="00DB32E3"/>
    <w:rsid w:val="00DB37DD"/>
    <w:rsid w:val="00DB4B7E"/>
    <w:rsid w:val="00DB6C4C"/>
    <w:rsid w:val="00DB6D49"/>
    <w:rsid w:val="00DC1FD0"/>
    <w:rsid w:val="00DC5630"/>
    <w:rsid w:val="00DC6259"/>
    <w:rsid w:val="00DC7FE7"/>
    <w:rsid w:val="00DD33BB"/>
    <w:rsid w:val="00DD7BF7"/>
    <w:rsid w:val="00DE59B2"/>
    <w:rsid w:val="00DE5D0E"/>
    <w:rsid w:val="00DE6048"/>
    <w:rsid w:val="00DE7C9F"/>
    <w:rsid w:val="00DF0C96"/>
    <w:rsid w:val="00DF3C99"/>
    <w:rsid w:val="00E04488"/>
    <w:rsid w:val="00E15A89"/>
    <w:rsid w:val="00E2188A"/>
    <w:rsid w:val="00E3459E"/>
    <w:rsid w:val="00E64E4B"/>
    <w:rsid w:val="00E83C3E"/>
    <w:rsid w:val="00EA1233"/>
    <w:rsid w:val="00EC1D37"/>
    <w:rsid w:val="00EC523A"/>
    <w:rsid w:val="00EC707D"/>
    <w:rsid w:val="00ED5CBD"/>
    <w:rsid w:val="00ED6989"/>
    <w:rsid w:val="00EE0DB7"/>
    <w:rsid w:val="00EE4617"/>
    <w:rsid w:val="00EE6331"/>
    <w:rsid w:val="00EE70AC"/>
    <w:rsid w:val="00EF358C"/>
    <w:rsid w:val="00EF4794"/>
    <w:rsid w:val="00F013DD"/>
    <w:rsid w:val="00F018AA"/>
    <w:rsid w:val="00F03825"/>
    <w:rsid w:val="00F2172B"/>
    <w:rsid w:val="00F2664A"/>
    <w:rsid w:val="00F31FDF"/>
    <w:rsid w:val="00F43651"/>
    <w:rsid w:val="00F45AA5"/>
    <w:rsid w:val="00F54EFA"/>
    <w:rsid w:val="00F56BAE"/>
    <w:rsid w:val="00F60215"/>
    <w:rsid w:val="00F66F75"/>
    <w:rsid w:val="00F84532"/>
    <w:rsid w:val="00F91E8A"/>
    <w:rsid w:val="00FA69E2"/>
    <w:rsid w:val="00FB3A6C"/>
    <w:rsid w:val="00FB6D94"/>
    <w:rsid w:val="00FB7886"/>
    <w:rsid w:val="00FB7DAD"/>
    <w:rsid w:val="00FC7BE5"/>
    <w:rsid w:val="00FD0420"/>
    <w:rsid w:val="00FD2819"/>
    <w:rsid w:val="00FE2267"/>
    <w:rsid w:val="00FF2607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5AEB1AC"/>
  <w15:chartTrackingRefBased/>
  <w15:docId w15:val="{7E8D0862-5252-4120-A296-D6019C0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D3723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D1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link w:val="Ttulo2"/>
    <w:uiPriority w:val="9"/>
    <w:rsid w:val="00DC1FD0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317543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har">
    <w:name w:val="Título 4 Char"/>
    <w:link w:val="Ttulo4"/>
    <w:uiPriority w:val="9"/>
    <w:semiHidden/>
    <w:rsid w:val="009B6B4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9B6B47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9B6B47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9B6B47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9B6B4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9B6B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sid w:val="009B6B4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uiPriority w:val="11"/>
    <w:rsid w:val="009B6B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uiPriority w:val="22"/>
    <w:qFormat/>
    <w:rsid w:val="009B6B47"/>
    <w:rPr>
      <w:b/>
      <w:bCs/>
    </w:rPr>
  </w:style>
  <w:style w:type="character" w:styleId="nfase">
    <w:name w:val="Emphasis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rPr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9B6B47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9B6B47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9B6B47"/>
    <w:rPr>
      <w:i/>
      <w:iCs/>
      <w:color w:val="808080"/>
    </w:rPr>
  </w:style>
  <w:style w:type="character" w:styleId="nfaseIntensa">
    <w:name w:val="Intense Emphasis"/>
    <w:uiPriority w:val="21"/>
    <w:qFormat/>
    <w:rsid w:val="009B6B47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9B6B47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9B6B47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uiPriority w:val="99"/>
    <w:unhideWhenUsed/>
    <w:rsid w:val="00ED6989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/>
      <w:kern w:val="1"/>
      <w:szCs w:val="24"/>
      <w:lang w:eastAsia="zh-CN"/>
    </w:rPr>
  </w:style>
  <w:style w:type="character" w:customStyle="1" w:styleId="CorpodetextoChar">
    <w:name w:val="Corpo de texto Char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legendadafigura0">
    <w:name w:val="legendadafigura0"/>
    <w:basedOn w:val="Normal"/>
    <w:rsid w:val="004D6863"/>
    <w:pPr>
      <w:spacing w:line="240" w:lineRule="auto"/>
      <w:jc w:val="left"/>
    </w:pPr>
    <w:rPr>
      <w:rFonts w:eastAsia="Calibri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22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-Publico\Desenvolvimento%20de%20Pessoas\Modelos\Eventos_externos%20de%20Capacita&#231;&#227;o\RASCUNHO%20Modelo%20memorando_novo%20modelo.d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1B8CED-18CC-4A21-8226-7FB2C09EE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FD83C-753E-457B-A938-5669CC3A09C3}"/>
</file>

<file path=customXml/itemProps4.xml><?xml version="1.0" encoding="utf-8"?>
<ds:datastoreItem xmlns:ds="http://schemas.openxmlformats.org/officeDocument/2006/customXml" ds:itemID="{18FDDC76-0E81-4D1D-A3FD-5906F76244C1}"/>
</file>

<file path=customXml/itemProps5.xml><?xml version="1.0" encoding="utf-8"?>
<ds:datastoreItem xmlns:ds="http://schemas.openxmlformats.org/officeDocument/2006/customXml" ds:itemID="{1258F7FB-AEDF-460F-8E0A-E802D91055F8}"/>
</file>

<file path=docProps/app.xml><?xml version="1.0" encoding="utf-8"?>
<Properties xmlns="http://schemas.openxmlformats.org/officeDocument/2006/extended-properties" xmlns:vt="http://schemas.openxmlformats.org/officeDocument/2006/docPropsVTypes">
  <Template>RASCUNHO Modelo memorando_novo modelo.doc.dot</Template>
  <TotalTime>4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laurasilva</dc:creator>
  <cp:keywords/>
  <cp:lastModifiedBy>Julio Cesar Miranda Ferreira</cp:lastModifiedBy>
  <cp:revision>3</cp:revision>
  <cp:lastPrinted>2021-03-11T17:34:00Z</cp:lastPrinted>
  <dcterms:created xsi:type="dcterms:W3CDTF">2022-11-23T20:16:00Z</dcterms:created>
  <dcterms:modified xsi:type="dcterms:W3CDTF">2024-01-08T19:29:00Z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