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6982" w14:textId="77777777" w:rsidR="002C149A" w:rsidRPr="001245CE" w:rsidRDefault="002C149A" w:rsidP="001245CE">
      <w:pPr>
        <w:rPr>
          <w:rFonts w:cstheme="minorHAnsi"/>
        </w:rPr>
      </w:pPr>
    </w:p>
    <w:sectPr w:rsidR="002C149A" w:rsidRPr="001245CE" w:rsidSect="001245CE">
      <w:headerReference w:type="default" r:id="rId6"/>
      <w:footerReference w:type="default" r:id="rId7"/>
      <w:pgSz w:w="11906" w:h="16838"/>
      <w:pgMar w:top="993" w:right="1274" w:bottom="426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1847" w14:textId="77777777" w:rsidR="002F20CB" w:rsidRDefault="002F20CB" w:rsidP="002C149A">
      <w:pPr>
        <w:spacing w:after="0" w:line="240" w:lineRule="auto"/>
      </w:pPr>
      <w:r>
        <w:separator/>
      </w:r>
    </w:p>
  </w:endnote>
  <w:endnote w:type="continuationSeparator" w:id="0">
    <w:p w14:paraId="05771E63" w14:textId="77777777" w:rsidR="002F20CB" w:rsidRDefault="002F20CB" w:rsidP="002C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1506" w14:textId="77777777" w:rsidR="001245CE" w:rsidRDefault="001245CE" w:rsidP="002C149A">
    <w:pPr>
      <w:spacing w:after="0" w:line="240" w:lineRule="auto"/>
      <w:jc w:val="center"/>
      <w:rPr>
        <w:b/>
        <w:sz w:val="20"/>
      </w:rPr>
    </w:pPr>
  </w:p>
  <w:p w14:paraId="2FBE7570" w14:textId="45A5411F" w:rsidR="002C149A" w:rsidRPr="001245CE" w:rsidRDefault="002C149A" w:rsidP="002C149A">
    <w:pPr>
      <w:spacing w:after="0" w:line="240" w:lineRule="auto"/>
      <w:jc w:val="center"/>
      <w:rPr>
        <w:b/>
        <w:sz w:val="20"/>
      </w:rPr>
    </w:pPr>
    <w:r w:rsidRPr="001245CE">
      <w:rPr>
        <w:b/>
        <w:sz w:val="20"/>
      </w:rPr>
      <w:t>Hospital de Clínicas da Universidade Federal de Uberlândia</w:t>
    </w:r>
    <w:r w:rsidR="00C11BF9" w:rsidRPr="001245CE">
      <w:rPr>
        <w:b/>
        <w:sz w:val="20"/>
      </w:rPr>
      <w:t xml:space="preserve"> / </w:t>
    </w:r>
    <w:r w:rsidR="00A048AE">
      <w:rPr>
        <w:b/>
        <w:sz w:val="20"/>
      </w:rPr>
      <w:t>HU Brasil</w:t>
    </w:r>
  </w:p>
  <w:p w14:paraId="38AC1B36" w14:textId="7A1D4C81" w:rsidR="002C149A" w:rsidRPr="001245CE" w:rsidRDefault="002C149A" w:rsidP="002C149A">
    <w:pPr>
      <w:spacing w:after="0" w:line="240" w:lineRule="auto"/>
      <w:jc w:val="center"/>
      <w:rPr>
        <w:sz w:val="20"/>
      </w:rPr>
    </w:pPr>
    <w:r w:rsidRPr="001245CE">
      <w:rPr>
        <w:sz w:val="20"/>
      </w:rPr>
      <w:t>Av. Pará, 1720 - Campus Umuarama-UFU- Uberlândia-MG - CEP: 38405-320</w:t>
    </w:r>
    <w:r w:rsidRPr="001245CE">
      <w:rPr>
        <w:sz w:val="20"/>
      </w:rPr>
      <w:br/>
    </w:r>
  </w:p>
  <w:p w14:paraId="3D9CB212" w14:textId="77777777" w:rsidR="002C149A" w:rsidRDefault="002C14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1BFF" w14:textId="77777777" w:rsidR="002F20CB" w:rsidRDefault="002F20CB" w:rsidP="002C149A">
      <w:pPr>
        <w:spacing w:after="0" w:line="240" w:lineRule="auto"/>
      </w:pPr>
      <w:r>
        <w:separator/>
      </w:r>
    </w:p>
  </w:footnote>
  <w:footnote w:type="continuationSeparator" w:id="0">
    <w:p w14:paraId="0015E1E9" w14:textId="77777777" w:rsidR="002F20CB" w:rsidRDefault="002F20CB" w:rsidP="002C1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CA84" w14:textId="1182F73F" w:rsidR="00500BDD" w:rsidRPr="00D21FC8" w:rsidRDefault="008E09C6" w:rsidP="00D21FC8">
    <w:pPr>
      <w:pStyle w:val="Cabealho"/>
      <w:jc w:val="center"/>
    </w:pPr>
    <w:r>
      <w:rPr>
        <w:noProof/>
      </w:rPr>
      <w:drawing>
        <wp:inline distT="0" distB="0" distL="0" distR="0" wp14:anchorId="61853611" wp14:editId="4267570A">
          <wp:extent cx="3695700" cy="404667"/>
          <wp:effectExtent l="0" t="0" r="0" b="0"/>
          <wp:docPr id="20238592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030" cy="410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C8"/>
    <w:rsid w:val="000B566E"/>
    <w:rsid w:val="000F2086"/>
    <w:rsid w:val="001245CE"/>
    <w:rsid w:val="00171BBF"/>
    <w:rsid w:val="001A3D11"/>
    <w:rsid w:val="002C149A"/>
    <w:rsid w:val="002F20CB"/>
    <w:rsid w:val="003A0DE8"/>
    <w:rsid w:val="004E25A0"/>
    <w:rsid w:val="00500BDD"/>
    <w:rsid w:val="00515705"/>
    <w:rsid w:val="00591083"/>
    <w:rsid w:val="005D157D"/>
    <w:rsid w:val="00666E67"/>
    <w:rsid w:val="00744BB9"/>
    <w:rsid w:val="00836549"/>
    <w:rsid w:val="008E09C6"/>
    <w:rsid w:val="008E7931"/>
    <w:rsid w:val="00A048AE"/>
    <w:rsid w:val="00A67D40"/>
    <w:rsid w:val="00A76A5F"/>
    <w:rsid w:val="00A97CF3"/>
    <w:rsid w:val="00AB14D1"/>
    <w:rsid w:val="00C11BF9"/>
    <w:rsid w:val="00CA7A51"/>
    <w:rsid w:val="00CB6106"/>
    <w:rsid w:val="00D015C8"/>
    <w:rsid w:val="00D21FC8"/>
    <w:rsid w:val="00D74C5E"/>
    <w:rsid w:val="00DC1890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AFA5F"/>
  <w15:docId w15:val="{DEA9A372-FDCD-4D47-B0BA-F5E110EC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B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C1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49A"/>
  </w:style>
  <w:style w:type="paragraph" w:styleId="Rodap">
    <w:name w:val="footer"/>
    <w:basedOn w:val="Normal"/>
    <w:link w:val="RodapChar"/>
    <w:uiPriority w:val="99"/>
    <w:unhideWhenUsed/>
    <w:rsid w:val="002C1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49A"/>
  </w:style>
  <w:style w:type="character" w:styleId="Hyperlink">
    <w:name w:val="Hyperlink"/>
    <w:basedOn w:val="Fontepargpadro"/>
    <w:uiPriority w:val="99"/>
    <w:unhideWhenUsed/>
    <w:rsid w:val="002C149A"/>
    <w:rPr>
      <w:color w:val="0000FF" w:themeColor="hyperlink"/>
      <w:u w:val="single"/>
    </w:rPr>
  </w:style>
  <w:style w:type="character" w:customStyle="1" w:styleId="markedcontent">
    <w:name w:val="markedcontent"/>
    <w:basedOn w:val="Fontepargpadro"/>
    <w:rsid w:val="004E25A0"/>
  </w:style>
  <w:style w:type="paragraph" w:customStyle="1" w:styleId="TabelaTtuloPortaria">
    <w:name w:val="Tabela Título Portaria"/>
    <w:basedOn w:val="Normal"/>
    <w:link w:val="TabelaTtuloPortariaChar"/>
    <w:qFormat/>
    <w:rsid w:val="000F2086"/>
    <w:pPr>
      <w:spacing w:after="0" w:line="360" w:lineRule="auto"/>
      <w:jc w:val="center"/>
    </w:pPr>
    <w:rPr>
      <w:rFonts w:ascii="Times New Roman" w:hAnsi="Times New Roman"/>
      <w:b/>
      <w:color w:val="000000" w:themeColor="text1"/>
      <w:sz w:val="24"/>
    </w:rPr>
  </w:style>
  <w:style w:type="character" w:customStyle="1" w:styleId="TabelaTtuloPortariaChar">
    <w:name w:val="Tabela Título Portaria Char"/>
    <w:basedOn w:val="Fontepargpadro"/>
    <w:link w:val="TabelaTtuloPortaria"/>
    <w:rsid w:val="000F2086"/>
    <w:rPr>
      <w:rFonts w:ascii="Times New Roman" w:hAnsi="Times New Roman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ysla.oliveira\Downloads\download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 (1)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Laysla De Lima Oliveira</cp:lastModifiedBy>
  <cp:revision>3</cp:revision>
  <cp:lastPrinted>2021-08-06T13:35:00Z</cp:lastPrinted>
  <dcterms:created xsi:type="dcterms:W3CDTF">2026-03-27T15:04:00Z</dcterms:created>
  <dcterms:modified xsi:type="dcterms:W3CDTF">2026-05-05T15:56:00Z</dcterms:modified>
</cp:coreProperties>
</file>