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FF9F7" w14:textId="23F6BB56" w:rsidR="00732D35" w:rsidRDefault="00732D35" w:rsidP="00983527"/>
    <w:p w14:paraId="2DB884E4" w14:textId="756ADC0B" w:rsidR="00983527" w:rsidRPr="005E78F3" w:rsidRDefault="00983527" w:rsidP="00983527">
      <w:pPr>
        <w:ind w:left="284"/>
        <w:jc w:val="center"/>
        <w:rPr>
          <w:b/>
          <w:u w:val="single"/>
        </w:rPr>
      </w:pPr>
      <w:r w:rsidRPr="005E78F3">
        <w:rPr>
          <w:b/>
          <w:u w:val="single"/>
        </w:rPr>
        <w:t>DECLARAÇÃO DO BOLSISTA</w:t>
      </w:r>
    </w:p>
    <w:p w14:paraId="1ACEE93C" w14:textId="77777777" w:rsidR="00983527" w:rsidRDefault="00983527" w:rsidP="00983527">
      <w:pPr>
        <w:jc w:val="center"/>
        <w:rPr>
          <w:sz w:val="20"/>
        </w:rPr>
      </w:pPr>
      <w:r>
        <w:rPr>
          <w:sz w:val="20"/>
        </w:rPr>
        <w:t>[preencher, imprimir e assinar]</w:t>
      </w:r>
    </w:p>
    <w:tbl>
      <w:tblPr>
        <w:tblW w:w="10050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11"/>
        <w:gridCol w:w="86"/>
        <w:gridCol w:w="57"/>
        <w:gridCol w:w="595"/>
        <w:gridCol w:w="7"/>
        <w:gridCol w:w="247"/>
        <w:gridCol w:w="56"/>
        <w:gridCol w:w="753"/>
        <w:gridCol w:w="758"/>
        <w:gridCol w:w="393"/>
        <w:gridCol w:w="453"/>
        <w:gridCol w:w="815"/>
        <w:gridCol w:w="312"/>
        <w:gridCol w:w="1349"/>
        <w:gridCol w:w="162"/>
        <w:gridCol w:w="604"/>
        <w:gridCol w:w="1592"/>
      </w:tblGrid>
      <w:tr w:rsidR="00983527" w:rsidRPr="00FA704B" w14:paraId="0E38C28B" w14:textId="77777777" w:rsidTr="00EE023A">
        <w:trPr>
          <w:cantSplit/>
          <w:trHeight w:val="208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14:paraId="1E6B1CB3" w14:textId="052C0F1D" w:rsidR="00983527" w:rsidRPr="008C3C08" w:rsidRDefault="00740B4A" w:rsidP="00FF78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983527" w:rsidRPr="008C3C08">
              <w:rPr>
                <w:b/>
                <w:sz w:val="20"/>
                <w:szCs w:val="20"/>
              </w:rPr>
              <w:t>ROGRAMA</w:t>
            </w:r>
          </w:p>
        </w:tc>
      </w:tr>
      <w:tr w:rsidR="00983527" w:rsidRPr="001E3C83" w14:paraId="7CCA2432" w14:textId="77777777" w:rsidTr="00EE023A">
        <w:trPr>
          <w:cantSplit/>
          <w:trHeight w:val="520"/>
          <w:jc w:val="center"/>
        </w:trPr>
        <w:tc>
          <w:tcPr>
            <w:tcW w:w="255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85" w:type="dxa"/>
              <w:right w:w="85" w:type="dxa"/>
            </w:tcMar>
            <w:vAlign w:val="center"/>
          </w:tcPr>
          <w:p w14:paraId="6FD822F0" w14:textId="3E12A00F" w:rsidR="00983527" w:rsidRPr="008C3C08" w:rsidRDefault="00983527" w:rsidP="00162C0A">
            <w:pPr>
              <w:rPr>
                <w:sz w:val="20"/>
                <w:szCs w:val="20"/>
              </w:rPr>
            </w:pPr>
            <w:r w:rsidRPr="008C3C08">
              <w:rPr>
                <w:b/>
                <w:sz w:val="20"/>
                <w:szCs w:val="20"/>
              </w:rPr>
              <w:t xml:space="preserve">EDITAL </w:t>
            </w:r>
            <w:r w:rsidR="008C16C6">
              <w:rPr>
                <w:b/>
                <w:sz w:val="20"/>
                <w:szCs w:val="20"/>
              </w:rPr>
              <w:t>0</w:t>
            </w:r>
            <w:r w:rsidR="00072021">
              <w:rPr>
                <w:b/>
                <w:sz w:val="20"/>
                <w:szCs w:val="20"/>
              </w:rPr>
              <w:t>8</w:t>
            </w:r>
            <w:r w:rsidR="008C16C6">
              <w:rPr>
                <w:b/>
                <w:sz w:val="20"/>
                <w:szCs w:val="20"/>
              </w:rPr>
              <w:t>/2024</w:t>
            </w:r>
          </w:p>
        </w:tc>
        <w:tc>
          <w:tcPr>
            <w:tcW w:w="7494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C13990" w14:textId="06F8E0DD" w:rsidR="00983527" w:rsidRPr="008C3C08" w:rsidRDefault="00162C0A" w:rsidP="00FF7874">
            <w:pPr>
              <w:ind w:left="113"/>
              <w:rPr>
                <w:color w:val="0000CC"/>
                <w:sz w:val="20"/>
                <w:szCs w:val="20"/>
              </w:rPr>
            </w:pPr>
            <w:r w:rsidRPr="00C602B9">
              <w:rPr>
                <w:b/>
              </w:rPr>
              <w:t>Programa de Iniciação Científica da Empresa Brasileira de Serviços</w:t>
            </w:r>
            <w:r>
              <w:rPr>
                <w:b/>
              </w:rPr>
              <w:t xml:space="preserve"> </w:t>
            </w:r>
            <w:r w:rsidRPr="00C602B9">
              <w:rPr>
                <w:b/>
              </w:rPr>
              <w:t>Hospitalares – PI</w:t>
            </w:r>
            <w:r w:rsidR="00072021">
              <w:rPr>
                <w:b/>
              </w:rPr>
              <w:t>T</w:t>
            </w:r>
            <w:r w:rsidR="0071136C">
              <w:rPr>
                <w:b/>
              </w:rPr>
              <w:t>/Ebserh</w:t>
            </w:r>
            <w:r w:rsidR="00467B23">
              <w:rPr>
                <w:b/>
              </w:rPr>
              <w:t xml:space="preserve"> do </w:t>
            </w:r>
            <w:r w:rsidR="0071136C">
              <w:rPr>
                <w:b/>
              </w:rPr>
              <w:t>Hupes-UFBA</w:t>
            </w:r>
          </w:p>
        </w:tc>
      </w:tr>
      <w:tr w:rsidR="00983527" w:rsidRPr="00FA704B" w14:paraId="1170BBF8" w14:textId="77777777" w:rsidTr="00EE023A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1DB9F07" w14:textId="77777777" w:rsidR="00983527" w:rsidRPr="008C3C08" w:rsidRDefault="00983527" w:rsidP="00FF78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3527" w:rsidRPr="00FA704B" w14:paraId="52AE5993" w14:textId="77777777" w:rsidTr="00EE023A">
        <w:trPr>
          <w:cantSplit/>
          <w:trHeight w:val="208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14:paraId="2CE7C647" w14:textId="56FD248E" w:rsidR="00983527" w:rsidRPr="008C3C08" w:rsidRDefault="00983527" w:rsidP="00FF7874">
            <w:pPr>
              <w:jc w:val="center"/>
              <w:rPr>
                <w:b/>
                <w:sz w:val="20"/>
                <w:szCs w:val="20"/>
              </w:rPr>
            </w:pPr>
            <w:r w:rsidRPr="008C3C08">
              <w:rPr>
                <w:b/>
                <w:sz w:val="20"/>
                <w:szCs w:val="20"/>
              </w:rPr>
              <w:t>IDENTIFICAÇÃO DO BOLSISTA</w:t>
            </w:r>
          </w:p>
        </w:tc>
      </w:tr>
      <w:tr w:rsidR="00983527" w:rsidRPr="001E3C83" w14:paraId="1AF60596" w14:textId="77777777" w:rsidTr="00EE023A">
        <w:trPr>
          <w:cantSplit/>
          <w:trHeight w:val="660"/>
          <w:jc w:val="center"/>
        </w:trPr>
        <w:tc>
          <w:tcPr>
            <w:tcW w:w="19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6B5A64E5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NOME:</w:t>
            </w:r>
          </w:p>
          <w:p w14:paraId="05DD9C08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(completo, sem abreviações)</w:t>
            </w:r>
          </w:p>
        </w:tc>
        <w:tc>
          <w:tcPr>
            <w:tcW w:w="8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B795AE" w14:textId="77777777" w:rsidR="00983527" w:rsidRPr="008C3C08" w:rsidRDefault="00983527" w:rsidP="00FF7874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4FF8DB37" w14:textId="77777777" w:rsidTr="00EE023A">
        <w:trPr>
          <w:trHeight w:val="450"/>
          <w:jc w:val="center"/>
        </w:trPr>
        <w:tc>
          <w:tcPr>
            <w:tcW w:w="18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6B410902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CPF:</w:t>
            </w:r>
          </w:p>
          <w:p w14:paraId="39037070" w14:textId="77777777" w:rsidR="00983527" w:rsidRPr="008C3C08" w:rsidRDefault="00983527" w:rsidP="00FF7874">
            <w:pPr>
              <w:rPr>
                <w:b/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18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13" w:type="dxa"/>
            </w:tcMar>
            <w:vAlign w:val="center"/>
          </w:tcPr>
          <w:p w14:paraId="53FD42F1" w14:textId="77777777" w:rsidR="00983527" w:rsidRPr="008C3C08" w:rsidRDefault="00983527" w:rsidP="00FF7874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35FDF19E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RG:</w:t>
            </w:r>
          </w:p>
          <w:p w14:paraId="6A2AFA9C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0DDD2611" w14:textId="77777777" w:rsidR="00983527" w:rsidRPr="008C3C08" w:rsidRDefault="00983527" w:rsidP="00FF7874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</w:tcMar>
            <w:vAlign w:val="center"/>
          </w:tcPr>
          <w:p w14:paraId="780A0329" w14:textId="77777777" w:rsidR="00983527" w:rsidRPr="008C3C08" w:rsidRDefault="00983527" w:rsidP="00FF7874">
            <w:pPr>
              <w:rPr>
                <w:b/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MATRÍCULA</w:t>
            </w:r>
            <w:r w:rsidRPr="008C3C08">
              <w:rPr>
                <w:b/>
                <w:sz w:val="20"/>
                <w:szCs w:val="20"/>
              </w:rPr>
              <w:t>:</w:t>
            </w:r>
          </w:p>
          <w:p w14:paraId="33282372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25E4A774" w14:textId="77777777" w:rsidR="00983527" w:rsidRPr="008C3C08" w:rsidRDefault="00983527" w:rsidP="00FF7874">
            <w:pPr>
              <w:jc w:val="both"/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2DC3F845" w14:textId="77777777" w:rsidTr="00EE023A">
        <w:trPr>
          <w:trHeight w:val="450"/>
          <w:jc w:val="center"/>
        </w:trPr>
        <w:tc>
          <w:tcPr>
            <w:tcW w:w="18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18FEB12A" w14:textId="77777777" w:rsidR="00983527" w:rsidRPr="008C3C08" w:rsidRDefault="00983527" w:rsidP="00FF7874">
            <w:pPr>
              <w:jc w:val="right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CÓD. CURSO: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DDF461C" w14:textId="77777777" w:rsidR="00983527" w:rsidRPr="008C3C08" w:rsidRDefault="00983527" w:rsidP="00FF7874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26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7991A6AA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NOME DO CURSO:</w:t>
            </w:r>
          </w:p>
          <w:p w14:paraId="63B3C9C2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(idêntico ao do histórico acadêmico)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34FF704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2800947D" w14:textId="77777777" w:rsidTr="00EE023A">
        <w:trPr>
          <w:trHeight w:val="450"/>
          <w:jc w:val="center"/>
        </w:trPr>
        <w:tc>
          <w:tcPr>
            <w:tcW w:w="2549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5218422A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ENDEREÇO RESIDENCIAL</w:t>
            </w:r>
            <w:r>
              <w:rPr>
                <w:sz w:val="20"/>
                <w:szCs w:val="20"/>
              </w:rPr>
              <w:t xml:space="preserve"> </w:t>
            </w:r>
            <w:r w:rsidRPr="00500AEA">
              <w:rPr>
                <w:sz w:val="20"/>
                <w:szCs w:val="20"/>
                <w:highlight w:val="yellow"/>
              </w:rPr>
              <w:t>(COMPLETO</w:t>
            </w:r>
            <w:r>
              <w:rPr>
                <w:sz w:val="20"/>
                <w:szCs w:val="20"/>
              </w:rPr>
              <w:t>)</w:t>
            </w:r>
            <w:r w:rsidRPr="008C3C08">
              <w:rPr>
                <w:sz w:val="20"/>
                <w:szCs w:val="20"/>
              </w:rPr>
              <w:t>:</w:t>
            </w:r>
          </w:p>
          <w:p w14:paraId="07AF2099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 xml:space="preserve">(Rua, Av. Praça, </w:t>
            </w:r>
            <w:r>
              <w:rPr>
                <w:sz w:val="14"/>
                <w:szCs w:val="20"/>
              </w:rPr>
              <w:t>bairro</w:t>
            </w:r>
            <w:r w:rsidRPr="008C3C08">
              <w:rPr>
                <w:sz w:val="14"/>
                <w:szCs w:val="20"/>
              </w:rPr>
              <w:t>.)</w:t>
            </w:r>
          </w:p>
        </w:tc>
        <w:tc>
          <w:tcPr>
            <w:tcW w:w="53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482512A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</w:tcMar>
            <w:vAlign w:val="center"/>
          </w:tcPr>
          <w:p w14:paraId="7670B250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</w:t>
            </w:r>
            <w:r w:rsidRPr="008C3C08">
              <w:rPr>
                <w:rFonts w:ascii="Calibri" w:hAnsi="Calibri"/>
                <w:sz w:val="20"/>
                <w:szCs w:val="20"/>
              </w:rPr>
              <w:t>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5C75A324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6E1F6159" w14:textId="77777777" w:rsidTr="00EE023A">
        <w:trPr>
          <w:cantSplit/>
          <w:trHeight w:val="450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394D5547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COMPLEMENTO:</w:t>
            </w:r>
          </w:p>
          <w:p w14:paraId="66CD64C6" w14:textId="77777777" w:rsidR="00983527" w:rsidRPr="008C3C08" w:rsidRDefault="00983527" w:rsidP="00FF7874">
            <w:pPr>
              <w:rPr>
                <w:b/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</w:t>
            </w:r>
            <w:proofErr w:type="spellStart"/>
            <w:r w:rsidRPr="008C3C08">
              <w:rPr>
                <w:sz w:val="14"/>
                <w:szCs w:val="20"/>
              </w:rPr>
              <w:t>Edf</w:t>
            </w:r>
            <w:proofErr w:type="spellEnd"/>
            <w:r w:rsidRPr="008C3C08">
              <w:rPr>
                <w:sz w:val="14"/>
                <w:szCs w:val="20"/>
              </w:rPr>
              <w:t>, Cond., etc.)</w:t>
            </w:r>
          </w:p>
        </w:tc>
        <w:tc>
          <w:tcPr>
            <w:tcW w:w="44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09FF3EB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</w:tcMar>
            <w:vAlign w:val="center"/>
          </w:tcPr>
          <w:p w14:paraId="435D5F1B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</w:t>
            </w:r>
            <w:r w:rsidRPr="008C3C08">
              <w:rPr>
                <w:sz w:val="20"/>
                <w:szCs w:val="20"/>
              </w:rPr>
              <w:t>:</w:t>
            </w:r>
          </w:p>
          <w:p w14:paraId="70165577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23D99B16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6239CD93" w14:textId="77777777" w:rsidTr="00EE023A">
        <w:trPr>
          <w:cantSplit/>
          <w:trHeight w:val="450"/>
          <w:jc w:val="center"/>
        </w:trPr>
        <w:tc>
          <w:tcPr>
            <w:tcW w:w="2549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44E682AD" w14:textId="77777777" w:rsidR="00983527" w:rsidRPr="008C3C08" w:rsidRDefault="00983527" w:rsidP="00FF7874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TELEFONE RESIDENCIAL:</w:t>
            </w:r>
          </w:p>
          <w:p w14:paraId="5A2FFDB0" w14:textId="7AFB1286" w:rsidR="00983527" w:rsidRPr="008C3C08" w:rsidRDefault="00983527" w:rsidP="00FF7874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(DD NNNNNNNN)</w:t>
            </w:r>
          </w:p>
        </w:tc>
        <w:tc>
          <w:tcPr>
            <w:tcW w:w="22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E2436C7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4E567B6F" w14:textId="77777777" w:rsidR="00983527" w:rsidRPr="008C3C08" w:rsidRDefault="00983527" w:rsidP="00FF7874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CELULAR:</w:t>
            </w:r>
          </w:p>
          <w:p w14:paraId="66CA3700" w14:textId="0D029FEF" w:rsidR="00983527" w:rsidRPr="008C3C08" w:rsidRDefault="00983527" w:rsidP="00FF7874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(DD NNNNNNNN)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6ACE77E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579047F4" w14:textId="77777777" w:rsidTr="00EE023A">
        <w:trPr>
          <w:cantSplit/>
          <w:trHeight w:val="450"/>
          <w:jc w:val="center"/>
        </w:trPr>
        <w:tc>
          <w:tcPr>
            <w:tcW w:w="2549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5E906388" w14:textId="77777777" w:rsidR="00983527" w:rsidRPr="008C3C08" w:rsidRDefault="00983527" w:rsidP="00FF7874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EMAIL:</w:t>
            </w:r>
          </w:p>
        </w:tc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4473E28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1C287800" w14:textId="1800FD11" w:rsidR="00983527" w:rsidRPr="008C3C08" w:rsidRDefault="00983527" w:rsidP="00FF7874">
            <w:pPr>
              <w:rPr>
                <w:sz w:val="20"/>
                <w:szCs w:val="20"/>
              </w:rPr>
            </w:pPr>
          </w:p>
        </w:tc>
      </w:tr>
      <w:tr w:rsidR="00983527" w:rsidRPr="001E3C83" w14:paraId="10F170CE" w14:textId="77777777" w:rsidTr="00EE023A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53F12" w14:textId="77777777" w:rsidR="00983527" w:rsidRPr="008C3C08" w:rsidRDefault="00983527" w:rsidP="00FF7874">
            <w:pPr>
              <w:jc w:val="center"/>
              <w:rPr>
                <w:sz w:val="20"/>
                <w:szCs w:val="20"/>
              </w:rPr>
            </w:pPr>
          </w:p>
        </w:tc>
      </w:tr>
      <w:tr w:rsidR="00983527" w:rsidRPr="001E3C83" w14:paraId="103878F6" w14:textId="77777777" w:rsidTr="00EE023A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814B75" w14:textId="77777777" w:rsidR="00983527" w:rsidRPr="00162C0A" w:rsidRDefault="00983527" w:rsidP="00FF7874">
            <w:pPr>
              <w:jc w:val="center"/>
              <w:rPr>
                <w:b/>
                <w:bCs/>
                <w:sz w:val="20"/>
                <w:szCs w:val="20"/>
              </w:rPr>
            </w:pPr>
            <w:r w:rsidRPr="00162C0A">
              <w:rPr>
                <w:b/>
                <w:bCs/>
                <w:sz w:val="20"/>
                <w:szCs w:val="20"/>
              </w:rPr>
              <w:t>DADOS BANCÁRIOS (BANCO DO BRASIL)</w:t>
            </w:r>
          </w:p>
        </w:tc>
      </w:tr>
      <w:tr w:rsidR="00983527" w:rsidRPr="001E3C83" w14:paraId="3A3D3710" w14:textId="77777777" w:rsidTr="00EE023A">
        <w:trPr>
          <w:trHeight w:val="450"/>
          <w:jc w:val="center"/>
        </w:trPr>
        <w:tc>
          <w:tcPr>
            <w:tcW w:w="18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61852458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</w:t>
            </w:r>
            <w:r w:rsidRPr="008C3C08">
              <w:rPr>
                <w:sz w:val="20"/>
                <w:szCs w:val="20"/>
              </w:rPr>
              <w:t>BANCO:</w:t>
            </w:r>
          </w:p>
          <w:p w14:paraId="4BD03FE6" w14:textId="4DA416C7" w:rsidR="00983527" w:rsidRPr="008C3C08" w:rsidRDefault="00162C0A" w:rsidP="00FF78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BRASIL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42" w:type="dxa"/>
              <w:right w:w="113" w:type="dxa"/>
            </w:tcMar>
            <w:vAlign w:val="center"/>
          </w:tcPr>
          <w:p w14:paraId="0F304508" w14:textId="77777777" w:rsidR="00983527" w:rsidRPr="00356F91" w:rsidRDefault="00983527" w:rsidP="00FF7874">
            <w:pPr>
              <w:jc w:val="both"/>
              <w:rPr>
                <w:b/>
                <w:sz w:val="12"/>
                <w:szCs w:val="12"/>
              </w:rPr>
            </w:pPr>
            <w:r w:rsidRPr="00356F91">
              <w:rPr>
                <w:b/>
                <w:sz w:val="12"/>
                <w:szCs w:val="12"/>
              </w:rPr>
              <w:t>COD.BANCO</w:t>
            </w:r>
            <w:r>
              <w:rPr>
                <w:b/>
                <w:sz w:val="12"/>
                <w:szCs w:val="12"/>
              </w:rPr>
              <w:t>:</w:t>
            </w:r>
          </w:p>
          <w:p w14:paraId="49D4FBA7" w14:textId="4C13B2BE" w:rsidR="00983527" w:rsidRPr="00193DC2" w:rsidRDefault="00193DC2" w:rsidP="00FF7874">
            <w:pPr>
              <w:jc w:val="both"/>
              <w:rPr>
                <w:b/>
                <w:sz w:val="20"/>
                <w:szCs w:val="20"/>
              </w:rPr>
            </w:pPr>
            <w:r w:rsidRPr="00193DC2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0AC714E8" w14:textId="21F30761" w:rsidR="00983527" w:rsidRPr="008C3C08" w:rsidRDefault="00965F63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AGÊNCIA</w:t>
            </w:r>
            <w:r w:rsidR="00983527" w:rsidRPr="008C3C08">
              <w:rPr>
                <w:sz w:val="20"/>
                <w:szCs w:val="20"/>
              </w:rPr>
              <w:t>:</w:t>
            </w:r>
          </w:p>
          <w:p w14:paraId="1279B697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625E7C12" w14:textId="77777777" w:rsidR="00983527" w:rsidRPr="008C3C08" w:rsidRDefault="00983527" w:rsidP="00FF7874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</w:tcMar>
            <w:vAlign w:val="center"/>
          </w:tcPr>
          <w:p w14:paraId="5DCAA7BD" w14:textId="77777777" w:rsidR="00983527" w:rsidRPr="008C3C08" w:rsidRDefault="00983527" w:rsidP="00FF7874">
            <w:pPr>
              <w:rPr>
                <w:b/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C.C.</w:t>
            </w:r>
            <w:r w:rsidRPr="008C3C08">
              <w:rPr>
                <w:b/>
                <w:sz w:val="20"/>
                <w:szCs w:val="20"/>
              </w:rPr>
              <w:t>:</w:t>
            </w:r>
          </w:p>
          <w:p w14:paraId="4291D866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7027999E" w14:textId="77777777" w:rsidR="00983527" w:rsidRPr="008C3C08" w:rsidRDefault="00983527" w:rsidP="00FF7874">
            <w:pPr>
              <w:jc w:val="both"/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26A6B680" w14:textId="77777777" w:rsidTr="00EE023A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976339B" w14:textId="77777777" w:rsidR="00983527" w:rsidRPr="008C3C08" w:rsidRDefault="00983527" w:rsidP="00FF7874">
            <w:pPr>
              <w:rPr>
                <w:sz w:val="20"/>
                <w:szCs w:val="20"/>
              </w:rPr>
            </w:pPr>
          </w:p>
        </w:tc>
      </w:tr>
      <w:tr w:rsidR="00983527" w:rsidRPr="00FA704B" w14:paraId="68EE65CD" w14:textId="77777777" w:rsidTr="00EE023A">
        <w:trPr>
          <w:cantSplit/>
          <w:trHeight w:val="208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14:paraId="64B40345" w14:textId="77777777" w:rsidR="00983527" w:rsidRPr="009C2ECE" w:rsidRDefault="00983527" w:rsidP="00FF7874">
            <w:pPr>
              <w:jc w:val="center"/>
              <w:rPr>
                <w:b/>
                <w:sz w:val="20"/>
                <w:szCs w:val="20"/>
              </w:rPr>
            </w:pPr>
            <w:r w:rsidRPr="009C2ECE">
              <w:rPr>
                <w:b/>
                <w:sz w:val="20"/>
                <w:szCs w:val="20"/>
              </w:rPr>
              <w:t>IDENTIFICAÇÃO DO ORIENTADOR</w:t>
            </w:r>
          </w:p>
        </w:tc>
      </w:tr>
      <w:tr w:rsidR="00983527" w:rsidRPr="001E3C83" w14:paraId="16640B88" w14:textId="77777777" w:rsidTr="00EE023A">
        <w:trPr>
          <w:cantSplit/>
          <w:trHeight w:val="450"/>
          <w:jc w:val="center"/>
        </w:trPr>
        <w:tc>
          <w:tcPr>
            <w:tcW w:w="19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532AE409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NOME:</w:t>
            </w:r>
          </w:p>
          <w:p w14:paraId="2F7B0756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(completo, sem abreviações)</w:t>
            </w:r>
          </w:p>
        </w:tc>
        <w:tc>
          <w:tcPr>
            <w:tcW w:w="8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D52E75" w14:textId="77777777" w:rsidR="00983527" w:rsidRPr="008C3C08" w:rsidRDefault="00983527" w:rsidP="00FF7874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0E5CCC64" w14:textId="77777777" w:rsidTr="00EE023A">
        <w:trPr>
          <w:trHeight w:val="524"/>
          <w:jc w:val="center"/>
        </w:trPr>
        <w:tc>
          <w:tcPr>
            <w:tcW w:w="2859" w:type="dxa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5D6B4EF7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UNIDADE DE LOTAÇÃO:</w:t>
            </w:r>
          </w:p>
          <w:p w14:paraId="78C142C7" w14:textId="6847643F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(Escola, Faculdade, Instituto)</w:t>
            </w: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92BBF76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</w:tr>
      <w:tr w:rsidR="00983527" w:rsidRPr="001E3C83" w14:paraId="15B74962" w14:textId="77777777" w:rsidTr="00EE023A">
        <w:trPr>
          <w:trHeight w:val="450"/>
          <w:jc w:val="center"/>
        </w:trPr>
        <w:tc>
          <w:tcPr>
            <w:tcW w:w="285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1919C67D" w14:textId="77777777" w:rsidR="00983527" w:rsidRPr="008C3C08" w:rsidRDefault="00983527" w:rsidP="00FF7874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DEPARTAMENTO:</w:t>
            </w: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CE058B1" w14:textId="77777777" w:rsidR="00983527" w:rsidRPr="008C3C08" w:rsidRDefault="00983527" w:rsidP="00FF7874">
            <w:pPr>
              <w:rPr>
                <w:color w:val="0000CC"/>
                <w:sz w:val="20"/>
                <w:szCs w:val="20"/>
              </w:rPr>
            </w:pPr>
          </w:p>
        </w:tc>
      </w:tr>
      <w:tr w:rsidR="00EE023A" w:rsidRPr="001E3C83" w14:paraId="06F3F0A5" w14:textId="77777777" w:rsidTr="00EE023A">
        <w:trPr>
          <w:trHeight w:val="450"/>
          <w:jc w:val="center"/>
        </w:trPr>
        <w:tc>
          <w:tcPr>
            <w:tcW w:w="2859" w:type="dxa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791A1882" w14:textId="03E00803" w:rsidR="00EE023A" w:rsidRPr="008C3C08" w:rsidRDefault="00EE023A" w:rsidP="00FF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Matrícula SIAPE: </w:t>
            </w: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92B233E" w14:textId="77777777" w:rsidR="00EE023A" w:rsidRPr="008C3C08" w:rsidRDefault="00EE023A" w:rsidP="00FF7874">
            <w:pPr>
              <w:rPr>
                <w:color w:val="0000CC"/>
                <w:sz w:val="20"/>
                <w:szCs w:val="20"/>
              </w:rPr>
            </w:pPr>
          </w:p>
        </w:tc>
      </w:tr>
    </w:tbl>
    <w:p w14:paraId="3A53081D" w14:textId="16510F18" w:rsidR="00983527" w:rsidRDefault="00983527" w:rsidP="00983527"/>
    <w:p w14:paraId="4430E0F7" w14:textId="003D5AEC" w:rsidR="00983527" w:rsidRPr="009C2ECE" w:rsidRDefault="00983527" w:rsidP="00162C0A">
      <w:pPr>
        <w:jc w:val="both"/>
        <w:rPr>
          <w:sz w:val="24"/>
          <w:szCs w:val="24"/>
        </w:rPr>
      </w:pPr>
      <w:r w:rsidRPr="00162C0A">
        <w:rPr>
          <w:sz w:val="24"/>
          <w:szCs w:val="24"/>
        </w:rPr>
        <w:t xml:space="preserve">O (A) aluno (a) acima identificado e abaixo assinado declara, por meio deste documento, que durante o período em que estiver contemplado com bolsa de Iniciação Científica não acumulará outras bolsas de quaisquer agências nacionais, estrangeiras ou internacionais de fomento ao </w:t>
      </w:r>
      <w:r w:rsidRPr="009C2ECE">
        <w:rPr>
          <w:sz w:val="24"/>
          <w:szCs w:val="24"/>
        </w:rPr>
        <w:t>ensino e à pesquisa ou congêneres, e nem terá vínculo empregatício, de quaisquer natureza</w:t>
      </w:r>
      <w:r w:rsidR="00EE023A">
        <w:rPr>
          <w:sz w:val="24"/>
          <w:szCs w:val="24"/>
        </w:rPr>
        <w:t>s</w:t>
      </w:r>
      <w:r w:rsidRPr="009C2ECE">
        <w:rPr>
          <w:sz w:val="24"/>
          <w:szCs w:val="24"/>
        </w:rPr>
        <w:t>.</w:t>
      </w:r>
    </w:p>
    <w:p w14:paraId="22333C39" w14:textId="77777777" w:rsidR="00983527" w:rsidRPr="008C3C08" w:rsidRDefault="00983527" w:rsidP="00983527">
      <w:pPr>
        <w:rPr>
          <w:sz w:val="20"/>
          <w:szCs w:val="20"/>
        </w:rPr>
      </w:pPr>
    </w:p>
    <w:p w14:paraId="229A1E0A" w14:textId="21C7F6DD" w:rsidR="00983527" w:rsidRPr="008C3C08" w:rsidRDefault="00983527" w:rsidP="00983527">
      <w:pPr>
        <w:rPr>
          <w:sz w:val="20"/>
          <w:szCs w:val="20"/>
        </w:rPr>
      </w:pPr>
      <w:r w:rsidRPr="008C3C08">
        <w:rPr>
          <w:sz w:val="20"/>
          <w:szCs w:val="20"/>
        </w:rPr>
        <w:t xml:space="preserve">Salvador, </w:t>
      </w:r>
      <w:r>
        <w:rPr>
          <w:sz w:val="20"/>
          <w:szCs w:val="20"/>
        </w:rPr>
        <w:t>______</w:t>
      </w:r>
      <w:r w:rsidRPr="008C3C08">
        <w:rPr>
          <w:sz w:val="20"/>
          <w:szCs w:val="20"/>
        </w:rPr>
        <w:t>de</w:t>
      </w:r>
      <w:r w:rsidR="00162C0A">
        <w:rPr>
          <w:sz w:val="20"/>
          <w:szCs w:val="20"/>
        </w:rPr>
        <w:t xml:space="preserve"> ___</w:t>
      </w:r>
      <w:r>
        <w:rPr>
          <w:sz w:val="20"/>
          <w:szCs w:val="20"/>
        </w:rPr>
        <w:t>_________</w:t>
      </w:r>
      <w:r w:rsidRPr="008C3C08">
        <w:rPr>
          <w:sz w:val="20"/>
          <w:szCs w:val="20"/>
        </w:rPr>
        <w:t>de</w:t>
      </w:r>
      <w:r>
        <w:rPr>
          <w:sz w:val="20"/>
          <w:szCs w:val="20"/>
        </w:rPr>
        <w:t>_______</w:t>
      </w:r>
    </w:p>
    <w:p w14:paraId="0D7F3C7A" w14:textId="77777777" w:rsidR="00983527" w:rsidRPr="008C3C08" w:rsidRDefault="00983527" w:rsidP="00983527">
      <w:pPr>
        <w:rPr>
          <w:sz w:val="20"/>
          <w:szCs w:val="20"/>
        </w:rPr>
      </w:pPr>
    </w:p>
    <w:p w14:paraId="653FDBCD" w14:textId="77777777" w:rsidR="00983527" w:rsidRPr="008C3C08" w:rsidRDefault="00983527" w:rsidP="00983527">
      <w:pPr>
        <w:rPr>
          <w:sz w:val="20"/>
          <w:szCs w:val="20"/>
        </w:rPr>
      </w:pPr>
      <w:r w:rsidRPr="008C3C08">
        <w:rPr>
          <w:sz w:val="20"/>
          <w:szCs w:val="20"/>
        </w:rPr>
        <w:t>___________________________________________         _________________________________________</w:t>
      </w:r>
    </w:p>
    <w:p w14:paraId="3EBCD35A" w14:textId="71117C78" w:rsidR="00983527" w:rsidRPr="00983527" w:rsidRDefault="00983527" w:rsidP="00983527">
      <w:r w:rsidRPr="008C3C08">
        <w:rPr>
          <w:sz w:val="20"/>
          <w:szCs w:val="20"/>
        </w:rPr>
        <w:t xml:space="preserve">                Assinatura do(a) Aluno(a)                                                     Assinatura do</w:t>
      </w:r>
      <w:r w:rsidR="002B0D69">
        <w:rPr>
          <w:sz w:val="20"/>
          <w:szCs w:val="20"/>
        </w:rPr>
        <w:t>(a)</w:t>
      </w:r>
      <w:r w:rsidRPr="008C3C08">
        <w:rPr>
          <w:sz w:val="20"/>
          <w:szCs w:val="20"/>
        </w:rPr>
        <w:t xml:space="preserve"> Orientador(a)</w:t>
      </w:r>
    </w:p>
    <w:sectPr w:rsidR="00983527" w:rsidRPr="00983527" w:rsidSect="00E60E7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986CC" w14:textId="77777777" w:rsidR="008660D6" w:rsidRDefault="008660D6" w:rsidP="00BF6895">
      <w:pPr>
        <w:spacing w:after="0" w:line="240" w:lineRule="auto"/>
      </w:pPr>
      <w:r>
        <w:separator/>
      </w:r>
    </w:p>
  </w:endnote>
  <w:endnote w:type="continuationSeparator" w:id="0">
    <w:p w14:paraId="664EBDB2" w14:textId="77777777" w:rsidR="008660D6" w:rsidRDefault="008660D6" w:rsidP="00BF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6ACE4" w14:textId="77777777" w:rsidR="007E4041" w:rsidRDefault="007E4041" w:rsidP="007E40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89918" w14:textId="77777777" w:rsidR="008660D6" w:rsidRDefault="008660D6" w:rsidP="00BF6895">
      <w:pPr>
        <w:spacing w:after="0" w:line="240" w:lineRule="auto"/>
      </w:pPr>
      <w:r>
        <w:separator/>
      </w:r>
    </w:p>
  </w:footnote>
  <w:footnote w:type="continuationSeparator" w:id="0">
    <w:p w14:paraId="26AD97DF" w14:textId="77777777" w:rsidR="008660D6" w:rsidRDefault="008660D6" w:rsidP="00BF6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DF5A1" w14:textId="77777777" w:rsidR="00BF6895" w:rsidRDefault="00072021">
    <w:pPr>
      <w:pStyle w:val="Cabealho"/>
    </w:pPr>
    <w:r>
      <w:rPr>
        <w:noProof/>
        <w:lang w:eastAsia="pt-BR"/>
      </w:rPr>
    </w:r>
    <w:r w:rsidR="00072021">
      <w:rPr>
        <w:noProof/>
        <w:lang w:eastAsia="pt-BR"/>
      </w:rPr>
      <w:pict w14:anchorId="04864C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41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5AFE4" w14:textId="77777777" w:rsidR="00F565AA" w:rsidRPr="00D94A0E" w:rsidRDefault="00F565AA" w:rsidP="00F565AA">
    <w:pPr>
      <w:tabs>
        <w:tab w:val="left" w:pos="6375"/>
      </w:tabs>
      <w:jc w:val="center"/>
      <w:rPr>
        <w:rFonts w:cs="Times New Roman"/>
      </w:rPr>
    </w:pPr>
    <w:r>
      <w:rPr>
        <w:noProof/>
        <w:lang w:eastAsia="pt-BR"/>
      </w:rPr>
      <w:drawing>
        <wp:inline distT="0" distB="0" distL="0" distR="0" wp14:anchorId="43A8B8CE" wp14:editId="3AC69DF0">
          <wp:extent cx="836930" cy="824230"/>
          <wp:effectExtent l="0" t="0" r="1270" b="0"/>
          <wp:docPr id="2" name="Imagem 2" descr="Brasao Republica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Republica peque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BB10D" w14:textId="4051F743" w:rsidR="00BF6895" w:rsidRDefault="00F565AA" w:rsidP="00F565AA">
    <w:pPr>
      <w:pStyle w:val="Cabealho"/>
      <w:tabs>
        <w:tab w:val="clear" w:pos="4252"/>
        <w:tab w:val="clear" w:pos="8504"/>
        <w:tab w:val="left" w:pos="3660"/>
      </w:tabs>
      <w:jc w:val="center"/>
    </w:pPr>
    <w:r w:rsidRPr="005F52F0">
      <w:rPr>
        <w:b/>
        <w:sz w:val="24"/>
        <w:szCs w:val="24"/>
      </w:rPr>
      <w:t>MINISTÉRIO DA EDUCAÇÃO                                                                                                                                      UNIVERSIDADE FEDERAL DA BAHIA                                                                                                                EMPRESA BRASILEIRA DE SERVIÇOS HOSPITALARES                                                                                          UNIVERSITÁRIO PROFESSOR EDGAR</w:t>
    </w:r>
    <w:r>
      <w:rPr>
        <w:b/>
        <w:sz w:val="24"/>
        <w:szCs w:val="24"/>
      </w:rPr>
      <w:t>D</w:t>
    </w:r>
    <w:r w:rsidRPr="005F52F0">
      <w:rPr>
        <w:b/>
        <w:sz w:val="24"/>
        <w:szCs w:val="24"/>
      </w:rPr>
      <w:t xml:space="preserve"> SANTOS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5247D" w14:textId="77777777" w:rsidR="00BF6895" w:rsidRDefault="00072021">
    <w:pPr>
      <w:pStyle w:val="Cabealho"/>
    </w:pPr>
    <w:r>
      <w:rPr>
        <w:noProof/>
        <w:lang w:eastAsia="pt-BR"/>
      </w:rPr>
    </w:r>
    <w:r w:rsidR="00072021">
      <w:rPr>
        <w:noProof/>
        <w:lang w:eastAsia="pt-BR"/>
      </w:rPr>
      <w:pict w14:anchorId="07C21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40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92173"/>
    <w:multiLevelType w:val="hybridMultilevel"/>
    <w:tmpl w:val="F710ABEC"/>
    <w:lvl w:ilvl="0" w:tplc="61E03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90A73"/>
    <w:multiLevelType w:val="hybridMultilevel"/>
    <w:tmpl w:val="47586F48"/>
    <w:lvl w:ilvl="0" w:tplc="5A7CC0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74801">
    <w:abstractNumId w:val="2"/>
  </w:num>
  <w:num w:numId="2" w16cid:durableId="1719665951">
    <w:abstractNumId w:val="0"/>
  </w:num>
  <w:num w:numId="3" w16cid:durableId="13005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95"/>
    <w:rsid w:val="00004490"/>
    <w:rsid w:val="00015BA6"/>
    <w:rsid w:val="00065D83"/>
    <w:rsid w:val="00072021"/>
    <w:rsid w:val="00087EC7"/>
    <w:rsid w:val="000B0B2B"/>
    <w:rsid w:val="000D0E3F"/>
    <w:rsid w:val="000D68BB"/>
    <w:rsid w:val="0013714B"/>
    <w:rsid w:val="001502BC"/>
    <w:rsid w:val="00162C0A"/>
    <w:rsid w:val="00167B2B"/>
    <w:rsid w:val="00187969"/>
    <w:rsid w:val="00193DC2"/>
    <w:rsid w:val="001E528B"/>
    <w:rsid w:val="00216410"/>
    <w:rsid w:val="00290A24"/>
    <w:rsid w:val="0029732B"/>
    <w:rsid w:val="002B0D69"/>
    <w:rsid w:val="002D4695"/>
    <w:rsid w:val="002F27A5"/>
    <w:rsid w:val="003237E4"/>
    <w:rsid w:val="0032697C"/>
    <w:rsid w:val="00404310"/>
    <w:rsid w:val="00467B23"/>
    <w:rsid w:val="004C2848"/>
    <w:rsid w:val="004D2EC4"/>
    <w:rsid w:val="005808BB"/>
    <w:rsid w:val="005B7ED6"/>
    <w:rsid w:val="005F6853"/>
    <w:rsid w:val="00644676"/>
    <w:rsid w:val="00644A1F"/>
    <w:rsid w:val="006774A9"/>
    <w:rsid w:val="00684ABB"/>
    <w:rsid w:val="006B3390"/>
    <w:rsid w:val="006C23CF"/>
    <w:rsid w:val="0071136C"/>
    <w:rsid w:val="007206F7"/>
    <w:rsid w:val="007231AB"/>
    <w:rsid w:val="00730725"/>
    <w:rsid w:val="007320D0"/>
    <w:rsid w:val="00732D35"/>
    <w:rsid w:val="00740B4A"/>
    <w:rsid w:val="007E0DF9"/>
    <w:rsid w:val="007E4041"/>
    <w:rsid w:val="007E5593"/>
    <w:rsid w:val="007E5A19"/>
    <w:rsid w:val="008660D6"/>
    <w:rsid w:val="008670E2"/>
    <w:rsid w:val="008C16C6"/>
    <w:rsid w:val="008C2F48"/>
    <w:rsid w:val="008F1669"/>
    <w:rsid w:val="008F3034"/>
    <w:rsid w:val="0091538B"/>
    <w:rsid w:val="00927E06"/>
    <w:rsid w:val="00965F63"/>
    <w:rsid w:val="00966253"/>
    <w:rsid w:val="00976454"/>
    <w:rsid w:val="00983527"/>
    <w:rsid w:val="009C2ECE"/>
    <w:rsid w:val="009E04D7"/>
    <w:rsid w:val="009F177E"/>
    <w:rsid w:val="00A00C02"/>
    <w:rsid w:val="00A01EC7"/>
    <w:rsid w:val="00A56572"/>
    <w:rsid w:val="00AC20FF"/>
    <w:rsid w:val="00AC5214"/>
    <w:rsid w:val="00AC67B0"/>
    <w:rsid w:val="00AF2443"/>
    <w:rsid w:val="00B1721B"/>
    <w:rsid w:val="00B275A8"/>
    <w:rsid w:val="00B54067"/>
    <w:rsid w:val="00B75ED9"/>
    <w:rsid w:val="00BB6C11"/>
    <w:rsid w:val="00BD372E"/>
    <w:rsid w:val="00BF6895"/>
    <w:rsid w:val="00C04651"/>
    <w:rsid w:val="00C15507"/>
    <w:rsid w:val="00C877DA"/>
    <w:rsid w:val="00CA586E"/>
    <w:rsid w:val="00CA65E5"/>
    <w:rsid w:val="00D821A0"/>
    <w:rsid w:val="00D871BC"/>
    <w:rsid w:val="00DB0951"/>
    <w:rsid w:val="00E51269"/>
    <w:rsid w:val="00E60E72"/>
    <w:rsid w:val="00E81DF8"/>
    <w:rsid w:val="00ED7F9D"/>
    <w:rsid w:val="00EE023A"/>
    <w:rsid w:val="00F2259A"/>
    <w:rsid w:val="00F505DE"/>
    <w:rsid w:val="00F51127"/>
    <w:rsid w:val="00F565AA"/>
    <w:rsid w:val="00F812A3"/>
    <w:rsid w:val="00FB1F30"/>
    <w:rsid w:val="00FB2015"/>
    <w:rsid w:val="00FD5F3E"/>
    <w:rsid w:val="00FE6474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23DD1791"/>
  <w15:docId w15:val="{FE7B4710-0993-4BFF-9F95-2413146C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E2"/>
  </w:style>
  <w:style w:type="paragraph" w:styleId="Ttulo1">
    <w:name w:val="heading 1"/>
    <w:basedOn w:val="Normal"/>
    <w:next w:val="Normal"/>
    <w:link w:val="Ttulo1Char"/>
    <w:uiPriority w:val="9"/>
    <w:qFormat/>
    <w:rsid w:val="00F565AA"/>
    <w:pPr>
      <w:keepNext/>
      <w:keepLines/>
      <w:spacing w:before="480" w:after="0"/>
      <w:ind w:left="1701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9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6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6895"/>
  </w:style>
  <w:style w:type="paragraph" w:styleId="Rodap">
    <w:name w:val="footer"/>
    <w:basedOn w:val="Normal"/>
    <w:link w:val="RodapChar"/>
    <w:uiPriority w:val="99"/>
    <w:unhideWhenUsed/>
    <w:rsid w:val="00BF6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6895"/>
  </w:style>
  <w:style w:type="paragraph" w:styleId="PargrafodaLista">
    <w:name w:val="List Paragraph"/>
    <w:basedOn w:val="Normal"/>
    <w:uiPriority w:val="34"/>
    <w:qFormat/>
    <w:rsid w:val="00FB1F3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565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39"/>
    <w:rsid w:val="004C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D0C4A-1DDE-4BEB-B7AB-E29504C0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15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Pierre Dykeman</dc:creator>
  <cp:lastModifiedBy>Ney Cristian Amaral Boa Sorte</cp:lastModifiedBy>
  <cp:revision>13</cp:revision>
  <cp:lastPrinted>2022-04-29T11:57:00Z</cp:lastPrinted>
  <dcterms:created xsi:type="dcterms:W3CDTF">2022-04-29T12:18:00Z</dcterms:created>
  <dcterms:modified xsi:type="dcterms:W3CDTF">2024-08-26T11:13:00Z</dcterms:modified>
</cp:coreProperties>
</file>