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A2E4" w14:textId="77777777" w:rsidR="002D201D" w:rsidRDefault="00302A5D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97152" behindDoc="0" locked="0" layoutInCell="1" allowOverlap="1" wp14:anchorId="6AD5A2E4" wp14:editId="6AD5A2E5">
            <wp:simplePos x="0" y="0"/>
            <wp:positionH relativeFrom="margin">
              <wp:posOffset>-906783</wp:posOffset>
            </wp:positionH>
            <wp:positionV relativeFrom="margin">
              <wp:posOffset>-405134</wp:posOffset>
            </wp:positionV>
            <wp:extent cx="8350245" cy="1019171"/>
            <wp:effectExtent l="0" t="0" r="0" b="0"/>
            <wp:wrapSquare wrapText="bothSides"/>
            <wp:docPr id="1" name="Image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45" cy="1019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AD5A2E5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Objeto do Recurso:</w:t>
      </w:r>
      <w:r>
        <w:rPr>
          <w:b/>
        </w:rPr>
        <w:br/>
      </w:r>
    </w:p>
    <w:tbl>
      <w:tblPr>
        <w:tblW w:w="8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3248"/>
        <w:gridCol w:w="5210"/>
      </w:tblGrid>
      <w:tr w:rsidR="002D201D" w14:paraId="6AD5A2E9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D5A2E6" wp14:editId="6AD5A2E7">
                      <wp:simplePos x="0" y="0"/>
                      <wp:positionH relativeFrom="column">
                        <wp:posOffset>13331</wp:posOffset>
                      </wp:positionH>
                      <wp:positionV relativeFrom="paragraph">
                        <wp:posOffset>45720</wp:posOffset>
                      </wp:positionV>
                      <wp:extent cx="76196" cy="88897"/>
                      <wp:effectExtent l="0" t="0" r="19054" b="25403"/>
                      <wp:wrapNone/>
                      <wp:docPr id="2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19070" id="Retângulo 16" o:spid="_x0000_s1026" style="position:absolute;margin-left:1.05pt;margin-top:3.6pt;width:6pt;height: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Desclassificação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D5A2E8" wp14:editId="6AD5A2E9">
                      <wp:simplePos x="0" y="0"/>
                      <wp:positionH relativeFrom="column">
                        <wp:posOffset>-66037</wp:posOffset>
                      </wp:positionH>
                      <wp:positionV relativeFrom="paragraph">
                        <wp:posOffset>49533</wp:posOffset>
                      </wp:positionV>
                      <wp:extent cx="76196" cy="88897"/>
                      <wp:effectExtent l="0" t="0" r="19054" b="25403"/>
                      <wp:wrapNone/>
                      <wp:docPr id="3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5DB47" id="Retângulo 17" o:spid="_x0000_s1026" style="position:absolute;margin-left:-5.2pt;margin-top:3.9pt;width:6pt;height: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 xml:space="preserve">   Redução do Prazo de Sigilo</w:t>
            </w:r>
          </w:p>
        </w:tc>
      </w:tr>
    </w:tbl>
    <w:p w14:paraId="6AD5A2E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D5A2EA" wp14:editId="6AD5A2EB">
                <wp:simplePos x="0" y="0"/>
                <wp:positionH relativeFrom="column">
                  <wp:posOffset>-22860</wp:posOffset>
                </wp:positionH>
                <wp:positionV relativeFrom="paragraph">
                  <wp:posOffset>315596</wp:posOffset>
                </wp:positionV>
                <wp:extent cx="5953128" cy="219071"/>
                <wp:effectExtent l="0" t="0" r="9522" b="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D98096" id="Retângulo 6" o:spid="_x0000_s1026" style="position:absolute;margin-left:-1.8pt;margin-top:24.85pt;width:468.75pt;height:1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EB" w14:textId="77777777" w:rsidR="002D201D" w:rsidRDefault="00302A5D">
      <w:pPr>
        <w:rPr>
          <w:b/>
        </w:rPr>
      </w:pPr>
      <w:r>
        <w:rPr>
          <w:b/>
        </w:rPr>
        <w:t>Dados do requerente - obrigatórios</w:t>
      </w:r>
    </w:p>
    <w:p w14:paraId="6AD5A2EC" w14:textId="77777777" w:rsidR="002D201D" w:rsidRDefault="00302A5D">
      <w:r>
        <w:rPr>
          <w:b/>
        </w:rPr>
        <w:t>Razão Social</w:t>
      </w:r>
      <w:r>
        <w:t xml:space="preserve">: </w:t>
      </w:r>
      <w:r>
        <w:rPr>
          <w:b/>
        </w:rPr>
        <w:t>__________________________________________________________________</w:t>
      </w:r>
    </w:p>
    <w:p w14:paraId="6AD5A2ED" w14:textId="77777777" w:rsidR="002D201D" w:rsidRDefault="00302A5D">
      <w:pPr>
        <w:rPr>
          <w:b/>
        </w:rPr>
      </w:pPr>
      <w:r>
        <w:rPr>
          <w:b/>
        </w:rPr>
        <w:t>CNPJ:____________________________</w:t>
      </w:r>
    </w:p>
    <w:p w14:paraId="6AD5A2EE" w14:textId="77777777" w:rsidR="002D201D" w:rsidRDefault="00302A5D">
      <w:r>
        <w:rPr>
          <w:b/>
        </w:rPr>
        <w:t>Nome do representante</w:t>
      </w:r>
      <w:r>
        <w:t xml:space="preserve">: </w:t>
      </w:r>
      <w:r>
        <w:rPr>
          <w:b/>
        </w:rPr>
        <w:t>________________________________________________________</w:t>
      </w:r>
    </w:p>
    <w:p w14:paraId="6AD5A2EF" w14:textId="77777777" w:rsidR="002D201D" w:rsidRDefault="00302A5D">
      <w:pPr>
        <w:rPr>
          <w:b/>
        </w:rPr>
      </w:pPr>
      <w:r>
        <w:rPr>
          <w:b/>
        </w:rPr>
        <w:t>Cargo do representante: ___________________________________________________</w:t>
      </w:r>
      <w:r>
        <w:rPr>
          <w:b/>
        </w:rPr>
        <w:t>_____</w:t>
      </w:r>
    </w:p>
    <w:p w14:paraId="6AD5A2F0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D5A2EC" wp14:editId="6AD5A2ED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C7D159" id="Retângulo 2" o:spid="_x0000_s1026" style="position:absolute;margin-left:-2.55pt;margin-top:23.2pt;width:468.75pt;height:1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BEoKy3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F1" w14:textId="77777777" w:rsidR="002D201D" w:rsidRDefault="00302A5D">
      <w:pPr>
        <w:rPr>
          <w:b/>
        </w:rPr>
      </w:pPr>
      <w:r>
        <w:rPr>
          <w:b/>
        </w:rPr>
        <w:t>Dados do requerente– não obrigatórios</w:t>
      </w:r>
    </w:p>
    <w:p w14:paraId="6AD5A2F2" w14:textId="77777777" w:rsidR="002D201D" w:rsidRDefault="00302A5D">
      <w:r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14:paraId="6AD5A2F3" w14:textId="77777777" w:rsidR="002D201D" w:rsidRDefault="00302A5D">
      <w:r>
        <w:rPr>
          <w:b/>
        </w:rPr>
        <w:t xml:space="preserve">Telefone </w:t>
      </w:r>
      <w:r>
        <w:t>(DDD + número):</w:t>
      </w:r>
      <w:proofErr w:type="gramStart"/>
      <w:r>
        <w:tab/>
      </w:r>
      <w:r>
        <w:rPr>
          <w:b/>
        </w:rPr>
        <w:t xml:space="preserve">(  </w:t>
      </w:r>
      <w:proofErr w:type="gramEnd"/>
      <w:r>
        <w:rPr>
          <w:b/>
        </w:rPr>
        <w:t xml:space="preserve">   ) ______________________</w:t>
      </w:r>
    </w:p>
    <w:p w14:paraId="6AD5A2F4" w14:textId="77777777" w:rsidR="002D201D" w:rsidRDefault="00302A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    ) ______________________</w:t>
      </w:r>
    </w:p>
    <w:p w14:paraId="6AD5A2F5" w14:textId="77777777" w:rsidR="002D201D" w:rsidRDefault="00302A5D">
      <w:pPr>
        <w:rPr>
          <w:b/>
        </w:rPr>
      </w:pPr>
      <w:r>
        <w:rPr>
          <w:b/>
        </w:rPr>
        <w:t>Cidade: ________</w:t>
      </w:r>
      <w:r>
        <w:rPr>
          <w:b/>
        </w:rPr>
        <w:t>____________________________________________             Estado:______</w:t>
      </w:r>
    </w:p>
    <w:p w14:paraId="6AD5A2F6" w14:textId="77777777" w:rsidR="002D201D" w:rsidRDefault="00302A5D">
      <w:r>
        <w:rPr>
          <w:b/>
        </w:rPr>
        <w:t>Tipo de instituição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2FA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- PME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federal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Partido político</w:t>
            </w:r>
          </w:p>
        </w:tc>
      </w:tr>
      <w:tr w:rsidR="002D201D" w14:paraId="6AD5A2FE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–grande porte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estadual/DF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Veículo de comunicação</w:t>
            </w:r>
          </w:p>
        </w:tc>
      </w:tr>
      <w:tr w:rsidR="002D201D" w14:paraId="6AD5A302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</w:t>
            </w:r>
            <w:r>
              <w:t>pública/estatal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municipal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Sindicato / Conselho profis.</w:t>
            </w:r>
          </w:p>
        </w:tc>
      </w:tr>
      <w:tr w:rsidR="002D201D" w14:paraId="6AD5A306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Escritório de advocacia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Org. Não Governamental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  <w:tr w:rsidR="002D201D" w14:paraId="6AD5A308" w14:textId="77777777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Instituição de ensino e/ou pesquisa</w:t>
            </w:r>
          </w:p>
        </w:tc>
      </w:tr>
    </w:tbl>
    <w:p w14:paraId="6AD5A309" w14:textId="77777777" w:rsidR="002D201D" w:rsidRDefault="002D201D"/>
    <w:p w14:paraId="6AD5A30A" w14:textId="77777777" w:rsidR="002D201D" w:rsidRDefault="00302A5D">
      <w:pPr>
        <w:rPr>
          <w:b/>
          <w:color w:val="404040"/>
        </w:rPr>
      </w:pPr>
      <w:r>
        <w:rPr>
          <w:b/>
          <w:color w:val="404040"/>
        </w:rPr>
        <w:t>Área de atuação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30E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Comércio e serviços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Governo 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Imprensa</w:t>
            </w:r>
          </w:p>
        </w:tc>
      </w:tr>
      <w:tr w:rsidR="002D201D" w14:paraId="6AD5A312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Indústria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</w:t>
            </w:r>
            <w:r>
              <w:t>Jurídica/Política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Pesquisa acadêmica</w:t>
            </w:r>
          </w:p>
        </w:tc>
      </w:tr>
      <w:tr w:rsidR="002D201D" w14:paraId="6AD5A316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Extrativismo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Representação de terceiros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Terceiro Setor</w:t>
            </w:r>
          </w:p>
        </w:tc>
      </w:tr>
      <w:tr w:rsidR="002D201D" w14:paraId="6AD5A31A" w14:textId="77777777">
        <w:tblPrEx>
          <w:tblCellMar>
            <w:top w:w="0" w:type="dxa"/>
            <w:bottom w:w="0" w:type="dxa"/>
          </w:tblCellMar>
        </w:tblPrEx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Agronegócios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</w:t>
            </w:r>
            <w:proofErr w:type="spellStart"/>
            <w:r>
              <w:t>Represent</w:t>
            </w:r>
            <w:proofErr w:type="spellEnd"/>
            <w:r>
              <w:t>. sociedade civil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</w:tbl>
    <w:p w14:paraId="6AD5A31B" w14:textId="77777777" w:rsidR="002D201D" w:rsidRDefault="002D201D"/>
    <w:p w14:paraId="6AD5A31C" w14:textId="77777777" w:rsidR="002D201D" w:rsidRDefault="002D201D"/>
    <w:p w14:paraId="6AD5A31D" w14:textId="77777777" w:rsidR="002D201D" w:rsidRDefault="002D201D"/>
    <w:p w14:paraId="6AD5A31E" w14:textId="77777777" w:rsidR="002D201D" w:rsidRDefault="00302A5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5A2EE" wp14:editId="6AD5A2EF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828B3B" id="Retângulo 3" o:spid="_x0000_s1026" style="position:absolute;margin-left:-2.55pt;margin-top:23.2pt;width:468.75pt;height:17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AC32Wf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31F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>Dados do documento</w:t>
      </w:r>
      <w:r>
        <w:rPr>
          <w:b/>
        </w:rPr>
        <w:tab/>
      </w:r>
    </w:p>
    <w:p w14:paraId="6AD5A320" w14:textId="77777777" w:rsidR="002D201D" w:rsidRDefault="00302A5D">
      <w:pPr>
        <w:spacing w:after="0" w:line="240" w:lineRule="auto"/>
      </w:pPr>
      <w:r>
        <w:rPr>
          <w:b/>
        </w:rPr>
        <w:t xml:space="preserve">CIDIC </w:t>
      </w:r>
      <w:r>
        <w:rPr>
          <w:sz w:val="18"/>
          <w:szCs w:val="18"/>
        </w:rPr>
        <w:t xml:space="preserve">(Código de Indexação de Documento que contém Informação </w:t>
      </w:r>
      <w:r>
        <w:rPr>
          <w:sz w:val="18"/>
          <w:szCs w:val="18"/>
        </w:rPr>
        <w:t>Classificada)</w:t>
      </w:r>
      <w:r>
        <w:rPr>
          <w:b/>
        </w:rPr>
        <w:t xml:space="preserve"> </w:t>
      </w:r>
      <w:r>
        <w:t>ou</w:t>
      </w:r>
      <w:r>
        <w:rPr>
          <w:b/>
        </w:rPr>
        <w:t xml:space="preserve"> Número de indexação de do documento: _____________________________________________________________</w:t>
      </w:r>
      <w:r>
        <w:rPr>
          <w:b/>
        </w:rPr>
        <w:br/>
      </w:r>
      <w:r>
        <w:br/>
      </w:r>
      <w:r>
        <w:rPr>
          <w:b/>
        </w:rPr>
        <w:t>Órgão classificador</w:t>
      </w:r>
      <w:r>
        <w:t>:</w:t>
      </w:r>
      <w:r>
        <w:rPr>
          <w:b/>
        </w:rPr>
        <w:t>_____________________________________________________________</w:t>
      </w:r>
    </w:p>
    <w:p w14:paraId="6AD5A321" w14:textId="77777777" w:rsidR="002D201D" w:rsidRDefault="002D201D">
      <w:pPr>
        <w:spacing w:after="0" w:line="240" w:lineRule="auto"/>
        <w:rPr>
          <w:b/>
        </w:rPr>
      </w:pPr>
    </w:p>
    <w:p w14:paraId="6AD5A322" w14:textId="77777777" w:rsidR="002D201D" w:rsidRDefault="00302A5D">
      <w:pPr>
        <w:jc w:val="both"/>
      </w:pPr>
      <w:r>
        <w:rPr>
          <w:b/>
        </w:rPr>
        <w:t xml:space="preserve">Número de Protocolo (NUP) do Pedido de Acesso à </w:t>
      </w:r>
      <w:r>
        <w:rPr>
          <w:b/>
        </w:rPr>
        <w:t>Informação relacionado, se houver</w:t>
      </w:r>
      <w:r>
        <w:t>_________________________</w:t>
      </w:r>
    </w:p>
    <w:p w14:paraId="6AD5A323" w14:textId="77777777" w:rsidR="002D201D" w:rsidRDefault="002D201D">
      <w:pPr>
        <w:rPr>
          <w:b/>
        </w:rPr>
      </w:pPr>
    </w:p>
    <w:p w14:paraId="6AD5A324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D5A2F1" wp14:editId="6AD5A2F2">
                <wp:simplePos x="0" y="0"/>
                <wp:positionH relativeFrom="column">
                  <wp:posOffset>-17145</wp:posOffset>
                </wp:positionH>
                <wp:positionV relativeFrom="paragraph">
                  <wp:posOffset>257805</wp:posOffset>
                </wp:positionV>
                <wp:extent cx="5953128" cy="219071"/>
                <wp:effectExtent l="0" t="0" r="9522" b="0"/>
                <wp:wrapNone/>
                <wp:docPr id="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7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Instância Recursal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A2F1" id="Retângulo 1" o:spid="_x0000_s1026" style="position:absolute;margin-left:-1.35pt;margin-top:20.3pt;width:468.75pt;height:17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" fillcolor="#d8d8d8" stroked="f">
                <v:textbox>
                  <w:txbxContent>
                    <w:p w14:paraId="6AD5A317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Instância Recursal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25" w14:textId="77777777" w:rsidR="002D201D" w:rsidRDefault="002D201D">
      <w:pPr>
        <w:rPr>
          <w:b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D201D" w14:paraId="6AD5A328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6" w14:textId="77777777" w:rsidR="002D201D" w:rsidRDefault="00302A5D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AD5A2F3" wp14:editId="6AD5A2F4">
                      <wp:simplePos x="0" y="0"/>
                      <wp:positionH relativeFrom="column">
                        <wp:posOffset>-27944</wp:posOffset>
                      </wp:positionH>
                      <wp:positionV relativeFrom="paragraph">
                        <wp:posOffset>46350</wp:posOffset>
                      </wp:positionV>
                      <wp:extent cx="76196" cy="88897"/>
                      <wp:effectExtent l="0" t="0" r="19054" b="25403"/>
                      <wp:wrapNone/>
                      <wp:docPr id="8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ADABB" id="Retângulo 5" o:spid="_x0000_s1026" style="position:absolute;margin-left:-2.2pt;margin-top:3.65pt;width:6pt;height: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vGtAEAAEw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1ª Instância (Autoridade Máxima do Órgão)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7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D5A2F5" wp14:editId="6AD5A2F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9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2865F" id="Retângulo 13" o:spid="_x0000_s1026" style="position:absolute;margin-left:2.7pt;margin-top:2.6pt;width:6pt;height: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  2ª Instância (Comissão Mista de Reavaliação de Informações – CMRI)</w:t>
            </w:r>
          </w:p>
        </w:tc>
      </w:tr>
    </w:tbl>
    <w:p w14:paraId="6AD5A329" w14:textId="77777777" w:rsidR="002D201D" w:rsidRDefault="002D201D"/>
    <w:p w14:paraId="6AD5A32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D5A2F7" wp14:editId="6AD5A2F8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0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B74B901" id="Retângulo 7" o:spid="_x0000_s1026" style="position:absolute;margin-left:-2.55pt;margin-top:23.2pt;width:468.75pt;height:1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" fillcolor="#d8d8d8" stroked="f">
                <v:textbox inset="0,0,0,0"/>
              </v:rect>
            </w:pict>
          </mc:Fallback>
        </mc:AlternateContent>
      </w:r>
    </w:p>
    <w:p w14:paraId="6AD5A32B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 xml:space="preserve">Forma preferencial de recebimento da </w:t>
      </w:r>
      <w:r>
        <w:rPr>
          <w:b/>
        </w:rPr>
        <w:t>resposta</w:t>
      </w:r>
      <w:r>
        <w:rPr>
          <w:b/>
        </w:rPr>
        <w:tab/>
      </w:r>
    </w:p>
    <w:p w14:paraId="6AD5A32C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</w:r>
      <w:r>
        <w:rPr>
          <w:b/>
        </w:rPr>
        <w:t>Como deseja receber a resposta?</w:t>
      </w:r>
    </w:p>
    <w:p w14:paraId="6AD5A32D" w14:textId="77777777" w:rsidR="002D201D" w:rsidRDefault="002D201D">
      <w:pPr>
        <w:spacing w:after="0" w:line="240" w:lineRule="auto"/>
        <w:rPr>
          <w:b/>
        </w:rPr>
      </w:pP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3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E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5A2F9" wp14:editId="6AD5A2F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16514</wp:posOffset>
                      </wp:positionV>
                      <wp:extent cx="76196" cy="88897"/>
                      <wp:effectExtent l="0" t="0" r="19054" b="25403"/>
                      <wp:wrapNone/>
                      <wp:docPr id="11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FC4EF" id="Retângulo 9" o:spid="_x0000_s1026" style="position:absolute;margin-left:.95pt;margin-top:1.3pt;width:6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S4tQEAAE0DAAAOAAAAZHJzL2Uyb0RvYy54bWysU1tu2zAQ/C/QOxD8r2UnjSML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F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Endereço Eletrônico</w:t>
            </w:r>
          </w:p>
          <w:p w14:paraId="6AD5A330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E-mail:</w:t>
            </w:r>
            <w:r>
              <w:rPr>
                <w:sz w:val="20"/>
                <w:szCs w:val="20"/>
                <w:lang w:eastAsia="pt-BR"/>
              </w:rPr>
              <w:br/>
            </w:r>
            <w:r>
              <w:rPr>
                <w:sz w:val="20"/>
                <w:szCs w:val="20"/>
                <w:lang w:eastAsia="pt-BR"/>
              </w:rPr>
              <w:br/>
            </w:r>
          </w:p>
          <w:p w14:paraId="6AD5A332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6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4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5A2FB" wp14:editId="6AD5A2F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2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8CB1A" id="Retângulo 4" o:spid="_x0000_s1026" style="position:absolute;margin-left:.95pt;margin-top:2.9pt;width:6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uQtQEAAE0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5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Correspondência Física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</w:tc>
      </w:tr>
    </w:tbl>
    <w:p w14:paraId="6AD5A337" w14:textId="77777777" w:rsidR="002D201D" w:rsidRDefault="00302A5D">
      <w:pPr>
        <w:spacing w:after="0" w:line="240" w:lineRule="auto"/>
      </w:pPr>
      <w:r>
        <w:t>Endereço Físico:</w:t>
      </w:r>
      <w:r>
        <w:br/>
      </w:r>
      <w:r>
        <w:br/>
      </w:r>
      <w:r>
        <w:t>Cidade:                                    Estado:</w:t>
      </w:r>
      <w:r>
        <w:br/>
      </w:r>
      <w:r>
        <w:br/>
      </w:r>
      <w:r>
        <w:t>CEP:</w:t>
      </w:r>
      <w:r>
        <w:br/>
      </w:r>
      <w:r>
        <w:br/>
      </w: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A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8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9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F" w14:textId="77777777">
        <w:tblPrEx>
          <w:tblCellMar>
            <w:top w:w="0" w:type="dxa"/>
            <w:bottom w:w="0" w:type="dxa"/>
          </w:tblCellMar>
        </w:tblPrEx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B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5A2FD" wp14:editId="6AD5A2F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CDFF3" id="Retângulo 8" o:spid="_x0000_s1026" style="position:absolute;margin-left:.95pt;margin-top:2.9pt;width:6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rttAEAAE0DAAAOAAAAZHJzL2Uyb0RvYy54bWysU1tu2zAQ/C/QOxD8r2XHj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C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Buscar pessoalmente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  <w:p w14:paraId="6AD5A33D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E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14:paraId="6AD5A340" w14:textId="77777777" w:rsidR="002D201D" w:rsidRDefault="002D201D"/>
    <w:p w14:paraId="6AD5A341" w14:textId="77777777" w:rsidR="002D201D" w:rsidRDefault="002D201D"/>
    <w:p w14:paraId="6AD5A342" w14:textId="77777777" w:rsidR="002D201D" w:rsidRDefault="002D201D"/>
    <w:p w14:paraId="6AD5A343" w14:textId="77777777" w:rsidR="002D201D" w:rsidRDefault="00302A5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D5A2FF" wp14:editId="6AD5A300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4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9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A2FF" id="Retângulo 10" o:spid="_x0000_s1027" style="position:absolute;margin-left:-2.55pt;margin-top:23.2pt;width:468.75pt;height:1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" fillcolor="#d8d8d8" stroked="f">
                <v:textbox>
                  <w:txbxContent>
                    <w:p w14:paraId="6AD5A319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44" w14:textId="77777777" w:rsidR="002D201D" w:rsidRDefault="002D201D">
      <w:pPr>
        <w:tabs>
          <w:tab w:val="left" w:pos="4230"/>
        </w:tabs>
        <w:rPr>
          <w:b/>
        </w:rPr>
      </w:pPr>
    </w:p>
    <w:p w14:paraId="6AD5A345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</w:r>
      <w:r>
        <w:rPr>
          <w:b/>
        </w:rPr>
        <w:t>Motivos do Recurso:</w:t>
      </w:r>
      <w:r>
        <w:rPr>
          <w:b/>
        </w:rPr>
        <w:br/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8252"/>
      </w:tblGrid>
      <w:tr w:rsidR="002D201D" w14:paraId="6AD5A349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D5A301" wp14:editId="6AD5A30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25402</wp:posOffset>
                      </wp:positionV>
                      <wp:extent cx="76196" cy="88897"/>
                      <wp:effectExtent l="0" t="0" r="19054" b="25403"/>
                      <wp:wrapNone/>
                      <wp:docPr id="15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30F270" id="Retângulo 12" o:spid="_x0000_s1026" style="position:absolute;margin-left:.95pt;margin-top:2pt;width:6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6AD5A34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D5A303" wp14:editId="6AD5A304">
                      <wp:simplePos x="0" y="0"/>
                      <wp:positionH relativeFrom="column">
                        <wp:posOffset>-233684</wp:posOffset>
                      </wp:positionH>
                      <wp:positionV relativeFrom="paragraph">
                        <wp:posOffset>39374</wp:posOffset>
                      </wp:positionV>
                      <wp:extent cx="76196" cy="88897"/>
                      <wp:effectExtent l="0" t="0" r="19054" b="25403"/>
                      <wp:wrapNone/>
                      <wp:docPr id="16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8588A" id="Retângulo 15" o:spid="_x0000_s1026" style="position:absolute;margin-left:-18.4pt;margin-top:3.1pt;width:6pt;height: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1ztQEAAE4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2D201D" w14:paraId="6AD5A34C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A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D5A305" wp14:editId="6AD5A30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17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F0F0C" id="Retângulo 18" o:spid="_x0000_s1026" style="position:absolute;margin-left:.95pt;margin-top:2.55pt;width:6pt;height: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lwtQEAAE4DAAAOAAAAZHJzL2Uyb0RvYy54bWysU1tu2zAQ/C/QOxD8r2Unja0I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B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Data de classificação (</w:t>
            </w:r>
            <w:proofErr w:type="spellStart"/>
            <w:proofErr w:type="gramStart"/>
            <w:r>
              <w:rPr>
                <w:sz w:val="20"/>
                <w:szCs w:val="20"/>
                <w:lang w:eastAsia="pt-BR"/>
              </w:rPr>
              <w:t>inicio</w:t>
            </w:r>
            <w:proofErr w:type="spellEnd"/>
            <w:proofErr w:type="gramEnd"/>
            <w:r>
              <w:rPr>
                <w:sz w:val="20"/>
                <w:szCs w:val="20"/>
                <w:lang w:eastAsia="pt-BR"/>
              </w:rPr>
              <w:t>/fim) não informada</w:t>
            </w:r>
          </w:p>
        </w:tc>
      </w:tr>
      <w:tr w:rsidR="002D201D" w14:paraId="6AD5A34F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D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D5A307" wp14:editId="6AD5A308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8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6B018" id="Retângulo 19" o:spid="_x0000_s1026" style="position:absolute;margin-left:.95pt;margin-top:3.05pt;width:6pt;height: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E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2D201D" w14:paraId="6AD5A352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0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D5A309" wp14:editId="6AD5A30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9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D68FE4" id="Retângulo 21" o:spid="_x0000_s1026" style="position:absolute;margin-left:.95pt;margin-top:3.05pt;width:6pt;height: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SI+YA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2D201D" w14:paraId="6AD5A355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D5A30B" wp14:editId="6AD5A30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0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CE390" id="Retângulo 22" o:spid="_x0000_s1026" style="position:absolute;margin-left:.95pt;margin-top:2.6pt;width:6pt;height: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nR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dkjxOW&#10;ZvSk4s8frn8xnpVlcmgMWBPwOTzClCGFSe6+A5u+JITts6uHs6tqH5mkzevl4mbJmaRKVVU314mx&#10;eDsaAONn5S1LQcOBRpadFLuvGI/QEyTd5PydNob2RW0cGxu+vPxwlQ+gN7pNxVRD6LefDLCdoMFf&#10;Vleb6uN072+wxLwROBxxuTTBjKMuk/Cj1BRtfXsgs8wXRwNIj+kUwCnYTkFqO52goWWt0wNLr+LX&#10;PKPefoP1KwA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LDGqdG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Prazo de classificação </w:t>
            </w:r>
            <w:r>
              <w:rPr>
                <w:sz w:val="20"/>
                <w:szCs w:val="20"/>
                <w:lang w:eastAsia="pt-BR"/>
              </w:rPr>
              <w:t>inadequado para o grau de sigilo</w:t>
            </w:r>
          </w:p>
        </w:tc>
      </w:tr>
      <w:tr w:rsidR="002D201D" w14:paraId="6AD5A358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D5A30D" wp14:editId="6AD5A30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21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AC71D" id="Retângulo 24" o:spid="_x0000_s1026" style="position:absolute;margin-left:.95pt;margin-top:2.55pt;width:6pt;height: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IltgEAAE4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NzVgiW2AQAATgMAAA4AAAAAAAAAAAAAAAAALgIAAGRycy9lMm9Eb2Mu&#10;eG1sUEsBAi0AFAAGAAgAAAAhAOEGmhb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2D201D" w14:paraId="6AD5A35B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9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D5A30F" wp14:editId="6AD5A310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2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74A9A" id="Retângulo 28" o:spid="_x0000_s1026" style="position:absolute;margin-left:.95pt;margin-top:3.05pt;width:6pt;height: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W5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clZ05Y&#10;mtGTij9/uP7FeFZWyaExYE3A5/AIU4YUJrn7Dmz6khC2z64ezq6qfWSSNq+Xi5slZ5IqVVXdXCfG&#10;4u1oAIyflbcsBQ0HGll2Uuy+YjxCT5B0k/N32hjaF7VxbGz48vLDVT6A3ug2FVMNod9+MsB2ggZ/&#10;WV1tqo/Tvb/BEvNG4HDE5dIEM466TMKPUlO09e2BzDJfHA0gPaZTAKdgOwWp7XSChpa1Tg8svYpf&#10;84x6+w3WrwA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AveGW5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A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2D201D" w14:paraId="6AD5A35E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C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D5A311" wp14:editId="6AD5A31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AE99B" id="Retângulo 29" o:spid="_x0000_s1026" style="position:absolute;margin-left:.95pt;margin-top:3.05pt;width:6pt;height: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EsPYN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D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2D201D" w14:paraId="6AD5A362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F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D5A313" wp14:editId="6AD5A314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4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E0B33" id="Retângulo 32" o:spid="_x0000_s1026" style="position:absolute;margin-left:.95pt;margin-top:2.6pt;width:6pt;height: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AiaJHS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0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Informação relativa à violação de Direitos Humanos por </w:t>
            </w:r>
            <w:r>
              <w:rPr>
                <w:sz w:val="20"/>
                <w:szCs w:val="20"/>
                <w:lang w:eastAsia="pt-BR"/>
              </w:rPr>
              <w:t>agente(s) do Estado</w:t>
            </w:r>
          </w:p>
          <w:p w14:paraId="6AD5A361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65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D5A315" wp14:editId="6AD5A31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40005</wp:posOffset>
                      </wp:positionV>
                      <wp:extent cx="76196" cy="88897"/>
                      <wp:effectExtent l="0" t="0" r="19054" b="25403"/>
                      <wp:wrapNone/>
                      <wp:docPr id="25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09F021" id="Retângulo 33" o:spid="_x0000_s1026" style="position:absolute;margin-left:.95pt;margin-top:3.15pt;width:6pt;height: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14:paraId="6AD5A366" w14:textId="77777777" w:rsidR="002D201D" w:rsidRDefault="002D201D">
      <w:pPr>
        <w:spacing w:after="0" w:line="240" w:lineRule="auto"/>
        <w:rPr>
          <w:b/>
        </w:rPr>
      </w:pPr>
    </w:p>
    <w:p w14:paraId="6AD5A367" w14:textId="77777777" w:rsidR="002D201D" w:rsidRDefault="002D201D">
      <w:pPr>
        <w:spacing w:after="0" w:line="240" w:lineRule="auto"/>
        <w:rPr>
          <w:b/>
        </w:rPr>
      </w:pPr>
    </w:p>
    <w:p w14:paraId="6AD5A368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Explicação do Motivo:</w:t>
      </w:r>
    </w:p>
    <w:p w14:paraId="6AD5A369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</w:t>
      </w:r>
    </w:p>
    <w:p w14:paraId="6AD5A36A" w14:textId="77777777" w:rsidR="002D201D" w:rsidRDefault="002D201D">
      <w:pPr>
        <w:rPr>
          <w:b/>
        </w:rPr>
      </w:pPr>
    </w:p>
    <w:p w14:paraId="6AD5A36B" w14:textId="77777777" w:rsidR="002D201D" w:rsidRDefault="002D201D"/>
    <w:p w14:paraId="6AD5A36C" w14:textId="77777777" w:rsidR="002D201D" w:rsidRDefault="002D201D"/>
    <w:p w14:paraId="6AD5A36D" w14:textId="77777777" w:rsidR="002D201D" w:rsidRDefault="002D201D"/>
    <w:p w14:paraId="6AD5A36E" w14:textId="77777777" w:rsidR="002D201D" w:rsidRDefault="00302A5D">
      <w:pPr>
        <w:spacing w:after="0" w:line="240" w:lineRule="auto"/>
      </w:pPr>
      <w:r>
        <w:t>Data: ____/____/______</w:t>
      </w:r>
      <w:r>
        <w:tab/>
        <w:t xml:space="preserve">Assinatura: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6AD5A36F" w14:textId="77777777" w:rsidR="002D201D" w:rsidRDefault="002D201D"/>
    <w:sectPr w:rsidR="002D201D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5A31B" w14:textId="77777777" w:rsidR="00000000" w:rsidRDefault="00302A5D">
      <w:pPr>
        <w:spacing w:after="0" w:line="240" w:lineRule="auto"/>
      </w:pPr>
      <w:r>
        <w:separator/>
      </w:r>
    </w:p>
  </w:endnote>
  <w:endnote w:type="continuationSeparator" w:id="0">
    <w:p w14:paraId="6AD5A31D" w14:textId="77777777" w:rsidR="00000000" w:rsidRDefault="0030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A317" w14:textId="77777777" w:rsidR="00000000" w:rsidRDefault="00302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D5A319" w14:textId="77777777" w:rsidR="00000000" w:rsidRDefault="00302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201D"/>
    <w:rsid w:val="002D201D"/>
    <w:rsid w:val="0030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D5A2E4"/>
  <w15:docId w15:val="{1FF16665-9ABD-47EB-B05E-C2040F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CA957500EB548967D454976152CA7" ma:contentTypeVersion="6" ma:contentTypeDescription="Crie um novo documento." ma:contentTypeScope="" ma:versionID="9963754950fc3fd7c5c02d29be882297">
  <xsd:schema xmlns:xsd="http://www.w3.org/2001/XMLSchema" xmlns:xs="http://www.w3.org/2001/XMLSchema" xmlns:p="http://schemas.microsoft.com/office/2006/metadata/properties" xmlns:ns2="37b1cf92-7d0a-40ed-bc91-dc993539e439" xmlns:ns3="7a7d3a29-6ca0-4872-9cb6-3009c20254a2" targetNamespace="http://schemas.microsoft.com/office/2006/metadata/properties" ma:root="true" ma:fieldsID="2dc39aabd724b708d89f82ce6698d6ef" ns2:_="" ns3:_="">
    <xsd:import namespace="37b1cf92-7d0a-40ed-bc91-dc993539e439"/>
    <xsd:import namespace="7a7d3a29-6ca0-4872-9cb6-3009c2025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cf92-7d0a-40ed-bc91-dc993539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d3a29-6ca0-4872-9cb6-3009c2025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108A83-823F-4B5A-99BC-425F529B2417}"/>
</file>

<file path=customXml/itemProps2.xml><?xml version="1.0" encoding="utf-8"?>
<ds:datastoreItem xmlns:ds="http://schemas.openxmlformats.org/officeDocument/2006/customXml" ds:itemID="{2019D39D-683D-41CD-82BF-A60CAB77CFAB}"/>
</file>

<file path=customXml/itemProps3.xml><?xml version="1.0" encoding="utf-8"?>
<ds:datastoreItem xmlns:ds="http://schemas.openxmlformats.org/officeDocument/2006/customXml" ds:itemID="{43DFE638-CB1E-4BCC-A0AD-5C61C4E7F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Costa Ferraz</dc:creator>
  <cp:lastModifiedBy>Moises Paes Landim Placido</cp:lastModifiedBy>
  <cp:revision>2</cp:revision>
  <dcterms:created xsi:type="dcterms:W3CDTF">2020-01-28T14:28:00Z</dcterms:created>
  <dcterms:modified xsi:type="dcterms:W3CDTF">2020-01-28T14:28:00Z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0x010100E69CA957500EB548967D454976152CA7</vt:lpwstr>
  </property>
</Properties>
</file>