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86296" w14:textId="77777777" w:rsidR="006E43F8" w:rsidRPr="001455E9" w:rsidRDefault="006E43F8" w:rsidP="001F6BF9">
      <w:pPr>
        <w:pBdr>
          <w:top w:val="single" w:sz="4" w:space="1" w:color="auto"/>
          <w:bottom w:val="single" w:sz="4" w:space="1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1455E9">
        <w:rPr>
          <w:b/>
          <w:sz w:val="28"/>
        </w:rPr>
        <w:t>FORMULÁRIO</w:t>
      </w:r>
    </w:p>
    <w:p w14:paraId="0A0B04E3" w14:textId="77777777" w:rsidR="001455E9" w:rsidRDefault="006E43F8" w:rsidP="004367E1">
      <w:pPr>
        <w:spacing w:before="120" w:after="120" w:line="240" w:lineRule="auto"/>
        <w:jc w:val="both"/>
        <w:rPr>
          <w:sz w:val="24"/>
        </w:rPr>
      </w:pPr>
      <w:r w:rsidRPr="00B745FC">
        <w:rPr>
          <w:b/>
          <w:bCs/>
          <w:sz w:val="24"/>
        </w:rPr>
        <w:t>Tipo de solicitação</w:t>
      </w:r>
      <w:r>
        <w:rPr>
          <w:sz w:val="24"/>
        </w:rPr>
        <w:t xml:space="preserve">: </w:t>
      </w:r>
      <w:sdt>
        <w:sdtPr>
          <w:rPr>
            <w:sz w:val="24"/>
          </w:rPr>
          <w:alias w:val="solicitação"/>
          <w:tag w:val="solicitação"/>
          <w:id w:val="-422339674"/>
          <w:placeholder>
            <w:docPart w:val="E29270A7249543F3AADC98A824C2B4CD"/>
          </w:placeholder>
          <w:showingPlcHdr/>
          <w:dropDownList>
            <w:listItem w:value="Escolher um item."/>
            <w:listItem w:displayText="Alteração de Dados" w:value="Alteração de Dados"/>
            <w:listItem w:displayText="Registro e credenciamento" w:value="Registro e credenciamento"/>
            <w:listItem w:displayText="Renovação do credenciamento" w:value="Renovação do credenciamento"/>
          </w:dropDownList>
        </w:sdtPr>
        <w:sdtEndPr/>
        <w:sdtContent>
          <w:r w:rsidRPr="00BA1AF0">
            <w:rPr>
              <w:rStyle w:val="TextodoEspaoReservado"/>
            </w:rPr>
            <w:t>Escolher um item.</w:t>
          </w:r>
        </w:sdtContent>
      </w:sdt>
    </w:p>
    <w:p w14:paraId="63C73D9F" w14:textId="77777777" w:rsidR="001455E9" w:rsidRPr="00E37CA1" w:rsidRDefault="001455E9" w:rsidP="001F6BF9">
      <w:pPr>
        <w:pBdr>
          <w:top w:val="dashSmallGap" w:sz="4" w:space="1" w:color="auto"/>
          <w:bottom w:val="dashSmallGap" w:sz="4" w:space="1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4"/>
        </w:rPr>
      </w:pPr>
      <w:r w:rsidRPr="00E37CA1">
        <w:rPr>
          <w:b/>
          <w:bCs/>
          <w:sz w:val="24"/>
        </w:rPr>
        <w:t>DADOS DA INSTITUIÇÃO MANTENEDORA</w:t>
      </w:r>
    </w:p>
    <w:p w14:paraId="6D93EFB3" w14:textId="203EA702" w:rsidR="001455E9" w:rsidRDefault="004367E1" w:rsidP="004367E1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Nome </w:t>
      </w:r>
      <w:r w:rsidR="000650E7">
        <w:rPr>
          <w:sz w:val="24"/>
        </w:rPr>
        <w:t xml:space="preserve">completo </w:t>
      </w:r>
      <w:r>
        <w:rPr>
          <w:sz w:val="24"/>
        </w:rPr>
        <w:t xml:space="preserve">da instituição: </w:t>
      </w:r>
      <w:sdt>
        <w:sdtPr>
          <w:rPr>
            <w:sz w:val="24"/>
          </w:rPr>
          <w:id w:val="-1986471297"/>
          <w:placeholder>
            <w:docPart w:val="55F7AFBEB0F7438C8C2B2D6D9109B995"/>
          </w:placeholder>
          <w:showingPlcHdr/>
        </w:sdtPr>
        <w:sdtEndPr/>
        <w:sdtContent>
          <w:r w:rsidR="00854DEC" w:rsidRPr="00BA1AF0">
            <w:rPr>
              <w:rStyle w:val="TextodoEspaoReservado"/>
            </w:rPr>
            <w:t>Clique aqui para digitar texto.</w:t>
          </w:r>
        </w:sdtContent>
      </w:sdt>
    </w:p>
    <w:p w14:paraId="597BB669" w14:textId="77777777" w:rsidR="005012DB" w:rsidRDefault="005012DB" w:rsidP="005012DB">
      <w:pPr>
        <w:tabs>
          <w:tab w:val="left" w:pos="7621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E-mail: </w:t>
      </w:r>
      <w:sdt>
        <w:sdtPr>
          <w:rPr>
            <w:sz w:val="24"/>
          </w:rPr>
          <w:id w:val="-294830446"/>
          <w:placeholder>
            <w:docPart w:val="46480C0F1DAC4216B2941469C4F4402B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        Tel.: </w:t>
      </w:r>
      <w:sdt>
        <w:sdtPr>
          <w:rPr>
            <w:sz w:val="24"/>
          </w:rPr>
          <w:id w:val="-1031716159"/>
          <w:placeholder>
            <w:docPart w:val="44D21D51CECC4F7BB0AA946CD4FB35EA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 </w:t>
      </w:r>
    </w:p>
    <w:p w14:paraId="6F3ACA6A" w14:textId="20E4C3BE" w:rsidR="000650E7" w:rsidRDefault="000650E7" w:rsidP="00AE10DE">
      <w:pPr>
        <w:tabs>
          <w:tab w:val="left" w:pos="3709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CNPJ: </w:t>
      </w:r>
      <w:sdt>
        <w:sdtPr>
          <w:rPr>
            <w:sz w:val="24"/>
          </w:rPr>
          <w:id w:val="9104200"/>
          <w:placeholder>
            <w:docPart w:val="E582D387E15943C48266FE6A45B21C47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ab/>
        <w:t xml:space="preserve">Natureza jurídica: </w:t>
      </w:r>
      <w:sdt>
        <w:sdtPr>
          <w:rPr>
            <w:sz w:val="24"/>
          </w:rPr>
          <w:alias w:val="Natureza jurídica"/>
          <w:tag w:val="Natureza jurídica"/>
          <w:id w:val="189191802"/>
          <w:placeholder>
            <w:docPart w:val="7E52EF7E243E4B51817F7926362BBF13"/>
          </w:placeholder>
          <w:showingPlcHdr/>
          <w:dropDownList>
            <w:listItem w:value="Escolher um item."/>
            <w:listItem w:displayText="Pública" w:value="Pública"/>
            <w:listItem w:displayText="Privada" w:value="Privada"/>
          </w:dropDownList>
        </w:sdtPr>
        <w:sdtEndPr/>
        <w:sdtContent>
          <w:r w:rsidRPr="00BA1AF0">
            <w:rPr>
              <w:rStyle w:val="TextodoEspaoReservado"/>
            </w:rPr>
            <w:t>Escolher um item.</w:t>
          </w:r>
        </w:sdtContent>
      </w:sdt>
      <w:r w:rsidR="00AE10DE">
        <w:rPr>
          <w:sz w:val="24"/>
        </w:rPr>
        <w:t xml:space="preserve">  </w:t>
      </w:r>
      <w:r>
        <w:rPr>
          <w:sz w:val="24"/>
        </w:rPr>
        <w:t xml:space="preserve">Categoria institucional: </w:t>
      </w:r>
      <w:sdt>
        <w:sdtPr>
          <w:rPr>
            <w:sz w:val="24"/>
          </w:rPr>
          <w:alias w:val="Categoria"/>
          <w:tag w:val="Categoria"/>
          <w:id w:val="1579937245"/>
          <w:placeholder>
            <w:docPart w:val="24778E6BE64C4DAC8C69EB74D6E13CA0"/>
          </w:placeholder>
          <w:showingPlcHdr/>
          <w:dropDownList>
            <w:listItem w:value="Escolher um item."/>
            <w:listItem w:displayText="Instituição acadêmica pública federal" w:value="Instituição acadêmica pública federal"/>
            <w:listItem w:displayText="Instituição acadêmica pública estadual" w:value="Instituição acadêmica pública estadual"/>
            <w:listItem w:displayText="Instituição acadêmica pública municipal" w:value="Instituição acadêmica pública municipal"/>
            <w:listItem w:displayText="Instituição acadêmica privada" w:value="Instituição acadêmica privada"/>
            <w:listItem w:displayText="Instituição acadêmica privada (filantrópica comunitária)" w:value="Instituição acadêmica privada (filantrópica comunitária)"/>
            <w:listItem w:displayText="Instituição de pesquisa pública federal" w:value="Instituição de pesquisa pública federal"/>
            <w:listItem w:displayText="Instituição de pesquisa pública estadual" w:value="Instituição de pesquisa pública estadual"/>
            <w:listItem w:displayText="Instituição de pesquisa pública municipal" w:value="Instituição de pesquisa pública municipal"/>
            <w:listItem w:displayText="Instituição de pesquisa privada" w:value="Instituição de pesquisa privada"/>
            <w:listItem w:displayText="Serviço/Hospital público federal" w:value="Serviço/Hospital público federal"/>
            <w:listItem w:displayText="Serviço/Hospital público estadual" w:value="Serviço/Hospital público estadual"/>
            <w:listItem w:displayText="Serviço/Hospital público municipal" w:value="Serviço/Hospital público municipal"/>
            <w:listItem w:displayText="Serviço/Hospital privado (filantrópico comunitário)" w:value="Serviço/Hospital privado (filantrópico comunitário)"/>
          </w:dropDownList>
        </w:sdtPr>
        <w:sdtEndPr/>
        <w:sdtContent>
          <w:r w:rsidRPr="00B85E24">
            <w:rPr>
              <w:rStyle w:val="TextodoEspaoReservado"/>
            </w:rPr>
            <w:t>Escolher um item.</w:t>
          </w:r>
        </w:sdtContent>
      </w:sdt>
      <w:r>
        <w:rPr>
          <w:sz w:val="24"/>
        </w:rPr>
        <w:tab/>
      </w:r>
    </w:p>
    <w:p w14:paraId="5F5F984B" w14:textId="2FECEF6F" w:rsidR="001455E9" w:rsidRDefault="004367E1" w:rsidP="004367E1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Endereço: </w:t>
      </w:r>
      <w:sdt>
        <w:sdtPr>
          <w:rPr>
            <w:sz w:val="24"/>
          </w:rPr>
          <w:id w:val="2026905347"/>
          <w:placeholder>
            <w:docPart w:val="B8127944FDBF4D0682A64D0EA033DC0A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71624F3B" w14:textId="2E39036C" w:rsidR="00E16C4C" w:rsidRDefault="004367E1" w:rsidP="004367E1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Cidade: </w:t>
      </w:r>
      <w:sdt>
        <w:sdtPr>
          <w:rPr>
            <w:sz w:val="24"/>
          </w:rPr>
          <w:id w:val="114573342"/>
          <w:placeholder>
            <w:docPart w:val="BE62CF82456E4E3B976D93659CE20CF6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         UF: </w:t>
      </w:r>
      <w:sdt>
        <w:sdtPr>
          <w:rPr>
            <w:sz w:val="24"/>
          </w:rPr>
          <w:alias w:val="UF"/>
          <w:tag w:val="UF"/>
          <w:id w:val="-979144356"/>
          <w:placeholder>
            <w:docPart w:val="716A0E6BFA02416F90404C0BF1962E1E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M" w:value="AM"/>
            <w:listItem w:displayText="AP" w:value="AP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G" w:value="MG"/>
            <w:listItem w:displayText="MS" w:value="MS"/>
            <w:listItem w:displayText="MT" w:value="MT"/>
            <w:listItem w:displayText="PA" w:value="PA"/>
            <w:listItem w:displayText="PB" w:value="PB"/>
            <w:listItem w:displayText="PE" w:value="PE"/>
            <w:listItem w:displayText="PI" w:value="PI"/>
            <w:listItem w:displayText="PR" w:value="PR"/>
            <w:listItem w:displayText="RJ" w:value="RJ"/>
            <w:listItem w:displayText="RN" w:value="RN"/>
            <w:listItem w:displayText="RO" w:value="RO"/>
            <w:listItem w:displayText="RR" w:value="RR"/>
            <w:listItem w:displayText="RS" w:value="RS"/>
            <w:listItem w:displayText="SC" w:value="SC"/>
            <w:listItem w:displayText="SE" w:value="SE"/>
            <w:listItem w:displayText="SP" w:value="SP"/>
            <w:listItem w:displayText="TO" w:value="TO"/>
          </w:dropDownList>
        </w:sdtPr>
        <w:sdtEndPr/>
        <w:sdtContent>
          <w:r w:rsidRPr="00BA1AF0">
            <w:rPr>
              <w:rStyle w:val="TextodoEspaoReservado"/>
            </w:rPr>
            <w:t>Escolher um item.</w:t>
          </w:r>
        </w:sdtContent>
      </w:sdt>
      <w:r w:rsidR="00E16C4C">
        <w:rPr>
          <w:sz w:val="24"/>
        </w:rPr>
        <w:t xml:space="preserve">    CEP</w:t>
      </w:r>
      <w:r w:rsidR="00D4795F">
        <w:rPr>
          <w:sz w:val="24"/>
        </w:rPr>
        <w:t xml:space="preserve"> </w:t>
      </w:r>
      <w:r w:rsidR="00B451DE" w:rsidRPr="00B451DE">
        <w:rPr>
          <w:sz w:val="20"/>
        </w:rPr>
        <w:t>(correios)</w:t>
      </w:r>
      <w:r w:rsidR="00E16C4C">
        <w:rPr>
          <w:sz w:val="24"/>
        </w:rPr>
        <w:t xml:space="preserve">: </w:t>
      </w:r>
      <w:sdt>
        <w:sdtPr>
          <w:rPr>
            <w:sz w:val="24"/>
          </w:rPr>
          <w:id w:val="364870523"/>
          <w:placeholder>
            <w:docPart w:val="63763EE398FF43129870731E54635629"/>
          </w:placeholder>
          <w:showingPlcHdr/>
        </w:sdtPr>
        <w:sdtEndPr/>
        <w:sdtContent>
          <w:r w:rsidR="00E16C4C" w:rsidRPr="00BA1AF0">
            <w:rPr>
              <w:rStyle w:val="TextodoEspaoReservado"/>
            </w:rPr>
            <w:t>Clique aqui para digitar texto.</w:t>
          </w:r>
        </w:sdtContent>
      </w:sdt>
      <w:r w:rsidR="00E16C4C">
        <w:rPr>
          <w:sz w:val="24"/>
        </w:rPr>
        <w:t xml:space="preserve"> </w:t>
      </w:r>
    </w:p>
    <w:p w14:paraId="74D60A12" w14:textId="7AF7194C" w:rsidR="000650E7" w:rsidRDefault="000650E7" w:rsidP="000650E7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Nome da autoridade máxima: </w:t>
      </w:r>
      <w:sdt>
        <w:sdtPr>
          <w:rPr>
            <w:sz w:val="24"/>
          </w:rPr>
          <w:id w:val="1736892670"/>
          <w:placeholder>
            <w:docPart w:val="715547E383804E628DC9CC4383D08D71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</w:t>
      </w:r>
    </w:p>
    <w:p w14:paraId="524D45E8" w14:textId="77777777" w:rsidR="000650E7" w:rsidRDefault="000650E7" w:rsidP="000650E7">
      <w:pPr>
        <w:tabs>
          <w:tab w:val="left" w:pos="7621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E-mail: </w:t>
      </w:r>
      <w:sdt>
        <w:sdtPr>
          <w:rPr>
            <w:sz w:val="24"/>
          </w:rPr>
          <w:id w:val="268430616"/>
          <w:placeholder>
            <w:docPart w:val="5019B0F9D0EC4300BFBB16C116A7C0E8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        Tel.: </w:t>
      </w:r>
      <w:sdt>
        <w:sdtPr>
          <w:rPr>
            <w:sz w:val="24"/>
          </w:rPr>
          <w:id w:val="-1089994699"/>
          <w:placeholder>
            <w:docPart w:val="705F695BFC3F4819AA8B5876F092EF78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 </w:t>
      </w:r>
    </w:p>
    <w:p w14:paraId="6F33DA2F" w14:textId="77777777" w:rsidR="001F6BF9" w:rsidRPr="00ED3915" w:rsidRDefault="001F6BF9" w:rsidP="004367E1">
      <w:pPr>
        <w:spacing w:after="0" w:line="240" w:lineRule="auto"/>
        <w:jc w:val="both"/>
        <w:rPr>
          <w:sz w:val="8"/>
        </w:rPr>
      </w:pPr>
    </w:p>
    <w:p w14:paraId="334621B4" w14:textId="77777777" w:rsidR="001F6BF9" w:rsidRPr="00E37CA1" w:rsidRDefault="001F6BF9" w:rsidP="001F6BF9">
      <w:pPr>
        <w:pBdr>
          <w:top w:val="dashSmallGap" w:sz="4" w:space="1" w:color="auto"/>
          <w:bottom w:val="dashSmallGap" w:sz="4" w:space="1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4"/>
        </w:rPr>
      </w:pPr>
      <w:r w:rsidRPr="00E37CA1">
        <w:rPr>
          <w:b/>
          <w:bCs/>
          <w:sz w:val="24"/>
        </w:rPr>
        <w:t xml:space="preserve">DADOS DO COMITÊ DE ÉTICA EM PESQUISA – CEP </w:t>
      </w:r>
    </w:p>
    <w:p w14:paraId="2487CE22" w14:textId="356C4789" w:rsidR="00ED3DF1" w:rsidRPr="00D4795F" w:rsidRDefault="00ED3DF1" w:rsidP="001F6BF9">
      <w:pPr>
        <w:spacing w:after="0" w:line="240" w:lineRule="auto"/>
        <w:jc w:val="both"/>
        <w:rPr>
          <w:sz w:val="24"/>
        </w:rPr>
      </w:pPr>
      <w:r w:rsidRPr="00B745FC">
        <w:rPr>
          <w:b/>
          <w:bCs/>
          <w:sz w:val="24"/>
        </w:rPr>
        <w:t xml:space="preserve">Número </w:t>
      </w:r>
      <w:r w:rsidR="001940FB">
        <w:rPr>
          <w:b/>
          <w:bCs/>
          <w:sz w:val="24"/>
        </w:rPr>
        <w:t>do</w:t>
      </w:r>
      <w:r w:rsidRPr="00B745FC">
        <w:rPr>
          <w:b/>
          <w:bCs/>
          <w:sz w:val="24"/>
        </w:rPr>
        <w:t xml:space="preserve"> registro do CEP na Plataforma Brasil</w:t>
      </w:r>
      <w:r w:rsidRPr="00D4795F">
        <w:rPr>
          <w:sz w:val="24"/>
        </w:rPr>
        <w:t xml:space="preserve">: </w:t>
      </w:r>
      <w:sdt>
        <w:sdtPr>
          <w:rPr>
            <w:sz w:val="24"/>
          </w:rPr>
          <w:id w:val="1760255954"/>
          <w:placeholder>
            <w:docPart w:val="9B5DD39FF7084A0F8A53E38A96158986"/>
          </w:placeholder>
          <w:showingPlcHdr/>
        </w:sdtPr>
        <w:sdtEndPr/>
        <w:sdtContent>
          <w:r w:rsidRPr="00D4795F">
            <w:rPr>
              <w:rStyle w:val="TextodoEspaoReservado"/>
            </w:rPr>
            <w:t>Clique aqui para digitar texto.</w:t>
          </w:r>
        </w:sdtContent>
      </w:sdt>
    </w:p>
    <w:p w14:paraId="08FBBCBB" w14:textId="2028DA7C" w:rsidR="001F6BF9" w:rsidRPr="00D4795F" w:rsidRDefault="001F6BF9" w:rsidP="001F6BF9">
      <w:pPr>
        <w:spacing w:after="0" w:line="240" w:lineRule="auto"/>
        <w:jc w:val="both"/>
        <w:rPr>
          <w:sz w:val="24"/>
        </w:rPr>
      </w:pPr>
      <w:r w:rsidRPr="00D4795F">
        <w:rPr>
          <w:sz w:val="24"/>
        </w:rPr>
        <w:t xml:space="preserve">Nome completo </w:t>
      </w:r>
      <w:r w:rsidR="00DD3D9F">
        <w:rPr>
          <w:sz w:val="24"/>
        </w:rPr>
        <w:t xml:space="preserve">e sigla correspondente </w:t>
      </w:r>
      <w:r w:rsidRPr="00D4795F">
        <w:rPr>
          <w:sz w:val="24"/>
        </w:rPr>
        <w:t xml:space="preserve">do CEP: </w:t>
      </w:r>
      <w:sdt>
        <w:sdtPr>
          <w:rPr>
            <w:sz w:val="24"/>
          </w:rPr>
          <w:id w:val="1773288040"/>
          <w:placeholder>
            <w:docPart w:val="2F568D82F4A54439874EF206B5815F8E"/>
          </w:placeholder>
          <w:showingPlcHdr/>
        </w:sdtPr>
        <w:sdtEndPr/>
        <w:sdtContent>
          <w:r w:rsidRPr="00D4795F">
            <w:rPr>
              <w:rStyle w:val="TextodoEspaoReservado"/>
            </w:rPr>
            <w:t>Clique aqui para digitar texto.</w:t>
          </w:r>
        </w:sdtContent>
      </w:sdt>
    </w:p>
    <w:p w14:paraId="3C840543" w14:textId="77777777" w:rsidR="001F6BF9" w:rsidRDefault="001F6BF9" w:rsidP="001F6BF9">
      <w:pPr>
        <w:spacing w:after="0" w:line="240" w:lineRule="auto"/>
        <w:jc w:val="both"/>
        <w:rPr>
          <w:sz w:val="24"/>
        </w:rPr>
      </w:pPr>
      <w:r>
        <w:rPr>
          <w:sz w:val="24"/>
        </w:rPr>
        <w:t>Endereço</w:t>
      </w:r>
      <w:r w:rsidR="00B451DE">
        <w:rPr>
          <w:sz w:val="24"/>
        </w:rPr>
        <w:t xml:space="preserve"> do CEP</w:t>
      </w:r>
      <w:r>
        <w:rPr>
          <w:sz w:val="24"/>
        </w:rPr>
        <w:t xml:space="preserve">: </w:t>
      </w:r>
      <w:sdt>
        <w:sdtPr>
          <w:rPr>
            <w:sz w:val="24"/>
          </w:rPr>
          <w:id w:val="5643786"/>
          <w:placeholder>
            <w:docPart w:val="F7F385F2CEFF4CCFBED41B4B8753720D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2FCA9F14" w14:textId="5C4517AE" w:rsidR="001F6BF9" w:rsidRDefault="001F6BF9" w:rsidP="001F6BF9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Cidade: </w:t>
      </w:r>
      <w:sdt>
        <w:sdtPr>
          <w:rPr>
            <w:sz w:val="24"/>
          </w:rPr>
          <w:id w:val="-1530413113"/>
          <w:placeholder>
            <w:docPart w:val="5864B2D62C9540F8B73B264453B65433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         UF: </w:t>
      </w:r>
      <w:sdt>
        <w:sdtPr>
          <w:rPr>
            <w:sz w:val="24"/>
          </w:rPr>
          <w:alias w:val="UF"/>
          <w:tag w:val="UF"/>
          <w:id w:val="-1806612241"/>
          <w:placeholder>
            <w:docPart w:val="EAE6436C855D4F55AFB8EAF4FA6C3537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M" w:value="AM"/>
            <w:listItem w:displayText="AP" w:value="AP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G" w:value="MG"/>
            <w:listItem w:displayText="MS" w:value="MS"/>
            <w:listItem w:displayText="MT" w:value="MT"/>
            <w:listItem w:displayText="PA" w:value="PA"/>
            <w:listItem w:displayText="PB" w:value="PB"/>
            <w:listItem w:displayText="PE" w:value="PE"/>
            <w:listItem w:displayText="PI" w:value="PI"/>
            <w:listItem w:displayText="PR" w:value="PR"/>
            <w:listItem w:displayText="RJ" w:value="RJ"/>
            <w:listItem w:displayText="RN" w:value="RN"/>
            <w:listItem w:displayText="RO" w:value="RO"/>
            <w:listItem w:displayText="RR" w:value="RR"/>
            <w:listItem w:displayText="RS" w:value="RS"/>
            <w:listItem w:displayText="SC" w:value="SC"/>
            <w:listItem w:displayText="SE" w:value="SE"/>
            <w:listItem w:displayText="SP" w:value="SP"/>
            <w:listItem w:displayText="TO" w:value="TO"/>
          </w:dropDownList>
        </w:sdtPr>
        <w:sdtEndPr/>
        <w:sdtContent>
          <w:r w:rsidRPr="00BA1AF0">
            <w:rPr>
              <w:rStyle w:val="TextodoEspaoReservado"/>
            </w:rPr>
            <w:t>Escolher um item.</w:t>
          </w:r>
        </w:sdtContent>
      </w:sdt>
      <w:r>
        <w:rPr>
          <w:sz w:val="24"/>
        </w:rPr>
        <w:t xml:space="preserve">    CEP</w:t>
      </w:r>
      <w:r w:rsidR="00D4795F">
        <w:rPr>
          <w:sz w:val="24"/>
        </w:rPr>
        <w:t xml:space="preserve"> </w:t>
      </w:r>
      <w:r w:rsidR="00B451DE" w:rsidRPr="00B451DE">
        <w:rPr>
          <w:sz w:val="20"/>
        </w:rPr>
        <w:t>(correios)</w:t>
      </w:r>
      <w:r>
        <w:rPr>
          <w:sz w:val="24"/>
        </w:rPr>
        <w:t xml:space="preserve">: </w:t>
      </w:r>
      <w:sdt>
        <w:sdtPr>
          <w:rPr>
            <w:sz w:val="24"/>
          </w:rPr>
          <w:id w:val="1428225890"/>
          <w:placeholder>
            <w:docPart w:val="07618EB34AB5495293C143185E6114C1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</w:t>
      </w:r>
    </w:p>
    <w:p w14:paraId="0B457D8A" w14:textId="47962A1F" w:rsidR="001F6BF9" w:rsidRDefault="001F6BF9" w:rsidP="001F6BF9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Tel.: </w:t>
      </w:r>
      <w:sdt>
        <w:sdtPr>
          <w:rPr>
            <w:sz w:val="24"/>
          </w:rPr>
          <w:id w:val="792640606"/>
          <w:placeholder>
            <w:docPart w:val="A6731D4664884C4ABBD23039CA0BC30D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 w:rsidR="00BD383F">
        <w:rPr>
          <w:sz w:val="24"/>
        </w:rPr>
        <w:t xml:space="preserve"> Ramal.: </w:t>
      </w:r>
      <w:sdt>
        <w:sdtPr>
          <w:rPr>
            <w:sz w:val="24"/>
          </w:rPr>
          <w:id w:val="-1008143184"/>
          <w:placeholder>
            <w:docPart w:val="91E91FA250864B11A01293F402DD6D92"/>
          </w:placeholder>
          <w:showingPlcHdr/>
        </w:sdtPr>
        <w:sdtEndPr/>
        <w:sdtContent>
          <w:r w:rsidR="00BD383F" w:rsidRPr="00BA1AF0">
            <w:rPr>
              <w:rStyle w:val="TextodoEspaoReservado"/>
            </w:rPr>
            <w:t>Clique aqui para digitar texto.</w:t>
          </w:r>
        </w:sdtContent>
      </w:sdt>
    </w:p>
    <w:p w14:paraId="71CCED00" w14:textId="348B84BB" w:rsidR="00DD3D9F" w:rsidRDefault="00DD3D9F" w:rsidP="000650E7">
      <w:pPr>
        <w:tabs>
          <w:tab w:val="left" w:pos="6495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E-mails do CEP: </w:t>
      </w:r>
      <w:sdt>
        <w:sdtPr>
          <w:rPr>
            <w:sz w:val="24"/>
          </w:rPr>
          <w:id w:val="944347020"/>
          <w:placeholder>
            <w:docPart w:val="2B17915985634EABBEF065148F8403BA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75826A69" w14:textId="2554A0AC" w:rsidR="005E0312" w:rsidRDefault="005E0312" w:rsidP="000650E7">
      <w:pPr>
        <w:tabs>
          <w:tab w:val="left" w:pos="6495"/>
        </w:tabs>
        <w:spacing w:after="0" w:line="240" w:lineRule="auto"/>
        <w:jc w:val="both"/>
        <w:rPr>
          <w:sz w:val="24"/>
        </w:rPr>
      </w:pPr>
      <w:r>
        <w:rPr>
          <w:sz w:val="24"/>
        </w:rPr>
        <w:t>Endereço de website</w:t>
      </w:r>
      <w:r w:rsidR="00EC52CC">
        <w:rPr>
          <w:sz w:val="24"/>
        </w:rPr>
        <w:t xml:space="preserve"> do CEP</w:t>
      </w:r>
      <w:r>
        <w:rPr>
          <w:sz w:val="24"/>
        </w:rPr>
        <w:t xml:space="preserve">: </w:t>
      </w:r>
      <w:sdt>
        <w:sdtPr>
          <w:rPr>
            <w:sz w:val="24"/>
          </w:rPr>
          <w:id w:val="-2120293136"/>
          <w:placeholder>
            <w:docPart w:val="9DE897D28BB04D7D8B361D76C55D363B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763B5A59" w14:textId="4D3B42E7" w:rsidR="000650E7" w:rsidRDefault="000650E7" w:rsidP="000650E7">
      <w:pPr>
        <w:tabs>
          <w:tab w:val="left" w:pos="6495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Dias de atendimento do CEP: </w:t>
      </w:r>
      <w:sdt>
        <w:sdtPr>
          <w:rPr>
            <w:sz w:val="24"/>
          </w:rPr>
          <w:id w:val="2065375248"/>
          <w:placeholder>
            <w:docPart w:val="CA3F32F0D34145659D5BFA60D030754A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ab/>
      </w:r>
    </w:p>
    <w:p w14:paraId="03EDBE40" w14:textId="77777777" w:rsidR="001F6BF9" w:rsidRDefault="001F6BF9" w:rsidP="001F6BF9">
      <w:pPr>
        <w:tabs>
          <w:tab w:val="left" w:pos="6495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Horário de atendimento do CEP: </w:t>
      </w:r>
      <w:sdt>
        <w:sdtPr>
          <w:rPr>
            <w:sz w:val="24"/>
          </w:rPr>
          <w:id w:val="1300033595"/>
          <w:placeholder>
            <w:docPart w:val="666F65E3F25D406E9CD9B4FC666D1353"/>
          </w:placeholder>
          <w:showingPlcHdr/>
        </w:sdtPr>
        <w:sdtEndPr/>
        <w:sdtContent>
          <w:r w:rsidR="00AE475F" w:rsidRPr="00BA1AF0">
            <w:rPr>
              <w:rStyle w:val="TextodoEspaoReservado"/>
            </w:rPr>
            <w:t>Clique aqui para digitar texto.</w:t>
          </w:r>
        </w:sdtContent>
      </w:sdt>
    </w:p>
    <w:p w14:paraId="33850D38" w14:textId="77777777" w:rsidR="006A0766" w:rsidRPr="006A0766" w:rsidRDefault="006A0766" w:rsidP="004367E1">
      <w:pPr>
        <w:spacing w:after="0" w:line="240" w:lineRule="auto"/>
        <w:jc w:val="both"/>
        <w:rPr>
          <w:b/>
          <w:bCs/>
          <w:sz w:val="10"/>
          <w:szCs w:val="10"/>
        </w:rPr>
      </w:pPr>
    </w:p>
    <w:p w14:paraId="00911C9F" w14:textId="1282806A" w:rsidR="00AE10DE" w:rsidRDefault="001F6BF9" w:rsidP="004367E1">
      <w:pPr>
        <w:spacing w:after="0" w:line="240" w:lineRule="auto"/>
        <w:jc w:val="both"/>
        <w:rPr>
          <w:sz w:val="24"/>
        </w:rPr>
      </w:pPr>
      <w:r w:rsidRPr="00AE10DE">
        <w:rPr>
          <w:b/>
          <w:bCs/>
          <w:sz w:val="24"/>
        </w:rPr>
        <w:t>Nome do(a) funcionário(a) administrativo</w:t>
      </w:r>
      <w:r>
        <w:rPr>
          <w:sz w:val="24"/>
        </w:rPr>
        <w:t>(a):</w:t>
      </w:r>
      <w:r w:rsidR="00AE10DE" w:rsidRPr="00AE10DE">
        <w:rPr>
          <w:sz w:val="24"/>
        </w:rPr>
        <w:t xml:space="preserve"> </w:t>
      </w:r>
      <w:sdt>
        <w:sdtPr>
          <w:rPr>
            <w:sz w:val="24"/>
          </w:rPr>
          <w:id w:val="1671368968"/>
          <w:placeholder>
            <w:docPart w:val="7B22C288CFC745E198F2B15470054427"/>
          </w:placeholder>
          <w:showingPlcHdr/>
        </w:sdtPr>
        <w:sdtEndPr/>
        <w:sdtContent>
          <w:r w:rsidR="00AE10DE" w:rsidRPr="00BA1AF0">
            <w:rPr>
              <w:rStyle w:val="TextodoEspaoReservado"/>
            </w:rPr>
            <w:t>Clique aqui para digitar texto.</w:t>
          </w:r>
        </w:sdtContent>
      </w:sdt>
    </w:p>
    <w:p w14:paraId="5ACD97A2" w14:textId="204CFB81" w:rsidR="00913142" w:rsidRDefault="00913142" w:rsidP="00B745FC">
      <w:pPr>
        <w:spacing w:after="0" w:line="240" w:lineRule="auto"/>
        <w:jc w:val="both"/>
        <w:rPr>
          <w:sz w:val="24"/>
        </w:rPr>
      </w:pPr>
      <w:r w:rsidRPr="00913142">
        <w:rPr>
          <w:bCs/>
          <w:sz w:val="24"/>
        </w:rPr>
        <w:t>CPF:</w:t>
      </w:r>
      <w:r>
        <w:rPr>
          <w:b/>
          <w:bCs/>
          <w:sz w:val="24"/>
        </w:rPr>
        <w:t xml:space="preserve"> </w:t>
      </w:r>
      <w:sdt>
        <w:sdtPr>
          <w:rPr>
            <w:sz w:val="24"/>
          </w:rPr>
          <w:id w:val="1183702956"/>
          <w:placeholder>
            <w:docPart w:val="E237DC7623AA44B5A131E541450AA9C4"/>
          </w:placeholder>
          <w:showingPlcHdr/>
        </w:sdtPr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446B656F" w14:textId="1E23B46E" w:rsidR="00B745FC" w:rsidRDefault="00AE10DE" w:rsidP="00B745F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O funcionário(a) administrativo(a) </w:t>
      </w:r>
      <w:r w:rsidR="002947F8">
        <w:rPr>
          <w:sz w:val="24"/>
        </w:rPr>
        <w:t xml:space="preserve">possui dedicação exclusiva para </w:t>
      </w:r>
      <w:r w:rsidR="00E37CA1">
        <w:rPr>
          <w:sz w:val="24"/>
        </w:rPr>
        <w:t>as atividades do</w:t>
      </w:r>
      <w:r w:rsidR="002947F8">
        <w:rPr>
          <w:sz w:val="24"/>
        </w:rPr>
        <w:t xml:space="preserve"> CEP</w:t>
      </w:r>
      <w:r>
        <w:rPr>
          <w:sz w:val="24"/>
        </w:rPr>
        <w:t xml:space="preserve">: </w:t>
      </w:r>
      <w:sdt>
        <w:sdtPr>
          <w:rPr>
            <w:sz w:val="24"/>
          </w:rPr>
          <w:id w:val="-111442130"/>
          <w:placeholder>
            <w:docPart w:val="4F0160CD65FD44249906432479D5766B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 w:rsidR="00B745FC">
        <w:rPr>
          <w:sz w:val="24"/>
        </w:rPr>
        <w:t xml:space="preserve"> </w:t>
      </w:r>
    </w:p>
    <w:p w14:paraId="0B12F2BD" w14:textId="11DE0CA9" w:rsidR="00B745FC" w:rsidRDefault="00B745FC" w:rsidP="00B745F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Se </w:t>
      </w:r>
      <w:r w:rsidR="00E37CA1">
        <w:rPr>
          <w:sz w:val="24"/>
        </w:rPr>
        <w:t>não</w:t>
      </w:r>
      <w:r>
        <w:rPr>
          <w:sz w:val="24"/>
        </w:rPr>
        <w:t xml:space="preserve">, justificar: </w:t>
      </w:r>
      <w:sdt>
        <w:sdtPr>
          <w:rPr>
            <w:sz w:val="24"/>
          </w:rPr>
          <w:id w:val="-1181361187"/>
          <w:placeholder>
            <w:docPart w:val="C21F1C019E4145FD953885A67CFC02E6"/>
          </w:placeholder>
          <w:showingPlcHdr/>
        </w:sdtPr>
        <w:sdtEndPr/>
        <w:sdtContent>
          <w:bookmarkStart w:id="0" w:name="_GoBack"/>
          <w:r w:rsidRPr="00BA1AF0">
            <w:rPr>
              <w:rStyle w:val="TextodoEspaoReservado"/>
            </w:rPr>
            <w:t>Clique aqui para digitar texto.</w:t>
          </w:r>
          <w:bookmarkEnd w:id="0"/>
        </w:sdtContent>
      </w:sdt>
    </w:p>
    <w:p w14:paraId="590A7F41" w14:textId="77777777" w:rsidR="00B745FC" w:rsidRDefault="00B745FC" w:rsidP="004367E1">
      <w:pPr>
        <w:spacing w:after="0" w:line="240" w:lineRule="auto"/>
        <w:jc w:val="both"/>
        <w:rPr>
          <w:sz w:val="10"/>
        </w:rPr>
      </w:pPr>
    </w:p>
    <w:p w14:paraId="062CE108" w14:textId="77777777" w:rsidR="00B745FC" w:rsidRPr="00ED3915" w:rsidRDefault="00B745FC" w:rsidP="004367E1">
      <w:pPr>
        <w:spacing w:after="0" w:line="240" w:lineRule="auto"/>
        <w:jc w:val="both"/>
        <w:rPr>
          <w:sz w:val="10"/>
        </w:rPr>
      </w:pPr>
    </w:p>
    <w:tbl>
      <w:tblPr>
        <w:tblStyle w:val="Tabelacomgrade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0F33DC" w14:paraId="4969F7DD" w14:textId="77777777" w:rsidTr="006A0766">
        <w:tc>
          <w:tcPr>
            <w:tcW w:w="1049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5CA38E6" w14:textId="77777777" w:rsidR="000F33DC" w:rsidRPr="00E37CA1" w:rsidRDefault="000F33DC" w:rsidP="000F33DC">
            <w:pPr>
              <w:jc w:val="center"/>
              <w:rPr>
                <w:b/>
                <w:bCs/>
                <w:sz w:val="24"/>
              </w:rPr>
            </w:pPr>
            <w:r w:rsidRPr="00E37CA1">
              <w:rPr>
                <w:b/>
                <w:bCs/>
                <w:sz w:val="24"/>
              </w:rPr>
              <w:t>CONSTITUIÇÃO DO CEP</w:t>
            </w:r>
          </w:p>
          <w:p w14:paraId="7DD0AC2B" w14:textId="2604E434" w:rsidR="00E11442" w:rsidRPr="00E11442" w:rsidRDefault="00E11442" w:rsidP="00F61165">
            <w:pPr>
              <w:jc w:val="center"/>
              <w:rPr>
                <w:sz w:val="16"/>
                <w:szCs w:val="16"/>
              </w:rPr>
            </w:pPr>
            <w:r w:rsidRPr="00E11442">
              <w:rPr>
                <w:sz w:val="16"/>
                <w:szCs w:val="16"/>
              </w:rPr>
              <w:t>(Para adicionar novos campos, favor utilizar o recurso CTRL + C e CTRL+ V)</w:t>
            </w:r>
          </w:p>
        </w:tc>
      </w:tr>
    </w:tbl>
    <w:p w14:paraId="0156B813" w14:textId="77777777" w:rsidR="000F33DC" w:rsidRPr="00ED3915" w:rsidRDefault="000F33DC" w:rsidP="004367E1">
      <w:pPr>
        <w:spacing w:after="0" w:line="240" w:lineRule="auto"/>
        <w:jc w:val="both"/>
        <w:rPr>
          <w:sz w:val="8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"/>
        <w:gridCol w:w="1079"/>
        <w:gridCol w:w="1158"/>
        <w:gridCol w:w="1072"/>
        <w:gridCol w:w="1165"/>
        <w:gridCol w:w="992"/>
        <w:gridCol w:w="1094"/>
        <w:gridCol w:w="1307"/>
        <w:gridCol w:w="1291"/>
        <w:gridCol w:w="992"/>
      </w:tblGrid>
      <w:tr w:rsidR="00F61165" w:rsidRPr="002E6B58" w14:paraId="44C0BA26" w14:textId="77777777" w:rsidTr="00C803B9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76E05BC2" w14:textId="2E0F48DE" w:rsidR="00F61165" w:rsidRPr="00F61165" w:rsidRDefault="00F61165" w:rsidP="000B281F">
            <w:pPr>
              <w:jc w:val="center"/>
              <w:rPr>
                <w:b/>
                <w:sz w:val="16"/>
                <w:szCs w:val="16"/>
              </w:rPr>
            </w:pPr>
            <w:r w:rsidRPr="00F61165">
              <w:rPr>
                <w:b/>
                <w:bCs/>
                <w:sz w:val="16"/>
                <w:szCs w:val="16"/>
              </w:rPr>
              <w:t>Nome completo de todos os membros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74B8064" w14:textId="5E4BCFA5" w:rsidR="00F61165" w:rsidRPr="00F61165" w:rsidRDefault="00F61165" w:rsidP="002E6B58">
            <w:pPr>
              <w:jc w:val="center"/>
              <w:rPr>
                <w:b/>
                <w:sz w:val="16"/>
                <w:szCs w:val="16"/>
              </w:rPr>
            </w:pPr>
            <w:r w:rsidRPr="00F61165">
              <w:rPr>
                <w:b/>
                <w:bCs/>
                <w:sz w:val="16"/>
                <w:szCs w:val="16"/>
              </w:rPr>
              <w:t>Link do currículo Lattes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5B0D680" w14:textId="3CF7A002" w:rsidR="00F61165" w:rsidRPr="00F61165" w:rsidRDefault="00F61165" w:rsidP="002E6B58">
            <w:pPr>
              <w:jc w:val="center"/>
              <w:rPr>
                <w:b/>
                <w:bCs/>
                <w:sz w:val="16"/>
                <w:szCs w:val="16"/>
              </w:rPr>
            </w:pPr>
            <w:r w:rsidRPr="00F61165">
              <w:rPr>
                <w:b/>
                <w:bCs/>
                <w:sz w:val="16"/>
                <w:szCs w:val="16"/>
              </w:rPr>
              <w:t>CPF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2D1DC9" w14:textId="19343A1C" w:rsidR="00F61165" w:rsidRPr="00F61165" w:rsidRDefault="00F61165" w:rsidP="002E6B58">
            <w:pPr>
              <w:jc w:val="center"/>
              <w:rPr>
                <w:b/>
                <w:sz w:val="16"/>
                <w:szCs w:val="16"/>
              </w:rPr>
            </w:pPr>
            <w:r w:rsidRPr="00F61165">
              <w:rPr>
                <w:b/>
                <w:sz w:val="16"/>
                <w:szCs w:val="16"/>
              </w:rPr>
              <w:t>Função</w:t>
            </w:r>
            <w:r w:rsidRPr="00F61165">
              <w:rPr>
                <w:b/>
                <w:color w:val="000000" w:themeColor="text1"/>
                <w:sz w:val="16"/>
                <w:szCs w:val="16"/>
              </w:rPr>
              <w:t xml:space="preserve"> no </w:t>
            </w:r>
            <w:r w:rsidRPr="00F61165">
              <w:rPr>
                <w:b/>
                <w:sz w:val="16"/>
                <w:szCs w:val="16"/>
              </w:rPr>
              <w:t>CEP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DC7439" w14:textId="7EB1346E" w:rsidR="00F61165" w:rsidRPr="00F61165" w:rsidRDefault="00F61165" w:rsidP="000B281F">
            <w:pPr>
              <w:jc w:val="center"/>
              <w:rPr>
                <w:b/>
                <w:bCs/>
                <w:sz w:val="16"/>
                <w:szCs w:val="16"/>
              </w:rPr>
            </w:pPr>
            <w:r w:rsidRPr="00F61165">
              <w:rPr>
                <w:b/>
                <w:bCs/>
                <w:sz w:val="16"/>
                <w:szCs w:val="16"/>
              </w:rPr>
              <w:t>Gênero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0B3C7E3" w14:textId="77777777" w:rsidR="00F61165" w:rsidRPr="00F61165" w:rsidRDefault="00F61165" w:rsidP="000B281F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  <w:p w14:paraId="2039E173" w14:textId="55A48C22" w:rsidR="00F61165" w:rsidRPr="00F61165" w:rsidRDefault="00F61165" w:rsidP="000B281F">
            <w:pPr>
              <w:jc w:val="center"/>
              <w:rPr>
                <w:b/>
                <w:bCs/>
                <w:sz w:val="16"/>
                <w:szCs w:val="16"/>
              </w:rPr>
            </w:pPr>
            <w:r w:rsidRPr="00F61165">
              <w:rPr>
                <w:b/>
                <w:bCs/>
                <w:sz w:val="16"/>
                <w:szCs w:val="16"/>
              </w:rPr>
              <w:t xml:space="preserve">Raça/Cor </w:t>
            </w:r>
            <w:r w:rsidRPr="00F61165">
              <w:rPr>
                <w:bCs/>
                <w:sz w:val="10"/>
                <w:szCs w:val="10"/>
              </w:rPr>
              <w:t>Classificação oficial do IBGE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637E22" w14:textId="165399A4" w:rsidR="00F61165" w:rsidRPr="00F61165" w:rsidRDefault="00F61165" w:rsidP="002E6B58">
            <w:pPr>
              <w:jc w:val="center"/>
              <w:rPr>
                <w:b/>
                <w:sz w:val="16"/>
                <w:szCs w:val="16"/>
              </w:rPr>
            </w:pPr>
            <w:r w:rsidRPr="00F61165">
              <w:rPr>
                <w:b/>
                <w:bCs/>
                <w:sz w:val="16"/>
                <w:szCs w:val="16"/>
              </w:rPr>
              <w:t>Categoria profissional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EAA683" w14:textId="77777777" w:rsidR="00F61165" w:rsidRPr="00F61165" w:rsidRDefault="00F61165" w:rsidP="002E6B58">
            <w:pPr>
              <w:jc w:val="center"/>
              <w:rPr>
                <w:b/>
                <w:bCs/>
                <w:sz w:val="16"/>
                <w:szCs w:val="16"/>
              </w:rPr>
            </w:pPr>
            <w:r w:rsidRPr="00F61165">
              <w:rPr>
                <w:b/>
                <w:bCs/>
                <w:sz w:val="16"/>
                <w:szCs w:val="16"/>
              </w:rPr>
              <w:t>Área de conhecimento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9029FFF" w14:textId="43F1881D" w:rsidR="00F61165" w:rsidRPr="00F61165" w:rsidRDefault="00F61165" w:rsidP="002E6B58">
            <w:pPr>
              <w:jc w:val="center"/>
              <w:rPr>
                <w:b/>
                <w:bCs/>
                <w:sz w:val="16"/>
                <w:szCs w:val="16"/>
              </w:rPr>
            </w:pPr>
            <w:r w:rsidRPr="00F61165">
              <w:rPr>
                <w:b/>
                <w:bCs/>
                <w:sz w:val="16"/>
                <w:szCs w:val="16"/>
              </w:rPr>
              <w:t>Maior titulação</w:t>
            </w:r>
          </w:p>
        </w:tc>
      </w:tr>
      <w:tr w:rsidR="00F61165" w:rsidRPr="00BF6130" w14:paraId="1998464C" w14:textId="77777777" w:rsidTr="00F61165">
        <w:trPr>
          <w:jc w:val="center"/>
        </w:trPr>
        <w:tc>
          <w:tcPr>
            <w:tcW w:w="0" w:type="auto"/>
          </w:tcPr>
          <w:p w14:paraId="2647FC00" w14:textId="31812695" w:rsidR="00F61165" w:rsidRPr="00F61165" w:rsidRDefault="00F61165" w:rsidP="002E6B58">
            <w:pPr>
              <w:jc w:val="center"/>
              <w:rPr>
                <w:sz w:val="12"/>
                <w:szCs w:val="12"/>
              </w:rPr>
            </w:pPr>
            <w:r w:rsidRPr="00F61165">
              <w:rPr>
                <w:sz w:val="12"/>
                <w:szCs w:val="12"/>
              </w:rPr>
              <w:t>1</w:t>
            </w:r>
          </w:p>
        </w:tc>
        <w:sdt>
          <w:sdtPr>
            <w:rPr>
              <w:sz w:val="18"/>
              <w:szCs w:val="18"/>
            </w:rPr>
            <w:id w:val="-1319728105"/>
            <w:placeholder>
              <w:docPart w:val="6D1FB47C73AE4531BD230AAA32434DB3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30B22CB5" w14:textId="7CAA2485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3675108"/>
            <w:placeholder>
              <w:docPart w:val="6F7E44872EBD4870BD17AED9B3360FB8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09A8103E" w14:textId="7009B3B1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22796524"/>
            <w:placeholder>
              <w:docPart w:val="FD1025BDDB434762B9B24E3B57332D0D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0472A3EC" w14:textId="41630B85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73259995"/>
            <w:placeholder>
              <w:docPart w:val="62A25501F52647B2BBC8E612454F9D67"/>
            </w:placeholder>
            <w:docPartList>
              <w:docPartGallery w:val="Quick Parts"/>
            </w:docPartList>
          </w:sdtPr>
          <w:sdtEndPr/>
          <w:sdtContent>
            <w:sdt>
              <w:sdtPr>
                <w:rPr>
                  <w:sz w:val="18"/>
                  <w:szCs w:val="18"/>
                </w:rPr>
                <w:alias w:val="Tipo"/>
                <w:tag w:val="Tipo"/>
                <w:id w:val="-1460798832"/>
                <w:placeholder>
                  <w:docPart w:val="82DE8C74D1B94699AC46B3DD4EFE68BC"/>
                </w:placeholder>
                <w:showingPlcHdr/>
                <w:dropDownList>
                  <w:listItem w:value="Escolher um item."/>
                  <w:listItem w:displayText="Membro Titular" w:value="Membro Titular"/>
                  <w:listItem w:displayText="Membro Suplente" w:value="Membro Suplente"/>
                  <w:listItem w:displayText="Coordenador Titular" w:value="Coordenador Titular"/>
                  <w:listItem w:displayText="Coordenador adjunto" w:value="Coordenador adjunto"/>
                  <w:listItem w:displayText="RPP" w:value="RPP"/>
                </w:dropDownList>
              </w:sdtPr>
              <w:sdtEndPr/>
              <w:sdtContent>
                <w:tc>
                  <w:tcPr>
                    <w:tcW w:w="0" w:type="auto"/>
                    <w:vAlign w:val="center"/>
                  </w:tcPr>
                  <w:p w14:paraId="3E69DA9F" w14:textId="080A73CB" w:rsidR="00F61165" w:rsidRPr="0045059E" w:rsidRDefault="00F61165" w:rsidP="002E6B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A1AF0">
                      <w:rPr>
                        <w:rStyle w:val="TextodoEspaoReservado"/>
                      </w:rPr>
                      <w:t>Escolher um item.</w:t>
                    </w:r>
                  </w:p>
                </w:tc>
              </w:sdtContent>
            </w:sdt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1472250150"/>
            <w:placeholder>
              <w:docPart w:val="FD2D4A1B2D6246E2ADA12D786974F91D"/>
            </w:placeholder>
            <w:showingPlcHdr/>
            <w:dropDownList>
              <w:listItem w:value="Escolher um item."/>
              <w:listItem w:displayText="M" w:value="M"/>
              <w:listItem w:displayText="F" w:value="F"/>
              <w:listItem w:displayText="Outros" w:value="Outro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7DF4C872" w14:textId="527B5F36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541487639"/>
            <w:placeholder>
              <w:docPart w:val="013E11D5FFAD486886EAAFF9CD530144"/>
            </w:placeholder>
            <w:showingPlcHdr/>
            <w:dropDownList>
              <w:listItem w:value="Escolher um item."/>
              <w:listItem w:displayText="Amarela" w:value="Amarela"/>
              <w:listItem w:displayText="Branco" w:value="Branco"/>
              <w:listItem w:displayText="Indígena" w:value="Indígena"/>
              <w:listItem w:displayText="Pardo " w:value="Pardo "/>
              <w:listItem w:displayText="Preto" w:value="Preto"/>
            </w:dropDownList>
          </w:sdtPr>
          <w:sdtEndPr/>
          <w:sdtContent>
            <w:tc>
              <w:tcPr>
                <w:tcW w:w="0" w:type="auto"/>
              </w:tcPr>
              <w:p w14:paraId="52F871FE" w14:textId="13B2A945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05028845"/>
            <w:placeholder>
              <w:docPart w:val="6D1FB47C73AE4531BD230AAA32434DB3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32BAB094" w14:textId="678ACD72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Área de conhecimento"/>
            <w:tag w:val="Área de conhecimento"/>
            <w:id w:val="682170362"/>
            <w:placeholder>
              <w:docPart w:val="8FFCF867BB3346D8930D2702D8BAAEC5"/>
            </w:placeholder>
            <w:showingPlcHdr/>
            <w:dropDownList>
              <w:listItem w:value="Escolher um item."/>
              <w:listItem w:displayText="Ciências Exatas e da Terra" w:value="Ciências Exatas e da Terra"/>
              <w:listItem w:displayText="Ciências Biológicas" w:value="Ciências Biológicas"/>
              <w:listItem w:displayText="Engenharias" w:value="Engenharias"/>
              <w:listItem w:displayText="Ciências da Saúde" w:value="Ciências da Saúde"/>
              <w:listItem w:displayText="Ciências Agrárias" w:value="Ciências Agrárias"/>
              <w:listItem w:displayText="Ciências Sociais Aplicadas" w:value="Ciências Sociais Aplicadas"/>
              <w:listItem w:displayText="Ciências Humanas" w:value="Ciências Humanas"/>
              <w:listItem w:displayText="Linguística, Letras e Artes" w:value="Linguística, Letras e Arte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F14FEA6" w14:textId="2005338E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Escolaridade"/>
            <w:tag w:val="Escolaridade"/>
            <w:id w:val="-1380774417"/>
            <w:placeholder>
              <w:docPart w:val="42411E986F5E4D4D8DE70C26534F5BA2"/>
            </w:placeholder>
            <w:showingPlcHdr/>
            <w:dropDownList>
              <w:listItem w:value="Escolher um item."/>
              <w:listItem w:displayText="Fundamental" w:value="Fundamental"/>
              <w:listItem w:displayText="Médio/Técnico" w:value="Médio/Técnico"/>
              <w:listItem w:displayText="Superior" w:value="Superior"/>
              <w:listItem w:displayText="Especialização" w:value="Especialização"/>
              <w:listItem w:displayText="Mestrado" w:value="Mestrado"/>
              <w:listItem w:displayText="Doutorado" w:value="Doutorado"/>
              <w:listItem w:displayText="Pós-doutorado" w:value="Pós-doutorad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379FAD3" w14:textId="09A1CEC6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  <w:tr w:rsidR="00F61165" w:rsidRPr="00BF6130" w14:paraId="6881864C" w14:textId="77777777" w:rsidTr="00F61165">
        <w:trPr>
          <w:trHeight w:val="305"/>
          <w:jc w:val="center"/>
        </w:trPr>
        <w:tc>
          <w:tcPr>
            <w:tcW w:w="0" w:type="auto"/>
          </w:tcPr>
          <w:p w14:paraId="0E87BBD1" w14:textId="42B1EEC8" w:rsidR="00F61165" w:rsidRPr="00F61165" w:rsidRDefault="00F61165" w:rsidP="002E6B58">
            <w:pPr>
              <w:jc w:val="center"/>
              <w:rPr>
                <w:sz w:val="12"/>
                <w:szCs w:val="12"/>
              </w:rPr>
            </w:pPr>
            <w:r w:rsidRPr="00F61165">
              <w:rPr>
                <w:sz w:val="12"/>
                <w:szCs w:val="12"/>
              </w:rPr>
              <w:t>2</w:t>
            </w:r>
          </w:p>
        </w:tc>
        <w:sdt>
          <w:sdtPr>
            <w:rPr>
              <w:sz w:val="18"/>
              <w:szCs w:val="18"/>
            </w:rPr>
            <w:id w:val="-1943903797"/>
            <w:placeholder>
              <w:docPart w:val="2AB7879CD3344C698BA979EF7867AD85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01CD9CB1" w14:textId="329B653E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58828172"/>
            <w:placeholder>
              <w:docPart w:val="35201EC195ED4BB89C03E9DF8D549710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4E6BA8B5" w14:textId="20508851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40693995"/>
            <w:placeholder>
              <w:docPart w:val="9358D1F7613B4981AD9338296CC1005A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5C168987" w14:textId="47654D5F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Tipo"/>
            <w:tag w:val="Tipo"/>
            <w:id w:val="1607693765"/>
            <w:placeholder>
              <w:docPart w:val="DF9D85C3990944838C0746F1668F5241"/>
            </w:placeholder>
            <w:showingPlcHdr/>
            <w:dropDownList>
              <w:listItem w:value="Escolher um item."/>
              <w:listItem w:displayText="Membro Titular" w:value="Membro Titular"/>
              <w:listItem w:displayText="Membro Suplente" w:value="Membro Suplente"/>
              <w:listItem w:displayText="Coordenador Titular" w:value="Coordenador Titular"/>
              <w:listItem w:displayText="Coordenador adjunto" w:value="Coordenador adjunto"/>
              <w:listItem w:displayText="RPP" w:value="RPP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4800E5ED" w14:textId="122C98A7" w:rsidR="00F61165" w:rsidRPr="0045059E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45059E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664675984"/>
            <w:placeholder>
              <w:docPart w:val="FB56EF8E2A1F448993211AA7696ED980"/>
            </w:placeholder>
            <w:showingPlcHdr/>
            <w:dropDownList>
              <w:listItem w:value="Escolher um item."/>
              <w:listItem w:displayText="M" w:value="M"/>
              <w:listItem w:displayText="F" w:value="F"/>
              <w:listItem w:displayText="Outros" w:value="Outro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58194B5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130835184"/>
            <w:placeholder>
              <w:docPart w:val="B51816E220B74BE58013DB10494DBBE2"/>
            </w:placeholder>
            <w:showingPlcHdr/>
            <w:dropDownList>
              <w:listItem w:value="Escolher um item."/>
              <w:listItem w:displayText="Amarela" w:value="Amarela"/>
              <w:listItem w:displayText="Branco" w:value="Branco"/>
              <w:listItem w:displayText="Indígena" w:value="Indígena"/>
              <w:listItem w:displayText="Pardo " w:value="Pardo "/>
              <w:listItem w:displayText="Preto" w:value="Preto"/>
            </w:dropDownList>
          </w:sdtPr>
          <w:sdtEndPr/>
          <w:sdtContent>
            <w:tc>
              <w:tcPr>
                <w:tcW w:w="0" w:type="auto"/>
              </w:tcPr>
              <w:p w14:paraId="6D172AB1" w14:textId="765497F8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2013419"/>
            <w:placeholder>
              <w:docPart w:val="2AB7879CD3344C698BA979EF7867AD85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3732CBE8" w14:textId="203A067A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Área de conhecimento"/>
            <w:tag w:val="Área de conhecimento"/>
            <w:id w:val="-1679722536"/>
            <w:placeholder>
              <w:docPart w:val="5EF17D618DEE4FB6BADC332368BD7972"/>
            </w:placeholder>
            <w:showingPlcHdr/>
            <w:dropDownList>
              <w:listItem w:value="Escolher um item."/>
              <w:listItem w:displayText="Ciências Exatas e da Terra" w:value="Ciências Exatas e da Terra"/>
              <w:listItem w:displayText="Ciências Biológicas" w:value="Ciências Biológicas"/>
              <w:listItem w:displayText="Engenharias" w:value="Engenharias"/>
              <w:listItem w:displayText="Ciências da Saúde" w:value="Ciências da Saúde"/>
              <w:listItem w:displayText="Ciências Agrárias" w:value="Ciências Agrárias"/>
              <w:listItem w:displayText="Ciências Sociais Aplicadas" w:value="Ciências Sociais Aplicadas"/>
              <w:listItem w:displayText="Ciências Humanas" w:value="Ciências Humanas"/>
              <w:listItem w:displayText="Linguística, Letras e Artes" w:value="Linguística, Letras e Arte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2C54931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Escolaridade"/>
            <w:tag w:val="Escolaridade"/>
            <w:id w:val="-2006501838"/>
            <w:placeholder>
              <w:docPart w:val="5C3B448ED7BD453AB482255E843E7138"/>
            </w:placeholder>
            <w:showingPlcHdr/>
            <w:dropDownList>
              <w:listItem w:value="Escolher um item."/>
              <w:listItem w:displayText="Fundamental" w:value="Fundamental"/>
              <w:listItem w:displayText="Médio/Técnico" w:value="Médio/Técnico"/>
              <w:listItem w:displayText="Superior" w:value="Superior"/>
              <w:listItem w:displayText="Especialização" w:value="Especialização"/>
              <w:listItem w:displayText="Mestrado" w:value="Mestrado"/>
              <w:listItem w:displayText="Doutorado" w:value="Doutorado"/>
              <w:listItem w:displayText="Pós-doutorado" w:value="Pós-doutorad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595A255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  <w:tr w:rsidR="00F61165" w:rsidRPr="00BF6130" w14:paraId="23F9BE6E" w14:textId="77777777" w:rsidTr="00F61165">
        <w:trPr>
          <w:jc w:val="center"/>
        </w:trPr>
        <w:tc>
          <w:tcPr>
            <w:tcW w:w="0" w:type="auto"/>
          </w:tcPr>
          <w:p w14:paraId="2498AF2E" w14:textId="3F224187" w:rsidR="00F61165" w:rsidRPr="00F61165" w:rsidRDefault="00F61165" w:rsidP="002E6B58">
            <w:pPr>
              <w:jc w:val="center"/>
              <w:rPr>
                <w:sz w:val="12"/>
                <w:szCs w:val="12"/>
              </w:rPr>
            </w:pPr>
            <w:r w:rsidRPr="00F61165">
              <w:rPr>
                <w:sz w:val="12"/>
                <w:szCs w:val="12"/>
              </w:rPr>
              <w:t>3</w:t>
            </w:r>
          </w:p>
        </w:tc>
        <w:sdt>
          <w:sdtPr>
            <w:rPr>
              <w:sz w:val="18"/>
              <w:szCs w:val="18"/>
            </w:rPr>
            <w:id w:val="-137799909"/>
            <w:placeholder>
              <w:docPart w:val="7024A88693B947AC91A7A13E865CF912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4C09EF45" w14:textId="083CEE90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97949694"/>
            <w:placeholder>
              <w:docPart w:val="F0461D12BD3C4727B3CEDC0440A8AC0A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4C4DBFFA" w14:textId="0D594BBE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42145623"/>
            <w:placeholder>
              <w:docPart w:val="58483CC824544B8E8B49623113AE1BA4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0A20A0D3" w14:textId="4604D0F1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Tipo"/>
            <w:tag w:val="Tipo"/>
            <w:id w:val="1752703976"/>
            <w:placeholder>
              <w:docPart w:val="D1AECF43474C4B549D7795B38323FB2E"/>
            </w:placeholder>
            <w:showingPlcHdr/>
            <w:dropDownList>
              <w:listItem w:value="Escolher um item."/>
              <w:listItem w:displayText="Membro Titular" w:value="Membro Titular"/>
              <w:listItem w:displayText="Membro Suplente" w:value="Membro Suplente"/>
              <w:listItem w:displayText="Coordenador Titular" w:value="Coordenador Titular"/>
              <w:listItem w:displayText="Coordenador adjunto" w:value="Coordenador adjunto"/>
              <w:listItem w:displayText="RPP" w:value="RPP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42D05DB" w14:textId="56104BE2" w:rsidR="00F61165" w:rsidRPr="0045059E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45059E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1570769895"/>
            <w:placeholder>
              <w:docPart w:val="8E8D27FBCCD74DA6B0FC16D69DE67F03"/>
            </w:placeholder>
            <w:showingPlcHdr/>
            <w:dropDownList>
              <w:listItem w:value="Escolher um item."/>
              <w:listItem w:displayText="M" w:value="M"/>
              <w:listItem w:displayText="F" w:value="F"/>
              <w:listItem w:displayText="Outros" w:value="Outro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E466997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-1401131866"/>
            <w:placeholder>
              <w:docPart w:val="27D6BCE1A8A644869AB9F1DE2B81DE08"/>
            </w:placeholder>
            <w:showingPlcHdr/>
            <w:dropDownList>
              <w:listItem w:value="Escolher um item."/>
              <w:listItem w:displayText="Amarela" w:value="Amarela"/>
              <w:listItem w:displayText="Branco" w:value="Branco"/>
              <w:listItem w:displayText="Indígena" w:value="Indígena"/>
              <w:listItem w:displayText="Pardo " w:value="Pardo "/>
              <w:listItem w:displayText="Preto" w:value="Preto"/>
            </w:dropDownList>
          </w:sdtPr>
          <w:sdtEndPr/>
          <w:sdtContent>
            <w:tc>
              <w:tcPr>
                <w:tcW w:w="0" w:type="auto"/>
              </w:tcPr>
              <w:p w14:paraId="6D60F0E2" w14:textId="40D11CE5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88515672"/>
            <w:placeholder>
              <w:docPart w:val="7024A88693B947AC91A7A13E865CF912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2E4DA730" w14:textId="2CCDC73B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Área de conhecimento"/>
            <w:tag w:val="Área de conhecimento"/>
            <w:id w:val="-1211031171"/>
            <w:placeholder>
              <w:docPart w:val="80DA9A316FC54D9F9CC4A8D8E4D0343B"/>
            </w:placeholder>
            <w:showingPlcHdr/>
            <w:dropDownList>
              <w:listItem w:value="Escolher um item."/>
              <w:listItem w:displayText="Ciências Exatas e da Terra" w:value="Ciências Exatas e da Terra"/>
              <w:listItem w:displayText="Ciências Biológicas" w:value="Ciências Biológicas"/>
              <w:listItem w:displayText="Engenharias" w:value="Engenharias"/>
              <w:listItem w:displayText="Ciências da Saúde" w:value="Ciências da Saúde"/>
              <w:listItem w:displayText="Ciências Agrárias" w:value="Ciências Agrárias"/>
              <w:listItem w:displayText="Ciências Sociais Aplicadas" w:value="Ciências Sociais Aplicadas"/>
              <w:listItem w:displayText="Ciências Humanas" w:value="Ciências Humanas"/>
              <w:listItem w:displayText="Linguística, Letras e Artes" w:value="Linguística, Letras e Arte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7413B467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Escolaridade"/>
            <w:tag w:val="Escolaridade"/>
            <w:id w:val="783549327"/>
            <w:placeholder>
              <w:docPart w:val="84E6D6521409403895703B4B38CD2AD9"/>
            </w:placeholder>
            <w:showingPlcHdr/>
            <w:dropDownList>
              <w:listItem w:value="Escolher um item."/>
              <w:listItem w:displayText="Fundamental" w:value="Fundamental"/>
              <w:listItem w:displayText="Médio/Técnico" w:value="Médio/Técnico"/>
              <w:listItem w:displayText="Superior" w:value="Superior"/>
              <w:listItem w:displayText="Especialização" w:value="Especialização"/>
              <w:listItem w:displayText="Mestrado" w:value="Mestrado"/>
              <w:listItem w:displayText="Doutorado" w:value="Doutorado"/>
              <w:listItem w:displayText="Pós-doutorado" w:value="Pós-doutorad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2FCB6B3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  <w:tr w:rsidR="00F61165" w:rsidRPr="00BF6130" w14:paraId="33DE3275" w14:textId="77777777" w:rsidTr="00F61165">
        <w:trPr>
          <w:jc w:val="center"/>
        </w:trPr>
        <w:tc>
          <w:tcPr>
            <w:tcW w:w="0" w:type="auto"/>
          </w:tcPr>
          <w:p w14:paraId="61F309CB" w14:textId="2038ADD7" w:rsidR="00F61165" w:rsidRPr="00F61165" w:rsidRDefault="00F61165" w:rsidP="002E6B58">
            <w:pPr>
              <w:jc w:val="center"/>
              <w:rPr>
                <w:sz w:val="12"/>
                <w:szCs w:val="12"/>
              </w:rPr>
            </w:pPr>
            <w:r w:rsidRPr="00F61165">
              <w:rPr>
                <w:sz w:val="12"/>
                <w:szCs w:val="12"/>
              </w:rPr>
              <w:t>4</w:t>
            </w:r>
          </w:p>
        </w:tc>
        <w:sdt>
          <w:sdtPr>
            <w:rPr>
              <w:sz w:val="18"/>
              <w:szCs w:val="18"/>
            </w:rPr>
            <w:id w:val="369343878"/>
            <w:placeholder>
              <w:docPart w:val="8E911DA9C4954834AA326A43BBD20160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3F0B4DCA" w14:textId="1085394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24191603"/>
            <w:placeholder>
              <w:docPart w:val="85ED3A48A61D478287DA6049AF96888C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467793C1" w14:textId="07A981F5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60809754"/>
            <w:placeholder>
              <w:docPart w:val="5F48B4D8F8CD4116B5F2695F5EEB48B1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78CD2561" w14:textId="79E3A21B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Tipo"/>
            <w:tag w:val="Tipo"/>
            <w:id w:val="-1126612069"/>
            <w:placeholder>
              <w:docPart w:val="88AED757840C4DD6B46AD0BA0C07CFCF"/>
            </w:placeholder>
            <w:showingPlcHdr/>
            <w:dropDownList>
              <w:listItem w:value="Escolher um item."/>
              <w:listItem w:displayText="Membro Titular" w:value="Membro Titular"/>
              <w:listItem w:displayText="Membro Suplente" w:value="Membro Suplente"/>
              <w:listItem w:displayText="Coordenador Titular" w:value="Coordenador Titular"/>
              <w:listItem w:displayText="Coordenador adjunto" w:value="Coordenador adjunto"/>
              <w:listItem w:displayText="RPP" w:value="RPP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FB41154" w14:textId="4161F5A0" w:rsidR="00F61165" w:rsidRPr="0045059E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45059E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-937300105"/>
            <w:placeholder>
              <w:docPart w:val="C099002AFEC64C65BA1A4C3A57D34B57"/>
            </w:placeholder>
            <w:showingPlcHdr/>
            <w:dropDownList>
              <w:listItem w:value="Escolher um item."/>
              <w:listItem w:displayText="M" w:value="M"/>
              <w:listItem w:displayText="F" w:value="F"/>
              <w:listItem w:displayText="Outros" w:value="Outro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A09A047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-1222596594"/>
            <w:placeholder>
              <w:docPart w:val="5847320213654B938813C71317E7ACE6"/>
            </w:placeholder>
            <w:showingPlcHdr/>
            <w:dropDownList>
              <w:listItem w:value="Escolher um item."/>
              <w:listItem w:displayText="Amarela" w:value="Amarela"/>
              <w:listItem w:displayText="Branco" w:value="Branco"/>
              <w:listItem w:displayText="Indígena" w:value="Indígena"/>
              <w:listItem w:displayText="Pardo " w:value="Pardo "/>
              <w:listItem w:displayText="Preto" w:value="Preto"/>
            </w:dropDownList>
          </w:sdtPr>
          <w:sdtEndPr/>
          <w:sdtContent>
            <w:tc>
              <w:tcPr>
                <w:tcW w:w="0" w:type="auto"/>
              </w:tcPr>
              <w:p w14:paraId="6DA56E9A" w14:textId="414144B1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91841036"/>
            <w:placeholder>
              <w:docPart w:val="8E911DA9C4954834AA326A43BBD20160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4E5698B0" w14:textId="3B05EEC2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Área de conhecimento"/>
            <w:tag w:val="Área de conhecimento"/>
            <w:id w:val="-1289661652"/>
            <w:placeholder>
              <w:docPart w:val="9163D3BD2D50472FAA6BDDE5BF2C3243"/>
            </w:placeholder>
            <w:showingPlcHdr/>
            <w:dropDownList>
              <w:listItem w:value="Escolher um item."/>
              <w:listItem w:displayText="Ciências Exatas e da Terra" w:value="Ciências Exatas e da Terra"/>
              <w:listItem w:displayText="Ciências Biológicas" w:value="Ciências Biológicas"/>
              <w:listItem w:displayText="Engenharias" w:value="Engenharias"/>
              <w:listItem w:displayText="Ciências da Saúde" w:value="Ciências da Saúde"/>
              <w:listItem w:displayText="Ciências Agrárias" w:value="Ciências Agrárias"/>
              <w:listItem w:displayText="Ciências Sociais Aplicadas" w:value="Ciências Sociais Aplicadas"/>
              <w:listItem w:displayText="Ciências Humanas" w:value="Ciências Humanas"/>
              <w:listItem w:displayText="Linguística, Letras e Artes" w:value="Linguística, Letras e Arte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B2C6A0E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Escolaridade"/>
            <w:tag w:val="Escolaridade"/>
            <w:id w:val="-1700472760"/>
            <w:placeholder>
              <w:docPart w:val="29C1910B1EC34A448D90355005E42171"/>
            </w:placeholder>
            <w:showingPlcHdr/>
            <w:dropDownList>
              <w:listItem w:value="Escolher um item."/>
              <w:listItem w:displayText="Fundamental" w:value="Fundamental"/>
              <w:listItem w:displayText="Médio/Técnico" w:value="Médio/Técnico"/>
              <w:listItem w:displayText="Superior" w:value="Superior"/>
              <w:listItem w:displayText="Especialização" w:value="Especialização"/>
              <w:listItem w:displayText="Mestrado" w:value="Mestrado"/>
              <w:listItem w:displayText="Doutorado" w:value="Doutorado"/>
              <w:listItem w:displayText="Pós-doutorado" w:value="Pós-doutorad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1ED9E4A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  <w:tr w:rsidR="00F61165" w:rsidRPr="00BF6130" w14:paraId="52712A0A" w14:textId="77777777" w:rsidTr="00F61165">
        <w:trPr>
          <w:trHeight w:val="552"/>
          <w:jc w:val="center"/>
        </w:trPr>
        <w:tc>
          <w:tcPr>
            <w:tcW w:w="0" w:type="auto"/>
          </w:tcPr>
          <w:p w14:paraId="771F79A8" w14:textId="3971C3C2" w:rsidR="00F61165" w:rsidRPr="00F61165" w:rsidRDefault="00F61165" w:rsidP="002E6B58">
            <w:pPr>
              <w:jc w:val="center"/>
              <w:rPr>
                <w:sz w:val="12"/>
                <w:szCs w:val="12"/>
              </w:rPr>
            </w:pPr>
            <w:r w:rsidRPr="00F61165">
              <w:rPr>
                <w:sz w:val="12"/>
                <w:szCs w:val="12"/>
              </w:rPr>
              <w:t>5</w:t>
            </w:r>
          </w:p>
        </w:tc>
        <w:sdt>
          <w:sdtPr>
            <w:rPr>
              <w:sz w:val="18"/>
              <w:szCs w:val="18"/>
            </w:rPr>
            <w:id w:val="-1189683596"/>
            <w:placeholder>
              <w:docPart w:val="6C1AE8F8EB7244BAB18793FF82061182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6E428778" w14:textId="43CBA902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95091603"/>
            <w:placeholder>
              <w:docPart w:val="08702FD1476B461C9A33B8E923BCEC6A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73D4AC05" w14:textId="70C1E8BB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05419806"/>
            <w:placeholder>
              <w:docPart w:val="01BF1B421B9C487295435A4DB9FC3606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737E4B4B" w14:textId="18357498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Tipo"/>
            <w:tag w:val="Tipo"/>
            <w:id w:val="824550101"/>
            <w:placeholder>
              <w:docPart w:val="E3246AFF38CC40F7AD3F4260F033BBFE"/>
            </w:placeholder>
            <w:showingPlcHdr/>
            <w:dropDownList>
              <w:listItem w:value="Escolher um item."/>
              <w:listItem w:displayText="Membro Titular" w:value="Membro Titular"/>
              <w:listItem w:displayText="Membro Suplente" w:value="Membro Suplente"/>
              <w:listItem w:displayText="Coordenador Titular" w:value="Coordenador Titular"/>
              <w:listItem w:displayText="Coordenador adjunto" w:value="Coordenador adjunto"/>
              <w:listItem w:displayText="RPP" w:value="RPP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0954060D" w14:textId="4953E0C0" w:rsidR="00F61165" w:rsidRPr="0045059E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45059E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935489782"/>
            <w:placeholder>
              <w:docPart w:val="4D035E48F9DF4D2481807BB4022FD901"/>
            </w:placeholder>
            <w:showingPlcHdr/>
            <w:dropDownList>
              <w:listItem w:value="Escolher um item."/>
              <w:listItem w:displayText="M" w:value="M"/>
              <w:listItem w:displayText="F" w:value="F"/>
              <w:listItem w:displayText="Outros" w:value="Outro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7778D325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-809168102"/>
            <w:placeholder>
              <w:docPart w:val="4F6A1C6D5879448A9529BFBDB71591FA"/>
            </w:placeholder>
            <w:showingPlcHdr/>
            <w:dropDownList>
              <w:listItem w:value="Escolher um item."/>
              <w:listItem w:displayText="Amarela" w:value="Amarela"/>
              <w:listItem w:displayText="Branco" w:value="Branco"/>
              <w:listItem w:displayText="Indígena" w:value="Indígena"/>
              <w:listItem w:displayText="Pardo " w:value="Pardo "/>
              <w:listItem w:displayText="Preto" w:value="Preto"/>
            </w:dropDownList>
          </w:sdtPr>
          <w:sdtEndPr/>
          <w:sdtContent>
            <w:tc>
              <w:tcPr>
                <w:tcW w:w="0" w:type="auto"/>
              </w:tcPr>
              <w:p w14:paraId="1ACF61B1" w14:textId="07C9040B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54854149"/>
            <w:placeholder>
              <w:docPart w:val="6C1AE8F8EB7244BAB18793FF82061182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71493C02" w14:textId="7E90F9E2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Área de conhecimento"/>
            <w:tag w:val="Área de conhecimento"/>
            <w:id w:val="-40526780"/>
            <w:placeholder>
              <w:docPart w:val="6AA6A0E3181A4A4BB2467108ACA137AE"/>
            </w:placeholder>
            <w:showingPlcHdr/>
            <w:dropDownList>
              <w:listItem w:value="Escolher um item."/>
              <w:listItem w:displayText="Ciências Exatas e da Terra" w:value="Ciências Exatas e da Terra"/>
              <w:listItem w:displayText="Ciências Biológicas" w:value="Ciências Biológicas"/>
              <w:listItem w:displayText="Engenharias" w:value="Engenharias"/>
              <w:listItem w:displayText="Ciências da Saúde" w:value="Ciências da Saúde"/>
              <w:listItem w:displayText="Ciências Agrárias" w:value="Ciências Agrárias"/>
              <w:listItem w:displayText="Ciências Sociais Aplicadas" w:value="Ciências Sociais Aplicadas"/>
              <w:listItem w:displayText="Ciências Humanas" w:value="Ciências Humanas"/>
              <w:listItem w:displayText="Linguística, Letras e Artes" w:value="Linguística, Letras e Arte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1900573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Escolaridade"/>
            <w:tag w:val="Escolaridade"/>
            <w:id w:val="1145637490"/>
            <w:placeholder>
              <w:docPart w:val="2381BD4E3AA94F86A61B81399996F4D0"/>
            </w:placeholder>
            <w:showingPlcHdr/>
            <w:dropDownList>
              <w:listItem w:value="Escolher um item."/>
              <w:listItem w:displayText="Fundamental" w:value="Fundamental"/>
              <w:listItem w:displayText="Médio/Técnico" w:value="Médio/Técnico"/>
              <w:listItem w:displayText="Superior" w:value="Superior"/>
              <w:listItem w:displayText="Especialização" w:value="Especialização"/>
              <w:listItem w:displayText="Mestrado" w:value="Mestrado"/>
              <w:listItem w:displayText="Doutorado" w:value="Doutorado"/>
              <w:listItem w:displayText="Pós-doutorado" w:value="Pós-doutorad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D2DD5D5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  <w:tr w:rsidR="00F61165" w:rsidRPr="00BF6130" w14:paraId="10230B15" w14:textId="77777777" w:rsidTr="00F61165">
        <w:trPr>
          <w:jc w:val="center"/>
        </w:trPr>
        <w:tc>
          <w:tcPr>
            <w:tcW w:w="0" w:type="auto"/>
          </w:tcPr>
          <w:p w14:paraId="2A1552EE" w14:textId="5C6FBB39" w:rsidR="00F61165" w:rsidRPr="00F61165" w:rsidRDefault="00F61165" w:rsidP="002E6B58">
            <w:pPr>
              <w:jc w:val="center"/>
              <w:rPr>
                <w:sz w:val="12"/>
                <w:szCs w:val="12"/>
              </w:rPr>
            </w:pPr>
            <w:r w:rsidRPr="00F61165">
              <w:rPr>
                <w:sz w:val="12"/>
                <w:szCs w:val="12"/>
              </w:rPr>
              <w:t>6</w:t>
            </w:r>
          </w:p>
        </w:tc>
        <w:sdt>
          <w:sdtPr>
            <w:rPr>
              <w:sz w:val="18"/>
              <w:szCs w:val="18"/>
            </w:rPr>
            <w:id w:val="1781145837"/>
            <w:placeholder>
              <w:docPart w:val="6861BA5D04F248AD98F837640BB8531B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5A669D6B" w14:textId="0D8B0A43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40982696"/>
            <w:placeholder>
              <w:docPart w:val="719B7CE7E475475DA370629589F15CDB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3EEB86F3" w14:textId="1CC782F6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27600372"/>
            <w:placeholder>
              <w:docPart w:val="DF14CAEB835849BCB74B50E335A2D1B7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6C2BDD67" w14:textId="440FD2CE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Tipo"/>
            <w:tag w:val="Tipo"/>
            <w:id w:val="-1706176538"/>
            <w:placeholder>
              <w:docPart w:val="0E2838BDF3414B30B6E4C14CCB8755F6"/>
            </w:placeholder>
            <w:showingPlcHdr/>
            <w:dropDownList>
              <w:listItem w:value="Escolher um item."/>
              <w:listItem w:displayText="Membro Titular" w:value="Membro Titular"/>
              <w:listItem w:displayText="Membro Suplente" w:value="Membro Suplente"/>
              <w:listItem w:displayText="Coordenador Titular" w:value="Coordenador Titular"/>
              <w:listItem w:displayText="Coordenador adjunto" w:value="Coordenador adjunto"/>
              <w:listItem w:displayText="RPP" w:value="RPP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DB1FF45" w14:textId="0CC71482" w:rsidR="00F61165" w:rsidRPr="0045059E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45059E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-1251351016"/>
            <w:placeholder>
              <w:docPart w:val="008C4543E93D4A89B9AA06A333318498"/>
            </w:placeholder>
            <w:showingPlcHdr/>
            <w:dropDownList>
              <w:listItem w:value="Escolher um item."/>
              <w:listItem w:displayText="M" w:value="M"/>
              <w:listItem w:displayText="F" w:value="F"/>
              <w:listItem w:displayText="Outros" w:value="Outro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09AB50A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-1034113514"/>
            <w:placeholder>
              <w:docPart w:val="8D9A3ED1A7C44C24A05AFFB10F72933F"/>
            </w:placeholder>
            <w:showingPlcHdr/>
            <w:dropDownList>
              <w:listItem w:value="Escolher um item."/>
              <w:listItem w:displayText="Amarela" w:value="Amarela"/>
              <w:listItem w:displayText="Branco" w:value="Branco"/>
              <w:listItem w:displayText="Indígena" w:value="Indígena"/>
              <w:listItem w:displayText="Pardo " w:value="Pardo "/>
              <w:listItem w:displayText="Preto" w:value="Preto"/>
            </w:dropDownList>
          </w:sdtPr>
          <w:sdtEndPr/>
          <w:sdtContent>
            <w:tc>
              <w:tcPr>
                <w:tcW w:w="0" w:type="auto"/>
              </w:tcPr>
              <w:p w14:paraId="5521D5FE" w14:textId="793F2D7D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20099574"/>
            <w:placeholder>
              <w:docPart w:val="6861BA5D04F248AD98F837640BB8531B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6A1FF23C" w14:textId="20E39041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Área de conhecimento"/>
            <w:tag w:val="Área de conhecimento"/>
            <w:id w:val="-619840979"/>
            <w:placeholder>
              <w:docPart w:val="8D1D5B431BCA45398278457D48B8729D"/>
            </w:placeholder>
            <w:showingPlcHdr/>
            <w:dropDownList>
              <w:listItem w:value="Escolher um item."/>
              <w:listItem w:displayText="Ciências Exatas e da Terra" w:value="Ciências Exatas e da Terra"/>
              <w:listItem w:displayText="Ciências Biológicas" w:value="Ciências Biológicas"/>
              <w:listItem w:displayText="Engenharias" w:value="Engenharias"/>
              <w:listItem w:displayText="Ciências da Saúde" w:value="Ciências da Saúde"/>
              <w:listItem w:displayText="Ciências Agrárias" w:value="Ciências Agrárias"/>
              <w:listItem w:displayText="Ciências Sociais Aplicadas" w:value="Ciências Sociais Aplicadas"/>
              <w:listItem w:displayText="Ciências Humanas" w:value="Ciências Humanas"/>
              <w:listItem w:displayText="Linguística, Letras e Artes" w:value="Linguística, Letras e Arte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69CCB13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Escolaridade"/>
            <w:tag w:val="Escolaridade"/>
            <w:id w:val="228737618"/>
            <w:placeholder>
              <w:docPart w:val="651B4F38DBE64E909DA6FB7226C4571F"/>
            </w:placeholder>
            <w:showingPlcHdr/>
            <w:dropDownList>
              <w:listItem w:value="Escolher um item."/>
              <w:listItem w:displayText="Fundamental" w:value="Fundamental"/>
              <w:listItem w:displayText="Médio/Técnico" w:value="Médio/Técnico"/>
              <w:listItem w:displayText="Superior" w:value="Superior"/>
              <w:listItem w:displayText="Especialização" w:value="Especialização"/>
              <w:listItem w:displayText="Mestrado" w:value="Mestrado"/>
              <w:listItem w:displayText="Doutorado" w:value="Doutorado"/>
              <w:listItem w:displayText="Pós-doutorado" w:value="Pós-doutorad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8278B98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  <w:tr w:rsidR="00F61165" w:rsidRPr="00BF6130" w14:paraId="59114D2B" w14:textId="77777777" w:rsidTr="00F61165">
        <w:trPr>
          <w:jc w:val="center"/>
        </w:trPr>
        <w:tc>
          <w:tcPr>
            <w:tcW w:w="0" w:type="auto"/>
          </w:tcPr>
          <w:p w14:paraId="22F9EFC8" w14:textId="456E5A11" w:rsidR="00F61165" w:rsidRPr="00F61165" w:rsidRDefault="00F61165" w:rsidP="002E6B58">
            <w:pPr>
              <w:jc w:val="center"/>
              <w:rPr>
                <w:sz w:val="12"/>
                <w:szCs w:val="12"/>
              </w:rPr>
            </w:pPr>
            <w:r w:rsidRPr="00F61165">
              <w:rPr>
                <w:sz w:val="12"/>
                <w:szCs w:val="12"/>
              </w:rPr>
              <w:lastRenderedPageBreak/>
              <w:t>7</w:t>
            </w:r>
          </w:p>
        </w:tc>
        <w:sdt>
          <w:sdtPr>
            <w:rPr>
              <w:sz w:val="18"/>
              <w:szCs w:val="18"/>
            </w:rPr>
            <w:id w:val="-156225726"/>
            <w:placeholder>
              <w:docPart w:val="A90F8DBFBB864E4C9C82A3DF24C8A7F6"/>
            </w:placeholder>
          </w:sdtPr>
          <w:sdtEndPr/>
          <w:sdtContent>
            <w:tc>
              <w:tcPr>
                <w:tcW w:w="0" w:type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-638185548"/>
                  <w:placeholder>
                    <w:docPart w:val="A90F8DBFBB864E4C9C82A3DF24C8A7F6"/>
                  </w:placeholder>
                  <w:showingPlcHdr/>
                </w:sdtPr>
                <w:sdtEndPr/>
                <w:sdtContent>
                  <w:p w14:paraId="2B6CD555" w14:textId="0F1B3CD8" w:rsidR="00F61165" w:rsidRPr="00BF6130" w:rsidRDefault="00F61165" w:rsidP="002E6B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6130">
                      <w:rPr>
                        <w:rStyle w:val="TextodoEspaoReservado"/>
                        <w:sz w:val="18"/>
                        <w:szCs w:val="18"/>
                      </w:rPr>
                      <w:t>Clique aqui para digitar texto.</w:t>
                    </w:r>
                  </w:p>
                </w:sdtContent>
              </w:sdt>
            </w:tc>
          </w:sdtContent>
        </w:sdt>
        <w:sdt>
          <w:sdtPr>
            <w:rPr>
              <w:sz w:val="18"/>
              <w:szCs w:val="18"/>
            </w:rPr>
            <w:id w:val="777532175"/>
            <w:placeholder>
              <w:docPart w:val="9892EF9748654096A68DD6746CC7FBA3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0C4B78B5" w14:textId="1412441E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26123613"/>
            <w:placeholder>
              <w:docPart w:val="53CFAE8F745F430E9AD56E7E5C398BBB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5D0E85A7" w14:textId="42EB62BD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Tipo"/>
            <w:tag w:val="Tipo"/>
            <w:id w:val="-290136265"/>
            <w:placeholder>
              <w:docPart w:val="62064E5779FA4B0C82BAD414C30313C2"/>
            </w:placeholder>
            <w:showingPlcHdr/>
            <w:dropDownList>
              <w:listItem w:value="Escolher um item."/>
              <w:listItem w:displayText="Membro Titular" w:value="Membro Titular"/>
              <w:listItem w:displayText="Membro Suplente" w:value="Membro Suplente"/>
              <w:listItem w:displayText="Coordenador Titular" w:value="Coordenador Titular"/>
              <w:listItem w:displayText="Coordenador adjunto" w:value="Coordenador adjunto"/>
              <w:listItem w:displayText="RPP" w:value="RPP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0940FA45" w14:textId="72F2EF42" w:rsidR="00F61165" w:rsidRPr="0045059E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45059E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987981261"/>
            <w:placeholder>
              <w:docPart w:val="6CBF2D0F90F04F67BCE0A3C323AA4F77"/>
            </w:placeholder>
            <w:showingPlcHdr/>
            <w:dropDownList>
              <w:listItem w:value="Escolher um item."/>
              <w:listItem w:displayText="M" w:value="M"/>
              <w:listItem w:displayText="F" w:value="F"/>
              <w:listItem w:displayText="Outros" w:value="Outro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1CCDDB1F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46275108"/>
            <w:placeholder>
              <w:docPart w:val="FF1C96382C024491B91965CE275F2148"/>
            </w:placeholder>
            <w:showingPlcHdr/>
            <w:dropDownList>
              <w:listItem w:value="Escolher um item."/>
              <w:listItem w:displayText="Amarela" w:value="Amarela"/>
              <w:listItem w:displayText="Branco" w:value="Branco"/>
              <w:listItem w:displayText="Indígena" w:value="Indígena"/>
              <w:listItem w:displayText="Pardo " w:value="Pardo "/>
              <w:listItem w:displayText="Preto" w:value="Preto"/>
            </w:dropDownList>
          </w:sdtPr>
          <w:sdtEndPr/>
          <w:sdtContent>
            <w:tc>
              <w:tcPr>
                <w:tcW w:w="0" w:type="auto"/>
              </w:tcPr>
              <w:p w14:paraId="4AC98A6D" w14:textId="0E1FCC0D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24597352"/>
            <w:placeholder>
              <w:docPart w:val="A90F8DBFBB864E4C9C82A3DF24C8A7F6"/>
            </w:placeholder>
          </w:sdtPr>
          <w:sdtEndPr/>
          <w:sdtContent>
            <w:tc>
              <w:tcPr>
                <w:tcW w:w="0" w:type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-1504887651"/>
                  <w:placeholder>
                    <w:docPart w:val="A90F8DBFBB864E4C9C82A3DF24C8A7F6"/>
                  </w:placeholder>
                  <w:showingPlcHdr/>
                </w:sdtPr>
                <w:sdtEndPr/>
                <w:sdtContent>
                  <w:p w14:paraId="205BF4A1" w14:textId="0E1B5CF3" w:rsidR="00F61165" w:rsidRPr="00BF6130" w:rsidRDefault="00F61165" w:rsidP="002E6B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6130">
                      <w:rPr>
                        <w:rStyle w:val="TextodoEspaoReservado"/>
                        <w:sz w:val="18"/>
                        <w:szCs w:val="18"/>
                      </w:rPr>
                      <w:t>Clique aqui para digitar texto.</w:t>
                    </w:r>
                  </w:p>
                </w:sdtContent>
              </w:sdt>
            </w:tc>
          </w:sdtContent>
        </w:sdt>
        <w:sdt>
          <w:sdtPr>
            <w:rPr>
              <w:sz w:val="18"/>
              <w:szCs w:val="18"/>
            </w:rPr>
            <w:alias w:val="Área de conhecimento"/>
            <w:tag w:val="Área de conhecimento"/>
            <w:id w:val="-1979441290"/>
            <w:placeholder>
              <w:docPart w:val="A9162DE927AC4883B6E8D777340BBD09"/>
            </w:placeholder>
            <w:showingPlcHdr/>
            <w:dropDownList>
              <w:listItem w:value="Escolher um item."/>
              <w:listItem w:displayText="Ciências Exatas e da Terra" w:value="Ciências Exatas e da Terra"/>
              <w:listItem w:displayText="Ciências Biológicas" w:value="Ciências Biológicas"/>
              <w:listItem w:displayText="Engenharias" w:value="Engenharias"/>
              <w:listItem w:displayText="Ciências da Saúde" w:value="Ciências da Saúde"/>
              <w:listItem w:displayText="Ciências Agrárias" w:value="Ciências Agrárias"/>
              <w:listItem w:displayText="Ciências Sociais Aplicadas" w:value="Ciências Sociais Aplicadas"/>
              <w:listItem w:displayText="Ciências Humanas" w:value="Ciências Humanas"/>
              <w:listItem w:displayText="Linguística, Letras e Artes" w:value="Linguística, Letras e Arte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02C47918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Escolaridade"/>
            <w:tag w:val="Escolaridade"/>
            <w:id w:val="364103271"/>
            <w:placeholder>
              <w:docPart w:val="F3EF90F8579D45C09D40C90353E4538B"/>
            </w:placeholder>
            <w:showingPlcHdr/>
            <w:dropDownList>
              <w:listItem w:value="Escolher um item."/>
              <w:listItem w:displayText="Fundamental" w:value="Fundamental"/>
              <w:listItem w:displayText="Médio/Técnico" w:value="Médio/Técnico"/>
              <w:listItem w:displayText="Superior" w:value="Superior"/>
              <w:listItem w:displayText="Especialização" w:value="Especialização"/>
              <w:listItem w:displayText="Mestrado" w:value="Mestrado"/>
              <w:listItem w:displayText="Doutorado" w:value="Doutorado"/>
              <w:listItem w:displayText="Pós-doutorado" w:value="Pós-doutorad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46662E76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  <w:tr w:rsidR="00F61165" w:rsidRPr="00BF6130" w14:paraId="7E20BA8B" w14:textId="77777777" w:rsidTr="00F61165">
        <w:trPr>
          <w:jc w:val="center"/>
        </w:trPr>
        <w:tc>
          <w:tcPr>
            <w:tcW w:w="0" w:type="auto"/>
          </w:tcPr>
          <w:p w14:paraId="1BE3EBDD" w14:textId="35820848" w:rsidR="00F61165" w:rsidRPr="00F61165" w:rsidRDefault="00F61165" w:rsidP="002E6B58">
            <w:pPr>
              <w:jc w:val="center"/>
              <w:rPr>
                <w:sz w:val="12"/>
                <w:szCs w:val="12"/>
              </w:rPr>
            </w:pPr>
            <w:r w:rsidRPr="00F61165">
              <w:rPr>
                <w:sz w:val="12"/>
                <w:szCs w:val="12"/>
              </w:rPr>
              <w:t>8</w:t>
            </w:r>
          </w:p>
        </w:tc>
        <w:sdt>
          <w:sdtPr>
            <w:rPr>
              <w:sz w:val="18"/>
              <w:szCs w:val="18"/>
            </w:rPr>
            <w:id w:val="1224413759"/>
            <w:placeholder>
              <w:docPart w:val="9E6918114E9E49B981DA370BBB66C723"/>
            </w:placeholder>
          </w:sdtPr>
          <w:sdtEndPr/>
          <w:sdtContent>
            <w:tc>
              <w:tcPr>
                <w:tcW w:w="0" w:type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1291017146"/>
                  <w:placeholder>
                    <w:docPart w:val="9E6918114E9E49B981DA370BBB66C723"/>
                  </w:placeholder>
                  <w:showingPlcHdr/>
                </w:sdtPr>
                <w:sdtEndPr/>
                <w:sdtContent>
                  <w:p w14:paraId="4C24A2D7" w14:textId="69707FCE" w:rsidR="00F61165" w:rsidRPr="00BF6130" w:rsidRDefault="00F61165" w:rsidP="002E6B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6130">
                      <w:rPr>
                        <w:rStyle w:val="TextodoEspaoReservado"/>
                        <w:sz w:val="18"/>
                        <w:szCs w:val="18"/>
                      </w:rPr>
                      <w:t>Clique aqui para digitar texto.</w:t>
                    </w:r>
                  </w:p>
                </w:sdtContent>
              </w:sdt>
            </w:tc>
          </w:sdtContent>
        </w:sdt>
        <w:sdt>
          <w:sdtPr>
            <w:rPr>
              <w:sz w:val="18"/>
              <w:szCs w:val="18"/>
            </w:rPr>
            <w:id w:val="1027684804"/>
            <w:placeholder>
              <w:docPart w:val="83E687BA61394A8CB1D30C0CA0A0D543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3487E67A" w14:textId="77777777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5348552"/>
            <w:placeholder>
              <w:docPart w:val="0167C2C7B7944A4D816268495203555A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3F3845DD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Tipo"/>
            <w:tag w:val="Tipo"/>
            <w:id w:val="-1968655040"/>
            <w:placeholder>
              <w:docPart w:val="16187FA2FF4544068603B17EB1EFA9F0"/>
            </w:placeholder>
            <w:showingPlcHdr/>
            <w:dropDownList>
              <w:listItem w:value="Escolher um item."/>
              <w:listItem w:displayText="Membro Titular" w:value="Membro Titular"/>
              <w:listItem w:displayText="Membro Suplente" w:value="Membro Suplente"/>
              <w:listItem w:displayText="Coordenador Titular" w:value="Coordenador Titular"/>
              <w:listItem w:displayText="Coordenador adjunto" w:value="Coordenador adjunto"/>
              <w:listItem w:displayText="RPP" w:value="RPP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CDD0886" w14:textId="699C75A7" w:rsidR="00F61165" w:rsidRPr="0045059E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45059E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-77591563"/>
            <w:placeholder>
              <w:docPart w:val="2BD2E79EA7944D66B72E8AF1EE30CE02"/>
            </w:placeholder>
            <w:showingPlcHdr/>
            <w:dropDownList>
              <w:listItem w:value="Escolher um item."/>
              <w:listItem w:displayText="M" w:value="M"/>
              <w:listItem w:displayText="F" w:value="F"/>
              <w:listItem w:displayText="Outros" w:value="Outro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769CE354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-1746878000"/>
            <w:placeholder>
              <w:docPart w:val="0015B369B2CC43A987AB7ECB69CDAEE2"/>
            </w:placeholder>
            <w:showingPlcHdr/>
            <w:dropDownList>
              <w:listItem w:value="Escolher um item."/>
              <w:listItem w:displayText="Amarela" w:value="Amarela"/>
              <w:listItem w:displayText="Branco" w:value="Branco"/>
              <w:listItem w:displayText="Indígena" w:value="Indígena"/>
              <w:listItem w:displayText="Pardo " w:value="Pardo "/>
              <w:listItem w:displayText="Preto" w:value="Preto"/>
            </w:dropDownList>
          </w:sdtPr>
          <w:sdtEndPr/>
          <w:sdtContent>
            <w:tc>
              <w:tcPr>
                <w:tcW w:w="0" w:type="auto"/>
              </w:tcPr>
              <w:p w14:paraId="453DEB6D" w14:textId="5991B71B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6100409"/>
            <w:placeholder>
              <w:docPart w:val="9E6918114E9E49B981DA370BBB66C723"/>
            </w:placeholder>
          </w:sdtPr>
          <w:sdtEndPr/>
          <w:sdtContent>
            <w:tc>
              <w:tcPr>
                <w:tcW w:w="0" w:type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-365293857"/>
                  <w:placeholder>
                    <w:docPart w:val="9E6918114E9E49B981DA370BBB66C723"/>
                  </w:placeholder>
                  <w:showingPlcHdr/>
                </w:sdtPr>
                <w:sdtEndPr/>
                <w:sdtContent>
                  <w:p w14:paraId="7BCA0805" w14:textId="30D0619F" w:rsidR="00F61165" w:rsidRPr="00BF6130" w:rsidRDefault="00F61165" w:rsidP="002E6B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6130">
                      <w:rPr>
                        <w:rStyle w:val="TextodoEspaoReservado"/>
                        <w:sz w:val="18"/>
                        <w:szCs w:val="18"/>
                      </w:rPr>
                      <w:t>Clique aqui para digitar texto.</w:t>
                    </w:r>
                  </w:p>
                </w:sdtContent>
              </w:sdt>
            </w:tc>
          </w:sdtContent>
        </w:sdt>
        <w:sdt>
          <w:sdtPr>
            <w:rPr>
              <w:sz w:val="18"/>
              <w:szCs w:val="18"/>
            </w:rPr>
            <w:alias w:val="Área de conhecimento"/>
            <w:tag w:val="Área de conhecimento"/>
            <w:id w:val="-867750596"/>
            <w:placeholder>
              <w:docPart w:val="AB279D275C974B76A8E321B36664801E"/>
            </w:placeholder>
            <w:showingPlcHdr/>
            <w:dropDownList>
              <w:listItem w:value="Escolher um item."/>
              <w:listItem w:displayText="Ciências Exatas e da Terra" w:value="Ciências Exatas e da Terra"/>
              <w:listItem w:displayText="Ciências Biológicas" w:value="Ciências Biológicas"/>
              <w:listItem w:displayText="Engenharias" w:value="Engenharias"/>
              <w:listItem w:displayText="Ciências da Saúde" w:value="Ciências da Saúde"/>
              <w:listItem w:displayText="Ciências Agrárias" w:value="Ciências Agrárias"/>
              <w:listItem w:displayText="Ciências Sociais Aplicadas" w:value="Ciências Sociais Aplicadas"/>
              <w:listItem w:displayText="Ciências Humanas" w:value="Ciências Humanas"/>
              <w:listItem w:displayText="Linguística, Letras e Artes" w:value="Linguística, Letras e Arte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10A2A76C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Escolaridade"/>
            <w:tag w:val="Escolaridade"/>
            <w:id w:val="-1742324132"/>
            <w:placeholder>
              <w:docPart w:val="943D7F6FC1EE43A3AD521D3D8593AAA2"/>
            </w:placeholder>
            <w:showingPlcHdr/>
            <w:dropDownList>
              <w:listItem w:value="Escolher um item."/>
              <w:listItem w:displayText="Fundamental" w:value="Fundamental"/>
              <w:listItem w:displayText="Médio/Técnico" w:value="Médio/Técnico"/>
              <w:listItem w:displayText="Superior" w:value="Superior"/>
              <w:listItem w:displayText="Especialização" w:value="Especialização"/>
              <w:listItem w:displayText="Mestrado" w:value="Mestrado"/>
              <w:listItem w:displayText="Doutorado" w:value="Doutorado"/>
              <w:listItem w:displayText="Pós-doutorado" w:value="Pós-doutorad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4AFD9A99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  <w:tr w:rsidR="00F61165" w:rsidRPr="00BF6130" w14:paraId="25D46EC8" w14:textId="77777777" w:rsidTr="00F61165">
        <w:trPr>
          <w:jc w:val="center"/>
        </w:trPr>
        <w:tc>
          <w:tcPr>
            <w:tcW w:w="0" w:type="auto"/>
          </w:tcPr>
          <w:p w14:paraId="47671917" w14:textId="58847E48" w:rsidR="00F61165" w:rsidRPr="00F61165" w:rsidRDefault="00F61165" w:rsidP="002E6B58">
            <w:pPr>
              <w:jc w:val="center"/>
              <w:rPr>
                <w:sz w:val="12"/>
                <w:szCs w:val="12"/>
              </w:rPr>
            </w:pPr>
            <w:r w:rsidRPr="00F61165">
              <w:rPr>
                <w:sz w:val="12"/>
                <w:szCs w:val="12"/>
              </w:rPr>
              <w:t>9</w:t>
            </w:r>
          </w:p>
        </w:tc>
        <w:sdt>
          <w:sdtPr>
            <w:rPr>
              <w:sz w:val="18"/>
              <w:szCs w:val="18"/>
            </w:rPr>
            <w:id w:val="-1235698271"/>
            <w:placeholder>
              <w:docPart w:val="FC489992E08F4685BA17AD93006E610F"/>
            </w:placeholder>
          </w:sdtPr>
          <w:sdtEndPr/>
          <w:sdtContent>
            <w:tc>
              <w:tcPr>
                <w:tcW w:w="0" w:type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663276345"/>
                  <w:placeholder>
                    <w:docPart w:val="FC489992E08F4685BA17AD93006E610F"/>
                  </w:placeholder>
                  <w:showingPlcHdr/>
                </w:sdtPr>
                <w:sdtEndPr/>
                <w:sdtContent>
                  <w:p w14:paraId="299E5425" w14:textId="11DC3197" w:rsidR="00F61165" w:rsidRPr="00BF6130" w:rsidRDefault="00F61165" w:rsidP="002E6B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6130">
                      <w:rPr>
                        <w:rStyle w:val="TextodoEspaoReservado"/>
                        <w:sz w:val="18"/>
                        <w:szCs w:val="18"/>
                      </w:rPr>
                      <w:t>Clique aqui para digitar texto.</w:t>
                    </w:r>
                  </w:p>
                </w:sdtContent>
              </w:sdt>
            </w:tc>
          </w:sdtContent>
        </w:sdt>
        <w:sdt>
          <w:sdtPr>
            <w:rPr>
              <w:sz w:val="18"/>
              <w:szCs w:val="18"/>
            </w:rPr>
            <w:id w:val="-1004211241"/>
            <w:placeholder>
              <w:docPart w:val="777201571FEA40F793FA08C8E5C0E1D2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3A0EE4C9" w14:textId="77777777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30426568"/>
            <w:placeholder>
              <w:docPart w:val="AE46A77CBEA74ECAAD4E89F92B161A60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09FB0CF8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Tipo"/>
            <w:tag w:val="Tipo"/>
            <w:id w:val="-1565481188"/>
            <w:placeholder>
              <w:docPart w:val="3FCC33F5154D446281C507774FB9A1FC"/>
            </w:placeholder>
            <w:showingPlcHdr/>
            <w:dropDownList>
              <w:listItem w:value="Escolher um item."/>
              <w:listItem w:displayText="Membro Titular" w:value="Membro Titular"/>
              <w:listItem w:displayText="Membro Suplente" w:value="Membro Suplente"/>
              <w:listItem w:displayText="Coordenador Titular" w:value="Coordenador Titular"/>
              <w:listItem w:displayText="Coordenador adjunto" w:value="Coordenador adjunto"/>
              <w:listItem w:displayText="RPP" w:value="RPP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7F2D3DD6" w14:textId="0D6E45B8" w:rsidR="00F61165" w:rsidRPr="0045059E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45059E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1614789380"/>
            <w:placeholder>
              <w:docPart w:val="67D7E5217BA9486BBEE725524B042BB3"/>
            </w:placeholder>
            <w:showingPlcHdr/>
            <w:dropDownList>
              <w:listItem w:value="Escolher um item."/>
              <w:listItem w:displayText="M" w:value="M"/>
              <w:listItem w:displayText="F" w:value="F"/>
              <w:listItem w:displayText="Outros" w:value="Outro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05AA4058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168683530"/>
            <w:placeholder>
              <w:docPart w:val="8AEC8869244A4934BBA524CB86CFB5C2"/>
            </w:placeholder>
            <w:showingPlcHdr/>
            <w:dropDownList>
              <w:listItem w:value="Escolher um item."/>
              <w:listItem w:displayText="Amarela" w:value="Amarela"/>
              <w:listItem w:displayText="Branco" w:value="Branco"/>
              <w:listItem w:displayText="Indígena" w:value="Indígena"/>
              <w:listItem w:displayText="Pardo " w:value="Pardo "/>
              <w:listItem w:displayText="Preto" w:value="Preto"/>
            </w:dropDownList>
          </w:sdtPr>
          <w:sdtEndPr/>
          <w:sdtContent>
            <w:tc>
              <w:tcPr>
                <w:tcW w:w="0" w:type="auto"/>
              </w:tcPr>
              <w:p w14:paraId="3191FE96" w14:textId="13582088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09080071"/>
            <w:placeholder>
              <w:docPart w:val="FC489992E08F4685BA17AD93006E610F"/>
            </w:placeholder>
          </w:sdtPr>
          <w:sdtEndPr/>
          <w:sdtContent>
            <w:tc>
              <w:tcPr>
                <w:tcW w:w="0" w:type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812365418"/>
                  <w:placeholder>
                    <w:docPart w:val="FC489992E08F4685BA17AD93006E610F"/>
                  </w:placeholder>
                  <w:showingPlcHdr/>
                </w:sdtPr>
                <w:sdtEndPr/>
                <w:sdtContent>
                  <w:p w14:paraId="6F731E59" w14:textId="737D8631" w:rsidR="00F61165" w:rsidRPr="00BF6130" w:rsidRDefault="00F61165" w:rsidP="002E6B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6130">
                      <w:rPr>
                        <w:rStyle w:val="TextodoEspaoReservado"/>
                        <w:sz w:val="18"/>
                        <w:szCs w:val="18"/>
                      </w:rPr>
                      <w:t>Clique aqui para digitar texto.</w:t>
                    </w:r>
                  </w:p>
                </w:sdtContent>
              </w:sdt>
            </w:tc>
          </w:sdtContent>
        </w:sdt>
        <w:sdt>
          <w:sdtPr>
            <w:rPr>
              <w:sz w:val="18"/>
              <w:szCs w:val="18"/>
            </w:rPr>
            <w:alias w:val="Área de conhecimento"/>
            <w:tag w:val="Área de conhecimento"/>
            <w:id w:val="1609702764"/>
            <w:placeholder>
              <w:docPart w:val="164B5C6DEFAC4E57B64D44E785DB65E1"/>
            </w:placeholder>
            <w:showingPlcHdr/>
            <w:dropDownList>
              <w:listItem w:value="Escolher um item."/>
              <w:listItem w:displayText="Ciências Exatas e da Terra" w:value="Ciências Exatas e da Terra"/>
              <w:listItem w:displayText="Ciências Biológicas" w:value="Ciências Biológicas"/>
              <w:listItem w:displayText="Engenharias" w:value="Engenharias"/>
              <w:listItem w:displayText="Ciências da Saúde" w:value="Ciências da Saúde"/>
              <w:listItem w:displayText="Ciências Agrárias" w:value="Ciências Agrárias"/>
              <w:listItem w:displayText="Ciências Sociais Aplicadas" w:value="Ciências Sociais Aplicadas"/>
              <w:listItem w:displayText="Ciências Humanas" w:value="Ciências Humanas"/>
              <w:listItem w:displayText="Linguística, Letras e Artes" w:value="Linguística, Letras e Arte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E6026E2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Escolaridade"/>
            <w:tag w:val="Escolaridade"/>
            <w:id w:val="369891016"/>
            <w:placeholder>
              <w:docPart w:val="7F8C7BE3C2BA462C87496570138632A1"/>
            </w:placeholder>
            <w:showingPlcHdr/>
            <w:dropDownList>
              <w:listItem w:value="Escolher um item."/>
              <w:listItem w:displayText="Fundamental" w:value="Fundamental"/>
              <w:listItem w:displayText="Médio/Técnico" w:value="Médio/Técnico"/>
              <w:listItem w:displayText="Superior" w:value="Superior"/>
              <w:listItem w:displayText="Especialização" w:value="Especialização"/>
              <w:listItem w:displayText="Mestrado" w:value="Mestrado"/>
              <w:listItem w:displayText="Doutorado" w:value="Doutorado"/>
              <w:listItem w:displayText="Pós-doutorado" w:value="Pós-doutorad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9C06AF8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  <w:tr w:rsidR="00F61165" w:rsidRPr="00BF6130" w14:paraId="60DF7B97" w14:textId="77777777" w:rsidTr="00F61165">
        <w:trPr>
          <w:jc w:val="center"/>
        </w:trPr>
        <w:tc>
          <w:tcPr>
            <w:tcW w:w="0" w:type="auto"/>
          </w:tcPr>
          <w:p w14:paraId="2E92F9A4" w14:textId="4B2D0919" w:rsidR="00F61165" w:rsidRPr="00F61165" w:rsidRDefault="00F61165" w:rsidP="002E6B58">
            <w:pPr>
              <w:jc w:val="center"/>
              <w:rPr>
                <w:sz w:val="12"/>
                <w:szCs w:val="12"/>
              </w:rPr>
            </w:pPr>
            <w:r w:rsidRPr="00F61165">
              <w:rPr>
                <w:sz w:val="12"/>
                <w:szCs w:val="12"/>
              </w:rPr>
              <w:t>10</w:t>
            </w:r>
          </w:p>
        </w:tc>
        <w:sdt>
          <w:sdtPr>
            <w:rPr>
              <w:sz w:val="18"/>
              <w:szCs w:val="18"/>
            </w:rPr>
            <w:id w:val="436101744"/>
            <w:placeholder>
              <w:docPart w:val="23E59B3902594E9B92B306F5D5516F3F"/>
            </w:placeholder>
          </w:sdtPr>
          <w:sdtEndPr/>
          <w:sdtContent>
            <w:tc>
              <w:tcPr>
                <w:tcW w:w="0" w:type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-1286277282"/>
                  <w:placeholder>
                    <w:docPart w:val="23E59B3902594E9B92B306F5D5516F3F"/>
                  </w:placeholder>
                  <w:showingPlcHdr/>
                </w:sdtPr>
                <w:sdtEndPr/>
                <w:sdtContent>
                  <w:p w14:paraId="22432021" w14:textId="593A59C6" w:rsidR="00F61165" w:rsidRPr="00BF6130" w:rsidRDefault="00F61165" w:rsidP="002E6B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6130">
                      <w:rPr>
                        <w:rStyle w:val="TextodoEspaoReservado"/>
                        <w:sz w:val="18"/>
                        <w:szCs w:val="18"/>
                      </w:rPr>
                      <w:t>Clique aqui para digitar texto.</w:t>
                    </w:r>
                  </w:p>
                </w:sdtContent>
              </w:sdt>
            </w:tc>
          </w:sdtContent>
        </w:sdt>
        <w:sdt>
          <w:sdtPr>
            <w:rPr>
              <w:sz w:val="18"/>
              <w:szCs w:val="18"/>
            </w:rPr>
            <w:id w:val="1379819376"/>
            <w:placeholder>
              <w:docPart w:val="37787BA8AA6A4B09AB8AB032DF073D88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043447F1" w14:textId="77777777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04731247"/>
            <w:placeholder>
              <w:docPart w:val="C2C1F197872E4B5EA2B6552458A78258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180498B4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Tipo"/>
            <w:tag w:val="Tipo"/>
            <w:id w:val="-1340616999"/>
            <w:placeholder>
              <w:docPart w:val="44CF6EDA6BB3464C8093C5F49F007F78"/>
            </w:placeholder>
            <w:showingPlcHdr/>
            <w:dropDownList>
              <w:listItem w:value="Escolher um item."/>
              <w:listItem w:displayText="Membro Titular" w:value="Membro Titular"/>
              <w:listItem w:displayText="Membro Suplente" w:value="Membro Suplente"/>
              <w:listItem w:displayText="Coordenador Titular" w:value="Coordenador Titular"/>
              <w:listItem w:displayText="Coordenador adjunto" w:value="Coordenador adjunto"/>
              <w:listItem w:displayText="RPP" w:value="RPP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0362E59F" w14:textId="70408CC5" w:rsidR="00F61165" w:rsidRPr="0045059E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45059E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594055345"/>
            <w:placeholder>
              <w:docPart w:val="D56638EFE83641ABB430C42AFE65DBBB"/>
            </w:placeholder>
            <w:showingPlcHdr/>
            <w:dropDownList>
              <w:listItem w:value="Escolher um item."/>
              <w:listItem w:displayText="M" w:value="M"/>
              <w:listItem w:displayText="F" w:value="F"/>
              <w:listItem w:displayText="Outros" w:value="Outro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040FA908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Sexo"/>
            <w:tag w:val="Sexo"/>
            <w:id w:val="507644022"/>
            <w:placeholder>
              <w:docPart w:val="41C45B16C1F541669191C2F8DFBC3BA7"/>
            </w:placeholder>
            <w:showingPlcHdr/>
            <w:dropDownList>
              <w:listItem w:value="Escolher um item."/>
              <w:listItem w:displayText="Amarela" w:value="Amarela"/>
              <w:listItem w:displayText="Branco" w:value="Branco"/>
              <w:listItem w:displayText="Indígena" w:value="Indígena"/>
              <w:listItem w:displayText="Pardo " w:value="Pardo "/>
              <w:listItem w:displayText="Preto" w:value="Preto"/>
            </w:dropDownList>
          </w:sdtPr>
          <w:sdtEndPr/>
          <w:sdtContent>
            <w:tc>
              <w:tcPr>
                <w:tcW w:w="0" w:type="auto"/>
              </w:tcPr>
              <w:p w14:paraId="6A6E0D7B" w14:textId="67CDAF82" w:rsidR="00F61165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36618039"/>
            <w:placeholder>
              <w:docPart w:val="23E59B3902594E9B92B306F5D5516F3F"/>
            </w:placeholder>
          </w:sdtPr>
          <w:sdtEndPr/>
          <w:sdtContent>
            <w:tc>
              <w:tcPr>
                <w:tcW w:w="0" w:type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1811287632"/>
                  <w:placeholder>
                    <w:docPart w:val="23E59B3902594E9B92B306F5D5516F3F"/>
                  </w:placeholder>
                  <w:showingPlcHdr/>
                </w:sdtPr>
                <w:sdtEndPr/>
                <w:sdtContent>
                  <w:p w14:paraId="67D44815" w14:textId="48E092D7" w:rsidR="00F61165" w:rsidRPr="00BF6130" w:rsidRDefault="00F61165" w:rsidP="002E6B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6130">
                      <w:rPr>
                        <w:rStyle w:val="TextodoEspaoReservado"/>
                        <w:sz w:val="18"/>
                        <w:szCs w:val="18"/>
                      </w:rPr>
                      <w:t>Clique aqui para digitar texto.</w:t>
                    </w:r>
                  </w:p>
                </w:sdtContent>
              </w:sdt>
            </w:tc>
          </w:sdtContent>
        </w:sdt>
        <w:sdt>
          <w:sdtPr>
            <w:rPr>
              <w:sz w:val="18"/>
              <w:szCs w:val="18"/>
            </w:rPr>
            <w:alias w:val="Área de conhecimento"/>
            <w:tag w:val="Área de conhecimento"/>
            <w:id w:val="1801267757"/>
            <w:placeholder>
              <w:docPart w:val="6BB36ADE1DF04BC48314124E2CF30333"/>
            </w:placeholder>
            <w:showingPlcHdr/>
            <w:dropDownList>
              <w:listItem w:value="Escolher um item."/>
              <w:listItem w:displayText="Ciências Exatas e da Terra" w:value="Ciências Exatas e da Terra"/>
              <w:listItem w:displayText="Ciências Biológicas" w:value="Ciências Biológicas"/>
              <w:listItem w:displayText="Engenharias" w:value="Engenharias"/>
              <w:listItem w:displayText="Ciências da Saúde" w:value="Ciências da Saúde"/>
              <w:listItem w:displayText="Ciências Agrárias" w:value="Ciências Agrárias"/>
              <w:listItem w:displayText="Ciências Sociais Aplicadas" w:value="Ciências Sociais Aplicadas"/>
              <w:listItem w:displayText="Ciências Humanas" w:value="Ciências Humanas"/>
              <w:listItem w:displayText="Linguística, Letras e Artes" w:value="Linguística, Letras e Artes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5DE45F6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Escolaridade"/>
            <w:tag w:val="Escolaridade"/>
            <w:id w:val="1530685461"/>
            <w:placeholder>
              <w:docPart w:val="347F01E3ECA840E4B8B77464EC1B2BF2"/>
            </w:placeholder>
            <w:showingPlcHdr/>
            <w:dropDownList>
              <w:listItem w:value="Escolher um item."/>
              <w:listItem w:displayText="Fundamental" w:value="Fundamental"/>
              <w:listItem w:displayText="Médio/Técnico" w:value="Médio/Técnico"/>
              <w:listItem w:displayText="Superior" w:value="Superior"/>
              <w:listItem w:displayText="Especialização" w:value="Especialização"/>
              <w:listItem w:displayText="Mestrado" w:value="Mestrado"/>
              <w:listItem w:displayText="Doutorado" w:value="Doutorado"/>
              <w:listItem w:displayText="Pós-doutorado" w:value="Pós-doutorad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4B2EE3A1" w14:textId="77777777" w:rsidR="00F61165" w:rsidRPr="00BF6130" w:rsidRDefault="00F61165" w:rsidP="002E6B58">
                <w:pPr>
                  <w:jc w:val="center"/>
                  <w:rPr>
                    <w:sz w:val="18"/>
                    <w:szCs w:val="18"/>
                  </w:rPr>
                </w:pPr>
                <w:r w:rsidRPr="00BF6130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</w:tbl>
    <w:p w14:paraId="6A52BCB7" w14:textId="0C96384F" w:rsidR="00B745FC" w:rsidRDefault="009D4EAF" w:rsidP="004367E1">
      <w:pPr>
        <w:spacing w:after="0" w:line="240" w:lineRule="auto"/>
        <w:jc w:val="both"/>
        <w:rPr>
          <w:sz w:val="24"/>
        </w:rPr>
      </w:pPr>
      <w:r w:rsidRPr="004F0D6B">
        <w:rPr>
          <w:b/>
          <w:bCs/>
          <w:sz w:val="24"/>
        </w:rPr>
        <w:t>Total de membros</w:t>
      </w:r>
      <w:r>
        <w:rPr>
          <w:sz w:val="24"/>
        </w:rPr>
        <w:t>:</w:t>
      </w:r>
      <w:r w:rsidR="00B745FC" w:rsidRPr="00B745FC">
        <w:rPr>
          <w:sz w:val="24"/>
        </w:rPr>
        <w:t xml:space="preserve"> </w:t>
      </w:r>
      <w:sdt>
        <w:sdtPr>
          <w:rPr>
            <w:sz w:val="24"/>
          </w:rPr>
          <w:id w:val="789015644"/>
          <w:placeholder>
            <w:docPart w:val="0D5A75B1E9E94267BCD8D271AD6B0FE5"/>
          </w:placeholder>
          <w:showingPlcHdr/>
        </w:sdtPr>
        <w:sdtEndPr/>
        <w:sdtContent>
          <w:r w:rsidR="00B745FC" w:rsidRPr="00237219">
            <w:rPr>
              <w:rStyle w:val="TextodoEspaoReservado"/>
            </w:rPr>
            <w:t>Clique aqui para digitar texto.</w:t>
          </w:r>
        </w:sdtContent>
      </w:sdt>
    </w:p>
    <w:p w14:paraId="6BE6A0D6" w14:textId="51846038" w:rsidR="00E37CA1" w:rsidRPr="00E37CA1" w:rsidRDefault="00E37CA1" w:rsidP="004367E1">
      <w:pPr>
        <w:spacing w:after="0" w:line="240" w:lineRule="auto"/>
        <w:jc w:val="both"/>
        <w:rPr>
          <w:sz w:val="10"/>
          <w:szCs w:val="10"/>
        </w:rPr>
      </w:pPr>
    </w:p>
    <w:p w14:paraId="402558B2" w14:textId="77777777" w:rsidR="00E37CA1" w:rsidRPr="00E37CA1" w:rsidRDefault="00E37CA1" w:rsidP="004367E1">
      <w:pPr>
        <w:spacing w:after="0" w:line="240" w:lineRule="auto"/>
        <w:jc w:val="both"/>
        <w:rPr>
          <w:sz w:val="10"/>
          <w:szCs w:val="10"/>
        </w:rPr>
      </w:pPr>
    </w:p>
    <w:p w14:paraId="4EC3F3EA" w14:textId="7A4A8848" w:rsidR="0036256C" w:rsidRPr="00E37CA1" w:rsidRDefault="0036256C" w:rsidP="0036256C">
      <w:pPr>
        <w:pBdr>
          <w:top w:val="dashSmallGap" w:sz="4" w:space="1" w:color="auto"/>
          <w:bottom w:val="dashSmallGap" w:sz="4" w:space="1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4"/>
        </w:rPr>
      </w:pPr>
      <w:r w:rsidRPr="00E37CA1">
        <w:rPr>
          <w:b/>
          <w:bCs/>
          <w:sz w:val="24"/>
        </w:rPr>
        <w:t xml:space="preserve">DADOS </w:t>
      </w:r>
      <w:r w:rsidR="008F2703" w:rsidRPr="00E37CA1">
        <w:rPr>
          <w:b/>
          <w:bCs/>
          <w:sz w:val="24"/>
        </w:rPr>
        <w:t>D</w:t>
      </w:r>
      <w:r w:rsidR="00DC3B67">
        <w:rPr>
          <w:b/>
          <w:bCs/>
          <w:sz w:val="24"/>
        </w:rPr>
        <w:t>OS</w:t>
      </w:r>
      <w:r w:rsidRPr="00E37CA1">
        <w:rPr>
          <w:b/>
          <w:bCs/>
          <w:sz w:val="24"/>
        </w:rPr>
        <w:t xml:space="preserve"> REPRESENTANTE</w:t>
      </w:r>
      <w:r w:rsidR="00DC3B67">
        <w:rPr>
          <w:b/>
          <w:bCs/>
          <w:sz w:val="24"/>
        </w:rPr>
        <w:t>S</w:t>
      </w:r>
      <w:r w:rsidRPr="00E37CA1">
        <w:rPr>
          <w:b/>
          <w:bCs/>
          <w:sz w:val="24"/>
        </w:rPr>
        <w:t xml:space="preserve"> </w:t>
      </w:r>
      <w:r w:rsidR="008F2703" w:rsidRPr="00E37CA1">
        <w:rPr>
          <w:b/>
          <w:bCs/>
          <w:sz w:val="24"/>
        </w:rPr>
        <w:t>DE PARTICIPANTE</w:t>
      </w:r>
      <w:r w:rsidR="00DC3B67">
        <w:rPr>
          <w:b/>
          <w:bCs/>
          <w:sz w:val="24"/>
        </w:rPr>
        <w:t>S</w:t>
      </w:r>
      <w:r w:rsidR="008F2703" w:rsidRPr="00E37CA1">
        <w:rPr>
          <w:b/>
          <w:bCs/>
          <w:sz w:val="24"/>
        </w:rPr>
        <w:t xml:space="preserve"> DE PESQUISA</w:t>
      </w:r>
      <w:r w:rsidR="00C101C4">
        <w:rPr>
          <w:b/>
          <w:bCs/>
          <w:sz w:val="24"/>
        </w:rPr>
        <w:t xml:space="preserve"> </w:t>
      </w:r>
      <w:r w:rsidR="00B451DE" w:rsidRPr="00E37CA1">
        <w:rPr>
          <w:b/>
          <w:bCs/>
          <w:sz w:val="24"/>
        </w:rPr>
        <w:t>E ENTIDADE</w:t>
      </w:r>
      <w:r w:rsidR="00DC3B67">
        <w:rPr>
          <w:b/>
          <w:bCs/>
          <w:sz w:val="24"/>
        </w:rPr>
        <w:t>S</w:t>
      </w:r>
      <w:r w:rsidR="008F2703" w:rsidRPr="00E37CA1">
        <w:rPr>
          <w:b/>
          <w:bCs/>
          <w:sz w:val="24"/>
        </w:rPr>
        <w:t xml:space="preserve"> INDICANTE</w:t>
      </w:r>
      <w:r w:rsidR="00DC3B67">
        <w:rPr>
          <w:b/>
          <w:bCs/>
          <w:sz w:val="24"/>
        </w:rPr>
        <w:t>S</w:t>
      </w:r>
    </w:p>
    <w:p w14:paraId="08E578C6" w14:textId="7F73B079" w:rsidR="002C7AF8" w:rsidRPr="00D4795F" w:rsidRDefault="00D4795F" w:rsidP="0036256C">
      <w:pPr>
        <w:pBdr>
          <w:top w:val="dashSmallGap" w:sz="4" w:space="1" w:color="auto"/>
          <w:bottom w:val="dashSmallGap" w:sz="4" w:space="1" w:color="auto"/>
        </w:pBdr>
        <w:shd w:val="clear" w:color="auto" w:fill="D9D9D9" w:themeFill="background1" w:themeFillShade="D9"/>
        <w:spacing w:after="0" w:line="240" w:lineRule="auto"/>
        <w:jc w:val="center"/>
        <w:rPr>
          <w:sz w:val="18"/>
          <w:szCs w:val="18"/>
        </w:rPr>
      </w:pPr>
      <w:r w:rsidRPr="00D4795F">
        <w:rPr>
          <w:sz w:val="18"/>
          <w:szCs w:val="18"/>
        </w:rPr>
        <w:t>(Para adicionar novos campos, favor utilizar o recurso CTRL + C e CTRL+ V)</w:t>
      </w:r>
    </w:p>
    <w:p w14:paraId="2DCFB36E" w14:textId="77777777" w:rsidR="00E11442" w:rsidRPr="00E70A8B" w:rsidRDefault="00E11442" w:rsidP="00E11442">
      <w:pPr>
        <w:spacing w:after="0" w:line="240" w:lineRule="auto"/>
        <w:jc w:val="both"/>
        <w:rPr>
          <w:b/>
          <w:bCs/>
          <w:sz w:val="10"/>
          <w:szCs w:val="10"/>
        </w:rPr>
      </w:pPr>
    </w:p>
    <w:p w14:paraId="35EAD5FC" w14:textId="18C62B41" w:rsidR="00E11442" w:rsidRDefault="00E11442" w:rsidP="00E11442">
      <w:pPr>
        <w:spacing w:after="0" w:line="240" w:lineRule="auto"/>
        <w:jc w:val="both"/>
        <w:rPr>
          <w:sz w:val="24"/>
        </w:rPr>
      </w:pPr>
      <w:r w:rsidRPr="00E11442">
        <w:rPr>
          <w:b/>
          <w:bCs/>
          <w:sz w:val="24"/>
        </w:rPr>
        <w:t xml:space="preserve">Total de </w:t>
      </w:r>
      <w:r w:rsidR="008F2703">
        <w:rPr>
          <w:b/>
          <w:bCs/>
          <w:sz w:val="24"/>
        </w:rPr>
        <w:t xml:space="preserve">membros </w:t>
      </w:r>
      <w:r w:rsidR="00DC3B67">
        <w:rPr>
          <w:b/>
          <w:bCs/>
          <w:sz w:val="24"/>
        </w:rPr>
        <w:t>RPP</w:t>
      </w:r>
      <w:r w:rsidR="002D3745">
        <w:rPr>
          <w:b/>
          <w:bCs/>
          <w:sz w:val="24"/>
        </w:rPr>
        <w:t>s</w:t>
      </w:r>
      <w:r w:rsidRPr="00E11442">
        <w:rPr>
          <w:b/>
          <w:bCs/>
          <w:sz w:val="24"/>
        </w:rPr>
        <w:t>:</w:t>
      </w:r>
      <w:r>
        <w:rPr>
          <w:sz w:val="24"/>
        </w:rPr>
        <w:t xml:space="preserve"> </w:t>
      </w:r>
      <w:sdt>
        <w:sdtPr>
          <w:rPr>
            <w:sz w:val="24"/>
          </w:rPr>
          <w:id w:val="-1181967664"/>
          <w:placeholder>
            <w:docPart w:val="D394E3D7CDE449D798CA47F05107EC2D"/>
          </w:placeholder>
          <w:showingPlcHdr/>
        </w:sdtPr>
        <w:sdtEndPr/>
        <w:sdtContent>
          <w:r w:rsidR="008F2703" w:rsidRPr="00237219">
            <w:rPr>
              <w:rStyle w:val="TextodoEspaoReservado"/>
            </w:rPr>
            <w:t>Clique aqui para digitar texto.</w:t>
          </w:r>
        </w:sdtContent>
      </w:sdt>
    </w:p>
    <w:p w14:paraId="72A77247" w14:textId="77777777" w:rsidR="00E11442" w:rsidRDefault="00E11442" w:rsidP="00E11442">
      <w:pPr>
        <w:pStyle w:val="PargrafodaLista"/>
        <w:spacing w:after="0" w:line="240" w:lineRule="auto"/>
        <w:ind w:left="0"/>
        <w:jc w:val="both"/>
        <w:rPr>
          <w:b/>
          <w:bCs/>
          <w:sz w:val="24"/>
        </w:rPr>
      </w:pPr>
    </w:p>
    <w:p w14:paraId="4E7130A6" w14:textId="05761902" w:rsidR="0036256C" w:rsidRPr="002C7AF8" w:rsidRDefault="0036256C" w:rsidP="002C7AF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  <w:bCs/>
          <w:sz w:val="24"/>
        </w:rPr>
      </w:pPr>
      <w:r w:rsidRPr="002C7AF8">
        <w:rPr>
          <w:b/>
          <w:bCs/>
          <w:sz w:val="24"/>
        </w:rPr>
        <w:t>Nome completo</w:t>
      </w:r>
      <w:r w:rsidR="00C101C4">
        <w:rPr>
          <w:b/>
          <w:bCs/>
          <w:sz w:val="24"/>
        </w:rPr>
        <w:t xml:space="preserve">: </w:t>
      </w:r>
      <w:sdt>
        <w:sdtPr>
          <w:id w:val="-1006055804"/>
          <w:placeholder>
            <w:docPart w:val="C6449B5E5C124C269A7DDA8F00C06293"/>
          </w:placeholder>
          <w:showingPlcHdr/>
        </w:sdtPr>
        <w:sdtEndPr/>
        <w:sdtContent>
          <w:r w:rsidRPr="002C7AF8">
            <w:rPr>
              <w:rStyle w:val="TextodoEspaoReservado"/>
              <w:b/>
              <w:bCs/>
            </w:rPr>
            <w:t>Clique aqui para digitar texto.</w:t>
          </w:r>
        </w:sdtContent>
      </w:sdt>
    </w:p>
    <w:p w14:paraId="40E137F2" w14:textId="77777777" w:rsidR="00DB4E3D" w:rsidRDefault="00DB4E3D" w:rsidP="00DB4E3D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CPF: </w:t>
      </w:r>
      <w:sdt>
        <w:sdtPr>
          <w:rPr>
            <w:sz w:val="24"/>
          </w:rPr>
          <w:id w:val="582409978"/>
          <w:placeholder>
            <w:docPart w:val="8432674AEAF242D9AA0ED47E81573B8B"/>
          </w:placeholder>
          <w:showingPlcHdr/>
        </w:sdtPr>
        <w:sdtEndPr/>
        <w:sdtContent>
          <w:r w:rsidRPr="00D9518C">
            <w:rPr>
              <w:rStyle w:val="TextodoEspaoReservado"/>
            </w:rPr>
            <w:t>Clique aqui para digitar texto.</w:t>
          </w:r>
        </w:sdtContent>
      </w:sdt>
    </w:p>
    <w:p w14:paraId="16ED908D" w14:textId="7AA317F2" w:rsidR="002C7AF8" w:rsidRDefault="002C7AF8" w:rsidP="002C7AF8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E-mail: </w:t>
      </w:r>
      <w:sdt>
        <w:sdtPr>
          <w:rPr>
            <w:sz w:val="24"/>
          </w:rPr>
          <w:id w:val="1168989678"/>
          <w:placeholder>
            <w:docPart w:val="B8FC596F90094A518CB4C305B26A325C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</w:t>
      </w:r>
      <w:r w:rsidR="00F61165">
        <w:rPr>
          <w:sz w:val="24"/>
        </w:rPr>
        <w:tab/>
      </w:r>
      <w:r w:rsidR="00F61165">
        <w:rPr>
          <w:sz w:val="24"/>
        </w:rPr>
        <w:tab/>
      </w:r>
      <w:r>
        <w:rPr>
          <w:sz w:val="24"/>
        </w:rPr>
        <w:t xml:space="preserve">Tel.: </w:t>
      </w:r>
      <w:sdt>
        <w:sdtPr>
          <w:rPr>
            <w:sz w:val="24"/>
          </w:rPr>
          <w:id w:val="-702477699"/>
          <w:placeholder>
            <w:docPart w:val="0E5CEC1182A64325B6FB88DFCE29D92A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67642592" w14:textId="31825F7B" w:rsidR="0036256C" w:rsidRDefault="0036256C" w:rsidP="0036256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Endereço: </w:t>
      </w:r>
      <w:sdt>
        <w:sdtPr>
          <w:rPr>
            <w:sz w:val="24"/>
          </w:rPr>
          <w:id w:val="1895630210"/>
          <w:placeholder>
            <w:docPart w:val="1D88CB0288514D1C8F0B1D47513D2D3C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08024702" w14:textId="5C5E7298" w:rsidR="0036256C" w:rsidRDefault="0036256C" w:rsidP="0036256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Cidade: </w:t>
      </w:r>
      <w:sdt>
        <w:sdtPr>
          <w:rPr>
            <w:sz w:val="24"/>
          </w:rPr>
          <w:id w:val="1481585845"/>
          <w:placeholder>
            <w:docPart w:val="08D907E6D2E040DDA4E6BFA9D1AC0D5C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</w:t>
      </w:r>
      <w:r w:rsidR="00F61165">
        <w:rPr>
          <w:sz w:val="24"/>
        </w:rPr>
        <w:tab/>
      </w:r>
      <w:r w:rsidR="00F61165">
        <w:rPr>
          <w:sz w:val="24"/>
        </w:rPr>
        <w:tab/>
      </w:r>
      <w:r>
        <w:rPr>
          <w:sz w:val="24"/>
        </w:rPr>
        <w:t xml:space="preserve">UF: </w:t>
      </w:r>
      <w:sdt>
        <w:sdtPr>
          <w:rPr>
            <w:sz w:val="24"/>
          </w:rPr>
          <w:alias w:val="UF"/>
          <w:tag w:val="UF"/>
          <w:id w:val="1458679998"/>
          <w:placeholder>
            <w:docPart w:val="84CBE307004043488DA9DF870199EB6D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M" w:value="AM"/>
            <w:listItem w:displayText="AP" w:value="AP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G" w:value="MG"/>
            <w:listItem w:displayText="MS" w:value="MS"/>
            <w:listItem w:displayText="MT" w:value="MT"/>
            <w:listItem w:displayText="PA" w:value="PA"/>
            <w:listItem w:displayText="PB" w:value="PB"/>
            <w:listItem w:displayText="PE" w:value="PE"/>
            <w:listItem w:displayText="PI" w:value="PI"/>
            <w:listItem w:displayText="PR" w:value="PR"/>
            <w:listItem w:displayText="RJ" w:value="RJ"/>
            <w:listItem w:displayText="RN" w:value="RN"/>
            <w:listItem w:displayText="RO" w:value="RO"/>
            <w:listItem w:displayText="RR" w:value="RR"/>
            <w:listItem w:displayText="RS" w:value="RS"/>
            <w:listItem w:displayText="SC" w:value="SC"/>
            <w:listItem w:displayText="SE" w:value="SE"/>
            <w:listItem w:displayText="SP" w:value="SP"/>
            <w:listItem w:displayText="TO" w:value="TO"/>
          </w:dropDownList>
        </w:sdtPr>
        <w:sdtEndPr/>
        <w:sdtContent>
          <w:r w:rsidRPr="00BA1AF0">
            <w:rPr>
              <w:rStyle w:val="TextodoEspaoReservado"/>
            </w:rPr>
            <w:t>Escolher um item.</w:t>
          </w:r>
        </w:sdtContent>
      </w:sdt>
      <w:r>
        <w:rPr>
          <w:sz w:val="24"/>
        </w:rPr>
        <w:t xml:space="preserve">    CEP</w:t>
      </w:r>
      <w:r w:rsidR="00D4795F">
        <w:rPr>
          <w:sz w:val="24"/>
        </w:rPr>
        <w:t xml:space="preserve"> </w:t>
      </w:r>
      <w:r w:rsidR="00B451DE" w:rsidRPr="00B451DE">
        <w:rPr>
          <w:sz w:val="20"/>
        </w:rPr>
        <w:t>(correios)</w:t>
      </w:r>
      <w:r>
        <w:rPr>
          <w:sz w:val="24"/>
        </w:rPr>
        <w:t xml:space="preserve">: </w:t>
      </w:r>
      <w:sdt>
        <w:sdtPr>
          <w:rPr>
            <w:sz w:val="24"/>
          </w:rPr>
          <w:id w:val="-1100325684"/>
          <w:placeholder>
            <w:docPart w:val="FC78A0F72F294528935B80C397D3AC5A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</w:t>
      </w:r>
    </w:p>
    <w:p w14:paraId="4B5ED9F4" w14:textId="77777777" w:rsidR="0036256C" w:rsidRDefault="0036256C" w:rsidP="0036256C">
      <w:pPr>
        <w:spacing w:after="0" w:line="240" w:lineRule="auto"/>
        <w:jc w:val="both"/>
        <w:rPr>
          <w:sz w:val="24"/>
        </w:rPr>
      </w:pPr>
    </w:p>
    <w:p w14:paraId="10DC4866" w14:textId="004C62ED" w:rsidR="0036256C" w:rsidRPr="00C101C4" w:rsidRDefault="0036256C" w:rsidP="0036256C">
      <w:pPr>
        <w:spacing w:after="0" w:line="240" w:lineRule="auto"/>
        <w:jc w:val="both"/>
        <w:rPr>
          <w:sz w:val="24"/>
          <w:u w:val="single"/>
        </w:rPr>
      </w:pPr>
      <w:r w:rsidRPr="00C101C4">
        <w:rPr>
          <w:b/>
          <w:bCs/>
          <w:sz w:val="24"/>
          <w:u w:val="single"/>
        </w:rPr>
        <w:t xml:space="preserve">Entidade </w:t>
      </w:r>
      <w:r w:rsidR="002C7AF8" w:rsidRPr="00C101C4">
        <w:rPr>
          <w:b/>
          <w:bCs/>
          <w:sz w:val="24"/>
          <w:u w:val="single"/>
        </w:rPr>
        <w:t>indicante</w:t>
      </w:r>
      <w:r w:rsidRPr="00C101C4">
        <w:rPr>
          <w:sz w:val="24"/>
          <w:u w:val="single"/>
        </w:rPr>
        <w:t xml:space="preserve">: </w:t>
      </w:r>
      <w:sdt>
        <w:sdtPr>
          <w:rPr>
            <w:sz w:val="24"/>
            <w:u w:val="single"/>
          </w:rPr>
          <w:id w:val="781078227"/>
          <w:placeholder>
            <w:docPart w:val="CB398BA8D7404EC6A5FF799BCDAF6651"/>
          </w:placeholder>
          <w:showingPlcHdr/>
        </w:sdtPr>
        <w:sdtEndPr/>
        <w:sdtContent>
          <w:r w:rsidRPr="00C101C4">
            <w:rPr>
              <w:rStyle w:val="TextodoEspaoReservado"/>
              <w:u w:val="single"/>
            </w:rPr>
            <w:t>Clique aqui para digitar texto.</w:t>
          </w:r>
        </w:sdtContent>
      </w:sdt>
    </w:p>
    <w:p w14:paraId="10D54763" w14:textId="03E12DB1" w:rsidR="002D3745" w:rsidRDefault="002D3745" w:rsidP="002D3745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E-mail: </w:t>
      </w:r>
      <w:sdt>
        <w:sdtPr>
          <w:rPr>
            <w:sz w:val="24"/>
          </w:rPr>
          <w:id w:val="1021361556"/>
          <w:placeholder>
            <w:docPart w:val="C15710D7ED6F4D4C8B33423C4114870C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</w:t>
      </w:r>
      <w:r w:rsidR="00F61165">
        <w:rPr>
          <w:sz w:val="24"/>
        </w:rPr>
        <w:tab/>
      </w:r>
      <w:r w:rsidR="00F61165">
        <w:rPr>
          <w:sz w:val="24"/>
        </w:rPr>
        <w:tab/>
      </w:r>
      <w:r>
        <w:rPr>
          <w:sz w:val="24"/>
        </w:rPr>
        <w:t xml:space="preserve">Tel.: </w:t>
      </w:r>
      <w:sdt>
        <w:sdtPr>
          <w:rPr>
            <w:sz w:val="24"/>
          </w:rPr>
          <w:id w:val="1035083519"/>
          <w:placeholder>
            <w:docPart w:val="FFD6B50135584257B66EA8FC4244743E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61205856" w14:textId="77777777" w:rsidR="002D3745" w:rsidRDefault="002D3745" w:rsidP="002D3745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Endereço: </w:t>
      </w:r>
      <w:sdt>
        <w:sdtPr>
          <w:rPr>
            <w:sz w:val="24"/>
          </w:rPr>
          <w:id w:val="1979569009"/>
          <w:placeholder>
            <w:docPart w:val="D489CC7E62534506978F2A44C63A6A0A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30E9BE00" w14:textId="6FD42686" w:rsidR="002D3745" w:rsidRDefault="002D3745" w:rsidP="002D3745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Cidade: </w:t>
      </w:r>
      <w:sdt>
        <w:sdtPr>
          <w:rPr>
            <w:sz w:val="24"/>
          </w:rPr>
          <w:id w:val="143787315"/>
          <w:placeholder>
            <w:docPart w:val="C809354828B14D3FAF9686E904593655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 w:rsidR="00F61165">
        <w:rPr>
          <w:sz w:val="24"/>
        </w:rPr>
        <w:t xml:space="preserve">  </w:t>
      </w:r>
      <w:r w:rsidR="00F61165">
        <w:rPr>
          <w:sz w:val="24"/>
        </w:rPr>
        <w:tab/>
      </w:r>
      <w:r>
        <w:rPr>
          <w:sz w:val="24"/>
        </w:rPr>
        <w:t xml:space="preserve">UF: </w:t>
      </w:r>
      <w:sdt>
        <w:sdtPr>
          <w:rPr>
            <w:sz w:val="24"/>
          </w:rPr>
          <w:alias w:val="UF"/>
          <w:tag w:val="UF"/>
          <w:id w:val="-1104337534"/>
          <w:placeholder>
            <w:docPart w:val="BE0D11789B144B1F8B4160ACB27EE07C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M" w:value="AM"/>
            <w:listItem w:displayText="AP" w:value="AP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G" w:value="MG"/>
            <w:listItem w:displayText="MS" w:value="MS"/>
            <w:listItem w:displayText="MT" w:value="MT"/>
            <w:listItem w:displayText="PA" w:value="PA"/>
            <w:listItem w:displayText="PB" w:value="PB"/>
            <w:listItem w:displayText="PE" w:value="PE"/>
            <w:listItem w:displayText="PI" w:value="PI"/>
            <w:listItem w:displayText="PR" w:value="PR"/>
            <w:listItem w:displayText="RJ" w:value="RJ"/>
            <w:listItem w:displayText="RN" w:value="RN"/>
            <w:listItem w:displayText="RO" w:value="RO"/>
            <w:listItem w:displayText="RR" w:value="RR"/>
            <w:listItem w:displayText="RS" w:value="RS"/>
            <w:listItem w:displayText="SC" w:value="SC"/>
            <w:listItem w:displayText="SE" w:value="SE"/>
            <w:listItem w:displayText="SP" w:value="SP"/>
            <w:listItem w:displayText="TO" w:value="TO"/>
          </w:dropDownList>
        </w:sdtPr>
        <w:sdtEndPr/>
        <w:sdtContent>
          <w:r w:rsidRPr="00BA1AF0">
            <w:rPr>
              <w:rStyle w:val="TextodoEspaoReservado"/>
            </w:rPr>
            <w:t>Escolher um item.</w:t>
          </w:r>
        </w:sdtContent>
      </w:sdt>
      <w:r>
        <w:rPr>
          <w:sz w:val="24"/>
        </w:rPr>
        <w:t xml:space="preserve">    CEP </w:t>
      </w:r>
      <w:r w:rsidRPr="00B451DE">
        <w:rPr>
          <w:sz w:val="20"/>
        </w:rPr>
        <w:t>(correios)</w:t>
      </w:r>
      <w:r>
        <w:rPr>
          <w:sz w:val="24"/>
        </w:rPr>
        <w:t xml:space="preserve">: </w:t>
      </w:r>
      <w:sdt>
        <w:sdtPr>
          <w:rPr>
            <w:sz w:val="24"/>
          </w:rPr>
          <w:id w:val="745069874"/>
          <w:placeholder>
            <w:docPart w:val="DA39DF4028AF45BA94A906DEBDA733A9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</w:t>
      </w:r>
    </w:p>
    <w:p w14:paraId="4B52BC07" w14:textId="02F806D9" w:rsidR="001F6BF9" w:rsidRDefault="001F6BF9" w:rsidP="004367E1">
      <w:pPr>
        <w:spacing w:after="0" w:line="240" w:lineRule="auto"/>
        <w:jc w:val="both"/>
        <w:rPr>
          <w:sz w:val="24"/>
        </w:rPr>
      </w:pPr>
    </w:p>
    <w:p w14:paraId="31039F64" w14:textId="1EAA24A4" w:rsidR="009604D6" w:rsidRPr="002C7AF8" w:rsidRDefault="0045059E" w:rsidP="009604D6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  <w:bCs/>
          <w:sz w:val="24"/>
        </w:rPr>
      </w:pPr>
      <w:r w:rsidRPr="002C7AF8">
        <w:rPr>
          <w:b/>
          <w:bCs/>
          <w:sz w:val="24"/>
        </w:rPr>
        <w:t>Nome completo</w:t>
      </w:r>
      <w:r w:rsidR="009604D6" w:rsidRPr="002C7AF8">
        <w:rPr>
          <w:b/>
          <w:bCs/>
          <w:sz w:val="24"/>
        </w:rPr>
        <w:t xml:space="preserve">: </w:t>
      </w:r>
      <w:sdt>
        <w:sdtPr>
          <w:id w:val="-1593774782"/>
          <w:placeholder>
            <w:docPart w:val="0E7322CB6D394B8EA7C0B9AC77A65AF9"/>
          </w:placeholder>
          <w:showingPlcHdr/>
        </w:sdtPr>
        <w:sdtEndPr/>
        <w:sdtContent>
          <w:r w:rsidR="009604D6" w:rsidRPr="002C7AF8">
            <w:rPr>
              <w:rStyle w:val="TextodoEspaoReservado"/>
              <w:b/>
              <w:bCs/>
            </w:rPr>
            <w:t>Clique aqui para digitar texto.</w:t>
          </w:r>
        </w:sdtContent>
      </w:sdt>
    </w:p>
    <w:p w14:paraId="76DFB4ED" w14:textId="77777777" w:rsidR="002C7AF8" w:rsidRDefault="002C7AF8" w:rsidP="002C7AF8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CPF: </w:t>
      </w:r>
      <w:sdt>
        <w:sdtPr>
          <w:rPr>
            <w:sz w:val="24"/>
          </w:rPr>
          <w:id w:val="-395359432"/>
          <w:placeholder>
            <w:docPart w:val="47B24F08773A479D829D3E67BBA2A6DD"/>
          </w:placeholder>
          <w:showingPlcHdr/>
        </w:sdtPr>
        <w:sdtEndPr/>
        <w:sdtContent>
          <w:r w:rsidRPr="00D9518C">
            <w:rPr>
              <w:rStyle w:val="TextodoEspaoReservado"/>
            </w:rPr>
            <w:t>Clique aqui para digitar texto.</w:t>
          </w:r>
        </w:sdtContent>
      </w:sdt>
    </w:p>
    <w:p w14:paraId="7F2CEEF7" w14:textId="0F408BBF" w:rsidR="002C7AF8" w:rsidRDefault="002C7AF8" w:rsidP="002C7AF8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E-mail: </w:t>
      </w:r>
      <w:sdt>
        <w:sdtPr>
          <w:rPr>
            <w:sz w:val="24"/>
          </w:rPr>
          <w:id w:val="-333757144"/>
          <w:placeholder>
            <w:docPart w:val="FE278039CBEB496FAEB02D4E00C7B86F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</w:t>
      </w:r>
      <w:r w:rsidR="00F61165">
        <w:rPr>
          <w:sz w:val="24"/>
        </w:rPr>
        <w:tab/>
      </w:r>
      <w:r w:rsidR="00F61165">
        <w:rPr>
          <w:sz w:val="24"/>
        </w:rPr>
        <w:tab/>
      </w:r>
      <w:r>
        <w:rPr>
          <w:sz w:val="24"/>
        </w:rPr>
        <w:t xml:space="preserve">Tel.: </w:t>
      </w:r>
      <w:sdt>
        <w:sdtPr>
          <w:rPr>
            <w:sz w:val="24"/>
          </w:rPr>
          <w:id w:val="1773656033"/>
          <w:placeholder>
            <w:docPart w:val="ADDFD98FA2004401852A607FB8CE5E3A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79D87822" w14:textId="77777777" w:rsidR="002C7AF8" w:rsidRDefault="002C7AF8" w:rsidP="002C7AF8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Endereço: </w:t>
      </w:r>
      <w:sdt>
        <w:sdtPr>
          <w:rPr>
            <w:sz w:val="24"/>
          </w:rPr>
          <w:id w:val="1096684205"/>
          <w:placeholder>
            <w:docPart w:val="C113179050EF430C8B57942BC46B1567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00859AAE" w14:textId="5B0161A5" w:rsidR="002C7AF8" w:rsidRDefault="002C7AF8" w:rsidP="002C7AF8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Cidade: </w:t>
      </w:r>
      <w:sdt>
        <w:sdtPr>
          <w:rPr>
            <w:sz w:val="24"/>
          </w:rPr>
          <w:id w:val="-759916039"/>
          <w:placeholder>
            <w:docPart w:val="5530A881842D4995BFD9768BE6495C26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 w:rsidR="00F61165">
        <w:rPr>
          <w:sz w:val="24"/>
        </w:rPr>
        <w:t xml:space="preserve"> </w:t>
      </w:r>
      <w:r w:rsidR="00F61165">
        <w:rPr>
          <w:sz w:val="24"/>
        </w:rPr>
        <w:tab/>
      </w:r>
      <w:r w:rsidR="00F61165">
        <w:rPr>
          <w:sz w:val="24"/>
        </w:rPr>
        <w:tab/>
      </w:r>
      <w:r>
        <w:rPr>
          <w:sz w:val="24"/>
        </w:rPr>
        <w:t xml:space="preserve">UF: </w:t>
      </w:r>
      <w:sdt>
        <w:sdtPr>
          <w:rPr>
            <w:sz w:val="24"/>
          </w:rPr>
          <w:alias w:val="UF"/>
          <w:tag w:val="UF"/>
          <w:id w:val="957684270"/>
          <w:placeholder>
            <w:docPart w:val="DA4004826A454DC68C25B3DA5A9803EB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M" w:value="AM"/>
            <w:listItem w:displayText="AP" w:value="AP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G" w:value="MG"/>
            <w:listItem w:displayText="MS" w:value="MS"/>
            <w:listItem w:displayText="MT" w:value="MT"/>
            <w:listItem w:displayText="PA" w:value="PA"/>
            <w:listItem w:displayText="PB" w:value="PB"/>
            <w:listItem w:displayText="PE" w:value="PE"/>
            <w:listItem w:displayText="PI" w:value="PI"/>
            <w:listItem w:displayText="PR" w:value="PR"/>
            <w:listItem w:displayText="RJ" w:value="RJ"/>
            <w:listItem w:displayText="RN" w:value="RN"/>
            <w:listItem w:displayText="RO" w:value="RO"/>
            <w:listItem w:displayText="RR" w:value="RR"/>
            <w:listItem w:displayText="RS" w:value="RS"/>
            <w:listItem w:displayText="SC" w:value="SC"/>
            <w:listItem w:displayText="SE" w:value="SE"/>
            <w:listItem w:displayText="SP" w:value="SP"/>
            <w:listItem w:displayText="TO" w:value="TO"/>
          </w:dropDownList>
        </w:sdtPr>
        <w:sdtEndPr/>
        <w:sdtContent>
          <w:r w:rsidRPr="00BA1AF0">
            <w:rPr>
              <w:rStyle w:val="TextodoEspaoReservado"/>
            </w:rPr>
            <w:t>Escolher um item.</w:t>
          </w:r>
        </w:sdtContent>
      </w:sdt>
      <w:r>
        <w:rPr>
          <w:sz w:val="24"/>
        </w:rPr>
        <w:t xml:space="preserve">    CEP</w:t>
      </w:r>
      <w:r w:rsidR="00D4795F">
        <w:rPr>
          <w:sz w:val="24"/>
        </w:rPr>
        <w:t xml:space="preserve"> </w:t>
      </w:r>
      <w:r w:rsidRPr="00B451DE">
        <w:rPr>
          <w:sz w:val="20"/>
        </w:rPr>
        <w:t>(correios)</w:t>
      </w:r>
      <w:r>
        <w:rPr>
          <w:sz w:val="24"/>
        </w:rPr>
        <w:t xml:space="preserve">: </w:t>
      </w:r>
      <w:sdt>
        <w:sdtPr>
          <w:rPr>
            <w:sz w:val="24"/>
          </w:rPr>
          <w:id w:val="-1303154416"/>
          <w:placeholder>
            <w:docPart w:val="B48914EFA4154A11A5AC59DB21C035D4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</w:t>
      </w:r>
    </w:p>
    <w:p w14:paraId="208BAF19" w14:textId="77777777" w:rsidR="002C7AF8" w:rsidRDefault="002C7AF8" w:rsidP="002C7AF8">
      <w:pPr>
        <w:spacing w:after="0" w:line="240" w:lineRule="auto"/>
        <w:jc w:val="both"/>
        <w:rPr>
          <w:sz w:val="24"/>
        </w:rPr>
      </w:pPr>
    </w:p>
    <w:p w14:paraId="29C91A2A" w14:textId="0D7BCC2F" w:rsidR="002C7AF8" w:rsidRPr="00C101C4" w:rsidRDefault="002C7AF8" w:rsidP="002C7AF8">
      <w:pPr>
        <w:spacing w:after="0" w:line="240" w:lineRule="auto"/>
        <w:jc w:val="both"/>
        <w:rPr>
          <w:sz w:val="24"/>
          <w:u w:val="single"/>
        </w:rPr>
      </w:pPr>
      <w:r w:rsidRPr="00C101C4">
        <w:rPr>
          <w:b/>
          <w:bCs/>
          <w:sz w:val="24"/>
          <w:u w:val="single"/>
        </w:rPr>
        <w:t>Entidade indicante</w:t>
      </w:r>
      <w:r w:rsidRPr="00C101C4">
        <w:rPr>
          <w:sz w:val="24"/>
          <w:u w:val="single"/>
        </w:rPr>
        <w:t xml:space="preserve">: </w:t>
      </w:r>
      <w:sdt>
        <w:sdtPr>
          <w:rPr>
            <w:sz w:val="24"/>
            <w:u w:val="single"/>
          </w:rPr>
          <w:id w:val="-967739348"/>
          <w:placeholder>
            <w:docPart w:val="BD70A87C3EFF44E4B743ECC1C564B58A"/>
          </w:placeholder>
          <w:showingPlcHdr/>
        </w:sdtPr>
        <w:sdtEndPr/>
        <w:sdtContent>
          <w:r w:rsidRPr="00C101C4">
            <w:rPr>
              <w:rStyle w:val="TextodoEspaoReservado"/>
              <w:u w:val="single"/>
            </w:rPr>
            <w:t>Clique aqui para digitar texto.</w:t>
          </w:r>
        </w:sdtContent>
      </w:sdt>
    </w:p>
    <w:p w14:paraId="7771A978" w14:textId="7B6740E9" w:rsidR="002D3745" w:rsidRDefault="002D3745" w:rsidP="002D3745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E-mail: </w:t>
      </w:r>
      <w:sdt>
        <w:sdtPr>
          <w:rPr>
            <w:sz w:val="24"/>
          </w:rPr>
          <w:id w:val="675148499"/>
          <w:placeholder>
            <w:docPart w:val="FE305DAC384E4120A2923F0A50106EDD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</w:t>
      </w:r>
      <w:r w:rsidR="00F61165">
        <w:rPr>
          <w:sz w:val="24"/>
        </w:rPr>
        <w:tab/>
      </w:r>
      <w:r w:rsidR="00F61165">
        <w:rPr>
          <w:sz w:val="24"/>
        </w:rPr>
        <w:tab/>
      </w:r>
      <w:r>
        <w:rPr>
          <w:sz w:val="24"/>
        </w:rPr>
        <w:t xml:space="preserve">Tel.: </w:t>
      </w:r>
      <w:sdt>
        <w:sdtPr>
          <w:rPr>
            <w:sz w:val="24"/>
          </w:rPr>
          <w:id w:val="46891026"/>
          <w:placeholder>
            <w:docPart w:val="CF1C47963FF945CF8CD7323303ECE1F5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5E7F5508" w14:textId="77777777" w:rsidR="002D3745" w:rsidRDefault="002D3745" w:rsidP="002D3745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Endereço: </w:t>
      </w:r>
      <w:sdt>
        <w:sdtPr>
          <w:rPr>
            <w:sz w:val="24"/>
          </w:rPr>
          <w:id w:val="-1599393359"/>
          <w:placeholder>
            <w:docPart w:val="D37392FA12EF4CFBBF8B10A746D5EE66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55EDF83C" w14:textId="19406C85" w:rsidR="002D3745" w:rsidRDefault="002D3745" w:rsidP="002D3745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Cidade: </w:t>
      </w:r>
      <w:sdt>
        <w:sdtPr>
          <w:rPr>
            <w:sz w:val="24"/>
          </w:rPr>
          <w:id w:val="-1385553003"/>
          <w:placeholder>
            <w:docPart w:val="D8D5BC16EED94ACE811E8B1A1781B036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 w:rsidR="00F61165">
        <w:rPr>
          <w:sz w:val="24"/>
        </w:rPr>
        <w:t xml:space="preserve"> </w:t>
      </w:r>
      <w:r w:rsidR="00F61165">
        <w:rPr>
          <w:sz w:val="24"/>
        </w:rPr>
        <w:tab/>
      </w:r>
      <w:r w:rsidR="00F61165">
        <w:rPr>
          <w:sz w:val="24"/>
        </w:rPr>
        <w:tab/>
      </w:r>
      <w:r>
        <w:rPr>
          <w:sz w:val="24"/>
        </w:rPr>
        <w:t xml:space="preserve">UF: </w:t>
      </w:r>
      <w:sdt>
        <w:sdtPr>
          <w:rPr>
            <w:sz w:val="24"/>
          </w:rPr>
          <w:alias w:val="UF"/>
          <w:tag w:val="UF"/>
          <w:id w:val="1433313982"/>
          <w:placeholder>
            <w:docPart w:val="4F0ED3BCD9E04D2CB6422005BCCC9665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M" w:value="AM"/>
            <w:listItem w:displayText="AP" w:value="AP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G" w:value="MG"/>
            <w:listItem w:displayText="MS" w:value="MS"/>
            <w:listItem w:displayText="MT" w:value="MT"/>
            <w:listItem w:displayText="PA" w:value="PA"/>
            <w:listItem w:displayText="PB" w:value="PB"/>
            <w:listItem w:displayText="PE" w:value="PE"/>
            <w:listItem w:displayText="PI" w:value="PI"/>
            <w:listItem w:displayText="PR" w:value="PR"/>
            <w:listItem w:displayText="RJ" w:value="RJ"/>
            <w:listItem w:displayText="RN" w:value="RN"/>
            <w:listItem w:displayText="RO" w:value="RO"/>
            <w:listItem w:displayText="RR" w:value="RR"/>
            <w:listItem w:displayText="RS" w:value="RS"/>
            <w:listItem w:displayText="SC" w:value="SC"/>
            <w:listItem w:displayText="SE" w:value="SE"/>
            <w:listItem w:displayText="SP" w:value="SP"/>
            <w:listItem w:displayText="TO" w:value="TO"/>
          </w:dropDownList>
        </w:sdtPr>
        <w:sdtEndPr/>
        <w:sdtContent>
          <w:r w:rsidRPr="00BA1AF0">
            <w:rPr>
              <w:rStyle w:val="TextodoEspaoReservado"/>
            </w:rPr>
            <w:t>Escolher um item.</w:t>
          </w:r>
        </w:sdtContent>
      </w:sdt>
      <w:r>
        <w:rPr>
          <w:sz w:val="24"/>
        </w:rPr>
        <w:t xml:space="preserve">    CEP </w:t>
      </w:r>
      <w:r w:rsidRPr="00B451DE">
        <w:rPr>
          <w:sz w:val="20"/>
        </w:rPr>
        <w:t>(correios)</w:t>
      </w:r>
      <w:r>
        <w:rPr>
          <w:sz w:val="24"/>
        </w:rPr>
        <w:t xml:space="preserve">: </w:t>
      </w:r>
      <w:sdt>
        <w:sdtPr>
          <w:rPr>
            <w:sz w:val="24"/>
          </w:rPr>
          <w:id w:val="-1094402436"/>
          <w:placeholder>
            <w:docPart w:val="914BB064EB724EABAC64FD069100AF40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</w:t>
      </w:r>
    </w:p>
    <w:p w14:paraId="27C38BE3" w14:textId="77777777" w:rsidR="00F61165" w:rsidRDefault="00F61165" w:rsidP="004367E1">
      <w:pPr>
        <w:spacing w:after="0" w:line="240" w:lineRule="auto"/>
        <w:jc w:val="both"/>
        <w:rPr>
          <w:sz w:val="24"/>
        </w:rPr>
      </w:pPr>
    </w:p>
    <w:p w14:paraId="400427BE" w14:textId="021F671A" w:rsidR="0036256C" w:rsidRPr="00E37CA1" w:rsidRDefault="004F0D6B" w:rsidP="0036256C">
      <w:pPr>
        <w:pBdr>
          <w:top w:val="dashSmallGap" w:sz="4" w:space="1" w:color="auto"/>
          <w:bottom w:val="dashSmallGap" w:sz="4" w:space="1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4"/>
        </w:rPr>
      </w:pPr>
      <w:r w:rsidRPr="00E37CA1">
        <w:rPr>
          <w:b/>
          <w:bCs/>
          <w:sz w:val="24"/>
        </w:rPr>
        <w:t xml:space="preserve">DADOS </w:t>
      </w:r>
      <w:r w:rsidR="0036256C" w:rsidRPr="00E37CA1">
        <w:rPr>
          <w:b/>
          <w:bCs/>
          <w:sz w:val="24"/>
        </w:rPr>
        <w:t>DA COORDENAÇÃO DO CEP</w:t>
      </w:r>
    </w:p>
    <w:p w14:paraId="722B608D" w14:textId="2223FD80" w:rsidR="00D4795F" w:rsidRPr="00D4795F" w:rsidRDefault="00D4795F" w:rsidP="00D4795F">
      <w:pPr>
        <w:pBdr>
          <w:top w:val="dashSmallGap" w:sz="4" w:space="1" w:color="auto"/>
          <w:bottom w:val="dashSmallGap" w:sz="4" w:space="1" w:color="auto"/>
        </w:pBdr>
        <w:shd w:val="clear" w:color="auto" w:fill="D9D9D9" w:themeFill="background1" w:themeFillShade="D9"/>
        <w:spacing w:after="0" w:line="240" w:lineRule="auto"/>
        <w:jc w:val="center"/>
        <w:rPr>
          <w:sz w:val="18"/>
          <w:szCs w:val="18"/>
        </w:rPr>
      </w:pPr>
      <w:bookmarkStart w:id="1" w:name="_Hlk44249448"/>
      <w:r w:rsidRPr="00D4795F">
        <w:rPr>
          <w:sz w:val="18"/>
          <w:szCs w:val="18"/>
        </w:rPr>
        <w:t>(</w:t>
      </w:r>
      <w:r>
        <w:rPr>
          <w:sz w:val="18"/>
          <w:szCs w:val="18"/>
        </w:rPr>
        <w:t xml:space="preserve">Para </w:t>
      </w:r>
      <w:r w:rsidRPr="00D4795F">
        <w:rPr>
          <w:sz w:val="18"/>
          <w:szCs w:val="18"/>
        </w:rPr>
        <w:t xml:space="preserve">adicionar novos campos, favor utilizar o recurso CTRL + C e CTRL+ </w:t>
      </w:r>
      <w:r w:rsidR="00726185">
        <w:rPr>
          <w:sz w:val="18"/>
          <w:szCs w:val="18"/>
        </w:rPr>
        <w:t>V</w:t>
      </w:r>
      <w:r w:rsidRPr="00D4795F">
        <w:rPr>
          <w:sz w:val="18"/>
          <w:szCs w:val="18"/>
        </w:rPr>
        <w:t>)</w:t>
      </w:r>
    </w:p>
    <w:bookmarkEnd w:id="1"/>
    <w:p w14:paraId="554CA694" w14:textId="77777777" w:rsidR="00E70A8B" w:rsidRPr="00E70A8B" w:rsidRDefault="00E70A8B" w:rsidP="00E70A8B">
      <w:pPr>
        <w:pStyle w:val="PargrafodaLista"/>
        <w:spacing w:after="0" w:line="240" w:lineRule="auto"/>
        <w:ind w:left="0"/>
        <w:jc w:val="both"/>
        <w:rPr>
          <w:b/>
          <w:bCs/>
          <w:sz w:val="10"/>
          <w:szCs w:val="10"/>
        </w:rPr>
      </w:pPr>
    </w:p>
    <w:p w14:paraId="7A757DA2" w14:textId="0AA6DE8B" w:rsidR="0036256C" w:rsidRPr="002C7AF8" w:rsidRDefault="0036256C" w:rsidP="002C7AF8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b/>
          <w:bCs/>
          <w:sz w:val="24"/>
        </w:rPr>
      </w:pPr>
      <w:r w:rsidRPr="002C7AF8">
        <w:rPr>
          <w:b/>
          <w:bCs/>
          <w:sz w:val="24"/>
        </w:rPr>
        <w:t xml:space="preserve">Nome </w:t>
      </w:r>
      <w:r w:rsidR="00726185">
        <w:rPr>
          <w:b/>
          <w:bCs/>
          <w:sz w:val="24"/>
        </w:rPr>
        <w:t>completo</w:t>
      </w:r>
      <w:r w:rsidRPr="002C7AF8">
        <w:rPr>
          <w:b/>
          <w:bCs/>
          <w:sz w:val="24"/>
        </w:rPr>
        <w:t xml:space="preserve">: </w:t>
      </w:r>
      <w:sdt>
        <w:sdtPr>
          <w:rPr>
            <w:b/>
            <w:bCs/>
          </w:rPr>
          <w:id w:val="-1178887712"/>
          <w:placeholder>
            <w:docPart w:val="5A1F9DF124C84C32A661B7699820D497"/>
          </w:placeholder>
          <w:showingPlcHdr/>
        </w:sdtPr>
        <w:sdtEndPr/>
        <w:sdtContent>
          <w:r w:rsidRPr="002C7AF8">
            <w:rPr>
              <w:rStyle w:val="TextodoEspaoReservado"/>
              <w:b/>
              <w:bCs/>
            </w:rPr>
            <w:t>Clique aqui para digitar texto.</w:t>
          </w:r>
        </w:sdtContent>
      </w:sdt>
    </w:p>
    <w:p w14:paraId="0861B959" w14:textId="77777777" w:rsidR="008F5D8E" w:rsidRDefault="008F5D8E" w:rsidP="0036256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CPF: </w:t>
      </w:r>
      <w:sdt>
        <w:sdtPr>
          <w:rPr>
            <w:sz w:val="24"/>
          </w:rPr>
          <w:id w:val="-789055405"/>
          <w:placeholder>
            <w:docPart w:val="D9C0D238F5F140A1A9AEBF435A3A51C3"/>
          </w:placeholder>
          <w:showingPlcHdr/>
        </w:sdtPr>
        <w:sdtEndPr/>
        <w:sdtContent>
          <w:r w:rsidRPr="00D9518C">
            <w:rPr>
              <w:rStyle w:val="TextodoEspaoReservado"/>
            </w:rPr>
            <w:t>Clique aqui para digitar texto.</w:t>
          </w:r>
        </w:sdtContent>
      </w:sdt>
    </w:p>
    <w:p w14:paraId="28104ACC" w14:textId="77777777" w:rsidR="0036256C" w:rsidRDefault="0036256C" w:rsidP="0036256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E-mail: </w:t>
      </w:r>
      <w:sdt>
        <w:sdtPr>
          <w:rPr>
            <w:sz w:val="24"/>
          </w:rPr>
          <w:id w:val="-636870504"/>
          <w:placeholder>
            <w:docPart w:val="E6F5361E3598405EB374596108A25363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        Tel.: </w:t>
      </w:r>
      <w:sdt>
        <w:sdtPr>
          <w:rPr>
            <w:sz w:val="24"/>
          </w:rPr>
          <w:id w:val="-1080908739"/>
          <w:placeholder>
            <w:docPart w:val="B1FBE932D344457F804C23C35F09EC0F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1412482F" w14:textId="77777777" w:rsidR="0036256C" w:rsidRDefault="0036256C" w:rsidP="004367E1">
      <w:pPr>
        <w:spacing w:after="0" w:line="240" w:lineRule="auto"/>
        <w:jc w:val="both"/>
      </w:pPr>
    </w:p>
    <w:p w14:paraId="657395AF" w14:textId="56AA4D2E" w:rsidR="002C7AF8" w:rsidRPr="002C7AF8" w:rsidRDefault="002C7AF8" w:rsidP="002C7AF8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b/>
          <w:bCs/>
          <w:sz w:val="24"/>
        </w:rPr>
      </w:pPr>
      <w:r w:rsidRPr="002C7AF8">
        <w:rPr>
          <w:b/>
          <w:bCs/>
          <w:sz w:val="24"/>
        </w:rPr>
        <w:t xml:space="preserve">Nome </w:t>
      </w:r>
      <w:r w:rsidR="00726185">
        <w:rPr>
          <w:b/>
          <w:bCs/>
          <w:sz w:val="24"/>
        </w:rPr>
        <w:t>completo</w:t>
      </w:r>
      <w:r w:rsidRPr="002C7AF8">
        <w:rPr>
          <w:b/>
          <w:bCs/>
          <w:sz w:val="24"/>
        </w:rPr>
        <w:t xml:space="preserve">: </w:t>
      </w:r>
      <w:sdt>
        <w:sdtPr>
          <w:rPr>
            <w:b/>
            <w:bCs/>
          </w:rPr>
          <w:id w:val="1898319796"/>
          <w:placeholder>
            <w:docPart w:val="8338684D012E4BD38D7A969CAD317B0B"/>
          </w:placeholder>
          <w:showingPlcHdr/>
        </w:sdtPr>
        <w:sdtEndPr/>
        <w:sdtContent>
          <w:r w:rsidRPr="002C7AF8">
            <w:rPr>
              <w:rStyle w:val="TextodoEspaoReservado"/>
              <w:b/>
              <w:bCs/>
            </w:rPr>
            <w:t>Clique aqui para digitar texto.</w:t>
          </w:r>
        </w:sdtContent>
      </w:sdt>
    </w:p>
    <w:p w14:paraId="57DF4E16" w14:textId="77777777" w:rsidR="008F5D8E" w:rsidRDefault="008F5D8E" w:rsidP="008F5D8E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CPF: </w:t>
      </w:r>
      <w:sdt>
        <w:sdtPr>
          <w:rPr>
            <w:sz w:val="24"/>
          </w:rPr>
          <w:id w:val="-66419000"/>
          <w:placeholder>
            <w:docPart w:val="20B15A9484464C27BFAA8D5E4BC1199E"/>
          </w:placeholder>
          <w:showingPlcHdr/>
        </w:sdtPr>
        <w:sdtEndPr/>
        <w:sdtContent>
          <w:r w:rsidRPr="00D9518C">
            <w:rPr>
              <w:rStyle w:val="TextodoEspaoReservado"/>
            </w:rPr>
            <w:t>Clique aqui para digitar texto.</w:t>
          </w:r>
        </w:sdtContent>
      </w:sdt>
    </w:p>
    <w:p w14:paraId="2CC379BC" w14:textId="58317D55" w:rsidR="0036256C" w:rsidRDefault="0036256C" w:rsidP="0036256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E-mail: </w:t>
      </w:r>
      <w:sdt>
        <w:sdtPr>
          <w:rPr>
            <w:sz w:val="24"/>
          </w:rPr>
          <w:id w:val="233908037"/>
          <w:placeholder>
            <w:docPart w:val="9A6B294D4990472E892DE4093054FCCF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        Tel.: </w:t>
      </w:r>
      <w:sdt>
        <w:sdtPr>
          <w:rPr>
            <w:sz w:val="24"/>
          </w:rPr>
          <w:id w:val="-904831650"/>
          <w:placeholder>
            <w:docPart w:val="94DEF60EDE654E9F9BE3B772964B8D89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7DA2087B" w14:textId="4C2C5862" w:rsidR="002C7AF8" w:rsidRDefault="002C7AF8" w:rsidP="0036256C">
      <w:pPr>
        <w:spacing w:after="0" w:line="240" w:lineRule="auto"/>
        <w:jc w:val="both"/>
        <w:rPr>
          <w:sz w:val="24"/>
        </w:rPr>
      </w:pPr>
    </w:p>
    <w:p w14:paraId="424265A5" w14:textId="234C948C" w:rsidR="002C7AF8" w:rsidRPr="002C7AF8" w:rsidRDefault="002C7AF8" w:rsidP="002C7AF8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b/>
          <w:bCs/>
          <w:sz w:val="24"/>
        </w:rPr>
      </w:pPr>
      <w:r w:rsidRPr="002C7AF8">
        <w:rPr>
          <w:b/>
          <w:bCs/>
          <w:sz w:val="24"/>
        </w:rPr>
        <w:t xml:space="preserve">Nome </w:t>
      </w:r>
      <w:r w:rsidR="00057A74">
        <w:rPr>
          <w:b/>
          <w:bCs/>
          <w:sz w:val="24"/>
        </w:rPr>
        <w:t>completo</w:t>
      </w:r>
      <w:r w:rsidRPr="002C7AF8">
        <w:rPr>
          <w:b/>
          <w:bCs/>
          <w:sz w:val="24"/>
        </w:rPr>
        <w:t xml:space="preserve">: </w:t>
      </w:r>
      <w:sdt>
        <w:sdtPr>
          <w:rPr>
            <w:b/>
            <w:bCs/>
          </w:rPr>
          <w:id w:val="238060098"/>
          <w:placeholder>
            <w:docPart w:val="1A039B8FAA2F4284BA40D9DC443D54E6"/>
          </w:placeholder>
          <w:showingPlcHdr/>
        </w:sdtPr>
        <w:sdtEndPr/>
        <w:sdtContent>
          <w:r w:rsidRPr="002C7AF8">
            <w:rPr>
              <w:rStyle w:val="TextodoEspaoReservado"/>
              <w:b/>
              <w:bCs/>
            </w:rPr>
            <w:t>Clique aqui para digitar texto.</w:t>
          </w:r>
        </w:sdtContent>
      </w:sdt>
    </w:p>
    <w:p w14:paraId="4B40BE83" w14:textId="77777777" w:rsidR="002C7AF8" w:rsidRDefault="002C7AF8" w:rsidP="002C7AF8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CPF: </w:t>
      </w:r>
      <w:sdt>
        <w:sdtPr>
          <w:rPr>
            <w:sz w:val="24"/>
          </w:rPr>
          <w:id w:val="-1972198339"/>
          <w:placeholder>
            <w:docPart w:val="5F8AD917788F4505B35B66AA00FC7C21"/>
          </w:placeholder>
          <w:showingPlcHdr/>
        </w:sdtPr>
        <w:sdtEndPr/>
        <w:sdtContent>
          <w:r w:rsidRPr="00D9518C">
            <w:rPr>
              <w:rStyle w:val="TextodoEspaoReservado"/>
            </w:rPr>
            <w:t>Clique aqui para digitar texto.</w:t>
          </w:r>
        </w:sdtContent>
      </w:sdt>
    </w:p>
    <w:p w14:paraId="6221EFAC" w14:textId="035236AD" w:rsidR="00682FDE" w:rsidRDefault="002C7AF8" w:rsidP="004367E1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E-mail: </w:t>
      </w:r>
      <w:sdt>
        <w:sdtPr>
          <w:rPr>
            <w:sz w:val="24"/>
          </w:rPr>
          <w:id w:val="560519778"/>
          <w:placeholder>
            <w:docPart w:val="A22A0B8CBCAC496BAEE04033B962F185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        Tel.: </w:t>
      </w:r>
      <w:sdt>
        <w:sdtPr>
          <w:rPr>
            <w:sz w:val="24"/>
          </w:rPr>
          <w:id w:val="1190269898"/>
          <w:placeholder>
            <w:docPart w:val="4365D871F6244E219752CE2595AB86E9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48AE11B7" w14:textId="77777777" w:rsidR="00D4795F" w:rsidRDefault="00D4795F" w:rsidP="004367E1">
      <w:pPr>
        <w:spacing w:after="0" w:line="240" w:lineRule="auto"/>
        <w:jc w:val="both"/>
      </w:pPr>
    </w:p>
    <w:p w14:paraId="4AF4732C" w14:textId="77777777" w:rsidR="00032A39" w:rsidRPr="00E37CA1" w:rsidRDefault="00032A39" w:rsidP="00032A39">
      <w:pPr>
        <w:pBdr>
          <w:top w:val="dashSmallGap" w:sz="4" w:space="1" w:color="auto"/>
          <w:bottom w:val="dashSmallGap" w:sz="4" w:space="1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4"/>
        </w:rPr>
      </w:pPr>
      <w:r w:rsidRPr="00E37CA1">
        <w:rPr>
          <w:b/>
          <w:bCs/>
          <w:sz w:val="24"/>
        </w:rPr>
        <w:t>INSTITUIÇÕES VINCULADAS</w:t>
      </w:r>
    </w:p>
    <w:p w14:paraId="0484AF25" w14:textId="77777777" w:rsidR="00E70A8B" w:rsidRDefault="00E70A8B" w:rsidP="00E70A8B">
      <w:pPr>
        <w:pStyle w:val="PargrafodaLista"/>
        <w:spacing w:after="0" w:line="240" w:lineRule="auto"/>
        <w:ind w:left="0"/>
        <w:jc w:val="both"/>
        <w:rPr>
          <w:b/>
          <w:bCs/>
          <w:sz w:val="24"/>
        </w:rPr>
      </w:pPr>
    </w:p>
    <w:p w14:paraId="1EF34916" w14:textId="18BC2283" w:rsidR="00032A39" w:rsidRPr="002C7AF8" w:rsidRDefault="00032A39" w:rsidP="002C7AF8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b/>
          <w:bCs/>
          <w:sz w:val="24"/>
        </w:rPr>
      </w:pPr>
      <w:r w:rsidRPr="002C7AF8">
        <w:rPr>
          <w:b/>
          <w:bCs/>
          <w:sz w:val="24"/>
        </w:rPr>
        <w:t>Nome da instituição</w:t>
      </w:r>
      <w:r w:rsidR="009604D6">
        <w:rPr>
          <w:b/>
          <w:bCs/>
          <w:sz w:val="24"/>
        </w:rPr>
        <w:t xml:space="preserve"> vinculada</w:t>
      </w:r>
      <w:r w:rsidRPr="002C7AF8">
        <w:rPr>
          <w:b/>
          <w:bCs/>
          <w:sz w:val="24"/>
        </w:rPr>
        <w:t xml:space="preserve">: </w:t>
      </w:r>
      <w:sdt>
        <w:sdtPr>
          <w:rPr>
            <w:sz w:val="24"/>
          </w:rPr>
          <w:id w:val="2009635563"/>
          <w:placeholder>
            <w:docPart w:val="DA0E0D7AF4DC4484B805E26A41CFB715"/>
          </w:placeholder>
          <w:showingPlcHdr/>
        </w:sdtPr>
        <w:sdtEndPr/>
        <w:sdtContent>
          <w:r w:rsidRPr="002C7AF8">
            <w:rPr>
              <w:rStyle w:val="TextodoEspaoReservado"/>
              <w:b/>
              <w:bCs/>
            </w:rPr>
            <w:t>Clique aqui para digitar texto.</w:t>
          </w:r>
        </w:sdtContent>
      </w:sdt>
    </w:p>
    <w:p w14:paraId="76478C42" w14:textId="77777777" w:rsidR="00032A39" w:rsidRDefault="00032A39" w:rsidP="00032A39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Endereço: </w:t>
      </w:r>
      <w:sdt>
        <w:sdtPr>
          <w:rPr>
            <w:sz w:val="24"/>
          </w:rPr>
          <w:id w:val="2014646080"/>
          <w:placeholder>
            <w:docPart w:val="CAB556F61F404C41A83516FAAAB3D532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31DCB3D1" w14:textId="2CC5C07C" w:rsidR="00032A39" w:rsidRDefault="00032A39" w:rsidP="00032A39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Cidade: </w:t>
      </w:r>
      <w:sdt>
        <w:sdtPr>
          <w:rPr>
            <w:sz w:val="24"/>
          </w:rPr>
          <w:id w:val="1541095655"/>
          <w:placeholder>
            <w:docPart w:val="7E7C400DEDAF434FAD03F287BF6F7927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         UF: </w:t>
      </w:r>
      <w:sdt>
        <w:sdtPr>
          <w:rPr>
            <w:sz w:val="24"/>
          </w:rPr>
          <w:alias w:val="UF"/>
          <w:tag w:val="UF"/>
          <w:id w:val="717011232"/>
          <w:placeholder>
            <w:docPart w:val="4318C18FDF2846768F3655D2356F6152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M" w:value="AM"/>
            <w:listItem w:displayText="AP" w:value="AP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G" w:value="MG"/>
            <w:listItem w:displayText="MS" w:value="MS"/>
            <w:listItem w:displayText="MT" w:value="MT"/>
            <w:listItem w:displayText="PA" w:value="PA"/>
            <w:listItem w:displayText="PB" w:value="PB"/>
            <w:listItem w:displayText="PE" w:value="PE"/>
            <w:listItem w:displayText="PI" w:value="PI"/>
            <w:listItem w:displayText="PR" w:value="PR"/>
            <w:listItem w:displayText="RJ" w:value="RJ"/>
            <w:listItem w:displayText="RN" w:value="RN"/>
            <w:listItem w:displayText="RO" w:value="RO"/>
            <w:listItem w:displayText="RR" w:value="RR"/>
            <w:listItem w:displayText="RS" w:value="RS"/>
            <w:listItem w:displayText="SC" w:value="SC"/>
            <w:listItem w:displayText="SE" w:value="SE"/>
            <w:listItem w:displayText="SP" w:value="SP"/>
            <w:listItem w:displayText="TO" w:value="TO"/>
          </w:dropDownList>
        </w:sdtPr>
        <w:sdtEndPr/>
        <w:sdtContent>
          <w:r w:rsidRPr="00BA1AF0">
            <w:rPr>
              <w:rStyle w:val="TextodoEspaoReservado"/>
            </w:rPr>
            <w:t>Escolher um item.</w:t>
          </w:r>
        </w:sdtContent>
      </w:sdt>
      <w:r>
        <w:rPr>
          <w:sz w:val="24"/>
        </w:rPr>
        <w:t xml:space="preserve">    CEP</w:t>
      </w:r>
      <w:r w:rsidR="004C07D2">
        <w:rPr>
          <w:sz w:val="24"/>
        </w:rPr>
        <w:t xml:space="preserve"> </w:t>
      </w:r>
      <w:r w:rsidRPr="00B451DE">
        <w:rPr>
          <w:sz w:val="20"/>
        </w:rPr>
        <w:t>(correios)</w:t>
      </w:r>
      <w:r>
        <w:rPr>
          <w:sz w:val="24"/>
        </w:rPr>
        <w:t xml:space="preserve">: </w:t>
      </w:r>
      <w:sdt>
        <w:sdtPr>
          <w:rPr>
            <w:sz w:val="24"/>
          </w:rPr>
          <w:id w:val="1645624928"/>
          <w:placeholder>
            <w:docPart w:val="6F409A57BF5F4A24838E8FA0723D9183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</w:t>
      </w:r>
    </w:p>
    <w:p w14:paraId="7AEB2BDE" w14:textId="77777777" w:rsidR="00032A39" w:rsidRDefault="00032A39" w:rsidP="00032A39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E-mail: </w:t>
      </w:r>
      <w:sdt>
        <w:sdtPr>
          <w:rPr>
            <w:sz w:val="24"/>
          </w:rPr>
          <w:id w:val="1250318874"/>
          <w:placeholder>
            <w:docPart w:val="26240D160B9C4A33BC963993642936BF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        Tel.: </w:t>
      </w:r>
      <w:sdt>
        <w:sdtPr>
          <w:rPr>
            <w:sz w:val="24"/>
          </w:rPr>
          <w:id w:val="-15770703"/>
          <w:placeholder>
            <w:docPart w:val="43028D828A38444E8F863F676FBD887F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2AFEE6C6" w14:textId="77777777" w:rsidR="00682FDE" w:rsidRDefault="00034706" w:rsidP="004367E1">
      <w:pPr>
        <w:spacing w:after="0" w:line="240" w:lineRule="auto"/>
        <w:jc w:val="both"/>
        <w:rPr>
          <w:sz w:val="20"/>
        </w:rPr>
      </w:pPr>
      <w:r w:rsidRPr="00034706">
        <w:rPr>
          <w:sz w:val="24"/>
        </w:rPr>
        <w:t>CNPJ</w:t>
      </w:r>
      <w:r>
        <w:rPr>
          <w:sz w:val="24"/>
        </w:rPr>
        <w:t xml:space="preserve">: </w:t>
      </w:r>
      <w:sdt>
        <w:sdtPr>
          <w:rPr>
            <w:sz w:val="24"/>
          </w:rPr>
          <w:id w:val="474411095"/>
          <w:placeholder>
            <w:docPart w:val="311FD94EC90F41808DB73CD8710B0FC6"/>
          </w:placeholder>
          <w:showingPlcHdr/>
        </w:sdtPr>
        <w:sdtEndPr/>
        <w:sdtContent>
          <w:r w:rsidRPr="00237219">
            <w:rPr>
              <w:rStyle w:val="TextodoEspaoReservado"/>
            </w:rPr>
            <w:t>Clique aqui para digitar texto.</w:t>
          </w:r>
        </w:sdtContent>
      </w:sdt>
    </w:p>
    <w:p w14:paraId="0FE80EFA" w14:textId="77777777" w:rsidR="00682FDE" w:rsidRDefault="00682FDE" w:rsidP="004367E1">
      <w:pPr>
        <w:spacing w:after="0" w:line="240" w:lineRule="auto"/>
        <w:jc w:val="both"/>
        <w:rPr>
          <w:sz w:val="20"/>
        </w:rPr>
      </w:pPr>
    </w:p>
    <w:p w14:paraId="43BA2DF7" w14:textId="6E9A50E0" w:rsidR="002C7AF8" w:rsidRPr="002C7AF8" w:rsidRDefault="002C7AF8" w:rsidP="002C7AF8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b/>
          <w:bCs/>
          <w:sz w:val="24"/>
        </w:rPr>
      </w:pPr>
      <w:r w:rsidRPr="002C7AF8">
        <w:rPr>
          <w:b/>
          <w:bCs/>
          <w:sz w:val="24"/>
        </w:rPr>
        <w:t>Nome da instituição</w:t>
      </w:r>
      <w:r w:rsidR="009604D6">
        <w:rPr>
          <w:b/>
          <w:bCs/>
          <w:sz w:val="24"/>
        </w:rPr>
        <w:t xml:space="preserve"> vinculada</w:t>
      </w:r>
      <w:r w:rsidRPr="002C7AF8">
        <w:rPr>
          <w:b/>
          <w:bCs/>
          <w:sz w:val="24"/>
        </w:rPr>
        <w:t xml:space="preserve">: </w:t>
      </w:r>
      <w:sdt>
        <w:sdtPr>
          <w:rPr>
            <w:sz w:val="24"/>
          </w:rPr>
          <w:id w:val="1861462184"/>
          <w:placeholder>
            <w:docPart w:val="514E40EADD4C493EB0076F713FF5DF26"/>
          </w:placeholder>
          <w:showingPlcHdr/>
        </w:sdtPr>
        <w:sdtEndPr/>
        <w:sdtContent>
          <w:r w:rsidRPr="002C7AF8">
            <w:rPr>
              <w:rStyle w:val="TextodoEspaoReservado"/>
              <w:b/>
              <w:bCs/>
            </w:rPr>
            <w:t>Clique aqui para digitar texto.</w:t>
          </w:r>
        </w:sdtContent>
      </w:sdt>
    </w:p>
    <w:p w14:paraId="099D3155" w14:textId="77777777" w:rsidR="002C7AF8" w:rsidRDefault="002C7AF8" w:rsidP="002C7AF8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Endereço: </w:t>
      </w:r>
      <w:sdt>
        <w:sdtPr>
          <w:rPr>
            <w:sz w:val="24"/>
          </w:rPr>
          <w:id w:val="-451634870"/>
          <w:placeholder>
            <w:docPart w:val="7EDBD80B413C4588A4CF60414976DAF3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6E7A3064" w14:textId="3976170F" w:rsidR="002C7AF8" w:rsidRDefault="002C7AF8" w:rsidP="002C7AF8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Cidade: </w:t>
      </w:r>
      <w:sdt>
        <w:sdtPr>
          <w:rPr>
            <w:sz w:val="24"/>
          </w:rPr>
          <w:id w:val="480356720"/>
          <w:placeholder>
            <w:docPart w:val="98E15ABFC7F1487FA3A3E52C40FA6995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         UF: </w:t>
      </w:r>
      <w:sdt>
        <w:sdtPr>
          <w:rPr>
            <w:sz w:val="24"/>
          </w:rPr>
          <w:alias w:val="UF"/>
          <w:tag w:val="UF"/>
          <w:id w:val="-1584594601"/>
          <w:placeholder>
            <w:docPart w:val="4A7A1949CC6A48B9980153F8303D9BC5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M" w:value="AM"/>
            <w:listItem w:displayText="AP" w:value="AP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G" w:value="MG"/>
            <w:listItem w:displayText="MS" w:value="MS"/>
            <w:listItem w:displayText="MT" w:value="MT"/>
            <w:listItem w:displayText="PA" w:value="PA"/>
            <w:listItem w:displayText="PB" w:value="PB"/>
            <w:listItem w:displayText="PE" w:value="PE"/>
            <w:listItem w:displayText="PI" w:value="PI"/>
            <w:listItem w:displayText="PR" w:value="PR"/>
            <w:listItem w:displayText="RJ" w:value="RJ"/>
            <w:listItem w:displayText="RN" w:value="RN"/>
            <w:listItem w:displayText="RO" w:value="RO"/>
            <w:listItem w:displayText="RR" w:value="RR"/>
            <w:listItem w:displayText="RS" w:value="RS"/>
            <w:listItem w:displayText="SC" w:value="SC"/>
            <w:listItem w:displayText="SE" w:value="SE"/>
            <w:listItem w:displayText="SP" w:value="SP"/>
            <w:listItem w:displayText="TO" w:value="TO"/>
          </w:dropDownList>
        </w:sdtPr>
        <w:sdtEndPr/>
        <w:sdtContent>
          <w:r w:rsidRPr="00BA1AF0">
            <w:rPr>
              <w:rStyle w:val="TextodoEspaoReservado"/>
            </w:rPr>
            <w:t>Escolher um item.</w:t>
          </w:r>
        </w:sdtContent>
      </w:sdt>
      <w:r>
        <w:rPr>
          <w:sz w:val="24"/>
        </w:rPr>
        <w:t xml:space="preserve">    CEP</w:t>
      </w:r>
      <w:r w:rsidR="004C07D2">
        <w:rPr>
          <w:sz w:val="24"/>
        </w:rPr>
        <w:t xml:space="preserve"> </w:t>
      </w:r>
      <w:r w:rsidRPr="00B451DE">
        <w:rPr>
          <w:sz w:val="20"/>
        </w:rPr>
        <w:t>(correios)</w:t>
      </w:r>
      <w:r>
        <w:rPr>
          <w:sz w:val="24"/>
        </w:rPr>
        <w:t xml:space="preserve">: </w:t>
      </w:r>
      <w:sdt>
        <w:sdtPr>
          <w:rPr>
            <w:sz w:val="24"/>
          </w:rPr>
          <w:id w:val="-1351489386"/>
          <w:placeholder>
            <w:docPart w:val="08E98DC716C74B7B90B2BA8CED77D658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</w:t>
      </w:r>
    </w:p>
    <w:p w14:paraId="609F541A" w14:textId="77777777" w:rsidR="002C7AF8" w:rsidRDefault="002C7AF8" w:rsidP="002C7AF8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E-mail: </w:t>
      </w:r>
      <w:sdt>
        <w:sdtPr>
          <w:rPr>
            <w:sz w:val="24"/>
          </w:rPr>
          <w:id w:val="952445242"/>
          <w:placeholder>
            <w:docPart w:val="FFF0695D6B0C4AED8132AB07A4F62122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        Tel.: </w:t>
      </w:r>
      <w:sdt>
        <w:sdtPr>
          <w:rPr>
            <w:sz w:val="24"/>
          </w:rPr>
          <w:id w:val="-464965818"/>
          <w:placeholder>
            <w:docPart w:val="6B7DC6EF78BD4EA29BE226ED0C4E51FD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5B6A5950" w14:textId="77777777" w:rsidR="002C7AF8" w:rsidRDefault="002C7AF8" w:rsidP="002C7AF8">
      <w:pPr>
        <w:spacing w:after="0" w:line="240" w:lineRule="auto"/>
        <w:jc w:val="both"/>
        <w:rPr>
          <w:sz w:val="20"/>
        </w:rPr>
      </w:pPr>
      <w:r w:rsidRPr="00034706">
        <w:rPr>
          <w:sz w:val="24"/>
        </w:rPr>
        <w:t>CNPJ</w:t>
      </w:r>
      <w:r>
        <w:rPr>
          <w:sz w:val="24"/>
        </w:rPr>
        <w:t xml:space="preserve">: </w:t>
      </w:r>
      <w:sdt>
        <w:sdtPr>
          <w:rPr>
            <w:sz w:val="24"/>
          </w:rPr>
          <w:id w:val="-618074596"/>
          <w:placeholder>
            <w:docPart w:val="BF5E23ABE3094A63B5D5C2D23A644283"/>
          </w:placeholder>
          <w:showingPlcHdr/>
        </w:sdtPr>
        <w:sdtEndPr/>
        <w:sdtContent>
          <w:r w:rsidRPr="00237219">
            <w:rPr>
              <w:rStyle w:val="TextodoEspaoReservado"/>
            </w:rPr>
            <w:t>Clique aqui para digitar texto.</w:t>
          </w:r>
        </w:sdtContent>
      </w:sdt>
    </w:p>
    <w:p w14:paraId="54934684" w14:textId="5891DF4F" w:rsidR="00682FDE" w:rsidRDefault="00682FDE" w:rsidP="004367E1">
      <w:pPr>
        <w:spacing w:after="0" w:line="240" w:lineRule="auto"/>
        <w:jc w:val="both"/>
        <w:rPr>
          <w:sz w:val="20"/>
        </w:rPr>
      </w:pPr>
    </w:p>
    <w:p w14:paraId="1850003E" w14:textId="5565839F" w:rsidR="002C7AF8" w:rsidRPr="002C7AF8" w:rsidRDefault="002C7AF8" w:rsidP="002C7AF8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b/>
          <w:bCs/>
          <w:sz w:val="24"/>
        </w:rPr>
      </w:pPr>
      <w:r w:rsidRPr="002C7AF8">
        <w:rPr>
          <w:b/>
          <w:bCs/>
          <w:sz w:val="24"/>
        </w:rPr>
        <w:t>Nome da instituição</w:t>
      </w:r>
      <w:r w:rsidR="009604D6">
        <w:rPr>
          <w:b/>
          <w:bCs/>
          <w:sz w:val="24"/>
        </w:rPr>
        <w:t xml:space="preserve"> vinculada</w:t>
      </w:r>
      <w:r w:rsidRPr="002C7AF8">
        <w:rPr>
          <w:b/>
          <w:bCs/>
          <w:sz w:val="24"/>
        </w:rPr>
        <w:t xml:space="preserve">: </w:t>
      </w:r>
      <w:sdt>
        <w:sdtPr>
          <w:rPr>
            <w:sz w:val="24"/>
          </w:rPr>
          <w:id w:val="2016955219"/>
          <w:placeholder>
            <w:docPart w:val="9BF21F25B5F44D27990CAF5CF58F304B"/>
          </w:placeholder>
          <w:showingPlcHdr/>
        </w:sdtPr>
        <w:sdtEndPr/>
        <w:sdtContent>
          <w:r w:rsidRPr="002C7AF8">
            <w:rPr>
              <w:rStyle w:val="TextodoEspaoReservado"/>
              <w:b/>
              <w:bCs/>
            </w:rPr>
            <w:t>Clique aqui para digitar texto.</w:t>
          </w:r>
        </w:sdtContent>
      </w:sdt>
    </w:p>
    <w:p w14:paraId="5025F6BB" w14:textId="77777777" w:rsidR="002C7AF8" w:rsidRDefault="002C7AF8" w:rsidP="002C7AF8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Endereço: </w:t>
      </w:r>
      <w:sdt>
        <w:sdtPr>
          <w:rPr>
            <w:sz w:val="24"/>
          </w:rPr>
          <w:id w:val="-209644556"/>
          <w:placeholder>
            <w:docPart w:val="6A341C0B52B44BCAA8C028D092CFA067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5B774437" w14:textId="025F7544" w:rsidR="002C7AF8" w:rsidRDefault="002C7AF8" w:rsidP="002C7AF8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Cidade: </w:t>
      </w:r>
      <w:sdt>
        <w:sdtPr>
          <w:rPr>
            <w:sz w:val="24"/>
          </w:rPr>
          <w:id w:val="-687678367"/>
          <w:placeholder>
            <w:docPart w:val="1D1C0B3CE8B44AE8930F1D45CF56F8CD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         UF: </w:t>
      </w:r>
      <w:sdt>
        <w:sdtPr>
          <w:rPr>
            <w:sz w:val="24"/>
          </w:rPr>
          <w:alias w:val="UF"/>
          <w:tag w:val="UF"/>
          <w:id w:val="-457030640"/>
          <w:placeholder>
            <w:docPart w:val="276421C44C4C494A84BC6CCAD31FBB0E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M" w:value="AM"/>
            <w:listItem w:displayText="AP" w:value="AP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G" w:value="MG"/>
            <w:listItem w:displayText="MS" w:value="MS"/>
            <w:listItem w:displayText="MT" w:value="MT"/>
            <w:listItem w:displayText="PA" w:value="PA"/>
            <w:listItem w:displayText="PB" w:value="PB"/>
            <w:listItem w:displayText="PE" w:value="PE"/>
            <w:listItem w:displayText="PI" w:value="PI"/>
            <w:listItem w:displayText="PR" w:value="PR"/>
            <w:listItem w:displayText="RJ" w:value="RJ"/>
            <w:listItem w:displayText="RN" w:value="RN"/>
            <w:listItem w:displayText="RO" w:value="RO"/>
            <w:listItem w:displayText="RR" w:value="RR"/>
            <w:listItem w:displayText="RS" w:value="RS"/>
            <w:listItem w:displayText="SC" w:value="SC"/>
            <w:listItem w:displayText="SE" w:value="SE"/>
            <w:listItem w:displayText="SP" w:value="SP"/>
            <w:listItem w:displayText="TO" w:value="TO"/>
          </w:dropDownList>
        </w:sdtPr>
        <w:sdtEndPr/>
        <w:sdtContent>
          <w:r w:rsidRPr="00BA1AF0">
            <w:rPr>
              <w:rStyle w:val="TextodoEspaoReservado"/>
            </w:rPr>
            <w:t>Escolher um item.</w:t>
          </w:r>
        </w:sdtContent>
      </w:sdt>
      <w:r>
        <w:rPr>
          <w:sz w:val="24"/>
        </w:rPr>
        <w:t xml:space="preserve">    CEP</w:t>
      </w:r>
      <w:r w:rsidR="004C07D2">
        <w:rPr>
          <w:sz w:val="24"/>
        </w:rPr>
        <w:t xml:space="preserve"> </w:t>
      </w:r>
      <w:r w:rsidRPr="00B451DE">
        <w:rPr>
          <w:sz w:val="20"/>
        </w:rPr>
        <w:t>(correios)</w:t>
      </w:r>
      <w:r>
        <w:rPr>
          <w:sz w:val="24"/>
        </w:rPr>
        <w:t xml:space="preserve">: </w:t>
      </w:r>
      <w:sdt>
        <w:sdtPr>
          <w:rPr>
            <w:sz w:val="24"/>
          </w:rPr>
          <w:id w:val="2013027690"/>
          <w:placeholder>
            <w:docPart w:val="3BC3F5CE7A524D8CA6AE9997B6842711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</w:t>
      </w:r>
    </w:p>
    <w:p w14:paraId="0980DB7C" w14:textId="77777777" w:rsidR="002C7AF8" w:rsidRDefault="002C7AF8" w:rsidP="002C7AF8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E-mail: </w:t>
      </w:r>
      <w:sdt>
        <w:sdtPr>
          <w:rPr>
            <w:sz w:val="24"/>
          </w:rPr>
          <w:id w:val="218411079"/>
          <w:placeholder>
            <w:docPart w:val="70598C23ADE443D6B766FACDF1AE8242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  <w:r>
        <w:rPr>
          <w:sz w:val="24"/>
        </w:rPr>
        <w:t xml:space="preserve">          Tel.: </w:t>
      </w:r>
      <w:sdt>
        <w:sdtPr>
          <w:rPr>
            <w:sz w:val="24"/>
          </w:rPr>
          <w:id w:val="172536537"/>
          <w:placeholder>
            <w:docPart w:val="F51E7068CB3B49DD939696410FF42D01"/>
          </w:placeholder>
          <w:showingPlcHdr/>
        </w:sdtPr>
        <w:sdtEndPr/>
        <w:sdtContent>
          <w:r w:rsidRPr="00BA1AF0">
            <w:rPr>
              <w:rStyle w:val="TextodoEspaoReservado"/>
            </w:rPr>
            <w:t>Clique aqui para digitar texto.</w:t>
          </w:r>
        </w:sdtContent>
      </w:sdt>
    </w:p>
    <w:p w14:paraId="2F70CDEF" w14:textId="77777777" w:rsidR="002C7AF8" w:rsidRDefault="002C7AF8" w:rsidP="002C7AF8">
      <w:pPr>
        <w:spacing w:after="0" w:line="240" w:lineRule="auto"/>
        <w:jc w:val="both"/>
        <w:rPr>
          <w:sz w:val="20"/>
        </w:rPr>
      </w:pPr>
      <w:r w:rsidRPr="00034706">
        <w:rPr>
          <w:sz w:val="24"/>
        </w:rPr>
        <w:t>CNPJ</w:t>
      </w:r>
      <w:r>
        <w:rPr>
          <w:sz w:val="24"/>
        </w:rPr>
        <w:t xml:space="preserve">: </w:t>
      </w:r>
      <w:sdt>
        <w:sdtPr>
          <w:rPr>
            <w:sz w:val="24"/>
          </w:rPr>
          <w:id w:val="-2023316979"/>
          <w:placeholder>
            <w:docPart w:val="620CEFDE42324319A7BE545120D3C685"/>
          </w:placeholder>
          <w:showingPlcHdr/>
        </w:sdtPr>
        <w:sdtEndPr/>
        <w:sdtContent>
          <w:r w:rsidRPr="00237219">
            <w:rPr>
              <w:rStyle w:val="TextodoEspaoReservado"/>
            </w:rPr>
            <w:t>Clique aqui para digitar texto.</w:t>
          </w:r>
        </w:sdtContent>
      </w:sdt>
    </w:p>
    <w:p w14:paraId="6C885177" w14:textId="77777777" w:rsidR="00E70A8B" w:rsidRPr="004C07D2" w:rsidRDefault="00E70A8B" w:rsidP="00E70A8B">
      <w:pPr>
        <w:spacing w:after="0" w:line="240" w:lineRule="auto"/>
        <w:jc w:val="both"/>
        <w:rPr>
          <w:sz w:val="10"/>
          <w:szCs w:val="10"/>
        </w:rPr>
      </w:pPr>
    </w:p>
    <w:p w14:paraId="44AA2476" w14:textId="57AEE307" w:rsidR="00E70A8B" w:rsidRPr="00E70A8B" w:rsidRDefault="00E70A8B" w:rsidP="004C07D2">
      <w:pPr>
        <w:pBdr>
          <w:top w:val="dashSmallGap" w:sz="4" w:space="1" w:color="auto"/>
          <w:bottom w:val="dashSmallGap" w:sz="4" w:space="0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10"/>
          <w:szCs w:val="10"/>
        </w:rPr>
      </w:pPr>
    </w:p>
    <w:p w14:paraId="74580470" w14:textId="77777777" w:rsidR="00E70A8B" w:rsidRPr="00644561" w:rsidRDefault="00E70A8B" w:rsidP="004367E1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6DF7B352" w14:textId="628DD982" w:rsidR="007B73ED" w:rsidRPr="002C793D" w:rsidRDefault="00B34F0E" w:rsidP="007B73ED">
      <w:pPr>
        <w:spacing w:after="0" w:line="240" w:lineRule="auto"/>
        <w:jc w:val="both"/>
        <w:rPr>
          <w:b/>
          <w:bCs/>
          <w:sz w:val="20"/>
          <w:szCs w:val="20"/>
        </w:rPr>
      </w:pPr>
      <w:r w:rsidRPr="002C793D">
        <w:rPr>
          <w:b/>
          <w:bCs/>
          <w:sz w:val="20"/>
          <w:szCs w:val="20"/>
        </w:rPr>
        <w:t xml:space="preserve">Os </w:t>
      </w:r>
      <w:r w:rsidR="007B73ED" w:rsidRPr="002C793D">
        <w:rPr>
          <w:b/>
          <w:bCs/>
          <w:sz w:val="20"/>
          <w:szCs w:val="20"/>
        </w:rPr>
        <w:t xml:space="preserve">dados apresentados </w:t>
      </w:r>
      <w:r w:rsidR="00E70A8B" w:rsidRPr="002C793D">
        <w:rPr>
          <w:b/>
          <w:bCs/>
          <w:sz w:val="20"/>
          <w:szCs w:val="20"/>
        </w:rPr>
        <w:t xml:space="preserve">neste formulário </w:t>
      </w:r>
      <w:r w:rsidR="007B73ED" w:rsidRPr="002C793D">
        <w:rPr>
          <w:b/>
          <w:bCs/>
          <w:sz w:val="20"/>
          <w:szCs w:val="20"/>
        </w:rPr>
        <w:t>serão utilizados para fins de registro e cadastro da Instituição</w:t>
      </w:r>
      <w:r w:rsidR="00E729BA">
        <w:rPr>
          <w:b/>
          <w:bCs/>
          <w:sz w:val="20"/>
          <w:szCs w:val="20"/>
        </w:rPr>
        <w:t xml:space="preserve"> mantenedora</w:t>
      </w:r>
      <w:r w:rsidR="007B73ED" w:rsidRPr="002C793D">
        <w:rPr>
          <w:b/>
          <w:bCs/>
          <w:sz w:val="20"/>
          <w:szCs w:val="20"/>
        </w:rPr>
        <w:t xml:space="preserve">, do CEP e de seus membros </w:t>
      </w:r>
      <w:r w:rsidRPr="002C793D">
        <w:rPr>
          <w:b/>
          <w:bCs/>
          <w:sz w:val="20"/>
          <w:szCs w:val="20"/>
        </w:rPr>
        <w:t xml:space="preserve">junto à Conep </w:t>
      </w:r>
      <w:r w:rsidR="007B73ED" w:rsidRPr="002C793D">
        <w:rPr>
          <w:b/>
          <w:bCs/>
          <w:sz w:val="20"/>
          <w:szCs w:val="20"/>
        </w:rPr>
        <w:t xml:space="preserve">e, quando necessário, para realização de comunicações relativas ao registro e </w:t>
      </w:r>
      <w:r w:rsidR="00A1494C" w:rsidRPr="002C793D">
        <w:rPr>
          <w:b/>
          <w:bCs/>
          <w:sz w:val="20"/>
          <w:szCs w:val="20"/>
        </w:rPr>
        <w:t xml:space="preserve">ao </w:t>
      </w:r>
      <w:r w:rsidR="007B73ED" w:rsidRPr="002C793D">
        <w:rPr>
          <w:b/>
          <w:bCs/>
          <w:sz w:val="20"/>
          <w:szCs w:val="20"/>
        </w:rPr>
        <w:t>funcionamento do CEP.</w:t>
      </w:r>
    </w:p>
    <w:p w14:paraId="6EAD2F62" w14:textId="77777777" w:rsidR="00B34F0E" w:rsidRPr="00644561" w:rsidRDefault="00B34F0E" w:rsidP="00B34F0E">
      <w:pPr>
        <w:spacing w:after="0" w:line="240" w:lineRule="auto"/>
        <w:jc w:val="both"/>
        <w:rPr>
          <w:sz w:val="16"/>
          <w:szCs w:val="16"/>
        </w:rPr>
      </w:pPr>
    </w:p>
    <w:p w14:paraId="388EE8BC" w14:textId="00E1E6FB" w:rsidR="00B34F0E" w:rsidRPr="002C793D" w:rsidRDefault="002C793D" w:rsidP="007B73ED">
      <w:pPr>
        <w:spacing w:after="0" w:line="240" w:lineRule="auto"/>
        <w:jc w:val="both"/>
        <w:rPr>
          <w:b/>
          <w:bCs/>
          <w:sz w:val="20"/>
          <w:szCs w:val="20"/>
        </w:rPr>
      </w:pPr>
      <w:r w:rsidRPr="002C793D">
        <w:rPr>
          <w:sz w:val="20"/>
          <w:szCs w:val="20"/>
        </w:rPr>
        <w:t>Por força de lei, os órgãos e entidades públicas devem proteger informações pessoais, restringindo o acesso a quaisquer dados relativos à intimidade, vida privada, honra e imagem, em observância à Lei nº 12.527/2011 (Lei de Acesso à Informação) e à Lei 13.709/2018 (Lei Geral de Proteção de Dados).</w:t>
      </w:r>
    </w:p>
    <w:p w14:paraId="24F68C80" w14:textId="3669CF3B" w:rsidR="00952F43" w:rsidRPr="004C07D2" w:rsidRDefault="00952F43" w:rsidP="004367E1">
      <w:pPr>
        <w:spacing w:after="0" w:line="240" w:lineRule="auto"/>
        <w:jc w:val="both"/>
        <w:rPr>
          <w:sz w:val="10"/>
          <w:szCs w:val="10"/>
        </w:rPr>
      </w:pPr>
    </w:p>
    <w:p w14:paraId="1BB1A122" w14:textId="630219B9" w:rsidR="002C7AF8" w:rsidRPr="002C793D" w:rsidRDefault="00EC591B" w:rsidP="004367E1">
      <w:pPr>
        <w:spacing w:after="0" w:line="240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269369441"/>
          <w:placeholder>
            <w:docPart w:val="AD77857D40734C2BA81280EDFA2C83A0"/>
          </w:placeholder>
        </w:sdtPr>
        <w:sdtEndPr/>
        <w:sdtContent>
          <w:r w:rsidR="00952F43" w:rsidRPr="002C793D">
            <w:rPr>
              <w:sz w:val="20"/>
              <w:szCs w:val="20"/>
            </w:rPr>
            <w:t xml:space="preserve">   </w:t>
          </w:r>
          <w:r w:rsidR="00B745FC" w:rsidRPr="002C793D">
            <w:rPr>
              <w:sz w:val="20"/>
              <w:szCs w:val="20"/>
            </w:rPr>
            <w:t>X</w:t>
          </w:r>
          <w:r w:rsidR="00952F43" w:rsidRPr="002C793D">
            <w:rPr>
              <w:sz w:val="20"/>
              <w:szCs w:val="20"/>
            </w:rPr>
            <w:t xml:space="preserve">  </w:t>
          </w:r>
        </w:sdtContent>
      </w:sdt>
      <w:r w:rsidR="00952F43" w:rsidRPr="002C793D">
        <w:rPr>
          <w:sz w:val="20"/>
          <w:szCs w:val="20"/>
        </w:rPr>
        <w:t xml:space="preserve">   Decla</w:t>
      </w:r>
      <w:r w:rsidR="007B73ED" w:rsidRPr="002C793D">
        <w:rPr>
          <w:sz w:val="20"/>
          <w:szCs w:val="20"/>
        </w:rPr>
        <w:t xml:space="preserve">ra-se </w:t>
      </w:r>
      <w:r w:rsidR="00952F43" w:rsidRPr="002C793D">
        <w:rPr>
          <w:sz w:val="20"/>
          <w:szCs w:val="20"/>
        </w:rPr>
        <w:t>para os devidos fins, que as informações apresentadas neste documento são verdadeiras.</w:t>
      </w:r>
    </w:p>
    <w:p w14:paraId="5DD5B776" w14:textId="77777777" w:rsidR="00952F43" w:rsidRDefault="00952F43" w:rsidP="004367E1">
      <w:pPr>
        <w:spacing w:after="0" w:line="240" w:lineRule="auto"/>
        <w:jc w:val="both"/>
      </w:pPr>
    </w:p>
    <w:p w14:paraId="2CB519BE" w14:textId="54C50205" w:rsidR="00B745FC" w:rsidRPr="00B745FC" w:rsidRDefault="00B745FC" w:rsidP="00B745FC">
      <w:pPr>
        <w:spacing w:after="0" w:line="240" w:lineRule="auto"/>
        <w:jc w:val="right"/>
        <w:rPr>
          <w:b/>
          <w:bCs/>
        </w:rPr>
      </w:pPr>
      <w:r w:rsidRPr="00B745FC">
        <w:rPr>
          <w:b/>
          <w:bCs/>
        </w:rPr>
        <w:t>Local, data</w:t>
      </w:r>
    </w:p>
    <w:p w14:paraId="6AEC1F81" w14:textId="3AA96624" w:rsidR="00952F43" w:rsidRPr="00B745FC" w:rsidRDefault="00B745FC" w:rsidP="00B745FC">
      <w:pPr>
        <w:spacing w:after="0" w:line="240" w:lineRule="auto"/>
        <w:jc w:val="center"/>
        <w:rPr>
          <w:b/>
          <w:bCs/>
        </w:rPr>
      </w:pPr>
      <w:r w:rsidRPr="00B745FC">
        <w:rPr>
          <w:b/>
          <w:bCs/>
        </w:rPr>
        <w:t>Assinatura</w:t>
      </w:r>
    </w:p>
    <w:p w14:paraId="0FC03DEF" w14:textId="65DA4F75" w:rsidR="00B745FC" w:rsidRPr="00B745FC" w:rsidRDefault="00B745FC" w:rsidP="00B745FC">
      <w:pPr>
        <w:spacing w:after="0" w:line="240" w:lineRule="auto"/>
        <w:jc w:val="center"/>
        <w:rPr>
          <w:b/>
          <w:bCs/>
        </w:rPr>
      </w:pPr>
      <w:r w:rsidRPr="00B745FC">
        <w:rPr>
          <w:b/>
          <w:bCs/>
        </w:rPr>
        <w:t xml:space="preserve">Nome Completo </w:t>
      </w:r>
    </w:p>
    <w:p w14:paraId="59540DC1" w14:textId="08919477" w:rsidR="00B745FC" w:rsidRDefault="00B745FC" w:rsidP="005E0312">
      <w:pPr>
        <w:spacing w:after="0" w:line="240" w:lineRule="auto"/>
        <w:jc w:val="center"/>
      </w:pPr>
      <w:r w:rsidRPr="00B745FC">
        <w:rPr>
          <w:b/>
          <w:bCs/>
        </w:rPr>
        <w:t>Coordenador do Comitê de Ética em Pesquisa (CEP)</w:t>
      </w:r>
    </w:p>
    <w:p w14:paraId="1C3C53E6" w14:textId="516B728C" w:rsidR="00B745FC" w:rsidRDefault="00B745FC" w:rsidP="004367E1">
      <w:pPr>
        <w:spacing w:after="0" w:line="240" w:lineRule="auto"/>
        <w:jc w:val="both"/>
      </w:pPr>
    </w:p>
    <w:p w14:paraId="31050A8C" w14:textId="77777777" w:rsidR="00682FDE" w:rsidRPr="005A4D36" w:rsidRDefault="00682FDE" w:rsidP="004367E1">
      <w:pPr>
        <w:spacing w:after="0" w:line="240" w:lineRule="auto"/>
        <w:jc w:val="both"/>
        <w:rPr>
          <w:b/>
          <w:bCs/>
        </w:rPr>
      </w:pPr>
      <w:r w:rsidRPr="005A4D36">
        <w:rPr>
          <w:b/>
          <w:bCs/>
        </w:rPr>
        <w:t>Observações:</w:t>
      </w:r>
    </w:p>
    <w:p w14:paraId="506E34D6" w14:textId="77777777" w:rsidR="002C7AF8" w:rsidRPr="005A4D36" w:rsidRDefault="00682FDE" w:rsidP="004367E1">
      <w:pPr>
        <w:pStyle w:val="PargrafodaLista"/>
        <w:numPr>
          <w:ilvl w:val="0"/>
          <w:numId w:val="4"/>
        </w:numPr>
        <w:spacing w:after="0" w:line="240" w:lineRule="auto"/>
        <w:jc w:val="both"/>
      </w:pPr>
      <w:r w:rsidRPr="005A4D36">
        <w:t>O presente formulário deverá ser totalmente preenchido</w:t>
      </w:r>
      <w:r w:rsidR="002C7AF8" w:rsidRPr="005A4D36">
        <w:t>;</w:t>
      </w:r>
    </w:p>
    <w:p w14:paraId="14628DB4" w14:textId="11104CA8" w:rsidR="00C676EA" w:rsidRPr="005A4D36" w:rsidRDefault="00C676EA" w:rsidP="00C676EA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5A4D36">
        <w:rPr>
          <w:b/>
          <w:bCs/>
        </w:rPr>
        <w:t xml:space="preserve">O formulário </w:t>
      </w:r>
      <w:r w:rsidR="005E0312">
        <w:rPr>
          <w:b/>
          <w:bCs/>
        </w:rPr>
        <w:t>deve</w:t>
      </w:r>
      <w:r w:rsidRPr="005A4D36">
        <w:rPr>
          <w:b/>
          <w:bCs/>
        </w:rPr>
        <w:t xml:space="preserve"> estar em consonância </w:t>
      </w:r>
      <w:r w:rsidR="00E729BA">
        <w:rPr>
          <w:b/>
          <w:bCs/>
        </w:rPr>
        <w:t>com</w:t>
      </w:r>
      <w:r w:rsidR="009604D6">
        <w:rPr>
          <w:b/>
          <w:bCs/>
        </w:rPr>
        <w:t xml:space="preserve"> </w:t>
      </w:r>
      <w:r w:rsidR="00E729BA">
        <w:rPr>
          <w:b/>
          <w:bCs/>
        </w:rPr>
        <w:t xml:space="preserve">o </w:t>
      </w:r>
      <w:r w:rsidRPr="005A4D36">
        <w:rPr>
          <w:b/>
          <w:bCs/>
        </w:rPr>
        <w:t>ato de designação</w:t>
      </w:r>
      <w:r w:rsidR="007009C8">
        <w:rPr>
          <w:b/>
          <w:bCs/>
        </w:rPr>
        <w:t xml:space="preserve"> </w:t>
      </w:r>
      <w:r w:rsidR="007009C8">
        <w:rPr>
          <w:rFonts w:ascii="Arial" w:hAnsi="Arial" w:cs="Arial"/>
          <w:color w:val="000000"/>
          <w:sz w:val="21"/>
          <w:szCs w:val="21"/>
          <w:shd w:val="clear" w:color="auto" w:fill="FFFFFF"/>
        </w:rPr>
        <w:t>do Colegiado do CEP</w:t>
      </w:r>
      <w:r w:rsidRPr="005A4D36">
        <w:rPr>
          <w:b/>
          <w:bCs/>
        </w:rPr>
        <w:t>;</w:t>
      </w:r>
    </w:p>
    <w:p w14:paraId="527F8043" w14:textId="05E0116D" w:rsidR="00C676EA" w:rsidRPr="005A4D36" w:rsidRDefault="001940FB" w:rsidP="00C676EA">
      <w:pPr>
        <w:pStyle w:val="PargrafodaLista"/>
        <w:numPr>
          <w:ilvl w:val="0"/>
          <w:numId w:val="4"/>
        </w:numPr>
        <w:spacing w:after="0" w:line="240" w:lineRule="auto"/>
        <w:jc w:val="both"/>
      </w:pPr>
      <w:r w:rsidRPr="001940FB">
        <w:t xml:space="preserve">O campo </w:t>
      </w:r>
      <w:r w:rsidRPr="00F85144">
        <w:rPr>
          <w:b/>
          <w:bCs/>
        </w:rPr>
        <w:t>número de registro do CEP</w:t>
      </w:r>
      <w:r w:rsidRPr="001940FB">
        <w:t xml:space="preserve"> </w:t>
      </w:r>
      <w:r w:rsidR="00F85144">
        <w:t>será</w:t>
      </w:r>
      <w:r w:rsidRPr="001940FB">
        <w:t xml:space="preserve"> </w:t>
      </w:r>
      <w:r w:rsidR="00F85144">
        <w:t xml:space="preserve">concedido </w:t>
      </w:r>
      <w:r w:rsidRPr="001940FB">
        <w:t xml:space="preserve">aos </w:t>
      </w:r>
      <w:r w:rsidR="00F85144">
        <w:t>CEPs</w:t>
      </w:r>
      <w:r w:rsidRPr="001940FB">
        <w:t xml:space="preserve"> na Plataforma Brasil, somente, após a aprovação e finalização do processo de registro e credenciamento do CEP</w:t>
      </w:r>
      <w:r w:rsidR="00C676EA" w:rsidRPr="005A4D36">
        <w:t>;</w:t>
      </w:r>
    </w:p>
    <w:p w14:paraId="551F7BF1" w14:textId="7A7526DB" w:rsidR="004F0D6B" w:rsidRPr="005A4D36" w:rsidRDefault="004F0D6B" w:rsidP="004367E1">
      <w:pPr>
        <w:pStyle w:val="PargrafodaLista"/>
        <w:numPr>
          <w:ilvl w:val="0"/>
          <w:numId w:val="4"/>
        </w:numPr>
        <w:spacing w:after="0" w:line="240" w:lineRule="auto"/>
        <w:jc w:val="both"/>
      </w:pPr>
      <w:r>
        <w:t xml:space="preserve">No campo formação profissional de base, para membros sem </w:t>
      </w:r>
      <w:r w:rsidR="009604D6">
        <w:t>títulos</w:t>
      </w:r>
      <w:r>
        <w:t xml:space="preserve"> acadêmic</w:t>
      </w:r>
      <w:r w:rsidR="009604D6">
        <w:t>os</w:t>
      </w:r>
      <w:r>
        <w:t>, inserir a profissão ou atuação profissional do membro.</w:t>
      </w:r>
    </w:p>
    <w:p w14:paraId="035C111B" w14:textId="7F2C5407" w:rsidR="002C7AF8" w:rsidRPr="005A4D36" w:rsidRDefault="00BD0B09" w:rsidP="00BD0B09">
      <w:pPr>
        <w:pStyle w:val="PargrafodaLista"/>
        <w:numPr>
          <w:ilvl w:val="0"/>
          <w:numId w:val="4"/>
        </w:numPr>
        <w:spacing w:after="0" w:line="240" w:lineRule="auto"/>
        <w:jc w:val="both"/>
      </w:pPr>
      <w:r w:rsidRPr="005A4D36">
        <w:t xml:space="preserve">Caso o Comitê de Ética necessite adicionar mais </w:t>
      </w:r>
      <w:r>
        <w:t xml:space="preserve">campos para inclusão de </w:t>
      </w:r>
      <w:r w:rsidRPr="005A4D36">
        <w:t xml:space="preserve">membros </w:t>
      </w:r>
      <w:r>
        <w:t>na tabela “constituição do CEP”</w:t>
      </w:r>
      <w:r w:rsidRPr="005A4D36">
        <w:t xml:space="preserve">, </w:t>
      </w:r>
      <w:r>
        <w:t xml:space="preserve">ou qualquer outra parte do formulário, </w:t>
      </w:r>
      <w:r w:rsidRPr="005A4D36">
        <w:t xml:space="preserve">favor utilizar </w:t>
      </w:r>
      <w:r w:rsidRPr="004E40A4">
        <w:rPr>
          <w:b/>
          <w:bCs/>
        </w:rPr>
        <w:t>o recurso CTRL + C e CTRL+ V</w:t>
      </w:r>
      <w:r w:rsidRPr="005A4D36">
        <w:t xml:space="preserve"> para manter as propriedades da lista suspensa;</w:t>
      </w:r>
      <w:r>
        <w:t xml:space="preserve"> </w:t>
      </w:r>
      <w:r w:rsidR="00C676EA" w:rsidRPr="005A4D36">
        <w:t>e</w:t>
      </w:r>
    </w:p>
    <w:p w14:paraId="62F0F842" w14:textId="29932857" w:rsidR="00066AD5" w:rsidRPr="004E40A4" w:rsidRDefault="00066AD5" w:rsidP="004367E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b/>
          <w:bCs/>
          <w:color w:val="0070C0"/>
        </w:rPr>
      </w:pPr>
      <w:r w:rsidRPr="004E40A4">
        <w:rPr>
          <w:b/>
          <w:bCs/>
          <w:color w:val="0070C0"/>
        </w:rPr>
        <w:lastRenderedPageBreak/>
        <w:t xml:space="preserve">Em caso de dúvida entre em contato pelo e-mail: </w:t>
      </w:r>
      <w:hyperlink r:id="rId9" w:history="1">
        <w:r w:rsidRPr="004E40A4">
          <w:rPr>
            <w:rStyle w:val="Hyperlink"/>
            <w:b/>
            <w:bCs/>
            <w:color w:val="0070C0"/>
          </w:rPr>
          <w:t>conep.cep@saude.gov.br</w:t>
        </w:r>
      </w:hyperlink>
      <w:r w:rsidR="002C7AF8" w:rsidRPr="004E40A4">
        <w:rPr>
          <w:b/>
          <w:bCs/>
          <w:color w:val="0070C0"/>
        </w:rPr>
        <w:t>.</w:t>
      </w:r>
    </w:p>
    <w:sectPr w:rsidR="00066AD5" w:rsidRPr="004E40A4" w:rsidSect="005E031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560" w:right="56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8C1AD" w14:textId="77777777" w:rsidR="00EC591B" w:rsidRDefault="00EC591B" w:rsidP="005C7646">
      <w:pPr>
        <w:spacing w:after="0" w:line="240" w:lineRule="auto"/>
      </w:pPr>
      <w:r>
        <w:separator/>
      </w:r>
    </w:p>
  </w:endnote>
  <w:endnote w:type="continuationSeparator" w:id="0">
    <w:p w14:paraId="045F02CB" w14:textId="77777777" w:rsidR="00EC591B" w:rsidRDefault="00EC591B" w:rsidP="005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0F853" w14:textId="5F7C83DE" w:rsidR="00383D85" w:rsidRPr="00F61165" w:rsidRDefault="00B65462" w:rsidP="00F61165">
    <w:pPr>
      <w:pStyle w:val="Rodap"/>
      <w:rPr>
        <w:sz w:val="10"/>
        <w:szCs w:val="10"/>
      </w:rPr>
    </w:pPr>
    <w:r>
      <w:rPr>
        <w:sz w:val="10"/>
        <w:szCs w:val="10"/>
      </w:rPr>
      <w:t xml:space="preserve">Atualizado em: </w:t>
    </w:r>
    <w:r w:rsidR="00F61165" w:rsidRPr="00F61165">
      <w:rPr>
        <w:sz w:val="10"/>
        <w:szCs w:val="10"/>
      </w:rPr>
      <w:fldChar w:fldCharType="begin"/>
    </w:r>
    <w:r w:rsidR="00F61165" w:rsidRPr="00F61165">
      <w:rPr>
        <w:sz w:val="10"/>
        <w:szCs w:val="10"/>
      </w:rPr>
      <w:instrText xml:space="preserve"> TIME \@ "dddd, d' de 'MMMM' de 'yyyy" </w:instrText>
    </w:r>
    <w:r w:rsidR="00F61165" w:rsidRPr="00F61165">
      <w:rPr>
        <w:sz w:val="10"/>
        <w:szCs w:val="10"/>
      </w:rPr>
      <w:fldChar w:fldCharType="separate"/>
    </w:r>
    <w:r w:rsidR="00913142">
      <w:rPr>
        <w:noProof/>
        <w:sz w:val="10"/>
        <w:szCs w:val="10"/>
      </w:rPr>
      <w:t>quinta-feira, 6 de julho de 2023</w:t>
    </w:r>
    <w:r w:rsidR="00F61165" w:rsidRPr="00F61165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F7871" w14:textId="77777777" w:rsidR="00EC591B" w:rsidRDefault="00EC591B" w:rsidP="005C7646">
      <w:pPr>
        <w:spacing w:after="0" w:line="240" w:lineRule="auto"/>
      </w:pPr>
      <w:r>
        <w:separator/>
      </w:r>
    </w:p>
  </w:footnote>
  <w:footnote w:type="continuationSeparator" w:id="0">
    <w:p w14:paraId="7DA88454" w14:textId="77777777" w:rsidR="00EC591B" w:rsidRDefault="00EC591B" w:rsidP="005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61819" w14:textId="5726D4A3" w:rsidR="005C7646" w:rsidRDefault="00EC591B">
    <w:pPr>
      <w:pStyle w:val="Cabealho"/>
    </w:pPr>
    <w:r>
      <w:rPr>
        <w:noProof/>
        <w:lang w:eastAsia="pt-BR"/>
      </w:rPr>
      <w:pict w14:anchorId="07B84D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91347" o:spid="_x0000_s2052" type="#_x0000_t75" style="position:absolute;margin-left:0;margin-top:0;width:594.7pt;height:841.2pt;z-index:-251654144;mso-position-horizontal:center;mso-position-horizontal-relative:margin;mso-position-vertical:center;mso-position-vertical-relative:margin" o:allowincell="f">
          <v:imagedata r:id="rId1" o:title="MARCA D'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024C5" w14:textId="27FF595B" w:rsidR="00E463E4" w:rsidRDefault="00383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433E2D4F" wp14:editId="0A13B3A1">
          <wp:simplePos x="0" y="0"/>
          <wp:positionH relativeFrom="column">
            <wp:posOffset>2081530</wp:posOffset>
          </wp:positionH>
          <wp:positionV relativeFrom="paragraph">
            <wp:posOffset>-385935</wp:posOffset>
          </wp:positionV>
          <wp:extent cx="2288445" cy="1206722"/>
          <wp:effectExtent l="0" t="0" r="0" b="0"/>
          <wp:wrapNone/>
          <wp:docPr id="1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445" cy="1206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591B">
      <w:rPr>
        <w:noProof/>
      </w:rPr>
      <w:pict w14:anchorId="538DE0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1154" o:spid="_x0000_s2056" type="#_x0000_t75" alt="" style="position:absolute;margin-left:-42.45pt;margin-top:-102.55pt;width:594.95pt;height:12in;z-index:-251653120;mso-wrap-edited:f;mso-position-horizontal-relative:margin;mso-position-vertical-relative:margin" o:allowincell="f">
          <v:imagedata r:id="rId2" o:title="bg-timbrado"/>
          <w10:wrap anchorx="margin" anchory="margin"/>
        </v:shape>
      </w:pict>
    </w:r>
  </w:p>
  <w:p w14:paraId="488F6F36" w14:textId="067D4356" w:rsidR="00E463E4" w:rsidRDefault="00E463E4">
    <w:pPr>
      <w:pStyle w:val="Cabealho"/>
    </w:pPr>
  </w:p>
  <w:p w14:paraId="3FDC3D8B" w14:textId="5123D2AA" w:rsidR="005C7646" w:rsidRDefault="005C7646">
    <w:pPr>
      <w:pStyle w:val="Cabealho"/>
    </w:pPr>
  </w:p>
  <w:p w14:paraId="7F31DB27" w14:textId="77777777" w:rsidR="00AC7245" w:rsidRDefault="00AC7245">
    <w:pPr>
      <w:pStyle w:val="Cabealho"/>
    </w:pPr>
  </w:p>
  <w:p w14:paraId="36B16952" w14:textId="33709987" w:rsidR="00AC7245" w:rsidRDefault="00AC724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A7A7D" w14:textId="6E048623" w:rsidR="005C7646" w:rsidRDefault="00EC591B">
    <w:pPr>
      <w:pStyle w:val="Cabealho"/>
    </w:pPr>
    <w:r>
      <w:rPr>
        <w:noProof/>
        <w:lang w:eastAsia="pt-BR"/>
      </w:rPr>
      <w:pict w14:anchorId="3E9AE3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91346" o:spid="_x0000_s2051" type="#_x0000_t75" style="position:absolute;margin-left:0;margin-top:0;width:594.7pt;height:841.2pt;z-index:-251655168;mso-position-horizontal:center;mso-position-horizontal-relative:margin;mso-position-vertical:center;mso-position-vertical-relative:margin" o:allowincell="f">
          <v:imagedata r:id="rId1" o:title="MARCA D'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6B2"/>
    <w:multiLevelType w:val="hybridMultilevel"/>
    <w:tmpl w:val="803E4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12AE9"/>
    <w:multiLevelType w:val="hybridMultilevel"/>
    <w:tmpl w:val="5DE6D9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92563"/>
    <w:multiLevelType w:val="hybridMultilevel"/>
    <w:tmpl w:val="CAD011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E0E44"/>
    <w:multiLevelType w:val="hybridMultilevel"/>
    <w:tmpl w:val="7E7036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46"/>
    <w:rsid w:val="00032A39"/>
    <w:rsid w:val="00034706"/>
    <w:rsid w:val="0004535C"/>
    <w:rsid w:val="00057A74"/>
    <w:rsid w:val="00063B59"/>
    <w:rsid w:val="000650E7"/>
    <w:rsid w:val="00066AD5"/>
    <w:rsid w:val="000837B9"/>
    <w:rsid w:val="000848DA"/>
    <w:rsid w:val="00085FB0"/>
    <w:rsid w:val="000862A1"/>
    <w:rsid w:val="00092CF7"/>
    <w:rsid w:val="000B281F"/>
    <w:rsid w:val="000D1B7E"/>
    <w:rsid w:val="000F1E07"/>
    <w:rsid w:val="000F33DC"/>
    <w:rsid w:val="00107F3F"/>
    <w:rsid w:val="00124766"/>
    <w:rsid w:val="00136D9C"/>
    <w:rsid w:val="001455E9"/>
    <w:rsid w:val="001940FB"/>
    <w:rsid w:val="001C2CB8"/>
    <w:rsid w:val="001E1DA9"/>
    <w:rsid w:val="001E263A"/>
    <w:rsid w:val="001F6BF9"/>
    <w:rsid w:val="00224A63"/>
    <w:rsid w:val="00294482"/>
    <w:rsid w:val="002947F8"/>
    <w:rsid w:val="002C1102"/>
    <w:rsid w:val="002C33B8"/>
    <w:rsid w:val="002C793D"/>
    <w:rsid w:val="002C7AF8"/>
    <w:rsid w:val="002D3745"/>
    <w:rsid w:val="002E6B58"/>
    <w:rsid w:val="0036256C"/>
    <w:rsid w:val="00377AFA"/>
    <w:rsid w:val="00383D85"/>
    <w:rsid w:val="0038615C"/>
    <w:rsid w:val="004367E1"/>
    <w:rsid w:val="004436E8"/>
    <w:rsid w:val="0045059E"/>
    <w:rsid w:val="00456349"/>
    <w:rsid w:val="004B3B69"/>
    <w:rsid w:val="004C07D2"/>
    <w:rsid w:val="004E40A4"/>
    <w:rsid w:val="004F03DE"/>
    <w:rsid w:val="004F0D6B"/>
    <w:rsid w:val="005012DB"/>
    <w:rsid w:val="0056620F"/>
    <w:rsid w:val="005A4D36"/>
    <w:rsid w:val="005C7646"/>
    <w:rsid w:val="005D3167"/>
    <w:rsid w:val="005E0312"/>
    <w:rsid w:val="005F386E"/>
    <w:rsid w:val="00600EAC"/>
    <w:rsid w:val="006353FF"/>
    <w:rsid w:val="00644561"/>
    <w:rsid w:val="00682FDE"/>
    <w:rsid w:val="006A0766"/>
    <w:rsid w:val="006B2850"/>
    <w:rsid w:val="006D6D57"/>
    <w:rsid w:val="006E0B1C"/>
    <w:rsid w:val="006E0D39"/>
    <w:rsid w:val="006E43F8"/>
    <w:rsid w:val="007009C8"/>
    <w:rsid w:val="00726185"/>
    <w:rsid w:val="00733637"/>
    <w:rsid w:val="00737F52"/>
    <w:rsid w:val="0074218C"/>
    <w:rsid w:val="007B73ED"/>
    <w:rsid w:val="008217F3"/>
    <w:rsid w:val="008360A7"/>
    <w:rsid w:val="0083638F"/>
    <w:rsid w:val="00854DEC"/>
    <w:rsid w:val="0086227D"/>
    <w:rsid w:val="00875E73"/>
    <w:rsid w:val="008B6137"/>
    <w:rsid w:val="008F1D4D"/>
    <w:rsid w:val="008F2703"/>
    <w:rsid w:val="008F30E6"/>
    <w:rsid w:val="008F5D8E"/>
    <w:rsid w:val="00912BF6"/>
    <w:rsid w:val="00913142"/>
    <w:rsid w:val="00921597"/>
    <w:rsid w:val="00952F43"/>
    <w:rsid w:val="009604D6"/>
    <w:rsid w:val="009A2158"/>
    <w:rsid w:val="009B0FDA"/>
    <w:rsid w:val="009B1B26"/>
    <w:rsid w:val="009D4EAF"/>
    <w:rsid w:val="00A13F41"/>
    <w:rsid w:val="00A1494C"/>
    <w:rsid w:val="00A52581"/>
    <w:rsid w:val="00A5757C"/>
    <w:rsid w:val="00A74524"/>
    <w:rsid w:val="00A92F3B"/>
    <w:rsid w:val="00AC7245"/>
    <w:rsid w:val="00AE10DE"/>
    <w:rsid w:val="00AE475F"/>
    <w:rsid w:val="00B32CEC"/>
    <w:rsid w:val="00B34F0E"/>
    <w:rsid w:val="00B451DE"/>
    <w:rsid w:val="00B65462"/>
    <w:rsid w:val="00B745FC"/>
    <w:rsid w:val="00BD0B09"/>
    <w:rsid w:val="00BD383F"/>
    <w:rsid w:val="00BF6130"/>
    <w:rsid w:val="00C101C4"/>
    <w:rsid w:val="00C30416"/>
    <w:rsid w:val="00C474D7"/>
    <w:rsid w:val="00C5064F"/>
    <w:rsid w:val="00C60EA3"/>
    <w:rsid w:val="00C676EA"/>
    <w:rsid w:val="00C75BBD"/>
    <w:rsid w:val="00C90A82"/>
    <w:rsid w:val="00CB3181"/>
    <w:rsid w:val="00CD5B33"/>
    <w:rsid w:val="00D46224"/>
    <w:rsid w:val="00D4795F"/>
    <w:rsid w:val="00D81BD6"/>
    <w:rsid w:val="00D910C1"/>
    <w:rsid w:val="00DB4E3D"/>
    <w:rsid w:val="00DB5787"/>
    <w:rsid w:val="00DC3B67"/>
    <w:rsid w:val="00DD3D9F"/>
    <w:rsid w:val="00E11442"/>
    <w:rsid w:val="00E14602"/>
    <w:rsid w:val="00E16C4C"/>
    <w:rsid w:val="00E35076"/>
    <w:rsid w:val="00E3662F"/>
    <w:rsid w:val="00E37CA1"/>
    <w:rsid w:val="00E42F62"/>
    <w:rsid w:val="00E447E5"/>
    <w:rsid w:val="00E463E4"/>
    <w:rsid w:val="00E6187E"/>
    <w:rsid w:val="00E667B3"/>
    <w:rsid w:val="00E70A8B"/>
    <w:rsid w:val="00E7270F"/>
    <w:rsid w:val="00E729BA"/>
    <w:rsid w:val="00E97520"/>
    <w:rsid w:val="00EB7C0F"/>
    <w:rsid w:val="00EC52CC"/>
    <w:rsid w:val="00EC591B"/>
    <w:rsid w:val="00EC7396"/>
    <w:rsid w:val="00ED3915"/>
    <w:rsid w:val="00ED3DF1"/>
    <w:rsid w:val="00F300CB"/>
    <w:rsid w:val="00F52B5A"/>
    <w:rsid w:val="00F61165"/>
    <w:rsid w:val="00F85144"/>
    <w:rsid w:val="00FA04A1"/>
    <w:rsid w:val="00FA742C"/>
    <w:rsid w:val="00FB1A9A"/>
    <w:rsid w:val="00FE59B9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C7BB77F"/>
  <w15:docId w15:val="{BC08B7D2-F753-466D-81C8-AD0C44BA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3F8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E43F8"/>
    <w:rPr>
      <w:color w:val="808080"/>
    </w:rPr>
  </w:style>
  <w:style w:type="table" w:styleId="Tabelacomgrade">
    <w:name w:val="Table Grid"/>
    <w:basedOn w:val="Tabelanormal"/>
    <w:uiPriority w:val="59"/>
    <w:rsid w:val="000F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66AD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C7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646"/>
  </w:style>
  <w:style w:type="paragraph" w:styleId="Rodap">
    <w:name w:val="footer"/>
    <w:basedOn w:val="Normal"/>
    <w:link w:val="RodapChar"/>
    <w:uiPriority w:val="99"/>
    <w:unhideWhenUsed/>
    <w:rsid w:val="005C7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646"/>
  </w:style>
  <w:style w:type="paragraph" w:styleId="PargrafodaLista">
    <w:name w:val="List Paragraph"/>
    <w:basedOn w:val="Normal"/>
    <w:uiPriority w:val="34"/>
    <w:qFormat/>
    <w:rsid w:val="002C7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nep.cep@saude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ita.lourenco\Desktop\Rita\Documentos%20ADM\Formul&#225;rio%20de%20CE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9270A7249543F3AADC98A824C2B4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B575ED-52C1-497D-B017-23F6C80C75B2}"/>
      </w:docPartPr>
      <w:docPartBody>
        <w:p w:rsidR="00153526" w:rsidRDefault="0093203A" w:rsidP="0093203A">
          <w:pPr>
            <w:pStyle w:val="E29270A7249543F3AADC98A824C2B4CD1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55F7AFBEB0F7438C8C2B2D6D9109B9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82AADA-C500-474E-8CA5-7AB695AE6DA6}"/>
      </w:docPartPr>
      <w:docPartBody>
        <w:p w:rsidR="00153526" w:rsidRDefault="0093203A" w:rsidP="0093203A">
          <w:pPr>
            <w:pStyle w:val="55F7AFBEB0F7438C8C2B2D6D9109B995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8127944FDBF4D0682A64D0EA033D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D06B2D-BC28-4B01-BE55-7975CB313DF4}"/>
      </w:docPartPr>
      <w:docPartBody>
        <w:p w:rsidR="00153526" w:rsidRDefault="0093203A" w:rsidP="0093203A">
          <w:pPr>
            <w:pStyle w:val="B8127944FDBF4D0682A64D0EA033DC0A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E62CF82456E4E3B976D93659CE20C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917AB2-AD00-42A0-90BD-5D115017593C}"/>
      </w:docPartPr>
      <w:docPartBody>
        <w:p w:rsidR="00153526" w:rsidRDefault="0093203A" w:rsidP="0093203A">
          <w:pPr>
            <w:pStyle w:val="BE62CF82456E4E3B976D93659CE20CF6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6A0E6BFA02416F90404C0BF1962E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7576D9-B282-43B2-8006-06DCB0E657AF}"/>
      </w:docPartPr>
      <w:docPartBody>
        <w:p w:rsidR="00153526" w:rsidRDefault="0093203A" w:rsidP="0093203A">
          <w:pPr>
            <w:pStyle w:val="716A0E6BFA02416F90404C0BF1962E1E1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63763EE398FF43129870731E546356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830237-B2B4-45ED-B8D9-914FEAAD63CA}"/>
      </w:docPartPr>
      <w:docPartBody>
        <w:p w:rsidR="00153526" w:rsidRDefault="0093203A" w:rsidP="0093203A">
          <w:pPr>
            <w:pStyle w:val="63763EE398FF43129870731E54635629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6F65E3F25D406E9CD9B4FC666D13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B82A4B-6C6F-42C3-AB26-4CD53D3B5C22}"/>
      </w:docPartPr>
      <w:docPartBody>
        <w:p w:rsidR="00153526" w:rsidRDefault="0093203A" w:rsidP="0093203A">
          <w:pPr>
            <w:pStyle w:val="666F65E3F25D406E9CD9B4FC666D1353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5DD39FF7084A0F8A53E38A96158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1F6372-0629-4460-AE96-FEC4E4286011}"/>
      </w:docPartPr>
      <w:docPartBody>
        <w:p w:rsidR="00153526" w:rsidRDefault="0093203A" w:rsidP="0093203A">
          <w:pPr>
            <w:pStyle w:val="9B5DD39FF7084A0F8A53E38A961589861"/>
          </w:pPr>
          <w:r w:rsidRPr="00D4795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F568D82F4A54439874EF206B5815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8733B-BDCF-41E7-8EC6-3A191371A5E3}"/>
      </w:docPartPr>
      <w:docPartBody>
        <w:p w:rsidR="00153526" w:rsidRDefault="0093203A" w:rsidP="0093203A">
          <w:pPr>
            <w:pStyle w:val="2F568D82F4A54439874EF206B5815F8E1"/>
          </w:pPr>
          <w:r w:rsidRPr="00D4795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F385F2CEFF4CCFBED41B4B875372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5D1EF-7A42-44FA-B650-71140AC214C5}"/>
      </w:docPartPr>
      <w:docPartBody>
        <w:p w:rsidR="00153526" w:rsidRDefault="0093203A" w:rsidP="0093203A">
          <w:pPr>
            <w:pStyle w:val="F7F385F2CEFF4CCFBED41B4B8753720D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64B2D62C9540F8B73B264453B65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34AF1-E461-4E52-B045-FFDFDA8839D5}"/>
      </w:docPartPr>
      <w:docPartBody>
        <w:p w:rsidR="00153526" w:rsidRDefault="0093203A" w:rsidP="0093203A">
          <w:pPr>
            <w:pStyle w:val="5864B2D62C9540F8B73B264453B65433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E6436C855D4F55AFB8EAF4FA6C3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E149A-4AC4-4667-A5DF-7D267AB20C32}"/>
      </w:docPartPr>
      <w:docPartBody>
        <w:p w:rsidR="00153526" w:rsidRDefault="0093203A" w:rsidP="0093203A">
          <w:pPr>
            <w:pStyle w:val="EAE6436C855D4F55AFB8EAF4FA6C35371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07618EB34AB5495293C143185E6114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EB605-EF45-4CB9-AAE5-838F38793363}"/>
      </w:docPartPr>
      <w:docPartBody>
        <w:p w:rsidR="00153526" w:rsidRDefault="0093203A" w:rsidP="0093203A">
          <w:pPr>
            <w:pStyle w:val="07618EB34AB5495293C143185E6114C1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731D4664884C4ABBD23039CA0BC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2CB3EC-4979-4756-9AC8-1BB314614E85}"/>
      </w:docPartPr>
      <w:docPartBody>
        <w:p w:rsidR="00153526" w:rsidRDefault="0093203A" w:rsidP="0093203A">
          <w:pPr>
            <w:pStyle w:val="A6731D4664884C4ABBD23039CA0BC30D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1FD94EC90F41808DB73CD8710B0F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D3986D-E827-4DCA-A460-8930A3507E04}"/>
      </w:docPartPr>
      <w:docPartBody>
        <w:p w:rsidR="00153526" w:rsidRDefault="0093203A" w:rsidP="0093203A">
          <w:pPr>
            <w:pStyle w:val="311FD94EC90F41808DB73CD8710B0FC61"/>
          </w:pPr>
          <w:r w:rsidRPr="0023721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6449B5E5C124C269A7DDA8F00C06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BD583E-8CBB-4ABB-BF6E-3E08448ECE5C}"/>
      </w:docPartPr>
      <w:docPartBody>
        <w:p w:rsidR="00153526" w:rsidRDefault="0093203A" w:rsidP="0093203A">
          <w:pPr>
            <w:pStyle w:val="C6449B5E5C124C269A7DDA8F00C062931"/>
          </w:pPr>
          <w:r w:rsidRPr="002C7AF8">
            <w:rPr>
              <w:rStyle w:val="TextodoEspaoReservado"/>
              <w:b/>
              <w:bCs/>
            </w:rPr>
            <w:t>Clique aqui para digitar texto.</w:t>
          </w:r>
        </w:p>
      </w:docPartBody>
    </w:docPart>
    <w:docPart>
      <w:docPartPr>
        <w:name w:val="1D88CB0288514D1C8F0B1D47513D2D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1A5A6-58B3-4AF3-8D02-C4CE81706AD6}"/>
      </w:docPartPr>
      <w:docPartBody>
        <w:p w:rsidR="00153526" w:rsidRDefault="0093203A" w:rsidP="0093203A">
          <w:pPr>
            <w:pStyle w:val="1D88CB0288514D1C8F0B1D47513D2D3C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D907E6D2E040DDA4E6BFA9D1AC0D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F5383C-1FC9-43A2-8C42-184376B81ED8}"/>
      </w:docPartPr>
      <w:docPartBody>
        <w:p w:rsidR="00153526" w:rsidRDefault="0093203A" w:rsidP="0093203A">
          <w:pPr>
            <w:pStyle w:val="08D907E6D2E040DDA4E6BFA9D1AC0D5C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CBE307004043488DA9DF870199EB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5BE90-1AD2-4C75-B089-3F8557275348}"/>
      </w:docPartPr>
      <w:docPartBody>
        <w:p w:rsidR="00153526" w:rsidRDefault="0093203A" w:rsidP="0093203A">
          <w:pPr>
            <w:pStyle w:val="84CBE307004043488DA9DF870199EB6D1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FC78A0F72F294528935B80C397D3AC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BFED67-578D-477E-80AC-7B3227B7EC18}"/>
      </w:docPartPr>
      <w:docPartBody>
        <w:p w:rsidR="00153526" w:rsidRDefault="0093203A" w:rsidP="0093203A">
          <w:pPr>
            <w:pStyle w:val="FC78A0F72F294528935B80C397D3AC5A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398BA8D7404EC6A5FF799BCDAF66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DFF492-3799-4582-8E05-4EA43DB71E10}"/>
      </w:docPartPr>
      <w:docPartBody>
        <w:p w:rsidR="00153526" w:rsidRDefault="0093203A" w:rsidP="0093203A">
          <w:pPr>
            <w:pStyle w:val="CB398BA8D7404EC6A5FF799BCDAF66511"/>
          </w:pPr>
          <w:r w:rsidRPr="00C101C4">
            <w:rPr>
              <w:rStyle w:val="TextodoEspaoReservado"/>
              <w:u w:val="single"/>
            </w:rPr>
            <w:t>Clique aqui para digitar texto.</w:t>
          </w:r>
        </w:p>
      </w:docPartBody>
    </w:docPart>
    <w:docPart>
      <w:docPartPr>
        <w:name w:val="5A1F9DF124C84C32A661B7699820D4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95C22-F229-49B9-B092-8D288909D765}"/>
      </w:docPartPr>
      <w:docPartBody>
        <w:p w:rsidR="00153526" w:rsidRDefault="0093203A" w:rsidP="0093203A">
          <w:pPr>
            <w:pStyle w:val="5A1F9DF124C84C32A661B7699820D4971"/>
          </w:pPr>
          <w:r w:rsidRPr="002C7AF8">
            <w:rPr>
              <w:rStyle w:val="TextodoEspaoReservado"/>
              <w:b/>
              <w:bCs/>
            </w:rPr>
            <w:t>Clique aqui para digitar texto.</w:t>
          </w:r>
        </w:p>
      </w:docPartBody>
    </w:docPart>
    <w:docPart>
      <w:docPartPr>
        <w:name w:val="D9C0D238F5F140A1A9AEBF435A3A51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21552B-E4C3-43F5-A392-3CB52F4336C7}"/>
      </w:docPartPr>
      <w:docPartBody>
        <w:p w:rsidR="00153526" w:rsidRDefault="0093203A" w:rsidP="0093203A">
          <w:pPr>
            <w:pStyle w:val="D9C0D238F5F140A1A9AEBF435A3A51C31"/>
          </w:pPr>
          <w:r w:rsidRPr="00D951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F5361E3598405EB374596108A253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8284B6-BC5E-4977-A66A-FC9158415DD1}"/>
      </w:docPartPr>
      <w:docPartBody>
        <w:p w:rsidR="00153526" w:rsidRDefault="0093203A" w:rsidP="0093203A">
          <w:pPr>
            <w:pStyle w:val="E6F5361E3598405EB374596108A25363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FBE932D344457F804C23C35F09EC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E8F6A4-AE7D-48E9-B765-C8445C134B4F}"/>
      </w:docPartPr>
      <w:docPartBody>
        <w:p w:rsidR="00153526" w:rsidRDefault="0093203A" w:rsidP="0093203A">
          <w:pPr>
            <w:pStyle w:val="B1FBE932D344457F804C23C35F09EC0F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15A9484464C27BFAA8D5E4BC119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4FD57-5399-4C27-ADFF-E44E95AA63A3}"/>
      </w:docPartPr>
      <w:docPartBody>
        <w:p w:rsidR="00153526" w:rsidRDefault="0093203A" w:rsidP="0093203A">
          <w:pPr>
            <w:pStyle w:val="20B15A9484464C27BFAA8D5E4BC1199E1"/>
          </w:pPr>
          <w:r w:rsidRPr="00D951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6B294D4990472E892DE4093054FC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2889A2-4119-4120-A0AA-70978C195D77}"/>
      </w:docPartPr>
      <w:docPartBody>
        <w:p w:rsidR="00153526" w:rsidRDefault="0093203A" w:rsidP="0093203A">
          <w:pPr>
            <w:pStyle w:val="9A6B294D4990472E892DE4093054FCCF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4DEF60EDE654E9F9BE3B772964B8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3C5E1-1362-450F-B09A-F0CE6C807F97}"/>
      </w:docPartPr>
      <w:docPartBody>
        <w:p w:rsidR="00153526" w:rsidRDefault="0093203A" w:rsidP="0093203A">
          <w:pPr>
            <w:pStyle w:val="94DEF60EDE654E9F9BE3B772964B8D89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0E0D7AF4DC4484B805E26A41CFB7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2647D-5817-401B-BBDD-F2280B1F928F}"/>
      </w:docPartPr>
      <w:docPartBody>
        <w:p w:rsidR="00153526" w:rsidRDefault="0093203A" w:rsidP="0093203A">
          <w:pPr>
            <w:pStyle w:val="DA0E0D7AF4DC4484B805E26A41CFB7151"/>
          </w:pPr>
          <w:r w:rsidRPr="002C7AF8">
            <w:rPr>
              <w:rStyle w:val="TextodoEspaoReservado"/>
              <w:b/>
              <w:bCs/>
            </w:rPr>
            <w:t>Clique aqui para digitar texto.</w:t>
          </w:r>
        </w:p>
      </w:docPartBody>
    </w:docPart>
    <w:docPart>
      <w:docPartPr>
        <w:name w:val="CAB556F61F404C41A83516FAAAB3D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1ECEA4-B215-4A22-9835-DF5F132E0400}"/>
      </w:docPartPr>
      <w:docPartBody>
        <w:p w:rsidR="00153526" w:rsidRDefault="0093203A" w:rsidP="0093203A">
          <w:pPr>
            <w:pStyle w:val="CAB556F61F404C41A83516FAAAB3D532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7C400DEDAF434FAD03F287BF6F79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C8508-B36D-44C3-A4B1-F7E2D243E064}"/>
      </w:docPartPr>
      <w:docPartBody>
        <w:p w:rsidR="00153526" w:rsidRDefault="0093203A" w:rsidP="0093203A">
          <w:pPr>
            <w:pStyle w:val="7E7C400DEDAF434FAD03F287BF6F7927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18C18FDF2846768F3655D2356F61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252E04-3659-46F3-B3C0-9ACED3F7732C}"/>
      </w:docPartPr>
      <w:docPartBody>
        <w:p w:rsidR="00153526" w:rsidRDefault="0093203A" w:rsidP="0093203A">
          <w:pPr>
            <w:pStyle w:val="4318C18FDF2846768F3655D2356F61521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6F409A57BF5F4A24838E8FA0723D91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6A36A-F46F-4902-A159-09180AC2BF27}"/>
      </w:docPartPr>
      <w:docPartBody>
        <w:p w:rsidR="00153526" w:rsidRDefault="0093203A" w:rsidP="0093203A">
          <w:pPr>
            <w:pStyle w:val="6F409A57BF5F4A24838E8FA0723D9183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240D160B9C4A33BC963993642936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A9E6A5-99F3-4194-A66D-CABDD61B5893}"/>
      </w:docPartPr>
      <w:docPartBody>
        <w:p w:rsidR="00153526" w:rsidRDefault="0093203A" w:rsidP="0093203A">
          <w:pPr>
            <w:pStyle w:val="26240D160B9C4A33BC963993642936BF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028D828A38444E8F863F676FBD88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374E2B-7181-4787-85E0-EE6AF97C6202}"/>
      </w:docPartPr>
      <w:docPartBody>
        <w:p w:rsidR="00153526" w:rsidRDefault="0093203A" w:rsidP="0093203A">
          <w:pPr>
            <w:pStyle w:val="43028D828A38444E8F863F676FBD887F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32674AEAF242D9AA0ED47E81573B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C6BF2-303D-4AF5-BE97-7A832721A1FF}"/>
      </w:docPartPr>
      <w:docPartBody>
        <w:p w:rsidR="00A57FFC" w:rsidRDefault="0093203A" w:rsidP="0093203A">
          <w:pPr>
            <w:pStyle w:val="8432674AEAF242D9AA0ED47E81573B8B1"/>
          </w:pPr>
          <w:r w:rsidRPr="00D951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8FC596F90094A518CB4C305B26A3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A3EB81-39D9-4F85-8118-154E3BAB4907}"/>
      </w:docPartPr>
      <w:docPartBody>
        <w:p w:rsidR="00A57FFC" w:rsidRDefault="0093203A" w:rsidP="0093203A">
          <w:pPr>
            <w:pStyle w:val="B8FC596F90094A518CB4C305B26A325C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5CEC1182A64325B6FB88DFCE29D9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2FDF9-A9B0-49DD-B5C8-9C0627CD8DC8}"/>
      </w:docPartPr>
      <w:docPartBody>
        <w:p w:rsidR="00A57FFC" w:rsidRDefault="0093203A" w:rsidP="0093203A">
          <w:pPr>
            <w:pStyle w:val="0E5CEC1182A64325B6FB88DFCE29D92A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B24F08773A479D829D3E67BBA2A6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4A6E80-8111-4AB1-887A-F6DA4452F3B4}"/>
      </w:docPartPr>
      <w:docPartBody>
        <w:p w:rsidR="00A57FFC" w:rsidRDefault="0093203A" w:rsidP="0093203A">
          <w:pPr>
            <w:pStyle w:val="47B24F08773A479D829D3E67BBA2A6DD1"/>
          </w:pPr>
          <w:r w:rsidRPr="00D951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E278039CBEB496FAEB02D4E00C7B8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4A6147-B90F-4B75-BCC3-0CC7EDBF5906}"/>
      </w:docPartPr>
      <w:docPartBody>
        <w:p w:rsidR="00A57FFC" w:rsidRDefault="0093203A" w:rsidP="0093203A">
          <w:pPr>
            <w:pStyle w:val="FE278039CBEB496FAEB02D4E00C7B86F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DFD98FA2004401852A607FB8CE5E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6AE154-3E53-4E55-A563-0E2E4CA27A72}"/>
      </w:docPartPr>
      <w:docPartBody>
        <w:p w:rsidR="00A57FFC" w:rsidRDefault="0093203A" w:rsidP="0093203A">
          <w:pPr>
            <w:pStyle w:val="ADDFD98FA2004401852A607FB8CE5E3A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113179050EF430C8B57942BC46B15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ABF84-FDA8-484E-A877-A30BA4E07721}"/>
      </w:docPartPr>
      <w:docPartBody>
        <w:p w:rsidR="00A57FFC" w:rsidRDefault="0093203A" w:rsidP="0093203A">
          <w:pPr>
            <w:pStyle w:val="C113179050EF430C8B57942BC46B1567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30A881842D4995BFD9768BE6495C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F7F2C0-AD2F-4F4B-9C2E-82F5BFAD0FB2}"/>
      </w:docPartPr>
      <w:docPartBody>
        <w:p w:rsidR="00A57FFC" w:rsidRDefault="0093203A" w:rsidP="0093203A">
          <w:pPr>
            <w:pStyle w:val="5530A881842D4995BFD9768BE6495C26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4004826A454DC68C25B3DA5A9803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0551F9-0496-4FB7-B99B-8029EBD9A189}"/>
      </w:docPartPr>
      <w:docPartBody>
        <w:p w:rsidR="00A57FFC" w:rsidRDefault="0093203A" w:rsidP="0093203A">
          <w:pPr>
            <w:pStyle w:val="DA4004826A454DC68C25B3DA5A9803EB1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B48914EFA4154A11A5AC59DB21C035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AFE3B-5C68-49C5-B510-CAB36F572F2F}"/>
      </w:docPartPr>
      <w:docPartBody>
        <w:p w:rsidR="00A57FFC" w:rsidRDefault="0093203A" w:rsidP="0093203A">
          <w:pPr>
            <w:pStyle w:val="B48914EFA4154A11A5AC59DB21C035D4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D70A87C3EFF44E4B743ECC1C564B5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2B2AE7-3309-45F2-A9EE-449050D9947C}"/>
      </w:docPartPr>
      <w:docPartBody>
        <w:p w:rsidR="00A57FFC" w:rsidRDefault="0093203A" w:rsidP="0093203A">
          <w:pPr>
            <w:pStyle w:val="BD70A87C3EFF44E4B743ECC1C564B58A1"/>
          </w:pPr>
          <w:r w:rsidRPr="00C101C4">
            <w:rPr>
              <w:rStyle w:val="TextodoEspaoReservado"/>
              <w:u w:val="single"/>
            </w:rPr>
            <w:t>Clique aqui para digitar texto.</w:t>
          </w:r>
        </w:p>
      </w:docPartBody>
    </w:docPart>
    <w:docPart>
      <w:docPartPr>
        <w:name w:val="5F8AD917788F4505B35B66AA00FC7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7B1F8C-5D6F-42D3-B1F2-25FCB96F2CA2}"/>
      </w:docPartPr>
      <w:docPartBody>
        <w:p w:rsidR="00A57FFC" w:rsidRDefault="0093203A" w:rsidP="0093203A">
          <w:pPr>
            <w:pStyle w:val="5F8AD917788F4505B35B66AA00FC7C211"/>
          </w:pPr>
          <w:r w:rsidRPr="00D951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2A0B8CBCAC496BAEE04033B962F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176EFC-A455-40F2-9EC5-2DB7843FE2D9}"/>
      </w:docPartPr>
      <w:docPartBody>
        <w:p w:rsidR="00A57FFC" w:rsidRDefault="0093203A" w:rsidP="0093203A">
          <w:pPr>
            <w:pStyle w:val="A22A0B8CBCAC496BAEE04033B962F185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65D871F6244E219752CE2595AB8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4C5CB6-E5AF-44E7-8574-D6B4F77DFCCB}"/>
      </w:docPartPr>
      <w:docPartBody>
        <w:p w:rsidR="00A57FFC" w:rsidRDefault="0093203A" w:rsidP="0093203A">
          <w:pPr>
            <w:pStyle w:val="4365D871F6244E219752CE2595AB86E9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38684D012E4BD38D7A969CAD317B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113BC-B6B2-4CD9-9051-21811AA29E73}"/>
      </w:docPartPr>
      <w:docPartBody>
        <w:p w:rsidR="00A57FFC" w:rsidRDefault="0093203A" w:rsidP="0093203A">
          <w:pPr>
            <w:pStyle w:val="8338684D012E4BD38D7A969CAD317B0B1"/>
          </w:pPr>
          <w:r w:rsidRPr="002C7AF8">
            <w:rPr>
              <w:rStyle w:val="TextodoEspaoReservado"/>
              <w:b/>
              <w:bCs/>
            </w:rPr>
            <w:t>Clique aqui para digitar texto.</w:t>
          </w:r>
        </w:p>
      </w:docPartBody>
    </w:docPart>
    <w:docPart>
      <w:docPartPr>
        <w:name w:val="1A039B8FAA2F4284BA40D9DC443D54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E4534-7057-4B6E-A912-DE60DCE9768D}"/>
      </w:docPartPr>
      <w:docPartBody>
        <w:p w:rsidR="00A57FFC" w:rsidRDefault="0093203A" w:rsidP="0093203A">
          <w:pPr>
            <w:pStyle w:val="1A039B8FAA2F4284BA40D9DC443D54E61"/>
          </w:pPr>
          <w:r w:rsidRPr="002C7AF8">
            <w:rPr>
              <w:rStyle w:val="TextodoEspaoReservado"/>
              <w:b/>
              <w:bCs/>
            </w:rPr>
            <w:t>Clique aqui para digitar texto.</w:t>
          </w:r>
        </w:p>
      </w:docPartBody>
    </w:docPart>
    <w:docPart>
      <w:docPartPr>
        <w:name w:val="7EDBD80B413C4588A4CF60414976DA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F22914-9D8B-4ABB-AB78-1E68B393588D}"/>
      </w:docPartPr>
      <w:docPartBody>
        <w:p w:rsidR="00A57FFC" w:rsidRDefault="0093203A" w:rsidP="0093203A">
          <w:pPr>
            <w:pStyle w:val="7EDBD80B413C4588A4CF60414976DAF3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E15ABFC7F1487FA3A3E52C40FA69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16D0B2-A745-4CF7-AB03-18315EC95BFC}"/>
      </w:docPartPr>
      <w:docPartBody>
        <w:p w:rsidR="00A57FFC" w:rsidRDefault="0093203A" w:rsidP="0093203A">
          <w:pPr>
            <w:pStyle w:val="98E15ABFC7F1487FA3A3E52C40FA6995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7A1949CC6A48B9980153F8303D9B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5CE9C-D6B8-4E97-A784-64385C0FC95E}"/>
      </w:docPartPr>
      <w:docPartBody>
        <w:p w:rsidR="00A57FFC" w:rsidRDefault="0093203A" w:rsidP="0093203A">
          <w:pPr>
            <w:pStyle w:val="4A7A1949CC6A48B9980153F8303D9BC51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08E98DC716C74B7B90B2BA8CED77D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C755E9-1963-4BE3-9878-B7B7D22C97E7}"/>
      </w:docPartPr>
      <w:docPartBody>
        <w:p w:rsidR="00A57FFC" w:rsidRDefault="0093203A" w:rsidP="0093203A">
          <w:pPr>
            <w:pStyle w:val="08E98DC716C74B7B90B2BA8CED77D658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F0695D6B0C4AED8132AB07A4F621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2A9BF-1D89-4658-94CB-DDD7C96359F9}"/>
      </w:docPartPr>
      <w:docPartBody>
        <w:p w:rsidR="00A57FFC" w:rsidRDefault="0093203A" w:rsidP="0093203A">
          <w:pPr>
            <w:pStyle w:val="FFF0695D6B0C4AED8132AB07A4F62122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7DC6EF78BD4EA29BE226ED0C4E51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6CA3D-EDAC-4C59-B05A-AAC27E3EF849}"/>
      </w:docPartPr>
      <w:docPartBody>
        <w:p w:rsidR="00A57FFC" w:rsidRDefault="0093203A" w:rsidP="0093203A">
          <w:pPr>
            <w:pStyle w:val="6B7DC6EF78BD4EA29BE226ED0C4E51FD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F5E23ABE3094A63B5D5C2D23A6442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4872DB-6AE1-4B3F-B9DA-C325D00580BD}"/>
      </w:docPartPr>
      <w:docPartBody>
        <w:p w:rsidR="00A57FFC" w:rsidRDefault="0093203A" w:rsidP="0093203A">
          <w:pPr>
            <w:pStyle w:val="BF5E23ABE3094A63B5D5C2D23A6442831"/>
          </w:pPr>
          <w:r w:rsidRPr="0023721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4E40EADD4C493EB0076F713FF5DF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C4CC35-D739-4A12-BFE1-FC2AC95761F8}"/>
      </w:docPartPr>
      <w:docPartBody>
        <w:p w:rsidR="00A57FFC" w:rsidRDefault="0093203A" w:rsidP="0093203A">
          <w:pPr>
            <w:pStyle w:val="514E40EADD4C493EB0076F713FF5DF261"/>
          </w:pPr>
          <w:r w:rsidRPr="002C7AF8">
            <w:rPr>
              <w:rStyle w:val="TextodoEspaoReservado"/>
              <w:b/>
              <w:bCs/>
            </w:rPr>
            <w:t>Clique aqui para digitar texto.</w:t>
          </w:r>
        </w:p>
      </w:docPartBody>
    </w:docPart>
    <w:docPart>
      <w:docPartPr>
        <w:name w:val="9BF21F25B5F44D27990CAF5CF58F30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5FA8E-30E6-41A2-B7A3-351F5096D3A7}"/>
      </w:docPartPr>
      <w:docPartBody>
        <w:p w:rsidR="00A57FFC" w:rsidRDefault="0093203A" w:rsidP="0093203A">
          <w:pPr>
            <w:pStyle w:val="9BF21F25B5F44D27990CAF5CF58F304B1"/>
          </w:pPr>
          <w:r w:rsidRPr="002C7AF8">
            <w:rPr>
              <w:rStyle w:val="TextodoEspaoReservado"/>
              <w:b/>
              <w:bCs/>
            </w:rPr>
            <w:t>Clique aqui para digitar texto.</w:t>
          </w:r>
        </w:p>
      </w:docPartBody>
    </w:docPart>
    <w:docPart>
      <w:docPartPr>
        <w:name w:val="6A341C0B52B44BCAA8C028D092CFA0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0FA791-2FF4-4540-901B-2482E7E73527}"/>
      </w:docPartPr>
      <w:docPartBody>
        <w:p w:rsidR="00A57FFC" w:rsidRDefault="0093203A" w:rsidP="0093203A">
          <w:pPr>
            <w:pStyle w:val="6A341C0B52B44BCAA8C028D092CFA067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D1C0B3CE8B44AE8930F1D45CF56F8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90E48B-CD15-4DBF-AB6D-D9F2898C528C}"/>
      </w:docPartPr>
      <w:docPartBody>
        <w:p w:rsidR="00A57FFC" w:rsidRDefault="0093203A" w:rsidP="0093203A">
          <w:pPr>
            <w:pStyle w:val="1D1C0B3CE8B44AE8930F1D45CF56F8CD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6421C44C4C494A84BC6CCAD31FB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3739A-8641-4979-86CE-23D452E4527D}"/>
      </w:docPartPr>
      <w:docPartBody>
        <w:p w:rsidR="00A57FFC" w:rsidRDefault="0093203A" w:rsidP="0093203A">
          <w:pPr>
            <w:pStyle w:val="276421C44C4C494A84BC6CCAD31FBB0E1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3BC3F5CE7A524D8CA6AE9997B6842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EAABD5-3AEB-46F6-909E-1B7FE76F86ED}"/>
      </w:docPartPr>
      <w:docPartBody>
        <w:p w:rsidR="00A57FFC" w:rsidRDefault="0093203A" w:rsidP="0093203A">
          <w:pPr>
            <w:pStyle w:val="3BC3F5CE7A524D8CA6AE9997B6842711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598C23ADE443D6B766FACDF1AE82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63BDB0-8C48-460E-B911-1ED1BC793C75}"/>
      </w:docPartPr>
      <w:docPartBody>
        <w:p w:rsidR="00A57FFC" w:rsidRDefault="0093203A" w:rsidP="0093203A">
          <w:pPr>
            <w:pStyle w:val="70598C23ADE443D6B766FACDF1AE8242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51E7068CB3B49DD939696410FF42D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292A63-9305-40CD-81DF-21D9206B016C}"/>
      </w:docPartPr>
      <w:docPartBody>
        <w:p w:rsidR="00A57FFC" w:rsidRDefault="0093203A" w:rsidP="0093203A">
          <w:pPr>
            <w:pStyle w:val="F51E7068CB3B49DD939696410FF42D01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0CEFDE42324319A7BE545120D3C6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DB3E2F-40CA-4235-89A4-4C0DBEB347A0}"/>
      </w:docPartPr>
      <w:docPartBody>
        <w:p w:rsidR="00A57FFC" w:rsidRDefault="0093203A" w:rsidP="0093203A">
          <w:pPr>
            <w:pStyle w:val="620CEFDE42324319A7BE545120D3C6851"/>
          </w:pPr>
          <w:r w:rsidRPr="0023721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1E91FA250864B11A01293F402DD6D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1F92C-8C44-44CB-8875-0F170BE7755B}"/>
      </w:docPartPr>
      <w:docPartBody>
        <w:p w:rsidR="00D50D3D" w:rsidRDefault="0093203A" w:rsidP="0093203A">
          <w:pPr>
            <w:pStyle w:val="91E91FA250864B11A01293F402DD6D92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94E3D7CDE449D798CA47F05107E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C67802-DD2C-4B6A-B6A8-733B18D4D818}"/>
      </w:docPartPr>
      <w:docPartBody>
        <w:p w:rsidR="00D50D3D" w:rsidRDefault="0093203A" w:rsidP="0093203A">
          <w:pPr>
            <w:pStyle w:val="D394E3D7CDE449D798CA47F05107EC2D1"/>
          </w:pPr>
          <w:r w:rsidRPr="0023721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5547E383804E628DC9CC4383D08D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FAF381-A5D1-4DA4-ACDB-B1BDBC6E42F1}"/>
      </w:docPartPr>
      <w:docPartBody>
        <w:p w:rsidR="00980767" w:rsidRDefault="0093203A" w:rsidP="0093203A">
          <w:pPr>
            <w:pStyle w:val="715547E383804E628DC9CC4383D08D71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19B0F9D0EC4300BFBB16C116A7C0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D18C0-BCCD-44EF-A824-2EB5F64A525B}"/>
      </w:docPartPr>
      <w:docPartBody>
        <w:p w:rsidR="00980767" w:rsidRDefault="0093203A" w:rsidP="0093203A">
          <w:pPr>
            <w:pStyle w:val="5019B0F9D0EC4300BFBB16C116A7C0E8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5F695BFC3F4819AA8B5876F092EF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C742-87D9-4390-840A-BB4B8E10DCB1}"/>
      </w:docPartPr>
      <w:docPartBody>
        <w:p w:rsidR="00980767" w:rsidRDefault="0093203A" w:rsidP="0093203A">
          <w:pPr>
            <w:pStyle w:val="705F695BFC3F4819AA8B5876F092EF78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82D387E15943C48266FE6A45B21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68B79F-A94E-4AF0-B4C0-6E1872072E0E}"/>
      </w:docPartPr>
      <w:docPartBody>
        <w:p w:rsidR="00980767" w:rsidRDefault="0093203A" w:rsidP="0093203A">
          <w:pPr>
            <w:pStyle w:val="E582D387E15943C48266FE6A45B21C47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52EF7E243E4B51817F7926362BBF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852AB-6DF8-4403-B5B7-2984DFD4AC60}"/>
      </w:docPartPr>
      <w:docPartBody>
        <w:p w:rsidR="00980767" w:rsidRDefault="0093203A" w:rsidP="0093203A">
          <w:pPr>
            <w:pStyle w:val="7E52EF7E243E4B51817F7926362BBF131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24778E6BE64C4DAC8C69EB74D6E13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50CCB2-B160-46FB-B13A-76EFB348E637}"/>
      </w:docPartPr>
      <w:docPartBody>
        <w:p w:rsidR="00980767" w:rsidRDefault="0093203A" w:rsidP="0093203A">
          <w:pPr>
            <w:pStyle w:val="24778E6BE64C4DAC8C69EB74D6E13CA01"/>
          </w:pPr>
          <w:r w:rsidRPr="00B85E24">
            <w:rPr>
              <w:rStyle w:val="TextodoEspaoReservado"/>
            </w:rPr>
            <w:t>Escolher um item.</w:t>
          </w:r>
        </w:p>
      </w:docPartBody>
    </w:docPart>
    <w:docPart>
      <w:docPartPr>
        <w:name w:val="CA3F32F0D34145659D5BFA60D03075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57B5B2-DA04-46DD-B605-F8E33333CF93}"/>
      </w:docPartPr>
      <w:docPartBody>
        <w:p w:rsidR="00980767" w:rsidRDefault="0093203A" w:rsidP="0093203A">
          <w:pPr>
            <w:pStyle w:val="CA3F32F0D34145659D5BFA60D030754A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7322CB6D394B8EA7C0B9AC77A65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527022-00CD-499A-AE7C-15B7AA0D9E09}"/>
      </w:docPartPr>
      <w:docPartBody>
        <w:p w:rsidR="00980767" w:rsidRDefault="0093203A" w:rsidP="0093203A">
          <w:pPr>
            <w:pStyle w:val="0E7322CB6D394B8EA7C0B9AC77A65AF91"/>
          </w:pPr>
          <w:r w:rsidRPr="002C7AF8">
            <w:rPr>
              <w:rStyle w:val="TextodoEspaoReservado"/>
              <w:b/>
              <w:bCs/>
            </w:rPr>
            <w:t>Clique aqui para digitar texto.</w:t>
          </w:r>
        </w:p>
      </w:docPartBody>
    </w:docPart>
    <w:docPart>
      <w:docPartPr>
        <w:name w:val="AD77857D40734C2BA81280EDFA2C83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EE1BD1-112B-44D1-8822-08E3C92B3D25}"/>
      </w:docPartPr>
      <w:docPartBody>
        <w:p w:rsidR="000874BD" w:rsidRDefault="001A1A8B" w:rsidP="001A1A8B">
          <w:pPr>
            <w:pStyle w:val="AD77857D40734C2BA81280EDFA2C83A0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B22C288CFC745E198F2B154700544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AF6B46-7A1A-435F-81C2-4B2F83C938A9}"/>
      </w:docPartPr>
      <w:docPartBody>
        <w:p w:rsidR="00EB0A2C" w:rsidRDefault="0093203A" w:rsidP="0093203A">
          <w:pPr>
            <w:pStyle w:val="7B22C288CFC745E198F2B15470054427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F0160CD65FD44249906432479D576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01D281-5E4A-429A-BCF8-8BDD1C552A0D}"/>
      </w:docPartPr>
      <w:docPartBody>
        <w:p w:rsidR="00EB0A2C" w:rsidRDefault="0093203A" w:rsidP="0093203A">
          <w:pPr>
            <w:pStyle w:val="4F0160CD65FD44249906432479D5766B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5A75B1E9E94267BCD8D271AD6B0F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59504-DE7B-4711-AB3B-5D0C2C6DD1AE}"/>
      </w:docPartPr>
      <w:docPartBody>
        <w:p w:rsidR="00EB0A2C" w:rsidRDefault="0093203A" w:rsidP="0093203A">
          <w:pPr>
            <w:pStyle w:val="0D5A75B1E9E94267BCD8D271AD6B0FE51"/>
          </w:pPr>
          <w:r w:rsidRPr="0023721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21F1C019E4145FD953885A67CFC02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18EA78-0DF9-4CA3-A4F5-CC0C5CF38A9B}"/>
      </w:docPartPr>
      <w:docPartBody>
        <w:p w:rsidR="00EB0A2C" w:rsidRDefault="0093203A" w:rsidP="0093203A">
          <w:pPr>
            <w:pStyle w:val="C21F1C019E4145FD953885A67CFC02E6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E897D28BB04D7D8B361D76C55D36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645CE-BC77-42A8-97F3-9C35D015DF01}"/>
      </w:docPartPr>
      <w:docPartBody>
        <w:p w:rsidR="004C3F76" w:rsidRDefault="0093203A" w:rsidP="0093203A">
          <w:pPr>
            <w:pStyle w:val="9DE897D28BB04D7D8B361D76C55D363B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6480C0F1DAC4216B2941469C4F44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1F1DE4-8EBE-4BFF-BE07-839014D95126}"/>
      </w:docPartPr>
      <w:docPartBody>
        <w:p w:rsidR="00EF2A90" w:rsidRDefault="0093203A" w:rsidP="0093203A">
          <w:pPr>
            <w:pStyle w:val="46480C0F1DAC4216B2941469C4F4402B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D21D51CECC4F7BB0AA946CD4FB35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83A207-4448-4B3E-AC89-662EB77AAFFE}"/>
      </w:docPartPr>
      <w:docPartBody>
        <w:p w:rsidR="00EF2A90" w:rsidRDefault="0093203A" w:rsidP="0093203A">
          <w:pPr>
            <w:pStyle w:val="44D21D51CECC4F7BB0AA946CD4FB35EA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B17915985634EABBEF065148F8403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7F9259-6112-4A9E-8681-19598D7A78C2}"/>
      </w:docPartPr>
      <w:docPartBody>
        <w:p w:rsidR="00EF2A90" w:rsidRDefault="0093203A" w:rsidP="0093203A">
          <w:pPr>
            <w:pStyle w:val="2B17915985634EABBEF065148F8403BA1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15710D7ED6F4D4C8B33423C411487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65EF20-7E96-49C0-BD7D-DFBCAC66FC9D}"/>
      </w:docPartPr>
      <w:docPartBody>
        <w:p w:rsidR="004330A0" w:rsidRDefault="00BA1706" w:rsidP="00BA1706">
          <w:pPr>
            <w:pStyle w:val="C15710D7ED6F4D4C8B33423C4114870C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D6B50135584257B66EA8FC424474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CE4500-34CF-406A-B2E7-C0D88B746013}"/>
      </w:docPartPr>
      <w:docPartBody>
        <w:p w:rsidR="004330A0" w:rsidRDefault="00BA1706" w:rsidP="00BA1706">
          <w:pPr>
            <w:pStyle w:val="FFD6B50135584257B66EA8FC4244743E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89CC7E62534506978F2A44C63A6A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E66544-B629-4CA2-86D3-E9A5C8A9DAB2}"/>
      </w:docPartPr>
      <w:docPartBody>
        <w:p w:rsidR="004330A0" w:rsidRDefault="00BA1706" w:rsidP="00BA1706">
          <w:pPr>
            <w:pStyle w:val="D489CC7E62534506978F2A44C63A6A0A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09354828B14D3FAF9686E9045936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EA6317-1CA8-4300-B9DE-E910C3D5AC6B}"/>
      </w:docPartPr>
      <w:docPartBody>
        <w:p w:rsidR="004330A0" w:rsidRDefault="00BA1706" w:rsidP="00BA1706">
          <w:pPr>
            <w:pStyle w:val="C809354828B14D3FAF9686E904593655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E0D11789B144B1F8B4160ACB27EE0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398662-B553-4318-AB6B-BB1A13A4DE24}"/>
      </w:docPartPr>
      <w:docPartBody>
        <w:p w:rsidR="004330A0" w:rsidRDefault="00BA1706" w:rsidP="00BA1706">
          <w:pPr>
            <w:pStyle w:val="BE0D11789B144B1F8B4160ACB27EE07C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DA39DF4028AF45BA94A906DEBDA73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C9EDAF-6FDF-4009-B1B8-73ADB3DB78B6}"/>
      </w:docPartPr>
      <w:docPartBody>
        <w:p w:rsidR="004330A0" w:rsidRDefault="00BA1706" w:rsidP="00BA1706">
          <w:pPr>
            <w:pStyle w:val="DA39DF4028AF45BA94A906DEBDA733A9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E305DAC384E4120A2923F0A50106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927938-E896-4AC7-963A-ADEC3892211B}"/>
      </w:docPartPr>
      <w:docPartBody>
        <w:p w:rsidR="004330A0" w:rsidRDefault="00BA1706" w:rsidP="00BA1706">
          <w:pPr>
            <w:pStyle w:val="FE305DAC384E4120A2923F0A50106EDD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F1C47963FF945CF8CD7323303ECE1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FE77FF-37C4-4303-9D76-2404E817C0E9}"/>
      </w:docPartPr>
      <w:docPartBody>
        <w:p w:rsidR="004330A0" w:rsidRDefault="00BA1706" w:rsidP="00BA1706">
          <w:pPr>
            <w:pStyle w:val="CF1C47963FF945CF8CD7323303ECE1F5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7392FA12EF4CFBBF8B10A746D5E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BC90D2-9294-4148-98FD-2A4A3C25D969}"/>
      </w:docPartPr>
      <w:docPartBody>
        <w:p w:rsidR="004330A0" w:rsidRDefault="00BA1706" w:rsidP="00BA1706">
          <w:pPr>
            <w:pStyle w:val="D37392FA12EF4CFBBF8B10A746D5EE66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D5BC16EED94ACE811E8B1A1781B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5AB80C-A8AA-4B89-B285-FDB41533194A}"/>
      </w:docPartPr>
      <w:docPartBody>
        <w:p w:rsidR="004330A0" w:rsidRDefault="00BA1706" w:rsidP="00BA1706">
          <w:pPr>
            <w:pStyle w:val="D8D5BC16EED94ACE811E8B1A1781B036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F0ED3BCD9E04D2CB6422005BCCC9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E056B-B076-4612-B031-F697F28BFB43}"/>
      </w:docPartPr>
      <w:docPartBody>
        <w:p w:rsidR="004330A0" w:rsidRDefault="00BA1706" w:rsidP="00BA1706">
          <w:pPr>
            <w:pStyle w:val="4F0ED3BCD9E04D2CB6422005BCCC9665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914BB064EB724EABAC64FD069100AF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D3671F-8CA1-40D4-A492-1898C01F3959}"/>
      </w:docPartPr>
      <w:docPartBody>
        <w:p w:rsidR="004330A0" w:rsidRDefault="00BA1706" w:rsidP="00BA1706">
          <w:pPr>
            <w:pStyle w:val="914BB064EB724EABAC64FD069100AF40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1FB47C73AE4531BD230AAA32434D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4EBA9B-470D-4522-A14B-7C108459205E}"/>
      </w:docPartPr>
      <w:docPartBody>
        <w:p w:rsidR="00F7143D" w:rsidRDefault="004330A0" w:rsidP="004330A0">
          <w:pPr>
            <w:pStyle w:val="6D1FB47C73AE4531BD230AAA32434DB3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6F7E44872EBD4870BD17AED9B3360F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16C953-F1C3-4D5E-9E93-FFDAD350467E}"/>
      </w:docPartPr>
      <w:docPartBody>
        <w:p w:rsidR="00F7143D" w:rsidRDefault="004330A0" w:rsidP="004330A0">
          <w:pPr>
            <w:pStyle w:val="6F7E44872EBD4870BD17AED9B3360FB8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FD1025BDDB434762B9B24E3B57332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746F45-F39E-4845-8C8F-FBDB427AEF9E}"/>
      </w:docPartPr>
      <w:docPartBody>
        <w:p w:rsidR="00F7143D" w:rsidRDefault="004330A0" w:rsidP="004330A0">
          <w:pPr>
            <w:pStyle w:val="FD1025BDDB434762B9B24E3B57332D0D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62A25501F52647B2BBC8E612454F9D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071CE-7A4D-4B61-8263-F0E4252214F1}"/>
      </w:docPartPr>
      <w:docPartBody>
        <w:p w:rsidR="00F7143D" w:rsidRDefault="004330A0" w:rsidP="004330A0">
          <w:pPr>
            <w:pStyle w:val="62A25501F52647B2BBC8E612454F9D67"/>
          </w:pPr>
          <w:r w:rsidRPr="00466DF0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82DE8C74D1B94699AC46B3DD4EFE68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7E547-53B8-4306-9E27-853E9A675C3C}"/>
      </w:docPartPr>
      <w:docPartBody>
        <w:p w:rsidR="00F7143D" w:rsidRDefault="004330A0" w:rsidP="004330A0">
          <w:pPr>
            <w:pStyle w:val="82DE8C74D1B94699AC46B3DD4EFE68BC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FD2D4A1B2D6246E2ADA12D786974F9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E0AF5-0683-46BB-AC31-D7E49B9C5DFB}"/>
      </w:docPartPr>
      <w:docPartBody>
        <w:p w:rsidR="00F7143D" w:rsidRDefault="004330A0" w:rsidP="004330A0">
          <w:pPr>
            <w:pStyle w:val="FD2D4A1B2D6246E2ADA12D786974F91D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013E11D5FFAD486886EAAFF9CD5301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87DC39-10BF-4292-A415-3B3968F2760C}"/>
      </w:docPartPr>
      <w:docPartBody>
        <w:p w:rsidR="00F7143D" w:rsidRDefault="004330A0" w:rsidP="004330A0">
          <w:pPr>
            <w:pStyle w:val="013E11D5FFAD486886EAAFF9CD530144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8FFCF867BB3346D8930D2702D8BAAE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E74EB2-DAD0-4371-BC3E-1ABF90EC4EEF}"/>
      </w:docPartPr>
      <w:docPartBody>
        <w:p w:rsidR="00F7143D" w:rsidRDefault="004330A0" w:rsidP="004330A0">
          <w:pPr>
            <w:pStyle w:val="8FFCF867BB3346D8930D2702D8BAAEC5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42411E986F5E4D4D8DE70C26534F5B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35E86F-E7F4-4B7F-9EBF-1072885D1A29}"/>
      </w:docPartPr>
      <w:docPartBody>
        <w:p w:rsidR="00F7143D" w:rsidRDefault="004330A0" w:rsidP="004330A0">
          <w:pPr>
            <w:pStyle w:val="42411E986F5E4D4D8DE70C26534F5BA2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2AB7879CD3344C698BA979EF7867AD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AA7DF9-A00B-46F6-8E04-7A5819C35C0F}"/>
      </w:docPartPr>
      <w:docPartBody>
        <w:p w:rsidR="00F7143D" w:rsidRDefault="004330A0" w:rsidP="004330A0">
          <w:pPr>
            <w:pStyle w:val="2AB7879CD3344C698BA979EF7867AD85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35201EC195ED4BB89C03E9DF8D5497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291A3B-E83F-4F51-8DED-B242D92D94BF}"/>
      </w:docPartPr>
      <w:docPartBody>
        <w:p w:rsidR="00F7143D" w:rsidRDefault="004330A0" w:rsidP="004330A0">
          <w:pPr>
            <w:pStyle w:val="35201EC195ED4BB89C03E9DF8D549710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358D1F7613B4981AD9338296CC100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A96797-F859-4792-9012-941157DDC493}"/>
      </w:docPartPr>
      <w:docPartBody>
        <w:p w:rsidR="00F7143D" w:rsidRDefault="004330A0" w:rsidP="004330A0">
          <w:pPr>
            <w:pStyle w:val="9358D1F7613B4981AD9338296CC1005A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DF9D85C3990944838C0746F1668F52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9F6B64-CC09-4A6A-852F-FF64A2797ABE}"/>
      </w:docPartPr>
      <w:docPartBody>
        <w:p w:rsidR="00F7143D" w:rsidRDefault="004330A0" w:rsidP="004330A0">
          <w:pPr>
            <w:pStyle w:val="DF9D85C3990944838C0746F1668F5241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FB56EF8E2A1F448993211AA7696ED9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92F4B0-37BC-4720-8494-11CB24145762}"/>
      </w:docPartPr>
      <w:docPartBody>
        <w:p w:rsidR="00F7143D" w:rsidRDefault="004330A0" w:rsidP="004330A0">
          <w:pPr>
            <w:pStyle w:val="FB56EF8E2A1F448993211AA7696ED980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B51816E220B74BE58013DB10494DBB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E72EDA-10E7-4970-935E-52BD8992EA30}"/>
      </w:docPartPr>
      <w:docPartBody>
        <w:p w:rsidR="00F7143D" w:rsidRDefault="004330A0" w:rsidP="004330A0">
          <w:pPr>
            <w:pStyle w:val="B51816E220B74BE58013DB10494DBBE2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5EF17D618DEE4FB6BADC332368BD79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24663C-7019-4500-A1F3-D2A64557ECD2}"/>
      </w:docPartPr>
      <w:docPartBody>
        <w:p w:rsidR="00F7143D" w:rsidRDefault="004330A0" w:rsidP="004330A0">
          <w:pPr>
            <w:pStyle w:val="5EF17D618DEE4FB6BADC332368BD7972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5C3B448ED7BD453AB482255E843E7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65A804-754B-4EB3-8FB4-2D818B9EF10A}"/>
      </w:docPartPr>
      <w:docPartBody>
        <w:p w:rsidR="00F7143D" w:rsidRDefault="004330A0" w:rsidP="004330A0">
          <w:pPr>
            <w:pStyle w:val="5C3B448ED7BD453AB482255E843E7138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7024A88693B947AC91A7A13E865CF9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76D11-382D-4C40-AD9C-662DF83B9760}"/>
      </w:docPartPr>
      <w:docPartBody>
        <w:p w:rsidR="00F7143D" w:rsidRDefault="004330A0" w:rsidP="004330A0">
          <w:pPr>
            <w:pStyle w:val="7024A88693B947AC91A7A13E865CF912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F0461D12BD3C4727B3CEDC0440A8A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35B09-27BF-42CA-97A5-6CC91CABEA42}"/>
      </w:docPartPr>
      <w:docPartBody>
        <w:p w:rsidR="00F7143D" w:rsidRDefault="004330A0" w:rsidP="004330A0">
          <w:pPr>
            <w:pStyle w:val="F0461D12BD3C4727B3CEDC0440A8AC0A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8483CC824544B8E8B49623113AE1B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24879-6E5F-4420-91B4-40371C526D35}"/>
      </w:docPartPr>
      <w:docPartBody>
        <w:p w:rsidR="00F7143D" w:rsidRDefault="004330A0" w:rsidP="004330A0">
          <w:pPr>
            <w:pStyle w:val="58483CC824544B8E8B49623113AE1BA4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D1AECF43474C4B549D7795B38323F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01BAB2-450B-483B-8434-946762D7947E}"/>
      </w:docPartPr>
      <w:docPartBody>
        <w:p w:rsidR="00F7143D" w:rsidRDefault="004330A0" w:rsidP="004330A0">
          <w:pPr>
            <w:pStyle w:val="D1AECF43474C4B549D7795B38323FB2E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8E8D27FBCCD74DA6B0FC16D69DE67F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F03213-1BF1-4ABE-89D9-4BE34951F657}"/>
      </w:docPartPr>
      <w:docPartBody>
        <w:p w:rsidR="00F7143D" w:rsidRDefault="004330A0" w:rsidP="004330A0">
          <w:pPr>
            <w:pStyle w:val="8E8D27FBCCD74DA6B0FC16D69DE67F03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27D6BCE1A8A644869AB9F1DE2B81DE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392E60-BBE6-4885-86C8-5FB5635FE188}"/>
      </w:docPartPr>
      <w:docPartBody>
        <w:p w:rsidR="00F7143D" w:rsidRDefault="004330A0" w:rsidP="004330A0">
          <w:pPr>
            <w:pStyle w:val="27D6BCE1A8A644869AB9F1DE2B81DE08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80DA9A316FC54D9F9CC4A8D8E4D03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291A7F-DD46-4813-959A-E54412AF44B0}"/>
      </w:docPartPr>
      <w:docPartBody>
        <w:p w:rsidR="00F7143D" w:rsidRDefault="004330A0" w:rsidP="004330A0">
          <w:pPr>
            <w:pStyle w:val="80DA9A316FC54D9F9CC4A8D8E4D0343B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84E6D6521409403895703B4B38CD2A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CF873-3800-4ADA-A52B-F66B89D57338}"/>
      </w:docPartPr>
      <w:docPartBody>
        <w:p w:rsidR="00F7143D" w:rsidRDefault="004330A0" w:rsidP="004330A0">
          <w:pPr>
            <w:pStyle w:val="84E6D6521409403895703B4B38CD2AD9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8E911DA9C4954834AA326A43BBD20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4F14ED-2A49-4354-941F-71ACD878B8E8}"/>
      </w:docPartPr>
      <w:docPartBody>
        <w:p w:rsidR="00F7143D" w:rsidRDefault="004330A0" w:rsidP="004330A0">
          <w:pPr>
            <w:pStyle w:val="8E911DA9C4954834AA326A43BBD20160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85ED3A48A61D478287DA6049AF968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898FC6-5166-4A34-97AC-E4C7D7E49A3D}"/>
      </w:docPartPr>
      <w:docPartBody>
        <w:p w:rsidR="00F7143D" w:rsidRDefault="004330A0" w:rsidP="004330A0">
          <w:pPr>
            <w:pStyle w:val="85ED3A48A61D478287DA6049AF96888C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F48B4D8F8CD4116B5F2695F5EEB4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FEB79D-E02E-4D49-A941-F10D0EA1048F}"/>
      </w:docPartPr>
      <w:docPartBody>
        <w:p w:rsidR="00F7143D" w:rsidRDefault="004330A0" w:rsidP="004330A0">
          <w:pPr>
            <w:pStyle w:val="5F48B4D8F8CD4116B5F2695F5EEB48B1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88AED757840C4DD6B46AD0BA0C07CF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665832-D98C-4094-9AD2-9FE67BACB046}"/>
      </w:docPartPr>
      <w:docPartBody>
        <w:p w:rsidR="00F7143D" w:rsidRDefault="004330A0" w:rsidP="004330A0">
          <w:pPr>
            <w:pStyle w:val="88AED757840C4DD6B46AD0BA0C07CFCF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C099002AFEC64C65BA1A4C3A57D34B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B3D7CE-2BF5-4741-85C6-809B8E52190E}"/>
      </w:docPartPr>
      <w:docPartBody>
        <w:p w:rsidR="00F7143D" w:rsidRDefault="004330A0" w:rsidP="004330A0">
          <w:pPr>
            <w:pStyle w:val="C099002AFEC64C65BA1A4C3A57D34B57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5847320213654B938813C71317E7AC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14C343-9CB4-4687-897B-E6BF0051E26E}"/>
      </w:docPartPr>
      <w:docPartBody>
        <w:p w:rsidR="00F7143D" w:rsidRDefault="004330A0" w:rsidP="004330A0">
          <w:pPr>
            <w:pStyle w:val="5847320213654B938813C71317E7ACE6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9163D3BD2D50472FAA6BDDE5BF2C32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B63AFF-EEB0-43FD-AAB6-885B6930D343}"/>
      </w:docPartPr>
      <w:docPartBody>
        <w:p w:rsidR="00F7143D" w:rsidRDefault="004330A0" w:rsidP="004330A0">
          <w:pPr>
            <w:pStyle w:val="9163D3BD2D50472FAA6BDDE5BF2C3243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29C1910B1EC34A448D90355005E421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D0A7BE-D021-4BC0-9D88-103449552200}"/>
      </w:docPartPr>
      <w:docPartBody>
        <w:p w:rsidR="00F7143D" w:rsidRDefault="004330A0" w:rsidP="004330A0">
          <w:pPr>
            <w:pStyle w:val="29C1910B1EC34A448D90355005E42171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6C1AE8F8EB7244BAB18793FF820611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0BE68-D556-45E9-A020-D3F91911F17F}"/>
      </w:docPartPr>
      <w:docPartBody>
        <w:p w:rsidR="00F7143D" w:rsidRDefault="004330A0" w:rsidP="004330A0">
          <w:pPr>
            <w:pStyle w:val="6C1AE8F8EB7244BAB18793FF82061182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08702FD1476B461C9A33B8E923BCE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19884B-0909-4B13-9DB7-C2CFEEEE2C1D}"/>
      </w:docPartPr>
      <w:docPartBody>
        <w:p w:rsidR="00F7143D" w:rsidRDefault="004330A0" w:rsidP="004330A0">
          <w:pPr>
            <w:pStyle w:val="08702FD1476B461C9A33B8E923BCEC6A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01BF1B421B9C487295435A4DB9FC3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BA66AA-3286-4769-9DE1-F70DA598C16E}"/>
      </w:docPartPr>
      <w:docPartBody>
        <w:p w:rsidR="00F7143D" w:rsidRDefault="004330A0" w:rsidP="004330A0">
          <w:pPr>
            <w:pStyle w:val="01BF1B421B9C487295435A4DB9FC3606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E3246AFF38CC40F7AD3F4260F033BB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35DBC1-D469-4EEA-BD7F-DBEB9A0AE15F}"/>
      </w:docPartPr>
      <w:docPartBody>
        <w:p w:rsidR="00F7143D" w:rsidRDefault="004330A0" w:rsidP="004330A0">
          <w:pPr>
            <w:pStyle w:val="E3246AFF38CC40F7AD3F4260F033BBFE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4D035E48F9DF4D2481807BB4022FD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CD7175-EBB1-4174-AB16-AFF1ADA05AE2}"/>
      </w:docPartPr>
      <w:docPartBody>
        <w:p w:rsidR="00F7143D" w:rsidRDefault="004330A0" w:rsidP="004330A0">
          <w:pPr>
            <w:pStyle w:val="4D035E48F9DF4D2481807BB4022FD901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4F6A1C6D5879448A9529BFBDB71591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CE7BD-70DD-4045-9EA7-4E9B030A2129}"/>
      </w:docPartPr>
      <w:docPartBody>
        <w:p w:rsidR="00F7143D" w:rsidRDefault="004330A0" w:rsidP="004330A0">
          <w:pPr>
            <w:pStyle w:val="4F6A1C6D5879448A9529BFBDB71591FA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6AA6A0E3181A4A4BB2467108ACA137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1B2BCB-CFCE-4E3D-9118-5C1DC329C209}"/>
      </w:docPartPr>
      <w:docPartBody>
        <w:p w:rsidR="00F7143D" w:rsidRDefault="004330A0" w:rsidP="004330A0">
          <w:pPr>
            <w:pStyle w:val="6AA6A0E3181A4A4BB2467108ACA137AE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2381BD4E3AA94F86A61B81399996F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68EBC5-5B97-4BE1-9F0B-F48E49FAD821}"/>
      </w:docPartPr>
      <w:docPartBody>
        <w:p w:rsidR="00F7143D" w:rsidRDefault="004330A0" w:rsidP="004330A0">
          <w:pPr>
            <w:pStyle w:val="2381BD4E3AA94F86A61B81399996F4D0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6861BA5D04F248AD98F837640BB853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998455-C1A2-4FEF-8307-D0444703F8AE}"/>
      </w:docPartPr>
      <w:docPartBody>
        <w:p w:rsidR="00F7143D" w:rsidRDefault="004330A0" w:rsidP="004330A0">
          <w:pPr>
            <w:pStyle w:val="6861BA5D04F248AD98F837640BB8531B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719B7CE7E475475DA370629589F15C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3C7275-B546-46B7-821B-A7E4F6DD77B3}"/>
      </w:docPartPr>
      <w:docPartBody>
        <w:p w:rsidR="00F7143D" w:rsidRDefault="004330A0" w:rsidP="004330A0">
          <w:pPr>
            <w:pStyle w:val="719B7CE7E475475DA370629589F15CDB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DF14CAEB835849BCB74B50E335A2D1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CEB9A-BDCC-45CE-9568-7218F4A44412}"/>
      </w:docPartPr>
      <w:docPartBody>
        <w:p w:rsidR="00F7143D" w:rsidRDefault="004330A0" w:rsidP="004330A0">
          <w:pPr>
            <w:pStyle w:val="DF14CAEB835849BCB74B50E335A2D1B7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0E2838BDF3414B30B6E4C14CCB875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D60FA-52C4-4461-97D8-97536D34A6EB}"/>
      </w:docPartPr>
      <w:docPartBody>
        <w:p w:rsidR="00F7143D" w:rsidRDefault="004330A0" w:rsidP="004330A0">
          <w:pPr>
            <w:pStyle w:val="0E2838BDF3414B30B6E4C14CCB8755F6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008C4543E93D4A89B9AA06A3333184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EEAB2-5459-464D-8EF4-220A5DFD5595}"/>
      </w:docPartPr>
      <w:docPartBody>
        <w:p w:rsidR="00F7143D" w:rsidRDefault="004330A0" w:rsidP="004330A0">
          <w:pPr>
            <w:pStyle w:val="008C4543E93D4A89B9AA06A333318498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8D9A3ED1A7C44C24A05AFFB10F7293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E01B26-2BBA-4523-AB29-EE57C3D3641E}"/>
      </w:docPartPr>
      <w:docPartBody>
        <w:p w:rsidR="00F7143D" w:rsidRDefault="004330A0" w:rsidP="004330A0">
          <w:pPr>
            <w:pStyle w:val="8D9A3ED1A7C44C24A05AFFB10F72933F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8D1D5B431BCA45398278457D48B872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8CE60F-0BDA-46A3-BF9B-7877EB828267}"/>
      </w:docPartPr>
      <w:docPartBody>
        <w:p w:rsidR="00F7143D" w:rsidRDefault="004330A0" w:rsidP="004330A0">
          <w:pPr>
            <w:pStyle w:val="8D1D5B431BCA45398278457D48B8729D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651B4F38DBE64E909DA6FB7226C457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CA87D2-755B-4198-AE56-28A6FF5CB145}"/>
      </w:docPartPr>
      <w:docPartBody>
        <w:p w:rsidR="00F7143D" w:rsidRDefault="004330A0" w:rsidP="004330A0">
          <w:pPr>
            <w:pStyle w:val="651B4F38DBE64E909DA6FB7226C4571F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A90F8DBFBB864E4C9C82A3DF24C8A7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221F5-72A7-49E5-A99C-A6B2F8E0CC47}"/>
      </w:docPartPr>
      <w:docPartBody>
        <w:p w:rsidR="00F7143D" w:rsidRDefault="004330A0" w:rsidP="004330A0">
          <w:pPr>
            <w:pStyle w:val="A90F8DBFBB864E4C9C82A3DF24C8A7F6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892EF9748654096A68DD6746CC7FB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0260BE-1203-4784-A650-EB00D37143A2}"/>
      </w:docPartPr>
      <w:docPartBody>
        <w:p w:rsidR="00F7143D" w:rsidRDefault="004330A0" w:rsidP="004330A0">
          <w:pPr>
            <w:pStyle w:val="9892EF9748654096A68DD6746CC7FBA3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3CFAE8F745F430E9AD56E7E5C398B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D7E8C6-D068-4D77-B2F0-CC35DB409C17}"/>
      </w:docPartPr>
      <w:docPartBody>
        <w:p w:rsidR="00F7143D" w:rsidRDefault="004330A0" w:rsidP="004330A0">
          <w:pPr>
            <w:pStyle w:val="53CFAE8F745F430E9AD56E7E5C398BBB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62064E5779FA4B0C82BAD414C30313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550690-95E7-4884-B96C-C10CB0354152}"/>
      </w:docPartPr>
      <w:docPartBody>
        <w:p w:rsidR="00F7143D" w:rsidRDefault="004330A0" w:rsidP="004330A0">
          <w:pPr>
            <w:pStyle w:val="62064E5779FA4B0C82BAD414C30313C2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6CBF2D0F90F04F67BCE0A3C323AA4F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E340AC-06FF-408D-942F-D40E93382E44}"/>
      </w:docPartPr>
      <w:docPartBody>
        <w:p w:rsidR="00F7143D" w:rsidRDefault="004330A0" w:rsidP="004330A0">
          <w:pPr>
            <w:pStyle w:val="6CBF2D0F90F04F67BCE0A3C323AA4F77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FF1C96382C024491B91965CE275F21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8F79F6-63A4-4F9A-A5CD-66F3944FA584}"/>
      </w:docPartPr>
      <w:docPartBody>
        <w:p w:rsidR="00F7143D" w:rsidRDefault="004330A0" w:rsidP="004330A0">
          <w:pPr>
            <w:pStyle w:val="FF1C96382C024491B91965CE275F2148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A9162DE927AC4883B6E8D777340BBD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A7646-6BD6-45B9-A56F-E348FC837A43}"/>
      </w:docPartPr>
      <w:docPartBody>
        <w:p w:rsidR="00F7143D" w:rsidRDefault="004330A0" w:rsidP="004330A0">
          <w:pPr>
            <w:pStyle w:val="A9162DE927AC4883B6E8D777340BBD09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F3EF90F8579D45C09D40C90353E453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FCB19D-C50D-4A19-B57E-A97ED13F42B2}"/>
      </w:docPartPr>
      <w:docPartBody>
        <w:p w:rsidR="00F7143D" w:rsidRDefault="004330A0" w:rsidP="004330A0">
          <w:pPr>
            <w:pStyle w:val="F3EF90F8579D45C09D40C90353E4538B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9E6918114E9E49B981DA370BBB66C7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6DF1C2-2BB9-475E-AA62-873DA02770A9}"/>
      </w:docPartPr>
      <w:docPartBody>
        <w:p w:rsidR="00F7143D" w:rsidRDefault="004330A0" w:rsidP="004330A0">
          <w:pPr>
            <w:pStyle w:val="9E6918114E9E49B981DA370BBB66C723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83E687BA61394A8CB1D30C0CA0A0D5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D40FC0-9467-4DC4-9534-42BC5906B92D}"/>
      </w:docPartPr>
      <w:docPartBody>
        <w:p w:rsidR="00F7143D" w:rsidRDefault="004330A0" w:rsidP="004330A0">
          <w:pPr>
            <w:pStyle w:val="83E687BA61394A8CB1D30C0CA0A0D543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0167C2C7B7944A4D81626849520355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3A9DAB-EF43-4278-B7D8-3C63824A43E3}"/>
      </w:docPartPr>
      <w:docPartBody>
        <w:p w:rsidR="00F7143D" w:rsidRDefault="004330A0" w:rsidP="004330A0">
          <w:pPr>
            <w:pStyle w:val="0167C2C7B7944A4D816268495203555A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16187FA2FF4544068603B17EB1EFA9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98FE27-88A6-4DA1-8933-6881AF00C5EE}"/>
      </w:docPartPr>
      <w:docPartBody>
        <w:p w:rsidR="00F7143D" w:rsidRDefault="004330A0" w:rsidP="004330A0">
          <w:pPr>
            <w:pStyle w:val="16187FA2FF4544068603B17EB1EFA9F0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2BD2E79EA7944D66B72E8AF1EE30CE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CBB087-D502-451F-976A-7C439097C734}"/>
      </w:docPartPr>
      <w:docPartBody>
        <w:p w:rsidR="00F7143D" w:rsidRDefault="004330A0" w:rsidP="004330A0">
          <w:pPr>
            <w:pStyle w:val="2BD2E79EA7944D66B72E8AF1EE30CE02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0015B369B2CC43A987AB7ECB69CDAE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63E5E0-3850-4EE1-B163-7AD04470C3DD}"/>
      </w:docPartPr>
      <w:docPartBody>
        <w:p w:rsidR="00F7143D" w:rsidRDefault="004330A0" w:rsidP="004330A0">
          <w:pPr>
            <w:pStyle w:val="0015B369B2CC43A987AB7ECB69CDAEE2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AB279D275C974B76A8E321B3666480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4F448D-A7CF-491E-A797-227BFDA0A343}"/>
      </w:docPartPr>
      <w:docPartBody>
        <w:p w:rsidR="00F7143D" w:rsidRDefault="004330A0" w:rsidP="004330A0">
          <w:pPr>
            <w:pStyle w:val="AB279D275C974B76A8E321B36664801E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943D7F6FC1EE43A3AD521D3D8593A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1D05D8-9901-418A-8A3D-9B6551DCA1EC}"/>
      </w:docPartPr>
      <w:docPartBody>
        <w:p w:rsidR="00F7143D" w:rsidRDefault="004330A0" w:rsidP="004330A0">
          <w:pPr>
            <w:pStyle w:val="943D7F6FC1EE43A3AD521D3D8593AAA2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FC489992E08F4685BA17AD93006E61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3B81AD-8C17-448A-AD70-C571293DEF39}"/>
      </w:docPartPr>
      <w:docPartBody>
        <w:p w:rsidR="00F7143D" w:rsidRDefault="004330A0" w:rsidP="004330A0">
          <w:pPr>
            <w:pStyle w:val="FC489992E08F4685BA17AD93006E610F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777201571FEA40F793FA08C8E5C0E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C197A0-AE5B-4325-B081-7BB93DFFEF72}"/>
      </w:docPartPr>
      <w:docPartBody>
        <w:p w:rsidR="00F7143D" w:rsidRDefault="004330A0" w:rsidP="004330A0">
          <w:pPr>
            <w:pStyle w:val="777201571FEA40F793FA08C8E5C0E1D2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AE46A77CBEA74ECAAD4E89F92B161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52F1B-4884-4EF4-A859-A88202F19E97}"/>
      </w:docPartPr>
      <w:docPartBody>
        <w:p w:rsidR="00F7143D" w:rsidRDefault="004330A0" w:rsidP="004330A0">
          <w:pPr>
            <w:pStyle w:val="AE46A77CBEA74ECAAD4E89F92B161A60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3FCC33F5154D446281C507774FB9A1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D30E20-FB1B-4C54-B873-B10F17256D80}"/>
      </w:docPartPr>
      <w:docPartBody>
        <w:p w:rsidR="00F7143D" w:rsidRDefault="004330A0" w:rsidP="004330A0">
          <w:pPr>
            <w:pStyle w:val="3FCC33F5154D446281C507774FB9A1FC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67D7E5217BA9486BBEE725524B042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95281C-B29F-48AF-966B-5093D5456C7B}"/>
      </w:docPartPr>
      <w:docPartBody>
        <w:p w:rsidR="00F7143D" w:rsidRDefault="004330A0" w:rsidP="004330A0">
          <w:pPr>
            <w:pStyle w:val="67D7E5217BA9486BBEE725524B042BB3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8AEC8869244A4934BBA524CB86CFB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6D3D1A-967B-4CEF-B1DE-6EEAEFDCF548}"/>
      </w:docPartPr>
      <w:docPartBody>
        <w:p w:rsidR="00F7143D" w:rsidRDefault="004330A0" w:rsidP="004330A0">
          <w:pPr>
            <w:pStyle w:val="8AEC8869244A4934BBA524CB86CFB5C2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164B5C6DEFAC4E57B64D44E785DB6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28AD03-CCF0-4BA5-A191-CEA05B7DABBB}"/>
      </w:docPartPr>
      <w:docPartBody>
        <w:p w:rsidR="00F7143D" w:rsidRDefault="004330A0" w:rsidP="004330A0">
          <w:pPr>
            <w:pStyle w:val="164B5C6DEFAC4E57B64D44E785DB65E1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7F8C7BE3C2BA462C8749657013863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915180-9845-4A47-9421-64FAD2B551DB}"/>
      </w:docPartPr>
      <w:docPartBody>
        <w:p w:rsidR="00F7143D" w:rsidRDefault="004330A0" w:rsidP="004330A0">
          <w:pPr>
            <w:pStyle w:val="7F8C7BE3C2BA462C87496570138632A1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23E59B3902594E9B92B306F5D5516F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F6E04-F59C-4C4A-AD72-161765F366CC}"/>
      </w:docPartPr>
      <w:docPartBody>
        <w:p w:rsidR="00F7143D" w:rsidRDefault="004330A0" w:rsidP="004330A0">
          <w:pPr>
            <w:pStyle w:val="23E59B3902594E9B92B306F5D5516F3F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37787BA8AA6A4B09AB8AB032DF073D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DEF4F1-175E-41CA-8E0E-0D8443A3435E}"/>
      </w:docPartPr>
      <w:docPartBody>
        <w:p w:rsidR="00F7143D" w:rsidRDefault="004330A0" w:rsidP="004330A0">
          <w:pPr>
            <w:pStyle w:val="37787BA8AA6A4B09AB8AB032DF073D88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2C1F197872E4B5EA2B6552458A782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98B273-35D0-46DF-9B1F-F2356995D4EB}"/>
      </w:docPartPr>
      <w:docPartBody>
        <w:p w:rsidR="00F7143D" w:rsidRDefault="004330A0" w:rsidP="004330A0">
          <w:pPr>
            <w:pStyle w:val="C2C1F197872E4B5EA2B6552458A78258"/>
          </w:pPr>
          <w:r w:rsidRPr="00BF613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4CF6EDA6BB3464C8093C5F49F007F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F202F2-65E1-43DB-A31E-DDE80C2CC17D}"/>
      </w:docPartPr>
      <w:docPartBody>
        <w:p w:rsidR="00F7143D" w:rsidRDefault="004330A0" w:rsidP="004330A0">
          <w:pPr>
            <w:pStyle w:val="44CF6EDA6BB3464C8093C5F49F007F78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D56638EFE83641ABB430C42AFE65DB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C2F508-96BC-4859-A300-2B300559107E}"/>
      </w:docPartPr>
      <w:docPartBody>
        <w:p w:rsidR="00F7143D" w:rsidRDefault="004330A0" w:rsidP="004330A0">
          <w:pPr>
            <w:pStyle w:val="D56638EFE83641ABB430C42AFE65DBBB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41C45B16C1F541669191C2F8DFBC3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667D9-5D33-4A7F-8725-544D693096EF}"/>
      </w:docPartPr>
      <w:docPartBody>
        <w:p w:rsidR="00F7143D" w:rsidRDefault="004330A0" w:rsidP="004330A0">
          <w:pPr>
            <w:pStyle w:val="41C45B16C1F541669191C2F8DFBC3BA7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6BB36ADE1DF04BC48314124E2CF30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DB6770-9D7D-415A-BD14-B1CCD31C1545}"/>
      </w:docPartPr>
      <w:docPartBody>
        <w:p w:rsidR="00F7143D" w:rsidRDefault="004330A0" w:rsidP="004330A0">
          <w:pPr>
            <w:pStyle w:val="6BB36ADE1DF04BC48314124E2CF30333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347F01E3ECA840E4B8B77464EC1B2B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8668BA-16A6-420D-8257-082811917D1E}"/>
      </w:docPartPr>
      <w:docPartBody>
        <w:p w:rsidR="00F7143D" w:rsidRDefault="004330A0" w:rsidP="004330A0">
          <w:pPr>
            <w:pStyle w:val="347F01E3ECA840E4B8B77464EC1B2BF2"/>
          </w:pPr>
          <w:r w:rsidRPr="00BF613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E237DC7623AA44B5A131E541450AA9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BA55E3-BADD-4E09-94B1-447D896D1F95}"/>
      </w:docPartPr>
      <w:docPartBody>
        <w:p w:rsidR="00000000" w:rsidRDefault="00F7143D" w:rsidP="00F7143D">
          <w:pPr>
            <w:pStyle w:val="E237DC7623AA44B5A131E541450AA9C4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D1"/>
    <w:rsid w:val="00022CDE"/>
    <w:rsid w:val="00023482"/>
    <w:rsid w:val="00041FFE"/>
    <w:rsid w:val="000874BD"/>
    <w:rsid w:val="000C4855"/>
    <w:rsid w:val="00153526"/>
    <w:rsid w:val="001A1A8B"/>
    <w:rsid w:val="003156CD"/>
    <w:rsid w:val="00361FA0"/>
    <w:rsid w:val="004330A0"/>
    <w:rsid w:val="004C3F76"/>
    <w:rsid w:val="005726F7"/>
    <w:rsid w:val="0078404D"/>
    <w:rsid w:val="007A56F8"/>
    <w:rsid w:val="00855AD1"/>
    <w:rsid w:val="0087208D"/>
    <w:rsid w:val="00883C8B"/>
    <w:rsid w:val="0093203A"/>
    <w:rsid w:val="00980767"/>
    <w:rsid w:val="00A57FFC"/>
    <w:rsid w:val="00AC7DAA"/>
    <w:rsid w:val="00B25268"/>
    <w:rsid w:val="00B442AF"/>
    <w:rsid w:val="00BA1706"/>
    <w:rsid w:val="00BA6568"/>
    <w:rsid w:val="00BA768E"/>
    <w:rsid w:val="00BE1FDE"/>
    <w:rsid w:val="00BF22AC"/>
    <w:rsid w:val="00C63054"/>
    <w:rsid w:val="00C90C74"/>
    <w:rsid w:val="00D50D3D"/>
    <w:rsid w:val="00DD738B"/>
    <w:rsid w:val="00EB0A2C"/>
    <w:rsid w:val="00ED65A4"/>
    <w:rsid w:val="00EF2A90"/>
    <w:rsid w:val="00F7143D"/>
    <w:rsid w:val="00F9401E"/>
    <w:rsid w:val="00FA724E"/>
    <w:rsid w:val="00FC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7143D"/>
    <w:rPr>
      <w:color w:val="808080"/>
    </w:rPr>
  </w:style>
  <w:style w:type="paragraph" w:customStyle="1" w:styleId="C15710D7ED6F4D4C8B33423C4114870C">
    <w:name w:val="C15710D7ED6F4D4C8B33423C4114870C"/>
    <w:rsid w:val="00BA1706"/>
    <w:pPr>
      <w:spacing w:after="160" w:line="259" w:lineRule="auto"/>
    </w:pPr>
  </w:style>
  <w:style w:type="paragraph" w:customStyle="1" w:styleId="FFD6B50135584257B66EA8FC4244743E">
    <w:name w:val="FFD6B50135584257B66EA8FC4244743E"/>
    <w:rsid w:val="00BA1706"/>
    <w:pPr>
      <w:spacing w:after="160" w:line="259" w:lineRule="auto"/>
    </w:pPr>
  </w:style>
  <w:style w:type="paragraph" w:customStyle="1" w:styleId="D489CC7E62534506978F2A44C63A6A0A">
    <w:name w:val="D489CC7E62534506978F2A44C63A6A0A"/>
    <w:rsid w:val="00BA1706"/>
    <w:pPr>
      <w:spacing w:after="160" w:line="259" w:lineRule="auto"/>
    </w:pPr>
  </w:style>
  <w:style w:type="paragraph" w:customStyle="1" w:styleId="C809354828B14D3FAF9686E904593655">
    <w:name w:val="C809354828B14D3FAF9686E904593655"/>
    <w:rsid w:val="00BA1706"/>
    <w:pPr>
      <w:spacing w:after="160" w:line="259" w:lineRule="auto"/>
    </w:pPr>
  </w:style>
  <w:style w:type="paragraph" w:customStyle="1" w:styleId="BE0D11789B144B1F8B4160ACB27EE07C">
    <w:name w:val="BE0D11789B144B1F8B4160ACB27EE07C"/>
    <w:rsid w:val="00BA1706"/>
    <w:pPr>
      <w:spacing w:after="160" w:line="259" w:lineRule="auto"/>
    </w:pPr>
  </w:style>
  <w:style w:type="paragraph" w:customStyle="1" w:styleId="DA39DF4028AF45BA94A906DEBDA733A9">
    <w:name w:val="DA39DF4028AF45BA94A906DEBDA733A9"/>
    <w:rsid w:val="00BA1706"/>
    <w:pPr>
      <w:spacing w:after="160" w:line="259" w:lineRule="auto"/>
    </w:pPr>
  </w:style>
  <w:style w:type="paragraph" w:customStyle="1" w:styleId="FE305DAC384E4120A2923F0A50106EDD">
    <w:name w:val="FE305DAC384E4120A2923F0A50106EDD"/>
    <w:rsid w:val="00BA1706"/>
    <w:pPr>
      <w:spacing w:after="160" w:line="259" w:lineRule="auto"/>
    </w:pPr>
  </w:style>
  <w:style w:type="paragraph" w:customStyle="1" w:styleId="CF1C47963FF945CF8CD7323303ECE1F5">
    <w:name w:val="CF1C47963FF945CF8CD7323303ECE1F5"/>
    <w:rsid w:val="00BA1706"/>
    <w:pPr>
      <w:spacing w:after="160" w:line="259" w:lineRule="auto"/>
    </w:pPr>
  </w:style>
  <w:style w:type="paragraph" w:customStyle="1" w:styleId="D37392FA12EF4CFBBF8B10A746D5EE66">
    <w:name w:val="D37392FA12EF4CFBBF8B10A746D5EE66"/>
    <w:rsid w:val="00BA1706"/>
    <w:pPr>
      <w:spacing w:after="160" w:line="259" w:lineRule="auto"/>
    </w:pPr>
  </w:style>
  <w:style w:type="paragraph" w:customStyle="1" w:styleId="D8D5BC16EED94ACE811E8B1A1781B036">
    <w:name w:val="D8D5BC16EED94ACE811E8B1A1781B036"/>
    <w:rsid w:val="00BA1706"/>
    <w:pPr>
      <w:spacing w:after="160" w:line="259" w:lineRule="auto"/>
    </w:pPr>
  </w:style>
  <w:style w:type="paragraph" w:customStyle="1" w:styleId="4F0ED3BCD9E04D2CB6422005BCCC9665">
    <w:name w:val="4F0ED3BCD9E04D2CB6422005BCCC9665"/>
    <w:rsid w:val="00BA1706"/>
    <w:pPr>
      <w:spacing w:after="160" w:line="259" w:lineRule="auto"/>
    </w:pPr>
  </w:style>
  <w:style w:type="paragraph" w:customStyle="1" w:styleId="914BB064EB724EABAC64FD069100AF40">
    <w:name w:val="914BB064EB724EABAC64FD069100AF40"/>
    <w:rsid w:val="00BA1706"/>
    <w:pPr>
      <w:spacing w:after="160" w:line="259" w:lineRule="auto"/>
    </w:pPr>
  </w:style>
  <w:style w:type="paragraph" w:customStyle="1" w:styleId="AD77857D40734C2BA81280EDFA2C83A0">
    <w:name w:val="AD77857D40734C2BA81280EDFA2C83A0"/>
    <w:rsid w:val="001A1A8B"/>
    <w:pPr>
      <w:spacing w:after="160" w:line="259" w:lineRule="auto"/>
    </w:pPr>
  </w:style>
  <w:style w:type="paragraph" w:customStyle="1" w:styleId="50874F15E5B94165B176A621A89EDA6C">
    <w:name w:val="50874F15E5B94165B176A621A89EDA6C"/>
    <w:rsid w:val="00F9401E"/>
    <w:pPr>
      <w:spacing w:after="160" w:line="259" w:lineRule="auto"/>
    </w:pPr>
  </w:style>
  <w:style w:type="paragraph" w:customStyle="1" w:styleId="E29270A7249543F3AADC98A824C2B4CD1">
    <w:name w:val="E29270A7249543F3AADC98A824C2B4CD1"/>
    <w:rsid w:val="0093203A"/>
    <w:rPr>
      <w:rFonts w:eastAsiaTheme="minorHAnsi"/>
      <w:lang w:eastAsia="en-US"/>
    </w:rPr>
  </w:style>
  <w:style w:type="paragraph" w:customStyle="1" w:styleId="55F7AFBEB0F7438C8C2B2D6D9109B9951">
    <w:name w:val="55F7AFBEB0F7438C8C2B2D6D9109B9951"/>
    <w:rsid w:val="0093203A"/>
    <w:rPr>
      <w:rFonts w:eastAsiaTheme="minorHAnsi"/>
      <w:lang w:eastAsia="en-US"/>
    </w:rPr>
  </w:style>
  <w:style w:type="paragraph" w:customStyle="1" w:styleId="46480C0F1DAC4216B2941469C4F4402B1">
    <w:name w:val="46480C0F1DAC4216B2941469C4F4402B1"/>
    <w:rsid w:val="0093203A"/>
    <w:rPr>
      <w:rFonts w:eastAsiaTheme="minorHAnsi"/>
      <w:lang w:eastAsia="en-US"/>
    </w:rPr>
  </w:style>
  <w:style w:type="paragraph" w:customStyle="1" w:styleId="44D21D51CECC4F7BB0AA946CD4FB35EA1">
    <w:name w:val="44D21D51CECC4F7BB0AA946CD4FB35EA1"/>
    <w:rsid w:val="0093203A"/>
    <w:rPr>
      <w:rFonts w:eastAsiaTheme="minorHAnsi"/>
      <w:lang w:eastAsia="en-US"/>
    </w:rPr>
  </w:style>
  <w:style w:type="paragraph" w:customStyle="1" w:styleId="E582D387E15943C48266FE6A45B21C471">
    <w:name w:val="E582D387E15943C48266FE6A45B21C471"/>
    <w:rsid w:val="0093203A"/>
    <w:rPr>
      <w:rFonts w:eastAsiaTheme="minorHAnsi"/>
      <w:lang w:eastAsia="en-US"/>
    </w:rPr>
  </w:style>
  <w:style w:type="paragraph" w:customStyle="1" w:styleId="7E52EF7E243E4B51817F7926362BBF131">
    <w:name w:val="7E52EF7E243E4B51817F7926362BBF131"/>
    <w:rsid w:val="0093203A"/>
    <w:rPr>
      <w:rFonts w:eastAsiaTheme="minorHAnsi"/>
      <w:lang w:eastAsia="en-US"/>
    </w:rPr>
  </w:style>
  <w:style w:type="paragraph" w:customStyle="1" w:styleId="24778E6BE64C4DAC8C69EB74D6E13CA01">
    <w:name w:val="24778E6BE64C4DAC8C69EB74D6E13CA01"/>
    <w:rsid w:val="0093203A"/>
    <w:rPr>
      <w:rFonts w:eastAsiaTheme="minorHAnsi"/>
      <w:lang w:eastAsia="en-US"/>
    </w:rPr>
  </w:style>
  <w:style w:type="paragraph" w:customStyle="1" w:styleId="B8127944FDBF4D0682A64D0EA033DC0A1">
    <w:name w:val="B8127944FDBF4D0682A64D0EA033DC0A1"/>
    <w:rsid w:val="0093203A"/>
    <w:rPr>
      <w:rFonts w:eastAsiaTheme="minorHAnsi"/>
      <w:lang w:eastAsia="en-US"/>
    </w:rPr>
  </w:style>
  <w:style w:type="paragraph" w:customStyle="1" w:styleId="BE62CF82456E4E3B976D93659CE20CF61">
    <w:name w:val="BE62CF82456E4E3B976D93659CE20CF61"/>
    <w:rsid w:val="0093203A"/>
    <w:rPr>
      <w:rFonts w:eastAsiaTheme="minorHAnsi"/>
      <w:lang w:eastAsia="en-US"/>
    </w:rPr>
  </w:style>
  <w:style w:type="paragraph" w:customStyle="1" w:styleId="716A0E6BFA02416F90404C0BF1962E1E1">
    <w:name w:val="716A0E6BFA02416F90404C0BF1962E1E1"/>
    <w:rsid w:val="0093203A"/>
    <w:rPr>
      <w:rFonts w:eastAsiaTheme="minorHAnsi"/>
      <w:lang w:eastAsia="en-US"/>
    </w:rPr>
  </w:style>
  <w:style w:type="paragraph" w:customStyle="1" w:styleId="63763EE398FF43129870731E546356291">
    <w:name w:val="63763EE398FF43129870731E546356291"/>
    <w:rsid w:val="0093203A"/>
    <w:rPr>
      <w:rFonts w:eastAsiaTheme="minorHAnsi"/>
      <w:lang w:eastAsia="en-US"/>
    </w:rPr>
  </w:style>
  <w:style w:type="paragraph" w:customStyle="1" w:styleId="715547E383804E628DC9CC4383D08D711">
    <w:name w:val="715547E383804E628DC9CC4383D08D711"/>
    <w:rsid w:val="0093203A"/>
    <w:rPr>
      <w:rFonts w:eastAsiaTheme="minorHAnsi"/>
      <w:lang w:eastAsia="en-US"/>
    </w:rPr>
  </w:style>
  <w:style w:type="paragraph" w:customStyle="1" w:styleId="5019B0F9D0EC4300BFBB16C116A7C0E81">
    <w:name w:val="5019B0F9D0EC4300BFBB16C116A7C0E81"/>
    <w:rsid w:val="0093203A"/>
    <w:rPr>
      <w:rFonts w:eastAsiaTheme="minorHAnsi"/>
      <w:lang w:eastAsia="en-US"/>
    </w:rPr>
  </w:style>
  <w:style w:type="paragraph" w:customStyle="1" w:styleId="705F695BFC3F4819AA8B5876F092EF781">
    <w:name w:val="705F695BFC3F4819AA8B5876F092EF781"/>
    <w:rsid w:val="0093203A"/>
    <w:rPr>
      <w:rFonts w:eastAsiaTheme="minorHAnsi"/>
      <w:lang w:eastAsia="en-US"/>
    </w:rPr>
  </w:style>
  <w:style w:type="paragraph" w:customStyle="1" w:styleId="9B5DD39FF7084A0F8A53E38A961589861">
    <w:name w:val="9B5DD39FF7084A0F8A53E38A961589861"/>
    <w:rsid w:val="0093203A"/>
    <w:rPr>
      <w:rFonts w:eastAsiaTheme="minorHAnsi"/>
      <w:lang w:eastAsia="en-US"/>
    </w:rPr>
  </w:style>
  <w:style w:type="paragraph" w:customStyle="1" w:styleId="2F568D82F4A54439874EF206B5815F8E1">
    <w:name w:val="2F568D82F4A54439874EF206B5815F8E1"/>
    <w:rsid w:val="0093203A"/>
    <w:rPr>
      <w:rFonts w:eastAsiaTheme="minorHAnsi"/>
      <w:lang w:eastAsia="en-US"/>
    </w:rPr>
  </w:style>
  <w:style w:type="paragraph" w:customStyle="1" w:styleId="F7F385F2CEFF4CCFBED41B4B8753720D1">
    <w:name w:val="F7F385F2CEFF4CCFBED41B4B8753720D1"/>
    <w:rsid w:val="0093203A"/>
    <w:rPr>
      <w:rFonts w:eastAsiaTheme="minorHAnsi"/>
      <w:lang w:eastAsia="en-US"/>
    </w:rPr>
  </w:style>
  <w:style w:type="paragraph" w:customStyle="1" w:styleId="5864B2D62C9540F8B73B264453B654331">
    <w:name w:val="5864B2D62C9540F8B73B264453B654331"/>
    <w:rsid w:val="0093203A"/>
    <w:rPr>
      <w:rFonts w:eastAsiaTheme="minorHAnsi"/>
      <w:lang w:eastAsia="en-US"/>
    </w:rPr>
  </w:style>
  <w:style w:type="paragraph" w:customStyle="1" w:styleId="EAE6436C855D4F55AFB8EAF4FA6C35371">
    <w:name w:val="EAE6436C855D4F55AFB8EAF4FA6C35371"/>
    <w:rsid w:val="0093203A"/>
    <w:rPr>
      <w:rFonts w:eastAsiaTheme="minorHAnsi"/>
      <w:lang w:eastAsia="en-US"/>
    </w:rPr>
  </w:style>
  <w:style w:type="paragraph" w:customStyle="1" w:styleId="07618EB34AB5495293C143185E6114C11">
    <w:name w:val="07618EB34AB5495293C143185E6114C11"/>
    <w:rsid w:val="0093203A"/>
    <w:rPr>
      <w:rFonts w:eastAsiaTheme="minorHAnsi"/>
      <w:lang w:eastAsia="en-US"/>
    </w:rPr>
  </w:style>
  <w:style w:type="paragraph" w:customStyle="1" w:styleId="A6731D4664884C4ABBD23039CA0BC30D1">
    <w:name w:val="A6731D4664884C4ABBD23039CA0BC30D1"/>
    <w:rsid w:val="0093203A"/>
    <w:rPr>
      <w:rFonts w:eastAsiaTheme="minorHAnsi"/>
      <w:lang w:eastAsia="en-US"/>
    </w:rPr>
  </w:style>
  <w:style w:type="paragraph" w:customStyle="1" w:styleId="91E91FA250864B11A01293F402DD6D921">
    <w:name w:val="91E91FA250864B11A01293F402DD6D921"/>
    <w:rsid w:val="0093203A"/>
    <w:rPr>
      <w:rFonts w:eastAsiaTheme="minorHAnsi"/>
      <w:lang w:eastAsia="en-US"/>
    </w:rPr>
  </w:style>
  <w:style w:type="paragraph" w:customStyle="1" w:styleId="2B17915985634EABBEF065148F8403BA1">
    <w:name w:val="2B17915985634EABBEF065148F8403BA1"/>
    <w:rsid w:val="0093203A"/>
    <w:rPr>
      <w:rFonts w:eastAsiaTheme="minorHAnsi"/>
      <w:lang w:eastAsia="en-US"/>
    </w:rPr>
  </w:style>
  <w:style w:type="paragraph" w:customStyle="1" w:styleId="9DE897D28BB04D7D8B361D76C55D363B1">
    <w:name w:val="9DE897D28BB04D7D8B361D76C55D363B1"/>
    <w:rsid w:val="0093203A"/>
    <w:rPr>
      <w:rFonts w:eastAsiaTheme="minorHAnsi"/>
      <w:lang w:eastAsia="en-US"/>
    </w:rPr>
  </w:style>
  <w:style w:type="paragraph" w:customStyle="1" w:styleId="CA3F32F0D34145659D5BFA60D030754A1">
    <w:name w:val="CA3F32F0D34145659D5BFA60D030754A1"/>
    <w:rsid w:val="0093203A"/>
    <w:rPr>
      <w:rFonts w:eastAsiaTheme="minorHAnsi"/>
      <w:lang w:eastAsia="en-US"/>
    </w:rPr>
  </w:style>
  <w:style w:type="paragraph" w:customStyle="1" w:styleId="666F65E3F25D406E9CD9B4FC666D13531">
    <w:name w:val="666F65E3F25D406E9CD9B4FC666D13531"/>
    <w:rsid w:val="0093203A"/>
    <w:rPr>
      <w:rFonts w:eastAsiaTheme="minorHAnsi"/>
      <w:lang w:eastAsia="en-US"/>
    </w:rPr>
  </w:style>
  <w:style w:type="paragraph" w:customStyle="1" w:styleId="7B22C288CFC745E198F2B154700544271">
    <w:name w:val="7B22C288CFC745E198F2B154700544271"/>
    <w:rsid w:val="0093203A"/>
    <w:rPr>
      <w:rFonts w:eastAsiaTheme="minorHAnsi"/>
      <w:lang w:eastAsia="en-US"/>
    </w:rPr>
  </w:style>
  <w:style w:type="paragraph" w:customStyle="1" w:styleId="4F0160CD65FD44249906432479D5766B1">
    <w:name w:val="4F0160CD65FD44249906432479D5766B1"/>
    <w:rsid w:val="0093203A"/>
    <w:rPr>
      <w:rFonts w:eastAsiaTheme="minorHAnsi"/>
      <w:lang w:eastAsia="en-US"/>
    </w:rPr>
  </w:style>
  <w:style w:type="paragraph" w:customStyle="1" w:styleId="C21F1C019E4145FD953885A67CFC02E61">
    <w:name w:val="C21F1C019E4145FD953885A67CFC02E61"/>
    <w:rsid w:val="0093203A"/>
    <w:rPr>
      <w:rFonts w:eastAsiaTheme="minorHAnsi"/>
      <w:lang w:eastAsia="en-US"/>
    </w:rPr>
  </w:style>
  <w:style w:type="paragraph" w:customStyle="1" w:styleId="41B48E3A33084BC69FF3893C43D6DE361">
    <w:name w:val="41B48E3A33084BC69FF3893C43D6DE361"/>
    <w:rsid w:val="0093203A"/>
    <w:rPr>
      <w:rFonts w:eastAsiaTheme="minorHAnsi"/>
      <w:lang w:eastAsia="en-US"/>
    </w:rPr>
  </w:style>
  <w:style w:type="paragraph" w:customStyle="1" w:styleId="D45B34010A7A4194B2302F3C0AEEF5BF1">
    <w:name w:val="D45B34010A7A4194B2302F3C0AEEF5BF1"/>
    <w:rsid w:val="0093203A"/>
    <w:rPr>
      <w:rFonts w:eastAsiaTheme="minorHAnsi"/>
      <w:lang w:eastAsia="en-US"/>
    </w:rPr>
  </w:style>
  <w:style w:type="paragraph" w:customStyle="1" w:styleId="280F86D50403449A85AD49DE1CCBE5FD1">
    <w:name w:val="280F86D50403449A85AD49DE1CCBE5FD1"/>
    <w:rsid w:val="0093203A"/>
    <w:rPr>
      <w:rFonts w:eastAsiaTheme="minorHAnsi"/>
      <w:lang w:eastAsia="en-US"/>
    </w:rPr>
  </w:style>
  <w:style w:type="paragraph" w:customStyle="1" w:styleId="8D2747B5186E4AFA930C7D4972C5D43E1">
    <w:name w:val="8D2747B5186E4AFA930C7D4972C5D43E1"/>
    <w:rsid w:val="0093203A"/>
    <w:rPr>
      <w:rFonts w:eastAsiaTheme="minorHAnsi"/>
      <w:lang w:eastAsia="en-US"/>
    </w:rPr>
  </w:style>
  <w:style w:type="paragraph" w:customStyle="1" w:styleId="456AD4CB3AF540AEB598A8CD25B169AD1">
    <w:name w:val="456AD4CB3AF540AEB598A8CD25B169AD1"/>
    <w:rsid w:val="0093203A"/>
    <w:rPr>
      <w:rFonts w:eastAsiaTheme="minorHAnsi"/>
      <w:lang w:eastAsia="en-US"/>
    </w:rPr>
  </w:style>
  <w:style w:type="paragraph" w:customStyle="1" w:styleId="1ED8E2845F7B4942B960FAAAD8C407531">
    <w:name w:val="1ED8E2845F7B4942B960FAAAD8C407531"/>
    <w:rsid w:val="0093203A"/>
    <w:rPr>
      <w:rFonts w:eastAsiaTheme="minorHAnsi"/>
      <w:lang w:eastAsia="en-US"/>
    </w:rPr>
  </w:style>
  <w:style w:type="paragraph" w:customStyle="1" w:styleId="6D09DA500D8F48508AB895F02DEF0F681">
    <w:name w:val="6D09DA500D8F48508AB895F02DEF0F681"/>
    <w:rsid w:val="0093203A"/>
    <w:rPr>
      <w:rFonts w:eastAsiaTheme="minorHAnsi"/>
      <w:lang w:eastAsia="en-US"/>
    </w:rPr>
  </w:style>
  <w:style w:type="paragraph" w:customStyle="1" w:styleId="0D5A75B1E9E94267BCD8D271AD6B0FE51">
    <w:name w:val="0D5A75B1E9E94267BCD8D271AD6B0FE51"/>
    <w:rsid w:val="0093203A"/>
    <w:rPr>
      <w:rFonts w:eastAsiaTheme="minorHAnsi"/>
      <w:lang w:eastAsia="en-US"/>
    </w:rPr>
  </w:style>
  <w:style w:type="paragraph" w:customStyle="1" w:styleId="D394E3D7CDE449D798CA47F05107EC2D1">
    <w:name w:val="D394E3D7CDE449D798CA47F05107EC2D1"/>
    <w:rsid w:val="0093203A"/>
    <w:rPr>
      <w:rFonts w:eastAsiaTheme="minorHAnsi"/>
      <w:lang w:eastAsia="en-US"/>
    </w:rPr>
  </w:style>
  <w:style w:type="paragraph" w:customStyle="1" w:styleId="C6449B5E5C124C269A7DDA8F00C062931">
    <w:name w:val="C6449B5E5C124C269A7DDA8F00C062931"/>
    <w:rsid w:val="0093203A"/>
    <w:pPr>
      <w:ind w:left="720"/>
      <w:contextualSpacing/>
    </w:pPr>
    <w:rPr>
      <w:rFonts w:eastAsiaTheme="minorHAnsi"/>
      <w:lang w:eastAsia="en-US"/>
    </w:rPr>
  </w:style>
  <w:style w:type="paragraph" w:customStyle="1" w:styleId="8432674AEAF242D9AA0ED47E81573B8B1">
    <w:name w:val="8432674AEAF242D9AA0ED47E81573B8B1"/>
    <w:rsid w:val="0093203A"/>
    <w:rPr>
      <w:rFonts w:eastAsiaTheme="minorHAnsi"/>
      <w:lang w:eastAsia="en-US"/>
    </w:rPr>
  </w:style>
  <w:style w:type="paragraph" w:customStyle="1" w:styleId="B8FC596F90094A518CB4C305B26A325C1">
    <w:name w:val="B8FC596F90094A518CB4C305B26A325C1"/>
    <w:rsid w:val="0093203A"/>
    <w:rPr>
      <w:rFonts w:eastAsiaTheme="minorHAnsi"/>
      <w:lang w:eastAsia="en-US"/>
    </w:rPr>
  </w:style>
  <w:style w:type="paragraph" w:customStyle="1" w:styleId="0E5CEC1182A64325B6FB88DFCE29D92A1">
    <w:name w:val="0E5CEC1182A64325B6FB88DFCE29D92A1"/>
    <w:rsid w:val="0093203A"/>
    <w:rPr>
      <w:rFonts w:eastAsiaTheme="minorHAnsi"/>
      <w:lang w:eastAsia="en-US"/>
    </w:rPr>
  </w:style>
  <w:style w:type="paragraph" w:customStyle="1" w:styleId="1D88CB0288514D1C8F0B1D47513D2D3C1">
    <w:name w:val="1D88CB0288514D1C8F0B1D47513D2D3C1"/>
    <w:rsid w:val="0093203A"/>
    <w:rPr>
      <w:rFonts w:eastAsiaTheme="minorHAnsi"/>
      <w:lang w:eastAsia="en-US"/>
    </w:rPr>
  </w:style>
  <w:style w:type="paragraph" w:customStyle="1" w:styleId="08D907E6D2E040DDA4E6BFA9D1AC0D5C1">
    <w:name w:val="08D907E6D2E040DDA4E6BFA9D1AC0D5C1"/>
    <w:rsid w:val="0093203A"/>
    <w:rPr>
      <w:rFonts w:eastAsiaTheme="minorHAnsi"/>
      <w:lang w:eastAsia="en-US"/>
    </w:rPr>
  </w:style>
  <w:style w:type="paragraph" w:customStyle="1" w:styleId="84CBE307004043488DA9DF870199EB6D1">
    <w:name w:val="84CBE307004043488DA9DF870199EB6D1"/>
    <w:rsid w:val="0093203A"/>
    <w:rPr>
      <w:rFonts w:eastAsiaTheme="minorHAnsi"/>
      <w:lang w:eastAsia="en-US"/>
    </w:rPr>
  </w:style>
  <w:style w:type="paragraph" w:customStyle="1" w:styleId="FC78A0F72F294528935B80C397D3AC5A1">
    <w:name w:val="FC78A0F72F294528935B80C397D3AC5A1"/>
    <w:rsid w:val="0093203A"/>
    <w:rPr>
      <w:rFonts w:eastAsiaTheme="minorHAnsi"/>
      <w:lang w:eastAsia="en-US"/>
    </w:rPr>
  </w:style>
  <w:style w:type="paragraph" w:customStyle="1" w:styleId="CB398BA8D7404EC6A5FF799BCDAF66511">
    <w:name w:val="CB398BA8D7404EC6A5FF799BCDAF66511"/>
    <w:rsid w:val="0093203A"/>
    <w:rPr>
      <w:rFonts w:eastAsiaTheme="minorHAnsi"/>
      <w:lang w:eastAsia="en-US"/>
    </w:rPr>
  </w:style>
  <w:style w:type="paragraph" w:customStyle="1" w:styleId="10784BB4ED1E4A8EB966573C954DF4161">
    <w:name w:val="10784BB4ED1E4A8EB966573C954DF4161"/>
    <w:rsid w:val="0093203A"/>
    <w:rPr>
      <w:rFonts w:eastAsiaTheme="minorHAnsi"/>
      <w:lang w:eastAsia="en-US"/>
    </w:rPr>
  </w:style>
  <w:style w:type="paragraph" w:customStyle="1" w:styleId="5183FEFBA30F4C6AA0E5DCBE3BC8D6251">
    <w:name w:val="5183FEFBA30F4C6AA0E5DCBE3BC8D6251"/>
    <w:rsid w:val="0093203A"/>
    <w:rPr>
      <w:rFonts w:eastAsiaTheme="minorHAnsi"/>
      <w:lang w:eastAsia="en-US"/>
    </w:rPr>
  </w:style>
  <w:style w:type="paragraph" w:customStyle="1" w:styleId="EB763011543A40999A05358DFE871EAE1">
    <w:name w:val="EB763011543A40999A05358DFE871EAE1"/>
    <w:rsid w:val="0093203A"/>
    <w:rPr>
      <w:rFonts w:eastAsiaTheme="minorHAnsi"/>
      <w:lang w:eastAsia="en-US"/>
    </w:rPr>
  </w:style>
  <w:style w:type="paragraph" w:customStyle="1" w:styleId="503172C734204C91AB0DEBA661E080661">
    <w:name w:val="503172C734204C91AB0DEBA661E080661"/>
    <w:rsid w:val="0093203A"/>
    <w:rPr>
      <w:rFonts w:eastAsiaTheme="minorHAnsi"/>
      <w:lang w:eastAsia="en-US"/>
    </w:rPr>
  </w:style>
  <w:style w:type="paragraph" w:customStyle="1" w:styleId="C2511F3501944A1ABE0210C77C8C859D1">
    <w:name w:val="C2511F3501944A1ABE0210C77C8C859D1"/>
    <w:rsid w:val="0093203A"/>
    <w:rPr>
      <w:rFonts w:eastAsiaTheme="minorHAnsi"/>
      <w:lang w:eastAsia="en-US"/>
    </w:rPr>
  </w:style>
  <w:style w:type="paragraph" w:customStyle="1" w:styleId="3D40A7455BB34864AE79194568616CC21">
    <w:name w:val="3D40A7455BB34864AE79194568616CC21"/>
    <w:rsid w:val="0093203A"/>
    <w:rPr>
      <w:rFonts w:eastAsiaTheme="minorHAnsi"/>
      <w:lang w:eastAsia="en-US"/>
    </w:rPr>
  </w:style>
  <w:style w:type="paragraph" w:customStyle="1" w:styleId="0E7322CB6D394B8EA7C0B9AC77A65AF91">
    <w:name w:val="0E7322CB6D394B8EA7C0B9AC77A65AF91"/>
    <w:rsid w:val="0093203A"/>
    <w:pPr>
      <w:ind w:left="720"/>
      <w:contextualSpacing/>
    </w:pPr>
    <w:rPr>
      <w:rFonts w:eastAsiaTheme="minorHAnsi"/>
      <w:lang w:eastAsia="en-US"/>
    </w:rPr>
  </w:style>
  <w:style w:type="paragraph" w:customStyle="1" w:styleId="47B24F08773A479D829D3E67BBA2A6DD1">
    <w:name w:val="47B24F08773A479D829D3E67BBA2A6DD1"/>
    <w:rsid w:val="0093203A"/>
    <w:rPr>
      <w:rFonts w:eastAsiaTheme="minorHAnsi"/>
      <w:lang w:eastAsia="en-US"/>
    </w:rPr>
  </w:style>
  <w:style w:type="paragraph" w:customStyle="1" w:styleId="FE278039CBEB496FAEB02D4E00C7B86F1">
    <w:name w:val="FE278039CBEB496FAEB02D4E00C7B86F1"/>
    <w:rsid w:val="0093203A"/>
    <w:rPr>
      <w:rFonts w:eastAsiaTheme="minorHAnsi"/>
      <w:lang w:eastAsia="en-US"/>
    </w:rPr>
  </w:style>
  <w:style w:type="paragraph" w:customStyle="1" w:styleId="ADDFD98FA2004401852A607FB8CE5E3A1">
    <w:name w:val="ADDFD98FA2004401852A607FB8CE5E3A1"/>
    <w:rsid w:val="0093203A"/>
    <w:rPr>
      <w:rFonts w:eastAsiaTheme="minorHAnsi"/>
      <w:lang w:eastAsia="en-US"/>
    </w:rPr>
  </w:style>
  <w:style w:type="paragraph" w:customStyle="1" w:styleId="C113179050EF430C8B57942BC46B15671">
    <w:name w:val="C113179050EF430C8B57942BC46B15671"/>
    <w:rsid w:val="0093203A"/>
    <w:rPr>
      <w:rFonts w:eastAsiaTheme="minorHAnsi"/>
      <w:lang w:eastAsia="en-US"/>
    </w:rPr>
  </w:style>
  <w:style w:type="paragraph" w:customStyle="1" w:styleId="5530A881842D4995BFD9768BE6495C261">
    <w:name w:val="5530A881842D4995BFD9768BE6495C261"/>
    <w:rsid w:val="0093203A"/>
    <w:rPr>
      <w:rFonts w:eastAsiaTheme="minorHAnsi"/>
      <w:lang w:eastAsia="en-US"/>
    </w:rPr>
  </w:style>
  <w:style w:type="paragraph" w:customStyle="1" w:styleId="DA4004826A454DC68C25B3DA5A9803EB1">
    <w:name w:val="DA4004826A454DC68C25B3DA5A9803EB1"/>
    <w:rsid w:val="0093203A"/>
    <w:rPr>
      <w:rFonts w:eastAsiaTheme="minorHAnsi"/>
      <w:lang w:eastAsia="en-US"/>
    </w:rPr>
  </w:style>
  <w:style w:type="paragraph" w:customStyle="1" w:styleId="B48914EFA4154A11A5AC59DB21C035D41">
    <w:name w:val="B48914EFA4154A11A5AC59DB21C035D41"/>
    <w:rsid w:val="0093203A"/>
    <w:rPr>
      <w:rFonts w:eastAsiaTheme="minorHAnsi"/>
      <w:lang w:eastAsia="en-US"/>
    </w:rPr>
  </w:style>
  <w:style w:type="paragraph" w:customStyle="1" w:styleId="BD70A87C3EFF44E4B743ECC1C564B58A1">
    <w:name w:val="BD70A87C3EFF44E4B743ECC1C564B58A1"/>
    <w:rsid w:val="0093203A"/>
    <w:rPr>
      <w:rFonts w:eastAsiaTheme="minorHAnsi"/>
      <w:lang w:eastAsia="en-US"/>
    </w:rPr>
  </w:style>
  <w:style w:type="paragraph" w:customStyle="1" w:styleId="EF57C30C612C476DAE62AAA5911BE0B21">
    <w:name w:val="EF57C30C612C476DAE62AAA5911BE0B21"/>
    <w:rsid w:val="0093203A"/>
    <w:rPr>
      <w:rFonts w:eastAsiaTheme="minorHAnsi"/>
      <w:lang w:eastAsia="en-US"/>
    </w:rPr>
  </w:style>
  <w:style w:type="paragraph" w:customStyle="1" w:styleId="53A602BB540841DFB66CA3B708397FE71">
    <w:name w:val="53A602BB540841DFB66CA3B708397FE71"/>
    <w:rsid w:val="0093203A"/>
    <w:rPr>
      <w:rFonts w:eastAsiaTheme="minorHAnsi"/>
      <w:lang w:eastAsia="en-US"/>
    </w:rPr>
  </w:style>
  <w:style w:type="paragraph" w:customStyle="1" w:styleId="0E1A7AD26F9D4879B31F79CBF3D9EC961">
    <w:name w:val="0E1A7AD26F9D4879B31F79CBF3D9EC961"/>
    <w:rsid w:val="0093203A"/>
    <w:rPr>
      <w:rFonts w:eastAsiaTheme="minorHAnsi"/>
      <w:lang w:eastAsia="en-US"/>
    </w:rPr>
  </w:style>
  <w:style w:type="paragraph" w:customStyle="1" w:styleId="54961738186341738919F91BCE7713981">
    <w:name w:val="54961738186341738919F91BCE7713981"/>
    <w:rsid w:val="0093203A"/>
    <w:rPr>
      <w:rFonts w:eastAsiaTheme="minorHAnsi"/>
      <w:lang w:eastAsia="en-US"/>
    </w:rPr>
  </w:style>
  <w:style w:type="paragraph" w:customStyle="1" w:styleId="60F5AF1AB6D64131B6FAD3426F91A6131">
    <w:name w:val="60F5AF1AB6D64131B6FAD3426F91A6131"/>
    <w:rsid w:val="0093203A"/>
    <w:rPr>
      <w:rFonts w:eastAsiaTheme="minorHAnsi"/>
      <w:lang w:eastAsia="en-US"/>
    </w:rPr>
  </w:style>
  <w:style w:type="paragraph" w:customStyle="1" w:styleId="D564E6B6146942A7B4506F8CB8B28D6F1">
    <w:name w:val="D564E6B6146942A7B4506F8CB8B28D6F1"/>
    <w:rsid w:val="0093203A"/>
    <w:rPr>
      <w:rFonts w:eastAsiaTheme="minorHAnsi"/>
      <w:lang w:eastAsia="en-US"/>
    </w:rPr>
  </w:style>
  <w:style w:type="paragraph" w:customStyle="1" w:styleId="5A1F9DF124C84C32A661B7699820D4971">
    <w:name w:val="5A1F9DF124C84C32A661B7699820D4971"/>
    <w:rsid w:val="0093203A"/>
    <w:pPr>
      <w:ind w:left="720"/>
      <w:contextualSpacing/>
    </w:pPr>
    <w:rPr>
      <w:rFonts w:eastAsiaTheme="minorHAnsi"/>
      <w:lang w:eastAsia="en-US"/>
    </w:rPr>
  </w:style>
  <w:style w:type="paragraph" w:customStyle="1" w:styleId="D9C0D238F5F140A1A9AEBF435A3A51C31">
    <w:name w:val="D9C0D238F5F140A1A9AEBF435A3A51C31"/>
    <w:rsid w:val="0093203A"/>
    <w:rPr>
      <w:rFonts w:eastAsiaTheme="minorHAnsi"/>
      <w:lang w:eastAsia="en-US"/>
    </w:rPr>
  </w:style>
  <w:style w:type="paragraph" w:customStyle="1" w:styleId="E6F5361E3598405EB374596108A253631">
    <w:name w:val="E6F5361E3598405EB374596108A253631"/>
    <w:rsid w:val="0093203A"/>
    <w:rPr>
      <w:rFonts w:eastAsiaTheme="minorHAnsi"/>
      <w:lang w:eastAsia="en-US"/>
    </w:rPr>
  </w:style>
  <w:style w:type="paragraph" w:customStyle="1" w:styleId="B1FBE932D344457F804C23C35F09EC0F1">
    <w:name w:val="B1FBE932D344457F804C23C35F09EC0F1"/>
    <w:rsid w:val="0093203A"/>
    <w:rPr>
      <w:rFonts w:eastAsiaTheme="minorHAnsi"/>
      <w:lang w:eastAsia="en-US"/>
    </w:rPr>
  </w:style>
  <w:style w:type="paragraph" w:customStyle="1" w:styleId="8338684D012E4BD38D7A969CAD317B0B1">
    <w:name w:val="8338684D012E4BD38D7A969CAD317B0B1"/>
    <w:rsid w:val="0093203A"/>
    <w:pPr>
      <w:ind w:left="720"/>
      <w:contextualSpacing/>
    </w:pPr>
    <w:rPr>
      <w:rFonts w:eastAsiaTheme="minorHAnsi"/>
      <w:lang w:eastAsia="en-US"/>
    </w:rPr>
  </w:style>
  <w:style w:type="paragraph" w:customStyle="1" w:styleId="20B15A9484464C27BFAA8D5E4BC1199E1">
    <w:name w:val="20B15A9484464C27BFAA8D5E4BC1199E1"/>
    <w:rsid w:val="0093203A"/>
    <w:rPr>
      <w:rFonts w:eastAsiaTheme="minorHAnsi"/>
      <w:lang w:eastAsia="en-US"/>
    </w:rPr>
  </w:style>
  <w:style w:type="paragraph" w:customStyle="1" w:styleId="9A6B294D4990472E892DE4093054FCCF1">
    <w:name w:val="9A6B294D4990472E892DE4093054FCCF1"/>
    <w:rsid w:val="0093203A"/>
    <w:rPr>
      <w:rFonts w:eastAsiaTheme="minorHAnsi"/>
      <w:lang w:eastAsia="en-US"/>
    </w:rPr>
  </w:style>
  <w:style w:type="paragraph" w:customStyle="1" w:styleId="94DEF60EDE654E9F9BE3B772964B8D891">
    <w:name w:val="94DEF60EDE654E9F9BE3B772964B8D891"/>
    <w:rsid w:val="0093203A"/>
    <w:rPr>
      <w:rFonts w:eastAsiaTheme="minorHAnsi"/>
      <w:lang w:eastAsia="en-US"/>
    </w:rPr>
  </w:style>
  <w:style w:type="paragraph" w:customStyle="1" w:styleId="1A039B8FAA2F4284BA40D9DC443D54E61">
    <w:name w:val="1A039B8FAA2F4284BA40D9DC443D54E61"/>
    <w:rsid w:val="0093203A"/>
    <w:pPr>
      <w:ind w:left="720"/>
      <w:contextualSpacing/>
    </w:pPr>
    <w:rPr>
      <w:rFonts w:eastAsiaTheme="minorHAnsi"/>
      <w:lang w:eastAsia="en-US"/>
    </w:rPr>
  </w:style>
  <w:style w:type="paragraph" w:customStyle="1" w:styleId="5F8AD917788F4505B35B66AA00FC7C211">
    <w:name w:val="5F8AD917788F4505B35B66AA00FC7C211"/>
    <w:rsid w:val="0093203A"/>
    <w:rPr>
      <w:rFonts w:eastAsiaTheme="minorHAnsi"/>
      <w:lang w:eastAsia="en-US"/>
    </w:rPr>
  </w:style>
  <w:style w:type="paragraph" w:customStyle="1" w:styleId="A22A0B8CBCAC496BAEE04033B962F1851">
    <w:name w:val="A22A0B8CBCAC496BAEE04033B962F1851"/>
    <w:rsid w:val="0093203A"/>
    <w:rPr>
      <w:rFonts w:eastAsiaTheme="minorHAnsi"/>
      <w:lang w:eastAsia="en-US"/>
    </w:rPr>
  </w:style>
  <w:style w:type="paragraph" w:customStyle="1" w:styleId="4365D871F6244E219752CE2595AB86E91">
    <w:name w:val="4365D871F6244E219752CE2595AB86E91"/>
    <w:rsid w:val="0093203A"/>
    <w:rPr>
      <w:rFonts w:eastAsiaTheme="minorHAnsi"/>
      <w:lang w:eastAsia="en-US"/>
    </w:rPr>
  </w:style>
  <w:style w:type="paragraph" w:customStyle="1" w:styleId="DA0E0D7AF4DC4484B805E26A41CFB7151">
    <w:name w:val="DA0E0D7AF4DC4484B805E26A41CFB7151"/>
    <w:rsid w:val="0093203A"/>
    <w:pPr>
      <w:ind w:left="720"/>
      <w:contextualSpacing/>
    </w:pPr>
    <w:rPr>
      <w:rFonts w:eastAsiaTheme="minorHAnsi"/>
      <w:lang w:eastAsia="en-US"/>
    </w:rPr>
  </w:style>
  <w:style w:type="paragraph" w:customStyle="1" w:styleId="CAB556F61F404C41A83516FAAAB3D5321">
    <w:name w:val="CAB556F61F404C41A83516FAAAB3D5321"/>
    <w:rsid w:val="0093203A"/>
    <w:rPr>
      <w:rFonts w:eastAsiaTheme="minorHAnsi"/>
      <w:lang w:eastAsia="en-US"/>
    </w:rPr>
  </w:style>
  <w:style w:type="paragraph" w:customStyle="1" w:styleId="7E7C400DEDAF434FAD03F287BF6F79271">
    <w:name w:val="7E7C400DEDAF434FAD03F287BF6F79271"/>
    <w:rsid w:val="0093203A"/>
    <w:rPr>
      <w:rFonts w:eastAsiaTheme="minorHAnsi"/>
      <w:lang w:eastAsia="en-US"/>
    </w:rPr>
  </w:style>
  <w:style w:type="paragraph" w:customStyle="1" w:styleId="4318C18FDF2846768F3655D2356F61521">
    <w:name w:val="4318C18FDF2846768F3655D2356F61521"/>
    <w:rsid w:val="0093203A"/>
    <w:rPr>
      <w:rFonts w:eastAsiaTheme="minorHAnsi"/>
      <w:lang w:eastAsia="en-US"/>
    </w:rPr>
  </w:style>
  <w:style w:type="paragraph" w:customStyle="1" w:styleId="6F409A57BF5F4A24838E8FA0723D91831">
    <w:name w:val="6F409A57BF5F4A24838E8FA0723D91831"/>
    <w:rsid w:val="0093203A"/>
    <w:rPr>
      <w:rFonts w:eastAsiaTheme="minorHAnsi"/>
      <w:lang w:eastAsia="en-US"/>
    </w:rPr>
  </w:style>
  <w:style w:type="paragraph" w:customStyle="1" w:styleId="26240D160B9C4A33BC963993642936BF1">
    <w:name w:val="26240D160B9C4A33BC963993642936BF1"/>
    <w:rsid w:val="0093203A"/>
    <w:rPr>
      <w:rFonts w:eastAsiaTheme="minorHAnsi"/>
      <w:lang w:eastAsia="en-US"/>
    </w:rPr>
  </w:style>
  <w:style w:type="paragraph" w:customStyle="1" w:styleId="43028D828A38444E8F863F676FBD887F1">
    <w:name w:val="43028D828A38444E8F863F676FBD887F1"/>
    <w:rsid w:val="0093203A"/>
    <w:rPr>
      <w:rFonts w:eastAsiaTheme="minorHAnsi"/>
      <w:lang w:eastAsia="en-US"/>
    </w:rPr>
  </w:style>
  <w:style w:type="paragraph" w:customStyle="1" w:styleId="311FD94EC90F41808DB73CD8710B0FC61">
    <w:name w:val="311FD94EC90F41808DB73CD8710B0FC61"/>
    <w:rsid w:val="0093203A"/>
    <w:rPr>
      <w:rFonts w:eastAsiaTheme="minorHAnsi"/>
      <w:lang w:eastAsia="en-US"/>
    </w:rPr>
  </w:style>
  <w:style w:type="paragraph" w:customStyle="1" w:styleId="514E40EADD4C493EB0076F713FF5DF261">
    <w:name w:val="514E40EADD4C493EB0076F713FF5DF261"/>
    <w:rsid w:val="0093203A"/>
    <w:pPr>
      <w:ind w:left="720"/>
      <w:contextualSpacing/>
    </w:pPr>
    <w:rPr>
      <w:rFonts w:eastAsiaTheme="minorHAnsi"/>
      <w:lang w:eastAsia="en-US"/>
    </w:rPr>
  </w:style>
  <w:style w:type="paragraph" w:customStyle="1" w:styleId="7EDBD80B413C4588A4CF60414976DAF31">
    <w:name w:val="7EDBD80B413C4588A4CF60414976DAF31"/>
    <w:rsid w:val="0093203A"/>
    <w:rPr>
      <w:rFonts w:eastAsiaTheme="minorHAnsi"/>
      <w:lang w:eastAsia="en-US"/>
    </w:rPr>
  </w:style>
  <w:style w:type="paragraph" w:customStyle="1" w:styleId="98E15ABFC7F1487FA3A3E52C40FA69951">
    <w:name w:val="98E15ABFC7F1487FA3A3E52C40FA69951"/>
    <w:rsid w:val="0093203A"/>
    <w:rPr>
      <w:rFonts w:eastAsiaTheme="minorHAnsi"/>
      <w:lang w:eastAsia="en-US"/>
    </w:rPr>
  </w:style>
  <w:style w:type="paragraph" w:customStyle="1" w:styleId="4A7A1949CC6A48B9980153F8303D9BC51">
    <w:name w:val="4A7A1949CC6A48B9980153F8303D9BC51"/>
    <w:rsid w:val="0093203A"/>
    <w:rPr>
      <w:rFonts w:eastAsiaTheme="minorHAnsi"/>
      <w:lang w:eastAsia="en-US"/>
    </w:rPr>
  </w:style>
  <w:style w:type="paragraph" w:customStyle="1" w:styleId="08E98DC716C74B7B90B2BA8CED77D6581">
    <w:name w:val="08E98DC716C74B7B90B2BA8CED77D6581"/>
    <w:rsid w:val="0093203A"/>
    <w:rPr>
      <w:rFonts w:eastAsiaTheme="minorHAnsi"/>
      <w:lang w:eastAsia="en-US"/>
    </w:rPr>
  </w:style>
  <w:style w:type="paragraph" w:customStyle="1" w:styleId="FFF0695D6B0C4AED8132AB07A4F621221">
    <w:name w:val="FFF0695D6B0C4AED8132AB07A4F621221"/>
    <w:rsid w:val="0093203A"/>
    <w:rPr>
      <w:rFonts w:eastAsiaTheme="minorHAnsi"/>
      <w:lang w:eastAsia="en-US"/>
    </w:rPr>
  </w:style>
  <w:style w:type="paragraph" w:customStyle="1" w:styleId="6B7DC6EF78BD4EA29BE226ED0C4E51FD1">
    <w:name w:val="6B7DC6EF78BD4EA29BE226ED0C4E51FD1"/>
    <w:rsid w:val="0093203A"/>
    <w:rPr>
      <w:rFonts w:eastAsiaTheme="minorHAnsi"/>
      <w:lang w:eastAsia="en-US"/>
    </w:rPr>
  </w:style>
  <w:style w:type="paragraph" w:customStyle="1" w:styleId="BF5E23ABE3094A63B5D5C2D23A6442831">
    <w:name w:val="BF5E23ABE3094A63B5D5C2D23A6442831"/>
    <w:rsid w:val="0093203A"/>
    <w:rPr>
      <w:rFonts w:eastAsiaTheme="minorHAnsi"/>
      <w:lang w:eastAsia="en-US"/>
    </w:rPr>
  </w:style>
  <w:style w:type="paragraph" w:customStyle="1" w:styleId="9BF21F25B5F44D27990CAF5CF58F304B1">
    <w:name w:val="9BF21F25B5F44D27990CAF5CF58F304B1"/>
    <w:rsid w:val="0093203A"/>
    <w:pPr>
      <w:ind w:left="720"/>
      <w:contextualSpacing/>
    </w:pPr>
    <w:rPr>
      <w:rFonts w:eastAsiaTheme="minorHAnsi"/>
      <w:lang w:eastAsia="en-US"/>
    </w:rPr>
  </w:style>
  <w:style w:type="paragraph" w:customStyle="1" w:styleId="6A341C0B52B44BCAA8C028D092CFA0671">
    <w:name w:val="6A341C0B52B44BCAA8C028D092CFA0671"/>
    <w:rsid w:val="0093203A"/>
    <w:rPr>
      <w:rFonts w:eastAsiaTheme="minorHAnsi"/>
      <w:lang w:eastAsia="en-US"/>
    </w:rPr>
  </w:style>
  <w:style w:type="paragraph" w:customStyle="1" w:styleId="1D1C0B3CE8B44AE8930F1D45CF56F8CD1">
    <w:name w:val="1D1C0B3CE8B44AE8930F1D45CF56F8CD1"/>
    <w:rsid w:val="0093203A"/>
    <w:rPr>
      <w:rFonts w:eastAsiaTheme="minorHAnsi"/>
      <w:lang w:eastAsia="en-US"/>
    </w:rPr>
  </w:style>
  <w:style w:type="paragraph" w:customStyle="1" w:styleId="276421C44C4C494A84BC6CCAD31FBB0E1">
    <w:name w:val="276421C44C4C494A84BC6CCAD31FBB0E1"/>
    <w:rsid w:val="0093203A"/>
    <w:rPr>
      <w:rFonts w:eastAsiaTheme="minorHAnsi"/>
      <w:lang w:eastAsia="en-US"/>
    </w:rPr>
  </w:style>
  <w:style w:type="paragraph" w:customStyle="1" w:styleId="3BC3F5CE7A524D8CA6AE9997B68427111">
    <w:name w:val="3BC3F5CE7A524D8CA6AE9997B68427111"/>
    <w:rsid w:val="0093203A"/>
    <w:rPr>
      <w:rFonts w:eastAsiaTheme="minorHAnsi"/>
      <w:lang w:eastAsia="en-US"/>
    </w:rPr>
  </w:style>
  <w:style w:type="paragraph" w:customStyle="1" w:styleId="70598C23ADE443D6B766FACDF1AE82421">
    <w:name w:val="70598C23ADE443D6B766FACDF1AE82421"/>
    <w:rsid w:val="0093203A"/>
    <w:rPr>
      <w:rFonts w:eastAsiaTheme="minorHAnsi"/>
      <w:lang w:eastAsia="en-US"/>
    </w:rPr>
  </w:style>
  <w:style w:type="paragraph" w:customStyle="1" w:styleId="F51E7068CB3B49DD939696410FF42D011">
    <w:name w:val="F51E7068CB3B49DD939696410FF42D011"/>
    <w:rsid w:val="0093203A"/>
    <w:rPr>
      <w:rFonts w:eastAsiaTheme="minorHAnsi"/>
      <w:lang w:eastAsia="en-US"/>
    </w:rPr>
  </w:style>
  <w:style w:type="paragraph" w:customStyle="1" w:styleId="620CEFDE42324319A7BE545120D3C6851">
    <w:name w:val="620CEFDE42324319A7BE545120D3C6851"/>
    <w:rsid w:val="0093203A"/>
    <w:rPr>
      <w:rFonts w:eastAsiaTheme="minorHAnsi"/>
      <w:lang w:eastAsia="en-US"/>
    </w:rPr>
  </w:style>
  <w:style w:type="paragraph" w:customStyle="1" w:styleId="9FC0C9AB020D4D9F83D180ADC0E8E22D">
    <w:name w:val="9FC0C9AB020D4D9F83D180ADC0E8E22D"/>
    <w:rsid w:val="0093203A"/>
    <w:pPr>
      <w:spacing w:after="160" w:line="259" w:lineRule="auto"/>
    </w:pPr>
  </w:style>
  <w:style w:type="paragraph" w:customStyle="1" w:styleId="27E0653800714650B4609A766230C4B6">
    <w:name w:val="27E0653800714650B4609A766230C4B6"/>
    <w:rsid w:val="0093203A"/>
    <w:pPr>
      <w:spacing w:after="160" w:line="259" w:lineRule="auto"/>
    </w:pPr>
  </w:style>
  <w:style w:type="paragraph" w:customStyle="1" w:styleId="1B31AD0559274BB698746C1B39967A01">
    <w:name w:val="1B31AD0559274BB698746C1B39967A01"/>
    <w:rsid w:val="0093203A"/>
    <w:pPr>
      <w:spacing w:after="160" w:line="259" w:lineRule="auto"/>
    </w:pPr>
  </w:style>
  <w:style w:type="paragraph" w:customStyle="1" w:styleId="F35E1C5758934450AB580C974A4B0A8F">
    <w:name w:val="F35E1C5758934450AB580C974A4B0A8F"/>
    <w:rsid w:val="0093203A"/>
    <w:pPr>
      <w:spacing w:after="160" w:line="259" w:lineRule="auto"/>
    </w:pPr>
  </w:style>
  <w:style w:type="paragraph" w:customStyle="1" w:styleId="91F45AB50307473AB1B6F43DA455946B">
    <w:name w:val="91F45AB50307473AB1B6F43DA455946B"/>
    <w:rsid w:val="0093203A"/>
    <w:pPr>
      <w:spacing w:after="160" w:line="259" w:lineRule="auto"/>
    </w:pPr>
  </w:style>
  <w:style w:type="paragraph" w:customStyle="1" w:styleId="B2BAD352873E4B708EFC8E083366529B">
    <w:name w:val="B2BAD352873E4B708EFC8E083366529B"/>
    <w:rsid w:val="0093203A"/>
    <w:pPr>
      <w:spacing w:after="160" w:line="259" w:lineRule="auto"/>
    </w:pPr>
  </w:style>
  <w:style w:type="paragraph" w:customStyle="1" w:styleId="89259870A0964859972D2AA0FC12CF65">
    <w:name w:val="89259870A0964859972D2AA0FC12CF65"/>
    <w:rsid w:val="0093203A"/>
    <w:pPr>
      <w:spacing w:after="160" w:line="259" w:lineRule="auto"/>
    </w:pPr>
  </w:style>
  <w:style w:type="paragraph" w:customStyle="1" w:styleId="A53837DBDB834D318B28AB360909B246">
    <w:name w:val="A53837DBDB834D318B28AB360909B246"/>
    <w:rsid w:val="0093203A"/>
    <w:pPr>
      <w:spacing w:after="160" w:line="259" w:lineRule="auto"/>
    </w:pPr>
  </w:style>
  <w:style w:type="paragraph" w:customStyle="1" w:styleId="BE3902F3AC0F49B79E68C1CA7E9A2840">
    <w:name w:val="BE3902F3AC0F49B79E68C1CA7E9A2840"/>
    <w:rsid w:val="0093203A"/>
    <w:pPr>
      <w:spacing w:after="160" w:line="259" w:lineRule="auto"/>
    </w:pPr>
  </w:style>
  <w:style w:type="paragraph" w:customStyle="1" w:styleId="B1D7D33C54A94984894E7D4E557237D6">
    <w:name w:val="B1D7D33C54A94984894E7D4E557237D6"/>
    <w:rsid w:val="0093203A"/>
    <w:pPr>
      <w:spacing w:after="160" w:line="259" w:lineRule="auto"/>
    </w:pPr>
  </w:style>
  <w:style w:type="paragraph" w:customStyle="1" w:styleId="F01166116F2642D58D6B7152EF248502">
    <w:name w:val="F01166116F2642D58D6B7152EF248502"/>
    <w:rsid w:val="0093203A"/>
    <w:pPr>
      <w:spacing w:after="160" w:line="259" w:lineRule="auto"/>
    </w:pPr>
  </w:style>
  <w:style w:type="paragraph" w:customStyle="1" w:styleId="286C31DAF26A4EF7B8F94EF7ED5E4827">
    <w:name w:val="286C31DAF26A4EF7B8F94EF7ED5E4827"/>
    <w:rsid w:val="0093203A"/>
    <w:pPr>
      <w:spacing w:after="160" w:line="259" w:lineRule="auto"/>
    </w:pPr>
  </w:style>
  <w:style w:type="paragraph" w:customStyle="1" w:styleId="2F8E6DDBB3F8463E99A94AB2FD086944">
    <w:name w:val="2F8E6DDBB3F8463E99A94AB2FD086944"/>
    <w:rsid w:val="0093203A"/>
    <w:pPr>
      <w:spacing w:after="160" w:line="259" w:lineRule="auto"/>
    </w:pPr>
  </w:style>
  <w:style w:type="paragraph" w:customStyle="1" w:styleId="27F1B588CF324B2CAB35739A77A9BA90">
    <w:name w:val="27F1B588CF324B2CAB35739A77A9BA90"/>
    <w:rsid w:val="0093203A"/>
    <w:pPr>
      <w:spacing w:after="160" w:line="259" w:lineRule="auto"/>
    </w:pPr>
  </w:style>
  <w:style w:type="paragraph" w:customStyle="1" w:styleId="E18CE0A3EF5F4BA9A2AE54EF848E7A1D">
    <w:name w:val="E18CE0A3EF5F4BA9A2AE54EF848E7A1D"/>
    <w:rsid w:val="0093203A"/>
    <w:pPr>
      <w:spacing w:after="160" w:line="259" w:lineRule="auto"/>
    </w:pPr>
  </w:style>
  <w:style w:type="paragraph" w:customStyle="1" w:styleId="17833A70F0964B92891E291C3A617667">
    <w:name w:val="17833A70F0964B92891E291C3A617667"/>
    <w:rsid w:val="0093203A"/>
    <w:pPr>
      <w:spacing w:after="160" w:line="259" w:lineRule="auto"/>
    </w:pPr>
  </w:style>
  <w:style w:type="paragraph" w:customStyle="1" w:styleId="85CCE9BFD8534934AAC100E929C8ADAC">
    <w:name w:val="85CCE9BFD8534934AAC100E929C8ADAC"/>
    <w:rsid w:val="0093203A"/>
    <w:pPr>
      <w:spacing w:after="160" w:line="259" w:lineRule="auto"/>
    </w:pPr>
  </w:style>
  <w:style w:type="paragraph" w:customStyle="1" w:styleId="C7168788827A4D3F9CAF333DC3F2EDD6">
    <w:name w:val="C7168788827A4D3F9CAF333DC3F2EDD6"/>
    <w:rsid w:val="0093203A"/>
    <w:pPr>
      <w:spacing w:after="160" w:line="259" w:lineRule="auto"/>
    </w:pPr>
  </w:style>
  <w:style w:type="paragraph" w:customStyle="1" w:styleId="D22CE9D19BCF4AF581E4350A1398C7B3">
    <w:name w:val="D22CE9D19BCF4AF581E4350A1398C7B3"/>
    <w:rsid w:val="0093203A"/>
    <w:pPr>
      <w:spacing w:after="160" w:line="259" w:lineRule="auto"/>
    </w:pPr>
  </w:style>
  <w:style w:type="paragraph" w:customStyle="1" w:styleId="8131A1C0478349D3B806975B2BF3371B">
    <w:name w:val="8131A1C0478349D3B806975B2BF3371B"/>
    <w:rsid w:val="0093203A"/>
    <w:pPr>
      <w:spacing w:after="160" w:line="259" w:lineRule="auto"/>
    </w:pPr>
  </w:style>
  <w:style w:type="paragraph" w:customStyle="1" w:styleId="7E9E7418130141BFB5CA8A30910E0F84">
    <w:name w:val="7E9E7418130141BFB5CA8A30910E0F84"/>
    <w:rsid w:val="0093203A"/>
    <w:pPr>
      <w:spacing w:after="160" w:line="259" w:lineRule="auto"/>
    </w:pPr>
  </w:style>
  <w:style w:type="paragraph" w:customStyle="1" w:styleId="2BE8284FB10744A8808AB41EDFB88EDA">
    <w:name w:val="2BE8284FB10744A8808AB41EDFB88EDA"/>
    <w:rsid w:val="0093203A"/>
    <w:pPr>
      <w:spacing w:after="160" w:line="259" w:lineRule="auto"/>
    </w:pPr>
  </w:style>
  <w:style w:type="paragraph" w:customStyle="1" w:styleId="06EB9ABCC35348A4B630BAECDCF27D35">
    <w:name w:val="06EB9ABCC35348A4B630BAECDCF27D35"/>
    <w:rsid w:val="0093203A"/>
    <w:pPr>
      <w:spacing w:after="160" w:line="259" w:lineRule="auto"/>
    </w:pPr>
  </w:style>
  <w:style w:type="paragraph" w:customStyle="1" w:styleId="9191F15835CF46A6B308B17DD9C74108">
    <w:name w:val="9191F15835CF46A6B308B17DD9C74108"/>
    <w:rsid w:val="0093203A"/>
    <w:pPr>
      <w:spacing w:after="160" w:line="259" w:lineRule="auto"/>
    </w:pPr>
  </w:style>
  <w:style w:type="paragraph" w:customStyle="1" w:styleId="4859A0335877467A8ECF9785DBAB7665">
    <w:name w:val="4859A0335877467A8ECF9785DBAB7665"/>
    <w:rsid w:val="0093203A"/>
    <w:pPr>
      <w:spacing w:after="160" w:line="259" w:lineRule="auto"/>
    </w:pPr>
  </w:style>
  <w:style w:type="paragraph" w:customStyle="1" w:styleId="D9CB428D70114048AB7BEE0442656144">
    <w:name w:val="D9CB428D70114048AB7BEE0442656144"/>
    <w:rsid w:val="0093203A"/>
    <w:pPr>
      <w:spacing w:after="160" w:line="259" w:lineRule="auto"/>
    </w:pPr>
  </w:style>
  <w:style w:type="paragraph" w:customStyle="1" w:styleId="E7D348C874574920A222127C44BDB334">
    <w:name w:val="E7D348C874574920A222127C44BDB334"/>
    <w:rsid w:val="0093203A"/>
    <w:pPr>
      <w:spacing w:after="160" w:line="259" w:lineRule="auto"/>
    </w:pPr>
  </w:style>
  <w:style w:type="paragraph" w:customStyle="1" w:styleId="E54FC57C9D5747848693D49B1635CF3D">
    <w:name w:val="E54FC57C9D5747848693D49B1635CF3D"/>
    <w:rsid w:val="0093203A"/>
    <w:pPr>
      <w:spacing w:after="160" w:line="259" w:lineRule="auto"/>
    </w:pPr>
  </w:style>
  <w:style w:type="paragraph" w:customStyle="1" w:styleId="79787D509DFE436F8CDE7EC1936F28E1">
    <w:name w:val="79787D509DFE436F8CDE7EC1936F28E1"/>
    <w:rsid w:val="0093203A"/>
    <w:pPr>
      <w:spacing w:after="160" w:line="259" w:lineRule="auto"/>
    </w:pPr>
  </w:style>
  <w:style w:type="paragraph" w:customStyle="1" w:styleId="D51D5E2D57CB4023A285C0B2E3654FCE">
    <w:name w:val="D51D5E2D57CB4023A285C0B2E3654FCE"/>
    <w:rsid w:val="0093203A"/>
    <w:pPr>
      <w:spacing w:after="160" w:line="259" w:lineRule="auto"/>
    </w:pPr>
  </w:style>
  <w:style w:type="paragraph" w:customStyle="1" w:styleId="3352A7FB3E1849C1ABE4BEF6BBEED07A">
    <w:name w:val="3352A7FB3E1849C1ABE4BEF6BBEED07A"/>
    <w:rsid w:val="0093203A"/>
    <w:pPr>
      <w:spacing w:after="160" w:line="259" w:lineRule="auto"/>
    </w:pPr>
  </w:style>
  <w:style w:type="paragraph" w:customStyle="1" w:styleId="64B96269B55F412681D95D59ABF490F2">
    <w:name w:val="64B96269B55F412681D95D59ABF490F2"/>
    <w:rsid w:val="0093203A"/>
    <w:pPr>
      <w:spacing w:after="160" w:line="259" w:lineRule="auto"/>
    </w:pPr>
  </w:style>
  <w:style w:type="paragraph" w:customStyle="1" w:styleId="57733F2D9461493F905228EC0D4AFAA1">
    <w:name w:val="57733F2D9461493F905228EC0D4AFAA1"/>
    <w:rsid w:val="0093203A"/>
    <w:pPr>
      <w:spacing w:after="160" w:line="259" w:lineRule="auto"/>
    </w:pPr>
  </w:style>
  <w:style w:type="paragraph" w:customStyle="1" w:styleId="252489B88E244DB8B92136D611589651">
    <w:name w:val="252489B88E244DB8B92136D611589651"/>
    <w:rsid w:val="0093203A"/>
    <w:pPr>
      <w:spacing w:after="160" w:line="259" w:lineRule="auto"/>
    </w:pPr>
  </w:style>
  <w:style w:type="paragraph" w:customStyle="1" w:styleId="6AA2E01BE7F24EB58AB094E0E5A36848">
    <w:name w:val="6AA2E01BE7F24EB58AB094E0E5A36848"/>
    <w:rsid w:val="0093203A"/>
    <w:pPr>
      <w:spacing w:after="160" w:line="259" w:lineRule="auto"/>
    </w:pPr>
  </w:style>
  <w:style w:type="paragraph" w:customStyle="1" w:styleId="23286C7BFD2D481D9E413CAE87B11CDF">
    <w:name w:val="23286C7BFD2D481D9E413CAE87B11CDF"/>
    <w:rsid w:val="0093203A"/>
    <w:pPr>
      <w:spacing w:after="160" w:line="259" w:lineRule="auto"/>
    </w:pPr>
  </w:style>
  <w:style w:type="paragraph" w:customStyle="1" w:styleId="D14FBF68C97C4A68B71E3A93728E9ED3">
    <w:name w:val="D14FBF68C97C4A68B71E3A93728E9ED3"/>
    <w:rsid w:val="0093203A"/>
    <w:pPr>
      <w:spacing w:after="160" w:line="259" w:lineRule="auto"/>
    </w:pPr>
  </w:style>
  <w:style w:type="paragraph" w:customStyle="1" w:styleId="DCB516F7D108406FA4F9C9A2CC140410">
    <w:name w:val="DCB516F7D108406FA4F9C9A2CC140410"/>
    <w:rsid w:val="0093203A"/>
    <w:pPr>
      <w:spacing w:after="160" w:line="259" w:lineRule="auto"/>
    </w:pPr>
  </w:style>
  <w:style w:type="paragraph" w:customStyle="1" w:styleId="DC8E0EC39CD34496828CAAB2C145423E">
    <w:name w:val="DC8E0EC39CD34496828CAAB2C145423E"/>
    <w:rsid w:val="0093203A"/>
    <w:pPr>
      <w:spacing w:after="160" w:line="259" w:lineRule="auto"/>
    </w:pPr>
  </w:style>
  <w:style w:type="paragraph" w:customStyle="1" w:styleId="6B34F659B70D4AB28023EDACC63C7A03">
    <w:name w:val="6B34F659B70D4AB28023EDACC63C7A03"/>
    <w:rsid w:val="0093203A"/>
    <w:pPr>
      <w:spacing w:after="160" w:line="259" w:lineRule="auto"/>
    </w:pPr>
  </w:style>
  <w:style w:type="paragraph" w:customStyle="1" w:styleId="71837063B0694F069081F28D7DF0F1ED">
    <w:name w:val="71837063B0694F069081F28D7DF0F1ED"/>
    <w:rsid w:val="0093203A"/>
    <w:pPr>
      <w:spacing w:after="160" w:line="259" w:lineRule="auto"/>
    </w:pPr>
  </w:style>
  <w:style w:type="paragraph" w:customStyle="1" w:styleId="036E7827C70A4708943A94C20D8ED7DF">
    <w:name w:val="036E7827C70A4708943A94C20D8ED7DF"/>
    <w:rsid w:val="0093203A"/>
    <w:pPr>
      <w:spacing w:after="160" w:line="259" w:lineRule="auto"/>
    </w:pPr>
  </w:style>
  <w:style w:type="paragraph" w:customStyle="1" w:styleId="276C9733767B45E698277FFC173310FD">
    <w:name w:val="276C9733767B45E698277FFC173310FD"/>
    <w:rsid w:val="0093203A"/>
    <w:pPr>
      <w:spacing w:after="160" w:line="259" w:lineRule="auto"/>
    </w:pPr>
  </w:style>
  <w:style w:type="paragraph" w:customStyle="1" w:styleId="F7F47BB77BB845B7B329C380C8EF4171">
    <w:name w:val="F7F47BB77BB845B7B329C380C8EF4171"/>
    <w:rsid w:val="0093203A"/>
    <w:pPr>
      <w:spacing w:after="160" w:line="259" w:lineRule="auto"/>
    </w:pPr>
  </w:style>
  <w:style w:type="paragraph" w:customStyle="1" w:styleId="1EE137F1B3F644E7AC2971000E1557F6">
    <w:name w:val="1EE137F1B3F644E7AC2971000E1557F6"/>
    <w:rsid w:val="0093203A"/>
    <w:pPr>
      <w:spacing w:after="160" w:line="259" w:lineRule="auto"/>
    </w:pPr>
  </w:style>
  <w:style w:type="paragraph" w:customStyle="1" w:styleId="79081DD1F1AD44ECAE09538BE956A818">
    <w:name w:val="79081DD1F1AD44ECAE09538BE956A818"/>
    <w:rsid w:val="0093203A"/>
    <w:pPr>
      <w:spacing w:after="160" w:line="259" w:lineRule="auto"/>
    </w:pPr>
  </w:style>
  <w:style w:type="paragraph" w:customStyle="1" w:styleId="72605F1CE9D64BDC9B17F47554266A94">
    <w:name w:val="72605F1CE9D64BDC9B17F47554266A94"/>
    <w:rsid w:val="0093203A"/>
    <w:pPr>
      <w:spacing w:after="160" w:line="259" w:lineRule="auto"/>
    </w:pPr>
  </w:style>
  <w:style w:type="paragraph" w:customStyle="1" w:styleId="384ED091F4AA41C5A545FAACD62305AA">
    <w:name w:val="384ED091F4AA41C5A545FAACD62305AA"/>
    <w:rsid w:val="0093203A"/>
    <w:pPr>
      <w:spacing w:after="160" w:line="259" w:lineRule="auto"/>
    </w:pPr>
  </w:style>
  <w:style w:type="paragraph" w:customStyle="1" w:styleId="68B501B2C2FC48AEA3F3B9FAA5CA44EC">
    <w:name w:val="68B501B2C2FC48AEA3F3B9FAA5CA44EC"/>
    <w:rsid w:val="0093203A"/>
    <w:pPr>
      <w:spacing w:after="160" w:line="259" w:lineRule="auto"/>
    </w:pPr>
  </w:style>
  <w:style w:type="paragraph" w:customStyle="1" w:styleId="4E85184AFD734D69B2C17F439DBBCCE4">
    <w:name w:val="4E85184AFD734D69B2C17F439DBBCCE4"/>
    <w:rsid w:val="0093203A"/>
    <w:pPr>
      <w:spacing w:after="160" w:line="259" w:lineRule="auto"/>
    </w:pPr>
  </w:style>
  <w:style w:type="paragraph" w:customStyle="1" w:styleId="A6B9E1488E08473D90249102EB6D267F">
    <w:name w:val="A6B9E1488E08473D90249102EB6D267F"/>
    <w:rsid w:val="0093203A"/>
    <w:pPr>
      <w:spacing w:after="160" w:line="259" w:lineRule="auto"/>
    </w:pPr>
  </w:style>
  <w:style w:type="paragraph" w:customStyle="1" w:styleId="592AEB39681346FE8D39F831629EB0B0">
    <w:name w:val="592AEB39681346FE8D39F831629EB0B0"/>
    <w:rsid w:val="0093203A"/>
    <w:pPr>
      <w:spacing w:after="160" w:line="259" w:lineRule="auto"/>
    </w:pPr>
  </w:style>
  <w:style w:type="paragraph" w:customStyle="1" w:styleId="241747E82A0647E5AB9078BF0B61FCE8">
    <w:name w:val="241747E82A0647E5AB9078BF0B61FCE8"/>
    <w:rsid w:val="0093203A"/>
    <w:pPr>
      <w:spacing w:after="160" w:line="259" w:lineRule="auto"/>
    </w:pPr>
  </w:style>
  <w:style w:type="paragraph" w:customStyle="1" w:styleId="26DF28A8F074437E9C6CE6BB7ACA0553">
    <w:name w:val="26DF28A8F074437E9C6CE6BB7ACA0553"/>
    <w:rsid w:val="0093203A"/>
    <w:pPr>
      <w:spacing w:after="160" w:line="259" w:lineRule="auto"/>
    </w:pPr>
  </w:style>
  <w:style w:type="paragraph" w:customStyle="1" w:styleId="96124E4B09FB45469040FAB8CC570210">
    <w:name w:val="96124E4B09FB45469040FAB8CC570210"/>
    <w:rsid w:val="0093203A"/>
    <w:pPr>
      <w:spacing w:after="160" w:line="259" w:lineRule="auto"/>
    </w:pPr>
  </w:style>
  <w:style w:type="paragraph" w:customStyle="1" w:styleId="6921396EBF9B425C9E99FC680BCF179C">
    <w:name w:val="6921396EBF9B425C9E99FC680BCF179C"/>
    <w:rsid w:val="0093203A"/>
    <w:pPr>
      <w:spacing w:after="160" w:line="259" w:lineRule="auto"/>
    </w:pPr>
  </w:style>
  <w:style w:type="paragraph" w:customStyle="1" w:styleId="835F83144A1A40BBAFBE22A3C6E2D60A">
    <w:name w:val="835F83144A1A40BBAFBE22A3C6E2D60A"/>
    <w:rsid w:val="0093203A"/>
    <w:pPr>
      <w:spacing w:after="160" w:line="259" w:lineRule="auto"/>
    </w:pPr>
  </w:style>
  <w:style w:type="paragraph" w:customStyle="1" w:styleId="F4E517BB3A7B431CAE5F4F1F5EA4319C">
    <w:name w:val="F4E517BB3A7B431CAE5F4F1F5EA4319C"/>
    <w:rsid w:val="0093203A"/>
    <w:pPr>
      <w:spacing w:after="160" w:line="259" w:lineRule="auto"/>
    </w:pPr>
  </w:style>
  <w:style w:type="paragraph" w:customStyle="1" w:styleId="884211CC4FA94AEE97A436A6A13FFC29">
    <w:name w:val="884211CC4FA94AEE97A436A6A13FFC29"/>
    <w:rsid w:val="0093203A"/>
    <w:pPr>
      <w:spacing w:after="160" w:line="259" w:lineRule="auto"/>
    </w:pPr>
  </w:style>
  <w:style w:type="paragraph" w:customStyle="1" w:styleId="F3DB3557ADE14BA5A4A5AAB1E2D667BC">
    <w:name w:val="F3DB3557ADE14BA5A4A5AAB1E2D667BC"/>
    <w:rsid w:val="0093203A"/>
    <w:pPr>
      <w:spacing w:after="160" w:line="259" w:lineRule="auto"/>
    </w:pPr>
  </w:style>
  <w:style w:type="paragraph" w:customStyle="1" w:styleId="40BBE5A446584BA980A25DFEF54D1E0E">
    <w:name w:val="40BBE5A446584BA980A25DFEF54D1E0E"/>
    <w:rsid w:val="0093203A"/>
    <w:pPr>
      <w:spacing w:after="160" w:line="259" w:lineRule="auto"/>
    </w:pPr>
  </w:style>
  <w:style w:type="paragraph" w:customStyle="1" w:styleId="3FAEEA08586A4A5CB2BAFA9B4B0616B6">
    <w:name w:val="3FAEEA08586A4A5CB2BAFA9B4B0616B6"/>
    <w:rsid w:val="0093203A"/>
    <w:pPr>
      <w:spacing w:after="160" w:line="259" w:lineRule="auto"/>
    </w:pPr>
  </w:style>
  <w:style w:type="paragraph" w:customStyle="1" w:styleId="DBF234C5A2BA4B6EB02E48B23800BB64">
    <w:name w:val="DBF234C5A2BA4B6EB02E48B23800BB64"/>
    <w:rsid w:val="0093203A"/>
    <w:pPr>
      <w:spacing w:after="160" w:line="259" w:lineRule="auto"/>
    </w:pPr>
  </w:style>
  <w:style w:type="paragraph" w:customStyle="1" w:styleId="D750F13F3DDD43A78DF032B26E7D5938">
    <w:name w:val="D750F13F3DDD43A78DF032B26E7D5938"/>
    <w:rsid w:val="0093203A"/>
    <w:pPr>
      <w:spacing w:after="160" w:line="259" w:lineRule="auto"/>
    </w:pPr>
  </w:style>
  <w:style w:type="paragraph" w:customStyle="1" w:styleId="3F8C786DA34949E2A34A5947880914B8">
    <w:name w:val="3F8C786DA34949E2A34A5947880914B8"/>
    <w:rsid w:val="0093203A"/>
    <w:pPr>
      <w:spacing w:after="160" w:line="259" w:lineRule="auto"/>
    </w:pPr>
  </w:style>
  <w:style w:type="paragraph" w:customStyle="1" w:styleId="E3736515B88F4245AFB7325954226800">
    <w:name w:val="E3736515B88F4245AFB7325954226800"/>
    <w:rsid w:val="0093203A"/>
    <w:pPr>
      <w:spacing w:after="160" w:line="259" w:lineRule="auto"/>
    </w:pPr>
  </w:style>
  <w:style w:type="paragraph" w:customStyle="1" w:styleId="83A053D469104ED5907658605C618B59">
    <w:name w:val="83A053D469104ED5907658605C618B59"/>
    <w:rsid w:val="0093203A"/>
    <w:pPr>
      <w:spacing w:after="160" w:line="259" w:lineRule="auto"/>
    </w:pPr>
  </w:style>
  <w:style w:type="paragraph" w:customStyle="1" w:styleId="3F99C954237A41DDBA28B330BC87B76A">
    <w:name w:val="3F99C954237A41DDBA28B330BC87B76A"/>
    <w:rsid w:val="0093203A"/>
    <w:pPr>
      <w:spacing w:after="160" w:line="259" w:lineRule="auto"/>
    </w:pPr>
  </w:style>
  <w:style w:type="paragraph" w:customStyle="1" w:styleId="7B554C49DE1E46A2B24EE72693C8E296">
    <w:name w:val="7B554C49DE1E46A2B24EE72693C8E296"/>
    <w:rsid w:val="0093203A"/>
    <w:pPr>
      <w:spacing w:after="160" w:line="259" w:lineRule="auto"/>
    </w:pPr>
  </w:style>
  <w:style w:type="paragraph" w:customStyle="1" w:styleId="7EC3159A933C4861AB3515234960B772">
    <w:name w:val="7EC3159A933C4861AB3515234960B772"/>
    <w:rsid w:val="0093203A"/>
    <w:pPr>
      <w:spacing w:after="160" w:line="259" w:lineRule="auto"/>
    </w:pPr>
  </w:style>
  <w:style w:type="paragraph" w:customStyle="1" w:styleId="E70B95772D764E4B9A976A11CCC50C49">
    <w:name w:val="E70B95772D764E4B9A976A11CCC50C49"/>
    <w:rsid w:val="0093203A"/>
    <w:pPr>
      <w:spacing w:after="160" w:line="259" w:lineRule="auto"/>
    </w:pPr>
  </w:style>
  <w:style w:type="paragraph" w:customStyle="1" w:styleId="FF5D5A971219480AA0713108F360CF6A">
    <w:name w:val="FF5D5A971219480AA0713108F360CF6A"/>
    <w:rsid w:val="0093203A"/>
    <w:pPr>
      <w:spacing w:after="160" w:line="259" w:lineRule="auto"/>
    </w:pPr>
  </w:style>
  <w:style w:type="paragraph" w:customStyle="1" w:styleId="878D99C6E5B9431585DD89E76EADDD2A">
    <w:name w:val="878D99C6E5B9431585DD89E76EADDD2A"/>
    <w:rsid w:val="004330A0"/>
    <w:pPr>
      <w:spacing w:after="160" w:line="259" w:lineRule="auto"/>
    </w:pPr>
  </w:style>
  <w:style w:type="paragraph" w:customStyle="1" w:styleId="EE1CEC0BF70D4109BFBCF21E557EEE4B">
    <w:name w:val="EE1CEC0BF70D4109BFBCF21E557EEE4B"/>
    <w:rsid w:val="004330A0"/>
    <w:pPr>
      <w:spacing w:after="160" w:line="259" w:lineRule="auto"/>
    </w:pPr>
  </w:style>
  <w:style w:type="paragraph" w:customStyle="1" w:styleId="4CD6E6E5944F44DAB28BB206A4291960">
    <w:name w:val="4CD6E6E5944F44DAB28BB206A4291960"/>
    <w:rsid w:val="004330A0"/>
    <w:pPr>
      <w:spacing w:after="160" w:line="259" w:lineRule="auto"/>
    </w:pPr>
  </w:style>
  <w:style w:type="paragraph" w:customStyle="1" w:styleId="78CFC0EE06D244DE9641B947F6C988CD">
    <w:name w:val="78CFC0EE06D244DE9641B947F6C988CD"/>
    <w:rsid w:val="004330A0"/>
    <w:pPr>
      <w:spacing w:after="160" w:line="259" w:lineRule="auto"/>
    </w:pPr>
  </w:style>
  <w:style w:type="paragraph" w:customStyle="1" w:styleId="A85BC42AE419429E8FB515BA94FD888D">
    <w:name w:val="A85BC42AE419429E8FB515BA94FD888D"/>
    <w:rsid w:val="004330A0"/>
    <w:pPr>
      <w:spacing w:after="160" w:line="259" w:lineRule="auto"/>
    </w:pPr>
  </w:style>
  <w:style w:type="paragraph" w:customStyle="1" w:styleId="99AAB0B68D24430BB66F9D98028AF8A9">
    <w:name w:val="99AAB0B68D24430BB66F9D98028AF8A9"/>
    <w:rsid w:val="004330A0"/>
    <w:pPr>
      <w:spacing w:after="160" w:line="259" w:lineRule="auto"/>
    </w:pPr>
  </w:style>
  <w:style w:type="paragraph" w:customStyle="1" w:styleId="55D514F1E5FF4EC2A99522926E8AE955">
    <w:name w:val="55D514F1E5FF4EC2A99522926E8AE955"/>
    <w:rsid w:val="004330A0"/>
    <w:pPr>
      <w:spacing w:after="160" w:line="259" w:lineRule="auto"/>
    </w:pPr>
  </w:style>
  <w:style w:type="paragraph" w:customStyle="1" w:styleId="121062C57010402896DB7319A24B7690">
    <w:name w:val="121062C57010402896DB7319A24B7690"/>
    <w:rsid w:val="004330A0"/>
    <w:pPr>
      <w:spacing w:after="160" w:line="259" w:lineRule="auto"/>
    </w:pPr>
  </w:style>
  <w:style w:type="paragraph" w:customStyle="1" w:styleId="9A29F59D1FA348FB9F6E7782C9B78CB9">
    <w:name w:val="9A29F59D1FA348FB9F6E7782C9B78CB9"/>
    <w:rsid w:val="004330A0"/>
    <w:pPr>
      <w:spacing w:after="160" w:line="259" w:lineRule="auto"/>
    </w:pPr>
  </w:style>
  <w:style w:type="paragraph" w:customStyle="1" w:styleId="C4A698B4F1744B74BB1C04AE6B7EF808">
    <w:name w:val="C4A698B4F1744B74BB1C04AE6B7EF808"/>
    <w:rsid w:val="004330A0"/>
    <w:pPr>
      <w:spacing w:after="160" w:line="259" w:lineRule="auto"/>
    </w:pPr>
  </w:style>
  <w:style w:type="paragraph" w:customStyle="1" w:styleId="A1729615D2D24A92927B45E2D9FDCBF2">
    <w:name w:val="A1729615D2D24A92927B45E2D9FDCBF2"/>
    <w:rsid w:val="004330A0"/>
    <w:pPr>
      <w:spacing w:after="160" w:line="259" w:lineRule="auto"/>
    </w:pPr>
  </w:style>
  <w:style w:type="paragraph" w:customStyle="1" w:styleId="1FA0E3C0E5834DC08F4640689C5160B6">
    <w:name w:val="1FA0E3C0E5834DC08F4640689C5160B6"/>
    <w:rsid w:val="004330A0"/>
    <w:pPr>
      <w:spacing w:after="160" w:line="259" w:lineRule="auto"/>
    </w:pPr>
  </w:style>
  <w:style w:type="paragraph" w:customStyle="1" w:styleId="1BB7F21082C24408891C730F617EDEAF">
    <w:name w:val="1BB7F21082C24408891C730F617EDEAF"/>
    <w:rsid w:val="004330A0"/>
    <w:pPr>
      <w:spacing w:after="160" w:line="259" w:lineRule="auto"/>
    </w:pPr>
  </w:style>
  <w:style w:type="paragraph" w:customStyle="1" w:styleId="D25E71979C564AFDA4C10CBBEB042DA8">
    <w:name w:val="D25E71979C564AFDA4C10CBBEB042DA8"/>
    <w:rsid w:val="004330A0"/>
    <w:pPr>
      <w:spacing w:after="160" w:line="259" w:lineRule="auto"/>
    </w:pPr>
  </w:style>
  <w:style w:type="paragraph" w:customStyle="1" w:styleId="97DB5BC3AC504DC4B6508CF35DDDB74D">
    <w:name w:val="97DB5BC3AC504DC4B6508CF35DDDB74D"/>
    <w:rsid w:val="004330A0"/>
    <w:pPr>
      <w:spacing w:after="160" w:line="259" w:lineRule="auto"/>
    </w:pPr>
  </w:style>
  <w:style w:type="paragraph" w:customStyle="1" w:styleId="ECE1F65BB46E42EFAA17895A110E93A1">
    <w:name w:val="ECE1F65BB46E42EFAA17895A110E93A1"/>
    <w:rsid w:val="004330A0"/>
    <w:pPr>
      <w:spacing w:after="160" w:line="259" w:lineRule="auto"/>
    </w:pPr>
  </w:style>
  <w:style w:type="paragraph" w:customStyle="1" w:styleId="4931A0D035A84B6D99CD1BD70BD4FE0C">
    <w:name w:val="4931A0D035A84B6D99CD1BD70BD4FE0C"/>
    <w:rsid w:val="004330A0"/>
    <w:pPr>
      <w:spacing w:after="160" w:line="259" w:lineRule="auto"/>
    </w:pPr>
  </w:style>
  <w:style w:type="paragraph" w:customStyle="1" w:styleId="25186E5EAAA8418BBCABE992911F5FA6">
    <w:name w:val="25186E5EAAA8418BBCABE992911F5FA6"/>
    <w:rsid w:val="004330A0"/>
    <w:pPr>
      <w:spacing w:after="160" w:line="259" w:lineRule="auto"/>
    </w:pPr>
  </w:style>
  <w:style w:type="paragraph" w:customStyle="1" w:styleId="26EE4FC9DE19476DBAB8E82ACA5803F9">
    <w:name w:val="26EE4FC9DE19476DBAB8E82ACA5803F9"/>
    <w:rsid w:val="004330A0"/>
    <w:pPr>
      <w:spacing w:after="160" w:line="259" w:lineRule="auto"/>
    </w:pPr>
  </w:style>
  <w:style w:type="paragraph" w:customStyle="1" w:styleId="EA08CC1A58F74313BEC81E21D06A0BCA">
    <w:name w:val="EA08CC1A58F74313BEC81E21D06A0BCA"/>
    <w:rsid w:val="004330A0"/>
    <w:pPr>
      <w:spacing w:after="160" w:line="259" w:lineRule="auto"/>
    </w:pPr>
  </w:style>
  <w:style w:type="paragraph" w:customStyle="1" w:styleId="EF85678F8CC241DBA63C9299F3D51F86">
    <w:name w:val="EF85678F8CC241DBA63C9299F3D51F86"/>
    <w:rsid w:val="004330A0"/>
    <w:pPr>
      <w:spacing w:after="160" w:line="259" w:lineRule="auto"/>
    </w:pPr>
  </w:style>
  <w:style w:type="paragraph" w:customStyle="1" w:styleId="9D68CEBA8BBE49E7B3BC602F88A0B206">
    <w:name w:val="9D68CEBA8BBE49E7B3BC602F88A0B206"/>
    <w:rsid w:val="004330A0"/>
    <w:pPr>
      <w:spacing w:after="160" w:line="259" w:lineRule="auto"/>
    </w:pPr>
  </w:style>
  <w:style w:type="paragraph" w:customStyle="1" w:styleId="AD5602103A5946F69B461C34E3D537AE">
    <w:name w:val="AD5602103A5946F69B461C34E3D537AE"/>
    <w:rsid w:val="004330A0"/>
    <w:pPr>
      <w:spacing w:after="160" w:line="259" w:lineRule="auto"/>
    </w:pPr>
  </w:style>
  <w:style w:type="paragraph" w:customStyle="1" w:styleId="85F5087FCB6349B48FFD50E5517864AF">
    <w:name w:val="85F5087FCB6349B48FFD50E5517864AF"/>
    <w:rsid w:val="004330A0"/>
    <w:pPr>
      <w:spacing w:after="160" w:line="259" w:lineRule="auto"/>
    </w:pPr>
  </w:style>
  <w:style w:type="paragraph" w:customStyle="1" w:styleId="64D08EBF00C343CFA1ADB466E9A135EA">
    <w:name w:val="64D08EBF00C343CFA1ADB466E9A135EA"/>
    <w:rsid w:val="004330A0"/>
    <w:pPr>
      <w:spacing w:after="160" w:line="259" w:lineRule="auto"/>
    </w:pPr>
  </w:style>
  <w:style w:type="paragraph" w:customStyle="1" w:styleId="630E472764FC4E80AE3C1BFB27D7C726">
    <w:name w:val="630E472764FC4E80AE3C1BFB27D7C726"/>
    <w:rsid w:val="004330A0"/>
    <w:pPr>
      <w:spacing w:after="160" w:line="259" w:lineRule="auto"/>
    </w:pPr>
  </w:style>
  <w:style w:type="paragraph" w:customStyle="1" w:styleId="44F07D54AD564F5E884E6D96A13EC4DA">
    <w:name w:val="44F07D54AD564F5E884E6D96A13EC4DA"/>
    <w:rsid w:val="004330A0"/>
    <w:pPr>
      <w:spacing w:after="160" w:line="259" w:lineRule="auto"/>
    </w:pPr>
  </w:style>
  <w:style w:type="paragraph" w:customStyle="1" w:styleId="DDBD949AF3844748B47EAB2594B4EC81">
    <w:name w:val="DDBD949AF3844748B47EAB2594B4EC81"/>
    <w:rsid w:val="004330A0"/>
    <w:pPr>
      <w:spacing w:after="160" w:line="259" w:lineRule="auto"/>
    </w:pPr>
  </w:style>
  <w:style w:type="paragraph" w:customStyle="1" w:styleId="9E81D8FFD77143CB883A4C6C0C085BBF">
    <w:name w:val="9E81D8FFD77143CB883A4C6C0C085BBF"/>
    <w:rsid w:val="004330A0"/>
    <w:pPr>
      <w:spacing w:after="160" w:line="259" w:lineRule="auto"/>
    </w:pPr>
  </w:style>
  <w:style w:type="paragraph" w:customStyle="1" w:styleId="8DB990ADC37E4926BE2956CAB821A21E">
    <w:name w:val="8DB990ADC37E4926BE2956CAB821A21E"/>
    <w:rsid w:val="004330A0"/>
    <w:pPr>
      <w:spacing w:after="160" w:line="259" w:lineRule="auto"/>
    </w:pPr>
  </w:style>
  <w:style w:type="paragraph" w:customStyle="1" w:styleId="0BE8DE286D134E0A8793C8D7CAAEED1C">
    <w:name w:val="0BE8DE286D134E0A8793C8D7CAAEED1C"/>
    <w:rsid w:val="004330A0"/>
    <w:pPr>
      <w:spacing w:after="160" w:line="259" w:lineRule="auto"/>
    </w:pPr>
  </w:style>
  <w:style w:type="paragraph" w:customStyle="1" w:styleId="8F1AE4CF732B4EF9805BF557D8A261E7">
    <w:name w:val="8F1AE4CF732B4EF9805BF557D8A261E7"/>
    <w:rsid w:val="004330A0"/>
    <w:pPr>
      <w:spacing w:after="160" w:line="259" w:lineRule="auto"/>
    </w:pPr>
  </w:style>
  <w:style w:type="paragraph" w:customStyle="1" w:styleId="CBD63C48209143A68612AA1F6DCB4E3D">
    <w:name w:val="CBD63C48209143A68612AA1F6DCB4E3D"/>
    <w:rsid w:val="004330A0"/>
    <w:pPr>
      <w:spacing w:after="160" w:line="259" w:lineRule="auto"/>
    </w:pPr>
  </w:style>
  <w:style w:type="paragraph" w:customStyle="1" w:styleId="B3CF936B491047F593DBA1E99A501AF6">
    <w:name w:val="B3CF936B491047F593DBA1E99A501AF6"/>
    <w:rsid w:val="004330A0"/>
    <w:pPr>
      <w:spacing w:after="160" w:line="259" w:lineRule="auto"/>
    </w:pPr>
  </w:style>
  <w:style w:type="paragraph" w:customStyle="1" w:styleId="6C9DD261877346B39D8302C613A3C82A">
    <w:name w:val="6C9DD261877346B39D8302C613A3C82A"/>
    <w:rsid w:val="004330A0"/>
    <w:pPr>
      <w:spacing w:after="160" w:line="259" w:lineRule="auto"/>
    </w:pPr>
  </w:style>
  <w:style w:type="paragraph" w:customStyle="1" w:styleId="E0967AC8DD1A46549FC1A7807398168B">
    <w:name w:val="E0967AC8DD1A46549FC1A7807398168B"/>
    <w:rsid w:val="004330A0"/>
    <w:pPr>
      <w:spacing w:after="160" w:line="259" w:lineRule="auto"/>
    </w:pPr>
  </w:style>
  <w:style w:type="paragraph" w:customStyle="1" w:styleId="A85AC1EA725F46839B4C2B21E27F86AC">
    <w:name w:val="A85AC1EA725F46839B4C2B21E27F86AC"/>
    <w:rsid w:val="004330A0"/>
    <w:pPr>
      <w:spacing w:after="160" w:line="259" w:lineRule="auto"/>
    </w:pPr>
  </w:style>
  <w:style w:type="paragraph" w:customStyle="1" w:styleId="DC43B2464B55421EAB20D6C9F6B71AB2">
    <w:name w:val="DC43B2464B55421EAB20D6C9F6B71AB2"/>
    <w:rsid w:val="004330A0"/>
    <w:pPr>
      <w:spacing w:after="160" w:line="259" w:lineRule="auto"/>
    </w:pPr>
  </w:style>
  <w:style w:type="paragraph" w:customStyle="1" w:styleId="42679F3558D940A793A8FCA04AB485CA">
    <w:name w:val="42679F3558D940A793A8FCA04AB485CA"/>
    <w:rsid w:val="004330A0"/>
    <w:pPr>
      <w:spacing w:after="160" w:line="259" w:lineRule="auto"/>
    </w:pPr>
  </w:style>
  <w:style w:type="paragraph" w:customStyle="1" w:styleId="3A09908F6FB548CFB95B9CAAC146AE3D">
    <w:name w:val="3A09908F6FB548CFB95B9CAAC146AE3D"/>
    <w:rsid w:val="004330A0"/>
    <w:pPr>
      <w:spacing w:after="160" w:line="259" w:lineRule="auto"/>
    </w:pPr>
  </w:style>
  <w:style w:type="paragraph" w:customStyle="1" w:styleId="F8B66AE4D1434AA1AC296313228B2DAF">
    <w:name w:val="F8B66AE4D1434AA1AC296313228B2DAF"/>
    <w:rsid w:val="004330A0"/>
    <w:pPr>
      <w:spacing w:after="160" w:line="259" w:lineRule="auto"/>
    </w:pPr>
  </w:style>
  <w:style w:type="paragraph" w:customStyle="1" w:styleId="FCE6986AD213425CA0240B56A56490EC">
    <w:name w:val="FCE6986AD213425CA0240B56A56490EC"/>
    <w:rsid w:val="004330A0"/>
    <w:pPr>
      <w:spacing w:after="160" w:line="259" w:lineRule="auto"/>
    </w:pPr>
  </w:style>
  <w:style w:type="paragraph" w:customStyle="1" w:styleId="6C954BFF067F4A759F83F3C3733E89E8">
    <w:name w:val="6C954BFF067F4A759F83F3C3733E89E8"/>
    <w:rsid w:val="004330A0"/>
    <w:pPr>
      <w:spacing w:after="160" w:line="259" w:lineRule="auto"/>
    </w:pPr>
  </w:style>
  <w:style w:type="paragraph" w:customStyle="1" w:styleId="0868F575C79B4F579F37F4A78915A3E6">
    <w:name w:val="0868F575C79B4F579F37F4A78915A3E6"/>
    <w:rsid w:val="004330A0"/>
    <w:pPr>
      <w:spacing w:after="160" w:line="259" w:lineRule="auto"/>
    </w:pPr>
  </w:style>
  <w:style w:type="paragraph" w:customStyle="1" w:styleId="97F8422DF1B34E218DBDB25C7A76C503">
    <w:name w:val="97F8422DF1B34E218DBDB25C7A76C503"/>
    <w:rsid w:val="004330A0"/>
    <w:pPr>
      <w:spacing w:after="160" w:line="259" w:lineRule="auto"/>
    </w:pPr>
  </w:style>
  <w:style w:type="paragraph" w:customStyle="1" w:styleId="28F416C6F3CB4C83B1DB8FF0A4C2B172">
    <w:name w:val="28F416C6F3CB4C83B1DB8FF0A4C2B172"/>
    <w:rsid w:val="004330A0"/>
    <w:pPr>
      <w:spacing w:after="160" w:line="259" w:lineRule="auto"/>
    </w:pPr>
  </w:style>
  <w:style w:type="paragraph" w:customStyle="1" w:styleId="A26F71284F2E494DB78C4257AA54461E">
    <w:name w:val="A26F71284F2E494DB78C4257AA54461E"/>
    <w:rsid w:val="004330A0"/>
    <w:pPr>
      <w:spacing w:after="160" w:line="259" w:lineRule="auto"/>
    </w:pPr>
  </w:style>
  <w:style w:type="paragraph" w:customStyle="1" w:styleId="4CB7A29BFD72454994EF5F58A654E5CA">
    <w:name w:val="4CB7A29BFD72454994EF5F58A654E5CA"/>
    <w:rsid w:val="004330A0"/>
    <w:pPr>
      <w:spacing w:after="160" w:line="259" w:lineRule="auto"/>
    </w:pPr>
  </w:style>
  <w:style w:type="paragraph" w:customStyle="1" w:styleId="7722F0A151E14BE6A82692B6D9CF635D">
    <w:name w:val="7722F0A151E14BE6A82692B6D9CF635D"/>
    <w:rsid w:val="004330A0"/>
    <w:pPr>
      <w:spacing w:after="160" w:line="259" w:lineRule="auto"/>
    </w:pPr>
  </w:style>
  <w:style w:type="paragraph" w:customStyle="1" w:styleId="4B7EDAE954B64826A280FEB31E585A3F">
    <w:name w:val="4B7EDAE954B64826A280FEB31E585A3F"/>
    <w:rsid w:val="004330A0"/>
    <w:pPr>
      <w:spacing w:after="160" w:line="259" w:lineRule="auto"/>
    </w:pPr>
  </w:style>
  <w:style w:type="paragraph" w:customStyle="1" w:styleId="6B67F785C04E4773B206CE1F1E23FDD0">
    <w:name w:val="6B67F785C04E4773B206CE1F1E23FDD0"/>
    <w:rsid w:val="004330A0"/>
    <w:pPr>
      <w:spacing w:after="160" w:line="259" w:lineRule="auto"/>
    </w:pPr>
  </w:style>
  <w:style w:type="paragraph" w:customStyle="1" w:styleId="5D94B971B5944C2FA0C769D659732257">
    <w:name w:val="5D94B971B5944C2FA0C769D659732257"/>
    <w:rsid w:val="004330A0"/>
    <w:pPr>
      <w:spacing w:after="160" w:line="259" w:lineRule="auto"/>
    </w:pPr>
  </w:style>
  <w:style w:type="paragraph" w:customStyle="1" w:styleId="32BE54DF7CC24224BA8A4A44127AE12B">
    <w:name w:val="32BE54DF7CC24224BA8A4A44127AE12B"/>
    <w:rsid w:val="004330A0"/>
    <w:pPr>
      <w:spacing w:after="160" w:line="259" w:lineRule="auto"/>
    </w:pPr>
  </w:style>
  <w:style w:type="paragraph" w:customStyle="1" w:styleId="AFF5E3F3B5514BE39AFB21A4B2305BBE">
    <w:name w:val="AFF5E3F3B5514BE39AFB21A4B2305BBE"/>
    <w:rsid w:val="004330A0"/>
    <w:pPr>
      <w:spacing w:after="160" w:line="259" w:lineRule="auto"/>
    </w:pPr>
  </w:style>
  <w:style w:type="paragraph" w:customStyle="1" w:styleId="4F5709278DAF4E5D9BF2598E040B0C2D">
    <w:name w:val="4F5709278DAF4E5D9BF2598E040B0C2D"/>
    <w:rsid w:val="004330A0"/>
    <w:pPr>
      <w:spacing w:after="160" w:line="259" w:lineRule="auto"/>
    </w:pPr>
  </w:style>
  <w:style w:type="paragraph" w:customStyle="1" w:styleId="13704B6F6D4544F3BC55948B7EFE76E8">
    <w:name w:val="13704B6F6D4544F3BC55948B7EFE76E8"/>
    <w:rsid w:val="004330A0"/>
    <w:pPr>
      <w:spacing w:after="160" w:line="259" w:lineRule="auto"/>
    </w:pPr>
  </w:style>
  <w:style w:type="paragraph" w:customStyle="1" w:styleId="B5F295678763407BBF939C1F38E14FAC">
    <w:name w:val="B5F295678763407BBF939C1F38E14FAC"/>
    <w:rsid w:val="004330A0"/>
    <w:pPr>
      <w:spacing w:after="160" w:line="259" w:lineRule="auto"/>
    </w:pPr>
  </w:style>
  <w:style w:type="paragraph" w:customStyle="1" w:styleId="9F72D63D0F4F496D9A1652025B08A41E">
    <w:name w:val="9F72D63D0F4F496D9A1652025B08A41E"/>
    <w:rsid w:val="004330A0"/>
    <w:pPr>
      <w:spacing w:after="160" w:line="259" w:lineRule="auto"/>
    </w:pPr>
  </w:style>
  <w:style w:type="paragraph" w:customStyle="1" w:styleId="DA48D8ED23574DD7BBE75EA5E65F5590">
    <w:name w:val="DA48D8ED23574DD7BBE75EA5E65F5590"/>
    <w:rsid w:val="004330A0"/>
    <w:pPr>
      <w:spacing w:after="160" w:line="259" w:lineRule="auto"/>
    </w:pPr>
  </w:style>
  <w:style w:type="paragraph" w:customStyle="1" w:styleId="A8FF5E1BC2594BCD821B210F464D830F">
    <w:name w:val="A8FF5E1BC2594BCD821B210F464D830F"/>
    <w:rsid w:val="004330A0"/>
    <w:pPr>
      <w:spacing w:after="160" w:line="259" w:lineRule="auto"/>
    </w:pPr>
  </w:style>
  <w:style w:type="paragraph" w:customStyle="1" w:styleId="0980015DD107479E82B8AB8CDEE5B080">
    <w:name w:val="0980015DD107479E82B8AB8CDEE5B080"/>
    <w:rsid w:val="004330A0"/>
    <w:pPr>
      <w:spacing w:after="160" w:line="259" w:lineRule="auto"/>
    </w:pPr>
  </w:style>
  <w:style w:type="paragraph" w:customStyle="1" w:styleId="FFDC664DE71A4F329B519B8C4DD5EB69">
    <w:name w:val="FFDC664DE71A4F329B519B8C4DD5EB69"/>
    <w:rsid w:val="004330A0"/>
    <w:pPr>
      <w:spacing w:after="160" w:line="259" w:lineRule="auto"/>
    </w:pPr>
  </w:style>
  <w:style w:type="paragraph" w:customStyle="1" w:styleId="BAF58A6465664730BB34A9C2062C236E">
    <w:name w:val="BAF58A6465664730BB34A9C2062C236E"/>
    <w:rsid w:val="004330A0"/>
    <w:pPr>
      <w:spacing w:after="160" w:line="259" w:lineRule="auto"/>
    </w:pPr>
  </w:style>
  <w:style w:type="paragraph" w:customStyle="1" w:styleId="6F7A858837F74857AF43C60F0070980E">
    <w:name w:val="6F7A858837F74857AF43C60F0070980E"/>
    <w:rsid w:val="004330A0"/>
    <w:pPr>
      <w:spacing w:after="160" w:line="259" w:lineRule="auto"/>
    </w:pPr>
  </w:style>
  <w:style w:type="paragraph" w:customStyle="1" w:styleId="0CE9B457DDF142F5B28F09A45EC55495">
    <w:name w:val="0CE9B457DDF142F5B28F09A45EC55495"/>
    <w:rsid w:val="004330A0"/>
    <w:pPr>
      <w:spacing w:after="160" w:line="259" w:lineRule="auto"/>
    </w:pPr>
  </w:style>
  <w:style w:type="paragraph" w:customStyle="1" w:styleId="453D75B5EA2A42FEA168C5CE2B0DFE5D">
    <w:name w:val="453D75B5EA2A42FEA168C5CE2B0DFE5D"/>
    <w:rsid w:val="004330A0"/>
    <w:pPr>
      <w:spacing w:after="160" w:line="259" w:lineRule="auto"/>
    </w:pPr>
  </w:style>
  <w:style w:type="paragraph" w:customStyle="1" w:styleId="57CD2DD162384793BA42396F3B081159">
    <w:name w:val="57CD2DD162384793BA42396F3B081159"/>
    <w:rsid w:val="004330A0"/>
    <w:pPr>
      <w:spacing w:after="160" w:line="259" w:lineRule="auto"/>
    </w:pPr>
  </w:style>
  <w:style w:type="paragraph" w:customStyle="1" w:styleId="C576DF0ACFC54ACDAF7023F9BBAA116C">
    <w:name w:val="C576DF0ACFC54ACDAF7023F9BBAA116C"/>
    <w:rsid w:val="004330A0"/>
    <w:pPr>
      <w:spacing w:after="160" w:line="259" w:lineRule="auto"/>
    </w:pPr>
  </w:style>
  <w:style w:type="paragraph" w:customStyle="1" w:styleId="A6AD90D46E3143B58DD7A32C125567DE">
    <w:name w:val="A6AD90D46E3143B58DD7A32C125567DE"/>
    <w:rsid w:val="004330A0"/>
    <w:pPr>
      <w:spacing w:after="160" w:line="259" w:lineRule="auto"/>
    </w:pPr>
  </w:style>
  <w:style w:type="paragraph" w:customStyle="1" w:styleId="D08101D9E4134D79A66FD6373CB8C81E">
    <w:name w:val="D08101D9E4134D79A66FD6373CB8C81E"/>
    <w:rsid w:val="004330A0"/>
    <w:pPr>
      <w:spacing w:after="160" w:line="259" w:lineRule="auto"/>
    </w:pPr>
  </w:style>
  <w:style w:type="paragraph" w:customStyle="1" w:styleId="2B6992F0FC984E038239B6C542940AEA">
    <w:name w:val="2B6992F0FC984E038239B6C542940AEA"/>
    <w:rsid w:val="004330A0"/>
    <w:pPr>
      <w:spacing w:after="160" w:line="259" w:lineRule="auto"/>
    </w:pPr>
  </w:style>
  <w:style w:type="paragraph" w:customStyle="1" w:styleId="A2EA10D92A8F48F4A075EDFD0E33648B">
    <w:name w:val="A2EA10D92A8F48F4A075EDFD0E33648B"/>
    <w:rsid w:val="004330A0"/>
    <w:pPr>
      <w:spacing w:after="160" w:line="259" w:lineRule="auto"/>
    </w:pPr>
  </w:style>
  <w:style w:type="paragraph" w:customStyle="1" w:styleId="CB334FDF501446FE8AAAF35B0633550D">
    <w:name w:val="CB334FDF501446FE8AAAF35B0633550D"/>
    <w:rsid w:val="004330A0"/>
    <w:pPr>
      <w:spacing w:after="160" w:line="259" w:lineRule="auto"/>
    </w:pPr>
  </w:style>
  <w:style w:type="paragraph" w:customStyle="1" w:styleId="DAE593700E5F4AFA88A396172B840C72">
    <w:name w:val="DAE593700E5F4AFA88A396172B840C72"/>
    <w:rsid w:val="004330A0"/>
    <w:pPr>
      <w:spacing w:after="160" w:line="259" w:lineRule="auto"/>
    </w:pPr>
  </w:style>
  <w:style w:type="paragraph" w:customStyle="1" w:styleId="5CEA67196EAA4204B31A9D3164D90E64">
    <w:name w:val="5CEA67196EAA4204B31A9D3164D90E64"/>
    <w:rsid w:val="004330A0"/>
    <w:pPr>
      <w:spacing w:after="160" w:line="259" w:lineRule="auto"/>
    </w:pPr>
  </w:style>
  <w:style w:type="paragraph" w:customStyle="1" w:styleId="8F283653BDA44D2B976C0BB2890DBAAF">
    <w:name w:val="8F283653BDA44D2B976C0BB2890DBAAF"/>
    <w:rsid w:val="004330A0"/>
    <w:pPr>
      <w:spacing w:after="160" w:line="259" w:lineRule="auto"/>
    </w:pPr>
  </w:style>
  <w:style w:type="paragraph" w:customStyle="1" w:styleId="5C19ECDC73214048B2F9FF9E363814E1">
    <w:name w:val="5C19ECDC73214048B2F9FF9E363814E1"/>
    <w:rsid w:val="004330A0"/>
    <w:pPr>
      <w:spacing w:after="160" w:line="259" w:lineRule="auto"/>
    </w:pPr>
  </w:style>
  <w:style w:type="paragraph" w:customStyle="1" w:styleId="552D689AA80241B1B5ADBEBB422A7A09">
    <w:name w:val="552D689AA80241B1B5ADBEBB422A7A09"/>
    <w:rsid w:val="004330A0"/>
    <w:pPr>
      <w:spacing w:after="160" w:line="259" w:lineRule="auto"/>
    </w:pPr>
  </w:style>
  <w:style w:type="paragraph" w:customStyle="1" w:styleId="ABFC15E974C04EDE9AFF77E51EE84967">
    <w:name w:val="ABFC15E974C04EDE9AFF77E51EE84967"/>
    <w:rsid w:val="004330A0"/>
    <w:pPr>
      <w:spacing w:after="160" w:line="259" w:lineRule="auto"/>
    </w:pPr>
  </w:style>
  <w:style w:type="paragraph" w:customStyle="1" w:styleId="AA04B25AC65347639B0B258F8972D2DF">
    <w:name w:val="AA04B25AC65347639B0B258F8972D2DF"/>
    <w:rsid w:val="004330A0"/>
    <w:pPr>
      <w:spacing w:after="160" w:line="259" w:lineRule="auto"/>
    </w:pPr>
  </w:style>
  <w:style w:type="paragraph" w:customStyle="1" w:styleId="7AB1EBC52E194D2786408FE464C5E691">
    <w:name w:val="7AB1EBC52E194D2786408FE464C5E691"/>
    <w:rsid w:val="004330A0"/>
    <w:pPr>
      <w:spacing w:after="160" w:line="259" w:lineRule="auto"/>
    </w:pPr>
  </w:style>
  <w:style w:type="paragraph" w:customStyle="1" w:styleId="4CBAFB561FB745B1A1A0147E88304B3D">
    <w:name w:val="4CBAFB561FB745B1A1A0147E88304B3D"/>
    <w:rsid w:val="004330A0"/>
    <w:pPr>
      <w:spacing w:after="160" w:line="259" w:lineRule="auto"/>
    </w:pPr>
  </w:style>
  <w:style w:type="paragraph" w:customStyle="1" w:styleId="45AFD167990F4187A8FC6351A0125D09">
    <w:name w:val="45AFD167990F4187A8FC6351A0125D09"/>
    <w:rsid w:val="004330A0"/>
    <w:pPr>
      <w:spacing w:after="160" w:line="259" w:lineRule="auto"/>
    </w:pPr>
  </w:style>
  <w:style w:type="paragraph" w:customStyle="1" w:styleId="BFE68A4868D549B181EE86E35C98385F">
    <w:name w:val="BFE68A4868D549B181EE86E35C98385F"/>
    <w:rsid w:val="004330A0"/>
    <w:pPr>
      <w:spacing w:after="160" w:line="259" w:lineRule="auto"/>
    </w:pPr>
  </w:style>
  <w:style w:type="paragraph" w:customStyle="1" w:styleId="8FE9ED597D1941D4AF6B7526962724EA">
    <w:name w:val="8FE9ED597D1941D4AF6B7526962724EA"/>
    <w:rsid w:val="004330A0"/>
    <w:pPr>
      <w:spacing w:after="160" w:line="259" w:lineRule="auto"/>
    </w:pPr>
  </w:style>
  <w:style w:type="paragraph" w:customStyle="1" w:styleId="2F7DBBA07E8E4AA5B6F25E0CDFAB6BE9">
    <w:name w:val="2F7DBBA07E8E4AA5B6F25E0CDFAB6BE9"/>
    <w:rsid w:val="004330A0"/>
    <w:pPr>
      <w:spacing w:after="160" w:line="259" w:lineRule="auto"/>
    </w:pPr>
  </w:style>
  <w:style w:type="paragraph" w:customStyle="1" w:styleId="29D8E2759B4149D684AFFDADAFDA9262">
    <w:name w:val="29D8E2759B4149D684AFFDADAFDA9262"/>
    <w:rsid w:val="004330A0"/>
    <w:pPr>
      <w:spacing w:after="160" w:line="259" w:lineRule="auto"/>
    </w:pPr>
  </w:style>
  <w:style w:type="paragraph" w:customStyle="1" w:styleId="C19C19B6A3944B0DA985005702D7D970">
    <w:name w:val="C19C19B6A3944B0DA985005702D7D970"/>
    <w:rsid w:val="004330A0"/>
    <w:pPr>
      <w:spacing w:after="160" w:line="259" w:lineRule="auto"/>
    </w:pPr>
  </w:style>
  <w:style w:type="paragraph" w:customStyle="1" w:styleId="C15D601D2E69445A8E059E8F1AD346B1">
    <w:name w:val="C15D601D2E69445A8E059E8F1AD346B1"/>
    <w:rsid w:val="004330A0"/>
    <w:pPr>
      <w:spacing w:after="160" w:line="259" w:lineRule="auto"/>
    </w:pPr>
  </w:style>
  <w:style w:type="paragraph" w:customStyle="1" w:styleId="3104C24DA83242149BDB675D62A1C012">
    <w:name w:val="3104C24DA83242149BDB675D62A1C012"/>
    <w:rsid w:val="004330A0"/>
    <w:pPr>
      <w:spacing w:after="160" w:line="259" w:lineRule="auto"/>
    </w:pPr>
  </w:style>
  <w:style w:type="paragraph" w:customStyle="1" w:styleId="3D596E268D8D45F9AE0AB690C98AB86E">
    <w:name w:val="3D596E268D8D45F9AE0AB690C98AB86E"/>
    <w:rsid w:val="004330A0"/>
    <w:pPr>
      <w:spacing w:after="160" w:line="259" w:lineRule="auto"/>
    </w:pPr>
  </w:style>
  <w:style w:type="paragraph" w:customStyle="1" w:styleId="2649EF1A762041A78DE0CB8608D525F6">
    <w:name w:val="2649EF1A762041A78DE0CB8608D525F6"/>
    <w:rsid w:val="004330A0"/>
    <w:pPr>
      <w:spacing w:after="160" w:line="259" w:lineRule="auto"/>
    </w:pPr>
  </w:style>
  <w:style w:type="paragraph" w:customStyle="1" w:styleId="636D69CAE95A464C9B6E0051761EE774">
    <w:name w:val="636D69CAE95A464C9B6E0051761EE774"/>
    <w:rsid w:val="004330A0"/>
    <w:pPr>
      <w:spacing w:after="160" w:line="259" w:lineRule="auto"/>
    </w:pPr>
  </w:style>
  <w:style w:type="paragraph" w:customStyle="1" w:styleId="6C6FF58246FC4AAEBDA8BEC13982E192">
    <w:name w:val="6C6FF58246FC4AAEBDA8BEC13982E192"/>
    <w:rsid w:val="004330A0"/>
    <w:pPr>
      <w:spacing w:after="160" w:line="259" w:lineRule="auto"/>
    </w:pPr>
  </w:style>
  <w:style w:type="paragraph" w:customStyle="1" w:styleId="826DA6D8BE104CC08EA967F780643B61">
    <w:name w:val="826DA6D8BE104CC08EA967F780643B61"/>
    <w:rsid w:val="004330A0"/>
    <w:pPr>
      <w:spacing w:after="160" w:line="259" w:lineRule="auto"/>
    </w:pPr>
  </w:style>
  <w:style w:type="paragraph" w:customStyle="1" w:styleId="5AE981712B3B473FA2C0BFDB80386BC1">
    <w:name w:val="5AE981712B3B473FA2C0BFDB80386BC1"/>
    <w:rsid w:val="004330A0"/>
    <w:pPr>
      <w:spacing w:after="160" w:line="259" w:lineRule="auto"/>
    </w:pPr>
  </w:style>
  <w:style w:type="paragraph" w:customStyle="1" w:styleId="08F79FC31E9F4C27990D9FB213E1CF31">
    <w:name w:val="08F79FC31E9F4C27990D9FB213E1CF31"/>
    <w:rsid w:val="004330A0"/>
    <w:pPr>
      <w:spacing w:after="160" w:line="259" w:lineRule="auto"/>
    </w:pPr>
  </w:style>
  <w:style w:type="paragraph" w:customStyle="1" w:styleId="45BF5E1065494E0A9ABBE0CE57F3499C">
    <w:name w:val="45BF5E1065494E0A9ABBE0CE57F3499C"/>
    <w:rsid w:val="004330A0"/>
    <w:pPr>
      <w:spacing w:after="160" w:line="259" w:lineRule="auto"/>
    </w:pPr>
  </w:style>
  <w:style w:type="paragraph" w:customStyle="1" w:styleId="8CC108A416CD46AA979231CC324E9731">
    <w:name w:val="8CC108A416CD46AA979231CC324E9731"/>
    <w:rsid w:val="004330A0"/>
    <w:pPr>
      <w:spacing w:after="160" w:line="259" w:lineRule="auto"/>
    </w:pPr>
  </w:style>
  <w:style w:type="paragraph" w:customStyle="1" w:styleId="7D450FD405B546CB976A301C23BB2203">
    <w:name w:val="7D450FD405B546CB976A301C23BB2203"/>
    <w:rsid w:val="004330A0"/>
    <w:pPr>
      <w:spacing w:after="160" w:line="259" w:lineRule="auto"/>
    </w:pPr>
  </w:style>
  <w:style w:type="paragraph" w:customStyle="1" w:styleId="529718B801E74E8F8AB5BBBF02BD97C0">
    <w:name w:val="529718B801E74E8F8AB5BBBF02BD97C0"/>
    <w:rsid w:val="004330A0"/>
    <w:pPr>
      <w:spacing w:after="160" w:line="259" w:lineRule="auto"/>
    </w:pPr>
  </w:style>
  <w:style w:type="paragraph" w:customStyle="1" w:styleId="5638551AB6E34E908F0424BCA5785C77">
    <w:name w:val="5638551AB6E34E908F0424BCA5785C77"/>
    <w:rsid w:val="004330A0"/>
    <w:pPr>
      <w:spacing w:after="160" w:line="259" w:lineRule="auto"/>
    </w:pPr>
  </w:style>
  <w:style w:type="paragraph" w:customStyle="1" w:styleId="98D1A317340547A9BFEA286E83221455">
    <w:name w:val="98D1A317340547A9BFEA286E83221455"/>
    <w:rsid w:val="004330A0"/>
    <w:pPr>
      <w:spacing w:after="160" w:line="259" w:lineRule="auto"/>
    </w:pPr>
  </w:style>
  <w:style w:type="paragraph" w:customStyle="1" w:styleId="9E86B466932A4E04AE1AB51585C21831">
    <w:name w:val="9E86B466932A4E04AE1AB51585C21831"/>
    <w:rsid w:val="004330A0"/>
    <w:pPr>
      <w:spacing w:after="160" w:line="259" w:lineRule="auto"/>
    </w:pPr>
  </w:style>
  <w:style w:type="paragraph" w:customStyle="1" w:styleId="092E046C86D947A2BABE21304B806580">
    <w:name w:val="092E046C86D947A2BABE21304B806580"/>
    <w:rsid w:val="004330A0"/>
    <w:pPr>
      <w:spacing w:after="160" w:line="259" w:lineRule="auto"/>
    </w:pPr>
  </w:style>
  <w:style w:type="paragraph" w:customStyle="1" w:styleId="2CDB80213DE6410498281554CE97C890">
    <w:name w:val="2CDB80213DE6410498281554CE97C890"/>
    <w:rsid w:val="004330A0"/>
    <w:pPr>
      <w:spacing w:after="160" w:line="259" w:lineRule="auto"/>
    </w:pPr>
  </w:style>
  <w:style w:type="paragraph" w:customStyle="1" w:styleId="FB24B0DA4A054BE089318058371E7662">
    <w:name w:val="FB24B0DA4A054BE089318058371E7662"/>
    <w:rsid w:val="004330A0"/>
    <w:pPr>
      <w:spacing w:after="160" w:line="259" w:lineRule="auto"/>
    </w:pPr>
  </w:style>
  <w:style w:type="paragraph" w:customStyle="1" w:styleId="6B275F6CA12C413B93CCED0DEDBC28A3">
    <w:name w:val="6B275F6CA12C413B93CCED0DEDBC28A3"/>
    <w:rsid w:val="004330A0"/>
    <w:pPr>
      <w:spacing w:after="160" w:line="259" w:lineRule="auto"/>
    </w:pPr>
  </w:style>
  <w:style w:type="paragraph" w:customStyle="1" w:styleId="A48A36C6298344F98A1A4F568827BF74">
    <w:name w:val="A48A36C6298344F98A1A4F568827BF74"/>
    <w:rsid w:val="004330A0"/>
    <w:pPr>
      <w:spacing w:after="160" w:line="259" w:lineRule="auto"/>
    </w:pPr>
  </w:style>
  <w:style w:type="paragraph" w:customStyle="1" w:styleId="868D98622233473EB59572952ADB729E">
    <w:name w:val="868D98622233473EB59572952ADB729E"/>
    <w:rsid w:val="004330A0"/>
    <w:pPr>
      <w:spacing w:after="160" w:line="259" w:lineRule="auto"/>
    </w:pPr>
  </w:style>
  <w:style w:type="paragraph" w:customStyle="1" w:styleId="EF0C5D8CD0814AC0850A0F908AFA3269">
    <w:name w:val="EF0C5D8CD0814AC0850A0F908AFA3269"/>
    <w:rsid w:val="004330A0"/>
    <w:pPr>
      <w:spacing w:after="160" w:line="259" w:lineRule="auto"/>
    </w:pPr>
  </w:style>
  <w:style w:type="paragraph" w:customStyle="1" w:styleId="4D5898A1B2074335AFD7054D999F6F5D">
    <w:name w:val="4D5898A1B2074335AFD7054D999F6F5D"/>
    <w:rsid w:val="004330A0"/>
    <w:pPr>
      <w:spacing w:after="160" w:line="259" w:lineRule="auto"/>
    </w:pPr>
  </w:style>
  <w:style w:type="paragraph" w:customStyle="1" w:styleId="DE00D6A362B94714AD2A4505C20AAE90">
    <w:name w:val="DE00D6A362B94714AD2A4505C20AAE90"/>
    <w:rsid w:val="004330A0"/>
    <w:pPr>
      <w:spacing w:after="160" w:line="259" w:lineRule="auto"/>
    </w:pPr>
  </w:style>
  <w:style w:type="paragraph" w:customStyle="1" w:styleId="432F79FCE07043DA981C272F2540B63F">
    <w:name w:val="432F79FCE07043DA981C272F2540B63F"/>
    <w:rsid w:val="004330A0"/>
    <w:pPr>
      <w:spacing w:after="160" w:line="259" w:lineRule="auto"/>
    </w:pPr>
  </w:style>
  <w:style w:type="paragraph" w:customStyle="1" w:styleId="5C04B79E1BB34579947FA4DE11704170">
    <w:name w:val="5C04B79E1BB34579947FA4DE11704170"/>
    <w:rsid w:val="004330A0"/>
    <w:pPr>
      <w:spacing w:after="160" w:line="259" w:lineRule="auto"/>
    </w:pPr>
  </w:style>
  <w:style w:type="paragraph" w:customStyle="1" w:styleId="77C484C12D3B4DCDBB6BA011790648C5">
    <w:name w:val="77C484C12D3B4DCDBB6BA011790648C5"/>
    <w:rsid w:val="004330A0"/>
    <w:pPr>
      <w:spacing w:after="160" w:line="259" w:lineRule="auto"/>
    </w:pPr>
  </w:style>
  <w:style w:type="paragraph" w:customStyle="1" w:styleId="915687F7B220425EBD11924644B23FE5">
    <w:name w:val="915687F7B220425EBD11924644B23FE5"/>
    <w:rsid w:val="004330A0"/>
    <w:pPr>
      <w:spacing w:after="160" w:line="259" w:lineRule="auto"/>
    </w:pPr>
  </w:style>
  <w:style w:type="paragraph" w:customStyle="1" w:styleId="3E5379F3E23C4CA586F72C2524629B25">
    <w:name w:val="3E5379F3E23C4CA586F72C2524629B25"/>
    <w:rsid w:val="004330A0"/>
    <w:pPr>
      <w:spacing w:after="160" w:line="259" w:lineRule="auto"/>
    </w:pPr>
  </w:style>
  <w:style w:type="paragraph" w:customStyle="1" w:styleId="75B479B2ED4D4D3D9582E00FC594B5F9">
    <w:name w:val="75B479B2ED4D4D3D9582E00FC594B5F9"/>
    <w:rsid w:val="004330A0"/>
    <w:pPr>
      <w:spacing w:after="160" w:line="259" w:lineRule="auto"/>
    </w:pPr>
  </w:style>
  <w:style w:type="paragraph" w:customStyle="1" w:styleId="65FBF1E99F2C457DB8AA33CD82DD888B">
    <w:name w:val="65FBF1E99F2C457DB8AA33CD82DD888B"/>
    <w:rsid w:val="004330A0"/>
    <w:pPr>
      <w:spacing w:after="160" w:line="259" w:lineRule="auto"/>
    </w:pPr>
  </w:style>
  <w:style w:type="paragraph" w:customStyle="1" w:styleId="D58394B4DCDD4ACE9A9AC5C9D0020512">
    <w:name w:val="D58394B4DCDD4ACE9A9AC5C9D0020512"/>
    <w:rsid w:val="004330A0"/>
    <w:pPr>
      <w:spacing w:after="160" w:line="259" w:lineRule="auto"/>
    </w:pPr>
  </w:style>
  <w:style w:type="paragraph" w:customStyle="1" w:styleId="EEE17785BB7C4B898110C5277C7BE02F">
    <w:name w:val="EEE17785BB7C4B898110C5277C7BE02F"/>
    <w:rsid w:val="004330A0"/>
    <w:pPr>
      <w:spacing w:after="160" w:line="259" w:lineRule="auto"/>
    </w:pPr>
  </w:style>
  <w:style w:type="paragraph" w:customStyle="1" w:styleId="B63DC0EC1D364182AC25ADFC1B238653">
    <w:name w:val="B63DC0EC1D364182AC25ADFC1B238653"/>
    <w:rsid w:val="004330A0"/>
    <w:pPr>
      <w:spacing w:after="160" w:line="259" w:lineRule="auto"/>
    </w:pPr>
  </w:style>
  <w:style w:type="paragraph" w:customStyle="1" w:styleId="D0362C4EAAFD4BCF8BECCD8F8F9803E8">
    <w:name w:val="D0362C4EAAFD4BCF8BECCD8F8F9803E8"/>
    <w:rsid w:val="004330A0"/>
    <w:pPr>
      <w:spacing w:after="160" w:line="259" w:lineRule="auto"/>
    </w:pPr>
  </w:style>
  <w:style w:type="paragraph" w:customStyle="1" w:styleId="3782D73E539848689C840927F1EDAB53">
    <w:name w:val="3782D73E539848689C840927F1EDAB53"/>
    <w:rsid w:val="004330A0"/>
    <w:pPr>
      <w:spacing w:after="160" w:line="259" w:lineRule="auto"/>
    </w:pPr>
  </w:style>
  <w:style w:type="paragraph" w:customStyle="1" w:styleId="DB0DE7C14C014BE2ABDD6BC486682623">
    <w:name w:val="DB0DE7C14C014BE2ABDD6BC486682623"/>
    <w:rsid w:val="004330A0"/>
    <w:pPr>
      <w:spacing w:after="160" w:line="259" w:lineRule="auto"/>
    </w:pPr>
  </w:style>
  <w:style w:type="paragraph" w:customStyle="1" w:styleId="348744BFF98A430BB584F4ABC59F9C8F">
    <w:name w:val="348744BFF98A430BB584F4ABC59F9C8F"/>
    <w:rsid w:val="004330A0"/>
    <w:pPr>
      <w:spacing w:after="160" w:line="259" w:lineRule="auto"/>
    </w:pPr>
  </w:style>
  <w:style w:type="paragraph" w:customStyle="1" w:styleId="AB17D92E96F14387AFC1638FA55EE187">
    <w:name w:val="AB17D92E96F14387AFC1638FA55EE187"/>
    <w:rsid w:val="004330A0"/>
    <w:pPr>
      <w:spacing w:after="160" w:line="259" w:lineRule="auto"/>
    </w:pPr>
  </w:style>
  <w:style w:type="paragraph" w:customStyle="1" w:styleId="CB4B99C384FE4A0797F44629177CA739">
    <w:name w:val="CB4B99C384FE4A0797F44629177CA739"/>
    <w:rsid w:val="004330A0"/>
    <w:pPr>
      <w:spacing w:after="160" w:line="259" w:lineRule="auto"/>
    </w:pPr>
  </w:style>
  <w:style w:type="paragraph" w:customStyle="1" w:styleId="E808A6812EEE441D844156D99776E8B5">
    <w:name w:val="E808A6812EEE441D844156D99776E8B5"/>
    <w:rsid w:val="004330A0"/>
    <w:pPr>
      <w:spacing w:after="160" w:line="259" w:lineRule="auto"/>
    </w:pPr>
  </w:style>
  <w:style w:type="paragraph" w:customStyle="1" w:styleId="4364930851604FA4B2A0A9760AA74C1A">
    <w:name w:val="4364930851604FA4B2A0A9760AA74C1A"/>
    <w:rsid w:val="004330A0"/>
    <w:pPr>
      <w:spacing w:after="160" w:line="259" w:lineRule="auto"/>
    </w:pPr>
  </w:style>
  <w:style w:type="paragraph" w:customStyle="1" w:styleId="A856D58685F94F26B785A7FDBA2EBEF7">
    <w:name w:val="A856D58685F94F26B785A7FDBA2EBEF7"/>
    <w:rsid w:val="004330A0"/>
    <w:pPr>
      <w:spacing w:after="160" w:line="259" w:lineRule="auto"/>
    </w:pPr>
  </w:style>
  <w:style w:type="paragraph" w:customStyle="1" w:styleId="A6F7D98120D245199D0457F42932B884">
    <w:name w:val="A6F7D98120D245199D0457F42932B884"/>
    <w:rsid w:val="004330A0"/>
    <w:pPr>
      <w:spacing w:after="160" w:line="259" w:lineRule="auto"/>
    </w:pPr>
  </w:style>
  <w:style w:type="paragraph" w:customStyle="1" w:styleId="16DFFE23D8824B548F48CBC1E22ED4A2">
    <w:name w:val="16DFFE23D8824B548F48CBC1E22ED4A2"/>
    <w:rsid w:val="004330A0"/>
    <w:pPr>
      <w:spacing w:after="160" w:line="259" w:lineRule="auto"/>
    </w:pPr>
  </w:style>
  <w:style w:type="paragraph" w:customStyle="1" w:styleId="AE14080A957C4EB99806D516CF5F183C">
    <w:name w:val="AE14080A957C4EB99806D516CF5F183C"/>
    <w:rsid w:val="004330A0"/>
    <w:pPr>
      <w:spacing w:after="160" w:line="259" w:lineRule="auto"/>
    </w:pPr>
  </w:style>
  <w:style w:type="paragraph" w:customStyle="1" w:styleId="7CD4DBCB62EC46E1A29068654632A1BE">
    <w:name w:val="7CD4DBCB62EC46E1A29068654632A1BE"/>
    <w:rsid w:val="004330A0"/>
    <w:pPr>
      <w:spacing w:after="160" w:line="259" w:lineRule="auto"/>
    </w:pPr>
  </w:style>
  <w:style w:type="paragraph" w:customStyle="1" w:styleId="4C2137EBFEF14AC6895ECF851232D5B5">
    <w:name w:val="4C2137EBFEF14AC6895ECF851232D5B5"/>
    <w:rsid w:val="004330A0"/>
    <w:pPr>
      <w:spacing w:after="160" w:line="259" w:lineRule="auto"/>
    </w:pPr>
  </w:style>
  <w:style w:type="paragraph" w:customStyle="1" w:styleId="26B401A0FC8048898EDFC0C3E3E65C0D">
    <w:name w:val="26B401A0FC8048898EDFC0C3E3E65C0D"/>
    <w:rsid w:val="004330A0"/>
    <w:pPr>
      <w:spacing w:after="160" w:line="259" w:lineRule="auto"/>
    </w:pPr>
  </w:style>
  <w:style w:type="paragraph" w:customStyle="1" w:styleId="9874E9B3627142A3A42D60F6855323C3">
    <w:name w:val="9874E9B3627142A3A42D60F6855323C3"/>
    <w:rsid w:val="004330A0"/>
    <w:pPr>
      <w:spacing w:after="160" w:line="259" w:lineRule="auto"/>
    </w:pPr>
  </w:style>
  <w:style w:type="paragraph" w:customStyle="1" w:styleId="B94A1013EEA14466878433E87C2C2F2E">
    <w:name w:val="B94A1013EEA14466878433E87C2C2F2E"/>
    <w:rsid w:val="004330A0"/>
    <w:pPr>
      <w:spacing w:after="160" w:line="259" w:lineRule="auto"/>
    </w:pPr>
  </w:style>
  <w:style w:type="paragraph" w:customStyle="1" w:styleId="F63EE7EFAEB54380A751B7BF0E733C75">
    <w:name w:val="F63EE7EFAEB54380A751B7BF0E733C75"/>
    <w:rsid w:val="004330A0"/>
    <w:pPr>
      <w:spacing w:after="160" w:line="259" w:lineRule="auto"/>
    </w:pPr>
  </w:style>
  <w:style w:type="paragraph" w:customStyle="1" w:styleId="C988DEC9E764441DBA181674F487CA1A">
    <w:name w:val="C988DEC9E764441DBA181674F487CA1A"/>
    <w:rsid w:val="004330A0"/>
    <w:pPr>
      <w:spacing w:after="160" w:line="259" w:lineRule="auto"/>
    </w:pPr>
  </w:style>
  <w:style w:type="paragraph" w:customStyle="1" w:styleId="D6E62F920DCB46149182B121C8CEA25A">
    <w:name w:val="D6E62F920DCB46149182B121C8CEA25A"/>
    <w:rsid w:val="004330A0"/>
    <w:pPr>
      <w:spacing w:after="160" w:line="259" w:lineRule="auto"/>
    </w:pPr>
  </w:style>
  <w:style w:type="paragraph" w:customStyle="1" w:styleId="812CD23167DE4338A073C70093B2D570">
    <w:name w:val="812CD23167DE4338A073C70093B2D570"/>
    <w:rsid w:val="004330A0"/>
    <w:pPr>
      <w:spacing w:after="160" w:line="259" w:lineRule="auto"/>
    </w:pPr>
  </w:style>
  <w:style w:type="paragraph" w:customStyle="1" w:styleId="6F8F2BD524DD4576A8EBAE73C31D1594">
    <w:name w:val="6F8F2BD524DD4576A8EBAE73C31D1594"/>
    <w:rsid w:val="004330A0"/>
    <w:pPr>
      <w:spacing w:after="160" w:line="259" w:lineRule="auto"/>
    </w:pPr>
  </w:style>
  <w:style w:type="paragraph" w:customStyle="1" w:styleId="968C1C430CA042318D13076661F13067">
    <w:name w:val="968C1C430CA042318D13076661F13067"/>
    <w:rsid w:val="004330A0"/>
    <w:pPr>
      <w:spacing w:after="160" w:line="259" w:lineRule="auto"/>
    </w:pPr>
  </w:style>
  <w:style w:type="paragraph" w:customStyle="1" w:styleId="335D89CA402A4EB7A7BE805F83E20B0A">
    <w:name w:val="335D89CA402A4EB7A7BE805F83E20B0A"/>
    <w:rsid w:val="004330A0"/>
    <w:pPr>
      <w:spacing w:after="160" w:line="259" w:lineRule="auto"/>
    </w:pPr>
  </w:style>
  <w:style w:type="paragraph" w:customStyle="1" w:styleId="927B2086D5BE4D669006F8C4D1EDC659">
    <w:name w:val="927B2086D5BE4D669006F8C4D1EDC659"/>
    <w:rsid w:val="004330A0"/>
    <w:pPr>
      <w:spacing w:after="160" w:line="259" w:lineRule="auto"/>
    </w:pPr>
  </w:style>
  <w:style w:type="paragraph" w:customStyle="1" w:styleId="B9E9E158D32341C1A771C5A269ECBDD7">
    <w:name w:val="B9E9E158D32341C1A771C5A269ECBDD7"/>
    <w:rsid w:val="004330A0"/>
    <w:pPr>
      <w:spacing w:after="160" w:line="259" w:lineRule="auto"/>
    </w:pPr>
  </w:style>
  <w:style w:type="paragraph" w:customStyle="1" w:styleId="408328EFDDB04EF380149E24F4C686D4">
    <w:name w:val="408328EFDDB04EF380149E24F4C686D4"/>
    <w:rsid w:val="004330A0"/>
    <w:pPr>
      <w:spacing w:after="160" w:line="259" w:lineRule="auto"/>
    </w:pPr>
  </w:style>
  <w:style w:type="paragraph" w:customStyle="1" w:styleId="F5ED8AD94D1B424F886B7BC3F53D791E">
    <w:name w:val="F5ED8AD94D1B424F886B7BC3F53D791E"/>
    <w:rsid w:val="004330A0"/>
    <w:pPr>
      <w:spacing w:after="160" w:line="259" w:lineRule="auto"/>
    </w:pPr>
  </w:style>
  <w:style w:type="paragraph" w:customStyle="1" w:styleId="11D9821536DD416A947413B6A3E99064">
    <w:name w:val="11D9821536DD416A947413B6A3E99064"/>
    <w:rsid w:val="004330A0"/>
    <w:pPr>
      <w:spacing w:after="160" w:line="259" w:lineRule="auto"/>
    </w:pPr>
  </w:style>
  <w:style w:type="paragraph" w:customStyle="1" w:styleId="B5B95530A5A8405AA1F0F2921F1BC1E9">
    <w:name w:val="B5B95530A5A8405AA1F0F2921F1BC1E9"/>
    <w:rsid w:val="004330A0"/>
    <w:pPr>
      <w:spacing w:after="160" w:line="259" w:lineRule="auto"/>
    </w:pPr>
  </w:style>
  <w:style w:type="paragraph" w:customStyle="1" w:styleId="6D1FB47C73AE4531BD230AAA32434DB3">
    <w:name w:val="6D1FB47C73AE4531BD230AAA32434DB3"/>
    <w:rsid w:val="004330A0"/>
    <w:pPr>
      <w:spacing w:after="160" w:line="259" w:lineRule="auto"/>
    </w:pPr>
  </w:style>
  <w:style w:type="paragraph" w:customStyle="1" w:styleId="6F7E44872EBD4870BD17AED9B3360FB8">
    <w:name w:val="6F7E44872EBD4870BD17AED9B3360FB8"/>
    <w:rsid w:val="004330A0"/>
    <w:pPr>
      <w:spacing w:after="160" w:line="259" w:lineRule="auto"/>
    </w:pPr>
  </w:style>
  <w:style w:type="paragraph" w:customStyle="1" w:styleId="FD1025BDDB434762B9B24E3B57332D0D">
    <w:name w:val="FD1025BDDB434762B9B24E3B57332D0D"/>
    <w:rsid w:val="004330A0"/>
    <w:pPr>
      <w:spacing w:after="160" w:line="259" w:lineRule="auto"/>
    </w:pPr>
  </w:style>
  <w:style w:type="paragraph" w:customStyle="1" w:styleId="62A25501F52647B2BBC8E612454F9D67">
    <w:name w:val="62A25501F52647B2BBC8E612454F9D67"/>
    <w:rsid w:val="004330A0"/>
    <w:pPr>
      <w:spacing w:after="160" w:line="259" w:lineRule="auto"/>
    </w:pPr>
  </w:style>
  <w:style w:type="paragraph" w:customStyle="1" w:styleId="82DE8C74D1B94699AC46B3DD4EFE68BC">
    <w:name w:val="82DE8C74D1B94699AC46B3DD4EFE68BC"/>
    <w:rsid w:val="004330A0"/>
    <w:pPr>
      <w:spacing w:after="160" w:line="259" w:lineRule="auto"/>
    </w:pPr>
  </w:style>
  <w:style w:type="paragraph" w:customStyle="1" w:styleId="FD2D4A1B2D6246E2ADA12D786974F91D">
    <w:name w:val="FD2D4A1B2D6246E2ADA12D786974F91D"/>
    <w:rsid w:val="004330A0"/>
    <w:pPr>
      <w:spacing w:after="160" w:line="259" w:lineRule="auto"/>
    </w:pPr>
  </w:style>
  <w:style w:type="paragraph" w:customStyle="1" w:styleId="013E11D5FFAD486886EAAFF9CD530144">
    <w:name w:val="013E11D5FFAD486886EAAFF9CD530144"/>
    <w:rsid w:val="004330A0"/>
    <w:pPr>
      <w:spacing w:after="160" w:line="259" w:lineRule="auto"/>
    </w:pPr>
  </w:style>
  <w:style w:type="paragraph" w:customStyle="1" w:styleId="8FFCF867BB3346D8930D2702D8BAAEC5">
    <w:name w:val="8FFCF867BB3346D8930D2702D8BAAEC5"/>
    <w:rsid w:val="004330A0"/>
    <w:pPr>
      <w:spacing w:after="160" w:line="259" w:lineRule="auto"/>
    </w:pPr>
  </w:style>
  <w:style w:type="paragraph" w:customStyle="1" w:styleId="42411E986F5E4D4D8DE70C26534F5BA2">
    <w:name w:val="42411E986F5E4D4D8DE70C26534F5BA2"/>
    <w:rsid w:val="004330A0"/>
    <w:pPr>
      <w:spacing w:after="160" w:line="259" w:lineRule="auto"/>
    </w:pPr>
  </w:style>
  <w:style w:type="paragraph" w:customStyle="1" w:styleId="2AB7879CD3344C698BA979EF7867AD85">
    <w:name w:val="2AB7879CD3344C698BA979EF7867AD85"/>
    <w:rsid w:val="004330A0"/>
    <w:pPr>
      <w:spacing w:after="160" w:line="259" w:lineRule="auto"/>
    </w:pPr>
  </w:style>
  <w:style w:type="paragraph" w:customStyle="1" w:styleId="35201EC195ED4BB89C03E9DF8D549710">
    <w:name w:val="35201EC195ED4BB89C03E9DF8D549710"/>
    <w:rsid w:val="004330A0"/>
    <w:pPr>
      <w:spacing w:after="160" w:line="259" w:lineRule="auto"/>
    </w:pPr>
  </w:style>
  <w:style w:type="paragraph" w:customStyle="1" w:styleId="9358D1F7613B4981AD9338296CC1005A">
    <w:name w:val="9358D1F7613B4981AD9338296CC1005A"/>
    <w:rsid w:val="004330A0"/>
    <w:pPr>
      <w:spacing w:after="160" w:line="259" w:lineRule="auto"/>
    </w:pPr>
  </w:style>
  <w:style w:type="paragraph" w:customStyle="1" w:styleId="DF9D85C3990944838C0746F1668F5241">
    <w:name w:val="DF9D85C3990944838C0746F1668F5241"/>
    <w:rsid w:val="004330A0"/>
    <w:pPr>
      <w:spacing w:after="160" w:line="259" w:lineRule="auto"/>
    </w:pPr>
  </w:style>
  <w:style w:type="paragraph" w:customStyle="1" w:styleId="FB56EF8E2A1F448993211AA7696ED980">
    <w:name w:val="FB56EF8E2A1F448993211AA7696ED980"/>
    <w:rsid w:val="004330A0"/>
    <w:pPr>
      <w:spacing w:after="160" w:line="259" w:lineRule="auto"/>
    </w:pPr>
  </w:style>
  <w:style w:type="paragraph" w:customStyle="1" w:styleId="B51816E220B74BE58013DB10494DBBE2">
    <w:name w:val="B51816E220B74BE58013DB10494DBBE2"/>
    <w:rsid w:val="004330A0"/>
    <w:pPr>
      <w:spacing w:after="160" w:line="259" w:lineRule="auto"/>
    </w:pPr>
  </w:style>
  <w:style w:type="paragraph" w:customStyle="1" w:styleId="5EF17D618DEE4FB6BADC332368BD7972">
    <w:name w:val="5EF17D618DEE4FB6BADC332368BD7972"/>
    <w:rsid w:val="004330A0"/>
    <w:pPr>
      <w:spacing w:after="160" w:line="259" w:lineRule="auto"/>
    </w:pPr>
  </w:style>
  <w:style w:type="paragraph" w:customStyle="1" w:styleId="5C3B448ED7BD453AB482255E843E7138">
    <w:name w:val="5C3B448ED7BD453AB482255E843E7138"/>
    <w:rsid w:val="004330A0"/>
    <w:pPr>
      <w:spacing w:after="160" w:line="259" w:lineRule="auto"/>
    </w:pPr>
  </w:style>
  <w:style w:type="paragraph" w:customStyle="1" w:styleId="7024A88693B947AC91A7A13E865CF912">
    <w:name w:val="7024A88693B947AC91A7A13E865CF912"/>
    <w:rsid w:val="004330A0"/>
    <w:pPr>
      <w:spacing w:after="160" w:line="259" w:lineRule="auto"/>
    </w:pPr>
  </w:style>
  <w:style w:type="paragraph" w:customStyle="1" w:styleId="F0461D12BD3C4727B3CEDC0440A8AC0A">
    <w:name w:val="F0461D12BD3C4727B3CEDC0440A8AC0A"/>
    <w:rsid w:val="004330A0"/>
    <w:pPr>
      <w:spacing w:after="160" w:line="259" w:lineRule="auto"/>
    </w:pPr>
  </w:style>
  <w:style w:type="paragraph" w:customStyle="1" w:styleId="58483CC824544B8E8B49623113AE1BA4">
    <w:name w:val="58483CC824544B8E8B49623113AE1BA4"/>
    <w:rsid w:val="004330A0"/>
    <w:pPr>
      <w:spacing w:after="160" w:line="259" w:lineRule="auto"/>
    </w:pPr>
  </w:style>
  <w:style w:type="paragraph" w:customStyle="1" w:styleId="D1AECF43474C4B549D7795B38323FB2E">
    <w:name w:val="D1AECF43474C4B549D7795B38323FB2E"/>
    <w:rsid w:val="004330A0"/>
    <w:pPr>
      <w:spacing w:after="160" w:line="259" w:lineRule="auto"/>
    </w:pPr>
  </w:style>
  <w:style w:type="paragraph" w:customStyle="1" w:styleId="8E8D27FBCCD74DA6B0FC16D69DE67F03">
    <w:name w:val="8E8D27FBCCD74DA6B0FC16D69DE67F03"/>
    <w:rsid w:val="004330A0"/>
    <w:pPr>
      <w:spacing w:after="160" w:line="259" w:lineRule="auto"/>
    </w:pPr>
  </w:style>
  <w:style w:type="paragraph" w:customStyle="1" w:styleId="27D6BCE1A8A644869AB9F1DE2B81DE08">
    <w:name w:val="27D6BCE1A8A644869AB9F1DE2B81DE08"/>
    <w:rsid w:val="004330A0"/>
    <w:pPr>
      <w:spacing w:after="160" w:line="259" w:lineRule="auto"/>
    </w:pPr>
  </w:style>
  <w:style w:type="paragraph" w:customStyle="1" w:styleId="80DA9A316FC54D9F9CC4A8D8E4D0343B">
    <w:name w:val="80DA9A316FC54D9F9CC4A8D8E4D0343B"/>
    <w:rsid w:val="004330A0"/>
    <w:pPr>
      <w:spacing w:after="160" w:line="259" w:lineRule="auto"/>
    </w:pPr>
  </w:style>
  <w:style w:type="paragraph" w:customStyle="1" w:styleId="84E6D6521409403895703B4B38CD2AD9">
    <w:name w:val="84E6D6521409403895703B4B38CD2AD9"/>
    <w:rsid w:val="004330A0"/>
    <w:pPr>
      <w:spacing w:after="160" w:line="259" w:lineRule="auto"/>
    </w:pPr>
  </w:style>
  <w:style w:type="paragraph" w:customStyle="1" w:styleId="8E911DA9C4954834AA326A43BBD20160">
    <w:name w:val="8E911DA9C4954834AA326A43BBD20160"/>
    <w:rsid w:val="004330A0"/>
    <w:pPr>
      <w:spacing w:after="160" w:line="259" w:lineRule="auto"/>
    </w:pPr>
  </w:style>
  <w:style w:type="paragraph" w:customStyle="1" w:styleId="85ED3A48A61D478287DA6049AF96888C">
    <w:name w:val="85ED3A48A61D478287DA6049AF96888C"/>
    <w:rsid w:val="004330A0"/>
    <w:pPr>
      <w:spacing w:after="160" w:line="259" w:lineRule="auto"/>
    </w:pPr>
  </w:style>
  <w:style w:type="paragraph" w:customStyle="1" w:styleId="5F48B4D8F8CD4116B5F2695F5EEB48B1">
    <w:name w:val="5F48B4D8F8CD4116B5F2695F5EEB48B1"/>
    <w:rsid w:val="004330A0"/>
    <w:pPr>
      <w:spacing w:after="160" w:line="259" w:lineRule="auto"/>
    </w:pPr>
  </w:style>
  <w:style w:type="paragraph" w:customStyle="1" w:styleId="88AED757840C4DD6B46AD0BA0C07CFCF">
    <w:name w:val="88AED757840C4DD6B46AD0BA0C07CFCF"/>
    <w:rsid w:val="004330A0"/>
    <w:pPr>
      <w:spacing w:after="160" w:line="259" w:lineRule="auto"/>
    </w:pPr>
  </w:style>
  <w:style w:type="paragraph" w:customStyle="1" w:styleId="C099002AFEC64C65BA1A4C3A57D34B57">
    <w:name w:val="C099002AFEC64C65BA1A4C3A57D34B57"/>
    <w:rsid w:val="004330A0"/>
    <w:pPr>
      <w:spacing w:after="160" w:line="259" w:lineRule="auto"/>
    </w:pPr>
  </w:style>
  <w:style w:type="paragraph" w:customStyle="1" w:styleId="5847320213654B938813C71317E7ACE6">
    <w:name w:val="5847320213654B938813C71317E7ACE6"/>
    <w:rsid w:val="004330A0"/>
    <w:pPr>
      <w:spacing w:after="160" w:line="259" w:lineRule="auto"/>
    </w:pPr>
  </w:style>
  <w:style w:type="paragraph" w:customStyle="1" w:styleId="9163D3BD2D50472FAA6BDDE5BF2C3243">
    <w:name w:val="9163D3BD2D50472FAA6BDDE5BF2C3243"/>
    <w:rsid w:val="004330A0"/>
    <w:pPr>
      <w:spacing w:after="160" w:line="259" w:lineRule="auto"/>
    </w:pPr>
  </w:style>
  <w:style w:type="paragraph" w:customStyle="1" w:styleId="29C1910B1EC34A448D90355005E42171">
    <w:name w:val="29C1910B1EC34A448D90355005E42171"/>
    <w:rsid w:val="004330A0"/>
    <w:pPr>
      <w:spacing w:after="160" w:line="259" w:lineRule="auto"/>
    </w:pPr>
  </w:style>
  <w:style w:type="paragraph" w:customStyle="1" w:styleId="6C1AE8F8EB7244BAB18793FF82061182">
    <w:name w:val="6C1AE8F8EB7244BAB18793FF82061182"/>
    <w:rsid w:val="004330A0"/>
    <w:pPr>
      <w:spacing w:after="160" w:line="259" w:lineRule="auto"/>
    </w:pPr>
  </w:style>
  <w:style w:type="paragraph" w:customStyle="1" w:styleId="08702FD1476B461C9A33B8E923BCEC6A">
    <w:name w:val="08702FD1476B461C9A33B8E923BCEC6A"/>
    <w:rsid w:val="004330A0"/>
    <w:pPr>
      <w:spacing w:after="160" w:line="259" w:lineRule="auto"/>
    </w:pPr>
  </w:style>
  <w:style w:type="paragraph" w:customStyle="1" w:styleId="01BF1B421B9C487295435A4DB9FC3606">
    <w:name w:val="01BF1B421B9C487295435A4DB9FC3606"/>
    <w:rsid w:val="004330A0"/>
    <w:pPr>
      <w:spacing w:after="160" w:line="259" w:lineRule="auto"/>
    </w:pPr>
  </w:style>
  <w:style w:type="paragraph" w:customStyle="1" w:styleId="E3246AFF38CC40F7AD3F4260F033BBFE">
    <w:name w:val="E3246AFF38CC40F7AD3F4260F033BBFE"/>
    <w:rsid w:val="004330A0"/>
    <w:pPr>
      <w:spacing w:after="160" w:line="259" w:lineRule="auto"/>
    </w:pPr>
  </w:style>
  <w:style w:type="paragraph" w:customStyle="1" w:styleId="4D035E48F9DF4D2481807BB4022FD901">
    <w:name w:val="4D035E48F9DF4D2481807BB4022FD901"/>
    <w:rsid w:val="004330A0"/>
    <w:pPr>
      <w:spacing w:after="160" w:line="259" w:lineRule="auto"/>
    </w:pPr>
  </w:style>
  <w:style w:type="paragraph" w:customStyle="1" w:styleId="4F6A1C6D5879448A9529BFBDB71591FA">
    <w:name w:val="4F6A1C6D5879448A9529BFBDB71591FA"/>
    <w:rsid w:val="004330A0"/>
    <w:pPr>
      <w:spacing w:after="160" w:line="259" w:lineRule="auto"/>
    </w:pPr>
  </w:style>
  <w:style w:type="paragraph" w:customStyle="1" w:styleId="6AA6A0E3181A4A4BB2467108ACA137AE">
    <w:name w:val="6AA6A0E3181A4A4BB2467108ACA137AE"/>
    <w:rsid w:val="004330A0"/>
    <w:pPr>
      <w:spacing w:after="160" w:line="259" w:lineRule="auto"/>
    </w:pPr>
  </w:style>
  <w:style w:type="paragraph" w:customStyle="1" w:styleId="2381BD4E3AA94F86A61B81399996F4D0">
    <w:name w:val="2381BD4E3AA94F86A61B81399996F4D0"/>
    <w:rsid w:val="004330A0"/>
    <w:pPr>
      <w:spacing w:after="160" w:line="259" w:lineRule="auto"/>
    </w:pPr>
  </w:style>
  <w:style w:type="paragraph" w:customStyle="1" w:styleId="6861BA5D04F248AD98F837640BB8531B">
    <w:name w:val="6861BA5D04F248AD98F837640BB8531B"/>
    <w:rsid w:val="004330A0"/>
    <w:pPr>
      <w:spacing w:after="160" w:line="259" w:lineRule="auto"/>
    </w:pPr>
  </w:style>
  <w:style w:type="paragraph" w:customStyle="1" w:styleId="719B7CE7E475475DA370629589F15CDB">
    <w:name w:val="719B7CE7E475475DA370629589F15CDB"/>
    <w:rsid w:val="004330A0"/>
    <w:pPr>
      <w:spacing w:after="160" w:line="259" w:lineRule="auto"/>
    </w:pPr>
  </w:style>
  <w:style w:type="paragraph" w:customStyle="1" w:styleId="DF14CAEB835849BCB74B50E335A2D1B7">
    <w:name w:val="DF14CAEB835849BCB74B50E335A2D1B7"/>
    <w:rsid w:val="004330A0"/>
    <w:pPr>
      <w:spacing w:after="160" w:line="259" w:lineRule="auto"/>
    </w:pPr>
  </w:style>
  <w:style w:type="paragraph" w:customStyle="1" w:styleId="0E2838BDF3414B30B6E4C14CCB8755F6">
    <w:name w:val="0E2838BDF3414B30B6E4C14CCB8755F6"/>
    <w:rsid w:val="004330A0"/>
    <w:pPr>
      <w:spacing w:after="160" w:line="259" w:lineRule="auto"/>
    </w:pPr>
  </w:style>
  <w:style w:type="paragraph" w:customStyle="1" w:styleId="008C4543E93D4A89B9AA06A333318498">
    <w:name w:val="008C4543E93D4A89B9AA06A333318498"/>
    <w:rsid w:val="004330A0"/>
    <w:pPr>
      <w:spacing w:after="160" w:line="259" w:lineRule="auto"/>
    </w:pPr>
  </w:style>
  <w:style w:type="paragraph" w:customStyle="1" w:styleId="8D9A3ED1A7C44C24A05AFFB10F72933F">
    <w:name w:val="8D9A3ED1A7C44C24A05AFFB10F72933F"/>
    <w:rsid w:val="004330A0"/>
    <w:pPr>
      <w:spacing w:after="160" w:line="259" w:lineRule="auto"/>
    </w:pPr>
  </w:style>
  <w:style w:type="paragraph" w:customStyle="1" w:styleId="8D1D5B431BCA45398278457D48B8729D">
    <w:name w:val="8D1D5B431BCA45398278457D48B8729D"/>
    <w:rsid w:val="004330A0"/>
    <w:pPr>
      <w:spacing w:after="160" w:line="259" w:lineRule="auto"/>
    </w:pPr>
  </w:style>
  <w:style w:type="paragraph" w:customStyle="1" w:styleId="651B4F38DBE64E909DA6FB7226C4571F">
    <w:name w:val="651B4F38DBE64E909DA6FB7226C4571F"/>
    <w:rsid w:val="004330A0"/>
    <w:pPr>
      <w:spacing w:after="160" w:line="259" w:lineRule="auto"/>
    </w:pPr>
  </w:style>
  <w:style w:type="paragraph" w:customStyle="1" w:styleId="A90F8DBFBB864E4C9C82A3DF24C8A7F6">
    <w:name w:val="A90F8DBFBB864E4C9C82A3DF24C8A7F6"/>
    <w:rsid w:val="004330A0"/>
    <w:pPr>
      <w:spacing w:after="160" w:line="259" w:lineRule="auto"/>
    </w:pPr>
  </w:style>
  <w:style w:type="paragraph" w:customStyle="1" w:styleId="9892EF9748654096A68DD6746CC7FBA3">
    <w:name w:val="9892EF9748654096A68DD6746CC7FBA3"/>
    <w:rsid w:val="004330A0"/>
    <w:pPr>
      <w:spacing w:after="160" w:line="259" w:lineRule="auto"/>
    </w:pPr>
  </w:style>
  <w:style w:type="paragraph" w:customStyle="1" w:styleId="53CFAE8F745F430E9AD56E7E5C398BBB">
    <w:name w:val="53CFAE8F745F430E9AD56E7E5C398BBB"/>
    <w:rsid w:val="004330A0"/>
    <w:pPr>
      <w:spacing w:after="160" w:line="259" w:lineRule="auto"/>
    </w:pPr>
  </w:style>
  <w:style w:type="paragraph" w:customStyle="1" w:styleId="62064E5779FA4B0C82BAD414C30313C2">
    <w:name w:val="62064E5779FA4B0C82BAD414C30313C2"/>
    <w:rsid w:val="004330A0"/>
    <w:pPr>
      <w:spacing w:after="160" w:line="259" w:lineRule="auto"/>
    </w:pPr>
  </w:style>
  <w:style w:type="paragraph" w:customStyle="1" w:styleId="6CBF2D0F90F04F67BCE0A3C323AA4F77">
    <w:name w:val="6CBF2D0F90F04F67BCE0A3C323AA4F77"/>
    <w:rsid w:val="004330A0"/>
    <w:pPr>
      <w:spacing w:after="160" w:line="259" w:lineRule="auto"/>
    </w:pPr>
  </w:style>
  <w:style w:type="paragraph" w:customStyle="1" w:styleId="FF1C96382C024491B91965CE275F2148">
    <w:name w:val="FF1C96382C024491B91965CE275F2148"/>
    <w:rsid w:val="004330A0"/>
    <w:pPr>
      <w:spacing w:after="160" w:line="259" w:lineRule="auto"/>
    </w:pPr>
  </w:style>
  <w:style w:type="paragraph" w:customStyle="1" w:styleId="A9162DE927AC4883B6E8D777340BBD09">
    <w:name w:val="A9162DE927AC4883B6E8D777340BBD09"/>
    <w:rsid w:val="004330A0"/>
    <w:pPr>
      <w:spacing w:after="160" w:line="259" w:lineRule="auto"/>
    </w:pPr>
  </w:style>
  <w:style w:type="paragraph" w:customStyle="1" w:styleId="F3EF90F8579D45C09D40C90353E4538B">
    <w:name w:val="F3EF90F8579D45C09D40C90353E4538B"/>
    <w:rsid w:val="004330A0"/>
    <w:pPr>
      <w:spacing w:after="160" w:line="259" w:lineRule="auto"/>
    </w:pPr>
  </w:style>
  <w:style w:type="paragraph" w:customStyle="1" w:styleId="9E6918114E9E49B981DA370BBB66C723">
    <w:name w:val="9E6918114E9E49B981DA370BBB66C723"/>
    <w:rsid w:val="004330A0"/>
    <w:pPr>
      <w:spacing w:after="160" w:line="259" w:lineRule="auto"/>
    </w:pPr>
  </w:style>
  <w:style w:type="paragraph" w:customStyle="1" w:styleId="83E687BA61394A8CB1D30C0CA0A0D543">
    <w:name w:val="83E687BA61394A8CB1D30C0CA0A0D543"/>
    <w:rsid w:val="004330A0"/>
    <w:pPr>
      <w:spacing w:after="160" w:line="259" w:lineRule="auto"/>
    </w:pPr>
  </w:style>
  <w:style w:type="paragraph" w:customStyle="1" w:styleId="0167C2C7B7944A4D816268495203555A">
    <w:name w:val="0167C2C7B7944A4D816268495203555A"/>
    <w:rsid w:val="004330A0"/>
    <w:pPr>
      <w:spacing w:after="160" w:line="259" w:lineRule="auto"/>
    </w:pPr>
  </w:style>
  <w:style w:type="paragraph" w:customStyle="1" w:styleId="16187FA2FF4544068603B17EB1EFA9F0">
    <w:name w:val="16187FA2FF4544068603B17EB1EFA9F0"/>
    <w:rsid w:val="004330A0"/>
    <w:pPr>
      <w:spacing w:after="160" w:line="259" w:lineRule="auto"/>
    </w:pPr>
  </w:style>
  <w:style w:type="paragraph" w:customStyle="1" w:styleId="2BD2E79EA7944D66B72E8AF1EE30CE02">
    <w:name w:val="2BD2E79EA7944D66B72E8AF1EE30CE02"/>
    <w:rsid w:val="004330A0"/>
    <w:pPr>
      <w:spacing w:after="160" w:line="259" w:lineRule="auto"/>
    </w:pPr>
  </w:style>
  <w:style w:type="paragraph" w:customStyle="1" w:styleId="0015B369B2CC43A987AB7ECB69CDAEE2">
    <w:name w:val="0015B369B2CC43A987AB7ECB69CDAEE2"/>
    <w:rsid w:val="004330A0"/>
    <w:pPr>
      <w:spacing w:after="160" w:line="259" w:lineRule="auto"/>
    </w:pPr>
  </w:style>
  <w:style w:type="paragraph" w:customStyle="1" w:styleId="AB279D275C974B76A8E321B36664801E">
    <w:name w:val="AB279D275C974B76A8E321B36664801E"/>
    <w:rsid w:val="004330A0"/>
    <w:pPr>
      <w:spacing w:after="160" w:line="259" w:lineRule="auto"/>
    </w:pPr>
  </w:style>
  <w:style w:type="paragraph" w:customStyle="1" w:styleId="943D7F6FC1EE43A3AD521D3D8593AAA2">
    <w:name w:val="943D7F6FC1EE43A3AD521D3D8593AAA2"/>
    <w:rsid w:val="004330A0"/>
    <w:pPr>
      <w:spacing w:after="160" w:line="259" w:lineRule="auto"/>
    </w:pPr>
  </w:style>
  <w:style w:type="paragraph" w:customStyle="1" w:styleId="FC489992E08F4685BA17AD93006E610F">
    <w:name w:val="FC489992E08F4685BA17AD93006E610F"/>
    <w:rsid w:val="004330A0"/>
    <w:pPr>
      <w:spacing w:after="160" w:line="259" w:lineRule="auto"/>
    </w:pPr>
  </w:style>
  <w:style w:type="paragraph" w:customStyle="1" w:styleId="777201571FEA40F793FA08C8E5C0E1D2">
    <w:name w:val="777201571FEA40F793FA08C8E5C0E1D2"/>
    <w:rsid w:val="004330A0"/>
    <w:pPr>
      <w:spacing w:after="160" w:line="259" w:lineRule="auto"/>
    </w:pPr>
  </w:style>
  <w:style w:type="paragraph" w:customStyle="1" w:styleId="AE46A77CBEA74ECAAD4E89F92B161A60">
    <w:name w:val="AE46A77CBEA74ECAAD4E89F92B161A60"/>
    <w:rsid w:val="004330A0"/>
    <w:pPr>
      <w:spacing w:after="160" w:line="259" w:lineRule="auto"/>
    </w:pPr>
  </w:style>
  <w:style w:type="paragraph" w:customStyle="1" w:styleId="3FCC33F5154D446281C507774FB9A1FC">
    <w:name w:val="3FCC33F5154D446281C507774FB9A1FC"/>
    <w:rsid w:val="004330A0"/>
    <w:pPr>
      <w:spacing w:after="160" w:line="259" w:lineRule="auto"/>
    </w:pPr>
  </w:style>
  <w:style w:type="paragraph" w:customStyle="1" w:styleId="67D7E5217BA9486BBEE725524B042BB3">
    <w:name w:val="67D7E5217BA9486BBEE725524B042BB3"/>
    <w:rsid w:val="004330A0"/>
    <w:pPr>
      <w:spacing w:after="160" w:line="259" w:lineRule="auto"/>
    </w:pPr>
  </w:style>
  <w:style w:type="paragraph" w:customStyle="1" w:styleId="8AEC8869244A4934BBA524CB86CFB5C2">
    <w:name w:val="8AEC8869244A4934BBA524CB86CFB5C2"/>
    <w:rsid w:val="004330A0"/>
    <w:pPr>
      <w:spacing w:after="160" w:line="259" w:lineRule="auto"/>
    </w:pPr>
  </w:style>
  <w:style w:type="paragraph" w:customStyle="1" w:styleId="164B5C6DEFAC4E57B64D44E785DB65E1">
    <w:name w:val="164B5C6DEFAC4E57B64D44E785DB65E1"/>
    <w:rsid w:val="004330A0"/>
    <w:pPr>
      <w:spacing w:after="160" w:line="259" w:lineRule="auto"/>
    </w:pPr>
  </w:style>
  <w:style w:type="paragraph" w:customStyle="1" w:styleId="7F8C7BE3C2BA462C87496570138632A1">
    <w:name w:val="7F8C7BE3C2BA462C87496570138632A1"/>
    <w:rsid w:val="004330A0"/>
    <w:pPr>
      <w:spacing w:after="160" w:line="259" w:lineRule="auto"/>
    </w:pPr>
  </w:style>
  <w:style w:type="paragraph" w:customStyle="1" w:styleId="23E59B3902594E9B92B306F5D5516F3F">
    <w:name w:val="23E59B3902594E9B92B306F5D5516F3F"/>
    <w:rsid w:val="004330A0"/>
    <w:pPr>
      <w:spacing w:after="160" w:line="259" w:lineRule="auto"/>
    </w:pPr>
  </w:style>
  <w:style w:type="paragraph" w:customStyle="1" w:styleId="37787BA8AA6A4B09AB8AB032DF073D88">
    <w:name w:val="37787BA8AA6A4B09AB8AB032DF073D88"/>
    <w:rsid w:val="004330A0"/>
    <w:pPr>
      <w:spacing w:after="160" w:line="259" w:lineRule="auto"/>
    </w:pPr>
  </w:style>
  <w:style w:type="paragraph" w:customStyle="1" w:styleId="C2C1F197872E4B5EA2B6552458A78258">
    <w:name w:val="C2C1F197872E4B5EA2B6552458A78258"/>
    <w:rsid w:val="004330A0"/>
    <w:pPr>
      <w:spacing w:after="160" w:line="259" w:lineRule="auto"/>
    </w:pPr>
  </w:style>
  <w:style w:type="paragraph" w:customStyle="1" w:styleId="44CF6EDA6BB3464C8093C5F49F007F78">
    <w:name w:val="44CF6EDA6BB3464C8093C5F49F007F78"/>
    <w:rsid w:val="004330A0"/>
    <w:pPr>
      <w:spacing w:after="160" w:line="259" w:lineRule="auto"/>
    </w:pPr>
  </w:style>
  <w:style w:type="paragraph" w:customStyle="1" w:styleId="D56638EFE83641ABB430C42AFE65DBBB">
    <w:name w:val="D56638EFE83641ABB430C42AFE65DBBB"/>
    <w:rsid w:val="004330A0"/>
    <w:pPr>
      <w:spacing w:after="160" w:line="259" w:lineRule="auto"/>
    </w:pPr>
  </w:style>
  <w:style w:type="paragraph" w:customStyle="1" w:styleId="41C45B16C1F541669191C2F8DFBC3BA7">
    <w:name w:val="41C45B16C1F541669191C2F8DFBC3BA7"/>
    <w:rsid w:val="004330A0"/>
    <w:pPr>
      <w:spacing w:after="160" w:line="259" w:lineRule="auto"/>
    </w:pPr>
  </w:style>
  <w:style w:type="paragraph" w:customStyle="1" w:styleId="6BB36ADE1DF04BC48314124E2CF30333">
    <w:name w:val="6BB36ADE1DF04BC48314124E2CF30333"/>
    <w:rsid w:val="004330A0"/>
    <w:pPr>
      <w:spacing w:after="160" w:line="259" w:lineRule="auto"/>
    </w:pPr>
  </w:style>
  <w:style w:type="paragraph" w:customStyle="1" w:styleId="347F01E3ECA840E4B8B77464EC1B2BF2">
    <w:name w:val="347F01E3ECA840E4B8B77464EC1B2BF2"/>
    <w:rsid w:val="004330A0"/>
    <w:pPr>
      <w:spacing w:after="160" w:line="259" w:lineRule="auto"/>
    </w:pPr>
  </w:style>
  <w:style w:type="paragraph" w:customStyle="1" w:styleId="E237DC7623AA44B5A131E541450AA9C4">
    <w:name w:val="E237DC7623AA44B5A131E541450AA9C4"/>
    <w:rsid w:val="00F7143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E7AF2B-9066-4117-A20B-127706DE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CEP</Template>
  <TotalTime>0</TotalTime>
  <Pages>4</Pages>
  <Words>1455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Registro, Renovação e Alteração de dados de CEP.</vt:lpstr>
    </vt:vector>
  </TitlesOfParts>
  <Company>Ministério da Saúde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Registro, Renovação e Alteração de dados de CEP.</dc:title>
  <dc:creator>Comissão Nacional de Ética em Pesquisa</dc:creator>
  <cp:keywords>CONEP</cp:keywords>
  <cp:lastModifiedBy>Maria Eduarda Bezerra Tavares</cp:lastModifiedBy>
  <cp:revision>2</cp:revision>
  <cp:lastPrinted>2017-03-27T12:46:00Z</cp:lastPrinted>
  <dcterms:created xsi:type="dcterms:W3CDTF">2023-07-06T17:50:00Z</dcterms:created>
  <dcterms:modified xsi:type="dcterms:W3CDTF">2023-07-06T17:50:00Z</dcterms:modified>
</cp:coreProperties>
</file>