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C45148" w:rsidRDefault="0094698B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C45148">
        <w:rPr>
          <w:rFonts w:ascii="Arial" w:hAnsi="Arial" w:cs="Arial"/>
          <w:sz w:val="24"/>
          <w:szCs w:val="24"/>
          <w:lang w:val="pt-BR"/>
        </w:rPr>
        <w:t>Resposta à Recomendação de Substituição d</w:t>
      </w:r>
      <w:r w:rsidR="00C70AA5">
        <w:rPr>
          <w:rFonts w:ascii="Arial" w:hAnsi="Arial" w:cs="Arial"/>
          <w:sz w:val="24"/>
          <w:szCs w:val="24"/>
          <w:lang w:val="pt-BR"/>
        </w:rPr>
        <w:t>o</w:t>
      </w:r>
      <w:r w:rsidRPr="00C45148">
        <w:rPr>
          <w:rFonts w:ascii="Arial" w:hAnsi="Arial" w:cs="Arial"/>
          <w:sz w:val="24"/>
          <w:szCs w:val="24"/>
          <w:lang w:val="pt-BR"/>
        </w:rPr>
        <w:t xml:space="preserve"> </w:t>
      </w:r>
      <w:r w:rsidRPr="00E032C5">
        <w:rPr>
          <w:rFonts w:ascii="Arial" w:hAnsi="Arial" w:cs="Arial"/>
          <w:sz w:val="24"/>
          <w:szCs w:val="24"/>
          <w:u w:val="single"/>
          <w:lang w:val="pt-BR"/>
        </w:rPr>
        <w:t xml:space="preserve">Coordenador </w:t>
      </w:r>
      <w:r w:rsidR="003D3E9F" w:rsidRPr="00E032C5">
        <w:rPr>
          <w:rFonts w:ascii="Arial" w:hAnsi="Arial" w:cs="Arial"/>
          <w:sz w:val="24"/>
          <w:szCs w:val="24"/>
          <w:u w:val="single"/>
          <w:lang w:val="pt-BR"/>
        </w:rPr>
        <w:t>Institucional</w:t>
      </w:r>
      <w:r w:rsidR="00BA4F65" w:rsidRPr="00C45148">
        <w:rPr>
          <w:rFonts w:ascii="Arial" w:hAnsi="Arial" w:cs="Arial"/>
          <w:sz w:val="24"/>
          <w:szCs w:val="24"/>
          <w:lang w:val="pt-BR"/>
        </w:rPr>
        <w:t xml:space="preserve"> </w:t>
      </w:r>
      <w:r w:rsidR="008B0215" w:rsidRPr="00C45148">
        <w:rPr>
          <w:rFonts w:ascii="Arial" w:hAnsi="Arial" w:cs="Arial"/>
          <w:sz w:val="24"/>
          <w:szCs w:val="24"/>
          <w:lang w:val="pt-BR"/>
        </w:rPr>
        <w:t>do Pibid</w:t>
      </w:r>
      <w:r w:rsidR="00BA4F65" w:rsidRPr="00C45148">
        <w:rPr>
          <w:rFonts w:ascii="Arial" w:hAnsi="Arial" w:cs="Arial"/>
          <w:sz w:val="24"/>
          <w:szCs w:val="24"/>
          <w:lang w:val="pt-BR"/>
        </w:rPr>
        <w:t xml:space="preserve"> - </w:t>
      </w:r>
      <w:r w:rsidR="009F7536">
        <w:rPr>
          <w:rFonts w:ascii="Arial" w:hAnsi="Arial" w:cs="Arial"/>
          <w:sz w:val="24"/>
          <w:szCs w:val="24"/>
          <w:lang w:val="pt-BR"/>
        </w:rPr>
        <w:t>Edital nº 66</w:t>
      </w:r>
      <w:r w:rsidRPr="00C45148">
        <w:rPr>
          <w:rFonts w:ascii="Arial" w:hAnsi="Arial" w:cs="Arial"/>
          <w:sz w:val="24"/>
          <w:szCs w:val="24"/>
          <w:lang w:val="pt-BR"/>
        </w:rPr>
        <w:t>/2013</w:t>
      </w:r>
    </w:p>
    <w:p w:rsidR="0094698B" w:rsidRDefault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6C11D0" w:rsidRPr="00CB4CCF" w:rsidTr="00EE2C01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C11D0" w:rsidRPr="00CB4CCF" w:rsidRDefault="006C11D0" w:rsidP="006C11D0">
            <w:pPr>
              <w:pStyle w:val="Ttulo2"/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Dados da Proposta</w:t>
            </w: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</w:pPr>
            <w:r w:rsidRPr="00CB4CCF">
              <w:t xml:space="preserve">Nº da </w:t>
            </w:r>
            <w:r w:rsidRPr="00CB4CCF">
              <w:rPr>
                <w:lang w:val="pt-BR"/>
              </w:rPr>
              <w:t>proposta</w:t>
            </w: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01EA" w:rsidRPr="00CB4CCF" w:rsidRDefault="00BA01E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Nome da Instituição de Ensino Superior</w:t>
            </w:r>
          </w:p>
        </w:tc>
      </w:tr>
      <w:tr w:rsidR="006C11D0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Sigla da instituição</w:t>
            </w: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57779D" w:rsidP="0057779D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Nome e cargo do d</w:t>
            </w:r>
            <w:r w:rsidR="006C11D0" w:rsidRPr="00CB4CCF">
              <w:rPr>
                <w:lang w:val="pt-BR"/>
              </w:rPr>
              <w:t>irigente máximo</w:t>
            </w:r>
            <w:r w:rsidR="009A5C83" w:rsidRPr="00CB4CCF">
              <w:rPr>
                <w:lang w:val="pt-BR"/>
              </w:rPr>
              <w:t xml:space="preserve"> da instituição</w:t>
            </w:r>
          </w:p>
        </w:tc>
      </w:tr>
      <w:tr w:rsidR="006C11D0" w:rsidRPr="00995AA7" w:rsidTr="006C11D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172DD7" w:rsidRPr="00CB4CCF" w:rsidTr="00EE2C01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C11D0" w:rsidRPr="00CB4CCF" w:rsidRDefault="006C11D0" w:rsidP="003D3E9F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</w:p>
          <w:p w:rsidR="00172DD7" w:rsidRPr="00CB4CCF" w:rsidRDefault="003D3E9F" w:rsidP="00C45148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Identificação d</w:t>
            </w:r>
            <w:r w:rsidR="00C45148" w:rsidRPr="00CB4CCF">
              <w:rPr>
                <w:sz w:val="22"/>
                <w:szCs w:val="22"/>
                <w:lang w:val="pt-BR"/>
              </w:rPr>
              <w:t xml:space="preserve">o </w:t>
            </w:r>
            <w:r w:rsidR="00C45148" w:rsidRPr="00E032C5">
              <w:rPr>
                <w:sz w:val="22"/>
                <w:szCs w:val="22"/>
                <w:lang w:val="pt-BR"/>
              </w:rPr>
              <w:t>C</w:t>
            </w:r>
            <w:r w:rsidR="0060021A" w:rsidRPr="00E032C5">
              <w:rPr>
                <w:sz w:val="22"/>
                <w:szCs w:val="22"/>
                <w:lang w:val="pt-BR"/>
              </w:rPr>
              <w:t>oordenador</w:t>
            </w:r>
            <w:r w:rsidRPr="00E032C5">
              <w:rPr>
                <w:sz w:val="22"/>
                <w:szCs w:val="22"/>
                <w:lang w:val="pt-BR"/>
              </w:rPr>
              <w:t xml:space="preserve"> </w:t>
            </w:r>
            <w:r w:rsidR="00C45148" w:rsidRPr="00E032C5">
              <w:rPr>
                <w:sz w:val="22"/>
                <w:szCs w:val="22"/>
                <w:lang w:val="pt-BR"/>
              </w:rPr>
              <w:t>I</w:t>
            </w:r>
            <w:r w:rsidRPr="00E032C5">
              <w:rPr>
                <w:sz w:val="22"/>
                <w:szCs w:val="22"/>
                <w:lang w:val="pt-BR"/>
              </w:rPr>
              <w:t>nstitucional</w:t>
            </w: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</w:pPr>
            <w:r w:rsidRPr="00CB4CCF">
              <w:t xml:space="preserve">Nome </w:t>
            </w:r>
            <w:r w:rsidRPr="00CB4CCF">
              <w:rPr>
                <w:lang w:val="pt-BR"/>
              </w:rPr>
              <w:t>completo</w:t>
            </w: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Requisito(s) não atendido(s)</w:t>
            </w:r>
          </w:p>
        </w:tc>
      </w:tr>
      <w:tr w:rsidR="00BA4AB8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BA4AB8">
            <w:pPr>
              <w:pStyle w:val="Corpodetexto"/>
              <w:tabs>
                <w:tab w:val="left" w:pos="284"/>
                <w:tab w:val="left" w:pos="426"/>
              </w:tabs>
              <w:rPr>
                <w:lang w:val="pt-BR"/>
              </w:rPr>
            </w:pPr>
            <w:r w:rsidRPr="00CB4CCF">
              <w:rPr>
                <w:lang w:val="pt-BR"/>
              </w:rPr>
              <w:t>Resposta à recomendação de substituição</w:t>
            </w:r>
            <w:r w:rsidR="00C70AA5">
              <w:rPr>
                <w:lang w:val="pt-BR"/>
              </w:rPr>
              <w:t xml:space="preserve"> (marque apenas uma das opções abaixo)</w:t>
            </w:r>
          </w:p>
        </w:tc>
      </w:tr>
      <w:tr w:rsidR="00BA4AB8" w:rsidRPr="00995AA7" w:rsidTr="00BA4AB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r w:rsidRPr="00CB4CCF">
              <w:rPr>
                <w:lang w:val="pt-BR"/>
              </w:rPr>
              <w:t xml:space="preserve">(  ) O coordenador atende aos requisitos do </w:t>
            </w:r>
            <w:r w:rsidR="009F7536">
              <w:rPr>
                <w:lang w:val="pt-BR"/>
              </w:rPr>
              <w:t>Edital 66</w:t>
            </w:r>
            <w:bookmarkStart w:id="0" w:name="_GoBack"/>
            <w:bookmarkEnd w:id="0"/>
            <w:r w:rsidRPr="00CB4CCF">
              <w:rPr>
                <w:lang w:val="pt-BR"/>
              </w:rPr>
              <w:t>/2013. O currículo Lattes está atualizado</w:t>
            </w:r>
            <w:r w:rsidR="00AD2C8D" w:rsidRPr="00CB4CCF">
              <w:rPr>
                <w:lang w:val="pt-BR"/>
              </w:rPr>
              <w:t xml:space="preserve"> e contém </w:t>
            </w:r>
            <w:r w:rsidR="00E7027C">
              <w:rPr>
                <w:lang w:val="pt-BR"/>
              </w:rPr>
              <w:t xml:space="preserve">todas </w:t>
            </w:r>
            <w:r w:rsidR="00AD2C8D" w:rsidRPr="00CB4CCF">
              <w:rPr>
                <w:lang w:val="pt-BR"/>
              </w:rPr>
              <w:t xml:space="preserve">as informações </w:t>
            </w:r>
            <w:r w:rsidR="00E7027C">
              <w:rPr>
                <w:lang w:val="pt-BR"/>
              </w:rPr>
              <w:t>que demonstraram o atendimento às normas do Pibid</w:t>
            </w:r>
            <w:r w:rsidRPr="00CB4CCF">
              <w:rPr>
                <w:lang w:val="pt-BR"/>
              </w:rPr>
              <w:t>.</w:t>
            </w:r>
          </w:p>
          <w:p w:rsidR="0053729E" w:rsidRPr="00CB4CCF" w:rsidRDefault="0053729E" w:rsidP="006C11D0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995AA7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CB4CCF">
              <w:rPr>
                <w:lang w:val="pt-BR"/>
              </w:rPr>
              <w:t xml:space="preserve">(  </w:t>
            </w:r>
            <w:proofErr w:type="gramEnd"/>
            <w:r w:rsidRPr="00CB4CCF">
              <w:rPr>
                <w:lang w:val="pt-BR"/>
              </w:rPr>
              <w:t xml:space="preserve">) O coordenador </w:t>
            </w:r>
            <w:r w:rsidRPr="00CB4CCF">
              <w:rPr>
                <w:b/>
                <w:lang w:val="pt-BR"/>
              </w:rPr>
              <w:t>não</w:t>
            </w:r>
            <w:r w:rsidRPr="00CB4CCF">
              <w:rPr>
                <w:lang w:val="pt-BR"/>
              </w:rPr>
              <w:t xml:space="preserve"> atende aos requisitos. Um novo coordenador foi indicado de acordo com as normas do Pibid. Informamos, abaixo, o nome completo do novo coordenador e o link do currículo Lattes.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Nome completo: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Link do currículo Lattes: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proofErr w:type="gramStart"/>
            <w:r w:rsidRPr="00CB4CCF">
              <w:rPr>
                <w:lang w:val="pt-BR"/>
              </w:rPr>
              <w:t xml:space="preserve">(  </w:t>
            </w:r>
            <w:proofErr w:type="gramEnd"/>
            <w:r w:rsidRPr="00CB4CCF">
              <w:rPr>
                <w:lang w:val="pt-BR"/>
              </w:rPr>
              <w:t xml:space="preserve">) O coordenador </w:t>
            </w:r>
            <w:r w:rsidRPr="00CB4CCF">
              <w:rPr>
                <w:b/>
                <w:lang w:val="pt-BR"/>
              </w:rPr>
              <w:t>não</w:t>
            </w:r>
            <w:r w:rsidRPr="00CB4CCF">
              <w:rPr>
                <w:lang w:val="pt-BR"/>
              </w:rPr>
              <w:t xml:space="preserve"> atende aos requisitos. Solicita-se </w:t>
            </w:r>
            <w:proofErr w:type="gramStart"/>
            <w:r w:rsidRPr="00CB4CCF">
              <w:rPr>
                <w:lang w:val="pt-BR"/>
              </w:rPr>
              <w:t>à</w:t>
            </w:r>
            <w:proofErr w:type="gramEnd"/>
            <w:r w:rsidRPr="00CB4CCF">
              <w:rPr>
                <w:lang w:val="pt-BR"/>
              </w:rPr>
              <w:t xml:space="preserve"> Capes sua permanência, conforme justificativa apresentada</w:t>
            </w:r>
            <w:r w:rsidR="006C11D0" w:rsidRPr="00CB4CCF">
              <w:rPr>
                <w:lang w:val="pt-BR"/>
              </w:rPr>
              <w:t xml:space="preserve"> a seguir</w:t>
            </w:r>
            <w:r w:rsidRPr="00CB4CCF">
              <w:rPr>
                <w:lang w:val="pt-BR"/>
              </w:rPr>
              <w:t xml:space="preserve">. A instituição está ciente de que a solicitação </w:t>
            </w:r>
            <w:r w:rsidR="006C11D0" w:rsidRPr="00CB4CCF">
              <w:rPr>
                <w:lang w:val="pt-BR"/>
              </w:rPr>
              <w:t xml:space="preserve">de permanência </w:t>
            </w:r>
            <w:r w:rsidRPr="00CB4CCF">
              <w:rPr>
                <w:lang w:val="pt-BR"/>
              </w:rPr>
              <w:t xml:space="preserve">está sujeita à análise </w:t>
            </w:r>
            <w:r w:rsidR="00A3713C" w:rsidRPr="00CB4CCF">
              <w:rPr>
                <w:lang w:val="pt-BR"/>
              </w:rPr>
              <w:t xml:space="preserve">e aprovação </w:t>
            </w:r>
            <w:r w:rsidRPr="00CB4CCF">
              <w:rPr>
                <w:lang w:val="pt-BR"/>
              </w:rPr>
              <w:t>da Capes.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Justificativa: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</w:tbl>
    <w:p w:rsidR="00D058D1" w:rsidRPr="00CB4CCF" w:rsidRDefault="00D058D1" w:rsidP="00BA4AB8">
      <w:pPr>
        <w:pStyle w:val="Corpodetexto"/>
        <w:rPr>
          <w:lang w:val="pt-BR"/>
        </w:rPr>
      </w:pPr>
    </w:p>
    <w:p w:rsidR="001D35A0" w:rsidRPr="00CB4CCF" w:rsidRDefault="001D35A0" w:rsidP="00D810E2">
      <w:pPr>
        <w:pStyle w:val="Corpodetexto"/>
        <w:jc w:val="both"/>
        <w:rPr>
          <w:b/>
          <w:lang w:val="pt-BR"/>
        </w:rPr>
      </w:pPr>
    </w:p>
    <w:p w:rsidR="001D35A0" w:rsidRPr="00CB4CCF" w:rsidRDefault="001D35A0" w:rsidP="00D810E2">
      <w:pPr>
        <w:pStyle w:val="Corpodetexto"/>
        <w:jc w:val="both"/>
        <w:rPr>
          <w:b/>
          <w:lang w:val="pt-BR"/>
        </w:rPr>
      </w:pPr>
    </w:p>
    <w:p w:rsidR="001D35A0" w:rsidRPr="00CB4CCF" w:rsidRDefault="001D35A0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CB4CCF">
        <w:rPr>
          <w:rFonts w:ascii="Arial" w:hAnsi="Arial" w:cs="Arial"/>
          <w:sz w:val="22"/>
          <w:szCs w:val="22"/>
          <w:lang w:val="pt-BR"/>
        </w:rPr>
        <w:t>_________________</w:t>
      </w:r>
      <w:r w:rsidR="00693BE8">
        <w:rPr>
          <w:rFonts w:ascii="Arial" w:hAnsi="Arial" w:cs="Arial"/>
          <w:sz w:val="22"/>
          <w:szCs w:val="22"/>
          <w:lang w:val="pt-BR"/>
        </w:rPr>
        <w:t>_</w:t>
      </w:r>
      <w:r w:rsidRPr="00CB4CCF">
        <w:rPr>
          <w:rFonts w:ascii="Arial" w:hAnsi="Arial" w:cs="Arial"/>
          <w:sz w:val="22"/>
          <w:szCs w:val="22"/>
          <w:lang w:val="pt-BR"/>
        </w:rPr>
        <w:t>__________</w:t>
      </w:r>
      <w:r w:rsidR="0057779D" w:rsidRPr="00CB4CCF">
        <w:rPr>
          <w:rFonts w:ascii="Arial" w:hAnsi="Arial" w:cs="Arial"/>
          <w:sz w:val="22"/>
          <w:szCs w:val="22"/>
          <w:lang w:val="pt-BR"/>
        </w:rPr>
        <w:t>_________</w:t>
      </w:r>
    </w:p>
    <w:p w:rsidR="001D35A0" w:rsidRPr="00CB4CCF" w:rsidRDefault="009A5C83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CB4CCF">
        <w:rPr>
          <w:rFonts w:ascii="Arial" w:hAnsi="Arial" w:cs="Arial"/>
          <w:sz w:val="22"/>
          <w:szCs w:val="22"/>
          <w:lang w:val="pt-BR"/>
        </w:rPr>
        <w:t>Assinatura e carimbo</w:t>
      </w:r>
      <w:r w:rsidR="003E3D0A" w:rsidRPr="00CB4CCF">
        <w:rPr>
          <w:rFonts w:ascii="Arial" w:hAnsi="Arial" w:cs="Arial"/>
          <w:sz w:val="22"/>
          <w:szCs w:val="22"/>
          <w:lang w:val="pt-BR"/>
        </w:rPr>
        <w:t xml:space="preserve"> do dirigente máximo</w:t>
      </w:r>
    </w:p>
    <w:sectPr w:rsidR="001D35A0" w:rsidRPr="00CB4CCF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9F7536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9F7536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995AA7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  <w:r>
      <w:rPr>
        <w:rFonts w:ascii="Arial (W1)" w:hAnsi="Arial (W1)" w:cs="Arial"/>
        <w:b/>
        <w:smallCaps/>
        <w:noProof/>
        <w:lang w:val="pt-BR" w:eastAsia="pt-BR" w:bidi="ar-SA"/>
      </w:rPr>
      <w:drawing>
        <wp:inline distT="0" distB="0" distL="0" distR="0">
          <wp:extent cx="991235" cy="933450"/>
          <wp:effectExtent l="0" t="0" r="0" b="0"/>
          <wp:docPr id="1" name="Imagem 1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                                                             </w:t>
    </w:r>
    <w:r w:rsidR="00DE4A7C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</w: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</w:t>
    </w:r>
    <w:r>
      <w:rPr>
        <w:rFonts w:ascii="Arial (W1)" w:hAnsi="Arial (W1)" w:cs="Arial"/>
        <w:b/>
        <w:smallCaps/>
        <w:noProof/>
        <w:lang w:val="pt-BR" w:eastAsia="pt-BR" w:bidi="ar-SA"/>
      </w:rPr>
      <w:drawing>
        <wp:inline distT="0" distB="0" distL="0" distR="0">
          <wp:extent cx="1289685" cy="933450"/>
          <wp:effectExtent l="0" t="0" r="5715" b="0"/>
          <wp:docPr id="2" name="Imagem 2" descr="03-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-pib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5DD2" w:rsidRDefault="000E5D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F6787"/>
    <w:multiLevelType w:val="hybridMultilevel"/>
    <w:tmpl w:val="8062B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342A1"/>
    <w:multiLevelType w:val="hybridMultilevel"/>
    <w:tmpl w:val="581CB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1A"/>
    <w:rsid w:val="00012EA5"/>
    <w:rsid w:val="0002388C"/>
    <w:rsid w:val="00057A19"/>
    <w:rsid w:val="00095FF0"/>
    <w:rsid w:val="000D61EB"/>
    <w:rsid w:val="000E5DD2"/>
    <w:rsid w:val="00100E04"/>
    <w:rsid w:val="0011306F"/>
    <w:rsid w:val="00162306"/>
    <w:rsid w:val="00172DD7"/>
    <w:rsid w:val="00195AFE"/>
    <w:rsid w:val="001D35A0"/>
    <w:rsid w:val="001E441F"/>
    <w:rsid w:val="001F071B"/>
    <w:rsid w:val="001F58C4"/>
    <w:rsid w:val="00225E7C"/>
    <w:rsid w:val="0023168F"/>
    <w:rsid w:val="002324F2"/>
    <w:rsid w:val="00245D85"/>
    <w:rsid w:val="00265812"/>
    <w:rsid w:val="00272BED"/>
    <w:rsid w:val="002E701C"/>
    <w:rsid w:val="00310DBB"/>
    <w:rsid w:val="003768E4"/>
    <w:rsid w:val="003C2039"/>
    <w:rsid w:val="003D2391"/>
    <w:rsid w:val="003D3E9F"/>
    <w:rsid w:val="003D6A49"/>
    <w:rsid w:val="003E3A17"/>
    <w:rsid w:val="003E3D0A"/>
    <w:rsid w:val="003F78DD"/>
    <w:rsid w:val="004437A5"/>
    <w:rsid w:val="004441E5"/>
    <w:rsid w:val="00466E95"/>
    <w:rsid w:val="004700C0"/>
    <w:rsid w:val="004A5606"/>
    <w:rsid w:val="00511E12"/>
    <w:rsid w:val="00516901"/>
    <w:rsid w:val="00536B40"/>
    <w:rsid w:val="0053729E"/>
    <w:rsid w:val="00540217"/>
    <w:rsid w:val="0057779D"/>
    <w:rsid w:val="00582A6D"/>
    <w:rsid w:val="005979C6"/>
    <w:rsid w:val="005A6CEB"/>
    <w:rsid w:val="005B2940"/>
    <w:rsid w:val="005D57D4"/>
    <w:rsid w:val="0060021A"/>
    <w:rsid w:val="006278A4"/>
    <w:rsid w:val="00677CBD"/>
    <w:rsid w:val="00683B19"/>
    <w:rsid w:val="00686374"/>
    <w:rsid w:val="00686774"/>
    <w:rsid w:val="006904D5"/>
    <w:rsid w:val="00693BE8"/>
    <w:rsid w:val="006A7689"/>
    <w:rsid w:val="006C11D0"/>
    <w:rsid w:val="006E5DCD"/>
    <w:rsid w:val="00772DAC"/>
    <w:rsid w:val="00775557"/>
    <w:rsid w:val="007A37C9"/>
    <w:rsid w:val="007B460A"/>
    <w:rsid w:val="007B5F10"/>
    <w:rsid w:val="00870D57"/>
    <w:rsid w:val="00880A1E"/>
    <w:rsid w:val="00884086"/>
    <w:rsid w:val="008A5052"/>
    <w:rsid w:val="008B0215"/>
    <w:rsid w:val="008B1CDC"/>
    <w:rsid w:val="008C1112"/>
    <w:rsid w:val="008E5C4C"/>
    <w:rsid w:val="008E65F9"/>
    <w:rsid w:val="008F52BA"/>
    <w:rsid w:val="00906345"/>
    <w:rsid w:val="00920CDC"/>
    <w:rsid w:val="00944E15"/>
    <w:rsid w:val="0094698B"/>
    <w:rsid w:val="00947BF6"/>
    <w:rsid w:val="00995AA7"/>
    <w:rsid w:val="00997E1D"/>
    <w:rsid w:val="009A4B4A"/>
    <w:rsid w:val="009A5C83"/>
    <w:rsid w:val="009F4F02"/>
    <w:rsid w:val="009F65B0"/>
    <w:rsid w:val="009F7536"/>
    <w:rsid w:val="00A1515C"/>
    <w:rsid w:val="00A22EB7"/>
    <w:rsid w:val="00A339F2"/>
    <w:rsid w:val="00A3713C"/>
    <w:rsid w:val="00A5012C"/>
    <w:rsid w:val="00A60B15"/>
    <w:rsid w:val="00A8569C"/>
    <w:rsid w:val="00AA77B5"/>
    <w:rsid w:val="00AB1C05"/>
    <w:rsid w:val="00AB44E2"/>
    <w:rsid w:val="00AC11A9"/>
    <w:rsid w:val="00AD2C8D"/>
    <w:rsid w:val="00AF5DEA"/>
    <w:rsid w:val="00B02E3B"/>
    <w:rsid w:val="00B12D39"/>
    <w:rsid w:val="00B1674B"/>
    <w:rsid w:val="00B32665"/>
    <w:rsid w:val="00B754B1"/>
    <w:rsid w:val="00B9302E"/>
    <w:rsid w:val="00BA01EA"/>
    <w:rsid w:val="00BA35D5"/>
    <w:rsid w:val="00BA4AB8"/>
    <w:rsid w:val="00BA4F65"/>
    <w:rsid w:val="00BA6D5E"/>
    <w:rsid w:val="00BF72AD"/>
    <w:rsid w:val="00C116DE"/>
    <w:rsid w:val="00C36E49"/>
    <w:rsid w:val="00C37C39"/>
    <w:rsid w:val="00C40B61"/>
    <w:rsid w:val="00C45148"/>
    <w:rsid w:val="00C70AA5"/>
    <w:rsid w:val="00C90710"/>
    <w:rsid w:val="00CA0B89"/>
    <w:rsid w:val="00CB4CCF"/>
    <w:rsid w:val="00CC7C94"/>
    <w:rsid w:val="00D058D1"/>
    <w:rsid w:val="00D276AC"/>
    <w:rsid w:val="00D810E2"/>
    <w:rsid w:val="00DA14F5"/>
    <w:rsid w:val="00DB2841"/>
    <w:rsid w:val="00DE4A7C"/>
    <w:rsid w:val="00E032C5"/>
    <w:rsid w:val="00E12B5D"/>
    <w:rsid w:val="00E17457"/>
    <w:rsid w:val="00E17A1C"/>
    <w:rsid w:val="00E20F2C"/>
    <w:rsid w:val="00E243DE"/>
    <w:rsid w:val="00E658BB"/>
    <w:rsid w:val="00E7027C"/>
    <w:rsid w:val="00EA3618"/>
    <w:rsid w:val="00EB0CCD"/>
    <w:rsid w:val="00EB2DF1"/>
    <w:rsid w:val="00EC383B"/>
    <w:rsid w:val="00EE2C01"/>
    <w:rsid w:val="00F230C5"/>
    <w:rsid w:val="00F434D0"/>
    <w:rsid w:val="00F446CA"/>
    <w:rsid w:val="00F50193"/>
    <w:rsid w:val="00F61CB7"/>
    <w:rsid w:val="00F86598"/>
    <w:rsid w:val="00F909FF"/>
    <w:rsid w:val="00F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Capes</cp:lastModifiedBy>
  <cp:revision>3</cp:revision>
  <cp:lastPrinted>2013-12-09T19:25:00Z</cp:lastPrinted>
  <dcterms:created xsi:type="dcterms:W3CDTF">2013-12-11T17:54:00Z</dcterms:created>
  <dcterms:modified xsi:type="dcterms:W3CDTF">2013-12-11T17:55:00Z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