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41DA" w14:textId="23A39C3E" w:rsidR="00123988" w:rsidRDefault="00DD7DEE">
      <w:r>
        <w:rPr>
          <w:rFonts w:asciiTheme="minorHAnsi" w:hAnsiTheme="minorHAnsi" w:cstheme="minorHAnsi"/>
          <w:b/>
          <w:noProof/>
          <w:sz w:val="36"/>
          <w:szCs w:val="36"/>
          <w:lang w:val="pt-BR" w:eastAsia="pt-BR" w:bidi="ar-SA"/>
        </w:rPr>
        <w:drawing>
          <wp:anchor distT="0" distB="0" distL="114300" distR="114300" simplePos="0" relativeHeight="251658240" behindDoc="0" locked="0" layoutInCell="1" allowOverlap="1" wp14:anchorId="7A6D4CBC" wp14:editId="36714339">
            <wp:simplePos x="0" y="0"/>
            <wp:positionH relativeFrom="margin">
              <wp:posOffset>691156</wp:posOffset>
            </wp:positionH>
            <wp:positionV relativeFrom="paragraph">
              <wp:posOffset>-288731</wp:posOffset>
            </wp:positionV>
            <wp:extent cx="4110825" cy="959890"/>
            <wp:effectExtent l="0" t="0" r="444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&amp; White Minimalist Aesthetic Initials Font Logo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2" t="40241" r="16545" b="38579"/>
                    <a:stretch/>
                  </pic:blipFill>
                  <pic:spPr bwMode="auto">
                    <a:xfrm>
                      <a:off x="0" y="0"/>
                      <a:ext cx="4110825" cy="959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166C4" w14:textId="7016540E" w:rsidR="00123988" w:rsidRDefault="00123988"/>
    <w:p w14:paraId="21CE7FE7" w14:textId="0C353160" w:rsidR="0081258B" w:rsidRDefault="00777EA1" w:rsidP="00777EA1">
      <w:pPr>
        <w:tabs>
          <w:tab w:val="center" w:pos="4513"/>
          <w:tab w:val="left" w:pos="5985"/>
        </w:tabs>
        <w:rPr>
          <w:rFonts w:asciiTheme="minorHAnsi" w:hAnsiTheme="minorHAnsi" w:cstheme="minorHAnsi"/>
          <w:b/>
          <w:noProof/>
          <w:sz w:val="36"/>
          <w:szCs w:val="36"/>
          <w:lang w:val="pt-BR" w:eastAsia="pt-BR" w:bidi="ar-SA"/>
        </w:rPr>
      </w:pPr>
      <w:r>
        <w:rPr>
          <w:rFonts w:asciiTheme="minorHAnsi" w:hAnsiTheme="minorHAnsi" w:cstheme="minorHAnsi"/>
          <w:b/>
          <w:sz w:val="36"/>
          <w:szCs w:val="36"/>
        </w:rPr>
        <w:tab/>
      </w:r>
    </w:p>
    <w:p w14:paraId="792EDAE3" w14:textId="77777777" w:rsidR="00777EA1" w:rsidRPr="00EE4254" w:rsidRDefault="00777EA1" w:rsidP="002A7440">
      <w:pPr>
        <w:rPr>
          <w:rFonts w:asciiTheme="minorHAnsi" w:hAnsiTheme="minorHAnsi" w:cstheme="minorHAnsi"/>
          <w:b/>
          <w:sz w:val="36"/>
          <w:szCs w:val="36"/>
        </w:rPr>
      </w:pPr>
    </w:p>
    <w:tbl>
      <w:tblPr>
        <w:tblW w:w="10051" w:type="dxa"/>
        <w:tblInd w:w="-5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051"/>
      </w:tblGrid>
      <w:tr w:rsidR="00EE4254" w:rsidRPr="003F2BA7" w14:paraId="623DDCFD" w14:textId="77777777" w:rsidTr="5BF763D9">
        <w:trPr>
          <w:trHeight w:val="7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  <w:vAlign w:val="center"/>
          </w:tcPr>
          <w:p w14:paraId="4CE4A14C" w14:textId="738F52B5" w:rsidR="00D62B97" w:rsidRDefault="00A26817" w:rsidP="00EE4254">
            <w:pPr>
              <w:pStyle w:val="textocentralizadomaiusculas"/>
              <w:spacing w:before="0" w:beforeAutospacing="0" w:after="0" w:afterAutospacing="0"/>
              <w:jc w:val="center"/>
              <w:rPr>
                <w:rFonts w:ascii="Calibri" w:eastAsiaTheme="majorEastAsia" w:hAnsi="Calibri" w:cs="Calibri"/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A26817">
              <w:rPr>
                <w:rFonts w:ascii="Calibri" w:eastAsiaTheme="majorEastAsia" w:hAnsi="Calibri" w:cs="Calibri"/>
                <w:b/>
                <w:bCs/>
                <w:sz w:val="28"/>
                <w:szCs w:val="28"/>
              </w:rPr>
              <w:t>Formulário de Submissão d</w:t>
            </w:r>
            <w:r w:rsidR="0078589E">
              <w:rPr>
                <w:rFonts w:ascii="Calibri" w:eastAsiaTheme="majorEastAsia" w:hAnsi="Calibri" w:cs="Calibri"/>
                <w:b/>
                <w:bCs/>
                <w:sz w:val="28"/>
                <w:szCs w:val="28"/>
              </w:rPr>
              <w:t>a</w:t>
            </w:r>
            <w:r w:rsidRPr="00A26817">
              <w:rPr>
                <w:rFonts w:ascii="Calibri" w:eastAsiaTheme="majorEastAsia" w:hAnsi="Calibri" w:cs="Calibri"/>
                <w:b/>
                <w:bCs/>
                <w:sz w:val="28"/>
                <w:szCs w:val="28"/>
              </w:rPr>
              <w:t xml:space="preserve"> </w:t>
            </w:r>
            <w:r w:rsidR="0078589E">
              <w:rPr>
                <w:rFonts w:ascii="Calibri" w:eastAsiaTheme="majorEastAsia" w:hAnsi="Calibri" w:cs="Calibri"/>
                <w:b/>
                <w:bCs/>
                <w:sz w:val="28"/>
                <w:szCs w:val="28"/>
              </w:rPr>
              <w:t>Proposta</w:t>
            </w:r>
          </w:p>
          <w:p w14:paraId="740AED48" w14:textId="7DE3552D" w:rsidR="00EE4254" w:rsidRPr="00A26817" w:rsidRDefault="0078589E" w:rsidP="00D62B97">
            <w:pPr>
              <w:pStyle w:val="Allcap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bCs/>
                <w:sz w:val="28"/>
                <w:szCs w:val="28"/>
              </w:rPr>
              <w:t>PROPOSTA DE AÇÃO</w:t>
            </w:r>
            <w:r w:rsidR="00A26817" w:rsidRPr="00A26817">
              <w:rPr>
                <w:rFonts w:ascii="Calibri" w:eastAsiaTheme="majorEastAsia" w:hAnsi="Calibri" w:cs="Calibri"/>
                <w:b/>
                <w:bCs/>
                <w:sz w:val="28"/>
                <w:szCs w:val="28"/>
              </w:rPr>
              <w:t xml:space="preserve"> de extensão da pós-graduação</w:t>
            </w:r>
          </w:p>
        </w:tc>
      </w:tr>
      <w:tr w:rsidR="00EE4254" w:rsidRPr="003F2BA7" w14:paraId="232CBF36" w14:textId="77777777" w:rsidTr="5BF763D9">
        <w:trPr>
          <w:trHeight w:val="7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08042C86" w14:textId="77777777" w:rsidR="00EE4254" w:rsidRPr="00616DD6" w:rsidRDefault="00EE4254">
            <w:pPr>
              <w:pStyle w:val="Allcaps"/>
              <w:rPr>
                <w:b/>
              </w:rPr>
            </w:pPr>
          </w:p>
        </w:tc>
      </w:tr>
      <w:tr w:rsidR="00616DD6" w:rsidRPr="003F2BA7" w14:paraId="3297A300" w14:textId="77777777" w:rsidTr="5BF763D9">
        <w:trPr>
          <w:trHeight w:val="7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</w:tcPr>
          <w:p w14:paraId="7D492CC8" w14:textId="1DB78C22" w:rsidR="003215B0" w:rsidRPr="00210C35" w:rsidRDefault="00457EAE" w:rsidP="00457EAE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210C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I </w:t>
            </w:r>
            <w:r w:rsidR="00E023E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–</w:t>
            </w:r>
            <w:r w:rsidRPr="00210C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E023E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Coordenador da Proposta*:</w:t>
            </w:r>
          </w:p>
          <w:p w14:paraId="4909EF45" w14:textId="77777777" w:rsidR="00616DD6" w:rsidRDefault="32A149AC" w:rsidP="003215B0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t-BR"/>
              </w:rPr>
            </w:pPr>
            <w:r w:rsidRPr="00E023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pt-BR"/>
              </w:rPr>
              <w:t xml:space="preserve"> </w:t>
            </w:r>
            <w:r w:rsidR="00E023EF" w:rsidRPr="00E023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t-BR"/>
              </w:rPr>
              <w:t>Responsável por e</w:t>
            </w:r>
            <w:r w:rsidR="00E023EF" w:rsidRPr="00E023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t-BR"/>
              </w:rPr>
              <w:t>laborar a proposta de ação de extensão da pós-graduação, garantindo que esta esteja alinhada com as diretrizes e objetivos do PROEXT-PG</w:t>
            </w:r>
            <w:r w:rsidR="00E023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t-BR"/>
              </w:rPr>
              <w:t>.</w:t>
            </w:r>
          </w:p>
          <w:p w14:paraId="347CCB7F" w14:textId="20652E40" w:rsidR="00E023EF" w:rsidRPr="00210C35" w:rsidRDefault="00E023EF" w:rsidP="003215B0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t-BR"/>
              </w:rPr>
            </w:pPr>
            <w:r w:rsidRPr="00C5056E">
              <w:rPr>
                <w:rFonts w:ascii="Calibri" w:eastAsia="Calibri" w:hAnsi="Calibri" w:cs="Calibri"/>
                <w:color w:val="C00000"/>
                <w:lang w:val="pt-BR"/>
              </w:rPr>
              <w:t>*</w:t>
            </w:r>
            <w:r w:rsidRPr="00C5056E">
              <w:rPr>
                <w:rFonts w:ascii="Calibri" w:hAnsi="Calibri" w:cs="Calibri"/>
                <w:color w:val="000000"/>
                <w:lang w:val="pt-BR"/>
              </w:rPr>
              <w:t xml:space="preserve"> </w:t>
            </w:r>
            <w:r w:rsidRPr="00C5056E">
              <w:rPr>
                <w:rFonts w:ascii="Calibri" w:hAnsi="Calibri" w:cs="Calibri"/>
                <w:color w:val="C00000"/>
                <w:lang w:val="pt-BR"/>
              </w:rPr>
              <w:t>Não será permitida a substituição de Coordenador durante a vigência d</w:t>
            </w:r>
            <w:r>
              <w:rPr>
                <w:rFonts w:ascii="Calibri" w:hAnsi="Calibri" w:cs="Calibri"/>
                <w:color w:val="C00000"/>
                <w:lang w:val="pt-BR"/>
              </w:rPr>
              <w:t xml:space="preserve">a proposta </w:t>
            </w:r>
            <w:r w:rsidRPr="00C5056E">
              <w:rPr>
                <w:rFonts w:ascii="Calibri" w:hAnsi="Calibri" w:cs="Calibri"/>
                <w:color w:val="C00000"/>
                <w:lang w:val="pt-BR"/>
              </w:rPr>
              <w:t>apoiad</w:t>
            </w:r>
            <w:r>
              <w:rPr>
                <w:rFonts w:ascii="Calibri" w:hAnsi="Calibri" w:cs="Calibri"/>
                <w:color w:val="C00000"/>
                <w:lang w:val="pt-BR"/>
              </w:rPr>
              <w:t>a</w:t>
            </w:r>
            <w:r w:rsidRPr="00C5056E">
              <w:rPr>
                <w:rFonts w:ascii="Calibri" w:hAnsi="Calibri" w:cs="Calibri"/>
                <w:color w:val="C00000"/>
                <w:lang w:val="pt-BR"/>
              </w:rPr>
              <w:t>, salvo em caso fortuito ou de força maior.</w:t>
            </w:r>
          </w:p>
        </w:tc>
      </w:tr>
      <w:tr w:rsidR="00616DD6" w:rsidRPr="003F2BA7" w14:paraId="7DF02E30" w14:textId="77777777" w:rsidTr="5BF763D9">
        <w:trPr>
          <w:trHeight w:val="412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49723F9" w14:textId="1A4C332D" w:rsidR="008521F1" w:rsidRPr="00C5056E" w:rsidRDefault="008521F1" w:rsidP="007F6948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56E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  <w:r w:rsidR="00BD2EF9" w:rsidRPr="00C505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</w:t>
            </w:r>
            <w:r w:rsidR="00E023EF">
              <w:rPr>
                <w:rFonts w:asciiTheme="minorHAnsi" w:hAnsiTheme="minorHAnsi" w:cstheme="minorHAnsi"/>
                <w:b/>
                <w:sz w:val="22"/>
                <w:szCs w:val="22"/>
              </w:rPr>
              <w:t>Coordenador da Proposta</w:t>
            </w:r>
            <w:r w:rsidRPr="00C5056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4930D9C" w14:textId="03BB0332" w:rsidR="00965588" w:rsidRPr="00C5056E" w:rsidRDefault="00965588" w:rsidP="007F6948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5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CPF: </w:t>
            </w:r>
          </w:p>
          <w:p w14:paraId="5046B3FC" w14:textId="5D6542FC" w:rsidR="006237CF" w:rsidRPr="00C5056E" w:rsidRDefault="003B78E5" w:rsidP="007F6948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056E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965588" w:rsidRPr="00C5056E">
              <w:rPr>
                <w:rFonts w:asciiTheme="minorHAnsi" w:hAnsiTheme="minorHAnsi" w:cstheme="minorHAnsi"/>
                <w:b/>
                <w:sz w:val="22"/>
                <w:szCs w:val="22"/>
              </w:rPr>
              <w:t>Função:</w:t>
            </w:r>
            <w:r w:rsidR="00633CA5" w:rsidRPr="00C505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373BBEF" w14:textId="77777777" w:rsidR="00926CA8" w:rsidRDefault="0035290A" w:rsidP="003B78E5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56E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  <w:p w14:paraId="3CB4C4D7" w14:textId="008C63E4" w:rsidR="00E023EF" w:rsidRPr="003B78E5" w:rsidRDefault="00E023EF" w:rsidP="003B78E5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Celular:</w:t>
            </w:r>
          </w:p>
        </w:tc>
      </w:tr>
      <w:tr w:rsidR="006237CF" w:rsidRPr="006237CF" w14:paraId="34B9BDB6" w14:textId="77777777" w:rsidTr="006237CF">
        <w:trPr>
          <w:trHeight w:val="412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</w:tcPr>
          <w:p w14:paraId="6CDEA701" w14:textId="6BBF0996" w:rsidR="006237CF" w:rsidRPr="006237CF" w:rsidRDefault="006237CF" w:rsidP="006237CF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210C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I</w:t>
            </w:r>
            <w:r w:rsidRPr="00210C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236B3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-</w:t>
            </w:r>
            <w:r w:rsidRPr="00210C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Dados Institucionais</w:t>
            </w:r>
            <w:r w:rsidRPr="00210C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:</w:t>
            </w:r>
          </w:p>
        </w:tc>
      </w:tr>
      <w:tr w:rsidR="006237CF" w:rsidRPr="00210C35" w14:paraId="5008657D" w14:textId="77777777" w:rsidTr="5BF763D9">
        <w:trPr>
          <w:trHeight w:val="412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9883A6B" w14:textId="6B219E19" w:rsidR="006237CF" w:rsidRPr="00C5056E" w:rsidRDefault="006237CF" w:rsidP="007F6948">
            <w:pPr>
              <w:spacing w:before="0" w:after="0"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</w:pPr>
            <w:r w:rsidRPr="00C5056E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IES: </w:t>
            </w:r>
          </w:p>
          <w:p w14:paraId="6250C80E" w14:textId="55336395" w:rsidR="0035290A" w:rsidRPr="00C5056E" w:rsidRDefault="0035290A" w:rsidP="007F6948">
            <w:pPr>
              <w:spacing w:before="0"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C5056E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Endereço:</w:t>
            </w:r>
          </w:p>
          <w:p w14:paraId="6444B6AD" w14:textId="3CDBF2E6" w:rsidR="0035290A" w:rsidRPr="00C5056E" w:rsidRDefault="0035290A" w:rsidP="007F6948">
            <w:pPr>
              <w:spacing w:before="0"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C5056E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Contato:</w:t>
            </w:r>
          </w:p>
          <w:p w14:paraId="4F2B6D2E" w14:textId="0DF441DE" w:rsidR="007F6948" w:rsidRPr="008C0917" w:rsidRDefault="0035290A" w:rsidP="008C0917">
            <w:pPr>
              <w:spacing w:before="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C5056E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CNPJ:</w:t>
            </w:r>
          </w:p>
        </w:tc>
      </w:tr>
      <w:tr w:rsidR="006237CF" w:rsidRPr="000C3966" w14:paraId="13E1D125" w14:textId="77777777" w:rsidTr="5BF763D9">
        <w:trPr>
          <w:trHeight w:val="7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  <w:vAlign w:val="center"/>
          </w:tcPr>
          <w:p w14:paraId="261F252C" w14:textId="7BCBC080" w:rsidR="006237CF" w:rsidRPr="00F0761B" w:rsidRDefault="006237CF" w:rsidP="006237CF">
            <w:pPr>
              <w:pStyle w:val="Allcaps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 w:val="0"/>
                <w:sz w:val="24"/>
                <w:szCs w:val="24"/>
                <w:lang w:val="en-US" w:eastAsia="en-US"/>
              </w:rPr>
              <w:t>III - Dados d</w:t>
            </w:r>
            <w:r w:rsidR="0078589E">
              <w:rPr>
                <w:rFonts w:asciiTheme="minorHAnsi" w:hAnsiTheme="minorHAnsi" w:cstheme="minorHAnsi"/>
                <w:b/>
                <w:bCs/>
                <w:caps w:val="0"/>
                <w:sz w:val="24"/>
                <w:szCs w:val="24"/>
                <w:lang w:val="en-US" w:eastAsia="en-US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caps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8589E">
              <w:rPr>
                <w:rFonts w:asciiTheme="minorHAnsi" w:hAnsiTheme="minorHAnsi" w:cstheme="minorHAnsi"/>
                <w:b/>
                <w:bCs/>
                <w:caps w:val="0"/>
                <w:sz w:val="24"/>
                <w:szCs w:val="24"/>
                <w:lang w:val="en-US" w:eastAsia="en-US"/>
              </w:rPr>
              <w:t>proposta</w:t>
            </w:r>
            <w:proofErr w:type="spellEnd"/>
            <w:r w:rsidR="0078589E">
              <w:rPr>
                <w:rFonts w:asciiTheme="minorHAnsi" w:hAnsiTheme="minorHAnsi" w:cstheme="minorHAnsi"/>
                <w:b/>
                <w:bCs/>
                <w:caps w:val="0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="0078589E">
              <w:rPr>
                <w:rFonts w:asciiTheme="minorHAnsi" w:hAnsiTheme="minorHAnsi" w:cstheme="minorHAnsi"/>
                <w:b/>
                <w:bCs/>
                <w:caps w:val="0"/>
                <w:sz w:val="24"/>
                <w:szCs w:val="24"/>
                <w:lang w:val="en-US" w:eastAsia="en-US"/>
              </w:rPr>
              <w:t>ação</w:t>
            </w:r>
            <w:proofErr w:type="spellEnd"/>
            <w:r w:rsidR="0078589E">
              <w:rPr>
                <w:rFonts w:asciiTheme="minorHAnsi" w:hAnsiTheme="minorHAnsi" w:cstheme="minorHAnsi"/>
                <w:b/>
                <w:bCs/>
                <w:caps w:val="0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="0078589E">
              <w:rPr>
                <w:rFonts w:asciiTheme="minorHAnsi" w:hAnsiTheme="minorHAnsi" w:cstheme="minorHAnsi"/>
                <w:b/>
                <w:bCs/>
                <w:caps w:val="0"/>
                <w:sz w:val="24"/>
                <w:szCs w:val="24"/>
                <w:lang w:val="en-US" w:eastAsia="en-US"/>
              </w:rPr>
              <w:t>extensão</w:t>
            </w:r>
            <w:proofErr w:type="spellEnd"/>
            <w:r w:rsidR="0078589E">
              <w:rPr>
                <w:rFonts w:asciiTheme="minorHAnsi" w:hAnsiTheme="minorHAnsi" w:cstheme="minorHAnsi"/>
                <w:b/>
                <w:bCs/>
                <w:caps w:val="0"/>
                <w:sz w:val="24"/>
                <w:szCs w:val="24"/>
                <w:lang w:val="en-US" w:eastAsia="en-US"/>
              </w:rPr>
              <w:t xml:space="preserve"> da </w:t>
            </w:r>
            <w:proofErr w:type="spellStart"/>
            <w:r w:rsidR="0078589E">
              <w:rPr>
                <w:rFonts w:asciiTheme="minorHAnsi" w:hAnsiTheme="minorHAnsi" w:cstheme="minorHAnsi"/>
                <w:b/>
                <w:bCs/>
                <w:caps w:val="0"/>
                <w:sz w:val="24"/>
                <w:szCs w:val="24"/>
                <w:lang w:val="en-US" w:eastAsia="en-US"/>
              </w:rPr>
              <w:t>pós-graduação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aps w:val="0"/>
                <w:sz w:val="24"/>
                <w:szCs w:val="24"/>
                <w:lang w:val="en-US" w:eastAsia="en-US"/>
              </w:rPr>
              <w:t>:</w:t>
            </w:r>
          </w:p>
        </w:tc>
      </w:tr>
      <w:tr w:rsidR="006237CF" w:rsidRPr="000C3966" w14:paraId="005A91DF" w14:textId="77777777" w:rsidTr="5BF763D9">
        <w:trPr>
          <w:trHeight w:val="277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</w:tcPr>
          <w:p w14:paraId="6828CD58" w14:textId="3C997841" w:rsidR="006237CF" w:rsidRPr="00AF72A2" w:rsidRDefault="006237CF" w:rsidP="006237CF">
            <w:pPr>
              <w:tabs>
                <w:tab w:val="left" w:pos="2400"/>
              </w:tabs>
              <w:spacing w:line="257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</w:pPr>
            <w:r w:rsidRPr="00AD5AB7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Título d</w:t>
            </w:r>
            <w:r w:rsidR="0078589E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a proposta</w:t>
            </w:r>
            <w:r w:rsidRPr="00AD5AB7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ab/>
            </w:r>
          </w:p>
        </w:tc>
      </w:tr>
      <w:tr w:rsidR="006237CF" w:rsidRPr="000C3966" w14:paraId="6EE7A68F" w14:textId="77777777" w:rsidTr="5BF763D9">
        <w:trPr>
          <w:trHeight w:val="277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57E197F" w14:textId="77777777" w:rsidR="006237CF" w:rsidRDefault="006237CF" w:rsidP="006237CF">
            <w:pPr>
              <w:spacing w:line="257" w:lineRule="auto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campo </w:t>
            </w:r>
            <w:proofErr w:type="spellStart"/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editável</w:t>
            </w:r>
            <w:proofErr w:type="spellEnd"/>
          </w:p>
          <w:p w14:paraId="05F781D6" w14:textId="77777777" w:rsidR="005927D0" w:rsidRDefault="005927D0" w:rsidP="006237CF">
            <w:pPr>
              <w:spacing w:line="257" w:lineRule="auto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4A2D78BD" w14:textId="77777777" w:rsidR="005927D0" w:rsidRDefault="005927D0" w:rsidP="006237CF">
            <w:pPr>
              <w:spacing w:line="257" w:lineRule="auto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6AE8A231" w14:textId="77777777" w:rsidR="005927D0" w:rsidRDefault="005927D0" w:rsidP="006237CF">
            <w:pPr>
              <w:spacing w:line="257" w:lineRule="auto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4074A98" w14:textId="77777777" w:rsidR="005927D0" w:rsidRPr="006E275E" w:rsidRDefault="005927D0" w:rsidP="006237CF">
            <w:pPr>
              <w:spacing w:line="257" w:lineRule="auto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1762918D" w14:textId="77777777" w:rsidR="006237CF" w:rsidRDefault="006237CF" w:rsidP="006237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CD1A4F" w14:textId="77777777" w:rsidR="0084196E" w:rsidRDefault="0084196E" w:rsidP="006237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67EC79" w14:textId="11960525" w:rsidR="0084196E" w:rsidRPr="005B63E8" w:rsidRDefault="0084196E" w:rsidP="006237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37CF" w:rsidRPr="003F2BA7" w14:paraId="4FBBE554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</w:tcPr>
          <w:p w14:paraId="2B348C16" w14:textId="0676D392" w:rsidR="006237CF" w:rsidRDefault="006237CF" w:rsidP="006237CF">
            <w:pPr>
              <w:spacing w:line="257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2"/>
                <w:lang w:val="pt-BR"/>
              </w:rPr>
            </w:pPr>
            <w:r w:rsidRPr="00AD5AB7">
              <w:rPr>
                <w:rFonts w:ascii="Calibri" w:eastAsia="Calibri" w:hAnsi="Calibri" w:cs="Calibri"/>
                <w:b/>
                <w:bCs/>
                <w:sz w:val="24"/>
                <w:szCs w:val="22"/>
                <w:lang w:val="pt-BR"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2"/>
                <w:lang w:val="pt-BR"/>
              </w:rPr>
              <w:t>Resumo d</w:t>
            </w:r>
            <w:r w:rsidR="0078589E">
              <w:rPr>
                <w:rFonts w:ascii="Calibri" w:eastAsia="Calibri" w:hAnsi="Calibri" w:cs="Calibri"/>
                <w:b/>
                <w:bCs/>
                <w:sz w:val="24"/>
                <w:szCs w:val="22"/>
                <w:lang w:val="pt-BR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2"/>
                <w:lang w:val="pt-BR"/>
              </w:rPr>
              <w:t xml:space="preserve"> </w:t>
            </w:r>
            <w:r w:rsidR="0078589E">
              <w:rPr>
                <w:rFonts w:ascii="Calibri" w:eastAsia="Calibri" w:hAnsi="Calibri" w:cs="Calibri"/>
                <w:b/>
                <w:bCs/>
                <w:sz w:val="24"/>
                <w:szCs w:val="22"/>
                <w:lang w:val="pt-BR"/>
              </w:rPr>
              <w:t>proposta</w:t>
            </w:r>
            <w:r w:rsidRPr="00AD5AB7">
              <w:rPr>
                <w:rFonts w:ascii="Calibri" w:eastAsia="Calibri" w:hAnsi="Calibri" w:cs="Calibri"/>
                <w:b/>
                <w:bCs/>
                <w:sz w:val="24"/>
                <w:szCs w:val="22"/>
                <w:lang w:val="pt-BR"/>
              </w:rPr>
              <w:t>:</w:t>
            </w:r>
          </w:p>
          <w:p w14:paraId="2B8906C3" w14:textId="4CD6DDC2" w:rsidR="006237CF" w:rsidRPr="00762F4C" w:rsidRDefault="006237CF" w:rsidP="006237CF">
            <w:pPr>
              <w:spacing w:line="257" w:lineRule="auto"/>
              <w:jc w:val="both"/>
              <w:rPr>
                <w:rFonts w:ascii="Calibri" w:eastAsia="Calibri" w:hAnsi="Calibri" w:cs="Calibri"/>
                <w:bCs/>
                <w:i/>
                <w:sz w:val="24"/>
                <w:szCs w:val="22"/>
                <w:lang w:val="pt-BR"/>
              </w:rPr>
            </w:pPr>
            <w:r w:rsidRPr="00762F4C">
              <w:rPr>
                <w:rFonts w:ascii="Calibri" w:eastAsia="Calibri" w:hAnsi="Calibri" w:cs="Calibri"/>
                <w:bCs/>
                <w:i/>
                <w:sz w:val="18"/>
                <w:szCs w:val="22"/>
                <w:lang w:val="pt-BR"/>
              </w:rPr>
              <w:t xml:space="preserve">Forneça um resumo conciso </w:t>
            </w:r>
            <w:r w:rsidR="0078589E">
              <w:rPr>
                <w:rFonts w:ascii="Calibri" w:eastAsia="Calibri" w:hAnsi="Calibri" w:cs="Calibri"/>
                <w:bCs/>
                <w:i/>
                <w:sz w:val="18"/>
                <w:szCs w:val="22"/>
                <w:lang w:val="pt-BR"/>
              </w:rPr>
              <w:t xml:space="preserve">da </w:t>
            </w:r>
            <w:r w:rsidR="0078589E" w:rsidRPr="0078589E">
              <w:rPr>
                <w:rFonts w:ascii="Calibri" w:eastAsia="Calibri" w:hAnsi="Calibri" w:cs="Calibri"/>
                <w:bCs/>
                <w:i/>
                <w:sz w:val="18"/>
                <w:szCs w:val="22"/>
                <w:lang w:val="pt-BR"/>
              </w:rPr>
              <w:t>proposta de ação de extensão da pós-graduação</w:t>
            </w:r>
            <w:r w:rsidR="00E023EF">
              <w:rPr>
                <w:rFonts w:ascii="Calibri" w:eastAsia="Calibri" w:hAnsi="Calibri" w:cs="Calibri"/>
                <w:bCs/>
                <w:i/>
                <w:sz w:val="18"/>
                <w:szCs w:val="22"/>
                <w:lang w:val="pt-BR"/>
              </w:rPr>
              <w:t>.</w:t>
            </w:r>
          </w:p>
        </w:tc>
      </w:tr>
      <w:tr w:rsidR="006237CF" w14:paraId="2302C27A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95FFA1A" w14:textId="1798B1CF" w:rsidR="006237CF" w:rsidRPr="006E275E" w:rsidRDefault="006237CF" w:rsidP="006237CF">
            <w:pPr>
              <w:spacing w:line="257" w:lineRule="auto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campo </w:t>
            </w:r>
            <w:proofErr w:type="spellStart"/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editável</w:t>
            </w:r>
            <w:proofErr w:type="spellEnd"/>
          </w:p>
          <w:p w14:paraId="3B7698DA" w14:textId="77777777" w:rsidR="006237CF" w:rsidRDefault="006237CF" w:rsidP="006237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359BC0" w14:textId="77777777" w:rsidR="006237CF" w:rsidRDefault="006237CF" w:rsidP="006237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6DEA8A" w14:textId="77777777" w:rsidR="0084196E" w:rsidRDefault="0084196E" w:rsidP="006237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DA7738" w14:textId="77777777" w:rsidR="0084196E" w:rsidRDefault="0084196E" w:rsidP="006237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4ACC18" w14:textId="77777777" w:rsidR="00791921" w:rsidRDefault="00791921" w:rsidP="006237CF">
            <w:pPr>
              <w:spacing w:after="0"/>
              <w:rPr>
                <w:sz w:val="24"/>
                <w:szCs w:val="24"/>
              </w:rPr>
            </w:pPr>
          </w:p>
          <w:p w14:paraId="11CD6E0D" w14:textId="77777777" w:rsidR="00791921" w:rsidRDefault="00791921" w:rsidP="006237CF">
            <w:pPr>
              <w:spacing w:after="0"/>
              <w:rPr>
                <w:sz w:val="24"/>
                <w:szCs w:val="24"/>
              </w:rPr>
            </w:pPr>
          </w:p>
          <w:p w14:paraId="5CC25C65" w14:textId="77777777" w:rsidR="00791921" w:rsidRDefault="00791921" w:rsidP="006237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A0238" w14:textId="77777777" w:rsidR="0084196E" w:rsidRDefault="0084196E" w:rsidP="006237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FF022A" w14:textId="3FF9212D" w:rsidR="0084196E" w:rsidRPr="00906095" w:rsidRDefault="0084196E" w:rsidP="006237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37CF" w:rsidRPr="003F2BA7" w14:paraId="36B68B62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</w:tcPr>
          <w:p w14:paraId="5F876A84" w14:textId="0C68E864" w:rsidR="0084196E" w:rsidRPr="00210C35" w:rsidRDefault="0084196E" w:rsidP="0084196E">
            <w:pPr>
              <w:spacing w:before="0" w:after="0"/>
              <w:jc w:val="both"/>
              <w:rPr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lastRenderedPageBreak/>
              <w:t xml:space="preserve">3. Equipe </w:t>
            </w:r>
            <w:r w:rsidR="0078589E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participante</w:t>
            </w:r>
          </w:p>
          <w:p w14:paraId="6892DCE6" w14:textId="475E7750" w:rsidR="006237CF" w:rsidRPr="00AF72A2" w:rsidRDefault="0084196E" w:rsidP="0084196E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0F4573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>Indicar os</w:t>
            </w:r>
            <w:r w:rsidR="00CD7272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 xml:space="preserve"> demais</w:t>
            </w:r>
            <w:r w:rsidRPr="000F4573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 xml:space="preserve"> membros da equipe </w:t>
            </w:r>
            <w:r w:rsidR="00E023EF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>participantes da proposta.</w:t>
            </w:r>
          </w:p>
        </w:tc>
      </w:tr>
      <w:tr w:rsidR="0084196E" w:rsidRPr="003F2BA7" w14:paraId="7D416E7C" w14:textId="77777777" w:rsidTr="0084196E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</w:tcPr>
          <w:p w14:paraId="041D909C" w14:textId="54315543" w:rsidR="003B78E5" w:rsidRPr="00E023EF" w:rsidRDefault="0084196E" w:rsidP="00E023EF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3</w:t>
            </w:r>
            <w:r w:rsidRPr="00C5056E">
              <w:rPr>
                <w:rFonts w:ascii="Calibri" w:eastAsia="Calibri" w:hAnsi="Calibri" w:cs="Calibri"/>
                <w:sz w:val="24"/>
                <w:szCs w:val="24"/>
                <w:lang w:val="pt-BR"/>
              </w:rPr>
              <w:t>.1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.</w:t>
            </w:r>
            <w:r w:rsidRPr="00C5056E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Indicação </w:t>
            </w:r>
            <w:r w:rsidR="00E023E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da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="008D59D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equipe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="0078589E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participante</w:t>
            </w:r>
            <w:r w:rsidR="008D59D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:</w:t>
            </w:r>
          </w:p>
        </w:tc>
      </w:tr>
      <w:tr w:rsidR="0084196E" w:rsidRPr="00C75D29" w14:paraId="2BDA39E8" w14:textId="77777777" w:rsidTr="0084196E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AD64285" w14:textId="77777777" w:rsidR="0084196E" w:rsidRDefault="0084196E" w:rsidP="0084196E">
            <w:pPr>
              <w:spacing w:before="0" w:after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</w:p>
          <w:p w14:paraId="58C28FCD" w14:textId="24E0E245" w:rsidR="0084196E" w:rsidRPr="00C75D29" w:rsidRDefault="00C75D29" w:rsidP="00C75D29">
            <w:pPr>
              <w:spacing w:before="0" w:after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 xml:space="preserve">    </w:t>
            </w:r>
            <w:r w:rsidR="0084196E" w:rsidRPr="00C75D29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  <w:lang w:val="pt-BR"/>
              </w:rPr>
              <w:t>Membros da equipe</w:t>
            </w:r>
          </w:p>
          <w:p w14:paraId="1EE15381" w14:textId="77777777" w:rsidR="00C75D29" w:rsidRDefault="00C75D29" w:rsidP="0084196E">
            <w:pPr>
              <w:spacing w:before="0" w:after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81"/>
              <w:gridCol w:w="1555"/>
              <w:gridCol w:w="1504"/>
              <w:gridCol w:w="2926"/>
            </w:tblGrid>
            <w:tr w:rsidR="003B78E5" w:rsidRPr="00C75D29" w14:paraId="1CF4F041" w14:textId="77777777" w:rsidTr="003B78E5">
              <w:trPr>
                <w:jc w:val="center"/>
              </w:trPr>
              <w:tc>
                <w:tcPr>
                  <w:tcW w:w="3481" w:type="dxa"/>
                  <w:shd w:val="clear" w:color="auto" w:fill="D9D9D9" w:themeFill="background1" w:themeFillShade="D9"/>
                </w:tcPr>
                <w:p w14:paraId="3B13A11C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C671A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555" w:type="dxa"/>
                  <w:shd w:val="clear" w:color="auto" w:fill="D9D9D9" w:themeFill="background1" w:themeFillShade="D9"/>
                </w:tcPr>
                <w:p w14:paraId="263D9164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C671A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Código PPG</w:t>
                  </w:r>
                </w:p>
              </w:tc>
              <w:tc>
                <w:tcPr>
                  <w:tcW w:w="1504" w:type="dxa"/>
                  <w:shd w:val="clear" w:color="auto" w:fill="D9D9D9" w:themeFill="background1" w:themeFillShade="D9"/>
                </w:tcPr>
                <w:p w14:paraId="22FF72FC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C671A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Nome PPG</w:t>
                  </w:r>
                </w:p>
              </w:tc>
              <w:tc>
                <w:tcPr>
                  <w:tcW w:w="2926" w:type="dxa"/>
                  <w:shd w:val="clear" w:color="auto" w:fill="D9D9D9" w:themeFill="background1" w:themeFillShade="D9"/>
                </w:tcPr>
                <w:p w14:paraId="3CEAF63A" w14:textId="333D006D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C671A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Atribuição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no âmbito d</w:t>
                  </w:r>
                  <w:r w:rsidR="0078589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78589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proposta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de </w:t>
                  </w:r>
                  <w:r w:rsidR="0078589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ação de 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extensão </w:t>
                  </w:r>
                  <w:r w:rsidR="00CD7272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 PG</w:t>
                  </w:r>
                </w:p>
              </w:tc>
            </w:tr>
            <w:tr w:rsidR="003B78E5" w:rsidRPr="00C75D29" w14:paraId="5954898E" w14:textId="77777777" w:rsidTr="003B78E5">
              <w:trPr>
                <w:jc w:val="center"/>
              </w:trPr>
              <w:tc>
                <w:tcPr>
                  <w:tcW w:w="3481" w:type="dxa"/>
                  <w:shd w:val="clear" w:color="auto" w:fill="FFFFFF" w:themeFill="background1"/>
                </w:tcPr>
                <w:p w14:paraId="7BB1B7A4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5" w:type="dxa"/>
                  <w:shd w:val="clear" w:color="auto" w:fill="FFFFFF" w:themeFill="background1"/>
                </w:tcPr>
                <w:p w14:paraId="41318607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04" w:type="dxa"/>
                  <w:shd w:val="clear" w:color="auto" w:fill="FFFFFF" w:themeFill="background1"/>
                </w:tcPr>
                <w:p w14:paraId="23EF974E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26" w:type="dxa"/>
                  <w:shd w:val="clear" w:color="auto" w:fill="FFFFFF" w:themeFill="background1"/>
                </w:tcPr>
                <w:p w14:paraId="398C603B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B78E5" w:rsidRPr="00C75D29" w14:paraId="6C661F11" w14:textId="77777777" w:rsidTr="003B78E5">
              <w:trPr>
                <w:jc w:val="center"/>
              </w:trPr>
              <w:tc>
                <w:tcPr>
                  <w:tcW w:w="3481" w:type="dxa"/>
                  <w:shd w:val="clear" w:color="auto" w:fill="FFFFFF" w:themeFill="background1"/>
                </w:tcPr>
                <w:p w14:paraId="1B2DE96D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5" w:type="dxa"/>
                  <w:shd w:val="clear" w:color="auto" w:fill="FFFFFF" w:themeFill="background1"/>
                </w:tcPr>
                <w:p w14:paraId="45DB6BD7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04" w:type="dxa"/>
                  <w:shd w:val="clear" w:color="auto" w:fill="FFFFFF" w:themeFill="background1"/>
                </w:tcPr>
                <w:p w14:paraId="0DC4EF73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26" w:type="dxa"/>
                  <w:shd w:val="clear" w:color="auto" w:fill="FFFFFF" w:themeFill="background1"/>
                </w:tcPr>
                <w:p w14:paraId="5722C82C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B78E5" w:rsidRPr="00C75D29" w14:paraId="7B11B154" w14:textId="77777777" w:rsidTr="003B78E5">
              <w:trPr>
                <w:jc w:val="center"/>
              </w:trPr>
              <w:tc>
                <w:tcPr>
                  <w:tcW w:w="3481" w:type="dxa"/>
                  <w:shd w:val="clear" w:color="auto" w:fill="FFFFFF" w:themeFill="background1"/>
                </w:tcPr>
                <w:p w14:paraId="24C2BC46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5" w:type="dxa"/>
                  <w:shd w:val="clear" w:color="auto" w:fill="FFFFFF" w:themeFill="background1"/>
                </w:tcPr>
                <w:p w14:paraId="6FEE2CC9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04" w:type="dxa"/>
                  <w:shd w:val="clear" w:color="auto" w:fill="FFFFFF" w:themeFill="background1"/>
                </w:tcPr>
                <w:p w14:paraId="1F391CCC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26" w:type="dxa"/>
                  <w:shd w:val="clear" w:color="auto" w:fill="FFFFFF" w:themeFill="background1"/>
                </w:tcPr>
                <w:p w14:paraId="6D1288A9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B78E5" w:rsidRPr="00C75D29" w14:paraId="2CBE5850" w14:textId="77777777" w:rsidTr="003B78E5">
              <w:trPr>
                <w:jc w:val="center"/>
              </w:trPr>
              <w:tc>
                <w:tcPr>
                  <w:tcW w:w="3481" w:type="dxa"/>
                  <w:shd w:val="clear" w:color="auto" w:fill="FFFFFF" w:themeFill="background1"/>
                </w:tcPr>
                <w:p w14:paraId="228D83F1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5" w:type="dxa"/>
                  <w:shd w:val="clear" w:color="auto" w:fill="FFFFFF" w:themeFill="background1"/>
                </w:tcPr>
                <w:p w14:paraId="1BFF6D76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04" w:type="dxa"/>
                  <w:shd w:val="clear" w:color="auto" w:fill="FFFFFF" w:themeFill="background1"/>
                </w:tcPr>
                <w:p w14:paraId="3116FBCB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26" w:type="dxa"/>
                  <w:shd w:val="clear" w:color="auto" w:fill="FFFFFF" w:themeFill="background1"/>
                </w:tcPr>
                <w:p w14:paraId="59C66FDD" w14:textId="77777777" w:rsidR="003B78E5" w:rsidRPr="008C671A" w:rsidRDefault="003B78E5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962BC30" w14:textId="7EBEE1CB" w:rsidR="0084196E" w:rsidRPr="0084196E" w:rsidRDefault="0084196E" w:rsidP="0084196E">
            <w:pPr>
              <w:spacing w:before="0" w:after="0"/>
              <w:jc w:val="both"/>
              <w:rPr>
                <w:rFonts w:ascii="Calibri" w:eastAsia="Calibri" w:hAnsi="Calibri" w:cs="Calibri"/>
                <w:bCs/>
                <w:lang w:val="pt-BR"/>
              </w:rPr>
            </w:pPr>
            <w:r w:rsidRPr="00C5056E">
              <w:rPr>
                <w:rFonts w:ascii="Calibri" w:eastAsia="Calibri" w:hAnsi="Calibri" w:cs="Calibri"/>
                <w:b/>
                <w:bCs/>
                <w:color w:val="C00000"/>
                <w:lang w:val="pt-BR"/>
              </w:rPr>
              <w:t xml:space="preserve">    </w:t>
            </w:r>
          </w:p>
        </w:tc>
      </w:tr>
      <w:tr w:rsidR="0084196E" w:rsidRPr="0035290A" w14:paraId="1BF69EC8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</w:tcPr>
          <w:p w14:paraId="157DF397" w14:textId="4432F2E3" w:rsidR="0084196E" w:rsidRDefault="0084196E" w:rsidP="0084196E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4</w:t>
            </w:r>
            <w:r w:rsidRPr="00AD5AB7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Objetivos d</w:t>
            </w:r>
            <w:r w:rsidR="0078589E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78589E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proposta de ação de extensão da pós-graduação</w:t>
            </w:r>
            <w:r w:rsidRPr="00AD5AB7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:</w:t>
            </w:r>
          </w:p>
        </w:tc>
      </w:tr>
      <w:tr w:rsidR="0084196E" w:rsidRPr="003F2BA7" w14:paraId="12849CA8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</w:tcPr>
          <w:p w14:paraId="3E43BDBB" w14:textId="2C3E2BAA" w:rsidR="0084196E" w:rsidRPr="00AD5AB7" w:rsidRDefault="0084196E" w:rsidP="0084196E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4.1. Qual o objetivo geral</w:t>
            </w:r>
            <w:r w:rsidRPr="003215B0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d</w:t>
            </w:r>
            <w:r w:rsidR="0078589E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3215B0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="0078589E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proposta</w:t>
            </w:r>
            <w:r w:rsidRPr="003215B0">
              <w:rPr>
                <w:rFonts w:ascii="Calibri" w:eastAsia="Calibri" w:hAnsi="Calibri" w:cs="Calibri"/>
                <w:sz w:val="24"/>
                <w:szCs w:val="24"/>
                <w:lang w:val="pt-BR"/>
              </w:rPr>
              <w:t>?</w:t>
            </w:r>
          </w:p>
        </w:tc>
      </w:tr>
      <w:tr w:rsidR="0084196E" w14:paraId="5DBC3C33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2BBD285" w14:textId="77777777" w:rsidR="0084196E" w:rsidRPr="006E275E" w:rsidRDefault="0084196E" w:rsidP="0084196E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campo </w:t>
            </w:r>
            <w:proofErr w:type="spellStart"/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editável</w:t>
            </w:r>
            <w:proofErr w:type="spellEnd"/>
          </w:p>
          <w:p w14:paraId="6F6A3DCF" w14:textId="77777777" w:rsidR="0084196E" w:rsidRDefault="0084196E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6A438C" w14:textId="77777777" w:rsidR="0084196E" w:rsidRDefault="0084196E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705417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6EFE07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1CDB97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49E41C" w14:textId="120FC20B" w:rsidR="005927D0" w:rsidRPr="00906095" w:rsidRDefault="005927D0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84196E" w:rsidRPr="003F2BA7" w14:paraId="0F70CDFC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</w:tcPr>
          <w:p w14:paraId="4D0039E7" w14:textId="23F2A894" w:rsidR="0084196E" w:rsidRPr="00AF72A2" w:rsidRDefault="0084196E" w:rsidP="0084196E">
            <w:pPr>
              <w:spacing w:before="0" w:after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4</w:t>
            </w:r>
            <w:r w:rsidRPr="003215B0">
              <w:rPr>
                <w:rFonts w:ascii="Calibri" w:eastAsia="Calibri" w:hAnsi="Calibri" w:cs="Calibri"/>
                <w:sz w:val="24"/>
                <w:szCs w:val="24"/>
                <w:lang w:val="pt-BR"/>
              </w:rPr>
              <w:t>.2. Quais são os objetivos específicos d</w:t>
            </w:r>
            <w:r w:rsidR="0078589E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3215B0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="0078589E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proposta</w:t>
            </w:r>
            <w:r w:rsidRPr="003215B0">
              <w:rPr>
                <w:rFonts w:ascii="Calibri" w:eastAsia="Calibri" w:hAnsi="Calibri" w:cs="Calibri"/>
                <w:sz w:val="24"/>
                <w:szCs w:val="24"/>
                <w:lang w:val="pt-BR"/>
              </w:rPr>
              <w:t>?</w:t>
            </w:r>
          </w:p>
        </w:tc>
      </w:tr>
      <w:tr w:rsidR="0084196E" w14:paraId="1E9B4AC2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8D59A4B" w14:textId="77777777" w:rsidR="0084196E" w:rsidRPr="006E275E" w:rsidRDefault="0084196E" w:rsidP="0084196E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campo </w:t>
            </w:r>
            <w:proofErr w:type="spellStart"/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editável</w:t>
            </w:r>
            <w:proofErr w:type="spellEnd"/>
          </w:p>
          <w:p w14:paraId="59D21274" w14:textId="77777777" w:rsidR="0084196E" w:rsidRDefault="0084196E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6AB42F" w14:textId="77777777" w:rsidR="0084196E" w:rsidRDefault="0084196E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57C7935B" w14:textId="77777777" w:rsidR="005927D0" w:rsidRDefault="005927D0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03318C78" w14:textId="77777777" w:rsidR="00C75D29" w:rsidRDefault="00C75D29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0D5DE41F" w14:textId="77777777" w:rsidR="00C75D29" w:rsidRDefault="00C75D29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718649D4" w14:textId="77777777" w:rsidR="00C75D29" w:rsidRDefault="00C75D29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27C8183A" w14:textId="77777777" w:rsidR="005927D0" w:rsidRDefault="005927D0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7FC253CD" w14:textId="77777777" w:rsidR="005927D0" w:rsidRDefault="005927D0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283623FF" w14:textId="77777777" w:rsidR="005927D0" w:rsidRDefault="005927D0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5BD4666B" w14:textId="77777777" w:rsidR="005927D0" w:rsidRDefault="005927D0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4347AE43" w14:textId="77777777" w:rsidR="0084196E" w:rsidRDefault="0084196E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639F23FE" w14:textId="0F345B74" w:rsidR="0084196E" w:rsidRPr="00906095" w:rsidRDefault="0084196E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84196E" w:rsidRPr="003F2BA7" w14:paraId="4B8E714A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</w:tcPr>
          <w:p w14:paraId="17D257BB" w14:textId="6C1DC1DE" w:rsidR="0084196E" w:rsidRPr="00210C35" w:rsidRDefault="0084196E" w:rsidP="0084196E">
            <w:pPr>
              <w:shd w:val="clear" w:color="auto" w:fill="C6D9F1" w:themeFill="text2" w:themeFillTint="33"/>
              <w:tabs>
                <w:tab w:val="left" w:pos="3810"/>
              </w:tabs>
              <w:spacing w:line="257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lastRenderedPageBreak/>
              <w:t>5</w:t>
            </w:r>
            <w:r w:rsidRPr="00AD5AB7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. Cronograma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78589E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– principais marcos temporais da proposta</w:t>
            </w:r>
            <w:r w:rsidRPr="00AD5AB7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ab/>
            </w:r>
          </w:p>
          <w:p w14:paraId="4FA043D8" w14:textId="01607335" w:rsidR="0084196E" w:rsidRPr="004D0C7A" w:rsidRDefault="0084196E" w:rsidP="0084196E">
            <w:pPr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</w:pPr>
            <w:r w:rsidRPr="004D0C7A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 xml:space="preserve">Apresente </w:t>
            </w:r>
            <w:r w:rsidR="0078589E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 xml:space="preserve">os </w:t>
            </w:r>
            <w:r w:rsidR="0078589E" w:rsidRPr="0078589E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 xml:space="preserve">principais marcos temporais da proposta 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 xml:space="preserve">para as </w:t>
            </w:r>
            <w:r w:rsidR="0078589E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>ações de extensão da pós-graduação.</w:t>
            </w:r>
          </w:p>
        </w:tc>
      </w:tr>
      <w:tr w:rsidR="0084196E" w14:paraId="706ADE61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8D75D19" w14:textId="77777777" w:rsidR="0084196E" w:rsidRPr="006E275E" w:rsidRDefault="0084196E" w:rsidP="0084196E">
            <w:pPr>
              <w:spacing w:line="257" w:lineRule="auto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campo </w:t>
            </w:r>
            <w:proofErr w:type="spellStart"/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editável</w:t>
            </w:r>
            <w:proofErr w:type="spellEnd"/>
          </w:p>
          <w:p w14:paraId="0C3C3561" w14:textId="77777777" w:rsidR="0084196E" w:rsidRDefault="0084196E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D3D92B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F1FC55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7EC6AF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235059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CE71AC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1F86E5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0275FA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E81F7A" w14:textId="77777777" w:rsidR="0084196E" w:rsidRDefault="0084196E" w:rsidP="0084196E">
            <w:pPr>
              <w:spacing w:line="257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pt-BR"/>
              </w:rPr>
            </w:pPr>
          </w:p>
          <w:p w14:paraId="0CBF6A12" w14:textId="77777777" w:rsidR="0084196E" w:rsidRDefault="0084196E" w:rsidP="0084196E">
            <w:pPr>
              <w:spacing w:line="257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pt-BR"/>
              </w:rPr>
            </w:pPr>
          </w:p>
          <w:p w14:paraId="5F984A65" w14:textId="181FD328" w:rsidR="005927D0" w:rsidRPr="00906095" w:rsidRDefault="005927D0" w:rsidP="0084196E">
            <w:pPr>
              <w:spacing w:line="257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pt-BR"/>
              </w:rPr>
            </w:pPr>
          </w:p>
        </w:tc>
      </w:tr>
      <w:tr w:rsidR="0084196E" w14:paraId="4829DAAA" w14:textId="77777777" w:rsidTr="00580C11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</w:tcPr>
          <w:p w14:paraId="54C2970E" w14:textId="602444C2" w:rsidR="0084196E" w:rsidRPr="006E275E" w:rsidRDefault="00501096" w:rsidP="0084196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6</w:t>
            </w:r>
            <w:r w:rsidR="0084196E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. Resultados esperados</w:t>
            </w:r>
            <w:r w:rsidR="0084196E" w:rsidRPr="00AD5AB7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:</w:t>
            </w:r>
          </w:p>
        </w:tc>
      </w:tr>
      <w:tr w:rsidR="0084196E" w:rsidRPr="003F2BA7" w14:paraId="288FE556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</w:tcPr>
          <w:p w14:paraId="6560F7AF" w14:textId="7A2DB7AF" w:rsidR="0084196E" w:rsidRPr="00AF72A2" w:rsidRDefault="00501096" w:rsidP="0084196E">
            <w:pPr>
              <w:spacing w:before="0" w:after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6</w:t>
            </w:r>
            <w:r w:rsidR="0084196E" w:rsidRPr="003215B0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.1. Quais são as principais contribuições e </w:t>
            </w:r>
            <w:r w:rsidR="0084196E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resultados</w:t>
            </w:r>
            <w:r w:rsidR="0084196E" w:rsidRPr="003215B0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esperados d</w:t>
            </w:r>
            <w:r w:rsidR="0078589E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 proposta de ação de extensão da pós-graduação</w:t>
            </w:r>
            <w:r w:rsidR="0084196E">
              <w:rPr>
                <w:rFonts w:ascii="Calibri" w:eastAsia="Calibri" w:hAnsi="Calibri" w:cs="Calibri"/>
                <w:sz w:val="24"/>
                <w:szCs w:val="24"/>
                <w:lang w:val="pt-BR"/>
              </w:rPr>
              <w:t>?</w:t>
            </w:r>
            <w:r w:rsidR="0084196E" w:rsidRPr="003215B0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</w:p>
        </w:tc>
      </w:tr>
      <w:tr w:rsidR="0084196E" w14:paraId="52DC5986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38F54E4" w14:textId="77777777" w:rsidR="0084196E" w:rsidRPr="006E275E" w:rsidRDefault="0084196E" w:rsidP="0084196E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campo </w:t>
            </w:r>
            <w:proofErr w:type="spellStart"/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editável</w:t>
            </w:r>
            <w:proofErr w:type="spellEnd"/>
          </w:p>
          <w:p w14:paraId="5E26B9D4" w14:textId="77777777" w:rsidR="0084196E" w:rsidRDefault="0084196E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8C7C2E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86F57B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1B6556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7D9302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0BCC96" w14:textId="77777777" w:rsidR="005927D0" w:rsidRDefault="005927D0" w:rsidP="0084196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FA683D" w14:textId="77777777" w:rsidR="0084196E" w:rsidRDefault="0084196E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245780DC" w14:textId="77777777" w:rsidR="00501096" w:rsidRDefault="00501096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54FEB5AE" w14:textId="77777777" w:rsidR="005927D0" w:rsidRDefault="005927D0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4C52CC2F" w14:textId="74165F43" w:rsidR="0084196E" w:rsidRPr="00906095" w:rsidRDefault="0084196E" w:rsidP="0084196E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84196E" w:rsidRPr="003F2BA7" w14:paraId="46E34D9A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</w:tcPr>
          <w:p w14:paraId="0C67966E" w14:textId="53FEE53D" w:rsidR="0084196E" w:rsidRDefault="00501096" w:rsidP="0084196E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7</w:t>
            </w:r>
            <w:r w:rsidR="0084196E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. Parcerias e articulações:</w:t>
            </w:r>
          </w:p>
          <w:p w14:paraId="3468223C" w14:textId="53D7ACDA" w:rsidR="0084196E" w:rsidRPr="00C40820" w:rsidRDefault="0084196E" w:rsidP="0084196E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0F4573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 xml:space="preserve">Descrever as parcerias e articulações </w:t>
            </w:r>
            <w:r w:rsidR="00C85EB5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 xml:space="preserve">a serem </w:t>
            </w:r>
            <w:r w:rsidRPr="000F4573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 xml:space="preserve">estabelecidas com outras instituições, organizações da sociedade civil, setor produtivo </w:t>
            </w:r>
            <w:proofErr w:type="spellStart"/>
            <w:r w:rsidRPr="000F4573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>não-acadêmico</w:t>
            </w:r>
            <w:proofErr w:type="spellEnd"/>
            <w:r w:rsidRPr="000F4573"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 xml:space="preserve"> ou demais atores sociais.</w:t>
            </w:r>
          </w:p>
        </w:tc>
      </w:tr>
      <w:tr w:rsidR="0084196E" w14:paraId="3173EC87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CCCA79D" w14:textId="7AE209CF" w:rsidR="0084196E" w:rsidRPr="006E275E" w:rsidRDefault="0084196E" w:rsidP="0084196E">
            <w:pPr>
              <w:tabs>
                <w:tab w:val="left" w:pos="2160"/>
              </w:tabs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  <w:lang w:val="pt-BR"/>
              </w:rPr>
            </w:pPr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campo </w:t>
            </w:r>
            <w:proofErr w:type="spellStart"/>
            <w:r w:rsidRPr="006E275E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editável</w:t>
            </w:r>
            <w:proofErr w:type="spellEnd"/>
          </w:p>
          <w:p w14:paraId="563E3625" w14:textId="77777777" w:rsidR="0084196E" w:rsidRDefault="0084196E" w:rsidP="0084196E">
            <w:pPr>
              <w:tabs>
                <w:tab w:val="left" w:pos="21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E684B4" w14:textId="77777777" w:rsidR="00501096" w:rsidRDefault="00501096" w:rsidP="0084196E">
            <w:pPr>
              <w:tabs>
                <w:tab w:val="left" w:pos="2160"/>
              </w:tabs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283AFA34" w14:textId="77777777" w:rsidR="00501096" w:rsidRDefault="00501096" w:rsidP="0084196E">
            <w:pPr>
              <w:tabs>
                <w:tab w:val="left" w:pos="2160"/>
              </w:tabs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14A73BBF" w14:textId="77777777" w:rsidR="005927D0" w:rsidRDefault="005927D0" w:rsidP="0084196E">
            <w:pPr>
              <w:tabs>
                <w:tab w:val="left" w:pos="2160"/>
              </w:tabs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514409E9" w14:textId="77777777" w:rsidR="005927D0" w:rsidRDefault="005927D0" w:rsidP="0084196E">
            <w:pPr>
              <w:tabs>
                <w:tab w:val="left" w:pos="2160"/>
              </w:tabs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218A46B5" w14:textId="77777777" w:rsidR="00C85EB5" w:rsidRDefault="00C85EB5" w:rsidP="0084196E">
            <w:pPr>
              <w:tabs>
                <w:tab w:val="left" w:pos="2160"/>
              </w:tabs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094ECCE4" w14:textId="77777777" w:rsidR="00C85EB5" w:rsidRDefault="00C85EB5" w:rsidP="0084196E">
            <w:pPr>
              <w:tabs>
                <w:tab w:val="left" w:pos="2160"/>
              </w:tabs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1FC9B14B" w14:textId="77777777" w:rsidR="00C85EB5" w:rsidRDefault="00C85EB5" w:rsidP="0084196E">
            <w:pPr>
              <w:tabs>
                <w:tab w:val="left" w:pos="2160"/>
              </w:tabs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70B9A361" w14:textId="77777777" w:rsidR="00C85EB5" w:rsidRDefault="00C85EB5" w:rsidP="0084196E">
            <w:pPr>
              <w:tabs>
                <w:tab w:val="left" w:pos="2160"/>
              </w:tabs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51EF73BC" w14:textId="77777777" w:rsidR="005927D0" w:rsidRDefault="005927D0" w:rsidP="0084196E">
            <w:pPr>
              <w:tabs>
                <w:tab w:val="left" w:pos="2160"/>
              </w:tabs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  <w:p w14:paraId="4AF565B0" w14:textId="3FF13BAC" w:rsidR="0084196E" w:rsidRPr="00906095" w:rsidRDefault="0084196E" w:rsidP="0084196E">
            <w:pPr>
              <w:tabs>
                <w:tab w:val="left" w:pos="2160"/>
              </w:tabs>
              <w:rPr>
                <w:rFonts w:asciiTheme="minorHAnsi" w:eastAsia="Calibr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84196E" w:rsidRPr="003F2BA7" w14:paraId="51E0D415" w14:textId="77777777" w:rsidTr="5BF763D9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</w:tcPr>
          <w:p w14:paraId="33C7C53F" w14:textId="06E46748" w:rsidR="0084196E" w:rsidRDefault="00501096" w:rsidP="0084196E">
            <w:pPr>
              <w:spacing w:before="0" w:after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lastRenderedPageBreak/>
              <w:t>8</w:t>
            </w:r>
            <w:r w:rsidR="0084196E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 xml:space="preserve">. Orçamento </w:t>
            </w:r>
            <w:r w:rsidR="0078589E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 xml:space="preserve">para a proposta </w:t>
            </w:r>
            <w:r w:rsidR="0078589E" w:rsidRPr="0078589E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de ação de extensão da Pós-Graduação</w:t>
            </w:r>
            <w:r w:rsidR="0084196E" w:rsidRPr="00AD5AB7"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:</w:t>
            </w:r>
          </w:p>
          <w:p w14:paraId="4C089FDB" w14:textId="7E578C0C" w:rsidR="00C85EB5" w:rsidRPr="00C85EB5" w:rsidRDefault="00C85EB5" w:rsidP="00C85EB5">
            <w:pPr>
              <w:spacing w:before="0" w:after="0"/>
              <w:jc w:val="both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pt-BR"/>
              </w:rPr>
            </w:pPr>
            <w:r w:rsidRPr="00C85EB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pt-BR"/>
              </w:rPr>
              <w:t>Os valores a serem informados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pt-BR"/>
              </w:rPr>
              <w:t xml:space="preserve"> abaixo</w:t>
            </w:r>
            <w:r w:rsidRPr="00C85EB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pt-BR"/>
              </w:rPr>
              <w:t xml:space="preserve"> devem observar os valores disponibilizados por IES </w:t>
            </w:r>
            <w:r w:rsidRPr="00C85EB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pt-BR"/>
              </w:rPr>
              <w:t>na planilha de concessão</w:t>
            </w:r>
            <w:r w:rsidRPr="00C85EB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pt-BR"/>
              </w:rPr>
              <w:t xml:space="preserve"> disponibilizada na página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pt-BR"/>
              </w:rPr>
              <w:t xml:space="preserve"> do programa no sítio eletrônico da CAPES</w:t>
            </w:r>
            <w:r w:rsidRPr="00C85EB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pt-BR"/>
              </w:rPr>
              <w:t>.</w:t>
            </w:r>
          </w:p>
          <w:p w14:paraId="4FAD9959" w14:textId="01E98554" w:rsidR="003F2BA7" w:rsidRPr="003F2BA7" w:rsidRDefault="003F2BA7" w:rsidP="0084196E">
            <w:pPr>
              <w:spacing w:before="0" w:after="0"/>
              <w:jc w:val="both"/>
              <w:rPr>
                <w:i/>
                <w:iCs/>
                <w:sz w:val="24"/>
                <w:szCs w:val="24"/>
                <w:lang w:val="pt-BR"/>
              </w:rPr>
            </w:pPr>
          </w:p>
        </w:tc>
      </w:tr>
      <w:tr w:rsidR="0084196E" w:rsidRPr="003F2BA7" w14:paraId="0AE705C2" w14:textId="77777777" w:rsidTr="00272031">
        <w:trPr>
          <w:trHeight w:val="9761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</w:tcPr>
          <w:p w14:paraId="3A22F714" w14:textId="77777777" w:rsidR="0084196E" w:rsidRPr="00210C35" w:rsidRDefault="0084196E" w:rsidP="0084196E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ind w:left="257" w:right="222" w:firstLine="284"/>
              <w:jc w:val="both"/>
              <w:textAlignment w:val="baseline"/>
              <w:rPr>
                <w:rFonts w:ascii="Calibri" w:hAnsi="Calibri" w:cs="Calibri"/>
                <w:iCs/>
                <w:sz w:val="18"/>
                <w:szCs w:val="18"/>
                <w:bdr w:val="none" w:sz="0" w:space="0" w:color="auto" w:frame="1"/>
              </w:rPr>
            </w:pPr>
          </w:p>
          <w:p w14:paraId="68123064" w14:textId="4A2DB57E" w:rsidR="0084196E" w:rsidRDefault="0084196E" w:rsidP="0084196E">
            <w:pPr>
              <w:spacing w:before="0" w:after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 xml:space="preserve">     Custeio</w:t>
            </w:r>
            <w:r w:rsidR="00EF23A4" w:rsidRPr="00372AB9">
              <w:rPr>
                <w:rStyle w:val="normaltextrun"/>
                <w:rFonts w:asciiTheme="minorHAnsi" w:hAnsiTheme="minorHAnsi" w:cstheme="minorHAnsi"/>
                <w:b/>
                <w:iCs/>
                <w:color w:val="C00000"/>
                <w:sz w:val="18"/>
                <w:szCs w:val="18"/>
                <w:bdr w:val="none" w:sz="0" w:space="0" w:color="auto" w:frame="1"/>
              </w:rPr>
              <w:t>*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:</w:t>
            </w:r>
          </w:p>
          <w:p w14:paraId="1CD75F0C" w14:textId="77777777" w:rsidR="0084196E" w:rsidRDefault="0084196E" w:rsidP="0084196E">
            <w:pPr>
              <w:spacing w:before="0" w:after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1"/>
              <w:gridCol w:w="2197"/>
            </w:tblGrid>
            <w:tr w:rsidR="0078589E" w:rsidRPr="003F2BA7" w14:paraId="44C7334F" w14:textId="77777777" w:rsidTr="0078589E">
              <w:trPr>
                <w:jc w:val="center"/>
              </w:trPr>
              <w:tc>
                <w:tcPr>
                  <w:tcW w:w="7051" w:type="dxa"/>
                  <w:shd w:val="clear" w:color="auto" w:fill="D9D9D9" w:themeFill="background1" w:themeFillShade="D9"/>
                </w:tcPr>
                <w:p w14:paraId="1E0EB757" w14:textId="58CDEBEF" w:rsidR="0078589E" w:rsidRPr="004D2080" w:rsidRDefault="0078589E" w:rsidP="0084196E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Identificação da Despesa</w:t>
                  </w:r>
                </w:p>
              </w:tc>
              <w:tc>
                <w:tcPr>
                  <w:tcW w:w="2197" w:type="dxa"/>
                  <w:shd w:val="clear" w:color="auto" w:fill="D9D9D9" w:themeFill="background1" w:themeFillShade="D9"/>
                </w:tcPr>
                <w:p w14:paraId="58C16C9B" w14:textId="77777777" w:rsidR="0078589E" w:rsidRDefault="0078589E" w:rsidP="0084196E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D208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Valor Total</w:t>
                  </w:r>
                </w:p>
                <w:p w14:paraId="359C35C2" w14:textId="0695597D" w:rsidR="0078589E" w:rsidRPr="004D2080" w:rsidRDefault="0078589E" w:rsidP="0084196E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(R$)</w:t>
                  </w:r>
                </w:p>
              </w:tc>
            </w:tr>
            <w:tr w:rsidR="0078589E" w:rsidRPr="003F2BA7" w14:paraId="670F3258" w14:textId="77777777" w:rsidTr="0078589E">
              <w:trPr>
                <w:jc w:val="center"/>
              </w:trPr>
              <w:tc>
                <w:tcPr>
                  <w:tcW w:w="7051" w:type="dxa"/>
                  <w:shd w:val="clear" w:color="auto" w:fill="FFFFFF" w:themeFill="background1"/>
                  <w:vAlign w:val="center"/>
                </w:tcPr>
                <w:p w14:paraId="3D1C05BA" w14:textId="4290E25A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  <w:vAlign w:val="center"/>
                </w:tcPr>
                <w:p w14:paraId="77147667" w14:textId="4E3EDD21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R$ </w:t>
                  </w:r>
                  <w:proofErr w:type="spellStart"/>
                  <w:proofErr w:type="gramStart"/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xx.xxx,xx</w:t>
                  </w:r>
                  <w:proofErr w:type="spellEnd"/>
                  <w:proofErr w:type="gramEnd"/>
                </w:p>
              </w:tc>
            </w:tr>
            <w:tr w:rsidR="0078589E" w:rsidRPr="003F2BA7" w14:paraId="41D58677" w14:textId="77777777" w:rsidTr="0078589E">
              <w:trPr>
                <w:jc w:val="center"/>
              </w:trPr>
              <w:tc>
                <w:tcPr>
                  <w:tcW w:w="7051" w:type="dxa"/>
                  <w:shd w:val="clear" w:color="auto" w:fill="FFFFFF" w:themeFill="background1"/>
                  <w:vAlign w:val="center"/>
                </w:tcPr>
                <w:p w14:paraId="6E722CE2" w14:textId="77777777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  <w:vAlign w:val="center"/>
                </w:tcPr>
                <w:p w14:paraId="2D30BD29" w14:textId="7A3B3468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R$ </w:t>
                  </w:r>
                  <w:proofErr w:type="spellStart"/>
                  <w:proofErr w:type="gramStart"/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xx.xxx,xx</w:t>
                  </w:r>
                  <w:proofErr w:type="spellEnd"/>
                  <w:proofErr w:type="gramEnd"/>
                </w:p>
              </w:tc>
            </w:tr>
            <w:tr w:rsidR="0078589E" w:rsidRPr="003F2BA7" w14:paraId="7A0A09F7" w14:textId="77777777" w:rsidTr="0078589E">
              <w:trPr>
                <w:jc w:val="center"/>
              </w:trPr>
              <w:tc>
                <w:tcPr>
                  <w:tcW w:w="7051" w:type="dxa"/>
                  <w:shd w:val="clear" w:color="auto" w:fill="FFFFFF" w:themeFill="background1"/>
                  <w:vAlign w:val="center"/>
                </w:tcPr>
                <w:p w14:paraId="63C24397" w14:textId="77777777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  <w:vAlign w:val="center"/>
                </w:tcPr>
                <w:p w14:paraId="2EA7E507" w14:textId="4C5665E7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R$ </w:t>
                  </w:r>
                  <w:proofErr w:type="spellStart"/>
                  <w:proofErr w:type="gramStart"/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xx.xxx,xx</w:t>
                  </w:r>
                  <w:proofErr w:type="spellEnd"/>
                  <w:proofErr w:type="gramEnd"/>
                </w:p>
              </w:tc>
            </w:tr>
            <w:tr w:rsidR="0078589E" w:rsidRPr="003F2BA7" w14:paraId="300F675B" w14:textId="77777777" w:rsidTr="0078589E">
              <w:trPr>
                <w:jc w:val="center"/>
              </w:trPr>
              <w:tc>
                <w:tcPr>
                  <w:tcW w:w="7051" w:type="dxa"/>
                  <w:shd w:val="clear" w:color="auto" w:fill="FFFFFF" w:themeFill="background1"/>
                  <w:vAlign w:val="center"/>
                </w:tcPr>
                <w:p w14:paraId="5A8D8492" w14:textId="77777777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  <w:vAlign w:val="center"/>
                </w:tcPr>
                <w:p w14:paraId="0223BCD2" w14:textId="29902CF4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R$ </w:t>
                  </w:r>
                  <w:proofErr w:type="spellStart"/>
                  <w:proofErr w:type="gramStart"/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xx.xxx,xx</w:t>
                  </w:r>
                  <w:proofErr w:type="spellEnd"/>
                  <w:proofErr w:type="gramEnd"/>
                </w:p>
              </w:tc>
            </w:tr>
            <w:tr w:rsidR="0078589E" w:rsidRPr="003F2BA7" w14:paraId="61AA347E" w14:textId="77777777" w:rsidTr="0078589E">
              <w:trPr>
                <w:jc w:val="center"/>
              </w:trPr>
              <w:tc>
                <w:tcPr>
                  <w:tcW w:w="7051" w:type="dxa"/>
                  <w:shd w:val="clear" w:color="auto" w:fill="FFFFFF" w:themeFill="background1"/>
                  <w:vAlign w:val="center"/>
                </w:tcPr>
                <w:p w14:paraId="67E2B745" w14:textId="77777777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  <w:vAlign w:val="center"/>
                </w:tcPr>
                <w:p w14:paraId="7F9DBEB5" w14:textId="1B1964E9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R$ </w:t>
                  </w:r>
                  <w:proofErr w:type="spellStart"/>
                  <w:proofErr w:type="gramStart"/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xx.xxx,xx</w:t>
                  </w:r>
                  <w:proofErr w:type="spellEnd"/>
                  <w:proofErr w:type="gramEnd"/>
                </w:p>
              </w:tc>
            </w:tr>
            <w:tr w:rsidR="0078589E" w:rsidRPr="003F2BA7" w14:paraId="7311B0BD" w14:textId="77777777" w:rsidTr="0078589E">
              <w:trPr>
                <w:jc w:val="center"/>
              </w:trPr>
              <w:tc>
                <w:tcPr>
                  <w:tcW w:w="7051" w:type="dxa"/>
                  <w:shd w:val="clear" w:color="auto" w:fill="FFFFFF" w:themeFill="background1"/>
                  <w:vAlign w:val="center"/>
                </w:tcPr>
                <w:p w14:paraId="2166900B" w14:textId="77777777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  <w:vAlign w:val="center"/>
                </w:tcPr>
                <w:p w14:paraId="76B0AE0A" w14:textId="3840F112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R$ </w:t>
                  </w:r>
                  <w:proofErr w:type="spellStart"/>
                  <w:proofErr w:type="gramStart"/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xx.xxx,xx</w:t>
                  </w:r>
                  <w:proofErr w:type="spellEnd"/>
                  <w:proofErr w:type="gramEnd"/>
                </w:p>
              </w:tc>
            </w:tr>
            <w:tr w:rsidR="0078589E" w:rsidRPr="003F2BA7" w14:paraId="45D23640" w14:textId="77777777" w:rsidTr="0078589E">
              <w:trPr>
                <w:jc w:val="center"/>
              </w:trPr>
              <w:tc>
                <w:tcPr>
                  <w:tcW w:w="7051" w:type="dxa"/>
                  <w:shd w:val="clear" w:color="auto" w:fill="FFFFFF" w:themeFill="background1"/>
                  <w:vAlign w:val="center"/>
                </w:tcPr>
                <w:p w14:paraId="2281D60F" w14:textId="77777777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  <w:vAlign w:val="center"/>
                </w:tcPr>
                <w:p w14:paraId="69FDB9EA" w14:textId="2E6D22BF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R$ </w:t>
                  </w:r>
                  <w:proofErr w:type="spellStart"/>
                  <w:proofErr w:type="gramStart"/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xx.xxx,xx</w:t>
                  </w:r>
                  <w:proofErr w:type="spellEnd"/>
                  <w:proofErr w:type="gramEnd"/>
                </w:p>
              </w:tc>
            </w:tr>
            <w:tr w:rsidR="0078589E" w:rsidRPr="003F2BA7" w14:paraId="44CFB937" w14:textId="77777777" w:rsidTr="0078589E">
              <w:trPr>
                <w:jc w:val="center"/>
              </w:trPr>
              <w:tc>
                <w:tcPr>
                  <w:tcW w:w="7051" w:type="dxa"/>
                  <w:shd w:val="clear" w:color="auto" w:fill="FFFFFF" w:themeFill="background1"/>
                  <w:vAlign w:val="center"/>
                </w:tcPr>
                <w:p w14:paraId="1E34F1ED" w14:textId="77777777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  <w:vAlign w:val="center"/>
                </w:tcPr>
                <w:p w14:paraId="7031E29E" w14:textId="2BDABFBF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R$ </w:t>
                  </w:r>
                  <w:proofErr w:type="spellStart"/>
                  <w:proofErr w:type="gramStart"/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xx.xxx,xx</w:t>
                  </w:r>
                  <w:proofErr w:type="spellEnd"/>
                  <w:proofErr w:type="gramEnd"/>
                </w:p>
              </w:tc>
            </w:tr>
            <w:tr w:rsidR="0078589E" w:rsidRPr="003F2BA7" w14:paraId="547520E6" w14:textId="77777777" w:rsidTr="0078589E">
              <w:trPr>
                <w:jc w:val="center"/>
              </w:trPr>
              <w:tc>
                <w:tcPr>
                  <w:tcW w:w="7051" w:type="dxa"/>
                  <w:shd w:val="clear" w:color="auto" w:fill="FFFFFF" w:themeFill="background1"/>
                  <w:vAlign w:val="center"/>
                </w:tcPr>
                <w:p w14:paraId="03773390" w14:textId="77777777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  <w:vAlign w:val="center"/>
                </w:tcPr>
                <w:p w14:paraId="0F01D5D6" w14:textId="01FACB5F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R$ </w:t>
                  </w:r>
                  <w:proofErr w:type="spellStart"/>
                  <w:proofErr w:type="gramStart"/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xx.xxx,xx</w:t>
                  </w:r>
                  <w:proofErr w:type="spellEnd"/>
                  <w:proofErr w:type="gramEnd"/>
                </w:p>
              </w:tc>
            </w:tr>
            <w:tr w:rsidR="0078589E" w:rsidRPr="003F2BA7" w14:paraId="30FEB977" w14:textId="77777777" w:rsidTr="0078589E">
              <w:trPr>
                <w:jc w:val="center"/>
              </w:trPr>
              <w:tc>
                <w:tcPr>
                  <w:tcW w:w="7051" w:type="dxa"/>
                  <w:shd w:val="clear" w:color="auto" w:fill="FFFFFF" w:themeFill="background1"/>
                  <w:vAlign w:val="center"/>
                </w:tcPr>
                <w:p w14:paraId="3394E87E" w14:textId="77777777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  <w:vAlign w:val="center"/>
                </w:tcPr>
                <w:p w14:paraId="72A7F8BF" w14:textId="0D58ABD8" w:rsidR="0078589E" w:rsidRPr="008C671A" w:rsidRDefault="0078589E" w:rsidP="0084196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 xml:space="preserve">R$ </w:t>
                  </w:r>
                  <w:proofErr w:type="spellStart"/>
                  <w:proofErr w:type="gramStart"/>
                  <w:r w:rsidRPr="008C671A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</w:rPr>
                    <w:t>xx.xxx,xx</w:t>
                  </w:r>
                  <w:proofErr w:type="spellEnd"/>
                  <w:proofErr w:type="gramEnd"/>
                </w:p>
              </w:tc>
            </w:tr>
          </w:tbl>
          <w:p w14:paraId="4D0B4D95" w14:textId="1704D198" w:rsidR="0084196E" w:rsidRPr="00372AB9" w:rsidRDefault="0084196E" w:rsidP="0084196E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ind w:left="257" w:right="222" w:hanging="25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Cs/>
                <w:color w:val="C00000"/>
                <w:sz w:val="18"/>
                <w:szCs w:val="18"/>
                <w:bdr w:val="none" w:sz="0" w:space="0" w:color="auto" w:frame="1"/>
              </w:rPr>
            </w:pPr>
            <w:r w:rsidRPr="004D2080">
              <w:rPr>
                <w:rStyle w:val="normaltextrun"/>
                <w:i/>
                <w:iCs/>
                <w:sz w:val="20"/>
                <w:szCs w:val="20"/>
                <w:bdr w:val="none" w:sz="0" w:space="0" w:color="auto" w:frame="1"/>
              </w:rPr>
              <w:t xml:space="preserve">   </w:t>
            </w:r>
            <w:r w:rsidRPr="004D2080">
              <w:rPr>
                <w:rStyle w:val="normaltextrun"/>
                <w:iCs/>
                <w:color w:val="C00000"/>
                <w:sz w:val="20"/>
                <w:szCs w:val="20"/>
                <w:bdr w:val="none" w:sz="0" w:space="0" w:color="auto" w:frame="1"/>
              </w:rPr>
              <w:t xml:space="preserve">  </w:t>
            </w:r>
            <w:r w:rsidRPr="00372AB9">
              <w:rPr>
                <w:rStyle w:val="normaltextrun"/>
                <w:rFonts w:asciiTheme="minorHAnsi" w:hAnsiTheme="minorHAnsi" w:cstheme="minorHAnsi"/>
                <w:b/>
                <w:iCs/>
                <w:color w:val="C00000"/>
                <w:sz w:val="18"/>
                <w:szCs w:val="18"/>
                <w:bdr w:val="none" w:sz="0" w:space="0" w:color="auto" w:frame="1"/>
              </w:rPr>
              <w:t>*</w:t>
            </w:r>
            <w:r w:rsidRPr="00A020FF">
              <w:rPr>
                <w:rStyle w:val="normaltextrun"/>
                <w:rFonts w:asciiTheme="minorHAnsi" w:hAnsiTheme="minorHAnsi" w:cstheme="minorHAnsi"/>
                <w:iCs/>
                <w:color w:val="C00000"/>
                <w:sz w:val="16"/>
                <w:szCs w:val="16"/>
                <w:bdr w:val="none" w:sz="0" w:space="0" w:color="auto" w:frame="1"/>
              </w:rPr>
              <w:t>A fim de cobrir despesas</w:t>
            </w:r>
            <w:r w:rsidR="00CD7272">
              <w:rPr>
                <w:rStyle w:val="normaltextrun"/>
                <w:rFonts w:asciiTheme="minorHAnsi" w:hAnsiTheme="minorHAnsi" w:cstheme="minorHAnsi"/>
                <w:iCs/>
                <w:color w:val="C00000"/>
                <w:sz w:val="16"/>
                <w:szCs w:val="16"/>
                <w:bdr w:val="none" w:sz="0" w:space="0" w:color="auto" w:frame="1"/>
              </w:rPr>
              <w:t>,</w:t>
            </w:r>
            <w:r w:rsidR="00CD7272">
              <w:rPr>
                <w:rStyle w:val="normaltextrun"/>
                <w:iCs/>
                <w:color w:val="C00000"/>
                <w:sz w:val="16"/>
                <w:szCs w:val="16"/>
                <w:bdr w:val="none" w:sz="0" w:space="0" w:color="auto" w:frame="1"/>
              </w:rPr>
              <w:t xml:space="preserve"> tais como:</w:t>
            </w:r>
            <w:r w:rsidRPr="00A020FF">
              <w:rPr>
                <w:rStyle w:val="normaltextrun"/>
                <w:rFonts w:asciiTheme="minorHAnsi" w:hAnsiTheme="minorHAnsi" w:cstheme="minorHAnsi"/>
                <w:iCs/>
                <w:color w:val="C00000"/>
                <w:sz w:val="16"/>
                <w:szCs w:val="16"/>
                <w:bdr w:val="none" w:sz="0" w:space="0" w:color="auto" w:frame="1"/>
              </w:rPr>
              <w:t xml:space="preserve"> material de consumo, serviços de terceiros, diárias e passagens, alimentação, locação de equipamentos e custos de comunicação e divulgação, será repassado ao coordenador </w:t>
            </w:r>
            <w:r w:rsidR="00EF23A4">
              <w:rPr>
                <w:rStyle w:val="normaltextrun"/>
                <w:rFonts w:asciiTheme="minorHAnsi" w:hAnsiTheme="minorHAnsi" w:cstheme="minorHAnsi"/>
                <w:iCs/>
                <w:color w:val="C00000"/>
                <w:sz w:val="16"/>
                <w:szCs w:val="16"/>
                <w:bdr w:val="none" w:sz="0" w:space="0" w:color="auto" w:frame="1"/>
              </w:rPr>
              <w:t>da proposta</w:t>
            </w:r>
            <w:r w:rsidRPr="00A020FF">
              <w:rPr>
                <w:rStyle w:val="normaltextrun"/>
                <w:rFonts w:asciiTheme="minorHAnsi" w:hAnsiTheme="minorHAnsi" w:cstheme="minorHAnsi"/>
                <w:iCs/>
                <w:color w:val="C00000"/>
                <w:sz w:val="16"/>
                <w:szCs w:val="16"/>
                <w:bdr w:val="none" w:sz="0" w:space="0" w:color="auto" w:frame="1"/>
              </w:rPr>
              <w:t xml:space="preserve"> indicado pelos</w:t>
            </w:r>
            <w:r w:rsidR="00501096">
              <w:rPr>
                <w:rStyle w:val="normaltextrun"/>
                <w:rFonts w:asciiTheme="minorHAnsi" w:hAnsiTheme="minorHAnsi" w:cstheme="minorHAnsi"/>
                <w:iCs/>
                <w:color w:val="C00000"/>
                <w:sz w:val="16"/>
                <w:szCs w:val="16"/>
                <w:bdr w:val="none" w:sz="0" w:space="0" w:color="auto" w:frame="1"/>
              </w:rPr>
              <w:t>(a)</w:t>
            </w:r>
            <w:r w:rsidRPr="00A020FF">
              <w:rPr>
                <w:rStyle w:val="normaltextrun"/>
                <w:rFonts w:asciiTheme="minorHAnsi" w:hAnsiTheme="minorHAnsi" w:cstheme="minorHAnsi"/>
                <w:iCs/>
                <w:color w:val="C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="00501096">
              <w:rPr>
                <w:rStyle w:val="normaltextrun"/>
                <w:rFonts w:asciiTheme="minorHAnsi" w:hAnsiTheme="minorHAnsi" w:cstheme="minorHAnsi"/>
                <w:iCs/>
                <w:color w:val="C00000"/>
                <w:sz w:val="16"/>
                <w:szCs w:val="16"/>
                <w:bdr w:val="none" w:sz="0" w:space="0" w:color="auto" w:frame="1"/>
              </w:rPr>
              <w:t>Pró-Reitor(</w:t>
            </w:r>
            <w:r w:rsidR="00EF23A4">
              <w:rPr>
                <w:rStyle w:val="normaltextrun"/>
                <w:rFonts w:asciiTheme="minorHAnsi" w:hAnsiTheme="minorHAnsi" w:cstheme="minorHAnsi"/>
                <w:iCs/>
                <w:color w:val="C00000"/>
                <w:sz w:val="16"/>
                <w:szCs w:val="16"/>
                <w:bdr w:val="none" w:sz="0" w:space="0" w:color="auto" w:frame="1"/>
              </w:rPr>
              <w:t>e</w:t>
            </w:r>
            <w:r w:rsidR="00501096">
              <w:rPr>
                <w:rStyle w:val="normaltextrun"/>
                <w:rFonts w:asciiTheme="minorHAnsi" w:hAnsiTheme="minorHAnsi" w:cstheme="minorHAnsi"/>
                <w:iCs/>
                <w:color w:val="C00000"/>
                <w:sz w:val="16"/>
                <w:szCs w:val="16"/>
                <w:bdr w:val="none" w:sz="0" w:space="0" w:color="auto" w:frame="1"/>
              </w:rPr>
              <w:t>s) de Pesquisa e Pós-Graduação</w:t>
            </w:r>
            <w:r w:rsidRPr="00A020FF">
              <w:rPr>
                <w:rStyle w:val="normaltextrun"/>
                <w:rFonts w:asciiTheme="minorHAnsi" w:hAnsiTheme="minorHAnsi" w:cstheme="minorHAnsi"/>
                <w:iCs/>
                <w:color w:val="C00000"/>
                <w:sz w:val="16"/>
                <w:szCs w:val="16"/>
                <w:bdr w:val="none" w:sz="0" w:space="0" w:color="auto" w:frame="1"/>
              </w:rPr>
              <w:t xml:space="preserve"> das IES.</w:t>
            </w:r>
          </w:p>
          <w:p w14:paraId="3A6EAFE5" w14:textId="77777777" w:rsidR="0084196E" w:rsidRDefault="0084196E" w:rsidP="0084196E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Helvetica" w:hAnsi="Helvetica" w:cs="Segoe UI"/>
                <w:sz w:val="18"/>
                <w:szCs w:val="18"/>
              </w:rPr>
            </w:pPr>
          </w:p>
          <w:p w14:paraId="160EA2B7" w14:textId="77777777" w:rsidR="0084196E" w:rsidRDefault="0084196E" w:rsidP="0084196E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Helvetica" w:hAnsi="Helvetica" w:cs="Segoe UI"/>
              </w:rPr>
            </w:pPr>
          </w:p>
          <w:p w14:paraId="0E570447" w14:textId="77777777" w:rsidR="00272031" w:rsidRDefault="00272031" w:rsidP="0084196E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Helvetica" w:hAnsi="Helvetica" w:cs="Segoe UI"/>
              </w:rPr>
            </w:pPr>
          </w:p>
          <w:p w14:paraId="4788B573" w14:textId="77777777" w:rsidR="0084196E" w:rsidRPr="00456898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i/>
                <w:iCs/>
                <w:sz w:val="18"/>
                <w:szCs w:val="18"/>
                <w:u w:val="single"/>
              </w:rPr>
            </w:pPr>
            <w:r w:rsidRPr="00456898">
              <w:rPr>
                <w:rFonts w:ascii="Helvetica" w:hAnsi="Helvetica" w:cs="Segoe UI"/>
                <w:i/>
                <w:iCs/>
                <w:sz w:val="18"/>
                <w:szCs w:val="18"/>
                <w:u w:val="single"/>
              </w:rPr>
              <w:t>Assinatura Coordenador da Proposta</w:t>
            </w:r>
          </w:p>
          <w:p w14:paraId="31149241" w14:textId="77777777" w:rsidR="005927D0" w:rsidRPr="005927D0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b/>
                <w:bCs/>
                <w:sz w:val="18"/>
                <w:szCs w:val="18"/>
              </w:rPr>
            </w:pPr>
            <w:r w:rsidRPr="005927D0">
              <w:rPr>
                <w:rFonts w:ascii="Helvetica" w:hAnsi="Helvetica" w:cs="Segoe UI"/>
                <w:b/>
                <w:bCs/>
                <w:sz w:val="18"/>
                <w:szCs w:val="18"/>
              </w:rPr>
              <w:t>Nome do Coordenador da Proposta</w:t>
            </w:r>
          </w:p>
          <w:p w14:paraId="35635D70" w14:textId="77777777" w:rsidR="005927D0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sz w:val="18"/>
                <w:szCs w:val="18"/>
              </w:rPr>
            </w:pPr>
            <w:r w:rsidRPr="005927D0">
              <w:rPr>
                <w:rFonts w:ascii="Helvetica" w:hAnsi="Helvetica" w:cs="Segoe UI"/>
                <w:sz w:val="18"/>
                <w:szCs w:val="18"/>
              </w:rPr>
              <w:t>Cargo/Função</w:t>
            </w:r>
          </w:p>
          <w:p w14:paraId="0516A649" w14:textId="77777777" w:rsidR="005927D0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sz w:val="18"/>
                <w:szCs w:val="18"/>
              </w:rPr>
            </w:pPr>
          </w:p>
          <w:p w14:paraId="360A680C" w14:textId="77777777" w:rsidR="00272031" w:rsidRDefault="00272031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sz w:val="18"/>
                <w:szCs w:val="18"/>
              </w:rPr>
            </w:pPr>
          </w:p>
          <w:p w14:paraId="56D1AF35" w14:textId="77777777" w:rsidR="005927D0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b/>
                <w:bCs/>
                <w:sz w:val="18"/>
                <w:szCs w:val="18"/>
                <w:u w:val="single"/>
              </w:rPr>
            </w:pPr>
          </w:p>
          <w:p w14:paraId="50F60447" w14:textId="33441B22" w:rsidR="005927D0" w:rsidRPr="00456898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i/>
                <w:iCs/>
                <w:sz w:val="18"/>
                <w:szCs w:val="18"/>
                <w:u w:val="single"/>
              </w:rPr>
            </w:pPr>
            <w:r w:rsidRPr="00456898">
              <w:rPr>
                <w:rFonts w:ascii="Helvetica" w:hAnsi="Helvetica" w:cs="Segoe UI"/>
                <w:i/>
                <w:iCs/>
                <w:sz w:val="18"/>
                <w:szCs w:val="18"/>
                <w:u w:val="single"/>
              </w:rPr>
              <w:t>Assinatura Pró-Reitor(a) de Pesquisa e Pós-Graduação</w:t>
            </w:r>
          </w:p>
          <w:p w14:paraId="090EF5C2" w14:textId="2C92BFCD" w:rsidR="005927D0" w:rsidRPr="005927D0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b/>
                <w:bCs/>
                <w:sz w:val="18"/>
                <w:szCs w:val="18"/>
              </w:rPr>
            </w:pPr>
            <w:r w:rsidRPr="005927D0">
              <w:rPr>
                <w:rFonts w:ascii="Helvetica" w:hAnsi="Helvetica" w:cs="Segoe UI"/>
                <w:b/>
                <w:bCs/>
                <w:sz w:val="18"/>
                <w:szCs w:val="18"/>
              </w:rPr>
              <w:t>Nome do Pró-Reitor(a) de Pesquisa e Pós-Graduação</w:t>
            </w:r>
          </w:p>
          <w:p w14:paraId="43DF3D4F" w14:textId="631603F8" w:rsidR="005927D0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sz w:val="18"/>
                <w:szCs w:val="18"/>
              </w:rPr>
            </w:pPr>
            <w:r>
              <w:rPr>
                <w:rFonts w:ascii="Helvetica" w:hAnsi="Helvetica" w:cs="Segoe UI"/>
                <w:sz w:val="18"/>
                <w:szCs w:val="18"/>
              </w:rPr>
              <w:t>Pró-Reitor(a) de Pesquisa e Pós-Graduação</w:t>
            </w:r>
          </w:p>
          <w:p w14:paraId="50CBF87B" w14:textId="77777777" w:rsidR="005927D0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sz w:val="18"/>
                <w:szCs w:val="18"/>
              </w:rPr>
            </w:pPr>
          </w:p>
          <w:p w14:paraId="7413024D" w14:textId="77777777" w:rsidR="005927D0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sz w:val="18"/>
                <w:szCs w:val="18"/>
              </w:rPr>
            </w:pPr>
          </w:p>
          <w:p w14:paraId="4EDF24A4" w14:textId="77777777" w:rsidR="00272031" w:rsidRDefault="00272031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sz w:val="18"/>
                <w:szCs w:val="18"/>
              </w:rPr>
            </w:pPr>
          </w:p>
          <w:p w14:paraId="3F95B2E4" w14:textId="77777777" w:rsidR="005927D0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sz w:val="18"/>
                <w:szCs w:val="18"/>
              </w:rPr>
            </w:pPr>
          </w:p>
          <w:p w14:paraId="3C08677E" w14:textId="054CC393" w:rsidR="005927D0" w:rsidRPr="00456898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i/>
                <w:iCs/>
                <w:sz w:val="18"/>
                <w:szCs w:val="18"/>
                <w:u w:val="single"/>
              </w:rPr>
            </w:pPr>
            <w:r w:rsidRPr="00456898">
              <w:rPr>
                <w:rFonts w:ascii="Helvetica" w:hAnsi="Helvetica" w:cs="Segoe UI"/>
                <w:i/>
                <w:iCs/>
                <w:sz w:val="18"/>
                <w:szCs w:val="18"/>
                <w:u w:val="single"/>
              </w:rPr>
              <w:t>Assinatura Pró-Reitor(a) de Extensão</w:t>
            </w:r>
          </w:p>
          <w:p w14:paraId="29771A53" w14:textId="636CAAFE" w:rsidR="005927D0" w:rsidRPr="005927D0" w:rsidRDefault="005927D0" w:rsidP="005927D0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b/>
                <w:bCs/>
                <w:sz w:val="18"/>
                <w:szCs w:val="18"/>
              </w:rPr>
            </w:pPr>
            <w:r w:rsidRPr="005927D0">
              <w:rPr>
                <w:rFonts w:ascii="Helvetica" w:hAnsi="Helvetica" w:cs="Segoe UI"/>
                <w:b/>
                <w:bCs/>
                <w:sz w:val="18"/>
                <w:szCs w:val="18"/>
              </w:rPr>
              <w:t xml:space="preserve">Nome do Pró-Reitor(a) de </w:t>
            </w:r>
            <w:r>
              <w:rPr>
                <w:rFonts w:ascii="Helvetica" w:hAnsi="Helvetica" w:cs="Segoe UI"/>
                <w:b/>
                <w:bCs/>
                <w:sz w:val="18"/>
                <w:szCs w:val="18"/>
              </w:rPr>
              <w:t>Extensão</w:t>
            </w:r>
          </w:p>
          <w:p w14:paraId="5A47ADE5" w14:textId="174D1E21" w:rsidR="00272031" w:rsidRPr="005927D0" w:rsidRDefault="005927D0" w:rsidP="00272031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Segoe UI"/>
                <w:sz w:val="18"/>
                <w:szCs w:val="18"/>
              </w:rPr>
            </w:pPr>
            <w:r>
              <w:rPr>
                <w:rFonts w:ascii="Helvetica" w:hAnsi="Helvetica" w:cs="Segoe UI"/>
                <w:sz w:val="18"/>
                <w:szCs w:val="18"/>
              </w:rPr>
              <w:t>Pró-Reitor(a) de Extensão</w:t>
            </w:r>
          </w:p>
        </w:tc>
      </w:tr>
    </w:tbl>
    <w:p w14:paraId="7DEF4C01" w14:textId="77777777" w:rsidR="00123988" w:rsidRPr="00F0761B" w:rsidRDefault="00123988">
      <w:pPr>
        <w:rPr>
          <w:lang w:val="pt-BR"/>
        </w:rPr>
      </w:pPr>
    </w:p>
    <w:sectPr w:rsidR="00123988" w:rsidRPr="00F0761B" w:rsidSect="00917CFB">
      <w:headerReference w:type="default" r:id="rId12"/>
      <w:footerReference w:type="default" r:id="rId13"/>
      <w:pgSz w:w="11907" w:h="16839"/>
      <w:pgMar w:top="1080" w:right="1440" w:bottom="108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88DB" w14:textId="77777777" w:rsidR="008B3160" w:rsidRDefault="008B3160" w:rsidP="003215B0">
      <w:pPr>
        <w:spacing w:before="0" w:after="0"/>
      </w:pPr>
      <w:r>
        <w:separator/>
      </w:r>
    </w:p>
  </w:endnote>
  <w:endnote w:type="continuationSeparator" w:id="0">
    <w:p w14:paraId="6D48D943" w14:textId="77777777" w:rsidR="008B3160" w:rsidRDefault="008B3160" w:rsidP="003215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4146316"/>
      <w:docPartObj>
        <w:docPartGallery w:val="Page Numbers (Bottom of Page)"/>
        <w:docPartUnique/>
      </w:docPartObj>
    </w:sdtPr>
    <w:sdtEndPr/>
    <w:sdtContent>
      <w:p w14:paraId="2F4F7B11" w14:textId="4D84F437" w:rsidR="003215B0" w:rsidRDefault="003215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20D" w:rsidRPr="0059120D">
          <w:rPr>
            <w:noProof/>
            <w:lang w:val="pt-BR"/>
          </w:rPr>
          <w:t>6</w:t>
        </w:r>
        <w:r>
          <w:fldChar w:fldCharType="end"/>
        </w:r>
      </w:p>
    </w:sdtContent>
  </w:sdt>
  <w:p w14:paraId="581BD99B" w14:textId="77777777" w:rsidR="003215B0" w:rsidRDefault="003215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4EA1" w14:textId="77777777" w:rsidR="008B3160" w:rsidRDefault="008B3160" w:rsidP="003215B0">
      <w:pPr>
        <w:spacing w:before="0" w:after="0"/>
      </w:pPr>
      <w:r>
        <w:separator/>
      </w:r>
    </w:p>
  </w:footnote>
  <w:footnote w:type="continuationSeparator" w:id="0">
    <w:p w14:paraId="2DBF922B" w14:textId="77777777" w:rsidR="008B3160" w:rsidRDefault="008B3160" w:rsidP="003215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A3D9" w14:textId="13CEF293" w:rsidR="002A7440" w:rsidRDefault="00990F76">
    <w:pPr>
      <w:pStyle w:val="Cabealho"/>
    </w:pPr>
    <w:r>
      <w:rPr>
        <w:caps/>
        <w:noProof/>
        <w:color w:val="808080" w:themeColor="background1" w:themeShade="80"/>
        <w:sz w:val="20"/>
        <w:szCs w:val="20"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3CAF99" wp14:editId="2890AC5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o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o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tângul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tâ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tângul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Caixa de Texto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CF2E6" w14:textId="3A6044E6" w:rsidR="00990F76" w:rsidRDefault="00990F76">
                            <w:pPr>
                              <w:pStyle w:val="Cabealh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3CAF99" id="Grupo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tâ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0BCF2E6" w14:textId="3A6044E6" w:rsidR="00990F76" w:rsidRDefault="00990F76">
                      <w:pPr>
                        <w:pStyle w:val="Cabealh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5pt;height:11.45pt" o:bullet="t">
        <v:imagedata r:id="rId1" o:title="mso4338"/>
      </v:shape>
    </w:pict>
  </w:numPicBullet>
  <w:abstractNum w:abstractNumId="0" w15:restartNumberingAfterBreak="0">
    <w:nsid w:val="094B37AD"/>
    <w:multiLevelType w:val="hybridMultilevel"/>
    <w:tmpl w:val="5DD63620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07E68FD"/>
    <w:multiLevelType w:val="hybridMultilevel"/>
    <w:tmpl w:val="E946E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701A4"/>
    <w:multiLevelType w:val="hybridMultilevel"/>
    <w:tmpl w:val="582E611C"/>
    <w:lvl w:ilvl="0" w:tplc="0416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11A72B5"/>
    <w:multiLevelType w:val="hybridMultilevel"/>
    <w:tmpl w:val="FA08CE2E"/>
    <w:lvl w:ilvl="0" w:tplc="FFFFFFFF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924F1"/>
    <w:multiLevelType w:val="hybridMultilevel"/>
    <w:tmpl w:val="D06C8014"/>
    <w:lvl w:ilvl="0" w:tplc="0416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5" w15:restartNumberingAfterBreak="0">
    <w:nsid w:val="49371579"/>
    <w:multiLevelType w:val="multilevel"/>
    <w:tmpl w:val="0AF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3E61DF"/>
    <w:multiLevelType w:val="hybridMultilevel"/>
    <w:tmpl w:val="0D68C9A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C05B9"/>
    <w:multiLevelType w:val="multilevel"/>
    <w:tmpl w:val="8254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520B52"/>
    <w:multiLevelType w:val="hybridMultilevel"/>
    <w:tmpl w:val="DE46B15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890177">
    <w:abstractNumId w:val="3"/>
  </w:num>
  <w:num w:numId="2" w16cid:durableId="2110195136">
    <w:abstractNumId w:val="3"/>
  </w:num>
  <w:num w:numId="3" w16cid:durableId="1424456348">
    <w:abstractNumId w:val="5"/>
  </w:num>
  <w:num w:numId="4" w16cid:durableId="75827383">
    <w:abstractNumId w:val="3"/>
  </w:num>
  <w:num w:numId="5" w16cid:durableId="436218887">
    <w:abstractNumId w:val="7"/>
  </w:num>
  <w:num w:numId="6" w16cid:durableId="70851581">
    <w:abstractNumId w:val="3"/>
  </w:num>
  <w:num w:numId="7" w16cid:durableId="2110468967">
    <w:abstractNumId w:val="3"/>
  </w:num>
  <w:num w:numId="8" w16cid:durableId="172232252">
    <w:abstractNumId w:val="3"/>
  </w:num>
  <w:num w:numId="9" w16cid:durableId="247276860">
    <w:abstractNumId w:val="3"/>
  </w:num>
  <w:num w:numId="10" w16cid:durableId="559874756">
    <w:abstractNumId w:val="0"/>
  </w:num>
  <w:num w:numId="11" w16cid:durableId="2047097052">
    <w:abstractNumId w:val="8"/>
  </w:num>
  <w:num w:numId="12" w16cid:durableId="1895503325">
    <w:abstractNumId w:val="2"/>
  </w:num>
  <w:num w:numId="13" w16cid:durableId="2043283624">
    <w:abstractNumId w:val="6"/>
  </w:num>
  <w:num w:numId="14" w16cid:durableId="820123996">
    <w:abstractNumId w:val="3"/>
  </w:num>
  <w:num w:numId="15" w16cid:durableId="1802337275">
    <w:abstractNumId w:val="3"/>
  </w:num>
  <w:num w:numId="16" w16cid:durableId="164396491">
    <w:abstractNumId w:val="4"/>
  </w:num>
  <w:num w:numId="17" w16cid:durableId="60596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88"/>
    <w:rsid w:val="000531F3"/>
    <w:rsid w:val="0005AA59"/>
    <w:rsid w:val="0007499B"/>
    <w:rsid w:val="000A011F"/>
    <w:rsid w:val="000A1C97"/>
    <w:rsid w:val="000A29E8"/>
    <w:rsid w:val="000B18DA"/>
    <w:rsid w:val="000B42A1"/>
    <w:rsid w:val="000C3966"/>
    <w:rsid w:val="000F4573"/>
    <w:rsid w:val="00103A5D"/>
    <w:rsid w:val="001073AD"/>
    <w:rsid w:val="001073FB"/>
    <w:rsid w:val="00115E3F"/>
    <w:rsid w:val="00117DDD"/>
    <w:rsid w:val="00123988"/>
    <w:rsid w:val="00170E40"/>
    <w:rsid w:val="0018714E"/>
    <w:rsid w:val="001936DD"/>
    <w:rsid w:val="001949CF"/>
    <w:rsid w:val="00196127"/>
    <w:rsid w:val="00196939"/>
    <w:rsid w:val="001A63DF"/>
    <w:rsid w:val="001B3C53"/>
    <w:rsid w:val="001D1B9E"/>
    <w:rsid w:val="001D1E4F"/>
    <w:rsid w:val="001E7250"/>
    <w:rsid w:val="00207BDC"/>
    <w:rsid w:val="00210C35"/>
    <w:rsid w:val="00236B34"/>
    <w:rsid w:val="00252BEC"/>
    <w:rsid w:val="00253B01"/>
    <w:rsid w:val="00272031"/>
    <w:rsid w:val="00292B2E"/>
    <w:rsid w:val="00292D46"/>
    <w:rsid w:val="002945B8"/>
    <w:rsid w:val="002A7440"/>
    <w:rsid w:val="002B0BF7"/>
    <w:rsid w:val="002D10F1"/>
    <w:rsid w:val="002E7287"/>
    <w:rsid w:val="002F579E"/>
    <w:rsid w:val="002F690B"/>
    <w:rsid w:val="00312570"/>
    <w:rsid w:val="00316DD6"/>
    <w:rsid w:val="003215B0"/>
    <w:rsid w:val="00324387"/>
    <w:rsid w:val="00346EFE"/>
    <w:rsid w:val="0035290A"/>
    <w:rsid w:val="003724A0"/>
    <w:rsid w:val="00372AB9"/>
    <w:rsid w:val="00384E11"/>
    <w:rsid w:val="00391BD6"/>
    <w:rsid w:val="003A0017"/>
    <w:rsid w:val="003B3172"/>
    <w:rsid w:val="003B78E5"/>
    <w:rsid w:val="003F2BA7"/>
    <w:rsid w:val="003F320E"/>
    <w:rsid w:val="00441228"/>
    <w:rsid w:val="004475B5"/>
    <w:rsid w:val="00452280"/>
    <w:rsid w:val="00456898"/>
    <w:rsid w:val="00457EAE"/>
    <w:rsid w:val="00461401"/>
    <w:rsid w:val="00465BFF"/>
    <w:rsid w:val="00471549"/>
    <w:rsid w:val="00481A1B"/>
    <w:rsid w:val="0049406E"/>
    <w:rsid w:val="004B79E8"/>
    <w:rsid w:val="004D0C7A"/>
    <w:rsid w:val="004D2080"/>
    <w:rsid w:val="00501096"/>
    <w:rsid w:val="005211A3"/>
    <w:rsid w:val="00522379"/>
    <w:rsid w:val="0053720C"/>
    <w:rsid w:val="0053768B"/>
    <w:rsid w:val="0054781B"/>
    <w:rsid w:val="00580C11"/>
    <w:rsid w:val="0058689B"/>
    <w:rsid w:val="0059120D"/>
    <w:rsid w:val="005927D0"/>
    <w:rsid w:val="00595339"/>
    <w:rsid w:val="00596E13"/>
    <w:rsid w:val="005A1EA4"/>
    <w:rsid w:val="005A407E"/>
    <w:rsid w:val="005B63E8"/>
    <w:rsid w:val="005F22EB"/>
    <w:rsid w:val="0060377E"/>
    <w:rsid w:val="00616DD6"/>
    <w:rsid w:val="0062225C"/>
    <w:rsid w:val="006237CF"/>
    <w:rsid w:val="00631DD5"/>
    <w:rsid w:val="00633CA5"/>
    <w:rsid w:val="00643EFC"/>
    <w:rsid w:val="006508E9"/>
    <w:rsid w:val="00651D9F"/>
    <w:rsid w:val="00691FA4"/>
    <w:rsid w:val="006B3FD0"/>
    <w:rsid w:val="006B7C49"/>
    <w:rsid w:val="006C035A"/>
    <w:rsid w:val="006D53ED"/>
    <w:rsid w:val="006D7AEF"/>
    <w:rsid w:val="006E275E"/>
    <w:rsid w:val="006E5173"/>
    <w:rsid w:val="0075298C"/>
    <w:rsid w:val="00762F4C"/>
    <w:rsid w:val="00766C05"/>
    <w:rsid w:val="00777EA1"/>
    <w:rsid w:val="00783288"/>
    <w:rsid w:val="0078589E"/>
    <w:rsid w:val="00791921"/>
    <w:rsid w:val="00797C52"/>
    <w:rsid w:val="007B2979"/>
    <w:rsid w:val="007D3360"/>
    <w:rsid w:val="007F55B6"/>
    <w:rsid w:val="007F6948"/>
    <w:rsid w:val="0081258B"/>
    <w:rsid w:val="0084196E"/>
    <w:rsid w:val="0084454C"/>
    <w:rsid w:val="008521F1"/>
    <w:rsid w:val="0086571F"/>
    <w:rsid w:val="008758EE"/>
    <w:rsid w:val="008806B4"/>
    <w:rsid w:val="008B3160"/>
    <w:rsid w:val="008C0917"/>
    <w:rsid w:val="008C671A"/>
    <w:rsid w:val="008D59D9"/>
    <w:rsid w:val="00901901"/>
    <w:rsid w:val="00906095"/>
    <w:rsid w:val="00917CFB"/>
    <w:rsid w:val="00926CA8"/>
    <w:rsid w:val="00947BF6"/>
    <w:rsid w:val="0095241B"/>
    <w:rsid w:val="00965588"/>
    <w:rsid w:val="00966B34"/>
    <w:rsid w:val="00990F76"/>
    <w:rsid w:val="009A5BD8"/>
    <w:rsid w:val="009B103D"/>
    <w:rsid w:val="009D1195"/>
    <w:rsid w:val="009E7325"/>
    <w:rsid w:val="009F567A"/>
    <w:rsid w:val="009F7DA3"/>
    <w:rsid w:val="00A020FF"/>
    <w:rsid w:val="00A1062D"/>
    <w:rsid w:val="00A2562E"/>
    <w:rsid w:val="00A26817"/>
    <w:rsid w:val="00A519A5"/>
    <w:rsid w:val="00A56CB6"/>
    <w:rsid w:val="00A56E26"/>
    <w:rsid w:val="00A64EDE"/>
    <w:rsid w:val="00A6737D"/>
    <w:rsid w:val="00A839C2"/>
    <w:rsid w:val="00AA0599"/>
    <w:rsid w:val="00AA10B9"/>
    <w:rsid w:val="00AB29E6"/>
    <w:rsid w:val="00AD5AB7"/>
    <w:rsid w:val="00AE770D"/>
    <w:rsid w:val="00AF72A2"/>
    <w:rsid w:val="00B05FAE"/>
    <w:rsid w:val="00B6757B"/>
    <w:rsid w:val="00B717BB"/>
    <w:rsid w:val="00B8054C"/>
    <w:rsid w:val="00B871CF"/>
    <w:rsid w:val="00BB4F72"/>
    <w:rsid w:val="00BC1203"/>
    <w:rsid w:val="00BC3B0E"/>
    <w:rsid w:val="00BC668D"/>
    <w:rsid w:val="00BD2EF9"/>
    <w:rsid w:val="00BD7113"/>
    <w:rsid w:val="00C03616"/>
    <w:rsid w:val="00C154E3"/>
    <w:rsid w:val="00C236EB"/>
    <w:rsid w:val="00C40820"/>
    <w:rsid w:val="00C42187"/>
    <w:rsid w:val="00C46ACF"/>
    <w:rsid w:val="00C5056E"/>
    <w:rsid w:val="00C709E4"/>
    <w:rsid w:val="00C75D29"/>
    <w:rsid w:val="00C85EB5"/>
    <w:rsid w:val="00C9755C"/>
    <w:rsid w:val="00CA6C19"/>
    <w:rsid w:val="00CB146D"/>
    <w:rsid w:val="00CD5AEA"/>
    <w:rsid w:val="00CD7272"/>
    <w:rsid w:val="00D2335E"/>
    <w:rsid w:val="00D301D7"/>
    <w:rsid w:val="00D304AA"/>
    <w:rsid w:val="00D33518"/>
    <w:rsid w:val="00D357BD"/>
    <w:rsid w:val="00D605A8"/>
    <w:rsid w:val="00D62B97"/>
    <w:rsid w:val="00D83A3F"/>
    <w:rsid w:val="00D92202"/>
    <w:rsid w:val="00DB0FF8"/>
    <w:rsid w:val="00DB6B39"/>
    <w:rsid w:val="00DC170F"/>
    <w:rsid w:val="00DD03AB"/>
    <w:rsid w:val="00DD5AEA"/>
    <w:rsid w:val="00DD7B0B"/>
    <w:rsid w:val="00DD7DEE"/>
    <w:rsid w:val="00DE1EBE"/>
    <w:rsid w:val="00DE3D2D"/>
    <w:rsid w:val="00E023EF"/>
    <w:rsid w:val="00E074B5"/>
    <w:rsid w:val="00E42723"/>
    <w:rsid w:val="00E47464"/>
    <w:rsid w:val="00E47E1E"/>
    <w:rsid w:val="00E60552"/>
    <w:rsid w:val="00EB4CF9"/>
    <w:rsid w:val="00EC2E1B"/>
    <w:rsid w:val="00ED6693"/>
    <w:rsid w:val="00EE4254"/>
    <w:rsid w:val="00EE6E2D"/>
    <w:rsid w:val="00EF23A4"/>
    <w:rsid w:val="00EF6899"/>
    <w:rsid w:val="00F001DB"/>
    <w:rsid w:val="00F0761B"/>
    <w:rsid w:val="00F220B8"/>
    <w:rsid w:val="00F4322E"/>
    <w:rsid w:val="00F501B8"/>
    <w:rsid w:val="00F652D3"/>
    <w:rsid w:val="00F97C8B"/>
    <w:rsid w:val="00FA3000"/>
    <w:rsid w:val="00FA5107"/>
    <w:rsid w:val="00FC628E"/>
    <w:rsid w:val="00FC74D5"/>
    <w:rsid w:val="00FE37EF"/>
    <w:rsid w:val="02690979"/>
    <w:rsid w:val="040176E9"/>
    <w:rsid w:val="0D41ACF6"/>
    <w:rsid w:val="0DFB7E27"/>
    <w:rsid w:val="0EB1C0A1"/>
    <w:rsid w:val="12A5FC63"/>
    <w:rsid w:val="142E097B"/>
    <w:rsid w:val="1441CCC4"/>
    <w:rsid w:val="153116AE"/>
    <w:rsid w:val="16D4C4FF"/>
    <w:rsid w:val="1913AA50"/>
    <w:rsid w:val="1A363FB3"/>
    <w:rsid w:val="1AAF7AB1"/>
    <w:rsid w:val="1AB10E48"/>
    <w:rsid w:val="1C4B4B12"/>
    <w:rsid w:val="1DD4EBC1"/>
    <w:rsid w:val="1E370BEB"/>
    <w:rsid w:val="20975F08"/>
    <w:rsid w:val="23CEFFCA"/>
    <w:rsid w:val="24442D45"/>
    <w:rsid w:val="25E7EB2C"/>
    <w:rsid w:val="295CC0E4"/>
    <w:rsid w:val="2CF87444"/>
    <w:rsid w:val="2E06C05A"/>
    <w:rsid w:val="2F8ECD72"/>
    <w:rsid w:val="312A9DD3"/>
    <w:rsid w:val="3152046B"/>
    <w:rsid w:val="32A149AC"/>
    <w:rsid w:val="32DA317D"/>
    <w:rsid w:val="398BA769"/>
    <w:rsid w:val="3A085CC8"/>
    <w:rsid w:val="3A75E93F"/>
    <w:rsid w:val="3B0342F8"/>
    <w:rsid w:val="3CA1BACC"/>
    <w:rsid w:val="3D1BB6DC"/>
    <w:rsid w:val="3E3AE3BA"/>
    <w:rsid w:val="3EA66FE5"/>
    <w:rsid w:val="3FF95556"/>
    <w:rsid w:val="43B72C94"/>
    <w:rsid w:val="43CAEFDD"/>
    <w:rsid w:val="46BDFF16"/>
    <w:rsid w:val="4B067A30"/>
    <w:rsid w:val="4D5E0EDA"/>
    <w:rsid w:val="4DE7326F"/>
    <w:rsid w:val="5095AF9C"/>
    <w:rsid w:val="52DFE65F"/>
    <w:rsid w:val="536055DD"/>
    <w:rsid w:val="53A909B0"/>
    <w:rsid w:val="53DB8E99"/>
    <w:rsid w:val="57AE263A"/>
    <w:rsid w:val="5949F69B"/>
    <w:rsid w:val="597B5C17"/>
    <w:rsid w:val="59827F54"/>
    <w:rsid w:val="5BF763D9"/>
    <w:rsid w:val="5C934173"/>
    <w:rsid w:val="5CC52C8B"/>
    <w:rsid w:val="5E60FCEC"/>
    <w:rsid w:val="5E969DD3"/>
    <w:rsid w:val="6166B296"/>
    <w:rsid w:val="6216AD8A"/>
    <w:rsid w:val="642E254F"/>
    <w:rsid w:val="6B66BD45"/>
    <w:rsid w:val="73209447"/>
    <w:rsid w:val="735412F6"/>
    <w:rsid w:val="770C7C62"/>
    <w:rsid w:val="78278419"/>
    <w:rsid w:val="79CDA9E9"/>
    <w:rsid w:val="7D6264BB"/>
    <w:rsid w:val="7DA05547"/>
    <w:rsid w:val="7E2DE953"/>
    <w:rsid w:val="7E69D9F7"/>
    <w:rsid w:val="7F82C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,"/>
  <w:listSeparator w:val=";"/>
  <w14:docId w14:val="550464C4"/>
  <w15:docId w15:val="{64F0BCCD-4D8D-4AD0-95AC-44EEEA84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4B5"/>
    <w:pPr>
      <w:spacing w:before="40" w:after="40"/>
    </w:pPr>
    <w:rPr>
      <w:rFonts w:ascii="Verdana" w:hAnsi="Verdana" w:cs="Verdana"/>
      <w:sz w:val="16"/>
      <w:szCs w:val="16"/>
      <w:lang w:val="en-US" w:eastAsia="en-US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74B5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E074B5"/>
    <w:rPr>
      <w:rFonts w:ascii="Tahoma" w:hAnsi="Tahoma" w:cs="Tahoma"/>
    </w:rPr>
  </w:style>
  <w:style w:type="character" w:customStyle="1" w:styleId="AllcapsChar">
    <w:name w:val="All caps Char"/>
    <w:basedOn w:val="Fontepargpadro"/>
    <w:link w:val="Allcaps"/>
    <w:locked/>
    <w:rsid w:val="00E074B5"/>
    <w:rPr>
      <w:rFonts w:ascii="Verdana" w:hAnsi="Verdana" w:hint="default"/>
      <w:caps/>
      <w:sz w:val="16"/>
      <w:szCs w:val="16"/>
      <w:lang w:val="pt-BR" w:eastAsia="pt-BR" w:bidi="pt-BR"/>
    </w:rPr>
  </w:style>
  <w:style w:type="paragraph" w:customStyle="1" w:styleId="Allcaps">
    <w:name w:val="All caps"/>
    <w:basedOn w:val="Normal"/>
    <w:link w:val="AllcapsChar"/>
    <w:rsid w:val="00E074B5"/>
    <w:rPr>
      <w:caps/>
      <w:lang w:val="pt-BR" w:eastAsia="pt-BR"/>
    </w:rPr>
  </w:style>
  <w:style w:type="paragraph" w:customStyle="1" w:styleId="BulletedList">
    <w:name w:val="Bulleted List"/>
    <w:basedOn w:val="Normal"/>
    <w:rsid w:val="00E074B5"/>
    <w:pPr>
      <w:numPr>
        <w:numId w:val="2"/>
      </w:numPr>
      <w:spacing w:before="120" w:after="240"/>
    </w:pPr>
    <w:rPr>
      <w:lang w:val="pt-BR" w:eastAsia="pt-BR"/>
    </w:rPr>
  </w:style>
  <w:style w:type="character" w:customStyle="1" w:styleId="BoldChar">
    <w:name w:val="Bold Char"/>
    <w:basedOn w:val="Fontepargpadro"/>
    <w:link w:val="Bold"/>
    <w:locked/>
    <w:rsid w:val="00E074B5"/>
    <w:rPr>
      <w:rFonts w:ascii="Verdana" w:hAnsi="Verdana" w:hint="default"/>
      <w:b/>
      <w:bCs w:val="0"/>
      <w:sz w:val="16"/>
      <w:szCs w:val="24"/>
      <w:lang w:val="pt-BR" w:eastAsia="pt-BR" w:bidi="pt-BR"/>
    </w:rPr>
  </w:style>
  <w:style w:type="paragraph" w:customStyle="1" w:styleId="Bold">
    <w:name w:val="Bold"/>
    <w:basedOn w:val="Normal"/>
    <w:link w:val="BoldChar"/>
    <w:rsid w:val="00E074B5"/>
    <w:rPr>
      <w:b/>
      <w:lang w:val="pt-BR" w:eastAsia="pt-BR"/>
    </w:rPr>
  </w:style>
  <w:style w:type="character" w:customStyle="1" w:styleId="ItalicChar">
    <w:name w:val="Italic Char"/>
    <w:basedOn w:val="Fontepargpadro"/>
    <w:link w:val="Italic"/>
    <w:locked/>
    <w:rsid w:val="00E074B5"/>
    <w:rPr>
      <w:rFonts w:ascii="Verdana" w:hAnsi="Verdana" w:hint="default"/>
      <w:i/>
      <w:iCs w:val="0"/>
      <w:sz w:val="16"/>
      <w:szCs w:val="24"/>
      <w:lang w:val="pt-BR" w:eastAsia="pt-BR" w:bidi="pt-BR"/>
    </w:rPr>
  </w:style>
  <w:style w:type="paragraph" w:customStyle="1" w:styleId="Italic">
    <w:name w:val="Italic"/>
    <w:basedOn w:val="Normal"/>
    <w:link w:val="ItalicChar"/>
    <w:rsid w:val="00E074B5"/>
    <w:rPr>
      <w:i/>
      <w:lang w:val="pt-BR" w:eastAsia="pt-BR"/>
    </w:rPr>
  </w:style>
  <w:style w:type="table" w:styleId="Tabelacomgrade">
    <w:name w:val="Table Grid"/>
    <w:basedOn w:val="Tabelanormal"/>
    <w:uiPriority w:val="39"/>
    <w:rsid w:val="001239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239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3988"/>
    <w:pPr>
      <w:spacing w:before="0" w:after="160"/>
    </w:pPr>
    <w:rPr>
      <w:rFonts w:asciiTheme="minorHAnsi" w:eastAsiaTheme="minorHAnsi" w:hAnsiTheme="minorHAnsi" w:cstheme="minorBidi"/>
      <w:sz w:val="20"/>
      <w:szCs w:val="20"/>
      <w:lang w:val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3988"/>
    <w:rPr>
      <w:rFonts w:asciiTheme="minorHAnsi" w:eastAsiaTheme="minorHAnsi" w:hAnsiTheme="minorHAnsi" w:cstheme="minorBidi"/>
      <w:lang w:eastAsia="en-US"/>
    </w:rPr>
  </w:style>
  <w:style w:type="paragraph" w:customStyle="1" w:styleId="textocentralizadomaiusculas">
    <w:name w:val="texto_centralizado_maiusculas"/>
    <w:basedOn w:val="Normal"/>
    <w:rsid w:val="001239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character" w:customStyle="1" w:styleId="dark-mode-color-black">
    <w:name w:val="dark-mode-color-black"/>
    <w:basedOn w:val="Fontepargpadro"/>
    <w:rsid w:val="00123988"/>
  </w:style>
  <w:style w:type="character" w:styleId="Hyperlink">
    <w:name w:val="Hyperlink"/>
    <w:basedOn w:val="Fontepargpadro"/>
    <w:uiPriority w:val="99"/>
    <w:unhideWhenUsed/>
    <w:rsid w:val="0012398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EE4254"/>
    <w:rPr>
      <w:rFonts w:ascii="Verdana" w:hAnsi="Verdana" w:cs="Verdana"/>
      <w:b/>
      <w:bCs/>
      <w:caps/>
      <w:kern w:val="32"/>
      <w:sz w:val="24"/>
      <w:szCs w:val="24"/>
      <w:lang w:val="en-US" w:eastAsia="en-US" w:bidi="pt-BR"/>
    </w:rPr>
  </w:style>
  <w:style w:type="character" w:styleId="TextodoEspaoReservado">
    <w:name w:val="Placeholder Text"/>
    <w:basedOn w:val="Fontepargpadro"/>
    <w:uiPriority w:val="99"/>
    <w:semiHidden/>
    <w:rsid w:val="00253B0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215B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215B0"/>
    <w:rPr>
      <w:rFonts w:ascii="Verdana" w:hAnsi="Verdana" w:cs="Verdana"/>
      <w:sz w:val="16"/>
      <w:szCs w:val="16"/>
      <w:lang w:val="en-US" w:eastAsia="en-US" w:bidi="pt-BR"/>
    </w:rPr>
  </w:style>
  <w:style w:type="paragraph" w:styleId="Rodap">
    <w:name w:val="footer"/>
    <w:basedOn w:val="Normal"/>
    <w:link w:val="RodapChar"/>
    <w:uiPriority w:val="99"/>
    <w:unhideWhenUsed/>
    <w:rsid w:val="003215B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215B0"/>
    <w:rPr>
      <w:rFonts w:ascii="Verdana" w:hAnsi="Verdana" w:cs="Verdana"/>
      <w:sz w:val="16"/>
      <w:szCs w:val="16"/>
      <w:lang w:val="en-US" w:eastAsia="en-US" w:bidi="pt-BR"/>
    </w:rPr>
  </w:style>
  <w:style w:type="character" w:styleId="Nmerodelinha">
    <w:name w:val="line number"/>
    <w:basedOn w:val="Fontepargpadro"/>
    <w:semiHidden/>
    <w:unhideWhenUsed/>
    <w:rsid w:val="00917CFB"/>
  </w:style>
  <w:style w:type="paragraph" w:styleId="PargrafodaLista">
    <w:name w:val="List Paragraph"/>
    <w:basedOn w:val="Normal"/>
    <w:uiPriority w:val="34"/>
    <w:qFormat/>
    <w:rsid w:val="00C42187"/>
    <w:pPr>
      <w:ind w:left="720"/>
      <w:contextualSpacing/>
    </w:pPr>
  </w:style>
  <w:style w:type="paragraph" w:customStyle="1" w:styleId="paragraph">
    <w:name w:val="paragraph"/>
    <w:basedOn w:val="Normal"/>
    <w:rsid w:val="004475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4475B5"/>
  </w:style>
  <w:style w:type="character" w:customStyle="1" w:styleId="eop">
    <w:name w:val="eop"/>
    <w:basedOn w:val="Fontepargpadro"/>
    <w:rsid w:val="004475B5"/>
  </w:style>
  <w:style w:type="paragraph" w:styleId="Reviso">
    <w:name w:val="Revision"/>
    <w:hidden/>
    <w:uiPriority w:val="99"/>
    <w:semiHidden/>
    <w:rsid w:val="00C46ACF"/>
    <w:rPr>
      <w:rFonts w:ascii="Verdana" w:hAnsi="Verdana" w:cs="Verdana"/>
      <w:sz w:val="16"/>
      <w:szCs w:val="16"/>
      <w:lang w:val="en-US" w:eastAsia="en-US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mar\AppData\Roaming\Microsoft\Modelos\ENTREVISTA%20DE%20SELE&#199;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4869BD6A1F11468E276157BC84089A" ma:contentTypeVersion="3" ma:contentTypeDescription="Crie um novo documento." ma:contentTypeScope="" ma:versionID="ac9ecce828d489ac7e71f83ff6b16629">
  <xsd:schema xmlns:xsd="http://www.w3.org/2001/XMLSchema" xmlns:xs="http://www.w3.org/2001/XMLSchema" xmlns:p="http://schemas.microsoft.com/office/2006/metadata/properties" xmlns:ns2="96432cf2-301b-477e-ba88-a5bb637c6d7b" targetNamespace="http://schemas.microsoft.com/office/2006/metadata/properties" ma:root="true" ma:fieldsID="3e0ea3cd85845df2417f797f18128ea6" ns2:_="">
    <xsd:import namespace="96432cf2-301b-477e-ba88-a5bb637c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32cf2-301b-477e-ba88-a5bb637c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846535-BED0-4CFF-BCCD-EE960B26D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4BA25-AF51-4225-A215-02FCBA445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ACB8B-AB64-4511-AE10-263C68CD5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32cf2-301b-477e-ba88-a5bb637c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43182C-4A0F-4879-86E4-79A2039677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ENTREVISTA DE SELEÇÃO</Template>
  <TotalTime>74</TotalTime>
  <Pages>4</Pages>
  <Words>395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ENTREVISTA DE SELEÇÃO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ENTREVISTA DE SELEÇÃO</dc:title>
  <dc:subject/>
  <dc:creator>Nelma Pereira Ribeiro</dc:creator>
  <cp:keywords/>
  <dc:description/>
  <cp:lastModifiedBy>Márcio Moura de Castro</cp:lastModifiedBy>
  <cp:revision>10</cp:revision>
  <cp:lastPrinted>2023-08-10T18:23:00Z</cp:lastPrinted>
  <dcterms:created xsi:type="dcterms:W3CDTF">2023-11-06T19:53:00Z</dcterms:created>
  <dcterms:modified xsi:type="dcterms:W3CDTF">2023-11-08T22:19:00Z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0x010100A34869BD6A1F11468E276157BC84089A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83;#;#436;#</vt:lpwstr>
  </property>
  <property fmtid="{D5CDD505-2E9C-101B-9397-08002B2CF9AE}" pid="7" name="PolicheckCounter">
    <vt:i4>1</vt:i4>
  </property>
  <property fmtid="{D5CDD505-2E9C-101B-9397-08002B2CF9AE}" pid="8" name="ImageGenTimestamp">
    <vt:filetime>2010-06-14T12:57:37Z</vt:filetime>
  </property>
  <property fmtid="{D5CDD505-2E9C-101B-9397-08002B2CF9AE}" pid="9" name="PolicheckTimestamp">
    <vt:filetime>2011-04-27T17:29:53Z</vt:filetime>
  </property>
</Properties>
</file>