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41DA" w14:textId="23A39C3E" w:rsidR="00123988" w:rsidRDefault="00DD7DEE">
      <w:r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  <w:drawing>
          <wp:anchor distT="0" distB="0" distL="114300" distR="114300" simplePos="0" relativeHeight="251658240" behindDoc="0" locked="0" layoutInCell="1" allowOverlap="1" wp14:anchorId="7A6D4CBC" wp14:editId="4C927F1F">
            <wp:simplePos x="0" y="0"/>
            <wp:positionH relativeFrom="margin">
              <wp:posOffset>781051</wp:posOffset>
            </wp:positionH>
            <wp:positionV relativeFrom="paragraph">
              <wp:posOffset>-361950</wp:posOffset>
            </wp:positionV>
            <wp:extent cx="2635250" cy="9023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&amp; White Minimalist Aesthetic Initials Font Logo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2" t="41502" r="41994" b="38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62" cy="90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166C4" w14:textId="7016540E" w:rsidR="00123988" w:rsidRDefault="00123988"/>
    <w:p w14:paraId="21CE7FE7" w14:textId="0C353160" w:rsidR="0081258B" w:rsidRDefault="00777EA1" w:rsidP="00777EA1">
      <w:pPr>
        <w:tabs>
          <w:tab w:val="center" w:pos="4513"/>
          <w:tab w:val="left" w:pos="5985"/>
        </w:tabs>
        <w:rPr>
          <w:rFonts w:asciiTheme="minorHAnsi" w:hAnsiTheme="minorHAnsi" w:cstheme="minorHAnsi"/>
          <w:b/>
          <w:noProof/>
          <w:sz w:val="36"/>
          <w:szCs w:val="36"/>
          <w:lang w:val="pt-BR" w:eastAsia="pt-BR" w:bidi="ar-SA"/>
        </w:rPr>
      </w:pPr>
      <w:r>
        <w:rPr>
          <w:rFonts w:asciiTheme="minorHAnsi" w:hAnsiTheme="minorHAnsi" w:cstheme="minorHAnsi"/>
          <w:b/>
          <w:sz w:val="36"/>
          <w:szCs w:val="36"/>
        </w:rPr>
        <w:tab/>
      </w:r>
    </w:p>
    <w:p w14:paraId="792EDAE3" w14:textId="77777777" w:rsidR="00777EA1" w:rsidRPr="00EE4254" w:rsidRDefault="00777EA1" w:rsidP="002A7440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W w:w="10051" w:type="dxa"/>
        <w:tblInd w:w="-5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051"/>
      </w:tblGrid>
      <w:tr w:rsidR="00EE4254" w:rsidRPr="00F0761B" w14:paraId="623DDCFD" w14:textId="77777777" w:rsidTr="12F07A3B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 w:themeFill="text2" w:themeFillTint="33"/>
            <w:vAlign w:val="center"/>
          </w:tcPr>
          <w:p w14:paraId="740AED48" w14:textId="1C7A60CC" w:rsidR="00EE4254" w:rsidRPr="00C40820" w:rsidRDefault="00AB6905" w:rsidP="00D62B97">
            <w:pPr>
              <w:pStyle w:val="Allcaps"/>
              <w:jc w:val="center"/>
              <w:rPr>
                <w:rFonts w:ascii="Calibri" w:hAnsi="Calibri" w:cs="Calibri"/>
                <w:bCs/>
                <w:caps w:val="0"/>
                <w:sz w:val="20"/>
                <w:szCs w:val="20"/>
              </w:rPr>
            </w:pPr>
            <w:r w:rsidRPr="7CD2FCC2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SA"/>
              </w:rPr>
              <w:t xml:space="preserve">Anexo I </w:t>
            </w:r>
          </w:p>
        </w:tc>
      </w:tr>
      <w:tr w:rsidR="00AB6905" w:rsidRPr="001E7189" w14:paraId="2963E7EA" w14:textId="77777777" w:rsidTr="12F07A3B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78C4B22E" w14:textId="6CAB4863" w:rsidR="00AB6905" w:rsidRDefault="00CE7A41" w:rsidP="12F07A3B">
            <w:pPr>
              <w:shd w:val="clear" w:color="auto" w:fill="DBE5F1" w:themeFill="accent1" w:themeFillTint="33"/>
              <w:tabs>
                <w:tab w:val="center" w:pos="4917"/>
                <w:tab w:val="right" w:pos="9835"/>
              </w:tabs>
              <w:spacing w:after="0"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  <w:r w:rsidRPr="12F07A3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SA"/>
              </w:rPr>
              <w:t>MANIFESTAÇÃO DE INTERESSE FAP</w:t>
            </w:r>
          </w:p>
          <w:p w14:paraId="3E98346D" w14:textId="77777777" w:rsidR="00CE7A41" w:rsidRDefault="00CE7A41" w:rsidP="00AB6905">
            <w:pPr>
              <w:pStyle w:val="Allcaps"/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</w:pPr>
          </w:p>
          <w:p w14:paraId="7F097895" w14:textId="2BD73CB1" w:rsidR="00AB6905" w:rsidRDefault="00AB6905" w:rsidP="00AB6905">
            <w:pPr>
              <w:pStyle w:val="Allcaps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SA"/>
              </w:rPr>
            </w:pPr>
            <w:r w:rsidRPr="164C1D01"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 xml:space="preserve">Edital nº </w:t>
            </w:r>
            <w:r w:rsidR="001E7189"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>21</w:t>
            </w:r>
            <w:r w:rsidRPr="164C1D01"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>/202</w:t>
            </w:r>
            <w:r w:rsidR="00836318"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>6</w:t>
            </w:r>
            <w:r w:rsidRPr="00CB1865">
              <w:rPr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br/>
            </w:r>
            <w:r w:rsidRPr="164C1D01"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 xml:space="preserve">Programa </w:t>
            </w:r>
            <w:r w:rsidR="001A16D0"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 xml:space="preserve">rEDE </w:t>
            </w:r>
            <w:r w:rsidR="00836318"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DBE5F1" w:themeFill="accent1" w:themeFillTint="33"/>
              </w:rPr>
              <w:t>nordeste</w:t>
            </w:r>
          </w:p>
        </w:tc>
      </w:tr>
      <w:tr w:rsidR="00AB6905" w:rsidRPr="00F0761B" w14:paraId="742D93FF" w14:textId="77777777" w:rsidTr="12F07A3B">
        <w:trPr>
          <w:trHeight w:val="75"/>
        </w:trPr>
        <w:tc>
          <w:tcPr>
            <w:tcW w:w="100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1D359FA8" w14:textId="77777777" w:rsidR="00AB6905" w:rsidRPr="001E7189" w:rsidRDefault="00AB6905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  <w:lang w:val="pt-BR"/>
              </w:rPr>
            </w:pPr>
          </w:p>
          <w:p w14:paraId="1393826D" w14:textId="77777777" w:rsidR="00CB4F97" w:rsidRPr="001E7189" w:rsidRDefault="00CB4F97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  <w:lang w:val="pt-BR"/>
              </w:rPr>
            </w:pPr>
          </w:p>
          <w:p w14:paraId="0AD93DC1" w14:textId="77777777" w:rsidR="00CB4F97" w:rsidRPr="001E7189" w:rsidRDefault="00CB4F97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  <w:lang w:val="pt-BR"/>
              </w:rPr>
            </w:pPr>
          </w:p>
          <w:p w14:paraId="2D3AADA0" w14:textId="549530D6" w:rsidR="00AB6905" w:rsidRPr="00234EC5" w:rsidRDefault="00AB6905" w:rsidP="2DEB0040">
            <w:pPr>
              <w:pStyle w:val="textojustificado"/>
              <w:spacing w:before="120" w:beforeAutospacing="0" w:after="120" w:afterAutospacing="0"/>
              <w:ind w:left="115" w:right="120" w:firstLine="568"/>
              <w:jc w:val="both"/>
              <w:rPr>
                <w:rFonts w:ascii="Calibri" w:hAnsi="Calibri" w:cs="Calibri"/>
                <w:color w:val="000000"/>
              </w:rPr>
            </w:pPr>
            <w:r w:rsidRPr="12F07A3B">
              <w:rPr>
                <w:rFonts w:ascii="Calibri" w:hAnsi="Calibri" w:cs="Calibri"/>
                <w:color w:val="000000" w:themeColor="text1"/>
              </w:rPr>
              <w:t>Declaramos para os devidos fins que a (</w:t>
            </w:r>
            <w:r w:rsidR="00E37E6E" w:rsidRPr="12F07A3B">
              <w:rPr>
                <w:rStyle w:val="Forte"/>
                <w:rFonts w:ascii="Calibri" w:hAnsi="Calibri" w:cs="Calibri"/>
                <w:color w:val="000000" w:themeColor="text1"/>
                <w:highlight w:val="yellow"/>
              </w:rPr>
              <w:t>nome FAP/SIGLA)</w:t>
            </w:r>
            <w:r w:rsidR="00E37E6E" w:rsidRPr="12F07A3B">
              <w:rPr>
                <w:rFonts w:ascii="Calibri" w:hAnsi="Calibri" w:cs="Calibri"/>
                <w:color w:val="000000" w:themeColor="text1"/>
              </w:rPr>
              <w:t>,</w:t>
            </w:r>
            <w:r w:rsidRPr="12F07A3B">
              <w:rPr>
                <w:rFonts w:ascii="Calibri" w:hAnsi="Calibri" w:cs="Calibri"/>
                <w:color w:val="000000" w:themeColor="text1"/>
              </w:rPr>
              <w:t xml:space="preserve"> CNPJ nº xxx, </w:t>
            </w:r>
            <w:r w:rsidR="006D7E3F" w:rsidRPr="12F07A3B">
              <w:rPr>
                <w:rFonts w:ascii="Calibri" w:hAnsi="Calibri" w:cs="Calibri"/>
                <w:color w:val="000000" w:themeColor="text1"/>
              </w:rPr>
              <w:t>UF</w:t>
            </w:r>
            <w:r w:rsidR="005C49BE" w:rsidRPr="12F07A3B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462F88" w:rsidRPr="12F07A3B">
              <w:rPr>
                <w:rFonts w:ascii="Calibri" w:hAnsi="Calibri" w:cs="Calibri"/>
                <w:color w:val="000000" w:themeColor="text1"/>
              </w:rPr>
              <w:t>presidida</w:t>
            </w:r>
            <w:r w:rsidR="00D36623" w:rsidRPr="12F07A3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B84B0A" w:rsidRPr="12F07A3B">
              <w:rPr>
                <w:rFonts w:ascii="Calibri" w:hAnsi="Calibri" w:cs="Calibri"/>
                <w:color w:val="000000" w:themeColor="text1"/>
              </w:rPr>
              <w:t>por (</w:t>
            </w:r>
            <w:r w:rsidR="00462F88" w:rsidRPr="12F07A3B">
              <w:rPr>
                <w:rFonts w:ascii="Calibri" w:hAnsi="Calibri" w:cs="Calibri"/>
                <w:b/>
                <w:bCs/>
                <w:color w:val="000000" w:themeColor="text1"/>
              </w:rPr>
              <w:t xml:space="preserve">nome </w:t>
            </w:r>
            <w:r w:rsidR="00D36623" w:rsidRPr="12F07A3B">
              <w:rPr>
                <w:rFonts w:ascii="Calibri" w:hAnsi="Calibri" w:cs="Calibri"/>
                <w:b/>
                <w:bCs/>
                <w:color w:val="000000" w:themeColor="text1"/>
              </w:rPr>
              <w:t>do dirigente máximo)</w:t>
            </w:r>
            <w:r w:rsidR="00D36623" w:rsidRPr="12F07A3B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8B60E8" w:rsidRPr="12F07A3B">
              <w:rPr>
                <w:rFonts w:ascii="Calibri" w:hAnsi="Calibri" w:cs="Calibri"/>
                <w:color w:val="000000" w:themeColor="text1"/>
              </w:rPr>
              <w:t>manifesta</w:t>
            </w:r>
            <w:r w:rsidR="00DF5F8E" w:rsidRPr="12F07A3B">
              <w:rPr>
                <w:rFonts w:ascii="Calibri" w:hAnsi="Calibri" w:cs="Calibri"/>
                <w:color w:val="000000" w:themeColor="text1"/>
              </w:rPr>
              <w:t xml:space="preserve"> o</w:t>
            </w:r>
            <w:r w:rsidR="0084197A" w:rsidRPr="12F07A3B">
              <w:rPr>
                <w:rFonts w:ascii="Calibri" w:hAnsi="Calibri" w:cs="Calibri"/>
                <w:color w:val="000000" w:themeColor="text1"/>
              </w:rPr>
              <w:t xml:space="preserve"> interesse</w:t>
            </w:r>
            <w:r w:rsidRPr="12F07A3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2642E" w:rsidRPr="12F07A3B">
              <w:rPr>
                <w:rFonts w:ascii="Calibri" w:hAnsi="Calibri" w:cs="Calibri"/>
                <w:color w:val="000000" w:themeColor="text1"/>
              </w:rPr>
              <w:t>na</w:t>
            </w:r>
            <w:r w:rsidRPr="12F07A3B">
              <w:rPr>
                <w:rFonts w:ascii="Calibri" w:hAnsi="Calibri" w:cs="Calibri"/>
                <w:color w:val="000000" w:themeColor="text1"/>
              </w:rPr>
              <w:t xml:space="preserve"> participação no </w:t>
            </w:r>
            <w:r w:rsidRPr="12F07A3B">
              <w:rPr>
                <w:rStyle w:val="Forte"/>
                <w:rFonts w:ascii="Calibri" w:hAnsi="Calibri" w:cs="Calibri"/>
                <w:color w:val="000000" w:themeColor="text1"/>
              </w:rPr>
              <w:t>Edital nº XX/202</w:t>
            </w:r>
            <w:r w:rsidR="007F5F0F">
              <w:rPr>
                <w:rStyle w:val="Forte"/>
                <w:rFonts w:ascii="Calibri" w:hAnsi="Calibri" w:cs="Calibri"/>
                <w:color w:val="000000" w:themeColor="text1"/>
              </w:rPr>
              <w:t>6</w:t>
            </w:r>
            <w:r w:rsidRPr="12F07A3B">
              <w:rPr>
                <w:rStyle w:val="Forte"/>
                <w:rFonts w:ascii="Calibri" w:hAnsi="Calibri" w:cs="Calibri"/>
                <w:color w:val="000000" w:themeColor="text1"/>
              </w:rPr>
              <w:t xml:space="preserve"> – </w:t>
            </w:r>
            <w:r w:rsidR="00836318" w:rsidRPr="001E7189">
              <w:rPr>
                <w:rFonts w:ascii="Calibri" w:hAnsi="Calibri" w:cs="Calibri"/>
                <w:b/>
                <w:bCs/>
                <w:color w:val="000000" w:themeColor="text1"/>
              </w:rPr>
              <w:t xml:space="preserve">Rede de Pesquisa e Desenvolvimento da Região Nordeste, </w:t>
            </w:r>
            <w:r w:rsidRPr="12F07A3B">
              <w:rPr>
                <w:rFonts w:ascii="Calibri" w:hAnsi="Calibri" w:cs="Calibri"/>
                <w:color w:val="000000" w:themeColor="text1"/>
              </w:rPr>
              <w:t>comprometendo-se ao cumprimento das diretrizes e obrigações previstas neste Edital</w:t>
            </w:r>
            <w:r w:rsidR="00017D49" w:rsidRPr="12F07A3B"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="009725F4" w:rsidRPr="12F07A3B">
              <w:rPr>
                <w:rFonts w:ascii="Calibri" w:hAnsi="Calibri" w:cs="Calibri"/>
                <w:color w:val="000000" w:themeColor="text1"/>
              </w:rPr>
              <w:t xml:space="preserve">mais especificamente, </w:t>
            </w:r>
            <w:r w:rsidR="00234EC5" w:rsidRPr="12F07A3B">
              <w:rPr>
                <w:rFonts w:ascii="Calibri" w:hAnsi="Calibri" w:cs="Calibri"/>
                <w:color w:val="000000" w:themeColor="text1"/>
              </w:rPr>
              <w:t>listados no</w:t>
            </w:r>
            <w:r w:rsidR="2006CF7C" w:rsidRPr="12F07A3B">
              <w:rPr>
                <w:rFonts w:ascii="Calibri" w:hAnsi="Calibri" w:cs="Calibri"/>
                <w:color w:val="000000" w:themeColor="text1"/>
              </w:rPr>
              <w:t xml:space="preserve"> seu </w:t>
            </w:r>
            <w:r w:rsidR="00234EC5" w:rsidRPr="12F07A3B">
              <w:rPr>
                <w:rFonts w:ascii="Calibri" w:hAnsi="Calibri" w:cs="Calibri"/>
                <w:color w:val="000000" w:themeColor="text1"/>
              </w:rPr>
              <w:t>item 6</w:t>
            </w:r>
            <w:r w:rsidRPr="12F07A3B">
              <w:rPr>
                <w:rFonts w:ascii="Calibri" w:hAnsi="Calibri" w:cs="Calibri"/>
                <w:color w:val="000000" w:themeColor="text1"/>
              </w:rPr>
              <w:t>.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12F07A3B">
              <w:rPr>
                <w:rFonts w:ascii="Calibri" w:hAnsi="Calibri" w:cs="Calibri"/>
                <w:color w:val="000000" w:themeColor="text1"/>
              </w:rPr>
              <w:t>        </w:t>
            </w:r>
            <w:r>
              <w:br/>
            </w:r>
            <w:r>
              <w:br/>
            </w:r>
            <w:r w:rsidRPr="12F07A3B">
              <w:rPr>
                <w:rFonts w:ascii="Calibri" w:hAnsi="Calibri" w:cs="Calibri"/>
                <w:color w:val="000000" w:themeColor="text1"/>
              </w:rPr>
              <w:t>          Local e Data:</w:t>
            </w:r>
          </w:p>
          <w:p w14:paraId="3F239271" w14:textId="77777777" w:rsidR="00AB6905" w:rsidRDefault="00AB6905" w:rsidP="00AB690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</w:p>
          <w:p w14:paraId="3FF2819E" w14:textId="77777777" w:rsidR="00AD7C0D" w:rsidRPr="00234EC5" w:rsidRDefault="00AD7C0D" w:rsidP="00AB690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</w:p>
          <w:p w14:paraId="52B5BF2F" w14:textId="77777777" w:rsidR="00AB6905" w:rsidRPr="00234EC5" w:rsidRDefault="00AB6905" w:rsidP="00AB6905">
            <w:pPr>
              <w:pStyle w:val="textojustificado"/>
              <w:spacing w:before="120" w:beforeAutospacing="0" w:after="120" w:afterAutospacing="0"/>
              <w:ind w:left="683" w:right="120"/>
              <w:jc w:val="both"/>
              <w:rPr>
                <w:rFonts w:ascii="Calibri" w:hAnsi="Calibri" w:cs="Calibri"/>
                <w:color w:val="000000"/>
              </w:rPr>
            </w:pPr>
            <w:r w:rsidRPr="00234EC5">
              <w:rPr>
                <w:rFonts w:ascii="Calibri" w:hAnsi="Calibri" w:cs="Calibri"/>
                <w:color w:val="000000"/>
              </w:rPr>
              <w:t>Atenciosamente,</w:t>
            </w:r>
          </w:p>
          <w:p w14:paraId="21744884" w14:textId="77777777" w:rsidR="00AB6905" w:rsidRPr="00234EC5" w:rsidRDefault="00AB6905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4EC5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234EC5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          </w:t>
            </w:r>
          </w:p>
          <w:p w14:paraId="1F0214BA" w14:textId="10DD2058" w:rsidR="00AB6905" w:rsidRPr="00AD7C0D" w:rsidRDefault="00000000" w:rsidP="00AD7C0D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pict w14:anchorId="139383D8">
                <v:rect id="_x0000_i1026" style="width:295.05pt;height:1.5pt" o:hrpct="600" o:hralign="center" o:hrstd="t" o:hr="t" fillcolor="#a0a0a0" stroked="f"/>
              </w:pict>
            </w:r>
          </w:p>
          <w:p w14:paraId="2DE1F4CB" w14:textId="2D942EC5" w:rsidR="00AB6905" w:rsidRPr="00234EC5" w:rsidRDefault="00AD7C0D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Presidente da FAP</w:t>
            </w:r>
            <w:r w:rsidR="00AB6905" w:rsidRPr="00234EC5"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>                          </w:t>
            </w:r>
            <w:r w:rsidR="00AB6905" w:rsidRPr="00234EC5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5078E5B0" w14:textId="77777777" w:rsidR="00AB6905" w:rsidRPr="00234EC5" w:rsidRDefault="00AB6905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</w:rPr>
            </w:pPr>
          </w:p>
          <w:p w14:paraId="491077E4" w14:textId="77777777" w:rsidR="00AB6905" w:rsidRPr="00234EC5" w:rsidRDefault="00AB6905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</w:rPr>
            </w:pPr>
          </w:p>
          <w:p w14:paraId="4E04C5BD" w14:textId="77777777" w:rsidR="00AB6905" w:rsidRPr="00234EC5" w:rsidRDefault="00AB6905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</w:rPr>
            </w:pPr>
          </w:p>
          <w:p w14:paraId="75840F95" w14:textId="77777777" w:rsidR="00CB4F97" w:rsidRPr="00234EC5" w:rsidRDefault="00CB4F97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</w:rPr>
            </w:pPr>
          </w:p>
          <w:p w14:paraId="71AC4FD1" w14:textId="77777777" w:rsidR="00CB4F97" w:rsidRPr="00234EC5" w:rsidRDefault="00CB4F97" w:rsidP="00CE7A41">
            <w:pPr>
              <w:tabs>
                <w:tab w:val="center" w:pos="4917"/>
                <w:tab w:val="right" w:pos="9835"/>
              </w:tabs>
              <w:spacing w:after="0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</w:rPr>
            </w:pPr>
          </w:p>
          <w:p w14:paraId="7578FA38" w14:textId="77777777" w:rsidR="00CB4F97" w:rsidRPr="00234EC5" w:rsidRDefault="00CB4F97" w:rsidP="00AB6905">
            <w:pPr>
              <w:tabs>
                <w:tab w:val="center" w:pos="4917"/>
                <w:tab w:val="right" w:pos="9835"/>
              </w:tabs>
              <w:spacing w:after="0"/>
              <w:jc w:val="center"/>
              <w:rPr>
                <w:rStyle w:val="Forte"/>
                <w:rFonts w:ascii="Calibri" w:hAnsi="Calibri" w:cs="Calibri"/>
                <w:color w:val="000000"/>
                <w:sz w:val="24"/>
                <w:szCs w:val="24"/>
                <w:shd w:val="clear" w:color="auto" w:fill="66CCFF"/>
              </w:rPr>
            </w:pPr>
          </w:p>
          <w:p w14:paraId="45129010" w14:textId="77777777" w:rsidR="00AB6905" w:rsidRPr="00234EC5" w:rsidRDefault="00AB6905" w:rsidP="00AD7C0D">
            <w:pPr>
              <w:shd w:val="clear" w:color="auto" w:fill="DBE5F1" w:themeFill="accent1" w:themeFillTint="33"/>
              <w:tabs>
                <w:tab w:val="center" w:pos="4917"/>
                <w:tab w:val="right" w:pos="9835"/>
              </w:tabs>
              <w:spacing w:after="0" w:line="259" w:lineRule="auto"/>
              <w:rPr>
                <w:rStyle w:val="Forte"/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DEF4C01" w14:textId="77777777" w:rsidR="00123988" w:rsidRPr="00F0761B" w:rsidRDefault="00123988" w:rsidP="003A6BED">
      <w:pPr>
        <w:rPr>
          <w:lang w:val="pt-BR"/>
        </w:rPr>
      </w:pPr>
    </w:p>
    <w:sectPr w:rsidR="00123988" w:rsidRPr="00F0761B" w:rsidSect="00917CFB">
      <w:headerReference w:type="default" r:id="rId12"/>
      <w:footerReference w:type="default" r:id="rId13"/>
      <w:pgSz w:w="11907" w:h="16839"/>
      <w:pgMar w:top="1080" w:right="1440" w:bottom="108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E6FC" w14:textId="77777777" w:rsidR="00CA56B0" w:rsidRDefault="00CA56B0" w:rsidP="003215B0">
      <w:pPr>
        <w:spacing w:before="0" w:after="0"/>
      </w:pPr>
      <w:r>
        <w:separator/>
      </w:r>
    </w:p>
  </w:endnote>
  <w:endnote w:type="continuationSeparator" w:id="0">
    <w:p w14:paraId="291A7234" w14:textId="77777777" w:rsidR="00CA56B0" w:rsidRDefault="00CA56B0" w:rsidP="003215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146316"/>
      <w:docPartObj>
        <w:docPartGallery w:val="Page Numbers (Bottom of Page)"/>
        <w:docPartUnique/>
      </w:docPartObj>
    </w:sdtPr>
    <w:sdtContent>
      <w:p w14:paraId="2F4F7B11" w14:textId="4D84F437" w:rsidR="003215B0" w:rsidRDefault="003215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20D" w:rsidRPr="0059120D">
          <w:rPr>
            <w:noProof/>
            <w:lang w:val="pt-BR"/>
          </w:rPr>
          <w:t>6</w:t>
        </w:r>
        <w:r>
          <w:fldChar w:fldCharType="end"/>
        </w:r>
      </w:p>
    </w:sdtContent>
  </w:sdt>
  <w:p w14:paraId="581BD99B" w14:textId="77777777" w:rsidR="003215B0" w:rsidRDefault="003215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6A66" w14:textId="77777777" w:rsidR="00CA56B0" w:rsidRDefault="00CA56B0" w:rsidP="003215B0">
      <w:pPr>
        <w:spacing w:before="0" w:after="0"/>
      </w:pPr>
      <w:r>
        <w:separator/>
      </w:r>
    </w:p>
  </w:footnote>
  <w:footnote w:type="continuationSeparator" w:id="0">
    <w:p w14:paraId="178D5CCC" w14:textId="77777777" w:rsidR="00CA56B0" w:rsidRDefault="00CA56B0" w:rsidP="003215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A3D9" w14:textId="13CEF293" w:rsidR="002A7440" w:rsidRDefault="00990F76">
    <w:pPr>
      <w:pStyle w:val="Cabealho"/>
    </w:pPr>
    <w:r>
      <w:rPr>
        <w:caps/>
        <w:noProof/>
        <w:color w:val="808080" w:themeColor="background1" w:themeShade="80"/>
        <w:sz w:val="20"/>
        <w:szCs w:val="20"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3CAF99" wp14:editId="2890AC5B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tâ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tâ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tâ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aixa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CF2E6" w14:textId="3A6044E6" w:rsidR="00990F76" w:rsidRDefault="00990F76">
                            <w:pPr>
                              <w:pStyle w:val="Cabealho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CAF99" id="Grupo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0BCF2E6" w14:textId="3A6044E6" w:rsidR="00990F76" w:rsidRDefault="00990F76">
                      <w:pPr>
                        <w:pStyle w:val="Cabealh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6D4C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411458781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94B37AD"/>
    <w:multiLevelType w:val="hybridMultilevel"/>
    <w:tmpl w:val="5DD63620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91701A4"/>
    <w:multiLevelType w:val="hybridMultilevel"/>
    <w:tmpl w:val="582E611C"/>
    <w:lvl w:ilvl="0" w:tplc="04160007">
      <w:start w:val="1"/>
      <w:numFmt w:val="bullet"/>
      <w:lvlText w:val=""/>
      <w:lvlPicBulletId w:val="0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11A72B5"/>
    <w:multiLevelType w:val="hybridMultilevel"/>
    <w:tmpl w:val="FA08CE2E"/>
    <w:lvl w:ilvl="0" w:tplc="FFFFFFFF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71579"/>
    <w:multiLevelType w:val="multilevel"/>
    <w:tmpl w:val="0AF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3E61DF"/>
    <w:multiLevelType w:val="hybridMultilevel"/>
    <w:tmpl w:val="0D68C9A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C05B9"/>
    <w:multiLevelType w:val="multilevel"/>
    <w:tmpl w:val="825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520B52"/>
    <w:multiLevelType w:val="hybridMultilevel"/>
    <w:tmpl w:val="DE46B15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243941">
    <w:abstractNumId w:val="2"/>
  </w:num>
  <w:num w:numId="2" w16cid:durableId="1853253667">
    <w:abstractNumId w:val="2"/>
  </w:num>
  <w:num w:numId="3" w16cid:durableId="995961018">
    <w:abstractNumId w:val="3"/>
  </w:num>
  <w:num w:numId="4" w16cid:durableId="1873683681">
    <w:abstractNumId w:val="2"/>
  </w:num>
  <w:num w:numId="5" w16cid:durableId="516847952">
    <w:abstractNumId w:val="5"/>
  </w:num>
  <w:num w:numId="6" w16cid:durableId="2072651226">
    <w:abstractNumId w:val="2"/>
  </w:num>
  <w:num w:numId="7" w16cid:durableId="1440032259">
    <w:abstractNumId w:val="2"/>
  </w:num>
  <w:num w:numId="8" w16cid:durableId="47384414">
    <w:abstractNumId w:val="2"/>
  </w:num>
  <w:num w:numId="9" w16cid:durableId="2026204548">
    <w:abstractNumId w:val="2"/>
  </w:num>
  <w:num w:numId="10" w16cid:durableId="1421565655">
    <w:abstractNumId w:val="0"/>
  </w:num>
  <w:num w:numId="11" w16cid:durableId="847406445">
    <w:abstractNumId w:val="6"/>
  </w:num>
  <w:num w:numId="12" w16cid:durableId="1202788037">
    <w:abstractNumId w:val="1"/>
  </w:num>
  <w:num w:numId="13" w16cid:durableId="1423451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88"/>
    <w:rsid w:val="00017D49"/>
    <w:rsid w:val="000531F3"/>
    <w:rsid w:val="0005AA59"/>
    <w:rsid w:val="0007499B"/>
    <w:rsid w:val="000A1C97"/>
    <w:rsid w:val="000A29E8"/>
    <w:rsid w:val="000B42A1"/>
    <w:rsid w:val="000C3966"/>
    <w:rsid w:val="00103A5D"/>
    <w:rsid w:val="001073AD"/>
    <w:rsid w:val="001073FB"/>
    <w:rsid w:val="00116212"/>
    <w:rsid w:val="00117DDD"/>
    <w:rsid w:val="00123988"/>
    <w:rsid w:val="001936DD"/>
    <w:rsid w:val="001949CF"/>
    <w:rsid w:val="00196127"/>
    <w:rsid w:val="00196939"/>
    <w:rsid w:val="001A0D34"/>
    <w:rsid w:val="001A16D0"/>
    <w:rsid w:val="001B3C53"/>
    <w:rsid w:val="001D1B9E"/>
    <w:rsid w:val="001E7189"/>
    <w:rsid w:val="001E7250"/>
    <w:rsid w:val="00207465"/>
    <w:rsid w:val="00234EC5"/>
    <w:rsid w:val="00253B01"/>
    <w:rsid w:val="00292B2E"/>
    <w:rsid w:val="00292D46"/>
    <w:rsid w:val="002A7440"/>
    <w:rsid w:val="002D10F1"/>
    <w:rsid w:val="002E7287"/>
    <w:rsid w:val="002F579E"/>
    <w:rsid w:val="002F690B"/>
    <w:rsid w:val="00316DD6"/>
    <w:rsid w:val="003215B0"/>
    <w:rsid w:val="003250B6"/>
    <w:rsid w:val="0033484D"/>
    <w:rsid w:val="003724A0"/>
    <w:rsid w:val="00372AB9"/>
    <w:rsid w:val="00391BD6"/>
    <w:rsid w:val="003A6BED"/>
    <w:rsid w:val="003B3172"/>
    <w:rsid w:val="003B37B2"/>
    <w:rsid w:val="003F320E"/>
    <w:rsid w:val="004475B5"/>
    <w:rsid w:val="00452280"/>
    <w:rsid w:val="00457EAE"/>
    <w:rsid w:val="00461401"/>
    <w:rsid w:val="00462F88"/>
    <w:rsid w:val="00471549"/>
    <w:rsid w:val="00481A1B"/>
    <w:rsid w:val="0049406E"/>
    <w:rsid w:val="004B79E8"/>
    <w:rsid w:val="004D0C7A"/>
    <w:rsid w:val="004D2080"/>
    <w:rsid w:val="005211A3"/>
    <w:rsid w:val="0052642E"/>
    <w:rsid w:val="0053720C"/>
    <w:rsid w:val="0054781B"/>
    <w:rsid w:val="00574690"/>
    <w:rsid w:val="0058689B"/>
    <w:rsid w:val="0059120D"/>
    <w:rsid w:val="00595339"/>
    <w:rsid w:val="005A1EA4"/>
    <w:rsid w:val="005A407E"/>
    <w:rsid w:val="005B63E8"/>
    <w:rsid w:val="005C49BE"/>
    <w:rsid w:val="005F22EB"/>
    <w:rsid w:val="00616DD6"/>
    <w:rsid w:val="00643EFC"/>
    <w:rsid w:val="006508E9"/>
    <w:rsid w:val="00670FFA"/>
    <w:rsid w:val="006820C2"/>
    <w:rsid w:val="00691EA5"/>
    <w:rsid w:val="006B3FD0"/>
    <w:rsid w:val="006D53ED"/>
    <w:rsid w:val="006D7AEF"/>
    <w:rsid w:val="006D7E3F"/>
    <w:rsid w:val="006E275E"/>
    <w:rsid w:val="006E5173"/>
    <w:rsid w:val="0075298C"/>
    <w:rsid w:val="00762F4C"/>
    <w:rsid w:val="00766C05"/>
    <w:rsid w:val="00777EA1"/>
    <w:rsid w:val="00783288"/>
    <w:rsid w:val="007B2979"/>
    <w:rsid w:val="007D3360"/>
    <w:rsid w:val="007F5F0F"/>
    <w:rsid w:val="0081258B"/>
    <w:rsid w:val="00836318"/>
    <w:rsid w:val="0084197A"/>
    <w:rsid w:val="0086571F"/>
    <w:rsid w:val="008758EE"/>
    <w:rsid w:val="008806B4"/>
    <w:rsid w:val="008B60E8"/>
    <w:rsid w:val="00901901"/>
    <w:rsid w:val="00906095"/>
    <w:rsid w:val="00917CFB"/>
    <w:rsid w:val="00926CA8"/>
    <w:rsid w:val="00947BF6"/>
    <w:rsid w:val="0095241B"/>
    <w:rsid w:val="00966B34"/>
    <w:rsid w:val="00967346"/>
    <w:rsid w:val="009725F4"/>
    <w:rsid w:val="00990F76"/>
    <w:rsid w:val="009B103D"/>
    <w:rsid w:val="009D1195"/>
    <w:rsid w:val="009E7325"/>
    <w:rsid w:val="009F567A"/>
    <w:rsid w:val="009F7DA3"/>
    <w:rsid w:val="00A21360"/>
    <w:rsid w:val="00A2562E"/>
    <w:rsid w:val="00A519A5"/>
    <w:rsid w:val="00A56E26"/>
    <w:rsid w:val="00A64EDE"/>
    <w:rsid w:val="00AA0599"/>
    <w:rsid w:val="00AB29E6"/>
    <w:rsid w:val="00AB6905"/>
    <w:rsid w:val="00AD5AB7"/>
    <w:rsid w:val="00AD7C0D"/>
    <w:rsid w:val="00AE3267"/>
    <w:rsid w:val="00AF72A2"/>
    <w:rsid w:val="00B717BB"/>
    <w:rsid w:val="00B8054C"/>
    <w:rsid w:val="00B84B0A"/>
    <w:rsid w:val="00B871CF"/>
    <w:rsid w:val="00BB4F72"/>
    <w:rsid w:val="00BC1203"/>
    <w:rsid w:val="00BC159B"/>
    <w:rsid w:val="00BC3B0E"/>
    <w:rsid w:val="00BD7113"/>
    <w:rsid w:val="00BE3B6A"/>
    <w:rsid w:val="00C03616"/>
    <w:rsid w:val="00C154E3"/>
    <w:rsid w:val="00C40820"/>
    <w:rsid w:val="00C42187"/>
    <w:rsid w:val="00C46ACF"/>
    <w:rsid w:val="00C9755C"/>
    <w:rsid w:val="00CA56B0"/>
    <w:rsid w:val="00CB146D"/>
    <w:rsid w:val="00CB4F97"/>
    <w:rsid w:val="00CD3A08"/>
    <w:rsid w:val="00CD5AEA"/>
    <w:rsid w:val="00CE7A41"/>
    <w:rsid w:val="00D2335E"/>
    <w:rsid w:val="00D301D7"/>
    <w:rsid w:val="00D304AA"/>
    <w:rsid w:val="00D357BD"/>
    <w:rsid w:val="00D36623"/>
    <w:rsid w:val="00D62B97"/>
    <w:rsid w:val="00D72518"/>
    <w:rsid w:val="00D92202"/>
    <w:rsid w:val="00DA5E76"/>
    <w:rsid w:val="00DB0FF8"/>
    <w:rsid w:val="00DC721F"/>
    <w:rsid w:val="00DD03AB"/>
    <w:rsid w:val="00DD7B0B"/>
    <w:rsid w:val="00DD7DEE"/>
    <w:rsid w:val="00DE1EBE"/>
    <w:rsid w:val="00DF5F8E"/>
    <w:rsid w:val="00E074B5"/>
    <w:rsid w:val="00E37E6E"/>
    <w:rsid w:val="00E42723"/>
    <w:rsid w:val="00E47464"/>
    <w:rsid w:val="00E47E1E"/>
    <w:rsid w:val="00EB4CF9"/>
    <w:rsid w:val="00EC0529"/>
    <w:rsid w:val="00EC2E1B"/>
    <w:rsid w:val="00EE4254"/>
    <w:rsid w:val="00EE6E2D"/>
    <w:rsid w:val="00F0761B"/>
    <w:rsid w:val="00F220B8"/>
    <w:rsid w:val="00F273DD"/>
    <w:rsid w:val="00F4322E"/>
    <w:rsid w:val="00F501B8"/>
    <w:rsid w:val="00F652D3"/>
    <w:rsid w:val="00F65862"/>
    <w:rsid w:val="00FA3000"/>
    <w:rsid w:val="00FA5107"/>
    <w:rsid w:val="00FC628E"/>
    <w:rsid w:val="00FC74D5"/>
    <w:rsid w:val="02690979"/>
    <w:rsid w:val="040176E9"/>
    <w:rsid w:val="074EF312"/>
    <w:rsid w:val="09C93853"/>
    <w:rsid w:val="0C631C1A"/>
    <w:rsid w:val="0D41ACF6"/>
    <w:rsid w:val="0DFB7E27"/>
    <w:rsid w:val="0E2EF4B8"/>
    <w:rsid w:val="0EB1C0A1"/>
    <w:rsid w:val="12A5FC63"/>
    <w:rsid w:val="12F07A3B"/>
    <w:rsid w:val="142E097B"/>
    <w:rsid w:val="1441CCC4"/>
    <w:rsid w:val="153116AE"/>
    <w:rsid w:val="16D4C4FF"/>
    <w:rsid w:val="16E524D5"/>
    <w:rsid w:val="1913AA50"/>
    <w:rsid w:val="19A8A5F3"/>
    <w:rsid w:val="1A363FB3"/>
    <w:rsid w:val="1AAF7AB1"/>
    <w:rsid w:val="1AB10E48"/>
    <w:rsid w:val="1C4B4B12"/>
    <w:rsid w:val="1DD4EBC1"/>
    <w:rsid w:val="1E370BEB"/>
    <w:rsid w:val="2006CF7C"/>
    <w:rsid w:val="20238A94"/>
    <w:rsid w:val="20975F08"/>
    <w:rsid w:val="21134E23"/>
    <w:rsid w:val="23CEFFCA"/>
    <w:rsid w:val="24442D45"/>
    <w:rsid w:val="25E7EB2C"/>
    <w:rsid w:val="26F4A15E"/>
    <w:rsid w:val="295CC0E4"/>
    <w:rsid w:val="2CF87444"/>
    <w:rsid w:val="2DEB0040"/>
    <w:rsid w:val="2E06C05A"/>
    <w:rsid w:val="2F8ECD72"/>
    <w:rsid w:val="312A9DD3"/>
    <w:rsid w:val="3152046B"/>
    <w:rsid w:val="320E5D18"/>
    <w:rsid w:val="32A149AC"/>
    <w:rsid w:val="32DA317D"/>
    <w:rsid w:val="398BA769"/>
    <w:rsid w:val="3A085CC8"/>
    <w:rsid w:val="3A75E93F"/>
    <w:rsid w:val="3B0342F8"/>
    <w:rsid w:val="3CA1BACC"/>
    <w:rsid w:val="3D1BB6DC"/>
    <w:rsid w:val="3E3AE3BA"/>
    <w:rsid w:val="3E814A07"/>
    <w:rsid w:val="3EA66FE5"/>
    <w:rsid w:val="3FF95556"/>
    <w:rsid w:val="43B72C94"/>
    <w:rsid w:val="43CAEFDD"/>
    <w:rsid w:val="46BDFF16"/>
    <w:rsid w:val="48AD8BB3"/>
    <w:rsid w:val="4B067A30"/>
    <w:rsid w:val="4D5E0EDA"/>
    <w:rsid w:val="4DE7326F"/>
    <w:rsid w:val="4FEF67E1"/>
    <w:rsid w:val="5095AF9C"/>
    <w:rsid w:val="52DFE65F"/>
    <w:rsid w:val="536055DD"/>
    <w:rsid w:val="53A909B0"/>
    <w:rsid w:val="53DB8E99"/>
    <w:rsid w:val="57AE263A"/>
    <w:rsid w:val="5949F69B"/>
    <w:rsid w:val="597B5C17"/>
    <w:rsid w:val="59827F54"/>
    <w:rsid w:val="5BF763D9"/>
    <w:rsid w:val="5C934173"/>
    <w:rsid w:val="5CC52C8B"/>
    <w:rsid w:val="5E60FCEC"/>
    <w:rsid w:val="5E969DD3"/>
    <w:rsid w:val="6166B296"/>
    <w:rsid w:val="6216AD8A"/>
    <w:rsid w:val="642E254F"/>
    <w:rsid w:val="67F9F9D3"/>
    <w:rsid w:val="6B66BD45"/>
    <w:rsid w:val="6B8903FD"/>
    <w:rsid w:val="73209447"/>
    <w:rsid w:val="735412F6"/>
    <w:rsid w:val="770C7C62"/>
    <w:rsid w:val="78278419"/>
    <w:rsid w:val="79CDA9E9"/>
    <w:rsid w:val="7D6264BB"/>
    <w:rsid w:val="7DA05547"/>
    <w:rsid w:val="7E2DE953"/>
    <w:rsid w:val="7E69D9F7"/>
    <w:rsid w:val="7F62F95C"/>
    <w:rsid w:val="7F82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464C4"/>
  <w15:docId w15:val="{64F0BCCD-4D8D-4AD0-95AC-44EEEA8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4B5"/>
    <w:pPr>
      <w:spacing w:before="40" w:after="40"/>
    </w:pPr>
    <w:rPr>
      <w:rFonts w:ascii="Verdana" w:hAnsi="Verdana" w:cs="Verdana"/>
      <w:sz w:val="16"/>
      <w:szCs w:val="16"/>
      <w:lang w:val="en-US" w:eastAsia="en-US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74B5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074B5"/>
    <w:rPr>
      <w:rFonts w:ascii="Tahoma" w:hAnsi="Tahoma" w:cs="Tahoma"/>
    </w:rPr>
  </w:style>
  <w:style w:type="character" w:customStyle="1" w:styleId="AllcapsChar">
    <w:name w:val="All caps Char"/>
    <w:basedOn w:val="Fontepargpadro"/>
    <w:link w:val="Allcaps"/>
    <w:locked/>
    <w:rsid w:val="00E074B5"/>
    <w:rPr>
      <w:rFonts w:ascii="Verdana" w:hAnsi="Verdana" w:hint="default"/>
      <w:caps/>
      <w:sz w:val="16"/>
      <w:szCs w:val="16"/>
      <w:lang w:val="pt-BR" w:eastAsia="pt-BR" w:bidi="pt-BR"/>
    </w:rPr>
  </w:style>
  <w:style w:type="paragraph" w:customStyle="1" w:styleId="Allcaps">
    <w:name w:val="All caps"/>
    <w:basedOn w:val="Normal"/>
    <w:link w:val="AllcapsChar"/>
    <w:rsid w:val="00E074B5"/>
    <w:rPr>
      <w:caps/>
      <w:lang w:val="pt-BR" w:eastAsia="pt-BR"/>
    </w:rPr>
  </w:style>
  <w:style w:type="paragraph" w:customStyle="1" w:styleId="BulletedList">
    <w:name w:val="Bulleted List"/>
    <w:basedOn w:val="Normal"/>
    <w:rsid w:val="00E074B5"/>
    <w:pPr>
      <w:numPr>
        <w:numId w:val="2"/>
      </w:numPr>
      <w:spacing w:before="120" w:after="240"/>
    </w:pPr>
    <w:rPr>
      <w:lang w:val="pt-BR" w:eastAsia="pt-BR"/>
    </w:rPr>
  </w:style>
  <w:style w:type="character" w:customStyle="1" w:styleId="BoldChar">
    <w:name w:val="Bold Char"/>
    <w:basedOn w:val="Fontepargpadro"/>
    <w:link w:val="Bold"/>
    <w:locked/>
    <w:rsid w:val="00E074B5"/>
    <w:rPr>
      <w:rFonts w:ascii="Verdana" w:hAnsi="Verdana" w:hint="default"/>
      <w:b/>
      <w:bCs w:val="0"/>
      <w:sz w:val="16"/>
      <w:szCs w:val="24"/>
      <w:lang w:val="pt-BR" w:eastAsia="pt-BR" w:bidi="pt-BR"/>
    </w:rPr>
  </w:style>
  <w:style w:type="paragraph" w:customStyle="1" w:styleId="Bold">
    <w:name w:val="Bold"/>
    <w:basedOn w:val="Normal"/>
    <w:link w:val="BoldChar"/>
    <w:rsid w:val="00E074B5"/>
    <w:rPr>
      <w:b/>
      <w:lang w:val="pt-BR" w:eastAsia="pt-BR"/>
    </w:rPr>
  </w:style>
  <w:style w:type="character" w:customStyle="1" w:styleId="ItalicChar">
    <w:name w:val="Italic Char"/>
    <w:basedOn w:val="Fontepargpadro"/>
    <w:link w:val="Italic"/>
    <w:locked/>
    <w:rsid w:val="00E074B5"/>
    <w:rPr>
      <w:rFonts w:ascii="Verdana" w:hAnsi="Verdana" w:hint="default"/>
      <w:i/>
      <w:iCs w:val="0"/>
      <w:sz w:val="16"/>
      <w:szCs w:val="24"/>
      <w:lang w:val="pt-BR" w:eastAsia="pt-BR" w:bidi="pt-BR"/>
    </w:rPr>
  </w:style>
  <w:style w:type="paragraph" w:customStyle="1" w:styleId="Italic">
    <w:name w:val="Italic"/>
    <w:basedOn w:val="Normal"/>
    <w:link w:val="ItalicChar"/>
    <w:rsid w:val="00E074B5"/>
    <w:rPr>
      <w:i/>
      <w:lang w:val="pt-BR" w:eastAsia="pt-BR"/>
    </w:rPr>
  </w:style>
  <w:style w:type="table" w:styleId="Tabelacomgrade">
    <w:name w:val="Table Grid"/>
    <w:basedOn w:val="Tabelanormal"/>
    <w:uiPriority w:val="39"/>
    <w:rsid w:val="001239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239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3988"/>
    <w:pPr>
      <w:spacing w:before="0" w:after="160"/>
    </w:pPr>
    <w:rPr>
      <w:rFonts w:asciiTheme="minorHAnsi" w:eastAsiaTheme="minorHAnsi" w:hAnsiTheme="minorHAnsi" w:cstheme="minorBidi"/>
      <w:sz w:val="20"/>
      <w:szCs w:val="20"/>
      <w:lang w:val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3988"/>
    <w:rPr>
      <w:rFonts w:asciiTheme="minorHAnsi" w:eastAsiaTheme="minorHAnsi" w:hAnsiTheme="minorHAnsi" w:cstheme="minorBidi"/>
      <w:lang w:eastAsia="en-US"/>
    </w:rPr>
  </w:style>
  <w:style w:type="paragraph" w:customStyle="1" w:styleId="textocentralizadomaiusculas">
    <w:name w:val="texto_centralizado_maiusculas"/>
    <w:basedOn w:val="Normal"/>
    <w:rsid w:val="001239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dark-mode-color-black">
    <w:name w:val="dark-mode-color-black"/>
    <w:basedOn w:val="Fontepargpadro"/>
    <w:rsid w:val="00123988"/>
  </w:style>
  <w:style w:type="character" w:styleId="Hyperlink">
    <w:name w:val="Hyperlink"/>
    <w:basedOn w:val="Fontepargpadro"/>
    <w:uiPriority w:val="99"/>
    <w:unhideWhenUsed/>
    <w:rsid w:val="0012398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EE4254"/>
    <w:rPr>
      <w:rFonts w:ascii="Verdana" w:hAnsi="Verdana" w:cs="Verdana"/>
      <w:b/>
      <w:bCs/>
      <w:caps/>
      <w:kern w:val="32"/>
      <w:sz w:val="24"/>
      <w:szCs w:val="24"/>
      <w:lang w:val="en-US" w:eastAsia="en-US" w:bidi="pt-BR"/>
    </w:rPr>
  </w:style>
  <w:style w:type="character" w:styleId="TextodoEspaoReservado">
    <w:name w:val="Placeholder Text"/>
    <w:basedOn w:val="Fontepargpadro"/>
    <w:uiPriority w:val="99"/>
    <w:semiHidden/>
    <w:rsid w:val="00253B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paragraph" w:styleId="Rodap">
    <w:name w:val="footer"/>
    <w:basedOn w:val="Normal"/>
    <w:link w:val="RodapChar"/>
    <w:uiPriority w:val="99"/>
    <w:unhideWhenUsed/>
    <w:rsid w:val="003215B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215B0"/>
    <w:rPr>
      <w:rFonts w:ascii="Verdana" w:hAnsi="Verdana" w:cs="Verdana"/>
      <w:sz w:val="16"/>
      <w:szCs w:val="16"/>
      <w:lang w:val="en-US" w:eastAsia="en-US" w:bidi="pt-BR"/>
    </w:rPr>
  </w:style>
  <w:style w:type="character" w:styleId="Nmerodelinha">
    <w:name w:val="line number"/>
    <w:basedOn w:val="Fontepargpadro"/>
    <w:semiHidden/>
    <w:unhideWhenUsed/>
    <w:rsid w:val="00917CFB"/>
  </w:style>
  <w:style w:type="paragraph" w:styleId="PargrafodaLista">
    <w:name w:val="List Paragraph"/>
    <w:basedOn w:val="Normal"/>
    <w:uiPriority w:val="34"/>
    <w:qFormat/>
    <w:rsid w:val="00C42187"/>
    <w:pPr>
      <w:ind w:left="720"/>
      <w:contextualSpacing/>
    </w:pPr>
  </w:style>
  <w:style w:type="paragraph" w:customStyle="1" w:styleId="paragraph">
    <w:name w:val="paragraph"/>
    <w:basedOn w:val="Normal"/>
    <w:rsid w:val="004475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475B5"/>
  </w:style>
  <w:style w:type="character" w:customStyle="1" w:styleId="eop">
    <w:name w:val="eop"/>
    <w:basedOn w:val="Fontepargpadro"/>
    <w:rsid w:val="004475B5"/>
  </w:style>
  <w:style w:type="paragraph" w:styleId="Reviso">
    <w:name w:val="Revision"/>
    <w:hidden/>
    <w:uiPriority w:val="99"/>
    <w:semiHidden/>
    <w:rsid w:val="00C46ACF"/>
    <w:rPr>
      <w:rFonts w:ascii="Verdana" w:hAnsi="Verdana" w:cs="Verdana"/>
      <w:sz w:val="16"/>
      <w:szCs w:val="16"/>
      <w:lang w:val="en-US" w:eastAsia="en-US" w:bidi="pt-BR"/>
    </w:rPr>
  </w:style>
  <w:style w:type="character" w:styleId="Forte">
    <w:name w:val="Strong"/>
    <w:basedOn w:val="Fontepargpadro"/>
    <w:uiPriority w:val="22"/>
    <w:qFormat/>
    <w:rsid w:val="00AB6905"/>
    <w:rPr>
      <w:b/>
      <w:bCs/>
    </w:rPr>
  </w:style>
  <w:style w:type="paragraph" w:customStyle="1" w:styleId="textojustificado">
    <w:name w:val="texto_justificado"/>
    <w:basedOn w:val="Normal"/>
    <w:rsid w:val="00AB69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mar\AppData\Roaming\Microsoft\Modelos\ENTREVISTA%20DE%20SELE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96981D2B9364B9AD210FA6B754D23" ma:contentTypeVersion="10" ma:contentTypeDescription="Crie um novo documento." ma:contentTypeScope="" ma:versionID="559ca790f45fae8b090476cf3b5e5e23">
  <xsd:schema xmlns:xsd="http://www.w3.org/2001/XMLSchema" xmlns:xs="http://www.w3.org/2001/XMLSchema" xmlns:p="http://schemas.microsoft.com/office/2006/metadata/properties" xmlns:ns2="1b51c014-524e-4646-82b0-6ba58dc99522" xmlns:ns3="1059ae1c-45b3-4fe5-864a-77246261f25c" targetNamespace="http://schemas.microsoft.com/office/2006/metadata/properties" ma:root="true" ma:fieldsID="494285ff588eebd918b58a797327942d" ns2:_="" ns3:_="">
    <xsd:import namespace="1b51c014-524e-4646-82b0-6ba58dc99522"/>
    <xsd:import namespace="1059ae1c-45b3-4fe5-864a-77246261f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c014-524e-4646-82b0-6ba58dc9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ae1c-45b3-4fe5-864a-77246261f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d09852-8541-4359-8f12-739c049b506c}" ma:internalName="TaxCatchAll" ma:showField="CatchAllData" ma:web="1059ae1c-45b3-4fe5-864a-77246261f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9ae1c-45b3-4fe5-864a-77246261f25c" xsi:nil="true"/>
    <lcf76f155ced4ddcb4097134ff3c332f xmlns="1b51c014-524e-4646-82b0-6ba58dc995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FD872-6B52-4EFE-9BA9-EEE727E5B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1c014-524e-4646-82b0-6ba58dc99522"/>
    <ds:schemaRef ds:uri="1059ae1c-45b3-4fe5-864a-7724626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3182C-4A0F-4879-86E4-79A203967780}">
  <ds:schemaRefs>
    <ds:schemaRef ds:uri="http://schemas.microsoft.com/office/2006/metadata/properties"/>
    <ds:schemaRef ds:uri="http://schemas.microsoft.com/office/infopath/2007/PartnerControls"/>
    <ds:schemaRef ds:uri="1059ae1c-45b3-4fe5-864a-77246261f25c"/>
    <ds:schemaRef ds:uri="1b51c014-524e-4646-82b0-6ba58dc99522"/>
  </ds:schemaRefs>
</ds:datastoreItem>
</file>

<file path=customXml/itemProps3.xml><?xml version="1.0" encoding="utf-8"?>
<ds:datastoreItem xmlns:ds="http://schemas.openxmlformats.org/officeDocument/2006/customXml" ds:itemID="{6B846535-BED0-4CFF-BCCD-EE960B26D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4BA25-AF51-4225-A215-02FCBA445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ENTREVISTA DE SELEÇÃO</Template>
  <TotalTime>10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DE SELEÇÃO</dc:title>
  <dc:subject/>
  <dc:creator>Ana Paula Pereira dos Santos</dc:creator>
  <cp:keywords/>
  <dc:description/>
  <cp:lastModifiedBy>Felipe Formiga Tavares</cp:lastModifiedBy>
  <cp:revision>6</cp:revision>
  <cp:lastPrinted>2023-08-10T18:23:00Z</cp:lastPrinted>
  <dcterms:created xsi:type="dcterms:W3CDTF">2025-06-05T17:37:00Z</dcterms:created>
  <dcterms:modified xsi:type="dcterms:W3CDTF">2026-06-26T15:51:00Z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0x010100C8A96981D2B9364B9AD210FA6B754D23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2010-06-14T12:57:37Z</vt:filetime>
  </property>
  <property fmtid="{D5CDD505-2E9C-101B-9397-08002B2CF9AE}" pid="9" name="PolicheckTimestamp">
    <vt:filetime>2011-04-27T17:29:53Z</vt:filetime>
  </property>
  <property fmtid="{D5CDD505-2E9C-101B-9397-08002B2CF9AE}" pid="10" name="MediaServiceImageTags">
    <vt:lpwstr/>
  </property>
</Properties>
</file>