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7385B" w14:textId="77777777" w:rsidR="00CA6AE6" w:rsidRDefault="00CA6AE6" w:rsidP="005612F1">
      <w:pPr>
        <w:jc w:val="right"/>
        <w:rPr>
          <w:b/>
          <w:bCs/>
          <w:highlight w:val="lightGray"/>
        </w:rPr>
      </w:pPr>
    </w:p>
    <w:p w14:paraId="3A39B98D" w14:textId="77777777" w:rsidR="005612F1" w:rsidRPr="005A2A95" w:rsidRDefault="005612F1" w:rsidP="005612F1">
      <w:pPr>
        <w:jc w:val="right"/>
        <w:rPr>
          <w:rFonts w:ascii="Calibri" w:hAnsi="Calibri" w:cs="Calibri"/>
          <w:b/>
          <w:bCs/>
        </w:rPr>
      </w:pPr>
      <w:r w:rsidRPr="005A2A95">
        <w:rPr>
          <w:rFonts w:ascii="Calibri" w:hAnsi="Calibri" w:cs="Calibri"/>
          <w:b/>
          <w:bCs/>
          <w:highlight w:val="lightGray"/>
        </w:rPr>
        <w:t>ANO 20</w:t>
      </w:r>
      <w:r w:rsidR="00CA6AE6" w:rsidRPr="005A2A95">
        <w:rPr>
          <w:rFonts w:ascii="Calibri" w:hAnsi="Calibri" w:cs="Calibri"/>
          <w:b/>
          <w:bCs/>
          <w:color w:val="EE0000"/>
          <w:highlight w:val="lightGray"/>
        </w:rPr>
        <w:t>XX</w:t>
      </w:r>
    </w:p>
    <w:p w14:paraId="53901C6E" w14:textId="77777777" w:rsidR="00CA6AE6" w:rsidRDefault="0028353E" w:rsidP="0028353E">
      <w:pPr>
        <w:jc w:val="center"/>
        <w:rPr>
          <w:b/>
          <w:bCs/>
        </w:rPr>
      </w:pPr>
      <w:r>
        <w:rPr>
          <w:b/>
          <w:bCs/>
        </w:rPr>
        <w:t>DADOS DO PROJETO</w:t>
      </w:r>
    </w:p>
    <w:p w14:paraId="5A9F895E" w14:textId="4A921F2C" w:rsidR="0028353E" w:rsidRPr="005612F1" w:rsidRDefault="0028353E" w:rsidP="0028353E">
      <w:pPr>
        <w:jc w:val="center"/>
        <w:rPr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A6AE6" w:rsidRPr="00AC609E" w14:paraId="1AA096CA" w14:textId="77777777" w:rsidTr="00CA6AE6">
        <w:tc>
          <w:tcPr>
            <w:tcW w:w="8494" w:type="dxa"/>
            <w:shd w:val="clear" w:color="auto" w:fill="0A2F41" w:themeFill="accent1" w:themeFillShade="80"/>
            <w:vAlign w:val="center"/>
          </w:tcPr>
          <w:p w14:paraId="3565BA15" w14:textId="77777777" w:rsidR="00CA6AE6" w:rsidRPr="005A2A95" w:rsidRDefault="00CA6AE6" w:rsidP="0028353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5A2A95">
              <w:rPr>
                <w:rFonts w:ascii="Calibri" w:hAnsi="Calibri" w:cs="Calibri"/>
                <w:b/>
                <w:bCs/>
                <w:color w:val="FFFFFF" w:themeColor="background1"/>
              </w:rPr>
              <w:t>NOME DO COORDENADOR:</w:t>
            </w:r>
          </w:p>
        </w:tc>
      </w:tr>
      <w:tr w:rsidR="00CA6AE6" w14:paraId="3F5BBA54" w14:textId="77777777" w:rsidTr="00CA6AE6">
        <w:tc>
          <w:tcPr>
            <w:tcW w:w="8494" w:type="dxa"/>
            <w:vAlign w:val="center"/>
          </w:tcPr>
          <w:p w14:paraId="1DC59116" w14:textId="77777777" w:rsidR="00CA6AE6" w:rsidRPr="005A2A95" w:rsidRDefault="00CA6AE6" w:rsidP="00CA6AE6">
            <w:pPr>
              <w:ind w:right="-144"/>
              <w:rPr>
                <w:rFonts w:ascii="Calibri" w:hAnsi="Calibri" w:cs="Calibri"/>
              </w:rPr>
            </w:pPr>
          </w:p>
        </w:tc>
      </w:tr>
      <w:tr w:rsidR="00CA6AE6" w14:paraId="798E14DD" w14:textId="77777777" w:rsidTr="00CA6AE6">
        <w:trPr>
          <w:trHeight w:val="354"/>
        </w:trPr>
        <w:tc>
          <w:tcPr>
            <w:tcW w:w="8494" w:type="dxa"/>
            <w:shd w:val="clear" w:color="auto" w:fill="156082" w:themeFill="accent1"/>
            <w:vAlign w:val="center"/>
          </w:tcPr>
          <w:p w14:paraId="3D081157" w14:textId="77777777" w:rsidR="00CA6AE6" w:rsidRPr="005A2A95" w:rsidRDefault="00CA6AE6" w:rsidP="0028353E">
            <w:pPr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  <w:b/>
                <w:bCs/>
                <w:color w:val="FFFFFF" w:themeColor="background1"/>
              </w:rPr>
              <w:t>TÍTULO DO PROJETO:</w:t>
            </w:r>
          </w:p>
        </w:tc>
      </w:tr>
      <w:tr w:rsidR="00CA6AE6" w14:paraId="11CC0802" w14:textId="77777777" w:rsidTr="00CA6AE6">
        <w:trPr>
          <w:trHeight w:val="1691"/>
        </w:trPr>
        <w:tc>
          <w:tcPr>
            <w:tcW w:w="8494" w:type="dxa"/>
          </w:tcPr>
          <w:p w14:paraId="5AC34F74" w14:textId="77777777" w:rsidR="00CA6AE6" w:rsidRPr="005A2A95" w:rsidRDefault="00CA6AE6" w:rsidP="0028353E">
            <w:pPr>
              <w:ind w:right="-144"/>
              <w:rPr>
                <w:rFonts w:ascii="Calibri" w:hAnsi="Calibri" w:cs="Calibri"/>
              </w:rPr>
            </w:pPr>
          </w:p>
        </w:tc>
      </w:tr>
      <w:tr w:rsidR="00CA6AE6" w14:paraId="7285A66D" w14:textId="77777777" w:rsidTr="00CA6AE6">
        <w:trPr>
          <w:trHeight w:val="354"/>
        </w:trPr>
        <w:tc>
          <w:tcPr>
            <w:tcW w:w="8494" w:type="dxa"/>
            <w:shd w:val="clear" w:color="auto" w:fill="156082" w:themeFill="accent1"/>
            <w:vAlign w:val="center"/>
          </w:tcPr>
          <w:p w14:paraId="5B5BF9A9" w14:textId="77777777" w:rsidR="00CA6AE6" w:rsidRPr="005A2A95" w:rsidRDefault="00CA6AE6" w:rsidP="0028353E">
            <w:pPr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  <w:b/>
                <w:bCs/>
                <w:color w:val="FFFFFF" w:themeColor="background1"/>
              </w:rPr>
              <w:t>DESCRIÇÃO DO OBJETO:</w:t>
            </w:r>
          </w:p>
        </w:tc>
      </w:tr>
      <w:tr w:rsidR="00CA6AE6" w14:paraId="3FB26403" w14:textId="77777777" w:rsidTr="00CA6AE6">
        <w:trPr>
          <w:trHeight w:val="2690"/>
        </w:trPr>
        <w:tc>
          <w:tcPr>
            <w:tcW w:w="8494" w:type="dxa"/>
          </w:tcPr>
          <w:p w14:paraId="0C4EA23B" w14:textId="77777777" w:rsidR="00CA6AE6" w:rsidRPr="005A2A95" w:rsidRDefault="00CA6AE6" w:rsidP="0028353E">
            <w:pPr>
              <w:ind w:right="-144"/>
              <w:rPr>
                <w:rFonts w:ascii="Calibri" w:hAnsi="Calibri" w:cs="Calibri"/>
              </w:rPr>
            </w:pPr>
          </w:p>
        </w:tc>
      </w:tr>
      <w:tr w:rsidR="00CA6AE6" w14:paraId="38EFD621" w14:textId="77777777" w:rsidTr="007B0D71">
        <w:trPr>
          <w:trHeight w:val="354"/>
        </w:trPr>
        <w:tc>
          <w:tcPr>
            <w:tcW w:w="8494" w:type="dxa"/>
            <w:shd w:val="clear" w:color="auto" w:fill="156082" w:themeFill="accent1"/>
          </w:tcPr>
          <w:p w14:paraId="39B391DE" w14:textId="77777777" w:rsidR="00CA6AE6" w:rsidRPr="005A2A95" w:rsidRDefault="00CA6AE6" w:rsidP="0028353E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5A2A95">
              <w:rPr>
                <w:rFonts w:ascii="Calibri" w:hAnsi="Calibri" w:cs="Calibri"/>
                <w:b/>
                <w:bCs/>
                <w:color w:val="FFFFFF" w:themeColor="background1"/>
              </w:rPr>
              <w:t>ATIVIDADES PREVISTAS PARA O ANO:</w:t>
            </w:r>
          </w:p>
        </w:tc>
      </w:tr>
      <w:tr w:rsidR="00CA6AE6" w14:paraId="01A8577F" w14:textId="77777777" w:rsidTr="00C1251B">
        <w:trPr>
          <w:trHeight w:val="4245"/>
        </w:trPr>
        <w:tc>
          <w:tcPr>
            <w:tcW w:w="8494" w:type="dxa"/>
          </w:tcPr>
          <w:p w14:paraId="63F679B7" w14:textId="77777777" w:rsidR="00CA6AE6" w:rsidRPr="005A2A95" w:rsidRDefault="00CA6AE6" w:rsidP="0028353E">
            <w:pPr>
              <w:ind w:right="-144"/>
              <w:rPr>
                <w:rFonts w:ascii="Calibri" w:hAnsi="Calibri" w:cs="Calibri"/>
              </w:rPr>
            </w:pPr>
          </w:p>
        </w:tc>
      </w:tr>
    </w:tbl>
    <w:p w14:paraId="323159D6" w14:textId="77777777" w:rsidR="00B67443" w:rsidRDefault="005612F1" w:rsidP="00CA6AE6">
      <w:pPr>
        <w:jc w:val="both"/>
      </w:pPr>
      <w:r>
        <w:rPr>
          <w:b/>
          <w:bCs/>
        </w:rPr>
        <w:br/>
      </w:r>
    </w:p>
    <w:p w14:paraId="2A503126" w14:textId="77777777" w:rsidR="00B67443" w:rsidRDefault="00B67443">
      <w:r>
        <w:br w:type="page"/>
      </w:r>
    </w:p>
    <w:p w14:paraId="617A4BF1" w14:textId="77777777" w:rsidR="005612F1" w:rsidRDefault="005612F1" w:rsidP="00CA6AE6">
      <w:pPr>
        <w:jc w:val="both"/>
      </w:pPr>
    </w:p>
    <w:p w14:paraId="2BC04989" w14:textId="77777777" w:rsidR="00B67443" w:rsidRDefault="00B67443" w:rsidP="00B67443"/>
    <w:p w14:paraId="0AD1DB00" w14:textId="77777777" w:rsidR="00B67443" w:rsidRDefault="00B67443" w:rsidP="00B6744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09"/>
        <w:gridCol w:w="3685"/>
      </w:tblGrid>
      <w:tr w:rsidR="00B67443" w:rsidRPr="00926955" w14:paraId="21A5AC4F" w14:textId="77777777" w:rsidTr="00AF578A">
        <w:tc>
          <w:tcPr>
            <w:tcW w:w="8494" w:type="dxa"/>
            <w:gridSpan w:val="2"/>
            <w:shd w:val="clear" w:color="auto" w:fill="0A2F41" w:themeFill="accent1" w:themeFillShade="80"/>
          </w:tcPr>
          <w:p w14:paraId="2FCB3464" w14:textId="77777777" w:rsidR="00B67443" w:rsidRPr="00926955" w:rsidRDefault="00B67443" w:rsidP="00AF578A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 w:rsidRPr="00582DBF">
              <w:rPr>
                <w:b/>
                <w:bCs/>
              </w:rPr>
              <w:t>SALDO ATUAL EM CONTA</w:t>
            </w:r>
          </w:p>
        </w:tc>
      </w:tr>
      <w:tr w:rsidR="00B67443" w:rsidRPr="006D751C" w14:paraId="0B2680EF" w14:textId="77777777" w:rsidTr="00AF578A">
        <w:trPr>
          <w:trHeight w:val="261"/>
        </w:trPr>
        <w:tc>
          <w:tcPr>
            <w:tcW w:w="4809" w:type="dxa"/>
            <w:shd w:val="clear" w:color="auto" w:fill="45B0E1" w:themeFill="accent1" w:themeFillTint="99"/>
            <w:vAlign w:val="center"/>
          </w:tcPr>
          <w:p w14:paraId="6BD00D37" w14:textId="77777777" w:rsidR="00B67443" w:rsidRPr="006D751C" w:rsidRDefault="00B67443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Rubrica</w:t>
            </w:r>
          </w:p>
        </w:tc>
        <w:tc>
          <w:tcPr>
            <w:tcW w:w="3685" w:type="dxa"/>
            <w:shd w:val="clear" w:color="auto" w:fill="45B0E1" w:themeFill="accent1" w:themeFillTint="99"/>
            <w:vAlign w:val="center"/>
          </w:tcPr>
          <w:p w14:paraId="2797F1DD" w14:textId="77777777" w:rsidR="00B67443" w:rsidRPr="006D751C" w:rsidRDefault="00B67443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VALOR</w:t>
            </w:r>
          </w:p>
        </w:tc>
      </w:tr>
      <w:tr w:rsidR="00B67443" w14:paraId="269D49DF" w14:textId="77777777" w:rsidTr="00AF578A">
        <w:trPr>
          <w:trHeight w:val="261"/>
        </w:trPr>
        <w:tc>
          <w:tcPr>
            <w:tcW w:w="4809" w:type="dxa"/>
          </w:tcPr>
          <w:p w14:paraId="5F2CF58A" w14:textId="77777777" w:rsidR="00B67443" w:rsidRPr="006D751C" w:rsidRDefault="00B67443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 w:rsidRPr="006A238A">
              <w:t>Diária, Passagem e Seguro Saúde</w:t>
            </w:r>
          </w:p>
        </w:tc>
        <w:tc>
          <w:tcPr>
            <w:tcW w:w="3685" w:type="dxa"/>
          </w:tcPr>
          <w:p w14:paraId="5AD4891F" w14:textId="77777777" w:rsidR="00B67443" w:rsidRDefault="00B67443" w:rsidP="00AF578A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146BCF">
              <w:t>R$</w:t>
            </w:r>
          </w:p>
        </w:tc>
      </w:tr>
      <w:tr w:rsidR="00B67443" w14:paraId="4BD5FFDF" w14:textId="77777777" w:rsidTr="00AF578A">
        <w:trPr>
          <w:trHeight w:val="261"/>
        </w:trPr>
        <w:tc>
          <w:tcPr>
            <w:tcW w:w="4809" w:type="dxa"/>
          </w:tcPr>
          <w:p w14:paraId="7B27C128" w14:textId="77777777" w:rsidR="00B67443" w:rsidRPr="006D751C" w:rsidRDefault="00B67443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 w:rsidRPr="006A238A">
              <w:t>Material de Consumo</w:t>
            </w:r>
          </w:p>
        </w:tc>
        <w:tc>
          <w:tcPr>
            <w:tcW w:w="3685" w:type="dxa"/>
          </w:tcPr>
          <w:p w14:paraId="3F2A10DF" w14:textId="77777777" w:rsidR="00B67443" w:rsidRDefault="00B67443" w:rsidP="00AF578A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146BCF">
              <w:t>R$</w:t>
            </w:r>
          </w:p>
        </w:tc>
      </w:tr>
      <w:tr w:rsidR="00B67443" w14:paraId="5DDC3B28" w14:textId="77777777" w:rsidTr="00AF578A">
        <w:trPr>
          <w:trHeight w:val="261"/>
        </w:trPr>
        <w:tc>
          <w:tcPr>
            <w:tcW w:w="4809" w:type="dxa"/>
            <w:shd w:val="clear" w:color="auto" w:fill="BFBFBF" w:themeFill="background1" w:themeFillShade="BF"/>
          </w:tcPr>
          <w:p w14:paraId="6BC5E513" w14:textId="77777777" w:rsidR="00B67443" w:rsidRPr="00926955" w:rsidRDefault="00B67443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3685" w:type="dxa"/>
          </w:tcPr>
          <w:p w14:paraId="21F20CA8" w14:textId="77777777" w:rsidR="00B67443" w:rsidRDefault="00B67443" w:rsidP="00AF578A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146BCF">
              <w:t>R$</w:t>
            </w:r>
          </w:p>
        </w:tc>
      </w:tr>
    </w:tbl>
    <w:p w14:paraId="64D65B39" w14:textId="77777777" w:rsidR="00B67443" w:rsidRPr="00582DBF" w:rsidRDefault="00B67443" w:rsidP="00B67443">
      <w:pPr>
        <w:spacing w:after="0" w:line="240" w:lineRule="auto"/>
        <w:jc w:val="center"/>
        <w:rPr>
          <w:b/>
          <w:bCs/>
        </w:rPr>
      </w:pPr>
      <w:r w:rsidRPr="00582DBF">
        <w:rPr>
          <w:b/>
          <w:bCs/>
          <w:i/>
          <w:iCs/>
          <w:color w:val="EE0000"/>
          <w:sz w:val="20"/>
          <w:szCs w:val="20"/>
        </w:rPr>
        <w:t>(aplicável exclusivamente a projetos em execução, a partir do segundo ano de vigência)</w:t>
      </w:r>
    </w:p>
    <w:p w14:paraId="0E7696EA" w14:textId="77777777" w:rsidR="00B67443" w:rsidRDefault="00B67443" w:rsidP="00B67443">
      <w:pPr>
        <w:jc w:val="center"/>
        <w:rPr>
          <w:b/>
          <w:bCs/>
        </w:rPr>
      </w:pPr>
      <w:r>
        <w:br/>
      </w:r>
      <w:r w:rsidR="00B4433E" w:rsidRPr="00B4433E">
        <w:t>O saldo atual em conta poderá ser deduzido do valor a receber. Alternativamente, o coordenador poderá solicitar o remanejamento dos recursos para utilização no exercício vigente, mediante justificativa formal, sujeita à aprovação da CAPES. A solicitação deverá ser apresentada no campo abaixo</w:t>
      </w:r>
      <w:r w:rsidR="00B4433E">
        <w:t>:</w:t>
      </w:r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2835"/>
        <w:gridCol w:w="1412"/>
        <w:gridCol w:w="2835"/>
        <w:gridCol w:w="1412"/>
      </w:tblGrid>
      <w:tr w:rsidR="00B67443" w:rsidRPr="00926955" w14:paraId="676ADE30" w14:textId="77777777" w:rsidTr="00AF578A">
        <w:tc>
          <w:tcPr>
            <w:tcW w:w="8494" w:type="dxa"/>
            <w:gridSpan w:val="4"/>
            <w:shd w:val="clear" w:color="auto" w:fill="0A2F41" w:themeFill="accent1" w:themeFillShade="80"/>
          </w:tcPr>
          <w:p w14:paraId="7688567D" w14:textId="77777777" w:rsidR="00B67443" w:rsidRPr="00D10C47" w:rsidRDefault="00B67443" w:rsidP="00AF578A">
            <w:pPr>
              <w:jc w:val="center"/>
              <w:rPr>
                <w:b/>
                <w:bCs/>
              </w:rPr>
            </w:pPr>
            <w:r w:rsidRPr="00D10C47">
              <w:rPr>
                <w:b/>
                <w:bCs/>
              </w:rPr>
              <w:t>REMANEJAMENTO DE RECURSOS</w:t>
            </w:r>
            <w:r>
              <w:rPr>
                <w:b/>
                <w:bCs/>
              </w:rPr>
              <w:t xml:space="preserve"> </w:t>
            </w:r>
            <w:r w:rsidRPr="00D10C47">
              <w:rPr>
                <w:b/>
                <w:bCs/>
              </w:rPr>
              <w:t>ENTRE EXERCÍCIOS DISTINTOS</w:t>
            </w:r>
          </w:p>
        </w:tc>
      </w:tr>
      <w:tr w:rsidR="00B67443" w:rsidRPr="006D751C" w14:paraId="34D786F7" w14:textId="77777777" w:rsidTr="00AF578A">
        <w:trPr>
          <w:trHeight w:val="261"/>
        </w:trPr>
        <w:tc>
          <w:tcPr>
            <w:tcW w:w="2835" w:type="dxa"/>
            <w:shd w:val="clear" w:color="auto" w:fill="156082" w:themeFill="accent1"/>
            <w:vAlign w:val="center"/>
          </w:tcPr>
          <w:p w14:paraId="09DABD1E" w14:textId="77777777" w:rsidR="00B67443" w:rsidRPr="00D10C47" w:rsidRDefault="00B67443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10C47">
              <w:rPr>
                <w:rFonts w:ascii="Calibri" w:hAnsi="Calibri" w:cs="Calibri"/>
                <w:b/>
                <w:bCs/>
                <w:color w:val="FFFFFF" w:themeColor="background1"/>
              </w:rPr>
              <w:t>RUBRICA ORIGEM</w:t>
            </w:r>
          </w:p>
        </w:tc>
        <w:tc>
          <w:tcPr>
            <w:tcW w:w="1412" w:type="dxa"/>
            <w:shd w:val="clear" w:color="auto" w:fill="156082" w:themeFill="accent1"/>
            <w:vAlign w:val="center"/>
          </w:tcPr>
          <w:p w14:paraId="2795EE08" w14:textId="77777777" w:rsidR="00B67443" w:rsidRPr="00D10C47" w:rsidRDefault="00B67443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10C47">
              <w:rPr>
                <w:rFonts w:ascii="Calibri" w:hAnsi="Calibri" w:cs="Calibri"/>
                <w:b/>
                <w:bCs/>
                <w:color w:val="FFFFFF" w:themeColor="background1"/>
              </w:rPr>
              <w:t>VALOR</w:t>
            </w:r>
          </w:p>
        </w:tc>
        <w:tc>
          <w:tcPr>
            <w:tcW w:w="2835" w:type="dxa"/>
            <w:shd w:val="clear" w:color="auto" w:fill="156082" w:themeFill="accent1"/>
            <w:vAlign w:val="center"/>
          </w:tcPr>
          <w:p w14:paraId="3DD98358" w14:textId="77777777" w:rsidR="00B67443" w:rsidRPr="00D10C47" w:rsidRDefault="00B67443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10C47">
              <w:rPr>
                <w:rFonts w:ascii="Calibri" w:hAnsi="Calibri" w:cs="Calibri"/>
                <w:b/>
                <w:bCs/>
                <w:color w:val="FFFFFF" w:themeColor="background1"/>
              </w:rPr>
              <w:t>RUBRICA DE DESTINO</w:t>
            </w:r>
          </w:p>
        </w:tc>
        <w:tc>
          <w:tcPr>
            <w:tcW w:w="1412" w:type="dxa"/>
            <w:shd w:val="clear" w:color="auto" w:fill="156082" w:themeFill="accent1"/>
            <w:vAlign w:val="center"/>
          </w:tcPr>
          <w:p w14:paraId="5C90AA06" w14:textId="77777777" w:rsidR="00B67443" w:rsidRPr="00D10C47" w:rsidRDefault="00B67443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D10C47">
              <w:rPr>
                <w:rFonts w:ascii="Calibri" w:hAnsi="Calibri" w:cs="Calibri"/>
                <w:b/>
                <w:bCs/>
                <w:color w:val="FFFFFF" w:themeColor="background1"/>
              </w:rPr>
              <w:t>VALOR</w:t>
            </w:r>
          </w:p>
        </w:tc>
      </w:tr>
      <w:tr w:rsidR="00B67443" w14:paraId="5B23FF46" w14:textId="77777777" w:rsidTr="00AF578A">
        <w:trPr>
          <w:trHeight w:val="261"/>
        </w:trPr>
        <w:tc>
          <w:tcPr>
            <w:tcW w:w="2835" w:type="dxa"/>
          </w:tcPr>
          <w:p w14:paraId="4B6182F4" w14:textId="77777777" w:rsidR="00B67443" w:rsidRPr="006D751C" w:rsidRDefault="00B67443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2" w:type="dxa"/>
          </w:tcPr>
          <w:p w14:paraId="76E9A095" w14:textId="77777777" w:rsidR="00B67443" w:rsidRDefault="00B67443" w:rsidP="00AF578A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146BCF">
              <w:t>R$</w:t>
            </w:r>
          </w:p>
        </w:tc>
        <w:tc>
          <w:tcPr>
            <w:tcW w:w="2835" w:type="dxa"/>
          </w:tcPr>
          <w:p w14:paraId="7BC25B14" w14:textId="77777777" w:rsidR="00B67443" w:rsidRPr="00146BCF" w:rsidRDefault="00B67443" w:rsidP="00AF578A">
            <w:pPr>
              <w:ind w:right="-144"/>
            </w:pPr>
          </w:p>
        </w:tc>
        <w:tc>
          <w:tcPr>
            <w:tcW w:w="1412" w:type="dxa"/>
          </w:tcPr>
          <w:p w14:paraId="6A2CFE48" w14:textId="77777777" w:rsidR="00B67443" w:rsidRPr="00146BCF" w:rsidRDefault="00B67443" w:rsidP="00AF578A">
            <w:pPr>
              <w:ind w:right="-144"/>
            </w:pPr>
            <w:r w:rsidRPr="00146BCF">
              <w:t>R$</w:t>
            </w:r>
          </w:p>
        </w:tc>
      </w:tr>
      <w:tr w:rsidR="00B67443" w14:paraId="39371382" w14:textId="77777777" w:rsidTr="00AF578A">
        <w:trPr>
          <w:trHeight w:val="261"/>
        </w:trPr>
        <w:tc>
          <w:tcPr>
            <w:tcW w:w="2835" w:type="dxa"/>
          </w:tcPr>
          <w:p w14:paraId="0F050895" w14:textId="77777777" w:rsidR="00B67443" w:rsidRPr="006D751C" w:rsidRDefault="00B67443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12" w:type="dxa"/>
          </w:tcPr>
          <w:p w14:paraId="4F270209" w14:textId="77777777" w:rsidR="00B67443" w:rsidRDefault="00B67443" w:rsidP="00AF578A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146BCF">
              <w:t>R$</w:t>
            </w:r>
          </w:p>
        </w:tc>
        <w:tc>
          <w:tcPr>
            <w:tcW w:w="2835" w:type="dxa"/>
          </w:tcPr>
          <w:p w14:paraId="2685FF2B" w14:textId="77777777" w:rsidR="00B67443" w:rsidRPr="00146BCF" w:rsidRDefault="00B67443" w:rsidP="00AF578A">
            <w:pPr>
              <w:ind w:right="-144"/>
            </w:pPr>
          </w:p>
        </w:tc>
        <w:tc>
          <w:tcPr>
            <w:tcW w:w="1412" w:type="dxa"/>
          </w:tcPr>
          <w:p w14:paraId="7D9ADDAC" w14:textId="77777777" w:rsidR="00B67443" w:rsidRPr="00146BCF" w:rsidRDefault="00B67443" w:rsidP="00AF578A">
            <w:pPr>
              <w:ind w:right="-144"/>
            </w:pPr>
            <w:r w:rsidRPr="00146BCF">
              <w:t>R$</w:t>
            </w:r>
          </w:p>
        </w:tc>
      </w:tr>
      <w:tr w:rsidR="00B67443" w14:paraId="181BBDE9" w14:textId="77777777" w:rsidTr="00AF578A">
        <w:trPr>
          <w:trHeight w:val="261"/>
        </w:trPr>
        <w:tc>
          <w:tcPr>
            <w:tcW w:w="2835" w:type="dxa"/>
          </w:tcPr>
          <w:p w14:paraId="10F43E2B" w14:textId="77777777" w:rsidR="00B67443" w:rsidRPr="006A238A" w:rsidRDefault="00B67443" w:rsidP="00AF578A">
            <w:pPr>
              <w:ind w:right="-144"/>
              <w:jc w:val="center"/>
            </w:pPr>
          </w:p>
        </w:tc>
        <w:tc>
          <w:tcPr>
            <w:tcW w:w="1412" w:type="dxa"/>
          </w:tcPr>
          <w:p w14:paraId="0501A63B" w14:textId="77777777" w:rsidR="00B67443" w:rsidRPr="00146BCF" w:rsidRDefault="00B67443" w:rsidP="00AF578A">
            <w:pPr>
              <w:ind w:right="-144"/>
            </w:pPr>
            <w:r w:rsidRPr="00146BCF">
              <w:t>R$</w:t>
            </w:r>
          </w:p>
        </w:tc>
        <w:tc>
          <w:tcPr>
            <w:tcW w:w="2835" w:type="dxa"/>
          </w:tcPr>
          <w:p w14:paraId="2B52D829" w14:textId="77777777" w:rsidR="00B67443" w:rsidRPr="00146BCF" w:rsidRDefault="00B67443" w:rsidP="00AF578A">
            <w:pPr>
              <w:ind w:right="-144"/>
            </w:pPr>
          </w:p>
        </w:tc>
        <w:tc>
          <w:tcPr>
            <w:tcW w:w="1412" w:type="dxa"/>
          </w:tcPr>
          <w:p w14:paraId="243B759D" w14:textId="77777777" w:rsidR="00B67443" w:rsidRPr="00146BCF" w:rsidRDefault="00B67443" w:rsidP="00AF578A">
            <w:pPr>
              <w:ind w:right="-144"/>
            </w:pPr>
            <w:r w:rsidRPr="00146BCF">
              <w:t>R$</w:t>
            </w:r>
          </w:p>
        </w:tc>
      </w:tr>
      <w:tr w:rsidR="00B67443" w14:paraId="3DD8680D" w14:textId="77777777" w:rsidTr="00AF578A">
        <w:trPr>
          <w:trHeight w:val="261"/>
        </w:trPr>
        <w:tc>
          <w:tcPr>
            <w:tcW w:w="2835" w:type="dxa"/>
          </w:tcPr>
          <w:p w14:paraId="7B515E1F" w14:textId="77777777" w:rsidR="00B67443" w:rsidRPr="006A238A" w:rsidRDefault="00B67443" w:rsidP="00AF578A">
            <w:pPr>
              <w:ind w:right="-144"/>
              <w:jc w:val="center"/>
            </w:pPr>
          </w:p>
        </w:tc>
        <w:tc>
          <w:tcPr>
            <w:tcW w:w="1412" w:type="dxa"/>
          </w:tcPr>
          <w:p w14:paraId="7B94BA3A" w14:textId="77777777" w:rsidR="00B67443" w:rsidRPr="00146BCF" w:rsidRDefault="00B67443" w:rsidP="00AF578A">
            <w:pPr>
              <w:ind w:right="-144"/>
            </w:pPr>
            <w:r w:rsidRPr="00146BCF">
              <w:t>R$</w:t>
            </w:r>
          </w:p>
        </w:tc>
        <w:tc>
          <w:tcPr>
            <w:tcW w:w="2835" w:type="dxa"/>
          </w:tcPr>
          <w:p w14:paraId="13B943BA" w14:textId="77777777" w:rsidR="00B67443" w:rsidRPr="00146BCF" w:rsidRDefault="00B67443" w:rsidP="00AF578A">
            <w:pPr>
              <w:ind w:right="-144"/>
            </w:pPr>
          </w:p>
        </w:tc>
        <w:tc>
          <w:tcPr>
            <w:tcW w:w="1412" w:type="dxa"/>
          </w:tcPr>
          <w:p w14:paraId="4567E567" w14:textId="77777777" w:rsidR="00B67443" w:rsidRPr="00146BCF" w:rsidRDefault="00B67443" w:rsidP="00AF578A">
            <w:pPr>
              <w:ind w:right="-144"/>
            </w:pPr>
            <w:r w:rsidRPr="00146BCF">
              <w:t>R$</w:t>
            </w:r>
          </w:p>
        </w:tc>
      </w:tr>
      <w:tr w:rsidR="00B67443" w:rsidRPr="00926955" w14:paraId="0B76C144" w14:textId="77777777" w:rsidTr="00AF578A">
        <w:tc>
          <w:tcPr>
            <w:tcW w:w="8494" w:type="dxa"/>
            <w:gridSpan w:val="4"/>
            <w:shd w:val="clear" w:color="auto" w:fill="0A2F41" w:themeFill="accent1" w:themeFillShade="80"/>
          </w:tcPr>
          <w:p w14:paraId="321C8713" w14:textId="77777777" w:rsidR="00B67443" w:rsidRPr="00D10C47" w:rsidRDefault="00B67443" w:rsidP="00AF57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JUSTIFICATIVA</w:t>
            </w:r>
          </w:p>
        </w:tc>
      </w:tr>
      <w:tr w:rsidR="00B67443" w:rsidRPr="00926955" w14:paraId="05D43DEB" w14:textId="77777777" w:rsidTr="00AF578A">
        <w:trPr>
          <w:trHeight w:val="4962"/>
        </w:trPr>
        <w:tc>
          <w:tcPr>
            <w:tcW w:w="8494" w:type="dxa"/>
            <w:gridSpan w:val="4"/>
          </w:tcPr>
          <w:p w14:paraId="65E10D9D" w14:textId="77777777" w:rsidR="00B67443" w:rsidRDefault="00B67443" w:rsidP="00AF578A">
            <w:pPr>
              <w:rPr>
                <w:b/>
                <w:bCs/>
              </w:rPr>
            </w:pPr>
          </w:p>
        </w:tc>
      </w:tr>
    </w:tbl>
    <w:p w14:paraId="3A5819D7" w14:textId="77777777" w:rsidR="00B67443" w:rsidRDefault="00B67443" w:rsidP="00B67443"/>
    <w:p w14:paraId="60E43328" w14:textId="77777777" w:rsidR="00B67443" w:rsidRDefault="00B67443">
      <w:r>
        <w:br w:type="page"/>
      </w:r>
    </w:p>
    <w:p w14:paraId="2D8B6E82" w14:textId="77777777" w:rsidR="00B67443" w:rsidRDefault="00B67443" w:rsidP="00B67443"/>
    <w:p w14:paraId="591B370F" w14:textId="77777777" w:rsidR="00CA6AE6" w:rsidRDefault="00CA6AE6" w:rsidP="00B6744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14:paraId="041C1F62" w14:textId="77777777" w:rsidR="0028353E" w:rsidRDefault="0028353E" w:rsidP="00B6744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03"/>
        <w:gridCol w:w="241"/>
        <w:gridCol w:w="1807"/>
        <w:gridCol w:w="347"/>
        <w:gridCol w:w="1696"/>
      </w:tblGrid>
      <w:tr w:rsidR="00CA6AE6" w:rsidRPr="005A2A95" w14:paraId="20C654CC" w14:textId="77777777" w:rsidTr="00CA6AE6">
        <w:tc>
          <w:tcPr>
            <w:tcW w:w="8494" w:type="dxa"/>
            <w:gridSpan w:val="5"/>
            <w:shd w:val="clear" w:color="auto" w:fill="0A2F41" w:themeFill="accent1" w:themeFillShade="80"/>
          </w:tcPr>
          <w:p w14:paraId="45EC996A" w14:textId="77777777" w:rsidR="00CA6AE6" w:rsidRPr="005A2A95" w:rsidRDefault="00B67443" w:rsidP="00AF578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br w:type="page"/>
            </w:r>
            <w:r w:rsidR="00CA6AE6" w:rsidRPr="005A2A95">
              <w:rPr>
                <w:rFonts w:ascii="Calibri" w:hAnsi="Calibri" w:cs="Calibri"/>
                <w:b/>
                <w:bCs/>
                <w:color w:val="FFFFFF" w:themeColor="background1"/>
              </w:rPr>
              <w:t>MISSÕES DE TRABALHO</w:t>
            </w:r>
          </w:p>
        </w:tc>
      </w:tr>
      <w:tr w:rsidR="0028353E" w:rsidRPr="005A2A95" w14:paraId="2CD70FFD" w14:textId="77777777" w:rsidTr="0028353E">
        <w:trPr>
          <w:trHeight w:val="227"/>
        </w:trPr>
        <w:tc>
          <w:tcPr>
            <w:tcW w:w="4644" w:type="dxa"/>
            <w:gridSpan w:val="2"/>
            <w:vMerge w:val="restart"/>
            <w:shd w:val="clear" w:color="auto" w:fill="E8E8E8" w:themeFill="background2"/>
            <w:vAlign w:val="center"/>
          </w:tcPr>
          <w:p w14:paraId="73AFCF0D" w14:textId="77777777" w:rsidR="0028353E" w:rsidRPr="0028353E" w:rsidRDefault="0028353E" w:rsidP="0028353E">
            <w:pPr>
              <w:ind w:right="-144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28353E">
              <w:rPr>
                <w:rFonts w:ascii="Calibri" w:hAnsi="Calibri" w:cs="Calibri"/>
                <w:b/>
                <w:bCs/>
                <w:sz w:val="16"/>
                <w:szCs w:val="16"/>
              </w:rPr>
              <w:t>Para a descobrir cotação do dia, utilize o link abaixo (utilize o valor de venda no formato 0,00):</w:t>
            </w:r>
          </w:p>
          <w:p w14:paraId="3AA727B9" w14:textId="77777777" w:rsidR="0028353E" w:rsidRPr="0028353E" w:rsidRDefault="0028353E" w:rsidP="0028353E">
            <w:pPr>
              <w:ind w:right="-144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hyperlink r:id="rId7" w:history="1">
              <w:r w:rsidRPr="0028353E">
                <w:rPr>
                  <w:rStyle w:val="Hyperlink"/>
                  <w:rFonts w:ascii="Calibri" w:hAnsi="Calibri" w:cs="Calibri"/>
                  <w:b/>
                  <w:bCs/>
                  <w:sz w:val="16"/>
                  <w:szCs w:val="16"/>
                </w:rPr>
                <w:t>https://www.bcb.gov.br/estabilidadefinanceira/historicocotacoes</w:t>
              </w:r>
            </w:hyperlink>
          </w:p>
        </w:tc>
        <w:tc>
          <w:tcPr>
            <w:tcW w:w="2154" w:type="dxa"/>
            <w:gridSpan w:val="2"/>
            <w:shd w:val="clear" w:color="auto" w:fill="E8E8E8" w:themeFill="background2"/>
          </w:tcPr>
          <w:p w14:paraId="39ABC3BE" w14:textId="77777777" w:rsidR="0028353E" w:rsidRPr="005A2A95" w:rsidRDefault="0028353E" w:rsidP="0028353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 w:rsidRPr="005A2A95">
              <w:rPr>
                <w:rFonts w:ascii="Calibri" w:hAnsi="Calibri" w:cs="Calibri"/>
                <w:b/>
                <w:bCs/>
              </w:rPr>
              <w:t>Cotação</w:t>
            </w:r>
          </w:p>
        </w:tc>
        <w:tc>
          <w:tcPr>
            <w:tcW w:w="1696" w:type="dxa"/>
            <w:shd w:val="clear" w:color="auto" w:fill="E8E8E8" w:themeFill="background2"/>
          </w:tcPr>
          <w:p w14:paraId="0D811A35" w14:textId="77777777" w:rsidR="0028353E" w:rsidRPr="005A2A95" w:rsidRDefault="0028353E" w:rsidP="0028353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 w:rsidRPr="005A2A95">
              <w:rPr>
                <w:rFonts w:ascii="Calibri" w:hAnsi="Calibri" w:cs="Calibri"/>
                <w:b/>
                <w:bCs/>
              </w:rPr>
              <w:t>Data da cotação</w:t>
            </w:r>
          </w:p>
        </w:tc>
      </w:tr>
      <w:tr w:rsidR="0028353E" w:rsidRPr="005A2A95" w14:paraId="2E676328" w14:textId="77777777" w:rsidTr="0028353E">
        <w:trPr>
          <w:trHeight w:val="227"/>
        </w:trPr>
        <w:tc>
          <w:tcPr>
            <w:tcW w:w="4644" w:type="dxa"/>
            <w:gridSpan w:val="2"/>
            <w:vMerge/>
            <w:shd w:val="clear" w:color="auto" w:fill="E8E8E8" w:themeFill="background2"/>
          </w:tcPr>
          <w:p w14:paraId="518D213E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54" w:type="dxa"/>
            <w:gridSpan w:val="2"/>
          </w:tcPr>
          <w:p w14:paraId="2E413A8A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US$</w:t>
            </w:r>
          </w:p>
        </w:tc>
        <w:tc>
          <w:tcPr>
            <w:tcW w:w="1696" w:type="dxa"/>
          </w:tcPr>
          <w:p w14:paraId="176F9302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b/>
                <w:bCs/>
              </w:rPr>
            </w:pPr>
          </w:p>
        </w:tc>
      </w:tr>
      <w:tr w:rsidR="0028353E" w:rsidRPr="005A2A95" w14:paraId="17D80E3A" w14:textId="77777777" w:rsidTr="0028353E">
        <w:trPr>
          <w:trHeight w:val="227"/>
        </w:trPr>
        <w:tc>
          <w:tcPr>
            <w:tcW w:w="4644" w:type="dxa"/>
            <w:gridSpan w:val="2"/>
            <w:vMerge/>
            <w:shd w:val="clear" w:color="auto" w:fill="E8E8E8" w:themeFill="background2"/>
          </w:tcPr>
          <w:p w14:paraId="4F53CE8C" w14:textId="77777777" w:rsidR="0028353E" w:rsidRPr="005A2A95" w:rsidRDefault="0028353E" w:rsidP="0028353E">
            <w:pPr>
              <w:ind w:right="-144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2154" w:type="dxa"/>
            <w:gridSpan w:val="2"/>
          </w:tcPr>
          <w:p w14:paraId="5D27A29B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>
              <w:rPr>
                <w:rFonts w:ascii="Calibri" w:hAnsi="Calibri" w:cs="Calibri"/>
                <w:b/>
                <w:bCs/>
              </w:rPr>
              <w:t>€</w:t>
            </w:r>
          </w:p>
        </w:tc>
        <w:tc>
          <w:tcPr>
            <w:tcW w:w="1696" w:type="dxa"/>
          </w:tcPr>
          <w:p w14:paraId="5495F4AA" w14:textId="77777777" w:rsidR="0028353E" w:rsidRPr="005A2A95" w:rsidRDefault="0028353E" w:rsidP="0028353E">
            <w:pPr>
              <w:ind w:right="-144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</w:tr>
      <w:tr w:rsidR="0028353E" w:rsidRPr="005A2A95" w14:paraId="4F69D3FB" w14:textId="77777777" w:rsidTr="00CA6AE6">
        <w:trPr>
          <w:trHeight w:val="227"/>
        </w:trPr>
        <w:tc>
          <w:tcPr>
            <w:tcW w:w="8494" w:type="dxa"/>
            <w:gridSpan w:val="5"/>
            <w:shd w:val="clear" w:color="auto" w:fill="156082" w:themeFill="accent1"/>
          </w:tcPr>
          <w:p w14:paraId="56A69332" w14:textId="77777777" w:rsidR="0028353E" w:rsidRPr="005A2A95" w:rsidRDefault="0028353E" w:rsidP="0028353E">
            <w:pPr>
              <w:ind w:right="-144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5A2A95">
              <w:rPr>
                <w:rFonts w:ascii="Calibri" w:hAnsi="Calibri" w:cs="Calibri"/>
                <w:b/>
                <w:bCs/>
                <w:color w:val="FFFFFF" w:themeColor="background1"/>
              </w:rPr>
              <w:t>MISSÃO DE TRABALHO 1</w:t>
            </w:r>
          </w:p>
        </w:tc>
      </w:tr>
      <w:tr w:rsidR="0028353E" w:rsidRPr="005A2A95" w14:paraId="65A2130B" w14:textId="77777777" w:rsidTr="00CA6AE6">
        <w:tc>
          <w:tcPr>
            <w:tcW w:w="8494" w:type="dxa"/>
            <w:gridSpan w:val="5"/>
          </w:tcPr>
          <w:p w14:paraId="29F636D3" w14:textId="77777777" w:rsidR="0028353E" w:rsidRPr="005A2A95" w:rsidRDefault="0028353E" w:rsidP="0028353E">
            <w:pPr>
              <w:ind w:right="-144"/>
              <w:jc w:val="both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>Nome do pesquisador:</w:t>
            </w:r>
          </w:p>
        </w:tc>
      </w:tr>
      <w:tr w:rsidR="0028353E" w:rsidRPr="005A2A95" w14:paraId="3A0E34D5" w14:textId="77777777" w:rsidTr="00CA6AE6">
        <w:tc>
          <w:tcPr>
            <w:tcW w:w="8494" w:type="dxa"/>
            <w:gridSpan w:val="5"/>
          </w:tcPr>
          <w:p w14:paraId="15C17766" w14:textId="77777777" w:rsidR="0028353E" w:rsidRPr="005A2A95" w:rsidRDefault="0028353E" w:rsidP="0028353E">
            <w:pPr>
              <w:ind w:right="-144"/>
              <w:jc w:val="both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 xml:space="preserve">Período </w:t>
            </w:r>
            <w:r w:rsidRPr="005A2A95">
              <w:rPr>
                <w:rFonts w:ascii="Calibri" w:hAnsi="Calibri" w:cs="Calibri"/>
                <w:i/>
                <w:iCs/>
                <w:sz w:val="14"/>
                <w:szCs w:val="14"/>
              </w:rPr>
              <w:t>(DD/MM/AAAA)</w:t>
            </w:r>
            <w:r w:rsidRPr="005A2A95">
              <w:rPr>
                <w:rFonts w:ascii="Calibri" w:hAnsi="Calibri" w:cs="Calibri"/>
                <w:sz w:val="14"/>
                <w:szCs w:val="14"/>
              </w:rPr>
              <w:t xml:space="preserve">: </w:t>
            </w:r>
          </w:p>
        </w:tc>
      </w:tr>
      <w:tr w:rsidR="0028353E" w:rsidRPr="005A2A95" w14:paraId="7E8EAA96" w14:textId="77777777" w:rsidTr="00CA6AE6">
        <w:tc>
          <w:tcPr>
            <w:tcW w:w="8494" w:type="dxa"/>
            <w:gridSpan w:val="5"/>
            <w:shd w:val="clear" w:color="auto" w:fill="BFBFBF" w:themeFill="background1" w:themeFillShade="BF"/>
          </w:tcPr>
          <w:p w14:paraId="4E0DB2BC" w14:textId="77777777" w:rsidR="0028353E" w:rsidRPr="005A2A95" w:rsidRDefault="0028353E" w:rsidP="0028353E">
            <w:pPr>
              <w:ind w:right="-144"/>
              <w:jc w:val="center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>Previsão de gastos</w:t>
            </w:r>
          </w:p>
        </w:tc>
      </w:tr>
      <w:tr w:rsidR="0028353E" w:rsidRPr="005A2A95" w14:paraId="4F11EEF7" w14:textId="77777777" w:rsidTr="0028353E">
        <w:tc>
          <w:tcPr>
            <w:tcW w:w="4403" w:type="dxa"/>
            <w:shd w:val="clear" w:color="auto" w:fill="BFBFBF" w:themeFill="background1" w:themeFillShade="BF"/>
          </w:tcPr>
          <w:p w14:paraId="423349F5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  <w:tc>
          <w:tcPr>
            <w:tcW w:w="2048" w:type="dxa"/>
            <w:gridSpan w:val="2"/>
            <w:shd w:val="clear" w:color="auto" w:fill="BFBFBF" w:themeFill="background1" w:themeFillShade="BF"/>
          </w:tcPr>
          <w:p w14:paraId="44A91372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2A95">
              <w:rPr>
                <w:rFonts w:ascii="Calibri" w:hAnsi="Calibri" w:cs="Calibri"/>
                <w:sz w:val="18"/>
                <w:szCs w:val="18"/>
              </w:rPr>
              <w:t>Quantidade</w:t>
            </w:r>
            <w:r w:rsidRPr="005A2A95">
              <w:rPr>
                <w:rFonts w:ascii="Calibri" w:hAnsi="Calibri" w:cs="Calibri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043" w:type="dxa"/>
            <w:gridSpan w:val="2"/>
            <w:shd w:val="clear" w:color="auto" w:fill="BFBFBF" w:themeFill="background1" w:themeFillShade="BF"/>
          </w:tcPr>
          <w:p w14:paraId="255BD548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sz w:val="18"/>
                <w:szCs w:val="18"/>
              </w:rPr>
            </w:pPr>
            <w:r w:rsidRPr="005A2A95">
              <w:rPr>
                <w:rFonts w:ascii="Calibri" w:hAnsi="Calibri" w:cs="Calibri"/>
                <w:sz w:val="18"/>
                <w:szCs w:val="18"/>
              </w:rPr>
              <w:t>Valor (R$)</w:t>
            </w:r>
            <w:r w:rsidRPr="005A2A95">
              <w:rPr>
                <w:rFonts w:ascii="Calibri" w:hAnsi="Calibri" w:cs="Calibri"/>
                <w:b/>
                <w:bCs/>
                <w:sz w:val="18"/>
                <w:szCs w:val="18"/>
              </w:rPr>
              <w:t>↓</w:t>
            </w:r>
          </w:p>
        </w:tc>
      </w:tr>
      <w:tr w:rsidR="0028353E" w:rsidRPr="005A2A95" w14:paraId="58B88544" w14:textId="77777777" w:rsidTr="0028353E">
        <w:tc>
          <w:tcPr>
            <w:tcW w:w="4403" w:type="dxa"/>
          </w:tcPr>
          <w:p w14:paraId="7E096254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>Diárias</w:t>
            </w:r>
          </w:p>
        </w:tc>
        <w:tc>
          <w:tcPr>
            <w:tcW w:w="2048" w:type="dxa"/>
            <w:gridSpan w:val="2"/>
          </w:tcPr>
          <w:p w14:paraId="490E203C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  <w:tc>
          <w:tcPr>
            <w:tcW w:w="2043" w:type="dxa"/>
            <w:gridSpan w:val="2"/>
          </w:tcPr>
          <w:p w14:paraId="3DF7710B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</w:tr>
      <w:tr w:rsidR="0028353E" w:rsidRPr="005A2A95" w14:paraId="47F46B37" w14:textId="77777777" w:rsidTr="0028353E">
        <w:trPr>
          <w:trHeight w:val="154"/>
        </w:trPr>
        <w:tc>
          <w:tcPr>
            <w:tcW w:w="4403" w:type="dxa"/>
            <w:shd w:val="clear" w:color="auto" w:fill="BFBFBF" w:themeFill="background1" w:themeFillShade="BF"/>
          </w:tcPr>
          <w:p w14:paraId="39DD6C7A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  <w:tc>
          <w:tcPr>
            <w:tcW w:w="2048" w:type="dxa"/>
            <w:gridSpan w:val="2"/>
            <w:shd w:val="clear" w:color="auto" w:fill="BFBFBF" w:themeFill="background1" w:themeFillShade="BF"/>
          </w:tcPr>
          <w:p w14:paraId="7E9757F0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sz w:val="18"/>
                <w:szCs w:val="18"/>
              </w:rPr>
            </w:pPr>
            <w:r w:rsidRPr="005A2A95">
              <w:rPr>
                <w:rFonts w:ascii="Calibri" w:hAnsi="Calibri" w:cs="Calibri"/>
                <w:sz w:val="18"/>
                <w:szCs w:val="18"/>
              </w:rPr>
              <w:t>Trecho</w:t>
            </w:r>
            <w:r w:rsidRPr="005A2A95">
              <w:rPr>
                <w:rFonts w:ascii="Calibri" w:hAnsi="Calibri" w:cs="Calibri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043" w:type="dxa"/>
            <w:gridSpan w:val="2"/>
            <w:shd w:val="clear" w:color="auto" w:fill="BFBFBF" w:themeFill="background1" w:themeFillShade="BF"/>
          </w:tcPr>
          <w:p w14:paraId="0F15874E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sz w:val="18"/>
                <w:szCs w:val="18"/>
              </w:rPr>
            </w:pPr>
            <w:r w:rsidRPr="005A2A95">
              <w:rPr>
                <w:rFonts w:ascii="Calibri" w:hAnsi="Calibri" w:cs="Calibri"/>
                <w:sz w:val="18"/>
                <w:szCs w:val="18"/>
              </w:rPr>
              <w:t>Valor (R$)</w:t>
            </w:r>
            <w:r w:rsidRPr="005A2A95">
              <w:rPr>
                <w:rFonts w:ascii="Calibri" w:hAnsi="Calibri" w:cs="Calibri"/>
                <w:b/>
                <w:bCs/>
                <w:sz w:val="18"/>
                <w:szCs w:val="18"/>
              </w:rPr>
              <w:t>↓</w:t>
            </w:r>
          </w:p>
        </w:tc>
      </w:tr>
      <w:tr w:rsidR="0028353E" w:rsidRPr="005A2A95" w14:paraId="3B5014CD" w14:textId="77777777" w:rsidTr="0028353E">
        <w:tc>
          <w:tcPr>
            <w:tcW w:w="4403" w:type="dxa"/>
          </w:tcPr>
          <w:p w14:paraId="06C1F972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>Passagem</w:t>
            </w:r>
          </w:p>
        </w:tc>
        <w:tc>
          <w:tcPr>
            <w:tcW w:w="2048" w:type="dxa"/>
            <w:gridSpan w:val="2"/>
          </w:tcPr>
          <w:p w14:paraId="5A8B436F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  <w:tc>
          <w:tcPr>
            <w:tcW w:w="2043" w:type="dxa"/>
            <w:gridSpan w:val="2"/>
          </w:tcPr>
          <w:p w14:paraId="2BA6DBEE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</w:tr>
      <w:tr w:rsidR="0028353E" w:rsidRPr="005A2A95" w14:paraId="1128DEF2" w14:textId="77777777" w:rsidTr="0028353E">
        <w:tc>
          <w:tcPr>
            <w:tcW w:w="4403" w:type="dxa"/>
            <w:shd w:val="clear" w:color="auto" w:fill="BFBFBF" w:themeFill="background1" w:themeFillShade="BF"/>
          </w:tcPr>
          <w:p w14:paraId="0A3AC010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shd w:val="clear" w:color="auto" w:fill="BFBFBF" w:themeFill="background1" w:themeFillShade="BF"/>
          </w:tcPr>
          <w:p w14:paraId="0AE6D326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3" w:type="dxa"/>
            <w:gridSpan w:val="2"/>
            <w:shd w:val="clear" w:color="auto" w:fill="BFBFBF" w:themeFill="background1" w:themeFillShade="BF"/>
          </w:tcPr>
          <w:p w14:paraId="543F0829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sz w:val="18"/>
                <w:szCs w:val="18"/>
              </w:rPr>
            </w:pPr>
            <w:r w:rsidRPr="005A2A95">
              <w:rPr>
                <w:rFonts w:ascii="Calibri" w:hAnsi="Calibri" w:cs="Calibri"/>
                <w:sz w:val="18"/>
                <w:szCs w:val="18"/>
              </w:rPr>
              <w:t>Valor (R$)↓</w:t>
            </w:r>
          </w:p>
        </w:tc>
      </w:tr>
      <w:tr w:rsidR="0028353E" w:rsidRPr="005A2A95" w14:paraId="3BB6D3CF" w14:textId="77777777" w:rsidTr="0028353E">
        <w:tc>
          <w:tcPr>
            <w:tcW w:w="4403" w:type="dxa"/>
          </w:tcPr>
          <w:p w14:paraId="67FD996B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>Seguro saúde</w:t>
            </w:r>
          </w:p>
        </w:tc>
        <w:tc>
          <w:tcPr>
            <w:tcW w:w="2048" w:type="dxa"/>
            <w:gridSpan w:val="2"/>
          </w:tcPr>
          <w:p w14:paraId="06F37DDC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  <w:tc>
          <w:tcPr>
            <w:tcW w:w="2043" w:type="dxa"/>
            <w:gridSpan w:val="2"/>
          </w:tcPr>
          <w:p w14:paraId="4630082F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</w:tr>
      <w:tr w:rsidR="0028353E" w:rsidRPr="005A2A95" w14:paraId="5D20DEE6" w14:textId="77777777" w:rsidTr="0028353E">
        <w:tc>
          <w:tcPr>
            <w:tcW w:w="6451" w:type="dxa"/>
            <w:gridSpan w:val="3"/>
            <w:shd w:val="clear" w:color="auto" w:fill="BFBFBF" w:themeFill="background1" w:themeFillShade="BF"/>
          </w:tcPr>
          <w:p w14:paraId="6FE872C7" w14:textId="77777777" w:rsidR="0028353E" w:rsidRPr="005A2A95" w:rsidRDefault="0028353E" w:rsidP="0028353E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 w:rsidRPr="005A2A95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2043" w:type="dxa"/>
            <w:gridSpan w:val="2"/>
          </w:tcPr>
          <w:p w14:paraId="4388408B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>R$</w:t>
            </w:r>
          </w:p>
        </w:tc>
      </w:tr>
      <w:tr w:rsidR="0028353E" w:rsidRPr="005A2A95" w14:paraId="0825F6ED" w14:textId="77777777" w:rsidTr="00CA6AE6">
        <w:tc>
          <w:tcPr>
            <w:tcW w:w="8494" w:type="dxa"/>
            <w:gridSpan w:val="5"/>
            <w:shd w:val="clear" w:color="auto" w:fill="BFBFBF" w:themeFill="background1" w:themeFillShade="BF"/>
          </w:tcPr>
          <w:p w14:paraId="5114058E" w14:textId="77777777" w:rsidR="0028353E" w:rsidRPr="005A2A95" w:rsidRDefault="0028353E" w:rsidP="0028353E">
            <w:pPr>
              <w:ind w:right="-144"/>
              <w:jc w:val="center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>Descrição das atividades:</w:t>
            </w:r>
          </w:p>
        </w:tc>
      </w:tr>
      <w:tr w:rsidR="0028353E" w:rsidRPr="005A2A95" w14:paraId="186E2EE6" w14:textId="77777777" w:rsidTr="005A2A95">
        <w:trPr>
          <w:trHeight w:val="1320"/>
        </w:trPr>
        <w:tc>
          <w:tcPr>
            <w:tcW w:w="8494" w:type="dxa"/>
            <w:gridSpan w:val="5"/>
          </w:tcPr>
          <w:p w14:paraId="337E8983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</w:tr>
      <w:tr w:rsidR="0028353E" w:rsidRPr="005A2A95" w14:paraId="55AB8ED3" w14:textId="77777777" w:rsidTr="00CA6AE6">
        <w:trPr>
          <w:trHeight w:val="227"/>
        </w:trPr>
        <w:tc>
          <w:tcPr>
            <w:tcW w:w="8494" w:type="dxa"/>
            <w:gridSpan w:val="5"/>
            <w:shd w:val="clear" w:color="auto" w:fill="156082" w:themeFill="accent1"/>
          </w:tcPr>
          <w:p w14:paraId="5609EBE5" w14:textId="77777777" w:rsidR="0028353E" w:rsidRPr="005A2A95" w:rsidRDefault="0028353E" w:rsidP="0028353E">
            <w:pPr>
              <w:ind w:right="-144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5A2A95">
              <w:rPr>
                <w:rFonts w:ascii="Calibri" w:hAnsi="Calibri" w:cs="Calibri"/>
                <w:b/>
                <w:bCs/>
                <w:color w:val="FFFFFF" w:themeColor="background1"/>
              </w:rPr>
              <w:t>MISSÃO DE TRABALHO 2</w:t>
            </w:r>
          </w:p>
        </w:tc>
      </w:tr>
      <w:tr w:rsidR="0028353E" w:rsidRPr="005A2A95" w14:paraId="73FE4E28" w14:textId="77777777" w:rsidTr="00CA6AE6">
        <w:tc>
          <w:tcPr>
            <w:tcW w:w="8494" w:type="dxa"/>
            <w:gridSpan w:val="5"/>
          </w:tcPr>
          <w:p w14:paraId="31931E4D" w14:textId="77777777" w:rsidR="0028353E" w:rsidRPr="005A2A95" w:rsidRDefault="0028353E" w:rsidP="0028353E">
            <w:pPr>
              <w:ind w:right="-144"/>
              <w:jc w:val="both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>Nome do pesquisador:</w:t>
            </w:r>
          </w:p>
        </w:tc>
      </w:tr>
      <w:tr w:rsidR="0028353E" w:rsidRPr="005A2A95" w14:paraId="431F0ED8" w14:textId="77777777" w:rsidTr="00CA6AE6">
        <w:tc>
          <w:tcPr>
            <w:tcW w:w="8494" w:type="dxa"/>
            <w:gridSpan w:val="5"/>
          </w:tcPr>
          <w:p w14:paraId="7E093ABB" w14:textId="77777777" w:rsidR="0028353E" w:rsidRPr="005A2A95" w:rsidRDefault="0028353E" w:rsidP="0028353E">
            <w:pPr>
              <w:ind w:right="-144"/>
              <w:jc w:val="both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 xml:space="preserve">Período </w:t>
            </w:r>
            <w:r w:rsidRPr="005A2A95">
              <w:rPr>
                <w:rFonts w:ascii="Calibri" w:hAnsi="Calibri" w:cs="Calibri"/>
                <w:i/>
                <w:iCs/>
                <w:sz w:val="14"/>
                <w:szCs w:val="14"/>
              </w:rPr>
              <w:t>(DD/MM/AAAA)</w:t>
            </w:r>
            <w:r w:rsidRPr="005A2A95">
              <w:rPr>
                <w:rFonts w:ascii="Calibri" w:hAnsi="Calibri" w:cs="Calibri"/>
                <w:sz w:val="14"/>
                <w:szCs w:val="14"/>
              </w:rPr>
              <w:t xml:space="preserve">: </w:t>
            </w:r>
          </w:p>
        </w:tc>
      </w:tr>
      <w:tr w:rsidR="0028353E" w:rsidRPr="005A2A95" w14:paraId="4514ECC8" w14:textId="77777777" w:rsidTr="00CA6AE6">
        <w:tc>
          <w:tcPr>
            <w:tcW w:w="8494" w:type="dxa"/>
            <w:gridSpan w:val="5"/>
            <w:shd w:val="clear" w:color="auto" w:fill="BFBFBF" w:themeFill="background1" w:themeFillShade="BF"/>
          </w:tcPr>
          <w:p w14:paraId="19895880" w14:textId="77777777" w:rsidR="0028353E" w:rsidRPr="005A2A95" w:rsidRDefault="0028353E" w:rsidP="0028353E">
            <w:pPr>
              <w:ind w:right="-144"/>
              <w:jc w:val="center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>Previsão de gastos</w:t>
            </w:r>
          </w:p>
        </w:tc>
      </w:tr>
      <w:tr w:rsidR="0028353E" w:rsidRPr="005A2A95" w14:paraId="1601036C" w14:textId="77777777" w:rsidTr="0028353E">
        <w:tc>
          <w:tcPr>
            <w:tcW w:w="4403" w:type="dxa"/>
            <w:shd w:val="clear" w:color="auto" w:fill="BFBFBF" w:themeFill="background1" w:themeFillShade="BF"/>
          </w:tcPr>
          <w:p w14:paraId="4ECC9D08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  <w:tc>
          <w:tcPr>
            <w:tcW w:w="2048" w:type="dxa"/>
            <w:gridSpan w:val="2"/>
            <w:shd w:val="clear" w:color="auto" w:fill="BFBFBF" w:themeFill="background1" w:themeFillShade="BF"/>
          </w:tcPr>
          <w:p w14:paraId="1AB116B9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A2A95">
              <w:rPr>
                <w:rFonts w:ascii="Calibri" w:hAnsi="Calibri" w:cs="Calibri"/>
                <w:sz w:val="18"/>
                <w:szCs w:val="18"/>
              </w:rPr>
              <w:t>Quantidade</w:t>
            </w:r>
            <w:r w:rsidRPr="005A2A95">
              <w:rPr>
                <w:rFonts w:ascii="Calibri" w:hAnsi="Calibri" w:cs="Calibri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043" w:type="dxa"/>
            <w:gridSpan w:val="2"/>
            <w:shd w:val="clear" w:color="auto" w:fill="BFBFBF" w:themeFill="background1" w:themeFillShade="BF"/>
          </w:tcPr>
          <w:p w14:paraId="16C17061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sz w:val="18"/>
                <w:szCs w:val="18"/>
              </w:rPr>
            </w:pPr>
            <w:r w:rsidRPr="005A2A95">
              <w:rPr>
                <w:rFonts w:ascii="Calibri" w:hAnsi="Calibri" w:cs="Calibri"/>
                <w:sz w:val="18"/>
                <w:szCs w:val="18"/>
              </w:rPr>
              <w:t>Valor (R$)</w:t>
            </w:r>
            <w:r w:rsidRPr="005A2A95">
              <w:rPr>
                <w:rFonts w:ascii="Calibri" w:hAnsi="Calibri" w:cs="Calibri"/>
                <w:b/>
                <w:bCs/>
                <w:sz w:val="18"/>
                <w:szCs w:val="18"/>
              </w:rPr>
              <w:t>↓</w:t>
            </w:r>
          </w:p>
        </w:tc>
      </w:tr>
      <w:tr w:rsidR="0028353E" w:rsidRPr="005A2A95" w14:paraId="691219E8" w14:textId="77777777" w:rsidTr="0028353E">
        <w:tc>
          <w:tcPr>
            <w:tcW w:w="4403" w:type="dxa"/>
          </w:tcPr>
          <w:p w14:paraId="3FECF2F8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>Diárias</w:t>
            </w:r>
          </w:p>
        </w:tc>
        <w:tc>
          <w:tcPr>
            <w:tcW w:w="2048" w:type="dxa"/>
            <w:gridSpan w:val="2"/>
          </w:tcPr>
          <w:p w14:paraId="0031D86F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  <w:tc>
          <w:tcPr>
            <w:tcW w:w="2043" w:type="dxa"/>
            <w:gridSpan w:val="2"/>
          </w:tcPr>
          <w:p w14:paraId="1348C09E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</w:tr>
      <w:tr w:rsidR="0028353E" w:rsidRPr="005A2A95" w14:paraId="4AEA957B" w14:textId="77777777" w:rsidTr="0028353E">
        <w:trPr>
          <w:trHeight w:val="154"/>
        </w:trPr>
        <w:tc>
          <w:tcPr>
            <w:tcW w:w="4403" w:type="dxa"/>
            <w:shd w:val="clear" w:color="auto" w:fill="BFBFBF" w:themeFill="background1" w:themeFillShade="BF"/>
          </w:tcPr>
          <w:p w14:paraId="7678BD70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  <w:tc>
          <w:tcPr>
            <w:tcW w:w="2048" w:type="dxa"/>
            <w:gridSpan w:val="2"/>
            <w:shd w:val="clear" w:color="auto" w:fill="BFBFBF" w:themeFill="background1" w:themeFillShade="BF"/>
          </w:tcPr>
          <w:p w14:paraId="11087424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sz w:val="18"/>
                <w:szCs w:val="18"/>
              </w:rPr>
            </w:pPr>
            <w:r w:rsidRPr="005A2A95">
              <w:rPr>
                <w:rFonts w:ascii="Calibri" w:hAnsi="Calibri" w:cs="Calibri"/>
                <w:sz w:val="18"/>
                <w:szCs w:val="18"/>
              </w:rPr>
              <w:t>Trecho</w:t>
            </w:r>
            <w:r w:rsidRPr="005A2A95">
              <w:rPr>
                <w:rFonts w:ascii="Calibri" w:hAnsi="Calibri" w:cs="Calibri"/>
                <w:b/>
                <w:bCs/>
                <w:sz w:val="18"/>
                <w:szCs w:val="18"/>
              </w:rPr>
              <w:t>↓</w:t>
            </w:r>
          </w:p>
        </w:tc>
        <w:tc>
          <w:tcPr>
            <w:tcW w:w="2043" w:type="dxa"/>
            <w:gridSpan w:val="2"/>
            <w:shd w:val="clear" w:color="auto" w:fill="BFBFBF" w:themeFill="background1" w:themeFillShade="BF"/>
          </w:tcPr>
          <w:p w14:paraId="0C5C45B3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sz w:val="18"/>
                <w:szCs w:val="18"/>
              </w:rPr>
            </w:pPr>
            <w:r w:rsidRPr="005A2A95">
              <w:rPr>
                <w:rFonts w:ascii="Calibri" w:hAnsi="Calibri" w:cs="Calibri"/>
                <w:sz w:val="18"/>
                <w:szCs w:val="18"/>
              </w:rPr>
              <w:t>Valor (R$)</w:t>
            </w:r>
            <w:r w:rsidRPr="005A2A95">
              <w:rPr>
                <w:rFonts w:ascii="Calibri" w:hAnsi="Calibri" w:cs="Calibri"/>
                <w:b/>
                <w:bCs/>
                <w:sz w:val="18"/>
                <w:szCs w:val="18"/>
              </w:rPr>
              <w:t>↓</w:t>
            </w:r>
          </w:p>
        </w:tc>
      </w:tr>
      <w:tr w:rsidR="0028353E" w:rsidRPr="005A2A95" w14:paraId="42782F0D" w14:textId="77777777" w:rsidTr="0028353E">
        <w:tc>
          <w:tcPr>
            <w:tcW w:w="4403" w:type="dxa"/>
          </w:tcPr>
          <w:p w14:paraId="24756507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>Passagem</w:t>
            </w:r>
          </w:p>
        </w:tc>
        <w:tc>
          <w:tcPr>
            <w:tcW w:w="2048" w:type="dxa"/>
            <w:gridSpan w:val="2"/>
          </w:tcPr>
          <w:p w14:paraId="46B1931C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  <w:tc>
          <w:tcPr>
            <w:tcW w:w="2043" w:type="dxa"/>
            <w:gridSpan w:val="2"/>
          </w:tcPr>
          <w:p w14:paraId="256583A6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</w:tr>
      <w:tr w:rsidR="0028353E" w:rsidRPr="005A2A95" w14:paraId="3475A803" w14:textId="77777777" w:rsidTr="0028353E">
        <w:tc>
          <w:tcPr>
            <w:tcW w:w="4403" w:type="dxa"/>
            <w:shd w:val="clear" w:color="auto" w:fill="BFBFBF" w:themeFill="background1" w:themeFillShade="BF"/>
          </w:tcPr>
          <w:p w14:paraId="17B1E4F6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8" w:type="dxa"/>
            <w:gridSpan w:val="2"/>
            <w:shd w:val="clear" w:color="auto" w:fill="BFBFBF" w:themeFill="background1" w:themeFillShade="BF"/>
          </w:tcPr>
          <w:p w14:paraId="1EA95FAD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043" w:type="dxa"/>
            <w:gridSpan w:val="2"/>
            <w:shd w:val="clear" w:color="auto" w:fill="BFBFBF" w:themeFill="background1" w:themeFillShade="BF"/>
          </w:tcPr>
          <w:p w14:paraId="62C82D10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  <w:sz w:val="18"/>
                <w:szCs w:val="18"/>
              </w:rPr>
            </w:pPr>
            <w:r w:rsidRPr="005A2A95">
              <w:rPr>
                <w:rFonts w:ascii="Calibri" w:hAnsi="Calibri" w:cs="Calibri"/>
                <w:sz w:val="18"/>
                <w:szCs w:val="18"/>
              </w:rPr>
              <w:t>Valor (R$)↓</w:t>
            </w:r>
          </w:p>
        </w:tc>
      </w:tr>
      <w:tr w:rsidR="0028353E" w:rsidRPr="005A2A95" w14:paraId="23ED96AF" w14:textId="77777777" w:rsidTr="0028353E">
        <w:tc>
          <w:tcPr>
            <w:tcW w:w="4403" w:type="dxa"/>
          </w:tcPr>
          <w:p w14:paraId="20BB55D5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>Seguro saúde</w:t>
            </w:r>
          </w:p>
        </w:tc>
        <w:tc>
          <w:tcPr>
            <w:tcW w:w="2048" w:type="dxa"/>
            <w:gridSpan w:val="2"/>
          </w:tcPr>
          <w:p w14:paraId="4DD87E95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  <w:tc>
          <w:tcPr>
            <w:tcW w:w="2043" w:type="dxa"/>
            <w:gridSpan w:val="2"/>
          </w:tcPr>
          <w:p w14:paraId="057CE86F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</w:tr>
      <w:tr w:rsidR="0028353E" w:rsidRPr="005A2A95" w14:paraId="1FBEB57E" w14:textId="77777777" w:rsidTr="0028353E">
        <w:tc>
          <w:tcPr>
            <w:tcW w:w="6451" w:type="dxa"/>
            <w:gridSpan w:val="3"/>
            <w:shd w:val="clear" w:color="auto" w:fill="BFBFBF" w:themeFill="background1" w:themeFillShade="BF"/>
          </w:tcPr>
          <w:p w14:paraId="6CBA7F6E" w14:textId="77777777" w:rsidR="0028353E" w:rsidRPr="005A2A95" w:rsidRDefault="0028353E" w:rsidP="0028353E">
            <w:pPr>
              <w:ind w:right="-144"/>
              <w:jc w:val="center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2043" w:type="dxa"/>
            <w:gridSpan w:val="2"/>
          </w:tcPr>
          <w:p w14:paraId="49B78038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>R$</w:t>
            </w:r>
          </w:p>
        </w:tc>
      </w:tr>
      <w:tr w:rsidR="0028353E" w:rsidRPr="005A2A95" w14:paraId="6D299775" w14:textId="77777777" w:rsidTr="00CA6AE6">
        <w:tc>
          <w:tcPr>
            <w:tcW w:w="8494" w:type="dxa"/>
            <w:gridSpan w:val="5"/>
            <w:shd w:val="clear" w:color="auto" w:fill="BFBFBF" w:themeFill="background1" w:themeFillShade="BF"/>
          </w:tcPr>
          <w:p w14:paraId="724571BF" w14:textId="77777777" w:rsidR="0028353E" w:rsidRPr="005A2A95" w:rsidRDefault="0028353E" w:rsidP="0028353E">
            <w:pPr>
              <w:ind w:right="-144"/>
              <w:jc w:val="center"/>
              <w:rPr>
                <w:rFonts w:ascii="Calibri" w:hAnsi="Calibri" w:cs="Calibri"/>
              </w:rPr>
            </w:pPr>
            <w:r w:rsidRPr="005A2A95">
              <w:rPr>
                <w:rFonts w:ascii="Calibri" w:hAnsi="Calibri" w:cs="Calibri"/>
              </w:rPr>
              <w:t>Descrição das atividades:</w:t>
            </w:r>
          </w:p>
        </w:tc>
      </w:tr>
      <w:tr w:rsidR="0028353E" w:rsidRPr="005A2A95" w14:paraId="0E13C537" w14:textId="77777777" w:rsidTr="005A2A95">
        <w:trPr>
          <w:trHeight w:val="1514"/>
        </w:trPr>
        <w:tc>
          <w:tcPr>
            <w:tcW w:w="8494" w:type="dxa"/>
            <w:gridSpan w:val="5"/>
          </w:tcPr>
          <w:p w14:paraId="6FA45312" w14:textId="77777777" w:rsidR="0028353E" w:rsidRPr="005A2A95" w:rsidRDefault="0028353E" w:rsidP="0028353E">
            <w:pPr>
              <w:ind w:right="-144"/>
              <w:rPr>
                <w:rFonts w:ascii="Calibri" w:hAnsi="Calibri" w:cs="Calibri"/>
              </w:rPr>
            </w:pPr>
          </w:p>
        </w:tc>
      </w:tr>
    </w:tbl>
    <w:p w14:paraId="2E9352E2" w14:textId="77777777" w:rsidR="00B67443" w:rsidRDefault="00CA6AE6" w:rsidP="00B67443">
      <w:pPr>
        <w:tabs>
          <w:tab w:val="left" w:pos="8080"/>
        </w:tabs>
        <w:ind w:right="-144"/>
        <w:jc w:val="center"/>
        <w:rPr>
          <w:rFonts w:ascii="Calibri" w:hAnsi="Calibri" w:cs="Calibri"/>
        </w:rPr>
      </w:pPr>
      <w:r w:rsidRPr="005A2A95">
        <w:rPr>
          <w:rFonts w:ascii="Calibri" w:hAnsi="Calibri" w:cs="Calibri"/>
          <w:u w:val="single"/>
        </w:rPr>
        <w:t>Solicitamos atenção especial à leitura minuciosa das informações e restrições relacionadas à missão de trabalho no edital do seu projeto disponível no site do programa PROBRAL</w:t>
      </w:r>
      <w:r w:rsidRPr="005A2A95">
        <w:rPr>
          <w:rFonts w:ascii="Calibri" w:hAnsi="Calibri" w:cs="Calibri"/>
          <w:b/>
          <w:bCs/>
          <w:u w:val="single"/>
        </w:rPr>
        <w:br/>
      </w:r>
      <w:hyperlink r:id="rId8" w:history="1">
        <w:r w:rsidRPr="005A2A95">
          <w:rPr>
            <w:rStyle w:val="Hyperlink"/>
            <w:rFonts w:ascii="Calibri" w:hAnsi="Calibri" w:cs="Calibri"/>
            <w:b/>
            <w:bCs/>
            <w:i/>
            <w:iCs/>
          </w:rPr>
          <w:t>https://www.gov.br/capes/pt-br/acesso-a-informacao/acoes-e-programas/bolsas/bolsas-e-auxilios-internacionais/encontre-aqui/paises/alemanha/probral</w:t>
        </w:r>
      </w:hyperlink>
      <w:r w:rsidR="00B67443">
        <w:rPr>
          <w:rFonts w:ascii="Calibri" w:hAnsi="Calibri" w:cs="Calibri"/>
        </w:rPr>
        <w:br w:type="page"/>
      </w:r>
    </w:p>
    <w:p w14:paraId="64DF7EA4" w14:textId="77777777" w:rsidR="00B67443" w:rsidRDefault="00B67443" w:rsidP="00B67443">
      <w:pPr>
        <w:rPr>
          <w:b/>
          <w:bCs/>
        </w:rPr>
      </w:pPr>
    </w:p>
    <w:p w14:paraId="6D0A51E9" w14:textId="77777777" w:rsidR="00B67443" w:rsidRDefault="00B67443" w:rsidP="00B67443">
      <w:pPr>
        <w:rPr>
          <w:b/>
          <w:bCs/>
        </w:rPr>
      </w:pPr>
    </w:p>
    <w:p w14:paraId="3FF54CE8" w14:textId="77777777" w:rsidR="00CA6AE6" w:rsidRPr="00B67443" w:rsidRDefault="005A2A95" w:rsidP="00B67443">
      <w:pPr>
        <w:jc w:val="center"/>
        <w:rPr>
          <w:rFonts w:ascii="Calibri" w:hAnsi="Calibri" w:cs="Calibri"/>
        </w:rPr>
      </w:pPr>
      <w:r w:rsidRPr="00CA6AE6">
        <w:rPr>
          <w:b/>
          <w:bCs/>
        </w:rPr>
        <w:t>PLANO DE APLICAÇÃO</w:t>
      </w:r>
    </w:p>
    <w:p w14:paraId="40944476" w14:textId="77777777" w:rsidR="00CA6AE6" w:rsidRPr="00CA6AE6" w:rsidRDefault="00CA6AE6" w:rsidP="005A2A95">
      <w:pPr>
        <w:ind w:firstLine="709"/>
        <w:jc w:val="both"/>
      </w:pPr>
      <w:r w:rsidRPr="00CA6AE6">
        <w:t>O Plano de Aplicação deverá ser elaborado com atenção, pois constitui a base para a execução, o acompanhamento, a fiscalização e a prestação de contas do projeto. O coordenador deverá detalhar adequadamente cada item previsto, incluindo todas as informações necessárias, utilizando o número de linhas que forem necessárias para a descrição completa das despesas.</w:t>
      </w:r>
    </w:p>
    <w:tbl>
      <w:tblPr>
        <w:tblW w:w="7371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1"/>
        <w:gridCol w:w="5420"/>
      </w:tblGrid>
      <w:tr w:rsidR="005A2A95" w:rsidRPr="006D751C" w14:paraId="092AD231" w14:textId="77777777" w:rsidTr="00AF578A">
        <w:trPr>
          <w:jc w:val="center"/>
        </w:trPr>
        <w:tc>
          <w:tcPr>
            <w:tcW w:w="19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vAlign w:val="center"/>
          </w:tcPr>
          <w:p w14:paraId="13133717" w14:textId="77777777" w:rsidR="005A2A95" w:rsidRPr="005A2A95" w:rsidRDefault="005A2A95" w:rsidP="00AF578A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A2A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352720" w14:textId="77777777" w:rsidR="005A2A95" w:rsidRPr="005A2A95" w:rsidRDefault="005A2A95" w:rsidP="00AF578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A2A95">
              <w:rPr>
                <w:rFonts w:ascii="Calibri" w:eastAsia="Calibri" w:hAnsi="Calibri" w:cs="Calibri"/>
                <w:sz w:val="20"/>
                <w:szCs w:val="20"/>
              </w:rPr>
              <w:t>Descrição do material de consumo ou serviço de terceiros que serão necessários.</w:t>
            </w:r>
          </w:p>
        </w:tc>
      </w:tr>
      <w:tr w:rsidR="005A2A95" w:rsidRPr="006D751C" w14:paraId="34285A06" w14:textId="77777777" w:rsidTr="00AF578A">
        <w:trPr>
          <w:jc w:val="center"/>
        </w:trPr>
        <w:tc>
          <w:tcPr>
            <w:tcW w:w="1951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4ACE53ED" w14:textId="77777777" w:rsidR="005A2A95" w:rsidRPr="005A2A95" w:rsidRDefault="005A2A95" w:rsidP="00AF578A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A2A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ELEMENTO DE DESPESA</w:t>
            </w:r>
          </w:p>
        </w:tc>
        <w:tc>
          <w:tcPr>
            <w:tcW w:w="542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87698CA" w14:textId="77777777" w:rsidR="005A2A95" w:rsidRPr="005A2A95" w:rsidRDefault="005A2A95" w:rsidP="005A2A95">
            <w:pPr>
              <w:pStyle w:val="Pargrafoda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5A2A95">
              <w:rPr>
                <w:rFonts w:ascii="Calibri" w:eastAsia="Calibri" w:hAnsi="Calibri" w:cs="Calibri"/>
                <w:sz w:val="20"/>
                <w:szCs w:val="20"/>
              </w:rPr>
              <w:t>Material de Consumo</w:t>
            </w:r>
          </w:p>
          <w:p w14:paraId="28D07A97" w14:textId="77777777" w:rsidR="005A2A95" w:rsidRPr="005A2A95" w:rsidRDefault="005A2A95" w:rsidP="005A2A95">
            <w:pPr>
              <w:pStyle w:val="Pargrafoda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5A2A95">
              <w:rPr>
                <w:rFonts w:ascii="Calibri" w:eastAsia="Calibri" w:hAnsi="Calibri" w:cs="Calibri"/>
                <w:sz w:val="20"/>
                <w:szCs w:val="20"/>
              </w:rPr>
              <w:t>Serviços de Terceiros – Pessoa Física</w:t>
            </w:r>
          </w:p>
          <w:p w14:paraId="60FBBA56" w14:textId="77777777" w:rsidR="005A2A95" w:rsidRPr="005A2A95" w:rsidRDefault="005A2A95" w:rsidP="005A2A95">
            <w:pPr>
              <w:pStyle w:val="PargrafodaLista"/>
              <w:numPr>
                <w:ilvl w:val="0"/>
                <w:numId w:val="1"/>
              </w:numPr>
              <w:snapToGrid w:val="0"/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5A2A95">
              <w:rPr>
                <w:rFonts w:ascii="Calibri" w:eastAsia="Calibri" w:hAnsi="Calibri" w:cs="Calibri"/>
                <w:sz w:val="20"/>
                <w:szCs w:val="20"/>
              </w:rPr>
              <w:t>Serviços de Terceiros – Pessoa Jurídica</w:t>
            </w:r>
          </w:p>
        </w:tc>
      </w:tr>
      <w:tr w:rsidR="005A2A95" w:rsidRPr="006D751C" w14:paraId="6493EC9D" w14:textId="77777777" w:rsidTr="00AF578A">
        <w:trPr>
          <w:jc w:val="center"/>
        </w:trPr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B12576C" w14:textId="77777777" w:rsidR="005A2A95" w:rsidRPr="005A2A95" w:rsidRDefault="005A2A95" w:rsidP="00AF578A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A2A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VALOR</w:t>
            </w:r>
          </w:p>
        </w:tc>
        <w:tc>
          <w:tcPr>
            <w:tcW w:w="5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9B08966" w14:textId="77777777" w:rsidR="005A2A95" w:rsidRPr="005A2A95" w:rsidRDefault="005A2A95" w:rsidP="00AF578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A2A95">
              <w:rPr>
                <w:rFonts w:ascii="Calibri" w:eastAsia="Calibri" w:hAnsi="Calibri" w:cs="Calibri"/>
                <w:sz w:val="20"/>
                <w:szCs w:val="20"/>
              </w:rPr>
              <w:t>Valor total dos materiais/ elementos de despesa</w:t>
            </w:r>
          </w:p>
        </w:tc>
      </w:tr>
      <w:tr w:rsidR="005A2A95" w:rsidRPr="006D751C" w14:paraId="07C267DA" w14:textId="77777777" w:rsidTr="00AF578A">
        <w:trPr>
          <w:jc w:val="center"/>
        </w:trPr>
        <w:tc>
          <w:tcPr>
            <w:tcW w:w="19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19E925B8" w14:textId="77777777" w:rsidR="005A2A95" w:rsidRPr="005A2A95" w:rsidRDefault="005A2A95" w:rsidP="00AF578A">
            <w:pPr>
              <w:shd w:val="clear" w:color="auto" w:fill="E6E6E6"/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A2A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54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058BFCA" w14:textId="77777777" w:rsidR="005A2A95" w:rsidRPr="005A2A95" w:rsidRDefault="005A2A95" w:rsidP="00AF578A">
            <w:pPr>
              <w:snapToGrid w:val="0"/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5A2A95">
              <w:rPr>
                <w:rFonts w:ascii="Calibri" w:eastAsia="Calibri" w:hAnsi="Calibri" w:cs="Calibri"/>
                <w:sz w:val="20"/>
                <w:szCs w:val="20"/>
              </w:rPr>
              <w:t>Quantidade prevista para cada unidade de medida.</w:t>
            </w:r>
          </w:p>
        </w:tc>
      </w:tr>
    </w:tbl>
    <w:p w14:paraId="4816C3E7" w14:textId="77777777" w:rsidR="00CA6AE6" w:rsidRDefault="00CA6AE6" w:rsidP="00CA6AE6">
      <w:pPr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5"/>
        <w:gridCol w:w="2211"/>
        <w:gridCol w:w="1554"/>
        <w:gridCol w:w="1474"/>
      </w:tblGrid>
      <w:tr w:rsidR="005A2A95" w:rsidRPr="00AC609E" w14:paraId="6AC30756" w14:textId="77777777" w:rsidTr="005A2A95">
        <w:tc>
          <w:tcPr>
            <w:tcW w:w="8494" w:type="dxa"/>
            <w:gridSpan w:val="4"/>
            <w:shd w:val="clear" w:color="auto" w:fill="0A2F41" w:themeFill="accent1" w:themeFillShade="80"/>
          </w:tcPr>
          <w:p w14:paraId="2C66471E" w14:textId="77777777" w:rsidR="005A2A95" w:rsidRPr="00AC609E" w:rsidRDefault="005A2A95" w:rsidP="00AF578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E4291">
              <w:rPr>
                <w:rFonts w:ascii="Calibri" w:hAnsi="Calibri" w:cs="Calibri"/>
                <w:b/>
                <w:bCs/>
                <w:color w:val="FFFFFF" w:themeColor="background1"/>
              </w:rPr>
              <w:t>PLANO DE APLICAÇÃO</w:t>
            </w:r>
          </w:p>
        </w:tc>
      </w:tr>
      <w:tr w:rsidR="005A2A95" w14:paraId="1A53C970" w14:textId="77777777" w:rsidTr="00582DBF">
        <w:trPr>
          <w:trHeight w:val="261"/>
        </w:trPr>
        <w:tc>
          <w:tcPr>
            <w:tcW w:w="3255" w:type="dxa"/>
            <w:shd w:val="clear" w:color="auto" w:fill="156082" w:themeFill="accent1"/>
            <w:vAlign w:val="center"/>
          </w:tcPr>
          <w:p w14:paraId="56FD6C58" w14:textId="77777777" w:rsidR="005A2A95" w:rsidRPr="00582DBF" w:rsidRDefault="005A2A95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582DBF">
              <w:rPr>
                <w:rFonts w:ascii="Calibri" w:hAnsi="Calibri" w:cs="Calibri"/>
                <w:b/>
                <w:bCs/>
                <w:color w:val="FFFFFF" w:themeColor="background1"/>
              </w:rPr>
              <w:t>DESCRIÇÃO</w:t>
            </w:r>
          </w:p>
        </w:tc>
        <w:tc>
          <w:tcPr>
            <w:tcW w:w="2211" w:type="dxa"/>
            <w:shd w:val="clear" w:color="auto" w:fill="156082" w:themeFill="accent1"/>
            <w:vAlign w:val="center"/>
          </w:tcPr>
          <w:p w14:paraId="533260B5" w14:textId="77777777" w:rsidR="005A2A95" w:rsidRPr="00582DBF" w:rsidRDefault="005A2A95" w:rsidP="00AF57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582DBF">
              <w:rPr>
                <w:rFonts w:ascii="Calibri" w:hAnsi="Calibri" w:cs="Calibri"/>
                <w:b/>
                <w:bCs/>
                <w:color w:val="FFFFFF" w:themeColor="background1"/>
              </w:rPr>
              <w:t>ELEMENTO DE DESPESA</w:t>
            </w:r>
          </w:p>
        </w:tc>
        <w:tc>
          <w:tcPr>
            <w:tcW w:w="1554" w:type="dxa"/>
            <w:shd w:val="clear" w:color="auto" w:fill="156082" w:themeFill="accent1"/>
            <w:vAlign w:val="center"/>
          </w:tcPr>
          <w:p w14:paraId="4EB4D971" w14:textId="77777777" w:rsidR="005A2A95" w:rsidRPr="00582DBF" w:rsidRDefault="005A2A95" w:rsidP="00AF57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582DBF">
              <w:rPr>
                <w:rFonts w:ascii="Calibri" w:hAnsi="Calibri" w:cs="Calibri"/>
                <w:b/>
                <w:bCs/>
                <w:color w:val="FFFFFF" w:themeColor="background1"/>
              </w:rPr>
              <w:t>QUANTIDADE</w:t>
            </w:r>
          </w:p>
        </w:tc>
        <w:tc>
          <w:tcPr>
            <w:tcW w:w="1474" w:type="dxa"/>
            <w:shd w:val="clear" w:color="auto" w:fill="156082" w:themeFill="accent1"/>
            <w:vAlign w:val="center"/>
          </w:tcPr>
          <w:p w14:paraId="0B06AE27" w14:textId="77777777" w:rsidR="005A2A95" w:rsidRPr="00582DBF" w:rsidRDefault="005A2A95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582DBF">
              <w:rPr>
                <w:rFonts w:ascii="Calibri" w:hAnsi="Calibri" w:cs="Calibri"/>
                <w:b/>
                <w:bCs/>
                <w:color w:val="FFFFFF" w:themeColor="background1"/>
              </w:rPr>
              <w:t>VALOR</w:t>
            </w:r>
          </w:p>
        </w:tc>
      </w:tr>
      <w:tr w:rsidR="005A2A95" w14:paraId="2BCC951B" w14:textId="77777777" w:rsidTr="00582DBF">
        <w:trPr>
          <w:trHeight w:val="261"/>
        </w:trPr>
        <w:tc>
          <w:tcPr>
            <w:tcW w:w="3255" w:type="dxa"/>
            <w:vAlign w:val="center"/>
          </w:tcPr>
          <w:p w14:paraId="1B639B2A" w14:textId="77777777" w:rsidR="005A2A95" w:rsidRPr="006D751C" w:rsidRDefault="005A2A95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-1769994939"/>
            <w:placeholder>
              <w:docPart w:val="07C3B62E219D412093DFEEB9EF94C7DA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  <w:vAlign w:val="center"/>
              </w:tcPr>
              <w:p w14:paraId="57446D0D" w14:textId="77777777" w:rsidR="005A2A95" w:rsidRDefault="005A2A95" w:rsidP="00AF578A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5B555F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  <w:vAlign w:val="center"/>
          </w:tcPr>
          <w:p w14:paraId="771880E8" w14:textId="77777777" w:rsidR="005A2A95" w:rsidRDefault="005A2A95" w:rsidP="00AF578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Align w:val="center"/>
          </w:tcPr>
          <w:p w14:paraId="021647C9" w14:textId="77777777" w:rsidR="00582DBF" w:rsidRDefault="00D10C47" w:rsidP="00582DBF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146BCF">
              <w:t>R$</w:t>
            </w:r>
          </w:p>
        </w:tc>
      </w:tr>
      <w:tr w:rsidR="00D10C47" w14:paraId="408BF04F" w14:textId="77777777" w:rsidTr="00457288">
        <w:trPr>
          <w:trHeight w:val="261"/>
        </w:trPr>
        <w:tc>
          <w:tcPr>
            <w:tcW w:w="3255" w:type="dxa"/>
            <w:vAlign w:val="center"/>
          </w:tcPr>
          <w:p w14:paraId="6280F14B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1842819363"/>
            <w:placeholder>
              <w:docPart w:val="5044DCDDED2E4FC49068BD04003DBCCC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  <w:vAlign w:val="center"/>
              </w:tcPr>
              <w:p w14:paraId="07B5BBD7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5B555F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  <w:vAlign w:val="center"/>
          </w:tcPr>
          <w:p w14:paraId="61F3E8AA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6531BF7C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D10C47" w14:paraId="6A68142B" w14:textId="77777777" w:rsidTr="00457288">
        <w:trPr>
          <w:trHeight w:val="261"/>
        </w:trPr>
        <w:tc>
          <w:tcPr>
            <w:tcW w:w="3255" w:type="dxa"/>
            <w:vAlign w:val="center"/>
          </w:tcPr>
          <w:p w14:paraId="538ECEA1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1625119600"/>
            <w:placeholder>
              <w:docPart w:val="ACDC2C9345E949E5AC71CFB3350721AE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  <w:vAlign w:val="center"/>
              </w:tcPr>
              <w:p w14:paraId="2899DEB7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5B555F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  <w:vAlign w:val="center"/>
          </w:tcPr>
          <w:p w14:paraId="3201DF5C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0CE28DD6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D10C47" w14:paraId="1D6E0270" w14:textId="77777777" w:rsidTr="00457288">
        <w:trPr>
          <w:trHeight w:val="261"/>
        </w:trPr>
        <w:tc>
          <w:tcPr>
            <w:tcW w:w="3255" w:type="dxa"/>
            <w:vAlign w:val="center"/>
          </w:tcPr>
          <w:p w14:paraId="35DAB620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-2018383573"/>
            <w:placeholder>
              <w:docPart w:val="98567B3C2E604AF6959C1F4D1647246A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</w:tcPr>
              <w:p w14:paraId="2289B0CF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E75A2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  <w:vAlign w:val="center"/>
          </w:tcPr>
          <w:p w14:paraId="1750BE1B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0F99E189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D10C47" w14:paraId="0E9E969C" w14:textId="77777777" w:rsidTr="00457288">
        <w:trPr>
          <w:trHeight w:val="261"/>
        </w:trPr>
        <w:tc>
          <w:tcPr>
            <w:tcW w:w="3255" w:type="dxa"/>
            <w:vAlign w:val="center"/>
          </w:tcPr>
          <w:p w14:paraId="206048F9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1929227954"/>
            <w:placeholder>
              <w:docPart w:val="A5FE1FD374284E97BA1999AAB9C8D6FF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</w:tcPr>
              <w:p w14:paraId="28DC3A78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E75A2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  <w:vAlign w:val="center"/>
          </w:tcPr>
          <w:p w14:paraId="23BBE869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7ACFBD50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D10C47" w14:paraId="7CDFB52D" w14:textId="77777777" w:rsidTr="00457288">
        <w:trPr>
          <w:trHeight w:val="261"/>
        </w:trPr>
        <w:tc>
          <w:tcPr>
            <w:tcW w:w="3255" w:type="dxa"/>
            <w:vAlign w:val="center"/>
          </w:tcPr>
          <w:p w14:paraId="75048B8D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-1075204512"/>
            <w:placeholder>
              <w:docPart w:val="73A14F9E1D8D49D7BFB91F01E0512B33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</w:tcPr>
              <w:p w14:paraId="4A6A98DB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E75A2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  <w:vAlign w:val="center"/>
          </w:tcPr>
          <w:p w14:paraId="7676F47A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4C8DF43D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D10C47" w14:paraId="3C387776" w14:textId="77777777" w:rsidTr="00457288">
        <w:trPr>
          <w:trHeight w:val="261"/>
        </w:trPr>
        <w:tc>
          <w:tcPr>
            <w:tcW w:w="3255" w:type="dxa"/>
            <w:vAlign w:val="center"/>
          </w:tcPr>
          <w:p w14:paraId="2D368A91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-179662895"/>
            <w:placeholder>
              <w:docPart w:val="6F3FA9A8FC7342A4853373C8339E44B0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</w:tcPr>
              <w:p w14:paraId="206EA309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E75A2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  <w:vAlign w:val="center"/>
          </w:tcPr>
          <w:p w14:paraId="4F715940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4A79C2F1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D10C47" w14:paraId="6F358A00" w14:textId="77777777" w:rsidTr="00457288">
        <w:trPr>
          <w:trHeight w:val="261"/>
        </w:trPr>
        <w:tc>
          <w:tcPr>
            <w:tcW w:w="3255" w:type="dxa"/>
            <w:vAlign w:val="center"/>
          </w:tcPr>
          <w:p w14:paraId="5D4BB086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1080555192"/>
            <w:placeholder>
              <w:docPart w:val="38EA3AC1D3F846AF886A7E68102FEDE3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</w:tcPr>
              <w:p w14:paraId="3BBFE989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E75A2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  <w:vAlign w:val="center"/>
          </w:tcPr>
          <w:p w14:paraId="4C6EF2FA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576C423A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D10C47" w14:paraId="4EE9ECA5" w14:textId="77777777" w:rsidTr="00457288">
        <w:trPr>
          <w:trHeight w:val="261"/>
        </w:trPr>
        <w:tc>
          <w:tcPr>
            <w:tcW w:w="3255" w:type="dxa"/>
            <w:vAlign w:val="center"/>
          </w:tcPr>
          <w:p w14:paraId="73FC2785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-1222438157"/>
            <w:placeholder>
              <w:docPart w:val="FB9365E75EA1457299BEDCDD35D1A51B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</w:tcPr>
              <w:p w14:paraId="2B850D88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E75A2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  <w:vAlign w:val="center"/>
          </w:tcPr>
          <w:p w14:paraId="2A64E9C2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7C6878A9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D10C47" w14:paraId="2C25EDB6" w14:textId="77777777" w:rsidTr="00457288">
        <w:trPr>
          <w:trHeight w:val="261"/>
        </w:trPr>
        <w:tc>
          <w:tcPr>
            <w:tcW w:w="3255" w:type="dxa"/>
          </w:tcPr>
          <w:p w14:paraId="7F285C84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560755134"/>
            <w:placeholder>
              <w:docPart w:val="550FC3741A714C1FBAF947B89D954DED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</w:tcPr>
              <w:p w14:paraId="4A722758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E75A2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</w:tcPr>
          <w:p w14:paraId="185C2A52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22D04CFB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D10C47" w14:paraId="4FB9D23A" w14:textId="77777777" w:rsidTr="00457288">
        <w:trPr>
          <w:trHeight w:val="261"/>
        </w:trPr>
        <w:tc>
          <w:tcPr>
            <w:tcW w:w="3255" w:type="dxa"/>
          </w:tcPr>
          <w:p w14:paraId="461D1F41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-470365701"/>
            <w:placeholder>
              <w:docPart w:val="16DD41297B404B419AE2FEB2B6C7299E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</w:tcPr>
              <w:p w14:paraId="6644ED08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E75A2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</w:tcPr>
          <w:p w14:paraId="7D4645BC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0BEE4AD7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D10C47" w14:paraId="097847F3" w14:textId="77777777" w:rsidTr="00457288">
        <w:trPr>
          <w:trHeight w:val="261"/>
        </w:trPr>
        <w:tc>
          <w:tcPr>
            <w:tcW w:w="3255" w:type="dxa"/>
          </w:tcPr>
          <w:p w14:paraId="66C79986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1346431432"/>
            <w:placeholder>
              <w:docPart w:val="98A2967493BD444DBAE740B38F734080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</w:tcPr>
              <w:p w14:paraId="1259A803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E75A2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</w:tcPr>
          <w:p w14:paraId="148F3802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5564720D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D10C47" w14:paraId="2C44DA9D" w14:textId="77777777" w:rsidTr="00457288">
        <w:trPr>
          <w:trHeight w:val="261"/>
        </w:trPr>
        <w:tc>
          <w:tcPr>
            <w:tcW w:w="3255" w:type="dxa"/>
          </w:tcPr>
          <w:p w14:paraId="666CE5FB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-946534951"/>
            <w:placeholder>
              <w:docPart w:val="50636F8078C44833A9F7DADC16064790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</w:tcPr>
              <w:p w14:paraId="7ABFAA91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E75A2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</w:tcPr>
          <w:p w14:paraId="25FF7B75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552FF7DE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D10C47" w14:paraId="36C50553" w14:textId="77777777" w:rsidTr="00457288">
        <w:trPr>
          <w:trHeight w:val="261"/>
        </w:trPr>
        <w:tc>
          <w:tcPr>
            <w:tcW w:w="3255" w:type="dxa"/>
          </w:tcPr>
          <w:p w14:paraId="68838024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1549422534"/>
            <w:placeholder>
              <w:docPart w:val="2F7E03358F6541DD8E6A6D1EB365972C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</w:tcPr>
              <w:p w14:paraId="17D7CD62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E75A2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</w:tcPr>
          <w:p w14:paraId="4CEED615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0197C74A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D10C47" w14:paraId="21284C39" w14:textId="77777777" w:rsidTr="00457288">
        <w:trPr>
          <w:trHeight w:val="261"/>
        </w:trPr>
        <w:tc>
          <w:tcPr>
            <w:tcW w:w="3255" w:type="dxa"/>
          </w:tcPr>
          <w:p w14:paraId="3F6A17C5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-1746639855"/>
            <w:placeholder>
              <w:docPart w:val="36D80D98E3E1455EBFDD85D15D790F6F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</w:tcPr>
              <w:p w14:paraId="641EC4F8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E75A2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</w:tcPr>
          <w:p w14:paraId="0B774739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79F4031C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D10C47" w14:paraId="2A9928B2" w14:textId="77777777" w:rsidTr="00457288">
        <w:trPr>
          <w:trHeight w:val="261"/>
        </w:trPr>
        <w:tc>
          <w:tcPr>
            <w:tcW w:w="3255" w:type="dxa"/>
          </w:tcPr>
          <w:p w14:paraId="2200F4B6" w14:textId="77777777" w:rsidR="00D10C47" w:rsidRPr="006D751C" w:rsidRDefault="00D10C47" w:rsidP="00D10C47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</w:tc>
        <w:sdt>
          <w:sdtPr>
            <w:rPr>
              <w:rFonts w:ascii="Calibri" w:hAnsi="Calibri" w:cs="Calibri"/>
              <w:b/>
              <w:bCs/>
            </w:rPr>
            <w:id w:val="-148524860"/>
            <w:placeholder>
              <w:docPart w:val="D0480AFE13AC45F5B577B7CB9940B4B6"/>
            </w:placeholder>
            <w:showingPlcHdr/>
            <w:dropDownList>
              <w:listItem w:value="Escolher um item."/>
              <w:listItem w:displayText="Material de Consumo" w:value="Material de Consumo"/>
              <w:listItem w:displayText="Serviços de terceiros PJ" w:value="Serviços de terceiros PJ"/>
              <w:listItem w:displayText="Serviços de terceiros PF" w:value="Serviços de terceiros PF"/>
            </w:dropDownList>
          </w:sdtPr>
          <w:sdtEndPr/>
          <w:sdtContent>
            <w:tc>
              <w:tcPr>
                <w:tcW w:w="2211" w:type="dxa"/>
              </w:tcPr>
              <w:p w14:paraId="19B8A0F8" w14:textId="77777777" w:rsidR="00D10C47" w:rsidRDefault="00D10C47" w:rsidP="00D10C47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E75A2B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554" w:type="dxa"/>
          </w:tcPr>
          <w:p w14:paraId="5B03FC12" w14:textId="77777777" w:rsidR="00D10C47" w:rsidRDefault="00D10C47" w:rsidP="00D10C47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</w:tcPr>
          <w:p w14:paraId="42EA1E4C" w14:textId="77777777" w:rsidR="00D10C47" w:rsidRDefault="00D10C47" w:rsidP="00D10C47">
            <w:pPr>
              <w:ind w:right="-144"/>
              <w:rPr>
                <w:rFonts w:ascii="Calibri" w:hAnsi="Calibri" w:cs="Calibri"/>
                <w:b/>
                <w:bCs/>
              </w:rPr>
            </w:pPr>
            <w:r w:rsidRPr="00FA7068">
              <w:t>R$</w:t>
            </w:r>
          </w:p>
        </w:tc>
      </w:tr>
      <w:tr w:rsidR="005A2A95" w14:paraId="5183B30A" w14:textId="77777777" w:rsidTr="005A2A95">
        <w:trPr>
          <w:trHeight w:val="261"/>
        </w:trPr>
        <w:tc>
          <w:tcPr>
            <w:tcW w:w="7020" w:type="dxa"/>
            <w:gridSpan w:val="3"/>
            <w:shd w:val="clear" w:color="auto" w:fill="BFBFBF" w:themeFill="background1" w:themeFillShade="BF"/>
          </w:tcPr>
          <w:p w14:paraId="50BAFB65" w14:textId="77777777" w:rsidR="005A2A95" w:rsidRDefault="005A2A95" w:rsidP="00AF578A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1474" w:type="dxa"/>
          </w:tcPr>
          <w:p w14:paraId="304B3D84" w14:textId="77777777" w:rsidR="005A2A95" w:rsidRDefault="005A2A95" w:rsidP="00AF578A">
            <w:pPr>
              <w:ind w:right="-144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R$</w:t>
            </w:r>
          </w:p>
        </w:tc>
      </w:tr>
    </w:tbl>
    <w:p w14:paraId="4478686A" w14:textId="77777777" w:rsidR="00B67443" w:rsidRDefault="00B67443">
      <w:r>
        <w:br w:type="page"/>
      </w:r>
    </w:p>
    <w:p w14:paraId="5A4A85EB" w14:textId="77777777" w:rsidR="00CA6AE6" w:rsidRDefault="00CA6AE6" w:rsidP="005612F1"/>
    <w:p w14:paraId="78007949" w14:textId="77777777" w:rsidR="00B67443" w:rsidRDefault="00B67443" w:rsidP="005612F1"/>
    <w:p w14:paraId="4539DB75" w14:textId="77777777" w:rsidR="00B67443" w:rsidRDefault="00B67443" w:rsidP="005612F1"/>
    <w:tbl>
      <w:tblPr>
        <w:tblW w:w="8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9"/>
        <w:gridCol w:w="2824"/>
      </w:tblGrid>
      <w:tr w:rsidR="00B67443" w:rsidRPr="009529FE" w14:paraId="6D4194D9" w14:textId="77777777" w:rsidTr="00B4433E">
        <w:trPr>
          <w:trHeight w:val="503"/>
        </w:trPr>
        <w:tc>
          <w:tcPr>
            <w:tcW w:w="8493" w:type="dxa"/>
            <w:gridSpan w:val="2"/>
            <w:shd w:val="clear" w:color="auto" w:fill="0A2F41" w:themeFill="accent1" w:themeFillShade="80"/>
            <w:vAlign w:val="center"/>
          </w:tcPr>
          <w:p w14:paraId="57A4EDBF" w14:textId="77777777" w:rsidR="00B67443" w:rsidRPr="0030171F" w:rsidRDefault="00B67443" w:rsidP="00AF57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TOTAL GERAL</w:t>
            </w:r>
          </w:p>
        </w:tc>
      </w:tr>
      <w:tr w:rsidR="00B67443" w:rsidRPr="009529FE" w14:paraId="63F23DB3" w14:textId="77777777" w:rsidTr="0028353E">
        <w:trPr>
          <w:trHeight w:val="240"/>
        </w:trPr>
        <w:tc>
          <w:tcPr>
            <w:tcW w:w="5669" w:type="dxa"/>
            <w:shd w:val="clear" w:color="auto" w:fill="156082" w:themeFill="accent1"/>
            <w:vAlign w:val="center"/>
          </w:tcPr>
          <w:p w14:paraId="07F82838" w14:textId="77777777" w:rsidR="00B67443" w:rsidRPr="00B4433E" w:rsidRDefault="00B4433E" w:rsidP="00AF57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4433E">
              <w:rPr>
                <w:rFonts w:ascii="Calibri" w:hAnsi="Calibri" w:cs="Calibri"/>
                <w:b/>
                <w:bCs/>
                <w:color w:val="FFFFFF" w:themeColor="background1"/>
              </w:rPr>
              <w:t>ESPECIFICAÇÃO DAS DESPESAS</w:t>
            </w:r>
          </w:p>
        </w:tc>
        <w:tc>
          <w:tcPr>
            <w:tcW w:w="2824" w:type="dxa"/>
            <w:shd w:val="clear" w:color="auto" w:fill="156082" w:themeFill="accent1"/>
            <w:vAlign w:val="center"/>
          </w:tcPr>
          <w:p w14:paraId="562BA8A9" w14:textId="77777777" w:rsidR="00B67443" w:rsidRPr="00B4433E" w:rsidRDefault="00B4433E" w:rsidP="00AF57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4433E">
              <w:rPr>
                <w:rFonts w:ascii="Calibri" w:hAnsi="Calibri" w:cs="Calibri"/>
                <w:b/>
                <w:bCs/>
                <w:color w:val="FFFFFF" w:themeColor="background1"/>
              </w:rPr>
              <w:t>TOTAIS</w:t>
            </w:r>
          </w:p>
        </w:tc>
      </w:tr>
      <w:tr w:rsidR="00B67443" w:rsidRPr="009529FE" w14:paraId="28A28CB0" w14:textId="77777777" w:rsidTr="0028353E">
        <w:trPr>
          <w:trHeight w:val="273"/>
        </w:trPr>
        <w:tc>
          <w:tcPr>
            <w:tcW w:w="5669" w:type="dxa"/>
          </w:tcPr>
          <w:p w14:paraId="5F35E1DA" w14:textId="77777777" w:rsidR="00B67443" w:rsidRPr="0030171F" w:rsidRDefault="00B67443" w:rsidP="00AF578A">
            <w:pPr>
              <w:spacing w:after="0" w:line="240" w:lineRule="auto"/>
              <w:rPr>
                <w:rFonts w:ascii="Calibri" w:hAnsi="Calibri" w:cs="Calibri"/>
              </w:rPr>
            </w:pPr>
            <w:r w:rsidRPr="0030171F">
              <w:rPr>
                <w:rFonts w:ascii="Calibri" w:hAnsi="Calibri" w:cs="Calibri"/>
              </w:rPr>
              <w:t>Missões de Trabalho</w:t>
            </w:r>
          </w:p>
        </w:tc>
        <w:tc>
          <w:tcPr>
            <w:tcW w:w="2824" w:type="dxa"/>
          </w:tcPr>
          <w:p w14:paraId="312662A1" w14:textId="77777777" w:rsidR="00B67443" w:rsidRPr="0030171F" w:rsidRDefault="00B67443" w:rsidP="00AF578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R$</w:t>
            </w:r>
          </w:p>
        </w:tc>
      </w:tr>
      <w:tr w:rsidR="00B67443" w:rsidRPr="009529FE" w14:paraId="060FCCA3" w14:textId="77777777" w:rsidTr="0028353E">
        <w:trPr>
          <w:trHeight w:val="273"/>
        </w:trPr>
        <w:tc>
          <w:tcPr>
            <w:tcW w:w="5669" w:type="dxa"/>
          </w:tcPr>
          <w:p w14:paraId="7EFBF960" w14:textId="77777777" w:rsidR="00B67443" w:rsidRPr="0030171F" w:rsidRDefault="0028353E" w:rsidP="00AF578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Recurso de manutenção de projeto</w:t>
            </w:r>
          </w:p>
        </w:tc>
        <w:tc>
          <w:tcPr>
            <w:tcW w:w="2824" w:type="dxa"/>
          </w:tcPr>
          <w:p w14:paraId="239AD5FB" w14:textId="77777777" w:rsidR="00B67443" w:rsidRPr="0030171F" w:rsidRDefault="00B67443" w:rsidP="00AF578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R$</w:t>
            </w:r>
          </w:p>
        </w:tc>
      </w:tr>
      <w:tr w:rsidR="00B67443" w:rsidRPr="009529FE" w14:paraId="34E384E6" w14:textId="77777777" w:rsidTr="0028353E">
        <w:trPr>
          <w:trHeight w:val="262"/>
        </w:trPr>
        <w:tc>
          <w:tcPr>
            <w:tcW w:w="5669" w:type="dxa"/>
          </w:tcPr>
          <w:p w14:paraId="272A4383" w14:textId="77777777" w:rsidR="00B67443" w:rsidRPr="0030171F" w:rsidRDefault="00B4433E" w:rsidP="00AF578A">
            <w:pPr>
              <w:spacing w:after="0" w:line="240" w:lineRule="auto"/>
              <w:rPr>
                <w:rFonts w:ascii="Calibri" w:hAnsi="Calibri" w:cs="Calibri"/>
              </w:rPr>
            </w:pPr>
            <w:r w:rsidRPr="00B4433E">
              <w:rPr>
                <w:rFonts w:ascii="Calibri" w:hAnsi="Calibri" w:cs="Calibri"/>
                <w:color w:val="C00000"/>
              </w:rPr>
              <w:t>Dedução de saldo remanescente*</w:t>
            </w:r>
          </w:p>
        </w:tc>
        <w:tc>
          <w:tcPr>
            <w:tcW w:w="2824" w:type="dxa"/>
          </w:tcPr>
          <w:p w14:paraId="1B6CB835" w14:textId="77777777" w:rsidR="00B67443" w:rsidRPr="00B4433E" w:rsidRDefault="00B4433E" w:rsidP="00AF578A">
            <w:pPr>
              <w:spacing w:after="0" w:line="240" w:lineRule="auto"/>
              <w:rPr>
                <w:rFonts w:ascii="Calibri" w:hAnsi="Calibri" w:cs="Calibri"/>
                <w:color w:val="C00000"/>
              </w:rPr>
            </w:pPr>
            <w:r w:rsidRPr="00B4433E">
              <w:rPr>
                <w:rFonts w:ascii="Calibri" w:hAnsi="Calibri" w:cs="Calibri"/>
                <w:color w:val="C00000"/>
              </w:rPr>
              <w:t xml:space="preserve">R$ - </w:t>
            </w:r>
          </w:p>
        </w:tc>
      </w:tr>
      <w:tr w:rsidR="00B67443" w:rsidRPr="009529FE" w14:paraId="11AFE95B" w14:textId="77777777" w:rsidTr="0028353E">
        <w:trPr>
          <w:trHeight w:val="273"/>
        </w:trPr>
        <w:tc>
          <w:tcPr>
            <w:tcW w:w="5669" w:type="dxa"/>
            <w:shd w:val="clear" w:color="auto" w:fill="BFBFBF" w:themeFill="background1" w:themeFillShade="BF"/>
          </w:tcPr>
          <w:p w14:paraId="176E3583" w14:textId="77777777" w:rsidR="00B67443" w:rsidRPr="0030171F" w:rsidRDefault="00B67443" w:rsidP="00AF578A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0171F">
              <w:rPr>
                <w:rFonts w:ascii="Calibri" w:hAnsi="Calibri" w:cs="Calibri"/>
                <w:b/>
                <w:bCs/>
              </w:rPr>
              <w:t>TOTAL</w:t>
            </w:r>
          </w:p>
        </w:tc>
        <w:tc>
          <w:tcPr>
            <w:tcW w:w="2824" w:type="dxa"/>
          </w:tcPr>
          <w:p w14:paraId="7A07A0C7" w14:textId="77777777" w:rsidR="00B67443" w:rsidRPr="0030171F" w:rsidRDefault="00B67443" w:rsidP="00AF578A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R$</w:t>
            </w:r>
          </w:p>
        </w:tc>
      </w:tr>
    </w:tbl>
    <w:p w14:paraId="249813AA" w14:textId="77777777" w:rsidR="00B67443" w:rsidRDefault="00B4433E" w:rsidP="00B67443">
      <w:pPr>
        <w:tabs>
          <w:tab w:val="left" w:pos="8080"/>
        </w:tabs>
        <w:ind w:right="-144"/>
        <w:jc w:val="center"/>
        <w:rPr>
          <w:rFonts w:ascii="Times New Roman" w:hAnsi="Times New Roman" w:cs="Times New Roman"/>
          <w:color w:val="C00000"/>
          <w:sz w:val="20"/>
          <w:szCs w:val="20"/>
        </w:rPr>
      </w:pPr>
      <w:r w:rsidRPr="00B4433E">
        <w:rPr>
          <w:rFonts w:ascii="Times New Roman" w:hAnsi="Times New Roman" w:cs="Times New Roman"/>
          <w:color w:val="C00000"/>
          <w:sz w:val="20"/>
          <w:szCs w:val="20"/>
        </w:rPr>
        <w:t>*Item aplicável exclusivamente aos projetos que optarem pela dedução do saldo remanescente em conta</w:t>
      </w:r>
      <w:r>
        <w:rPr>
          <w:rFonts w:ascii="Times New Roman" w:hAnsi="Times New Roman" w:cs="Times New Roman"/>
          <w:color w:val="C00000"/>
          <w:sz w:val="20"/>
          <w:szCs w:val="20"/>
        </w:rPr>
        <w:t>.</w:t>
      </w:r>
    </w:p>
    <w:p w14:paraId="79371ECC" w14:textId="77777777" w:rsidR="007D3E4C" w:rsidRPr="00B4433E" w:rsidRDefault="007D3E4C" w:rsidP="00B67443">
      <w:pPr>
        <w:tabs>
          <w:tab w:val="left" w:pos="8080"/>
        </w:tabs>
        <w:ind w:right="-144"/>
        <w:jc w:val="center"/>
        <w:rPr>
          <w:rFonts w:ascii="Times New Roman" w:hAnsi="Times New Roman" w:cs="Times New Roman"/>
          <w:color w:val="C00000"/>
          <w:sz w:val="20"/>
          <w:szCs w:val="20"/>
        </w:rPr>
      </w:pPr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8642"/>
      </w:tblGrid>
      <w:tr w:rsidR="00B67443" w:rsidRPr="00AC609E" w14:paraId="2D900EA5" w14:textId="77777777" w:rsidTr="00B4433E">
        <w:tc>
          <w:tcPr>
            <w:tcW w:w="8642" w:type="dxa"/>
            <w:shd w:val="clear" w:color="auto" w:fill="0A2F41" w:themeFill="accent1" w:themeFillShade="80"/>
          </w:tcPr>
          <w:p w14:paraId="52A5613C" w14:textId="77777777" w:rsidR="00B67443" w:rsidRPr="00AC609E" w:rsidRDefault="00B67443" w:rsidP="00AF578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DECLARAÇÃO</w:t>
            </w:r>
          </w:p>
        </w:tc>
      </w:tr>
      <w:tr w:rsidR="00B67443" w:rsidRPr="00B4433E" w14:paraId="19CD009B" w14:textId="77777777" w:rsidTr="00B4433E">
        <w:trPr>
          <w:trHeight w:val="261"/>
        </w:trPr>
        <w:tc>
          <w:tcPr>
            <w:tcW w:w="8642" w:type="dxa"/>
            <w:shd w:val="clear" w:color="auto" w:fill="156082" w:themeFill="accent1"/>
            <w:vAlign w:val="center"/>
          </w:tcPr>
          <w:p w14:paraId="0A8E8D3D" w14:textId="77777777" w:rsidR="00B67443" w:rsidRPr="00B4433E" w:rsidRDefault="00B67443" w:rsidP="00AF578A">
            <w:pPr>
              <w:ind w:firstLine="709"/>
              <w:jc w:val="both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B4433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 qualidade de coordenador, </w:t>
            </w:r>
            <w:r w:rsidR="00B4433E">
              <w:rPr>
                <w:rFonts w:ascii="Calibri" w:hAnsi="Calibri" w:cs="Calibri"/>
                <w:b/>
                <w:bCs/>
                <w:color w:val="FFFFFF" w:themeColor="background1"/>
              </w:rPr>
              <w:t>declaro</w:t>
            </w:r>
            <w:r w:rsidRPr="00B4433E">
              <w:rPr>
                <w:rFonts w:ascii="Calibri" w:hAnsi="Calibri" w:cs="Calibri"/>
                <w:b/>
                <w:bCs/>
                <w:color w:val="FFFFFF" w:themeColor="background1"/>
              </w:rPr>
              <w:t>, para fins de prova junto à Coordenação de Aperfeiçoamento de Pessoal de Nível Superior, para os efeitos e sob as penas da Lei, que inexiste qualquer débito em mora ou situação de inadimplência com o Tesouro Nacional ou qualquer órgão ou entidade da Administração Pública, que impeça a transferência de recursos oriundos de dotações consignadas no orçamento da União, na forma deste Plano de Trabalho.</w:t>
            </w:r>
          </w:p>
        </w:tc>
      </w:tr>
      <w:tr w:rsidR="00B67443" w14:paraId="04BA21EF" w14:textId="77777777" w:rsidTr="00B4433E">
        <w:trPr>
          <w:trHeight w:val="2372"/>
        </w:trPr>
        <w:tc>
          <w:tcPr>
            <w:tcW w:w="8642" w:type="dxa"/>
            <w:vAlign w:val="center"/>
          </w:tcPr>
          <w:p w14:paraId="689CEA8F" w14:textId="77777777" w:rsidR="00B67443" w:rsidRDefault="00B67443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 w:rsidRPr="0030171F">
              <w:rPr>
                <w:rFonts w:ascii="Calibri" w:hAnsi="Calibri" w:cs="Calibri"/>
                <w:b/>
                <w:bCs/>
              </w:rPr>
              <w:t xml:space="preserve">______________, ____ de__________ </w:t>
            </w:r>
            <w:proofErr w:type="spellStart"/>
            <w:r w:rsidRPr="0030171F">
              <w:rPr>
                <w:rFonts w:ascii="Calibri" w:hAnsi="Calibri" w:cs="Calibri"/>
                <w:b/>
                <w:bCs/>
              </w:rPr>
              <w:t>de</w:t>
            </w:r>
            <w:proofErr w:type="spellEnd"/>
            <w:r w:rsidRPr="0030171F">
              <w:rPr>
                <w:rFonts w:ascii="Calibri" w:hAnsi="Calibri" w:cs="Calibri"/>
                <w:b/>
                <w:bCs/>
              </w:rPr>
              <w:t xml:space="preserve"> 20__.</w:t>
            </w:r>
          </w:p>
          <w:p w14:paraId="66DF6F40" w14:textId="77777777" w:rsidR="00B67443" w:rsidRDefault="00B67443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</w:p>
          <w:p w14:paraId="24BBDB65" w14:textId="77777777" w:rsidR="00B67443" w:rsidRDefault="00B67443" w:rsidP="00AF578A">
            <w:pPr>
              <w:ind w:right="-14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____________________________________</w:t>
            </w:r>
          </w:p>
          <w:p w14:paraId="55DC6FCE" w14:textId="77777777" w:rsidR="00B67443" w:rsidRDefault="00B67443" w:rsidP="00AF578A">
            <w:pPr>
              <w:ind w:right="-144"/>
              <w:jc w:val="center"/>
              <w:rPr>
                <w:rFonts w:ascii="Calibri" w:hAnsi="Calibri" w:cs="Calibri"/>
                <w:b/>
                <w:bCs/>
              </w:rPr>
            </w:pPr>
            <w:r w:rsidRPr="009529FE">
              <w:rPr>
                <w:rFonts w:ascii="Times New Roman" w:hAnsi="Times New Roman" w:cs="Times New Roman"/>
                <w:sz w:val="20"/>
              </w:rPr>
              <w:t>Coordenador do projeto (nome e assinatura)</w:t>
            </w:r>
          </w:p>
        </w:tc>
      </w:tr>
    </w:tbl>
    <w:p w14:paraId="73B4771B" w14:textId="0EA6C2C6" w:rsidR="00B67443" w:rsidRDefault="00B67443" w:rsidP="00B67443">
      <w:pPr>
        <w:tabs>
          <w:tab w:val="left" w:pos="8080"/>
        </w:tabs>
        <w:ind w:right="-144"/>
        <w:rPr>
          <w:rFonts w:ascii="Times New Roman" w:hAnsi="Times New Roman" w:cs="Times New Roman"/>
          <w:b/>
          <w:bCs/>
        </w:rPr>
      </w:pPr>
    </w:p>
    <w:p w14:paraId="486E171F" w14:textId="2CDB2001" w:rsidR="008F6748" w:rsidRDefault="008F6748" w:rsidP="008F6748">
      <w:pPr>
        <w:rPr>
          <w:rFonts w:ascii="Times New Roman" w:hAnsi="Times New Roman" w:cs="Times New Roman"/>
          <w:b/>
          <w:bCs/>
        </w:rPr>
      </w:pPr>
    </w:p>
    <w:p w14:paraId="56F051C8" w14:textId="4909F91E" w:rsidR="008F6748" w:rsidRPr="008F6748" w:rsidRDefault="008F6748" w:rsidP="008F6748">
      <w:r>
        <w:tab/>
      </w:r>
    </w:p>
    <w:sectPr w:rsidR="008F6748" w:rsidRPr="008F67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AECEE" w14:textId="77777777" w:rsidR="008A71BE" w:rsidRDefault="008A71BE" w:rsidP="005612F1">
      <w:pPr>
        <w:spacing w:after="0" w:line="240" w:lineRule="auto"/>
      </w:pPr>
      <w:r>
        <w:separator/>
      </w:r>
    </w:p>
  </w:endnote>
  <w:endnote w:type="continuationSeparator" w:id="0">
    <w:p w14:paraId="0A84207E" w14:textId="77777777" w:rsidR="008A71BE" w:rsidRDefault="008A71BE" w:rsidP="00561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15B2" w14:textId="77777777" w:rsidR="005612F1" w:rsidRDefault="005612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40DE" w14:textId="77777777" w:rsidR="005612F1" w:rsidRDefault="005612F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09BAC" w14:textId="77777777" w:rsidR="005612F1" w:rsidRDefault="005612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9EC2" w14:textId="77777777" w:rsidR="008A71BE" w:rsidRDefault="008A71BE" w:rsidP="005612F1">
      <w:pPr>
        <w:spacing w:after="0" w:line="240" w:lineRule="auto"/>
      </w:pPr>
      <w:r>
        <w:separator/>
      </w:r>
    </w:p>
  </w:footnote>
  <w:footnote w:type="continuationSeparator" w:id="0">
    <w:p w14:paraId="434E0ABD" w14:textId="77777777" w:rsidR="008A71BE" w:rsidRDefault="008A71BE" w:rsidP="00561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B614" w14:textId="77777777" w:rsidR="005612F1" w:rsidRDefault="008A71BE">
    <w:pPr>
      <w:pStyle w:val="Cabealho"/>
    </w:pPr>
    <w:r>
      <w:rPr>
        <w:noProof/>
      </w:rPr>
      <w:pict w14:anchorId="3DFFEA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594.2pt;height:840.5pt;z-index:-251657216;mso-position-horizontal:center;mso-position-horizontal-relative:margin;mso-position-vertical:center;mso-position-vertical-relative:margin" o:allowincell="f">
          <v:imagedata r:id="rId1" o:title="Cópia de MANUAL DO COORDENADOR PROBR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21D58" w14:textId="77777777" w:rsidR="005612F1" w:rsidRDefault="008A71BE">
    <w:pPr>
      <w:pStyle w:val="Cabealho"/>
    </w:pPr>
    <w:r>
      <w:rPr>
        <w:noProof/>
      </w:rPr>
      <w:pict w14:anchorId="1DD5E0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0;margin-top:0;width:594.2pt;height:840.5pt;z-index:-251656192;mso-position-horizontal:center;mso-position-horizontal-relative:margin;mso-position-vertical:center;mso-position-vertical-relative:margin" o:allowincell="f">
          <v:imagedata r:id="rId1" o:title="Cópia de MANUAL DO COORDENADOR PROBR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1EE9" w14:textId="77777777" w:rsidR="005612F1" w:rsidRDefault="008A71BE">
    <w:pPr>
      <w:pStyle w:val="Cabealho"/>
    </w:pPr>
    <w:r>
      <w:rPr>
        <w:noProof/>
      </w:rPr>
      <w:pict w14:anchorId="3118B1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594.2pt;height:840.5pt;z-index:-251658240;mso-position-horizontal:center;mso-position-horizontal-relative:margin;mso-position-vertical:center;mso-position-vertical-relative:margin" o:allowincell="f">
          <v:imagedata r:id="rId1" o:title="Cópia de MANUAL DO COORDENADOR PROBR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7E2"/>
    <w:multiLevelType w:val="hybridMultilevel"/>
    <w:tmpl w:val="31C024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086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F7"/>
    <w:rsid w:val="000550A9"/>
    <w:rsid w:val="0008576F"/>
    <w:rsid w:val="000C3FC3"/>
    <w:rsid w:val="000D6847"/>
    <w:rsid w:val="0014760E"/>
    <w:rsid w:val="00160212"/>
    <w:rsid w:val="001F0410"/>
    <w:rsid w:val="002155F2"/>
    <w:rsid w:val="00243B7F"/>
    <w:rsid w:val="0028353E"/>
    <w:rsid w:val="00293574"/>
    <w:rsid w:val="002B63B9"/>
    <w:rsid w:val="0036632E"/>
    <w:rsid w:val="00380B92"/>
    <w:rsid w:val="00415619"/>
    <w:rsid w:val="0042361F"/>
    <w:rsid w:val="00426E63"/>
    <w:rsid w:val="004274F7"/>
    <w:rsid w:val="00480686"/>
    <w:rsid w:val="00534825"/>
    <w:rsid w:val="005612F1"/>
    <w:rsid w:val="00582DBF"/>
    <w:rsid w:val="005A2A95"/>
    <w:rsid w:val="005E48BC"/>
    <w:rsid w:val="00601A11"/>
    <w:rsid w:val="006516EF"/>
    <w:rsid w:val="006B0B3F"/>
    <w:rsid w:val="006B5C25"/>
    <w:rsid w:val="006D42A8"/>
    <w:rsid w:val="006F6F01"/>
    <w:rsid w:val="00765646"/>
    <w:rsid w:val="007954AB"/>
    <w:rsid w:val="007D3E4C"/>
    <w:rsid w:val="0082759A"/>
    <w:rsid w:val="008419B1"/>
    <w:rsid w:val="00875830"/>
    <w:rsid w:val="00890E5D"/>
    <w:rsid w:val="008A71BE"/>
    <w:rsid w:val="008D45B3"/>
    <w:rsid w:val="008F6748"/>
    <w:rsid w:val="00944621"/>
    <w:rsid w:val="009E5578"/>
    <w:rsid w:val="00A31ACA"/>
    <w:rsid w:val="00A6336F"/>
    <w:rsid w:val="00A9799A"/>
    <w:rsid w:val="00AD54DD"/>
    <w:rsid w:val="00B03DB3"/>
    <w:rsid w:val="00B17CC3"/>
    <w:rsid w:val="00B4433E"/>
    <w:rsid w:val="00B67443"/>
    <w:rsid w:val="00C52A7C"/>
    <w:rsid w:val="00C60F6B"/>
    <w:rsid w:val="00CA6AE6"/>
    <w:rsid w:val="00CF4A15"/>
    <w:rsid w:val="00D10C47"/>
    <w:rsid w:val="00DA2230"/>
    <w:rsid w:val="00DA465B"/>
    <w:rsid w:val="00E945AF"/>
    <w:rsid w:val="00EB70E8"/>
    <w:rsid w:val="00F12E1E"/>
    <w:rsid w:val="00FA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4F011"/>
  <w15:chartTrackingRefBased/>
  <w15:docId w15:val="{C8B1063E-6210-4812-9ED3-D52E1B43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C47"/>
  </w:style>
  <w:style w:type="paragraph" w:styleId="Ttulo1">
    <w:name w:val="heading 1"/>
    <w:basedOn w:val="Normal"/>
    <w:next w:val="Normal"/>
    <w:link w:val="Ttulo1Char"/>
    <w:uiPriority w:val="9"/>
    <w:qFormat/>
    <w:rsid w:val="00561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1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61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61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61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61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61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61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61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61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1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561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612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612F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612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612F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612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612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61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61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61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61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61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612F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12F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612F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61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612F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612F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61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12F1"/>
  </w:style>
  <w:style w:type="paragraph" w:styleId="Rodap">
    <w:name w:val="footer"/>
    <w:basedOn w:val="Normal"/>
    <w:link w:val="RodapChar"/>
    <w:uiPriority w:val="99"/>
    <w:unhideWhenUsed/>
    <w:rsid w:val="005612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12F1"/>
  </w:style>
  <w:style w:type="table" w:styleId="Tabelacomgrade">
    <w:name w:val="Table Grid"/>
    <w:basedOn w:val="Tabelanormal"/>
    <w:uiPriority w:val="59"/>
    <w:rsid w:val="005612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A6AE6"/>
    <w:rPr>
      <w:color w:val="467886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5A2A95"/>
    <w:rPr>
      <w:color w:val="666666"/>
    </w:rPr>
  </w:style>
  <w:style w:type="character" w:styleId="MenoPendente">
    <w:name w:val="Unresolved Mention"/>
    <w:basedOn w:val="Fontepargpadro"/>
    <w:uiPriority w:val="99"/>
    <w:semiHidden/>
    <w:unhideWhenUsed/>
    <w:rsid w:val="002835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6564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capes/pt-br/acesso-a-informacao/acoes-e-programas/bolsas/bolsas-e-auxilios-internacionais/encontre-aqui/paises/alemanha/probra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bcb.gov.br/estabilidadefinanceira/historicocotacoes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laces\OneDrive%20-%20Capes\&#193;rea%20de%20Trabalho\ANO%2020XX%20TESTE%202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C3B62E219D412093DFEEB9EF94C7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548D69-8EA1-45AD-9680-B0674ECA695B}"/>
      </w:docPartPr>
      <w:docPartBody>
        <w:p w:rsidR="009D7407" w:rsidRDefault="0044344E" w:rsidP="0044344E">
          <w:pPr>
            <w:pStyle w:val="07C3B62E219D412093DFEEB9EF94C7DA1"/>
          </w:pPr>
          <w:r w:rsidRPr="005B555F">
            <w:rPr>
              <w:rStyle w:val="TextodoEspaoReservado"/>
            </w:rPr>
            <w:t>Escolher um item.</w:t>
          </w:r>
        </w:p>
      </w:docPartBody>
    </w:docPart>
    <w:docPart>
      <w:docPartPr>
        <w:name w:val="5044DCDDED2E4FC49068BD04003DBC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FCE47E-A171-424B-9AFF-77BD91CDDC82}"/>
      </w:docPartPr>
      <w:docPartBody>
        <w:p w:rsidR="009D7407" w:rsidRDefault="0044344E" w:rsidP="0044344E">
          <w:pPr>
            <w:pStyle w:val="5044DCDDED2E4FC49068BD04003DBCCC1"/>
          </w:pPr>
          <w:r w:rsidRPr="005B555F">
            <w:rPr>
              <w:rStyle w:val="TextodoEspaoReservado"/>
            </w:rPr>
            <w:t>Escolher um item.</w:t>
          </w:r>
        </w:p>
      </w:docPartBody>
    </w:docPart>
    <w:docPart>
      <w:docPartPr>
        <w:name w:val="ACDC2C9345E949E5AC71CFB3350721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3D1E59-0908-4FD6-96D0-6C8B8C4B113E}"/>
      </w:docPartPr>
      <w:docPartBody>
        <w:p w:rsidR="009D7407" w:rsidRDefault="0044344E" w:rsidP="0044344E">
          <w:pPr>
            <w:pStyle w:val="ACDC2C9345E949E5AC71CFB3350721AE1"/>
          </w:pPr>
          <w:r w:rsidRPr="005B555F">
            <w:rPr>
              <w:rStyle w:val="TextodoEspaoReservado"/>
            </w:rPr>
            <w:t>Escolher um item.</w:t>
          </w:r>
        </w:p>
      </w:docPartBody>
    </w:docPart>
    <w:docPart>
      <w:docPartPr>
        <w:name w:val="98567B3C2E604AF6959C1F4D164724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7535F1-3B7B-4356-BCC1-A0D5B161732E}"/>
      </w:docPartPr>
      <w:docPartBody>
        <w:p w:rsidR="009D7407" w:rsidRDefault="0044344E" w:rsidP="0044344E">
          <w:pPr>
            <w:pStyle w:val="98567B3C2E604AF6959C1F4D1647246A1"/>
          </w:pPr>
          <w:r w:rsidRPr="00E75A2B">
            <w:rPr>
              <w:rStyle w:val="TextodoEspaoReservado"/>
            </w:rPr>
            <w:t>Escolher um item.</w:t>
          </w:r>
        </w:p>
      </w:docPartBody>
    </w:docPart>
    <w:docPart>
      <w:docPartPr>
        <w:name w:val="A5FE1FD374284E97BA1999AAB9C8D6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67DACD-575F-4B0E-898C-8B1411F06737}"/>
      </w:docPartPr>
      <w:docPartBody>
        <w:p w:rsidR="009D7407" w:rsidRDefault="0044344E" w:rsidP="0044344E">
          <w:pPr>
            <w:pStyle w:val="A5FE1FD374284E97BA1999AAB9C8D6FF1"/>
          </w:pPr>
          <w:r w:rsidRPr="00E75A2B">
            <w:rPr>
              <w:rStyle w:val="TextodoEspaoReservado"/>
            </w:rPr>
            <w:t>Escolher um item.</w:t>
          </w:r>
        </w:p>
      </w:docPartBody>
    </w:docPart>
    <w:docPart>
      <w:docPartPr>
        <w:name w:val="73A14F9E1D8D49D7BFB91F01E0512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6238A1-FFE7-4770-B175-73708CDA9AED}"/>
      </w:docPartPr>
      <w:docPartBody>
        <w:p w:rsidR="009D7407" w:rsidRDefault="0044344E" w:rsidP="0044344E">
          <w:pPr>
            <w:pStyle w:val="73A14F9E1D8D49D7BFB91F01E0512B331"/>
          </w:pPr>
          <w:r w:rsidRPr="00E75A2B">
            <w:rPr>
              <w:rStyle w:val="TextodoEspaoReservado"/>
            </w:rPr>
            <w:t>Escolher um item.</w:t>
          </w:r>
        </w:p>
      </w:docPartBody>
    </w:docPart>
    <w:docPart>
      <w:docPartPr>
        <w:name w:val="6F3FA9A8FC7342A4853373C8339E44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6CA8D8-AC9F-474D-B062-B0F72E61D8BB}"/>
      </w:docPartPr>
      <w:docPartBody>
        <w:p w:rsidR="009D7407" w:rsidRDefault="0044344E" w:rsidP="0044344E">
          <w:pPr>
            <w:pStyle w:val="6F3FA9A8FC7342A4853373C8339E44B01"/>
          </w:pPr>
          <w:r w:rsidRPr="00E75A2B">
            <w:rPr>
              <w:rStyle w:val="TextodoEspaoReservado"/>
            </w:rPr>
            <w:t>Escolher um item.</w:t>
          </w:r>
        </w:p>
      </w:docPartBody>
    </w:docPart>
    <w:docPart>
      <w:docPartPr>
        <w:name w:val="38EA3AC1D3F846AF886A7E68102FED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D8CC1D-3794-46C5-B300-8939134D0DB6}"/>
      </w:docPartPr>
      <w:docPartBody>
        <w:p w:rsidR="009D7407" w:rsidRDefault="0044344E" w:rsidP="0044344E">
          <w:pPr>
            <w:pStyle w:val="38EA3AC1D3F846AF886A7E68102FEDE31"/>
          </w:pPr>
          <w:r w:rsidRPr="00E75A2B">
            <w:rPr>
              <w:rStyle w:val="TextodoEspaoReservado"/>
            </w:rPr>
            <w:t>Escolher um item.</w:t>
          </w:r>
        </w:p>
      </w:docPartBody>
    </w:docPart>
    <w:docPart>
      <w:docPartPr>
        <w:name w:val="FB9365E75EA1457299BEDCDD35D1A5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BEDE0B-355C-44D4-9E93-9B1AE8BA7D04}"/>
      </w:docPartPr>
      <w:docPartBody>
        <w:p w:rsidR="009D7407" w:rsidRDefault="0044344E" w:rsidP="0044344E">
          <w:pPr>
            <w:pStyle w:val="FB9365E75EA1457299BEDCDD35D1A51B1"/>
          </w:pPr>
          <w:r w:rsidRPr="00E75A2B">
            <w:rPr>
              <w:rStyle w:val="TextodoEspaoReservado"/>
            </w:rPr>
            <w:t>Escolher um item.</w:t>
          </w:r>
        </w:p>
      </w:docPartBody>
    </w:docPart>
    <w:docPart>
      <w:docPartPr>
        <w:name w:val="550FC3741A714C1FBAF947B89D954D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4D0C79-F524-409C-871F-43F86D132CAE}"/>
      </w:docPartPr>
      <w:docPartBody>
        <w:p w:rsidR="009D7407" w:rsidRDefault="0044344E" w:rsidP="0044344E">
          <w:pPr>
            <w:pStyle w:val="550FC3741A714C1FBAF947B89D954DED1"/>
          </w:pPr>
          <w:r w:rsidRPr="00E75A2B">
            <w:rPr>
              <w:rStyle w:val="TextodoEspaoReservado"/>
            </w:rPr>
            <w:t>Escolher um item.</w:t>
          </w:r>
        </w:p>
      </w:docPartBody>
    </w:docPart>
    <w:docPart>
      <w:docPartPr>
        <w:name w:val="16DD41297B404B419AE2FEB2B6C729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75E1ED-85AE-40E8-86AE-24FC979AC1E5}"/>
      </w:docPartPr>
      <w:docPartBody>
        <w:p w:rsidR="009D7407" w:rsidRDefault="0044344E" w:rsidP="0044344E">
          <w:pPr>
            <w:pStyle w:val="16DD41297B404B419AE2FEB2B6C7299E1"/>
          </w:pPr>
          <w:r w:rsidRPr="00E75A2B">
            <w:rPr>
              <w:rStyle w:val="TextodoEspaoReservado"/>
            </w:rPr>
            <w:t>Escolher um item.</w:t>
          </w:r>
        </w:p>
      </w:docPartBody>
    </w:docPart>
    <w:docPart>
      <w:docPartPr>
        <w:name w:val="98A2967493BD444DBAE740B38F7340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A9EA5-E5D7-44B2-9EF3-38966A828FEE}"/>
      </w:docPartPr>
      <w:docPartBody>
        <w:p w:rsidR="009D7407" w:rsidRDefault="0044344E" w:rsidP="0044344E">
          <w:pPr>
            <w:pStyle w:val="98A2967493BD444DBAE740B38F7340801"/>
          </w:pPr>
          <w:r w:rsidRPr="00E75A2B">
            <w:rPr>
              <w:rStyle w:val="TextodoEspaoReservado"/>
            </w:rPr>
            <w:t>Escolher um item.</w:t>
          </w:r>
        </w:p>
      </w:docPartBody>
    </w:docPart>
    <w:docPart>
      <w:docPartPr>
        <w:name w:val="50636F8078C44833A9F7DADC160647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4F6A285-C126-4325-908B-7B40EBAC355E}"/>
      </w:docPartPr>
      <w:docPartBody>
        <w:p w:rsidR="009D7407" w:rsidRDefault="0044344E" w:rsidP="0044344E">
          <w:pPr>
            <w:pStyle w:val="50636F8078C44833A9F7DADC160647901"/>
          </w:pPr>
          <w:r w:rsidRPr="00E75A2B">
            <w:rPr>
              <w:rStyle w:val="TextodoEspaoReservado"/>
            </w:rPr>
            <w:t>Escolher um item.</w:t>
          </w:r>
        </w:p>
      </w:docPartBody>
    </w:docPart>
    <w:docPart>
      <w:docPartPr>
        <w:name w:val="2F7E03358F6541DD8E6A6D1EB36597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945D64-01D7-4390-8C81-D5ADFDF97223}"/>
      </w:docPartPr>
      <w:docPartBody>
        <w:p w:rsidR="009D7407" w:rsidRDefault="0044344E" w:rsidP="0044344E">
          <w:pPr>
            <w:pStyle w:val="2F7E03358F6541DD8E6A6D1EB365972C1"/>
          </w:pPr>
          <w:r w:rsidRPr="00E75A2B">
            <w:rPr>
              <w:rStyle w:val="TextodoEspaoReservado"/>
            </w:rPr>
            <w:t>Escolher um item.</w:t>
          </w:r>
        </w:p>
      </w:docPartBody>
    </w:docPart>
    <w:docPart>
      <w:docPartPr>
        <w:name w:val="36D80D98E3E1455EBFDD85D15D790F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E6B91C-6FB0-46F3-B7BC-E766467B75FD}"/>
      </w:docPartPr>
      <w:docPartBody>
        <w:p w:rsidR="009D7407" w:rsidRDefault="0044344E" w:rsidP="0044344E">
          <w:pPr>
            <w:pStyle w:val="36D80D98E3E1455EBFDD85D15D790F6F1"/>
          </w:pPr>
          <w:r w:rsidRPr="00E75A2B">
            <w:rPr>
              <w:rStyle w:val="TextodoEspaoReservado"/>
            </w:rPr>
            <w:t>Escolher um item.</w:t>
          </w:r>
        </w:p>
      </w:docPartBody>
    </w:docPart>
    <w:docPart>
      <w:docPartPr>
        <w:name w:val="D0480AFE13AC45F5B577B7CB9940B4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CA2530-367B-404B-BA73-1DAC4E7C2771}"/>
      </w:docPartPr>
      <w:docPartBody>
        <w:p w:rsidR="009D7407" w:rsidRDefault="0044344E" w:rsidP="0044344E">
          <w:pPr>
            <w:pStyle w:val="D0480AFE13AC45F5B577B7CB9940B4B61"/>
          </w:pPr>
          <w:r w:rsidRPr="00E75A2B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380"/>
    <w:rsid w:val="00192315"/>
    <w:rsid w:val="001D55E3"/>
    <w:rsid w:val="001F0410"/>
    <w:rsid w:val="00210EFA"/>
    <w:rsid w:val="00293574"/>
    <w:rsid w:val="0044344E"/>
    <w:rsid w:val="006B5C25"/>
    <w:rsid w:val="006D42A8"/>
    <w:rsid w:val="008B24EC"/>
    <w:rsid w:val="00904D1E"/>
    <w:rsid w:val="009D7407"/>
    <w:rsid w:val="00B6692E"/>
    <w:rsid w:val="00C97380"/>
    <w:rsid w:val="00CF4A15"/>
    <w:rsid w:val="00F1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4344E"/>
    <w:rPr>
      <w:color w:val="666666"/>
    </w:rPr>
  </w:style>
  <w:style w:type="paragraph" w:customStyle="1" w:styleId="07C3B62E219D412093DFEEB9EF94C7DA1">
    <w:name w:val="07C3B62E219D412093DFEEB9EF94C7DA1"/>
    <w:rsid w:val="0044344E"/>
    <w:rPr>
      <w:rFonts w:eastAsiaTheme="minorHAnsi"/>
      <w:lang w:eastAsia="en-US"/>
    </w:rPr>
  </w:style>
  <w:style w:type="paragraph" w:customStyle="1" w:styleId="5044DCDDED2E4FC49068BD04003DBCCC1">
    <w:name w:val="5044DCDDED2E4FC49068BD04003DBCCC1"/>
    <w:rsid w:val="0044344E"/>
    <w:rPr>
      <w:rFonts w:eastAsiaTheme="minorHAnsi"/>
      <w:lang w:eastAsia="en-US"/>
    </w:rPr>
  </w:style>
  <w:style w:type="paragraph" w:customStyle="1" w:styleId="ACDC2C9345E949E5AC71CFB3350721AE1">
    <w:name w:val="ACDC2C9345E949E5AC71CFB3350721AE1"/>
    <w:rsid w:val="0044344E"/>
    <w:rPr>
      <w:rFonts w:eastAsiaTheme="minorHAnsi"/>
      <w:lang w:eastAsia="en-US"/>
    </w:rPr>
  </w:style>
  <w:style w:type="paragraph" w:customStyle="1" w:styleId="98567B3C2E604AF6959C1F4D1647246A1">
    <w:name w:val="98567B3C2E604AF6959C1F4D1647246A1"/>
    <w:rsid w:val="0044344E"/>
    <w:rPr>
      <w:rFonts w:eastAsiaTheme="minorHAnsi"/>
      <w:lang w:eastAsia="en-US"/>
    </w:rPr>
  </w:style>
  <w:style w:type="paragraph" w:customStyle="1" w:styleId="A5FE1FD374284E97BA1999AAB9C8D6FF1">
    <w:name w:val="A5FE1FD374284E97BA1999AAB9C8D6FF1"/>
    <w:rsid w:val="0044344E"/>
    <w:rPr>
      <w:rFonts w:eastAsiaTheme="minorHAnsi"/>
      <w:lang w:eastAsia="en-US"/>
    </w:rPr>
  </w:style>
  <w:style w:type="paragraph" w:customStyle="1" w:styleId="73A14F9E1D8D49D7BFB91F01E0512B331">
    <w:name w:val="73A14F9E1D8D49D7BFB91F01E0512B331"/>
    <w:rsid w:val="0044344E"/>
    <w:rPr>
      <w:rFonts w:eastAsiaTheme="minorHAnsi"/>
      <w:lang w:eastAsia="en-US"/>
    </w:rPr>
  </w:style>
  <w:style w:type="paragraph" w:customStyle="1" w:styleId="6F3FA9A8FC7342A4853373C8339E44B01">
    <w:name w:val="6F3FA9A8FC7342A4853373C8339E44B01"/>
    <w:rsid w:val="0044344E"/>
    <w:rPr>
      <w:rFonts w:eastAsiaTheme="minorHAnsi"/>
      <w:lang w:eastAsia="en-US"/>
    </w:rPr>
  </w:style>
  <w:style w:type="paragraph" w:customStyle="1" w:styleId="38EA3AC1D3F846AF886A7E68102FEDE31">
    <w:name w:val="38EA3AC1D3F846AF886A7E68102FEDE31"/>
    <w:rsid w:val="0044344E"/>
    <w:rPr>
      <w:rFonts w:eastAsiaTheme="minorHAnsi"/>
      <w:lang w:eastAsia="en-US"/>
    </w:rPr>
  </w:style>
  <w:style w:type="paragraph" w:customStyle="1" w:styleId="FB9365E75EA1457299BEDCDD35D1A51B1">
    <w:name w:val="FB9365E75EA1457299BEDCDD35D1A51B1"/>
    <w:rsid w:val="0044344E"/>
    <w:rPr>
      <w:rFonts w:eastAsiaTheme="minorHAnsi"/>
      <w:lang w:eastAsia="en-US"/>
    </w:rPr>
  </w:style>
  <w:style w:type="paragraph" w:customStyle="1" w:styleId="550FC3741A714C1FBAF947B89D954DED1">
    <w:name w:val="550FC3741A714C1FBAF947B89D954DED1"/>
    <w:rsid w:val="0044344E"/>
    <w:rPr>
      <w:rFonts w:eastAsiaTheme="minorHAnsi"/>
      <w:lang w:eastAsia="en-US"/>
    </w:rPr>
  </w:style>
  <w:style w:type="paragraph" w:customStyle="1" w:styleId="16DD41297B404B419AE2FEB2B6C7299E1">
    <w:name w:val="16DD41297B404B419AE2FEB2B6C7299E1"/>
    <w:rsid w:val="0044344E"/>
    <w:rPr>
      <w:rFonts w:eastAsiaTheme="minorHAnsi"/>
      <w:lang w:eastAsia="en-US"/>
    </w:rPr>
  </w:style>
  <w:style w:type="paragraph" w:customStyle="1" w:styleId="98A2967493BD444DBAE740B38F7340801">
    <w:name w:val="98A2967493BD444DBAE740B38F7340801"/>
    <w:rsid w:val="0044344E"/>
    <w:rPr>
      <w:rFonts w:eastAsiaTheme="minorHAnsi"/>
      <w:lang w:eastAsia="en-US"/>
    </w:rPr>
  </w:style>
  <w:style w:type="paragraph" w:customStyle="1" w:styleId="50636F8078C44833A9F7DADC160647901">
    <w:name w:val="50636F8078C44833A9F7DADC160647901"/>
    <w:rsid w:val="0044344E"/>
    <w:rPr>
      <w:rFonts w:eastAsiaTheme="minorHAnsi"/>
      <w:lang w:eastAsia="en-US"/>
    </w:rPr>
  </w:style>
  <w:style w:type="paragraph" w:customStyle="1" w:styleId="2F7E03358F6541DD8E6A6D1EB365972C1">
    <w:name w:val="2F7E03358F6541DD8E6A6D1EB365972C1"/>
    <w:rsid w:val="0044344E"/>
    <w:rPr>
      <w:rFonts w:eastAsiaTheme="minorHAnsi"/>
      <w:lang w:eastAsia="en-US"/>
    </w:rPr>
  </w:style>
  <w:style w:type="paragraph" w:customStyle="1" w:styleId="36D80D98E3E1455EBFDD85D15D790F6F1">
    <w:name w:val="36D80D98E3E1455EBFDD85D15D790F6F1"/>
    <w:rsid w:val="0044344E"/>
    <w:rPr>
      <w:rFonts w:eastAsiaTheme="minorHAnsi"/>
      <w:lang w:eastAsia="en-US"/>
    </w:rPr>
  </w:style>
  <w:style w:type="paragraph" w:customStyle="1" w:styleId="D0480AFE13AC45F5B577B7CB9940B4B61">
    <w:name w:val="D0480AFE13AC45F5B577B7CB9940B4B61"/>
    <w:rsid w:val="0044344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ANO 20XX TESTE 2</Template>
  <TotalTime>0</TotalTime>
  <Pages>5</Pages>
  <Words>638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Wallace Henrique Ferreira de Souza</dc:creator>
  <cp:keywords/>
  <dc:description/>
  <cp:lastModifiedBy>Wallace Henrique Ferreira de Souza</cp:lastModifiedBy>
  <cp:revision>2</cp:revision>
  <cp:lastPrinted>2026-01-29T19:22:00Z</cp:lastPrinted>
  <dcterms:created xsi:type="dcterms:W3CDTF">2026-01-30T18:06:00Z</dcterms:created>
  <dcterms:modified xsi:type="dcterms:W3CDTF">2026-01-30T18:06:00Z</dcterms:modified>
</cp:coreProperties>
</file>