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3426" w14:textId="77777777" w:rsidR="001B2077" w:rsidRDefault="00000000">
      <w:pPr>
        <w:jc w:val="center"/>
      </w:pPr>
      <w:r>
        <w:rPr>
          <w:b/>
          <w:bCs/>
        </w:rPr>
        <w:t>AVISO DE LICITAÇÃO</w:t>
      </w:r>
    </w:p>
    <w:p w14:paraId="7DEF624E" w14:textId="77777777" w:rsidR="001B2077" w:rsidRDefault="00000000">
      <w:pPr>
        <w:jc w:val="center"/>
      </w:pPr>
      <w:r>
        <w:rPr>
          <w:b/>
          <w:bCs/>
        </w:rPr>
        <w:t>PREGÃO ELETRÔNICO Nº 90.008/2025 - ANP - UASG 323031</w:t>
      </w:r>
    </w:p>
    <w:p w14:paraId="639B35A2" w14:textId="77777777" w:rsidR="001B2077" w:rsidRDefault="00000000">
      <w:r>
        <w:rPr>
          <w:b/>
          <w:bCs/>
        </w:rPr>
        <w:t> </w:t>
      </w:r>
    </w:p>
    <w:p w14:paraId="546565E3" w14:textId="77777777" w:rsidR="001B2077" w:rsidRDefault="00000000">
      <w:r>
        <w:rPr>
          <w:b/>
          <w:bCs/>
        </w:rPr>
        <w:t> </w:t>
      </w:r>
    </w:p>
    <w:p w14:paraId="51028DBB" w14:textId="77777777" w:rsidR="001B2077" w:rsidRDefault="00000000">
      <w:r>
        <w:t>A AGÊNCIA NACIONAL DO PETRÓLEO, GÁS NATURAL E BIOCOMBUSTÍVEIS - ANP torna público que realizará licitação na modalidade PREGÃO ELETRÔNICO, no dia  4 de junho de 2025 (quarta-feira) às 10:30 horas, tendo por objeto a contratação de subscrições Red Hat, pelo período de 12 (doze) meses, conforme condições e exigências estabelecidas neste instrumento, disponível a partir desta data nos sítios &lt;</w:t>
      </w:r>
      <w:hyperlink r:id="rId6" w:tooltip="URL original: https://www.gov.br/compras/pt-br. Clique ou toque se você confiar neste link." w:history="1">
        <w:r>
          <w:rPr>
            <w:rStyle w:val="Hyperlink"/>
          </w:rPr>
          <w:t>https://www.gov.br/compras/pt-br</w:t>
        </w:r>
      </w:hyperlink>
      <w:r>
        <w:t>&gt; e &lt;</w:t>
      </w:r>
      <w:hyperlink r:id="rId7" w:tooltip="URL original: https://www.gov.br/anp/pt-br/acesso-a-informacao/aquisicoes-licitacoes-contratos/licitacoes-administrativas. Clique ou toque se você confiar neste link." w:history="1">
        <w:r>
          <w:rPr>
            <w:rStyle w:val="Hyperlink"/>
          </w:rPr>
          <w:t>https://www.gov.br/anp/pt-br/acesso-a-informacao/aquisicoes-licitacoes-contratos/licitacoes-administrativas</w:t>
        </w:r>
      </w:hyperlink>
      <w:r>
        <w:t>&gt;</w:t>
      </w:r>
    </w:p>
    <w:p w14:paraId="6A0417B9" w14:textId="77777777" w:rsidR="001B2077" w:rsidRDefault="00000000">
      <w:r>
        <w:t>As informações gerais serão prestadas pelo telefone 0xx21-2112-7713 e correio eletrônico ca@anp.gov.br.</w:t>
      </w:r>
    </w:p>
    <w:p w14:paraId="3A0EF76A" w14:textId="77777777" w:rsidR="001B2077" w:rsidRDefault="00000000">
      <w:r>
        <w:t>Rio de Janeiro/RJ.</w:t>
      </w:r>
    </w:p>
    <w:p w14:paraId="6B3663DD" w14:textId="77777777" w:rsidR="001B2077" w:rsidRDefault="00000000">
      <w:r>
        <w:t> </w:t>
      </w:r>
    </w:p>
    <w:p w14:paraId="20A204A1" w14:textId="77777777" w:rsidR="001B2077" w:rsidRDefault="00000000">
      <w:r>
        <w:t>Coordenação de Aquisições</w:t>
      </w:r>
    </w:p>
    <w:p w14:paraId="02986B56" w14:textId="77777777" w:rsidR="001B2077" w:rsidRDefault="001B2077"/>
    <w:sectPr w:rsidR="001B2077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C0EF9" w14:textId="77777777" w:rsidR="001005F5" w:rsidRDefault="001005F5">
      <w:pPr>
        <w:spacing w:after="0" w:line="240" w:lineRule="auto"/>
      </w:pPr>
      <w:r>
        <w:separator/>
      </w:r>
    </w:p>
  </w:endnote>
  <w:endnote w:type="continuationSeparator" w:id="0">
    <w:p w14:paraId="23100FAA" w14:textId="77777777" w:rsidR="001005F5" w:rsidRDefault="00100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95092" w14:textId="77777777" w:rsidR="001005F5" w:rsidRDefault="001005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E05B43" w14:textId="77777777" w:rsidR="001005F5" w:rsidRDefault="001005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B2077"/>
    <w:rsid w:val="001005F5"/>
    <w:rsid w:val="001B2077"/>
    <w:rsid w:val="00996B72"/>
    <w:rsid w:val="00D4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C292"/>
  <w15:docId w15:val="{6B084CD3-ED08-4B0A-8612-5C631279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t-BR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basedOn w:val="Fontepargpadr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basedOn w:val="Fontepargpadro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basedOn w:val="Fontepargpadro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basedOn w:val="Fontepargpadro"/>
    <w:rPr>
      <w:rFonts w:eastAsia="Times New Roman" w:cs="Times New Roman"/>
      <w:color w:val="0F4761"/>
    </w:rPr>
  </w:style>
  <w:style w:type="character" w:customStyle="1" w:styleId="Ttulo6Char">
    <w:name w:val="Título 6 Char"/>
    <w:basedOn w:val="Fontepargpadro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basedOn w:val="Fontepargpadro"/>
    <w:rPr>
      <w:rFonts w:eastAsia="Times New Roman" w:cs="Times New Roman"/>
      <w:color w:val="595959"/>
    </w:rPr>
  </w:style>
  <w:style w:type="character" w:customStyle="1" w:styleId="Ttulo8Char">
    <w:name w:val="Título 8 Char"/>
    <w:basedOn w:val="Fontepargpadro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basedOn w:val="Fontepargpadro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tuloChar">
    <w:name w:val="Título Char"/>
    <w:basedOn w:val="Fontepargpadr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basedOn w:val="Fontepargpadro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basedOn w:val="Fontepargpadro"/>
    <w:rPr>
      <w:i/>
      <w:iCs/>
      <w:color w:val="404040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nfaseIntensa">
    <w:name w:val="Intense Emphasis"/>
    <w:basedOn w:val="Fontepargpadro"/>
    <w:rPr>
      <w:i/>
      <w:iCs/>
      <w:color w:val="0F4761"/>
    </w:rPr>
  </w:style>
  <w:style w:type="paragraph" w:styleId="CitaoIntens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basedOn w:val="Fontepargpadro"/>
    <w:rPr>
      <w:i/>
      <w:iCs/>
      <w:color w:val="0F4761"/>
    </w:rPr>
  </w:style>
  <w:style w:type="character" w:styleId="RefernciaIntensa">
    <w:name w:val="Intense Reference"/>
    <w:basedOn w:val="Fontepargpadro"/>
    <w:rPr>
      <w:b/>
      <w:bCs/>
      <w:smallCaps/>
      <w:color w:val="0F4761"/>
      <w:spacing w:val="5"/>
    </w:rPr>
  </w:style>
  <w:style w:type="character" w:styleId="Hyperlink">
    <w:name w:val="Hyperlink"/>
    <w:basedOn w:val="Fontepargpadro"/>
    <w:rPr>
      <w:color w:val="467886"/>
      <w:u w:val="single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am10.safelinks.protection.outlook.com/?url=https%3A%2F%2Fwww.gov.br%2Fanp%2Fpt-br%2Facesso-a-informacao%2Faquisicoes-licitacoes-contratos%2Flicitacoes-administrativas&amp;data=05|02|site%40anp.gov.br|17e4edbb318b426032ef08dd9c4be7a2|4499f4ff24a64b42b7ef124afcadc913|0|0|638838572467047442|Unknown|TWFpbGZsb3d8eyJFbXB0eU1hcGkiOnRydWUsIlYiOiIwLjAuMDAwMCIsIlAiOiJXaW4zMiIsIkFOIjoiTWFpbCIsIldUIjoyfQ%3D%3D|0|||&amp;sdata=bvrHoTGmXgLKic4RoepuWQ6sg%2BhLttk3htPbZKBoD%2F0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m10.safelinks.protection.outlook.com/?url=https%3A%2F%2Fwww.gov.br%2Fcompras%2Fpt-br&amp;data=05|02|site%40anp.gov.br|17e4edbb318b426032ef08dd9c4be7a2|4499f4ff24a64b42b7ef124afcadc913|0|0|638838572467021703|Unknown|TWFpbGZsb3d8eyJFbXB0eU1hcGkiOnRydWUsIlYiOiIwLjAuMDAwMCIsIlAiOiJXaW4zMiIsIkFOIjoiTWFpbCIsIldUIjoyfQ%3D%3D|0|||&amp;sdata=7Q0EAfEUXQhKubif4gGBjt%2F171SOiX6OGu1JyeRVcBc%3D&amp;reserved=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Blois Ribeiro</dc:creator>
  <dc:description/>
  <cp:lastModifiedBy>Andrea Blois Ribeiro</cp:lastModifiedBy>
  <cp:revision>2</cp:revision>
  <dcterms:created xsi:type="dcterms:W3CDTF">2025-05-26T14:02:00Z</dcterms:created>
  <dcterms:modified xsi:type="dcterms:W3CDTF">2025-05-26T14:02:00Z</dcterms:modified>
</cp:coreProperties>
</file>