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6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6357"/>
        <w:gridCol w:w="3003"/>
      </w:tblGrid>
      <w:tr w:rsidR="002F6C22" w:rsidRPr="002F6C22" w14:paraId="0B7D7A21" w14:textId="77777777" w:rsidTr="002F6C22">
        <w:tc>
          <w:tcPr>
            <w:tcW w:w="6357" w:type="dxa"/>
            <w:tcBorders>
              <w:bottom w:val="single" w:sz="4" w:space="0" w:color="auto"/>
            </w:tcBorders>
          </w:tcPr>
          <w:p w14:paraId="2D6294EC" w14:textId="5E022F1D" w:rsidR="002F6C22" w:rsidRPr="002F6C22" w:rsidRDefault="002F6C22" w:rsidP="002F6C22">
            <w:pPr>
              <w:tabs>
                <w:tab w:val="left" w:pos="1967"/>
              </w:tabs>
              <w:spacing w:after="0" w:line="276" w:lineRule="auto"/>
              <w:ind w:left="0"/>
              <w:jc w:val="left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2F6C22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ANAC/FAA Project No.</w:t>
            </w:r>
            <w:r w:rsidRPr="002F6C22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 xml:space="preserve">: </w:t>
            </w:r>
            <w:r w:rsidRPr="002F6C22">
              <w:rPr>
                <w:rFonts w:asciiTheme="minorHAnsi" w:hAnsiTheme="minorHAnsi" w:cstheme="minorHAnsi"/>
                <w:bCs/>
                <w:snapToGrid w:val="0"/>
                <w:sz w:val="22"/>
                <w:szCs w:val="22"/>
                <w:lang w:val="en-US"/>
              </w:rPr>
              <w:tab/>
              <w:t xml:space="preserve">          / </w:t>
            </w:r>
          </w:p>
          <w:p w14:paraId="39F7DAD5" w14:textId="62BB7341" w:rsidR="002F6C22" w:rsidRPr="002F6C22" w:rsidRDefault="002F6C22" w:rsidP="002F6C22">
            <w:pPr>
              <w:tabs>
                <w:tab w:val="left" w:pos="1967"/>
              </w:tabs>
              <w:spacing w:after="0" w:line="276" w:lineRule="auto"/>
              <w:ind w:left="0"/>
              <w:jc w:val="left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2F6C22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Applicant</w:t>
            </w:r>
            <w:r w:rsidRPr="002F6C22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:</w:t>
            </w:r>
            <w:r w:rsidRPr="002F6C22">
              <w:rPr>
                <w:rFonts w:asciiTheme="minorHAnsi" w:hAnsiTheme="minorHAnsi" w:cstheme="minorHAnsi"/>
                <w:snapToGrid w:val="0"/>
                <w:sz w:val="22"/>
                <w:szCs w:val="22"/>
                <w:lang w:val="en-US"/>
              </w:rPr>
              <w:t xml:space="preserve"> </w:t>
            </w:r>
          </w:p>
          <w:p w14:paraId="7492E096" w14:textId="068E8EC0" w:rsidR="002F6C22" w:rsidRPr="002F6C22" w:rsidRDefault="002F6C22" w:rsidP="002F6C22">
            <w:pPr>
              <w:tabs>
                <w:tab w:val="left" w:pos="1967"/>
              </w:tabs>
              <w:spacing w:after="0" w:line="276" w:lineRule="auto"/>
              <w:ind w:left="0"/>
              <w:jc w:val="left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2F6C22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Project Title</w:t>
            </w:r>
            <w:r w:rsidRPr="002F6C22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:</w:t>
            </w:r>
            <w:r w:rsidRPr="002F6C22">
              <w:rPr>
                <w:rFonts w:asciiTheme="minorHAnsi" w:hAnsiTheme="minorHAnsi" w:cstheme="minorHAnsi"/>
                <w:bCs/>
                <w:snapToGrid w:val="0"/>
                <w:sz w:val="22"/>
                <w:szCs w:val="22"/>
                <w:lang w:val="en-US"/>
              </w:rPr>
              <w:t xml:space="preserve"> </w:t>
            </w:r>
          </w:p>
          <w:p w14:paraId="012A4338" w14:textId="791F0762" w:rsidR="002F6C22" w:rsidRPr="002F6C22" w:rsidRDefault="002F6C22" w:rsidP="002F6C22">
            <w:pPr>
              <w:tabs>
                <w:tab w:val="left" w:pos="1967"/>
              </w:tabs>
              <w:spacing w:after="0" w:line="276" w:lineRule="auto"/>
              <w:ind w:left="0"/>
              <w:jc w:val="left"/>
              <w:rPr>
                <w:rFonts w:asciiTheme="minorHAnsi" w:hAnsiTheme="minorHAnsi" w:cstheme="minorHAnsi"/>
                <w:bCs/>
                <w:snapToGrid w:val="0"/>
                <w:sz w:val="22"/>
                <w:szCs w:val="22"/>
                <w:lang w:val="en-US"/>
              </w:rPr>
            </w:pPr>
            <w:r w:rsidRPr="002F6C22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Applicability</w:t>
            </w:r>
            <w:r w:rsidRPr="002F6C22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:</w:t>
            </w:r>
            <w:r w:rsidRPr="002F6C22">
              <w:rPr>
                <w:rFonts w:asciiTheme="minorHAnsi" w:hAnsiTheme="minorHAnsi" w:cstheme="minorHAnsi"/>
                <w:bCs/>
                <w:snapToGrid w:val="0"/>
                <w:sz w:val="22"/>
                <w:szCs w:val="22"/>
                <w:lang w:val="en-US"/>
              </w:rPr>
              <w:t xml:space="preserve"> </w:t>
            </w:r>
          </w:p>
          <w:p w14:paraId="56A068D1" w14:textId="6501B430" w:rsidR="002F6C22" w:rsidRPr="002F6C22" w:rsidRDefault="00253D30" w:rsidP="002F6C22">
            <w:pPr>
              <w:autoSpaceDE w:val="0"/>
              <w:autoSpaceDN w:val="0"/>
              <w:adjustRightInd w:val="0"/>
              <w:spacing w:after="0" w:line="276" w:lineRule="auto"/>
              <w:ind w:left="0"/>
              <w:jc w:val="left"/>
              <w:rPr>
                <w:rFonts w:asciiTheme="minorHAnsi" w:hAnsiTheme="minorHAnsi" w:cstheme="minorHAnsi"/>
                <w:spacing w:val="0"/>
                <w:sz w:val="22"/>
                <w:szCs w:val="22"/>
                <w:lang w:val="en-US" w:eastAsia="en-GB"/>
              </w:rPr>
            </w:pPr>
            <w:r>
              <w:rPr>
                <w:rFonts w:asciiTheme="minorHAnsi" w:hAnsiTheme="minorHAnsi" w:cstheme="minorHAnsi"/>
                <w:b/>
                <w:bCs/>
                <w:spacing w:val="0"/>
                <w:sz w:val="22"/>
                <w:szCs w:val="22"/>
                <w:lang w:val="en-US" w:eastAsia="en-GB"/>
              </w:rPr>
              <w:t>ANAC</w:t>
            </w:r>
            <w:r w:rsidR="002F6C22" w:rsidRPr="002F6C22">
              <w:rPr>
                <w:rFonts w:asciiTheme="minorHAnsi" w:hAnsiTheme="minorHAnsi" w:cstheme="minorHAnsi"/>
                <w:b/>
                <w:bCs/>
                <w:spacing w:val="0"/>
                <w:sz w:val="22"/>
                <w:szCs w:val="22"/>
                <w:lang w:val="en-US" w:eastAsia="en-GB"/>
              </w:rPr>
              <w:t xml:space="preserve"> Pro</w:t>
            </w:r>
            <w:r>
              <w:rPr>
                <w:rFonts w:asciiTheme="minorHAnsi" w:hAnsiTheme="minorHAnsi" w:cstheme="minorHAnsi"/>
                <w:b/>
                <w:bCs/>
                <w:spacing w:val="0"/>
                <w:sz w:val="22"/>
                <w:szCs w:val="22"/>
                <w:lang w:val="en-US" w:eastAsia="en-GB"/>
              </w:rPr>
              <w:t>gram</w:t>
            </w:r>
            <w:r w:rsidR="002F6C22" w:rsidRPr="002F6C22">
              <w:rPr>
                <w:rFonts w:asciiTheme="minorHAnsi" w:hAnsiTheme="minorHAnsi" w:cstheme="minorHAnsi"/>
                <w:b/>
                <w:bCs/>
                <w:spacing w:val="0"/>
                <w:sz w:val="22"/>
                <w:szCs w:val="22"/>
                <w:lang w:val="en-US" w:eastAsia="en-GB"/>
              </w:rPr>
              <w:t xml:space="preserve"> Certification Manager</w:t>
            </w:r>
            <w:r w:rsidR="002F6C22" w:rsidRPr="002F6C22">
              <w:rPr>
                <w:rFonts w:asciiTheme="minorHAnsi" w:hAnsiTheme="minorHAnsi" w:cstheme="minorHAnsi"/>
                <w:spacing w:val="0"/>
                <w:sz w:val="22"/>
                <w:szCs w:val="22"/>
                <w:lang w:val="en-US" w:eastAsia="en-GB"/>
              </w:rPr>
              <w:t>:</w:t>
            </w:r>
          </w:p>
          <w:p w14:paraId="7D89DCF3" w14:textId="1B0F6C79" w:rsidR="002F6C22" w:rsidRPr="002F6C22" w:rsidRDefault="002F6C22" w:rsidP="002F6C22">
            <w:pPr>
              <w:tabs>
                <w:tab w:val="left" w:pos="1967"/>
              </w:tabs>
              <w:spacing w:after="0" w:line="276" w:lineRule="auto"/>
              <w:ind w:left="0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2F6C22">
              <w:rPr>
                <w:rFonts w:asciiTheme="minorHAnsi" w:hAnsiTheme="minorHAnsi" w:cstheme="minorHAnsi"/>
                <w:b/>
                <w:bCs/>
                <w:spacing w:val="0"/>
                <w:sz w:val="22"/>
                <w:szCs w:val="22"/>
                <w:lang w:val="en-US" w:eastAsia="en-GB"/>
              </w:rPr>
              <w:t>FAA Project/Program Manager</w:t>
            </w:r>
            <w:r w:rsidRPr="002F6C22">
              <w:rPr>
                <w:rFonts w:asciiTheme="minorHAnsi" w:hAnsiTheme="minorHAnsi" w:cstheme="minorHAnsi"/>
                <w:spacing w:val="0"/>
                <w:sz w:val="22"/>
                <w:szCs w:val="22"/>
                <w:lang w:val="en-US" w:eastAsia="en-GB"/>
              </w:rPr>
              <w:t xml:space="preserve">: </w:t>
            </w:r>
          </w:p>
        </w:tc>
        <w:tc>
          <w:tcPr>
            <w:tcW w:w="3003" w:type="dxa"/>
            <w:tcBorders>
              <w:bottom w:val="single" w:sz="4" w:space="0" w:color="auto"/>
              <w:right w:val="single" w:sz="4" w:space="0" w:color="auto"/>
            </w:tcBorders>
          </w:tcPr>
          <w:p w14:paraId="4C8CF478" w14:textId="57E24075" w:rsidR="002F6C22" w:rsidRPr="002F6C22" w:rsidRDefault="002F6C22" w:rsidP="00880AFD">
            <w:pPr>
              <w:tabs>
                <w:tab w:val="left" w:pos="3402"/>
              </w:tabs>
              <w:spacing w:after="0"/>
              <w:ind w:left="0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F6C2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Rev: </w:t>
            </w:r>
          </w:p>
          <w:p w14:paraId="568B8725" w14:textId="21C593DE" w:rsidR="002F6C22" w:rsidRPr="002F6C22" w:rsidRDefault="002F6C22" w:rsidP="00880AFD">
            <w:pPr>
              <w:tabs>
                <w:tab w:val="left" w:pos="3402"/>
              </w:tabs>
              <w:spacing w:after="0"/>
              <w:ind w:left="0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F6C2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Date: </w:t>
            </w:r>
          </w:p>
          <w:p w14:paraId="5B248A04" w14:textId="12A9608C" w:rsidR="002F6C22" w:rsidRPr="002F6C22" w:rsidRDefault="002F6C22" w:rsidP="00880AFD">
            <w:pPr>
              <w:spacing w:after="0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</w:tbl>
    <w:p w14:paraId="4AC33DEB" w14:textId="77777777" w:rsidR="00DE2354" w:rsidRPr="0008040A" w:rsidRDefault="00DE2354" w:rsidP="00DE2354">
      <w:pPr>
        <w:spacing w:after="0"/>
        <w:ind w:left="0"/>
        <w:rPr>
          <w:rFonts w:asciiTheme="minorHAnsi" w:hAnsiTheme="minorHAnsi" w:cstheme="minorHAnsi"/>
          <w:bCs/>
          <w:iCs/>
          <w:sz w:val="28"/>
          <w:szCs w:val="28"/>
          <w:u w:val="single"/>
          <w:lang w:val="en-US"/>
        </w:rPr>
      </w:pPr>
    </w:p>
    <w:p w14:paraId="5816930C" w14:textId="1A289F33" w:rsidR="00DE2354" w:rsidRPr="0008040A" w:rsidRDefault="00DE2354" w:rsidP="00DE2354">
      <w:pPr>
        <w:spacing w:after="0"/>
        <w:ind w:left="0"/>
        <w:rPr>
          <w:rFonts w:asciiTheme="minorHAnsi" w:hAnsiTheme="minorHAnsi" w:cstheme="minorHAnsi"/>
          <w:bCs/>
          <w:iCs/>
          <w:sz w:val="28"/>
          <w:szCs w:val="28"/>
          <w:u w:val="single"/>
          <w:lang w:val="en-US"/>
        </w:rPr>
      </w:pPr>
    </w:p>
    <w:p w14:paraId="6B944DAB" w14:textId="77777777" w:rsidR="00DE2354" w:rsidRPr="0008040A" w:rsidRDefault="00DE2354" w:rsidP="00DE2354">
      <w:pPr>
        <w:spacing w:after="0"/>
        <w:ind w:left="0"/>
        <w:rPr>
          <w:rFonts w:asciiTheme="minorHAnsi" w:hAnsiTheme="minorHAnsi" w:cstheme="minorHAnsi"/>
          <w:bCs/>
          <w:iCs/>
          <w:sz w:val="28"/>
          <w:szCs w:val="28"/>
          <w:u w:val="single"/>
          <w:lang w:val="en-US"/>
        </w:rPr>
      </w:pPr>
    </w:p>
    <w:p w14:paraId="7C34E840" w14:textId="77777777" w:rsidR="00DE2354" w:rsidRPr="0008040A" w:rsidRDefault="00DE2354" w:rsidP="00DE2354">
      <w:pPr>
        <w:spacing w:after="0"/>
        <w:ind w:left="0"/>
        <w:rPr>
          <w:rFonts w:asciiTheme="minorHAnsi" w:hAnsiTheme="minorHAnsi" w:cstheme="minorHAnsi"/>
          <w:bCs/>
          <w:iCs/>
          <w:sz w:val="28"/>
          <w:szCs w:val="28"/>
          <w:u w:val="single"/>
          <w:lang w:val="en-US"/>
        </w:rPr>
      </w:pPr>
    </w:p>
    <w:p w14:paraId="3A9B8B70" w14:textId="77777777" w:rsidR="00DE2354" w:rsidRPr="0008040A" w:rsidRDefault="00DE2354" w:rsidP="00DE2354">
      <w:pPr>
        <w:spacing w:after="0"/>
        <w:ind w:left="0"/>
        <w:rPr>
          <w:rFonts w:asciiTheme="minorHAnsi" w:hAnsiTheme="minorHAnsi" w:cstheme="minorHAnsi"/>
          <w:bCs/>
          <w:iCs/>
          <w:sz w:val="28"/>
          <w:szCs w:val="28"/>
          <w:u w:val="single"/>
          <w:lang w:val="en-US"/>
        </w:rPr>
      </w:pPr>
    </w:p>
    <w:p w14:paraId="5FBC5AEE" w14:textId="77777777" w:rsidR="00DE2354" w:rsidRPr="0008040A" w:rsidRDefault="00DE2354" w:rsidP="00DE2354">
      <w:pPr>
        <w:spacing w:after="0"/>
        <w:ind w:left="0"/>
        <w:rPr>
          <w:rFonts w:asciiTheme="minorHAnsi" w:hAnsiTheme="minorHAnsi" w:cstheme="minorHAnsi"/>
          <w:bCs/>
          <w:iCs/>
          <w:sz w:val="28"/>
          <w:szCs w:val="28"/>
          <w:u w:val="single"/>
          <w:lang w:val="en-US"/>
        </w:rPr>
      </w:pPr>
    </w:p>
    <w:p w14:paraId="52480B9C" w14:textId="77777777" w:rsidR="00DE2354" w:rsidRPr="0008040A" w:rsidRDefault="00DE2354" w:rsidP="00DE2354">
      <w:pPr>
        <w:spacing w:after="0"/>
        <w:ind w:left="0"/>
        <w:rPr>
          <w:rFonts w:asciiTheme="minorHAnsi" w:hAnsiTheme="minorHAnsi" w:cstheme="minorHAnsi"/>
          <w:bCs/>
          <w:iCs/>
          <w:sz w:val="28"/>
          <w:szCs w:val="28"/>
          <w:u w:val="single"/>
          <w:lang w:val="en-US"/>
        </w:rPr>
      </w:pPr>
    </w:p>
    <w:p w14:paraId="61D1EA38" w14:textId="77777777" w:rsidR="00DE2354" w:rsidRPr="0008040A" w:rsidRDefault="00DE2354" w:rsidP="00DE2354">
      <w:pPr>
        <w:spacing w:after="0"/>
        <w:ind w:left="0"/>
        <w:rPr>
          <w:rFonts w:asciiTheme="minorHAnsi" w:hAnsiTheme="minorHAnsi" w:cstheme="minorHAnsi"/>
          <w:bCs/>
          <w:iCs/>
          <w:sz w:val="28"/>
          <w:szCs w:val="28"/>
          <w:u w:val="single"/>
          <w:lang w:val="en-US"/>
        </w:rPr>
      </w:pPr>
    </w:p>
    <w:p w14:paraId="2EFED628" w14:textId="77777777" w:rsidR="00DE2354" w:rsidRPr="0008040A" w:rsidRDefault="00DE2354" w:rsidP="00DE2354">
      <w:pPr>
        <w:spacing w:after="0"/>
        <w:ind w:left="0"/>
        <w:rPr>
          <w:rFonts w:asciiTheme="minorHAnsi" w:hAnsiTheme="minorHAnsi" w:cstheme="minorHAnsi"/>
          <w:bCs/>
          <w:iCs/>
          <w:sz w:val="28"/>
          <w:szCs w:val="28"/>
          <w:u w:val="single"/>
          <w:lang w:val="en-US"/>
        </w:rPr>
      </w:pPr>
    </w:p>
    <w:p w14:paraId="391C0139" w14:textId="77777777" w:rsidR="00DE2354" w:rsidRPr="0008040A" w:rsidRDefault="00DE2354" w:rsidP="00DE2354">
      <w:pPr>
        <w:spacing w:after="0"/>
        <w:ind w:left="0"/>
        <w:rPr>
          <w:rFonts w:asciiTheme="minorHAnsi" w:hAnsiTheme="minorHAnsi" w:cstheme="minorHAnsi"/>
          <w:bCs/>
          <w:iCs/>
          <w:sz w:val="28"/>
          <w:szCs w:val="28"/>
          <w:u w:val="single"/>
          <w:lang w:val="en-US"/>
        </w:rPr>
      </w:pPr>
    </w:p>
    <w:p w14:paraId="1FB74757" w14:textId="77777777" w:rsidR="00DE2354" w:rsidRPr="0008040A" w:rsidRDefault="00DE2354" w:rsidP="00DE2354">
      <w:pPr>
        <w:spacing w:after="0"/>
        <w:ind w:left="0"/>
        <w:rPr>
          <w:rFonts w:asciiTheme="minorHAnsi" w:hAnsiTheme="minorHAnsi" w:cstheme="minorHAnsi"/>
          <w:bCs/>
          <w:iCs/>
          <w:sz w:val="28"/>
          <w:szCs w:val="28"/>
          <w:u w:val="single"/>
          <w:lang w:val="en-US"/>
        </w:rPr>
      </w:pPr>
    </w:p>
    <w:p w14:paraId="017A3DE6" w14:textId="77777777" w:rsidR="00DE2354" w:rsidRPr="0008040A" w:rsidRDefault="00DE2354" w:rsidP="00DE2354">
      <w:pPr>
        <w:spacing w:after="0"/>
        <w:ind w:left="0"/>
        <w:rPr>
          <w:rFonts w:asciiTheme="minorHAnsi" w:hAnsiTheme="minorHAnsi" w:cstheme="minorHAnsi"/>
          <w:bCs/>
          <w:iCs/>
          <w:sz w:val="28"/>
          <w:szCs w:val="28"/>
          <w:u w:val="single"/>
          <w:lang w:val="en-US"/>
        </w:rPr>
      </w:pPr>
    </w:p>
    <w:p w14:paraId="0244F9EF" w14:textId="77777777" w:rsidR="00DE2354" w:rsidRPr="0008040A" w:rsidRDefault="00DE2354" w:rsidP="00DE2354">
      <w:pPr>
        <w:spacing w:after="0"/>
        <w:ind w:left="0"/>
        <w:rPr>
          <w:rFonts w:asciiTheme="minorHAnsi" w:hAnsiTheme="minorHAnsi" w:cstheme="minorHAnsi"/>
          <w:bCs/>
          <w:iCs/>
          <w:sz w:val="28"/>
          <w:szCs w:val="28"/>
          <w:u w:val="single"/>
          <w:lang w:val="en-US"/>
        </w:rPr>
      </w:pPr>
    </w:p>
    <w:p w14:paraId="6A957ACC" w14:textId="77777777" w:rsidR="00DE2354" w:rsidRPr="0008040A" w:rsidRDefault="00DE2354" w:rsidP="00DE2354">
      <w:pPr>
        <w:spacing w:after="0"/>
        <w:ind w:left="0"/>
        <w:rPr>
          <w:rFonts w:asciiTheme="minorHAnsi" w:hAnsiTheme="minorHAnsi" w:cstheme="minorHAnsi"/>
          <w:bCs/>
          <w:iCs/>
          <w:sz w:val="28"/>
          <w:szCs w:val="28"/>
          <w:u w:val="single"/>
          <w:lang w:val="en-US"/>
        </w:rPr>
      </w:pPr>
    </w:p>
    <w:p w14:paraId="56A0066D" w14:textId="74827F81" w:rsidR="00325E07" w:rsidRPr="002F6C22" w:rsidRDefault="000B2F11" w:rsidP="00DE2354">
      <w:pPr>
        <w:spacing w:after="0"/>
        <w:ind w:left="0"/>
        <w:rPr>
          <w:rFonts w:asciiTheme="minorHAnsi" w:hAnsiTheme="minorHAnsi" w:cstheme="minorHAnsi"/>
          <w:b/>
          <w:i/>
          <w:sz w:val="28"/>
          <w:szCs w:val="28"/>
          <w:u w:val="single"/>
          <w:lang w:val="en-US"/>
        </w:rPr>
      </w:pPr>
      <w:r w:rsidRPr="002F6C22">
        <w:rPr>
          <w:rFonts w:asciiTheme="minorHAnsi" w:hAnsiTheme="minorHAnsi" w:cstheme="minorHAnsi"/>
          <w:b/>
          <w:i/>
          <w:sz w:val="28"/>
          <w:szCs w:val="28"/>
          <w:u w:val="single"/>
          <w:lang w:val="en-US"/>
        </w:rPr>
        <w:t xml:space="preserve">Typed </w:t>
      </w:r>
      <w:r w:rsidR="00325E07" w:rsidRPr="002F6C22">
        <w:rPr>
          <w:rFonts w:asciiTheme="minorHAnsi" w:hAnsiTheme="minorHAnsi" w:cstheme="minorHAnsi"/>
          <w:b/>
          <w:i/>
          <w:sz w:val="28"/>
          <w:szCs w:val="28"/>
          <w:u w:val="single"/>
          <w:lang w:val="en-US"/>
        </w:rPr>
        <w:t>Name</w:t>
      </w:r>
      <w:r w:rsidR="00DE2354" w:rsidRPr="002F6C22">
        <w:rPr>
          <w:rFonts w:asciiTheme="minorHAnsi" w:hAnsiTheme="minorHAnsi" w:cstheme="minorHAnsi"/>
          <w:b/>
          <w:i/>
          <w:sz w:val="28"/>
          <w:szCs w:val="28"/>
          <w:u w:val="single"/>
          <w:lang w:val="en-US"/>
        </w:rPr>
        <w:t xml:space="preserve"> (Signature)</w:t>
      </w:r>
    </w:p>
    <w:p w14:paraId="6E81C3CD" w14:textId="59C3E4E4" w:rsidR="00325E07" w:rsidRPr="002F6C22" w:rsidRDefault="002F6C22" w:rsidP="007B32DF">
      <w:pPr>
        <w:spacing w:after="0"/>
        <w:ind w:left="0"/>
        <w:rPr>
          <w:rFonts w:asciiTheme="minorHAnsi" w:hAnsiTheme="minorHAnsi" w:cstheme="minorHAnsi"/>
          <w:sz w:val="28"/>
          <w:szCs w:val="28"/>
          <w:lang w:val="en-US"/>
        </w:rPr>
      </w:pPr>
      <w:r w:rsidRPr="002F6C22">
        <w:rPr>
          <w:rFonts w:asciiTheme="minorHAnsi" w:hAnsiTheme="minorHAnsi" w:cstheme="minorHAnsi"/>
          <w:sz w:val="28"/>
          <w:szCs w:val="28"/>
          <w:lang w:val="en-US"/>
        </w:rPr>
        <w:t>Manager</w:t>
      </w:r>
      <w:r w:rsidR="000B2F11" w:rsidRPr="002F6C22">
        <w:rPr>
          <w:rFonts w:asciiTheme="minorHAnsi" w:hAnsiTheme="minorHAnsi" w:cstheme="minorHAnsi"/>
          <w:sz w:val="28"/>
          <w:szCs w:val="28"/>
          <w:lang w:val="en-US"/>
        </w:rPr>
        <w:t xml:space="preserve">, </w:t>
      </w:r>
      <w:r w:rsidR="007B32DF">
        <w:rPr>
          <w:rFonts w:asciiTheme="minorHAnsi" w:hAnsiTheme="minorHAnsi" w:cstheme="minorHAnsi"/>
          <w:sz w:val="28"/>
          <w:szCs w:val="28"/>
          <w:lang w:val="en-US"/>
        </w:rPr>
        <w:t xml:space="preserve">&lt;VA&gt;, </w:t>
      </w:r>
      <w:r w:rsidR="0017181D" w:rsidRPr="002F6C22">
        <w:rPr>
          <w:rFonts w:asciiTheme="minorHAnsi" w:hAnsiTheme="minorHAnsi" w:cstheme="minorHAnsi"/>
          <w:sz w:val="28"/>
          <w:szCs w:val="28"/>
          <w:lang w:val="en-US"/>
        </w:rPr>
        <w:t>&lt;</w:t>
      </w:r>
      <w:r w:rsidR="007B32DF">
        <w:rPr>
          <w:rFonts w:asciiTheme="minorHAnsi" w:hAnsiTheme="minorHAnsi" w:cstheme="minorHAnsi"/>
          <w:sz w:val="28"/>
          <w:szCs w:val="28"/>
          <w:lang w:val="en-US"/>
        </w:rPr>
        <w:t>organization within VA</w:t>
      </w:r>
      <w:r w:rsidR="0017181D" w:rsidRPr="002F6C22">
        <w:rPr>
          <w:rFonts w:asciiTheme="minorHAnsi" w:hAnsiTheme="minorHAnsi" w:cstheme="minorHAnsi"/>
          <w:sz w:val="28"/>
          <w:szCs w:val="28"/>
          <w:lang w:val="en-US"/>
        </w:rPr>
        <w:t>&gt;</w:t>
      </w:r>
    </w:p>
    <w:p w14:paraId="7626E490" w14:textId="252A5EFE" w:rsidR="00237426" w:rsidRPr="002F6C22" w:rsidRDefault="00237426">
      <w:pPr>
        <w:spacing w:after="0"/>
        <w:ind w:left="0"/>
        <w:jc w:val="left"/>
        <w:rPr>
          <w:rFonts w:asciiTheme="minorHAnsi" w:hAnsiTheme="minorHAnsi" w:cstheme="minorHAnsi"/>
          <w:b/>
          <w:bCs/>
          <w:i/>
          <w:iCs/>
          <w:snapToGrid w:val="0"/>
          <w:kern w:val="32"/>
          <w:sz w:val="28"/>
          <w:szCs w:val="28"/>
          <w:u w:val="single"/>
          <w:lang w:val="en-US"/>
        </w:rPr>
      </w:pPr>
      <w:r w:rsidRPr="002F6C22">
        <w:rPr>
          <w:rFonts w:asciiTheme="minorHAnsi" w:hAnsiTheme="minorHAnsi" w:cstheme="minorHAnsi"/>
          <w:i/>
          <w:iCs/>
          <w:snapToGrid w:val="0"/>
          <w:sz w:val="28"/>
          <w:szCs w:val="28"/>
          <w:u w:val="single"/>
          <w:lang w:val="en-US"/>
        </w:rPr>
        <w:br w:type="page"/>
      </w:r>
    </w:p>
    <w:p w14:paraId="1981E577" w14:textId="4AAB9086" w:rsidR="00BB52C2" w:rsidRPr="002F6C22" w:rsidRDefault="00BB52C2" w:rsidP="00BB52C2">
      <w:pPr>
        <w:pStyle w:val="Heading1"/>
        <w:numPr>
          <w:ilvl w:val="0"/>
          <w:numId w:val="37"/>
        </w:numPr>
        <w:tabs>
          <w:tab w:val="num" w:pos="360"/>
        </w:tabs>
        <w:ind w:left="360"/>
        <w:rPr>
          <w:rFonts w:asciiTheme="minorHAnsi" w:hAnsiTheme="minorHAnsi" w:cstheme="minorHAnsi"/>
          <w:snapToGrid w:val="0"/>
          <w:sz w:val="28"/>
          <w:szCs w:val="28"/>
          <w:u w:val="single"/>
          <w:lang w:val="en-US"/>
        </w:rPr>
      </w:pPr>
      <w:r w:rsidRPr="002F6C22">
        <w:rPr>
          <w:rFonts w:asciiTheme="minorHAnsi" w:hAnsiTheme="minorHAnsi" w:cstheme="minorHAnsi"/>
          <w:snapToGrid w:val="0"/>
          <w:sz w:val="28"/>
          <w:szCs w:val="22"/>
          <w:u w:val="single"/>
          <w:lang w:val="en-US"/>
        </w:rPr>
        <w:lastRenderedPageBreak/>
        <w:t>Record of Changes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6"/>
        <w:gridCol w:w="1374"/>
        <w:gridCol w:w="7053"/>
      </w:tblGrid>
      <w:tr w:rsidR="00BB52C2" w:rsidRPr="00A212F7" w14:paraId="3DEE256D" w14:textId="77777777" w:rsidTr="003D25CB">
        <w:trPr>
          <w:trHeight w:val="529"/>
        </w:trPr>
        <w:tc>
          <w:tcPr>
            <w:tcW w:w="966" w:type="dxa"/>
            <w:shd w:val="clear" w:color="auto" w:fill="E6E6E6"/>
            <w:vAlign w:val="center"/>
          </w:tcPr>
          <w:p w14:paraId="274CD1D6" w14:textId="77777777" w:rsidR="00BB52C2" w:rsidRPr="004A1CBB" w:rsidRDefault="00BB52C2" w:rsidP="003D25CB">
            <w:pPr>
              <w:pStyle w:val="BodyTextIndent2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/>
                <w:lang w:val="en-US"/>
              </w:rPr>
            </w:pPr>
            <w:r w:rsidRPr="004A1CBB">
              <w:rPr>
                <w:rFonts w:asciiTheme="minorHAnsi" w:hAnsiTheme="minorHAnsi" w:cstheme="minorHAnsi"/>
                <w:b/>
                <w:color w:val="000000"/>
                <w:lang w:val="en-US"/>
              </w:rPr>
              <w:t>Revision</w:t>
            </w:r>
          </w:p>
        </w:tc>
        <w:tc>
          <w:tcPr>
            <w:tcW w:w="1374" w:type="dxa"/>
            <w:shd w:val="clear" w:color="auto" w:fill="E6E6E6"/>
            <w:vAlign w:val="center"/>
          </w:tcPr>
          <w:p w14:paraId="491ABCC8" w14:textId="77777777" w:rsidR="00BB52C2" w:rsidRPr="004A1CBB" w:rsidRDefault="00BB52C2" w:rsidP="003D25CB">
            <w:pPr>
              <w:pStyle w:val="BodyTextIndent2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/>
                <w:lang w:val="en-US"/>
              </w:rPr>
            </w:pPr>
            <w:r w:rsidRPr="004A1CBB">
              <w:rPr>
                <w:rFonts w:asciiTheme="minorHAnsi" w:hAnsiTheme="minorHAnsi" w:cstheme="minorHAnsi"/>
                <w:b/>
                <w:color w:val="000000"/>
                <w:lang w:val="en-US"/>
              </w:rPr>
              <w:t>Date</w:t>
            </w:r>
          </w:p>
        </w:tc>
        <w:tc>
          <w:tcPr>
            <w:tcW w:w="7053" w:type="dxa"/>
            <w:shd w:val="clear" w:color="auto" w:fill="E6E6E6"/>
            <w:vAlign w:val="center"/>
          </w:tcPr>
          <w:p w14:paraId="21C92DC8" w14:textId="77777777" w:rsidR="00BB52C2" w:rsidRPr="004A1CBB" w:rsidRDefault="00BB52C2" w:rsidP="003D25CB">
            <w:pPr>
              <w:pStyle w:val="BodyTextIndent2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/>
                <w:lang w:val="en-US"/>
              </w:rPr>
            </w:pPr>
            <w:r w:rsidRPr="004A1CBB">
              <w:rPr>
                <w:rFonts w:asciiTheme="minorHAnsi" w:hAnsiTheme="minorHAnsi" w:cstheme="minorHAnsi"/>
                <w:b/>
                <w:color w:val="000000"/>
                <w:lang w:val="en-US"/>
              </w:rPr>
              <w:t>Changes</w:t>
            </w:r>
          </w:p>
        </w:tc>
      </w:tr>
      <w:tr w:rsidR="00BB52C2" w:rsidRPr="00A212F7" w14:paraId="01C1C57F" w14:textId="77777777" w:rsidTr="003D25CB">
        <w:trPr>
          <w:trHeight w:val="397"/>
        </w:trPr>
        <w:tc>
          <w:tcPr>
            <w:tcW w:w="966" w:type="dxa"/>
            <w:vAlign w:val="center"/>
          </w:tcPr>
          <w:p w14:paraId="741EA348" w14:textId="7673C34F" w:rsidR="00BB52C2" w:rsidRPr="004A1CBB" w:rsidRDefault="00BB52C2" w:rsidP="003D25CB">
            <w:pPr>
              <w:pStyle w:val="BodyTextIndent2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  <w:tc>
          <w:tcPr>
            <w:tcW w:w="1374" w:type="dxa"/>
            <w:vAlign w:val="center"/>
          </w:tcPr>
          <w:p w14:paraId="566AF572" w14:textId="2E63F5AA" w:rsidR="00BB52C2" w:rsidRPr="004A1CBB" w:rsidRDefault="00BB52C2" w:rsidP="003D25CB">
            <w:pPr>
              <w:pStyle w:val="BodyTextIndent2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7053" w:type="dxa"/>
            <w:vAlign w:val="center"/>
          </w:tcPr>
          <w:p w14:paraId="6056ECA8" w14:textId="705022AE" w:rsidR="00BB52C2" w:rsidRPr="004A1CBB" w:rsidRDefault="00BB52C2" w:rsidP="003D25CB">
            <w:pPr>
              <w:pStyle w:val="BodyTextIndent2"/>
              <w:spacing w:after="0" w:line="240" w:lineRule="auto"/>
              <w:ind w:left="0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BB52C2" w:rsidRPr="00A212F7" w14:paraId="23BBDBFC" w14:textId="77777777" w:rsidTr="003D25CB">
        <w:trPr>
          <w:trHeight w:val="397"/>
        </w:trPr>
        <w:tc>
          <w:tcPr>
            <w:tcW w:w="966" w:type="dxa"/>
            <w:vAlign w:val="center"/>
          </w:tcPr>
          <w:p w14:paraId="01C25229" w14:textId="361EF033" w:rsidR="00BB52C2" w:rsidRPr="004A1CBB" w:rsidRDefault="00BB52C2" w:rsidP="003D25CB">
            <w:pPr>
              <w:pStyle w:val="BodyTextIndent2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  <w:tc>
          <w:tcPr>
            <w:tcW w:w="1374" w:type="dxa"/>
            <w:vAlign w:val="center"/>
          </w:tcPr>
          <w:p w14:paraId="16D6AB24" w14:textId="183EA3CF" w:rsidR="00BB52C2" w:rsidRPr="004A1CBB" w:rsidRDefault="00BB52C2" w:rsidP="003D25CB">
            <w:pPr>
              <w:pStyle w:val="BodyTextIndent2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7053" w:type="dxa"/>
            <w:vAlign w:val="center"/>
          </w:tcPr>
          <w:p w14:paraId="4470500D" w14:textId="5218B0AC" w:rsidR="00BB52C2" w:rsidRPr="004A1CBB" w:rsidRDefault="00BB52C2" w:rsidP="003D25CB">
            <w:pPr>
              <w:pStyle w:val="BodyTextIndent2"/>
              <w:spacing w:after="0" w:line="240" w:lineRule="auto"/>
              <w:ind w:left="0"/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78F30AF7" w14:textId="77777777" w:rsidR="00BB52C2" w:rsidRPr="002F6C22" w:rsidRDefault="00BB52C2" w:rsidP="00891618">
      <w:pPr>
        <w:spacing w:before="120"/>
        <w:rPr>
          <w:rFonts w:asciiTheme="minorHAnsi" w:hAnsiTheme="minorHAnsi" w:cstheme="minorHAnsi"/>
          <w:sz w:val="22"/>
          <w:szCs w:val="22"/>
          <w:lang w:val="en-US"/>
        </w:rPr>
      </w:pPr>
    </w:p>
    <w:p w14:paraId="1EF89D52" w14:textId="77777777" w:rsidR="00BB52C2" w:rsidRPr="002F6C22" w:rsidRDefault="00BB52C2" w:rsidP="00BB52C2">
      <w:pPr>
        <w:pStyle w:val="Heading1"/>
        <w:numPr>
          <w:ilvl w:val="0"/>
          <w:numId w:val="37"/>
        </w:numPr>
        <w:tabs>
          <w:tab w:val="num" w:pos="360"/>
        </w:tabs>
        <w:spacing w:after="0"/>
        <w:ind w:left="360"/>
        <w:rPr>
          <w:rFonts w:asciiTheme="minorHAnsi" w:hAnsiTheme="minorHAnsi" w:cstheme="minorHAnsi"/>
          <w:snapToGrid w:val="0"/>
          <w:sz w:val="28"/>
          <w:szCs w:val="22"/>
          <w:u w:val="single"/>
          <w:lang w:val="en-US"/>
        </w:rPr>
      </w:pPr>
      <w:r w:rsidRPr="002F6C22">
        <w:rPr>
          <w:rFonts w:asciiTheme="minorHAnsi" w:hAnsiTheme="minorHAnsi" w:cstheme="minorHAnsi"/>
          <w:snapToGrid w:val="0"/>
          <w:sz w:val="28"/>
          <w:szCs w:val="22"/>
          <w:u w:val="single"/>
          <w:lang w:val="en-US"/>
        </w:rPr>
        <w:t xml:space="preserve">Description of the Project </w:t>
      </w:r>
    </w:p>
    <w:p w14:paraId="42B8025E" w14:textId="52C2005F" w:rsidR="00BB52C2" w:rsidRPr="002F6C22" w:rsidRDefault="00BB52C2" w:rsidP="00F80C90">
      <w:pPr>
        <w:spacing w:after="0" w:line="276" w:lineRule="auto"/>
        <w:ind w:left="0"/>
        <w:rPr>
          <w:rFonts w:asciiTheme="minorHAnsi" w:hAnsiTheme="minorHAnsi" w:cstheme="minorHAnsi"/>
          <w:sz w:val="22"/>
          <w:szCs w:val="22"/>
          <w:lang w:val="en-US"/>
        </w:rPr>
      </w:pPr>
    </w:p>
    <w:p w14:paraId="17363063" w14:textId="77777777" w:rsidR="00BB52C2" w:rsidRPr="002F6C22" w:rsidRDefault="00BB52C2" w:rsidP="00BB52C2">
      <w:pPr>
        <w:pStyle w:val="Heading1"/>
        <w:numPr>
          <w:ilvl w:val="0"/>
          <w:numId w:val="37"/>
        </w:numPr>
        <w:tabs>
          <w:tab w:val="num" w:pos="360"/>
        </w:tabs>
        <w:spacing w:after="0"/>
        <w:ind w:left="360"/>
        <w:rPr>
          <w:rFonts w:asciiTheme="minorHAnsi" w:hAnsiTheme="minorHAnsi" w:cstheme="minorHAnsi"/>
          <w:b w:val="0"/>
          <w:sz w:val="28"/>
          <w:szCs w:val="22"/>
          <w:u w:val="single"/>
          <w:lang w:val="en-US"/>
        </w:rPr>
      </w:pPr>
      <w:r w:rsidRPr="002F6C22">
        <w:rPr>
          <w:rFonts w:asciiTheme="minorHAnsi" w:hAnsiTheme="minorHAnsi" w:cstheme="minorHAnsi"/>
          <w:snapToGrid w:val="0"/>
          <w:sz w:val="28"/>
          <w:szCs w:val="22"/>
          <w:u w:val="single"/>
          <w:lang w:val="en-US"/>
        </w:rPr>
        <w:t>Certification Basis</w:t>
      </w:r>
    </w:p>
    <w:p w14:paraId="46013F7C" w14:textId="75F08CB3" w:rsidR="00891618" w:rsidRPr="00A03144" w:rsidRDefault="00794D54" w:rsidP="00F80C90">
      <w:pPr>
        <w:pStyle w:val="ListParagraph"/>
        <w:spacing w:after="160" w:line="276" w:lineRule="auto"/>
        <w:ind w:left="0"/>
        <w:rPr>
          <w:rFonts w:asciiTheme="minorHAnsi" w:hAnsiTheme="minorHAnsi" w:cstheme="minorHAnsi"/>
          <w:sz w:val="22"/>
          <w:szCs w:val="22"/>
          <w:lang w:val="en-US"/>
        </w:rPr>
      </w:pPr>
      <w:r w:rsidRPr="002F6C2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</w:p>
    <w:p w14:paraId="0F97CB30" w14:textId="080DB492" w:rsidR="00BE6AD6" w:rsidRPr="002F6C22" w:rsidRDefault="00F135F1" w:rsidP="00325E07">
      <w:pPr>
        <w:pStyle w:val="Heading1"/>
        <w:numPr>
          <w:ilvl w:val="0"/>
          <w:numId w:val="37"/>
        </w:numPr>
        <w:tabs>
          <w:tab w:val="num" w:pos="360"/>
        </w:tabs>
        <w:spacing w:after="0"/>
        <w:ind w:left="360"/>
        <w:rPr>
          <w:rFonts w:asciiTheme="minorHAnsi" w:hAnsiTheme="minorHAnsi" w:cstheme="minorHAnsi"/>
          <w:snapToGrid w:val="0"/>
          <w:sz w:val="28"/>
          <w:szCs w:val="22"/>
          <w:u w:val="single"/>
          <w:lang w:val="en-US"/>
        </w:rPr>
      </w:pPr>
      <w:bookmarkStart w:id="0" w:name="_Toc507411352"/>
      <w:r w:rsidRPr="002F6C22">
        <w:rPr>
          <w:rFonts w:asciiTheme="minorHAnsi" w:hAnsiTheme="minorHAnsi" w:cstheme="minorHAnsi"/>
          <w:snapToGrid w:val="0"/>
          <w:sz w:val="28"/>
          <w:szCs w:val="22"/>
          <w:u w:val="single"/>
          <w:lang w:val="en-US"/>
        </w:rPr>
        <w:t>V</w:t>
      </w:r>
      <w:r w:rsidR="00F866B6" w:rsidRPr="002F6C22">
        <w:rPr>
          <w:rFonts w:asciiTheme="minorHAnsi" w:hAnsiTheme="minorHAnsi" w:cstheme="minorHAnsi"/>
          <w:snapToGrid w:val="0"/>
          <w:sz w:val="28"/>
          <w:szCs w:val="22"/>
          <w:u w:val="single"/>
          <w:lang w:val="en-US"/>
        </w:rPr>
        <w:t xml:space="preserve">A </w:t>
      </w:r>
      <w:r w:rsidR="00026CEB" w:rsidRPr="002F6C22">
        <w:rPr>
          <w:rFonts w:asciiTheme="minorHAnsi" w:hAnsiTheme="minorHAnsi" w:cstheme="minorHAnsi"/>
          <w:snapToGrid w:val="0"/>
          <w:sz w:val="28"/>
          <w:szCs w:val="22"/>
          <w:u w:val="single"/>
          <w:lang w:val="en-US"/>
        </w:rPr>
        <w:t>I</w:t>
      </w:r>
      <w:r w:rsidR="00F866B6" w:rsidRPr="002F6C22">
        <w:rPr>
          <w:rFonts w:asciiTheme="minorHAnsi" w:hAnsiTheme="minorHAnsi" w:cstheme="minorHAnsi"/>
          <w:snapToGrid w:val="0"/>
          <w:sz w:val="28"/>
          <w:szCs w:val="22"/>
          <w:u w:val="single"/>
          <w:lang w:val="en-US"/>
        </w:rPr>
        <w:t>nvolvement</w:t>
      </w:r>
      <w:bookmarkEnd w:id="0"/>
    </w:p>
    <w:p w14:paraId="6DC67455" w14:textId="77777777" w:rsidR="00F80C90" w:rsidRDefault="00F80C90" w:rsidP="00F80C90">
      <w:pPr>
        <w:keepNext/>
        <w:spacing w:after="0" w:line="276" w:lineRule="auto"/>
        <w:ind w:left="0"/>
        <w:jc w:val="left"/>
        <w:rPr>
          <w:rFonts w:asciiTheme="minorHAnsi" w:hAnsiTheme="minorHAnsi" w:cstheme="minorHAnsi"/>
          <w:b/>
          <w:bCs/>
          <w:sz w:val="22"/>
          <w:szCs w:val="22"/>
          <w:lang w:val="en-US" w:eastAsia="en-GB"/>
        </w:rPr>
      </w:pPr>
    </w:p>
    <w:p w14:paraId="178C582E" w14:textId="43389C06" w:rsidR="00A03144" w:rsidRDefault="00A03144" w:rsidP="00F80C90">
      <w:pPr>
        <w:keepNext/>
        <w:spacing w:after="0" w:line="276" w:lineRule="auto"/>
        <w:ind w:left="0"/>
        <w:jc w:val="left"/>
        <w:rPr>
          <w:rFonts w:asciiTheme="minorHAnsi" w:hAnsiTheme="minorHAnsi" w:cstheme="minorHAnsi"/>
          <w:b/>
          <w:bCs/>
          <w:sz w:val="22"/>
          <w:szCs w:val="22"/>
          <w:lang w:val="en-US" w:eastAsia="en-GB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n-US" w:eastAsia="en-GB"/>
        </w:rPr>
        <w:t>4.</w:t>
      </w:r>
      <w:r w:rsidR="003101A5">
        <w:rPr>
          <w:rFonts w:asciiTheme="minorHAnsi" w:hAnsiTheme="minorHAnsi" w:cstheme="minorHAnsi"/>
          <w:b/>
          <w:bCs/>
          <w:sz w:val="22"/>
          <w:szCs w:val="22"/>
          <w:lang w:val="en-US" w:eastAsia="en-GB"/>
        </w:rPr>
        <w:t>1</w:t>
      </w:r>
      <w:r>
        <w:rPr>
          <w:rFonts w:asciiTheme="minorHAnsi" w:hAnsiTheme="minorHAnsi" w:cstheme="minorHAnsi"/>
          <w:b/>
          <w:bCs/>
          <w:sz w:val="22"/>
          <w:szCs w:val="22"/>
          <w:lang w:val="en-US" w:eastAsia="en-GB"/>
        </w:rPr>
        <w:t xml:space="preserve"> Team Members</w:t>
      </w:r>
    </w:p>
    <w:p w14:paraId="6CEA6D76" w14:textId="77777777" w:rsidR="00A03144" w:rsidRDefault="00A03144" w:rsidP="00F80C90">
      <w:pPr>
        <w:keepNext/>
        <w:spacing w:after="0" w:line="276" w:lineRule="auto"/>
        <w:ind w:left="0"/>
        <w:jc w:val="left"/>
        <w:rPr>
          <w:rFonts w:asciiTheme="minorHAnsi" w:hAnsiTheme="minorHAnsi" w:cstheme="minorHAnsi"/>
          <w:sz w:val="22"/>
          <w:szCs w:val="22"/>
          <w:lang w:val="en-US" w:eastAsia="en-GB"/>
        </w:rPr>
      </w:pPr>
    </w:p>
    <w:p w14:paraId="53098885" w14:textId="77777777" w:rsidR="009A7753" w:rsidRPr="00A03144" w:rsidRDefault="009A7753" w:rsidP="00F80C90">
      <w:pPr>
        <w:keepNext/>
        <w:spacing w:after="0" w:line="276" w:lineRule="auto"/>
        <w:ind w:left="0"/>
        <w:jc w:val="left"/>
        <w:rPr>
          <w:rFonts w:asciiTheme="minorHAnsi" w:hAnsiTheme="minorHAnsi" w:cstheme="minorHAnsi"/>
          <w:sz w:val="22"/>
          <w:szCs w:val="22"/>
          <w:lang w:val="en-US" w:eastAsia="en-GB"/>
        </w:rPr>
      </w:pPr>
    </w:p>
    <w:p w14:paraId="17E07621" w14:textId="711406A3" w:rsidR="00CB33E7" w:rsidRPr="002F6C22" w:rsidRDefault="00CB33E7" w:rsidP="00F80C90">
      <w:pPr>
        <w:keepNext/>
        <w:spacing w:after="0" w:line="276" w:lineRule="auto"/>
        <w:ind w:left="0"/>
        <w:jc w:val="left"/>
        <w:rPr>
          <w:rFonts w:asciiTheme="minorHAnsi" w:hAnsiTheme="minorHAnsi" w:cstheme="minorHAnsi"/>
          <w:b/>
          <w:bCs/>
          <w:sz w:val="22"/>
          <w:szCs w:val="22"/>
          <w:lang w:val="en-US" w:eastAsia="en-GB"/>
        </w:rPr>
      </w:pPr>
      <w:r w:rsidRPr="002F6C22">
        <w:rPr>
          <w:rFonts w:asciiTheme="minorHAnsi" w:hAnsiTheme="minorHAnsi" w:cstheme="minorHAnsi"/>
          <w:b/>
          <w:bCs/>
          <w:sz w:val="22"/>
          <w:szCs w:val="22"/>
          <w:lang w:val="en-US" w:eastAsia="en-GB"/>
        </w:rPr>
        <w:t>4.</w:t>
      </w:r>
      <w:r w:rsidR="003101A5">
        <w:rPr>
          <w:rFonts w:asciiTheme="minorHAnsi" w:hAnsiTheme="minorHAnsi" w:cstheme="minorHAnsi"/>
          <w:b/>
          <w:bCs/>
          <w:sz w:val="22"/>
          <w:szCs w:val="22"/>
          <w:lang w:val="en-US" w:eastAsia="en-GB"/>
        </w:rPr>
        <w:t>2</w:t>
      </w:r>
      <w:r w:rsidRPr="002F6C22">
        <w:rPr>
          <w:rFonts w:asciiTheme="minorHAnsi" w:hAnsiTheme="minorHAnsi" w:cstheme="minorHAnsi"/>
          <w:b/>
          <w:bCs/>
          <w:sz w:val="22"/>
          <w:szCs w:val="22"/>
          <w:lang w:val="en-US" w:eastAsia="en-GB"/>
        </w:rPr>
        <w:t xml:space="preserve"> Involvement Areas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5"/>
        <w:gridCol w:w="1092"/>
        <w:gridCol w:w="1701"/>
        <w:gridCol w:w="2277"/>
        <w:gridCol w:w="2585"/>
      </w:tblGrid>
      <w:tr w:rsidR="009A7753" w:rsidRPr="00E55BA9" w14:paraId="1E8A4145" w14:textId="77777777" w:rsidTr="0008040A">
        <w:trPr>
          <w:trHeight w:val="807"/>
          <w:tblHeader/>
          <w:jc w:val="center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06DEBDA" w14:textId="77777777" w:rsidR="009A7753" w:rsidRPr="009A7753" w:rsidRDefault="009A7753" w:rsidP="007D0F38">
            <w:pPr>
              <w:keepNext/>
              <w:keepLines/>
              <w:spacing w:after="0"/>
              <w:ind w:left="-23" w:right="-17"/>
              <w:jc w:val="center"/>
              <w:rPr>
                <w:rFonts w:asciiTheme="minorHAnsi" w:hAnsiTheme="minorHAnsi" w:cstheme="minorHAnsi"/>
                <w:lang w:eastAsia="en-GB"/>
              </w:rPr>
            </w:pPr>
            <w:r w:rsidRPr="009A7753">
              <w:rPr>
                <w:rFonts w:asciiTheme="minorHAnsi" w:hAnsiTheme="minorHAnsi" w:cstheme="minorHAnsi"/>
                <w:b/>
                <w:color w:val="000000"/>
                <w:lang w:eastAsia="en-GB"/>
              </w:rPr>
              <w:t>Criteria</w:t>
            </w:r>
          </w:p>
        </w:tc>
        <w:tc>
          <w:tcPr>
            <w:tcW w:w="1092" w:type="dxa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3FDF592" w14:textId="77777777" w:rsidR="009A7753" w:rsidRPr="009A7753" w:rsidRDefault="009A7753" w:rsidP="009A7753">
            <w:pPr>
              <w:keepNext/>
              <w:keepLines/>
              <w:spacing w:after="0"/>
              <w:ind w:left="-53"/>
              <w:jc w:val="center"/>
              <w:rPr>
                <w:rFonts w:asciiTheme="minorHAnsi" w:hAnsiTheme="minorHAnsi" w:cstheme="minorHAnsi"/>
                <w:b/>
                <w:color w:val="000000"/>
                <w:lang w:eastAsia="en-GB"/>
              </w:rPr>
            </w:pPr>
            <w:r w:rsidRPr="009A7753">
              <w:rPr>
                <w:rFonts w:asciiTheme="minorHAnsi" w:hAnsiTheme="minorHAnsi" w:cstheme="minorHAnsi"/>
                <w:b/>
                <w:color w:val="000000"/>
                <w:lang w:eastAsia="en-GB"/>
              </w:rPr>
              <w:t>Applicable to Project?</w:t>
            </w:r>
          </w:p>
          <w:p w14:paraId="60C2A0AD" w14:textId="77777777" w:rsidR="009A7753" w:rsidRPr="009A7753" w:rsidRDefault="009A7753" w:rsidP="009A7753">
            <w:pPr>
              <w:keepNext/>
              <w:keepLines/>
              <w:spacing w:after="0"/>
              <w:ind w:left="-53"/>
              <w:jc w:val="center"/>
              <w:rPr>
                <w:rFonts w:asciiTheme="minorHAnsi" w:hAnsiTheme="minorHAnsi" w:cstheme="minorHAnsi"/>
                <w:b/>
                <w:color w:val="000000"/>
                <w:lang w:eastAsia="en-GB"/>
              </w:rPr>
            </w:pPr>
            <w:r w:rsidRPr="007D0F38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eastAsia="en-GB"/>
              </w:rPr>
              <w:t>(Y/N)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59B075B" w14:textId="77777777" w:rsidR="009A7753" w:rsidRPr="009A7753" w:rsidRDefault="009A7753" w:rsidP="009A7753">
            <w:pPr>
              <w:keepNext/>
              <w:keepLines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color w:val="000000"/>
                <w:lang w:eastAsia="en-GB"/>
              </w:rPr>
            </w:pPr>
            <w:r w:rsidRPr="009A7753">
              <w:rPr>
                <w:rFonts w:asciiTheme="minorHAnsi" w:hAnsiTheme="minorHAnsi" w:cstheme="minorHAnsi"/>
                <w:b/>
                <w:lang w:eastAsia="en-GB"/>
              </w:rPr>
              <w:t>Specific Topic</w:t>
            </w:r>
          </w:p>
        </w:tc>
        <w:tc>
          <w:tcPr>
            <w:tcW w:w="227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7760739" w14:textId="4959869E" w:rsidR="009A7753" w:rsidRPr="009A7753" w:rsidRDefault="009A7753" w:rsidP="009A7753">
            <w:pPr>
              <w:keepNext/>
              <w:keepLines/>
              <w:spacing w:after="0"/>
              <w:ind w:left="-19"/>
              <w:jc w:val="center"/>
              <w:rPr>
                <w:rFonts w:asciiTheme="minorHAnsi" w:hAnsiTheme="minorHAnsi" w:cstheme="minorHAnsi"/>
                <w:b/>
                <w:color w:val="000000"/>
                <w:lang w:eastAsia="en-GB"/>
              </w:rPr>
            </w:pPr>
            <w:r w:rsidRPr="009A7753">
              <w:rPr>
                <w:rFonts w:asciiTheme="minorHAnsi" w:hAnsiTheme="minorHAnsi" w:cstheme="minorHAnsi"/>
                <w:b/>
                <w:color w:val="000000"/>
                <w:lang w:eastAsia="en-GB"/>
              </w:rPr>
              <w:t>Level of Involvement</w:t>
            </w:r>
          </w:p>
          <w:p w14:paraId="15FFF565" w14:textId="77777777" w:rsidR="009A7753" w:rsidRPr="009A7753" w:rsidRDefault="009A7753" w:rsidP="009A7753">
            <w:pPr>
              <w:keepNext/>
              <w:keepLines/>
              <w:spacing w:after="0"/>
              <w:ind w:left="-19"/>
              <w:jc w:val="center"/>
              <w:rPr>
                <w:rFonts w:asciiTheme="minorHAnsi" w:hAnsiTheme="minorHAnsi" w:cstheme="minorHAnsi"/>
                <w:b/>
                <w:color w:val="000000"/>
                <w:lang w:eastAsia="en-GB"/>
              </w:rPr>
            </w:pPr>
            <w:r w:rsidRPr="007D0F38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eastAsia="en-GB"/>
              </w:rPr>
              <w:t xml:space="preserve">(No </w:t>
            </w:r>
            <w:proofErr w:type="gramStart"/>
            <w:r w:rsidRPr="007D0F38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eastAsia="en-GB"/>
              </w:rPr>
              <w:t>Involvement,  Familiarization</w:t>
            </w:r>
            <w:proofErr w:type="gramEnd"/>
            <w:r w:rsidRPr="007D0F38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eastAsia="en-GB"/>
              </w:rPr>
              <w:t>, or Compliance Review)</w:t>
            </w:r>
          </w:p>
        </w:tc>
        <w:tc>
          <w:tcPr>
            <w:tcW w:w="258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775D572" w14:textId="77777777" w:rsidR="009A7753" w:rsidRPr="009A7753" w:rsidRDefault="009A7753" w:rsidP="009A7753">
            <w:pPr>
              <w:keepNext/>
              <w:keepLines/>
              <w:spacing w:after="0"/>
              <w:ind w:left="-47" w:right="-16"/>
              <w:jc w:val="center"/>
              <w:rPr>
                <w:rFonts w:asciiTheme="minorHAnsi" w:hAnsiTheme="minorHAnsi" w:cstheme="minorHAnsi"/>
                <w:b/>
                <w:color w:val="000000"/>
                <w:lang w:eastAsia="en-GB"/>
              </w:rPr>
            </w:pPr>
            <w:r w:rsidRPr="009A7753">
              <w:rPr>
                <w:rFonts w:asciiTheme="minorHAnsi" w:hAnsiTheme="minorHAnsi" w:cstheme="minorHAnsi"/>
                <w:b/>
                <w:color w:val="000000"/>
                <w:lang w:eastAsia="en-GB"/>
              </w:rPr>
              <w:t>Comments</w:t>
            </w:r>
          </w:p>
        </w:tc>
      </w:tr>
      <w:tr w:rsidR="009A7753" w:rsidRPr="00E55BA9" w14:paraId="5E188FB3" w14:textId="77777777" w:rsidTr="003316C9">
        <w:trPr>
          <w:cantSplit/>
          <w:trHeight w:val="281"/>
          <w:jc w:val="center"/>
        </w:trPr>
        <w:tc>
          <w:tcPr>
            <w:tcW w:w="1705" w:type="dxa"/>
            <w:shd w:val="clear" w:color="auto" w:fill="auto"/>
            <w:noWrap/>
            <w:vAlign w:val="center"/>
          </w:tcPr>
          <w:p w14:paraId="38F6B927" w14:textId="77777777" w:rsidR="009A7753" w:rsidRPr="007D0F38" w:rsidRDefault="009A7753" w:rsidP="009A7753">
            <w:pPr>
              <w:spacing w:after="0"/>
              <w:ind w:left="-23" w:right="-17"/>
              <w:jc w:val="left"/>
              <w:rPr>
                <w:rFonts w:asciiTheme="minorHAnsi" w:hAnsiTheme="minorHAnsi" w:cstheme="minorHAnsi"/>
                <w:bCs/>
                <w:color w:val="000000"/>
                <w:lang w:eastAsia="en-GB"/>
              </w:rPr>
            </w:pPr>
            <w:r w:rsidRPr="007D0F3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n-GB"/>
              </w:rPr>
              <w:t xml:space="preserve">(a) </w:t>
            </w:r>
            <w:r w:rsidRPr="007D0F38">
              <w:rPr>
                <w:rFonts w:asciiTheme="minorHAnsi" w:hAnsiTheme="minorHAnsi" w:cstheme="minorHAnsi"/>
                <w:bCs/>
                <w:color w:val="000000"/>
                <w:lang w:eastAsia="en-GB"/>
              </w:rPr>
              <w:t>New TCs</w:t>
            </w:r>
          </w:p>
        </w:tc>
        <w:tc>
          <w:tcPr>
            <w:tcW w:w="1092" w:type="dxa"/>
            <w:shd w:val="clear" w:color="auto" w:fill="auto"/>
            <w:noWrap/>
            <w:vAlign w:val="center"/>
          </w:tcPr>
          <w:p w14:paraId="6C29D2C6" w14:textId="03AF7F9A" w:rsidR="009A7753" w:rsidRPr="007D0F38" w:rsidRDefault="009A7753" w:rsidP="009A7753">
            <w:pPr>
              <w:spacing w:after="0"/>
              <w:ind w:left="-53"/>
              <w:jc w:val="center"/>
              <w:rPr>
                <w:rFonts w:asciiTheme="minorHAnsi" w:hAnsiTheme="minorHAnsi" w:cstheme="minorHAnsi"/>
                <w:bCs/>
                <w:color w:val="000000"/>
                <w:lang w:eastAsia="en-GB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B87EC52" w14:textId="77777777" w:rsidR="009A7753" w:rsidRPr="009A7753" w:rsidRDefault="009A7753" w:rsidP="009A7753">
            <w:pPr>
              <w:spacing w:after="0"/>
              <w:ind w:left="0"/>
              <w:jc w:val="center"/>
              <w:rPr>
                <w:rFonts w:asciiTheme="minorHAnsi" w:hAnsiTheme="minorHAnsi" w:cstheme="minorHAnsi"/>
                <w:color w:val="000000"/>
                <w:lang w:eastAsia="en-GB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14:paraId="4881B8F7" w14:textId="77777777" w:rsidR="009A7753" w:rsidRPr="009A7753" w:rsidRDefault="009A7753" w:rsidP="009A7753">
            <w:pPr>
              <w:spacing w:after="0"/>
              <w:ind w:left="-19"/>
              <w:jc w:val="center"/>
              <w:rPr>
                <w:rFonts w:asciiTheme="minorHAnsi" w:hAnsiTheme="minorHAnsi" w:cstheme="minorHAnsi"/>
                <w:color w:val="000000"/>
                <w:lang w:eastAsia="en-GB"/>
              </w:rPr>
            </w:pPr>
          </w:p>
        </w:tc>
        <w:tc>
          <w:tcPr>
            <w:tcW w:w="2585" w:type="dxa"/>
            <w:shd w:val="clear" w:color="auto" w:fill="auto"/>
            <w:vAlign w:val="center"/>
          </w:tcPr>
          <w:p w14:paraId="33A1B7E5" w14:textId="77777777" w:rsidR="009A7753" w:rsidRPr="009A7753" w:rsidRDefault="009A7753" w:rsidP="009A7753">
            <w:pPr>
              <w:spacing w:after="0"/>
              <w:ind w:left="-47" w:right="-16"/>
              <w:jc w:val="left"/>
              <w:rPr>
                <w:rFonts w:asciiTheme="minorHAnsi" w:hAnsiTheme="minorHAnsi" w:cstheme="minorHAnsi"/>
                <w:color w:val="000000"/>
                <w:lang w:eastAsia="en-GB"/>
              </w:rPr>
            </w:pPr>
          </w:p>
        </w:tc>
      </w:tr>
      <w:tr w:rsidR="009A7753" w:rsidRPr="00E55BA9" w14:paraId="426E6134" w14:textId="77777777" w:rsidTr="003316C9">
        <w:trPr>
          <w:cantSplit/>
          <w:trHeight w:val="281"/>
          <w:jc w:val="center"/>
        </w:trPr>
        <w:tc>
          <w:tcPr>
            <w:tcW w:w="1705" w:type="dxa"/>
            <w:shd w:val="clear" w:color="auto" w:fill="auto"/>
            <w:noWrap/>
            <w:vAlign w:val="center"/>
          </w:tcPr>
          <w:p w14:paraId="6F4DB91D" w14:textId="77777777" w:rsidR="009A7753" w:rsidRPr="007D0F38" w:rsidRDefault="009A7753" w:rsidP="009A7753">
            <w:pPr>
              <w:spacing w:after="0"/>
              <w:ind w:left="-23" w:right="-17"/>
              <w:jc w:val="left"/>
              <w:rPr>
                <w:rFonts w:asciiTheme="minorHAnsi" w:hAnsiTheme="minorHAnsi" w:cstheme="minorHAnsi"/>
                <w:bCs/>
                <w:color w:val="000000"/>
                <w:lang w:eastAsia="en-GB"/>
              </w:rPr>
            </w:pPr>
            <w:r w:rsidRPr="007D0F3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n-GB"/>
              </w:rPr>
              <w:t xml:space="preserve">(b)(1) </w:t>
            </w:r>
            <w:r w:rsidRPr="007D0F38">
              <w:rPr>
                <w:rFonts w:asciiTheme="minorHAnsi" w:hAnsiTheme="minorHAnsi" w:cstheme="minorHAnsi"/>
                <w:bCs/>
                <w:color w:val="000000"/>
                <w:lang w:eastAsia="en-GB"/>
              </w:rPr>
              <w:t>SEI</w:t>
            </w:r>
          </w:p>
        </w:tc>
        <w:tc>
          <w:tcPr>
            <w:tcW w:w="1092" w:type="dxa"/>
            <w:shd w:val="clear" w:color="auto" w:fill="auto"/>
            <w:noWrap/>
            <w:vAlign w:val="center"/>
          </w:tcPr>
          <w:p w14:paraId="13C38DBE" w14:textId="7EBEF43C" w:rsidR="009A7753" w:rsidRPr="007D0F38" w:rsidRDefault="009A7753" w:rsidP="009A7753">
            <w:pPr>
              <w:spacing w:after="0"/>
              <w:ind w:left="-53"/>
              <w:jc w:val="center"/>
              <w:rPr>
                <w:rFonts w:asciiTheme="minorHAnsi" w:hAnsiTheme="minorHAnsi" w:cstheme="minorHAnsi"/>
                <w:bCs/>
                <w:color w:val="000000"/>
                <w:lang w:eastAsia="en-GB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0215D68" w14:textId="4559F62B" w:rsidR="009A7753" w:rsidRPr="009A7753" w:rsidRDefault="009A7753" w:rsidP="009A7753">
            <w:pPr>
              <w:pStyle w:val="ListParagraph"/>
              <w:spacing w:after="0"/>
              <w:ind w:left="0"/>
              <w:jc w:val="center"/>
              <w:rPr>
                <w:rFonts w:asciiTheme="minorHAnsi" w:hAnsiTheme="minorHAnsi" w:cstheme="minorHAnsi"/>
                <w:color w:val="000000"/>
                <w:lang w:eastAsia="en-GB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14:paraId="2B093F24" w14:textId="73F62798" w:rsidR="009A7753" w:rsidRPr="009A7753" w:rsidRDefault="009A7753" w:rsidP="009A7753">
            <w:pPr>
              <w:spacing w:after="0"/>
              <w:ind w:left="-19"/>
              <w:jc w:val="center"/>
              <w:rPr>
                <w:rFonts w:asciiTheme="minorHAnsi" w:hAnsiTheme="minorHAnsi" w:cstheme="minorHAnsi"/>
                <w:color w:val="000000"/>
                <w:lang w:eastAsia="en-GB"/>
              </w:rPr>
            </w:pPr>
          </w:p>
        </w:tc>
        <w:tc>
          <w:tcPr>
            <w:tcW w:w="2585" w:type="dxa"/>
            <w:shd w:val="clear" w:color="auto" w:fill="auto"/>
            <w:vAlign w:val="center"/>
          </w:tcPr>
          <w:p w14:paraId="1CC8122F" w14:textId="70CC9828" w:rsidR="009A7753" w:rsidRPr="009A7753" w:rsidRDefault="009A7753" w:rsidP="009A7753">
            <w:pPr>
              <w:spacing w:after="0"/>
              <w:ind w:left="-47" w:right="-16"/>
              <w:jc w:val="left"/>
              <w:rPr>
                <w:rFonts w:asciiTheme="minorHAnsi" w:hAnsiTheme="minorHAnsi" w:cstheme="minorHAnsi"/>
                <w:color w:val="000000"/>
                <w:lang w:eastAsia="en-GB"/>
              </w:rPr>
            </w:pPr>
          </w:p>
        </w:tc>
      </w:tr>
      <w:tr w:rsidR="009A7753" w:rsidRPr="00E55BA9" w14:paraId="0B9C390F" w14:textId="77777777" w:rsidTr="003316C9">
        <w:trPr>
          <w:cantSplit/>
          <w:trHeight w:val="463"/>
          <w:jc w:val="center"/>
        </w:trPr>
        <w:tc>
          <w:tcPr>
            <w:tcW w:w="1705" w:type="dxa"/>
            <w:shd w:val="clear" w:color="auto" w:fill="auto"/>
            <w:noWrap/>
            <w:vAlign w:val="center"/>
          </w:tcPr>
          <w:p w14:paraId="2804DFAD" w14:textId="77777777" w:rsidR="009A7753" w:rsidRPr="007D0F38" w:rsidRDefault="009A7753" w:rsidP="009A7753">
            <w:pPr>
              <w:spacing w:after="0"/>
              <w:ind w:left="-23" w:right="-17"/>
              <w:jc w:val="left"/>
              <w:rPr>
                <w:rFonts w:asciiTheme="minorHAnsi" w:hAnsiTheme="minorHAnsi" w:cstheme="minorHAnsi"/>
                <w:bCs/>
                <w:color w:val="000000"/>
                <w:lang w:val="fr-FR" w:eastAsia="en-GB"/>
              </w:rPr>
            </w:pPr>
            <w:r w:rsidRPr="007D0F3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fr-FR" w:eastAsia="en-GB"/>
              </w:rPr>
              <w:t>(</w:t>
            </w:r>
            <w:proofErr w:type="gramStart"/>
            <w:r w:rsidRPr="007D0F3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fr-FR" w:eastAsia="en-GB"/>
              </w:rPr>
              <w:t>b</w:t>
            </w:r>
            <w:proofErr w:type="gramEnd"/>
            <w:r w:rsidRPr="007D0F3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fr-FR" w:eastAsia="en-GB"/>
              </w:rPr>
              <w:t xml:space="preserve">)(2) </w:t>
            </w:r>
            <w:r w:rsidRPr="007D0F38">
              <w:rPr>
                <w:rFonts w:asciiTheme="minorHAnsi" w:hAnsiTheme="minorHAnsi" w:cstheme="minorHAnsi"/>
                <w:bCs/>
                <w:color w:val="000000"/>
                <w:lang w:val="fr-FR" w:eastAsia="en-GB"/>
              </w:rPr>
              <w:t>Exemption, SC, ELOS</w:t>
            </w:r>
          </w:p>
        </w:tc>
        <w:tc>
          <w:tcPr>
            <w:tcW w:w="1092" w:type="dxa"/>
            <w:shd w:val="clear" w:color="auto" w:fill="auto"/>
            <w:noWrap/>
            <w:vAlign w:val="center"/>
          </w:tcPr>
          <w:p w14:paraId="5E05C796" w14:textId="7EAC91F6" w:rsidR="009A7753" w:rsidRPr="007D0F38" w:rsidRDefault="009A7753" w:rsidP="009A7753">
            <w:pPr>
              <w:spacing w:after="0"/>
              <w:ind w:left="-53"/>
              <w:jc w:val="center"/>
              <w:rPr>
                <w:rFonts w:asciiTheme="minorHAnsi" w:hAnsiTheme="minorHAnsi" w:cstheme="minorHAnsi"/>
                <w:bCs/>
                <w:lang w:eastAsia="en-GB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EC6BA3C" w14:textId="5B233F6C" w:rsidR="009A7753" w:rsidRPr="009A7753" w:rsidRDefault="009A7753" w:rsidP="009A7753">
            <w:pPr>
              <w:spacing w:after="0"/>
              <w:ind w:left="0"/>
              <w:jc w:val="center"/>
              <w:rPr>
                <w:rFonts w:asciiTheme="minorHAnsi" w:hAnsiTheme="minorHAnsi" w:cstheme="minorHAnsi"/>
                <w:lang w:eastAsia="en-GB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14:paraId="48E3431F" w14:textId="7BAA9BAD" w:rsidR="009A7753" w:rsidRPr="009A7753" w:rsidRDefault="009A7753" w:rsidP="009A7753">
            <w:pPr>
              <w:spacing w:after="0"/>
              <w:ind w:left="-19"/>
              <w:jc w:val="center"/>
              <w:rPr>
                <w:rFonts w:asciiTheme="minorHAnsi" w:hAnsiTheme="minorHAnsi" w:cstheme="minorHAnsi"/>
                <w:lang w:eastAsia="en-GB"/>
              </w:rPr>
            </w:pPr>
          </w:p>
        </w:tc>
        <w:tc>
          <w:tcPr>
            <w:tcW w:w="2585" w:type="dxa"/>
            <w:shd w:val="clear" w:color="auto" w:fill="auto"/>
            <w:vAlign w:val="center"/>
          </w:tcPr>
          <w:p w14:paraId="5192E65C" w14:textId="61830D85" w:rsidR="009A7753" w:rsidRPr="009A7753" w:rsidRDefault="009A7753" w:rsidP="009A7753">
            <w:pPr>
              <w:spacing w:after="0"/>
              <w:ind w:left="-47" w:right="-16"/>
              <w:jc w:val="left"/>
              <w:rPr>
                <w:rFonts w:asciiTheme="minorHAnsi" w:hAnsiTheme="minorHAnsi" w:cstheme="minorHAnsi"/>
                <w:lang w:eastAsia="en-GB"/>
              </w:rPr>
            </w:pPr>
          </w:p>
        </w:tc>
      </w:tr>
      <w:tr w:rsidR="009A7753" w:rsidRPr="00E55BA9" w14:paraId="70C85448" w14:textId="77777777" w:rsidTr="003316C9">
        <w:trPr>
          <w:cantSplit/>
          <w:trHeight w:val="463"/>
          <w:jc w:val="center"/>
        </w:trPr>
        <w:tc>
          <w:tcPr>
            <w:tcW w:w="1705" w:type="dxa"/>
            <w:shd w:val="clear" w:color="auto" w:fill="auto"/>
            <w:noWrap/>
            <w:vAlign w:val="center"/>
          </w:tcPr>
          <w:p w14:paraId="03459B91" w14:textId="77777777" w:rsidR="009A7753" w:rsidRPr="007D0F38" w:rsidRDefault="009A7753" w:rsidP="009A7753">
            <w:pPr>
              <w:spacing w:after="0"/>
              <w:ind w:left="-23" w:right="-17"/>
              <w:jc w:val="left"/>
              <w:rPr>
                <w:rFonts w:asciiTheme="minorHAnsi" w:hAnsiTheme="minorHAnsi" w:cstheme="minorHAnsi"/>
                <w:bCs/>
                <w:color w:val="000000"/>
                <w:lang w:eastAsia="en-GB"/>
              </w:rPr>
            </w:pPr>
            <w:r w:rsidRPr="007D0F3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n-GB"/>
              </w:rPr>
              <w:t xml:space="preserve">(b)(3) </w:t>
            </w:r>
            <w:r w:rsidRPr="007D0F38">
              <w:rPr>
                <w:rFonts w:asciiTheme="minorHAnsi" w:hAnsiTheme="minorHAnsi" w:cstheme="minorHAnsi"/>
                <w:bCs/>
                <w:color w:val="000000"/>
                <w:lang w:eastAsia="en-GB"/>
              </w:rPr>
              <w:t>Significant</w:t>
            </w:r>
          </w:p>
        </w:tc>
        <w:tc>
          <w:tcPr>
            <w:tcW w:w="1092" w:type="dxa"/>
            <w:shd w:val="clear" w:color="auto" w:fill="auto"/>
            <w:noWrap/>
            <w:vAlign w:val="center"/>
          </w:tcPr>
          <w:p w14:paraId="206DB61C" w14:textId="3D68876C" w:rsidR="009A7753" w:rsidRPr="007D0F38" w:rsidRDefault="009A7753" w:rsidP="009A7753">
            <w:pPr>
              <w:spacing w:after="0"/>
              <w:ind w:left="-53"/>
              <w:jc w:val="center"/>
              <w:rPr>
                <w:rFonts w:asciiTheme="minorHAnsi" w:hAnsiTheme="minorHAnsi" w:cstheme="minorHAnsi"/>
                <w:bCs/>
                <w:lang w:eastAsia="en-GB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BF01F00" w14:textId="77777777" w:rsidR="009A7753" w:rsidRPr="009A7753" w:rsidRDefault="009A7753" w:rsidP="009A7753">
            <w:pPr>
              <w:spacing w:after="0"/>
              <w:ind w:left="0"/>
              <w:jc w:val="center"/>
              <w:rPr>
                <w:rFonts w:asciiTheme="minorHAnsi" w:hAnsiTheme="minorHAnsi" w:cstheme="minorHAnsi"/>
                <w:lang w:eastAsia="en-GB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14:paraId="35E210C7" w14:textId="77777777" w:rsidR="009A7753" w:rsidRPr="009A7753" w:rsidRDefault="009A7753" w:rsidP="009A7753">
            <w:pPr>
              <w:spacing w:after="0"/>
              <w:ind w:left="-19"/>
              <w:jc w:val="center"/>
              <w:rPr>
                <w:rFonts w:asciiTheme="minorHAnsi" w:hAnsiTheme="minorHAnsi" w:cstheme="minorHAnsi"/>
                <w:lang w:eastAsia="en-GB"/>
              </w:rPr>
            </w:pPr>
          </w:p>
        </w:tc>
        <w:tc>
          <w:tcPr>
            <w:tcW w:w="2585" w:type="dxa"/>
            <w:shd w:val="clear" w:color="auto" w:fill="auto"/>
            <w:vAlign w:val="center"/>
          </w:tcPr>
          <w:p w14:paraId="3CAA6A99" w14:textId="0A60E551" w:rsidR="009A7753" w:rsidRPr="009A7753" w:rsidRDefault="009A7753" w:rsidP="009A7753">
            <w:pPr>
              <w:spacing w:after="0"/>
              <w:ind w:left="-47" w:right="-16"/>
              <w:jc w:val="left"/>
              <w:rPr>
                <w:rFonts w:asciiTheme="minorHAnsi" w:hAnsiTheme="minorHAnsi" w:cstheme="minorHAnsi"/>
                <w:lang w:eastAsia="en-GB"/>
              </w:rPr>
            </w:pPr>
          </w:p>
        </w:tc>
      </w:tr>
      <w:tr w:rsidR="009A7753" w:rsidRPr="00E55BA9" w14:paraId="5D8A8180" w14:textId="77777777" w:rsidTr="003316C9">
        <w:trPr>
          <w:cantSplit/>
          <w:trHeight w:val="463"/>
          <w:jc w:val="center"/>
        </w:trPr>
        <w:tc>
          <w:tcPr>
            <w:tcW w:w="1705" w:type="dxa"/>
            <w:shd w:val="clear" w:color="auto" w:fill="auto"/>
            <w:noWrap/>
            <w:vAlign w:val="center"/>
          </w:tcPr>
          <w:p w14:paraId="50565327" w14:textId="77777777" w:rsidR="009A7753" w:rsidRPr="007D0F38" w:rsidRDefault="009A7753" w:rsidP="009A7753">
            <w:pPr>
              <w:spacing w:after="0"/>
              <w:ind w:left="-23" w:right="-17"/>
              <w:jc w:val="left"/>
              <w:rPr>
                <w:rFonts w:asciiTheme="minorHAnsi" w:hAnsiTheme="minorHAnsi" w:cstheme="minorHAnsi"/>
                <w:bCs/>
                <w:color w:val="000000"/>
                <w:lang w:eastAsia="en-GB"/>
              </w:rPr>
            </w:pPr>
            <w:r w:rsidRPr="007D0F3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n-GB"/>
              </w:rPr>
              <w:t xml:space="preserve">(b)(4) </w:t>
            </w:r>
            <w:r w:rsidRPr="007D0F38">
              <w:rPr>
                <w:rFonts w:asciiTheme="minorHAnsi" w:hAnsiTheme="minorHAnsi" w:cstheme="minorHAnsi"/>
                <w:bCs/>
                <w:color w:val="000000"/>
                <w:lang w:eastAsia="en-GB"/>
              </w:rPr>
              <w:t>AD</w:t>
            </w:r>
          </w:p>
        </w:tc>
        <w:tc>
          <w:tcPr>
            <w:tcW w:w="1092" w:type="dxa"/>
            <w:shd w:val="clear" w:color="auto" w:fill="auto"/>
            <w:noWrap/>
            <w:vAlign w:val="center"/>
          </w:tcPr>
          <w:p w14:paraId="1AC0E8E5" w14:textId="6E201A37" w:rsidR="009A7753" w:rsidRPr="007D0F38" w:rsidRDefault="009A7753" w:rsidP="009A7753">
            <w:pPr>
              <w:spacing w:after="0"/>
              <w:ind w:left="-53"/>
              <w:jc w:val="center"/>
              <w:rPr>
                <w:rFonts w:asciiTheme="minorHAnsi" w:hAnsiTheme="minorHAnsi" w:cstheme="minorHAnsi"/>
                <w:bCs/>
                <w:lang w:eastAsia="en-GB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5B357FA" w14:textId="77777777" w:rsidR="009A7753" w:rsidRPr="009A7753" w:rsidRDefault="009A7753" w:rsidP="009A7753">
            <w:pPr>
              <w:spacing w:after="0"/>
              <w:ind w:left="0"/>
              <w:jc w:val="center"/>
              <w:rPr>
                <w:rFonts w:asciiTheme="minorHAnsi" w:hAnsiTheme="minorHAnsi" w:cstheme="minorHAnsi"/>
                <w:lang w:eastAsia="en-GB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14:paraId="7C431A43" w14:textId="77777777" w:rsidR="009A7753" w:rsidRPr="009A7753" w:rsidRDefault="009A7753" w:rsidP="009A7753">
            <w:pPr>
              <w:spacing w:after="0"/>
              <w:ind w:left="-19"/>
              <w:jc w:val="center"/>
              <w:rPr>
                <w:rFonts w:asciiTheme="minorHAnsi" w:hAnsiTheme="minorHAnsi" w:cstheme="minorHAnsi"/>
                <w:lang w:eastAsia="en-GB"/>
              </w:rPr>
            </w:pPr>
          </w:p>
        </w:tc>
        <w:tc>
          <w:tcPr>
            <w:tcW w:w="2585" w:type="dxa"/>
            <w:shd w:val="clear" w:color="auto" w:fill="auto"/>
            <w:vAlign w:val="center"/>
          </w:tcPr>
          <w:p w14:paraId="355373B4" w14:textId="77777777" w:rsidR="009A7753" w:rsidRPr="009A7753" w:rsidRDefault="009A7753" w:rsidP="009A7753">
            <w:pPr>
              <w:spacing w:after="0"/>
              <w:ind w:left="-47" w:right="-16"/>
              <w:jc w:val="left"/>
              <w:rPr>
                <w:rFonts w:asciiTheme="minorHAnsi" w:hAnsiTheme="minorHAnsi" w:cstheme="minorHAnsi"/>
                <w:lang w:eastAsia="en-GB"/>
              </w:rPr>
            </w:pPr>
          </w:p>
        </w:tc>
      </w:tr>
      <w:tr w:rsidR="009A7753" w:rsidRPr="00E55BA9" w14:paraId="67935509" w14:textId="77777777" w:rsidTr="003316C9">
        <w:trPr>
          <w:cantSplit/>
          <w:trHeight w:val="463"/>
          <w:jc w:val="center"/>
        </w:trPr>
        <w:tc>
          <w:tcPr>
            <w:tcW w:w="1705" w:type="dxa"/>
            <w:shd w:val="clear" w:color="auto" w:fill="auto"/>
            <w:noWrap/>
            <w:vAlign w:val="center"/>
          </w:tcPr>
          <w:p w14:paraId="259705C9" w14:textId="77777777" w:rsidR="009A7753" w:rsidRPr="007D0F38" w:rsidRDefault="009A7753" w:rsidP="009A7753">
            <w:pPr>
              <w:spacing w:after="0"/>
              <w:ind w:left="-23" w:right="-17"/>
              <w:jc w:val="left"/>
              <w:rPr>
                <w:rFonts w:asciiTheme="minorHAnsi" w:hAnsiTheme="minorHAnsi" w:cstheme="minorHAnsi"/>
                <w:bCs/>
                <w:color w:val="000000"/>
                <w:lang w:eastAsia="en-GB"/>
              </w:rPr>
            </w:pPr>
            <w:r w:rsidRPr="007D0F3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n-GB"/>
              </w:rPr>
              <w:t xml:space="preserve">(b)(5) </w:t>
            </w:r>
            <w:r w:rsidRPr="007D0F38">
              <w:rPr>
                <w:rFonts w:asciiTheme="minorHAnsi" w:hAnsiTheme="minorHAnsi" w:cstheme="minorHAnsi"/>
                <w:bCs/>
                <w:color w:val="000000"/>
                <w:lang w:eastAsia="en-GB"/>
              </w:rPr>
              <w:t>New MOC</w:t>
            </w:r>
          </w:p>
        </w:tc>
        <w:tc>
          <w:tcPr>
            <w:tcW w:w="1092" w:type="dxa"/>
            <w:shd w:val="clear" w:color="auto" w:fill="auto"/>
            <w:noWrap/>
            <w:vAlign w:val="center"/>
          </w:tcPr>
          <w:p w14:paraId="2DC5B448" w14:textId="609AA3F8" w:rsidR="009A7753" w:rsidRPr="007D0F38" w:rsidRDefault="009A7753" w:rsidP="009A7753">
            <w:pPr>
              <w:spacing w:after="0"/>
              <w:ind w:left="-53"/>
              <w:jc w:val="center"/>
              <w:rPr>
                <w:rFonts w:asciiTheme="minorHAnsi" w:hAnsiTheme="minorHAnsi" w:cstheme="minorHAnsi"/>
                <w:bCs/>
                <w:lang w:eastAsia="en-GB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4A1F3D8" w14:textId="77777777" w:rsidR="009A7753" w:rsidRPr="009A7753" w:rsidRDefault="009A7753" w:rsidP="009A7753">
            <w:pPr>
              <w:spacing w:after="0"/>
              <w:ind w:left="0"/>
              <w:jc w:val="center"/>
              <w:rPr>
                <w:rFonts w:asciiTheme="minorHAnsi" w:hAnsiTheme="minorHAnsi" w:cstheme="minorHAnsi"/>
                <w:lang w:eastAsia="en-GB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14:paraId="24145619" w14:textId="77777777" w:rsidR="009A7753" w:rsidRPr="009A7753" w:rsidRDefault="009A7753" w:rsidP="009A7753">
            <w:pPr>
              <w:spacing w:after="0"/>
              <w:ind w:left="-19"/>
              <w:jc w:val="center"/>
              <w:rPr>
                <w:rFonts w:asciiTheme="minorHAnsi" w:hAnsiTheme="minorHAnsi" w:cstheme="minorHAnsi"/>
                <w:lang w:eastAsia="en-GB"/>
              </w:rPr>
            </w:pPr>
          </w:p>
        </w:tc>
        <w:tc>
          <w:tcPr>
            <w:tcW w:w="2585" w:type="dxa"/>
            <w:shd w:val="clear" w:color="auto" w:fill="auto"/>
            <w:vAlign w:val="center"/>
          </w:tcPr>
          <w:p w14:paraId="3B37D280" w14:textId="77777777" w:rsidR="009A7753" w:rsidRPr="009A7753" w:rsidRDefault="009A7753" w:rsidP="009A7753">
            <w:pPr>
              <w:spacing w:after="0"/>
              <w:ind w:left="-47" w:right="-16"/>
              <w:jc w:val="left"/>
              <w:rPr>
                <w:rFonts w:asciiTheme="minorHAnsi" w:hAnsiTheme="minorHAnsi" w:cstheme="minorHAnsi"/>
                <w:lang w:eastAsia="en-GB"/>
              </w:rPr>
            </w:pPr>
          </w:p>
        </w:tc>
      </w:tr>
      <w:tr w:rsidR="009A7753" w:rsidRPr="00E55BA9" w14:paraId="663AC84D" w14:textId="77777777" w:rsidTr="003316C9">
        <w:trPr>
          <w:cantSplit/>
          <w:trHeight w:val="463"/>
          <w:jc w:val="center"/>
        </w:trPr>
        <w:tc>
          <w:tcPr>
            <w:tcW w:w="1705" w:type="dxa"/>
            <w:shd w:val="clear" w:color="auto" w:fill="auto"/>
            <w:noWrap/>
            <w:vAlign w:val="center"/>
          </w:tcPr>
          <w:p w14:paraId="1A3220A0" w14:textId="77777777" w:rsidR="009A7753" w:rsidRPr="007D0F38" w:rsidRDefault="009A7753" w:rsidP="009A7753">
            <w:pPr>
              <w:spacing w:after="0"/>
              <w:ind w:left="-23" w:right="-17"/>
              <w:jc w:val="left"/>
              <w:rPr>
                <w:rFonts w:asciiTheme="minorHAnsi" w:hAnsiTheme="minorHAnsi" w:cstheme="minorHAnsi"/>
                <w:bCs/>
                <w:color w:val="000000"/>
                <w:lang w:eastAsia="en-GB"/>
              </w:rPr>
            </w:pPr>
            <w:r w:rsidRPr="007D0F3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n-GB"/>
              </w:rPr>
              <w:t xml:space="preserve">(b)(6) </w:t>
            </w:r>
            <w:r w:rsidRPr="007D0F38">
              <w:rPr>
                <w:rFonts w:asciiTheme="minorHAnsi" w:hAnsiTheme="minorHAnsi" w:cstheme="minorHAnsi"/>
                <w:bCs/>
                <w:color w:val="000000"/>
                <w:lang w:eastAsia="en-GB"/>
              </w:rPr>
              <w:t>New technology</w:t>
            </w:r>
          </w:p>
        </w:tc>
        <w:tc>
          <w:tcPr>
            <w:tcW w:w="1092" w:type="dxa"/>
            <w:shd w:val="clear" w:color="auto" w:fill="auto"/>
            <w:noWrap/>
            <w:vAlign w:val="center"/>
          </w:tcPr>
          <w:p w14:paraId="101A5240" w14:textId="279141D4" w:rsidR="009A7753" w:rsidRPr="007D0F38" w:rsidRDefault="009A7753" w:rsidP="009A7753">
            <w:pPr>
              <w:spacing w:after="0"/>
              <w:ind w:left="-53"/>
              <w:jc w:val="center"/>
              <w:rPr>
                <w:rFonts w:asciiTheme="minorHAnsi" w:hAnsiTheme="minorHAnsi" w:cstheme="minorHAnsi"/>
                <w:bCs/>
                <w:lang w:eastAsia="en-GB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CD21699" w14:textId="77777777" w:rsidR="009A7753" w:rsidRPr="009A7753" w:rsidRDefault="009A7753" w:rsidP="009A7753">
            <w:pPr>
              <w:spacing w:after="0"/>
              <w:ind w:left="0"/>
              <w:jc w:val="center"/>
              <w:rPr>
                <w:rFonts w:asciiTheme="minorHAnsi" w:hAnsiTheme="minorHAnsi" w:cstheme="minorHAnsi"/>
                <w:lang w:eastAsia="en-GB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14:paraId="02B9D203" w14:textId="77777777" w:rsidR="009A7753" w:rsidRPr="009A7753" w:rsidRDefault="009A7753" w:rsidP="009A7753">
            <w:pPr>
              <w:spacing w:after="0"/>
              <w:ind w:left="-19"/>
              <w:jc w:val="center"/>
              <w:rPr>
                <w:rFonts w:asciiTheme="minorHAnsi" w:hAnsiTheme="minorHAnsi" w:cstheme="minorHAnsi"/>
                <w:lang w:eastAsia="en-GB"/>
              </w:rPr>
            </w:pPr>
          </w:p>
        </w:tc>
        <w:tc>
          <w:tcPr>
            <w:tcW w:w="2585" w:type="dxa"/>
            <w:shd w:val="clear" w:color="auto" w:fill="auto"/>
            <w:vAlign w:val="center"/>
          </w:tcPr>
          <w:p w14:paraId="2DBA7C2E" w14:textId="77777777" w:rsidR="009A7753" w:rsidRPr="009A7753" w:rsidRDefault="009A7753" w:rsidP="009A7753">
            <w:pPr>
              <w:spacing w:after="0"/>
              <w:ind w:left="-47" w:right="-16"/>
              <w:jc w:val="left"/>
              <w:rPr>
                <w:rFonts w:asciiTheme="minorHAnsi" w:hAnsiTheme="minorHAnsi" w:cstheme="minorHAnsi"/>
                <w:lang w:eastAsia="en-GB"/>
              </w:rPr>
            </w:pPr>
          </w:p>
        </w:tc>
      </w:tr>
      <w:tr w:rsidR="009A7753" w:rsidRPr="00E55BA9" w14:paraId="5E7721F4" w14:textId="77777777" w:rsidTr="003316C9">
        <w:trPr>
          <w:cantSplit/>
          <w:trHeight w:val="463"/>
          <w:jc w:val="center"/>
        </w:trPr>
        <w:tc>
          <w:tcPr>
            <w:tcW w:w="1705" w:type="dxa"/>
            <w:shd w:val="clear" w:color="auto" w:fill="auto"/>
            <w:noWrap/>
            <w:vAlign w:val="center"/>
          </w:tcPr>
          <w:p w14:paraId="78232FC6" w14:textId="77777777" w:rsidR="009A7753" w:rsidRPr="007D0F38" w:rsidRDefault="009A7753" w:rsidP="009A7753">
            <w:pPr>
              <w:spacing w:after="0"/>
              <w:ind w:left="-23" w:right="-17"/>
              <w:jc w:val="left"/>
              <w:rPr>
                <w:rFonts w:asciiTheme="minorHAnsi" w:hAnsiTheme="minorHAnsi" w:cstheme="minorHAnsi"/>
                <w:bCs/>
                <w:color w:val="000000"/>
                <w:lang w:eastAsia="en-GB"/>
              </w:rPr>
            </w:pPr>
            <w:r w:rsidRPr="007D0F3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n-GB"/>
              </w:rPr>
              <w:t xml:space="preserve">(b)(7) </w:t>
            </w:r>
            <w:r w:rsidRPr="007D0F38">
              <w:rPr>
                <w:rFonts w:asciiTheme="minorHAnsi" w:hAnsiTheme="minorHAnsi" w:cstheme="minorHAnsi"/>
                <w:bCs/>
                <w:color w:val="000000"/>
                <w:lang w:eastAsia="en-GB"/>
              </w:rPr>
              <w:t>Novel application</w:t>
            </w:r>
          </w:p>
        </w:tc>
        <w:tc>
          <w:tcPr>
            <w:tcW w:w="1092" w:type="dxa"/>
            <w:shd w:val="clear" w:color="auto" w:fill="auto"/>
            <w:noWrap/>
            <w:vAlign w:val="center"/>
          </w:tcPr>
          <w:p w14:paraId="78ECBE28" w14:textId="0A97289A" w:rsidR="009A7753" w:rsidRPr="007D0F38" w:rsidRDefault="009A7753" w:rsidP="009A7753">
            <w:pPr>
              <w:spacing w:after="0"/>
              <w:ind w:left="-53"/>
              <w:jc w:val="center"/>
              <w:rPr>
                <w:rFonts w:asciiTheme="minorHAnsi" w:hAnsiTheme="minorHAnsi" w:cstheme="minorHAnsi"/>
                <w:bCs/>
                <w:lang w:eastAsia="en-GB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D47EEDB" w14:textId="77777777" w:rsidR="009A7753" w:rsidRPr="009A7753" w:rsidRDefault="009A7753" w:rsidP="009A7753">
            <w:pPr>
              <w:spacing w:after="0"/>
              <w:ind w:left="0"/>
              <w:jc w:val="center"/>
              <w:rPr>
                <w:rFonts w:asciiTheme="minorHAnsi" w:hAnsiTheme="minorHAnsi" w:cstheme="minorHAnsi"/>
                <w:lang w:eastAsia="en-GB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14:paraId="3BA317CF" w14:textId="77777777" w:rsidR="009A7753" w:rsidRPr="009A7753" w:rsidRDefault="009A7753" w:rsidP="009A7753">
            <w:pPr>
              <w:spacing w:after="0"/>
              <w:ind w:left="-19"/>
              <w:jc w:val="center"/>
              <w:rPr>
                <w:rFonts w:asciiTheme="minorHAnsi" w:hAnsiTheme="minorHAnsi" w:cstheme="minorHAnsi"/>
                <w:lang w:eastAsia="en-GB"/>
              </w:rPr>
            </w:pPr>
          </w:p>
        </w:tc>
        <w:tc>
          <w:tcPr>
            <w:tcW w:w="2585" w:type="dxa"/>
            <w:shd w:val="clear" w:color="auto" w:fill="auto"/>
            <w:vAlign w:val="center"/>
          </w:tcPr>
          <w:p w14:paraId="7AD52847" w14:textId="77777777" w:rsidR="009A7753" w:rsidRPr="009A7753" w:rsidRDefault="009A7753" w:rsidP="009A7753">
            <w:pPr>
              <w:spacing w:after="0"/>
              <w:ind w:left="-47" w:right="-16"/>
              <w:jc w:val="left"/>
              <w:rPr>
                <w:rFonts w:asciiTheme="minorHAnsi" w:hAnsiTheme="minorHAnsi" w:cstheme="minorHAnsi"/>
                <w:lang w:eastAsia="en-GB"/>
              </w:rPr>
            </w:pPr>
          </w:p>
        </w:tc>
      </w:tr>
      <w:tr w:rsidR="009A7753" w:rsidRPr="00E55BA9" w14:paraId="243A325C" w14:textId="77777777" w:rsidTr="003316C9">
        <w:trPr>
          <w:cantSplit/>
          <w:trHeight w:val="463"/>
          <w:jc w:val="center"/>
        </w:trPr>
        <w:tc>
          <w:tcPr>
            <w:tcW w:w="1705" w:type="dxa"/>
            <w:shd w:val="clear" w:color="auto" w:fill="auto"/>
            <w:noWrap/>
            <w:vAlign w:val="center"/>
          </w:tcPr>
          <w:p w14:paraId="1B5E78B7" w14:textId="77777777" w:rsidR="009A7753" w:rsidRPr="007D0F38" w:rsidRDefault="009A7753" w:rsidP="009A7753">
            <w:pPr>
              <w:spacing w:after="0"/>
              <w:ind w:left="-23" w:right="-17"/>
              <w:jc w:val="left"/>
              <w:rPr>
                <w:rFonts w:asciiTheme="minorHAnsi" w:hAnsiTheme="minorHAnsi" w:cstheme="minorHAnsi"/>
                <w:bCs/>
                <w:color w:val="000000"/>
                <w:lang w:eastAsia="en-GB"/>
              </w:rPr>
            </w:pPr>
            <w:r w:rsidRPr="007D0F3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n-GB"/>
              </w:rPr>
              <w:t xml:space="preserve">(b)(8) </w:t>
            </w:r>
            <w:r w:rsidRPr="007D0F38">
              <w:rPr>
                <w:rFonts w:asciiTheme="minorHAnsi" w:hAnsiTheme="minorHAnsi" w:cstheme="minorHAnsi"/>
                <w:bCs/>
                <w:color w:val="000000"/>
                <w:lang w:eastAsia="en-GB"/>
              </w:rPr>
              <w:t>Acoustical or emissions change</w:t>
            </w:r>
          </w:p>
        </w:tc>
        <w:tc>
          <w:tcPr>
            <w:tcW w:w="1092" w:type="dxa"/>
            <w:shd w:val="clear" w:color="auto" w:fill="auto"/>
            <w:noWrap/>
            <w:vAlign w:val="center"/>
          </w:tcPr>
          <w:p w14:paraId="1249CD9D" w14:textId="63FD5377" w:rsidR="009A7753" w:rsidRPr="007D0F38" w:rsidRDefault="009A7753" w:rsidP="009A7753">
            <w:pPr>
              <w:spacing w:after="0"/>
              <w:ind w:left="-53"/>
              <w:jc w:val="center"/>
              <w:rPr>
                <w:rFonts w:asciiTheme="minorHAnsi" w:hAnsiTheme="minorHAnsi" w:cstheme="minorHAnsi"/>
                <w:bCs/>
                <w:lang w:eastAsia="en-GB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461BE4D" w14:textId="77777777" w:rsidR="009A7753" w:rsidRPr="009A7753" w:rsidRDefault="009A7753" w:rsidP="009A7753">
            <w:pPr>
              <w:spacing w:after="0"/>
              <w:ind w:left="0"/>
              <w:jc w:val="center"/>
              <w:rPr>
                <w:rFonts w:asciiTheme="minorHAnsi" w:hAnsiTheme="minorHAnsi" w:cstheme="minorHAnsi"/>
                <w:lang w:eastAsia="en-GB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14:paraId="24CE67A4" w14:textId="77777777" w:rsidR="009A7753" w:rsidRPr="009A7753" w:rsidRDefault="009A7753" w:rsidP="009A7753">
            <w:pPr>
              <w:spacing w:after="0"/>
              <w:ind w:left="-19"/>
              <w:jc w:val="center"/>
              <w:rPr>
                <w:rFonts w:asciiTheme="minorHAnsi" w:hAnsiTheme="minorHAnsi" w:cstheme="minorHAnsi"/>
                <w:lang w:eastAsia="en-GB"/>
              </w:rPr>
            </w:pPr>
          </w:p>
        </w:tc>
        <w:tc>
          <w:tcPr>
            <w:tcW w:w="2585" w:type="dxa"/>
            <w:shd w:val="clear" w:color="auto" w:fill="auto"/>
            <w:vAlign w:val="center"/>
          </w:tcPr>
          <w:p w14:paraId="1D6AC5FD" w14:textId="77777777" w:rsidR="009A7753" w:rsidRPr="009A7753" w:rsidRDefault="009A7753" w:rsidP="009A7753">
            <w:pPr>
              <w:spacing w:after="0"/>
              <w:ind w:left="-47" w:right="-16"/>
              <w:jc w:val="left"/>
              <w:rPr>
                <w:rFonts w:asciiTheme="minorHAnsi" w:hAnsiTheme="minorHAnsi" w:cstheme="minorHAnsi"/>
                <w:lang w:eastAsia="en-GB"/>
              </w:rPr>
            </w:pPr>
          </w:p>
        </w:tc>
      </w:tr>
      <w:tr w:rsidR="009A7753" w:rsidRPr="00E55BA9" w14:paraId="73ECC819" w14:textId="77777777" w:rsidTr="003316C9">
        <w:trPr>
          <w:cantSplit/>
          <w:trHeight w:val="463"/>
          <w:jc w:val="center"/>
        </w:trPr>
        <w:tc>
          <w:tcPr>
            <w:tcW w:w="1705" w:type="dxa"/>
            <w:shd w:val="clear" w:color="auto" w:fill="auto"/>
            <w:noWrap/>
            <w:vAlign w:val="center"/>
          </w:tcPr>
          <w:p w14:paraId="67AAB6C8" w14:textId="77777777" w:rsidR="009A7753" w:rsidRPr="007D0F38" w:rsidRDefault="009A7753" w:rsidP="009A7753">
            <w:pPr>
              <w:spacing w:after="0"/>
              <w:ind w:left="-23" w:right="-17"/>
              <w:jc w:val="left"/>
              <w:rPr>
                <w:rFonts w:asciiTheme="minorHAnsi" w:hAnsiTheme="minorHAnsi" w:cstheme="minorHAnsi"/>
                <w:bCs/>
                <w:color w:val="000000"/>
                <w:lang w:eastAsia="en-GB"/>
              </w:rPr>
            </w:pPr>
            <w:r w:rsidRPr="007D0F3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n-GB"/>
              </w:rPr>
              <w:t xml:space="preserve">(b)(9) </w:t>
            </w:r>
            <w:r w:rsidRPr="007D0F38">
              <w:rPr>
                <w:rFonts w:asciiTheme="minorHAnsi" w:hAnsiTheme="minorHAnsi" w:cstheme="minorHAnsi"/>
                <w:bCs/>
                <w:color w:val="000000"/>
                <w:lang w:eastAsia="en-GB"/>
              </w:rPr>
              <w:t>Any other designated by CA</w:t>
            </w:r>
          </w:p>
        </w:tc>
        <w:tc>
          <w:tcPr>
            <w:tcW w:w="1092" w:type="dxa"/>
            <w:shd w:val="clear" w:color="auto" w:fill="auto"/>
            <w:noWrap/>
            <w:vAlign w:val="center"/>
          </w:tcPr>
          <w:p w14:paraId="1B32FBD0" w14:textId="0877ECED" w:rsidR="009A7753" w:rsidRPr="007D0F38" w:rsidRDefault="009A7753" w:rsidP="009A7753">
            <w:pPr>
              <w:spacing w:after="0"/>
              <w:ind w:left="-53"/>
              <w:jc w:val="center"/>
              <w:rPr>
                <w:rFonts w:asciiTheme="minorHAnsi" w:hAnsiTheme="minorHAnsi" w:cstheme="minorHAnsi"/>
                <w:bCs/>
                <w:lang w:eastAsia="en-GB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DF31649" w14:textId="77777777" w:rsidR="009A7753" w:rsidRPr="009A7753" w:rsidRDefault="009A7753" w:rsidP="009A7753">
            <w:pPr>
              <w:spacing w:after="0"/>
              <w:ind w:left="0"/>
              <w:jc w:val="center"/>
              <w:rPr>
                <w:rFonts w:asciiTheme="minorHAnsi" w:hAnsiTheme="minorHAnsi" w:cstheme="minorHAnsi"/>
                <w:lang w:eastAsia="en-GB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14:paraId="41AA9914" w14:textId="77777777" w:rsidR="009A7753" w:rsidRPr="009A7753" w:rsidRDefault="009A7753" w:rsidP="009A7753">
            <w:pPr>
              <w:spacing w:after="0"/>
              <w:ind w:left="-19"/>
              <w:jc w:val="center"/>
              <w:rPr>
                <w:rFonts w:asciiTheme="minorHAnsi" w:hAnsiTheme="minorHAnsi" w:cstheme="minorHAnsi"/>
                <w:lang w:eastAsia="en-GB"/>
              </w:rPr>
            </w:pPr>
          </w:p>
        </w:tc>
        <w:tc>
          <w:tcPr>
            <w:tcW w:w="2585" w:type="dxa"/>
            <w:shd w:val="clear" w:color="auto" w:fill="auto"/>
            <w:vAlign w:val="center"/>
          </w:tcPr>
          <w:p w14:paraId="48BF74B3" w14:textId="77777777" w:rsidR="009A7753" w:rsidRPr="009A7753" w:rsidRDefault="009A7753" w:rsidP="009A7753">
            <w:pPr>
              <w:spacing w:after="0"/>
              <w:ind w:left="-47" w:right="-16"/>
              <w:jc w:val="left"/>
              <w:rPr>
                <w:rFonts w:asciiTheme="minorHAnsi" w:hAnsiTheme="minorHAnsi" w:cstheme="minorHAnsi"/>
                <w:lang w:eastAsia="en-GB"/>
              </w:rPr>
            </w:pPr>
          </w:p>
        </w:tc>
      </w:tr>
      <w:tr w:rsidR="009A7753" w:rsidRPr="00015F7A" w14:paraId="1922D33A" w14:textId="77777777" w:rsidTr="003316C9">
        <w:trPr>
          <w:cantSplit/>
          <w:trHeight w:val="463"/>
          <w:jc w:val="center"/>
        </w:trPr>
        <w:tc>
          <w:tcPr>
            <w:tcW w:w="1705" w:type="dxa"/>
            <w:shd w:val="clear" w:color="auto" w:fill="auto"/>
            <w:noWrap/>
            <w:vAlign w:val="center"/>
          </w:tcPr>
          <w:p w14:paraId="5DC55573" w14:textId="66B52075" w:rsidR="009A7753" w:rsidRPr="007D0F38" w:rsidRDefault="009A7753" w:rsidP="009A7753">
            <w:pPr>
              <w:spacing w:after="0"/>
              <w:ind w:left="-23" w:right="-17"/>
              <w:jc w:val="left"/>
              <w:rPr>
                <w:rFonts w:asciiTheme="minorHAnsi" w:hAnsiTheme="minorHAnsi" w:cstheme="minorHAnsi"/>
                <w:bCs/>
                <w:lang w:eastAsia="en-GB"/>
              </w:rPr>
            </w:pPr>
            <w:r w:rsidRPr="007D0F38">
              <w:rPr>
                <w:rFonts w:asciiTheme="minorHAnsi" w:hAnsiTheme="minorHAnsi" w:cstheme="minorHAnsi"/>
                <w:bCs/>
                <w:lang w:eastAsia="en-GB"/>
              </w:rPr>
              <w:t xml:space="preserve">Engine or </w:t>
            </w:r>
            <w:r w:rsidR="007D0F38">
              <w:rPr>
                <w:rFonts w:asciiTheme="minorHAnsi" w:hAnsiTheme="minorHAnsi" w:cstheme="minorHAnsi"/>
                <w:bCs/>
                <w:lang w:eastAsia="en-GB"/>
              </w:rPr>
              <w:t>p</w:t>
            </w:r>
            <w:r w:rsidRPr="007D0F38">
              <w:rPr>
                <w:rFonts w:asciiTheme="minorHAnsi" w:hAnsiTheme="minorHAnsi" w:cstheme="minorHAnsi"/>
                <w:bCs/>
                <w:lang w:eastAsia="en-GB"/>
              </w:rPr>
              <w:t>ropeller project</w:t>
            </w:r>
          </w:p>
        </w:tc>
        <w:tc>
          <w:tcPr>
            <w:tcW w:w="1092" w:type="dxa"/>
            <w:shd w:val="clear" w:color="auto" w:fill="auto"/>
            <w:noWrap/>
            <w:vAlign w:val="center"/>
          </w:tcPr>
          <w:p w14:paraId="766C0C0B" w14:textId="7BC8FAC3" w:rsidR="009A7753" w:rsidRPr="007D0F38" w:rsidRDefault="009A7753" w:rsidP="009A7753">
            <w:pPr>
              <w:spacing w:after="0"/>
              <w:ind w:left="-53"/>
              <w:jc w:val="center"/>
              <w:rPr>
                <w:rFonts w:asciiTheme="minorHAnsi" w:hAnsiTheme="minorHAnsi" w:cstheme="minorHAnsi"/>
                <w:bCs/>
                <w:lang w:eastAsia="en-GB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A16F816" w14:textId="77777777" w:rsidR="009A7753" w:rsidRPr="009A7753" w:rsidRDefault="009A7753" w:rsidP="009A7753">
            <w:pPr>
              <w:spacing w:after="0"/>
              <w:ind w:left="0"/>
              <w:jc w:val="center"/>
              <w:rPr>
                <w:rFonts w:asciiTheme="minorHAnsi" w:hAnsiTheme="minorHAnsi" w:cstheme="minorHAnsi"/>
                <w:lang w:eastAsia="en-GB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14:paraId="4E3821A8" w14:textId="77777777" w:rsidR="009A7753" w:rsidRPr="009A7753" w:rsidRDefault="009A7753" w:rsidP="009A7753">
            <w:pPr>
              <w:spacing w:after="0"/>
              <w:ind w:left="-19"/>
              <w:jc w:val="center"/>
              <w:rPr>
                <w:rFonts w:asciiTheme="minorHAnsi" w:hAnsiTheme="minorHAnsi" w:cstheme="minorHAnsi"/>
                <w:lang w:eastAsia="en-GB"/>
              </w:rPr>
            </w:pPr>
          </w:p>
        </w:tc>
        <w:tc>
          <w:tcPr>
            <w:tcW w:w="2585" w:type="dxa"/>
            <w:shd w:val="clear" w:color="auto" w:fill="auto"/>
            <w:vAlign w:val="center"/>
          </w:tcPr>
          <w:p w14:paraId="5A7016AD" w14:textId="14587047" w:rsidR="009A7753" w:rsidRPr="007D0F38" w:rsidRDefault="009A7753" w:rsidP="009A7753">
            <w:pPr>
              <w:spacing w:after="0"/>
              <w:ind w:left="-47" w:right="-16"/>
              <w:jc w:val="left"/>
              <w:rPr>
                <w:rFonts w:asciiTheme="minorHAnsi" w:hAnsiTheme="minorHAnsi" w:cstheme="minorHAnsi"/>
                <w:lang w:eastAsia="en-GB"/>
              </w:rPr>
            </w:pPr>
          </w:p>
        </w:tc>
      </w:tr>
      <w:tr w:rsidR="009A7753" w:rsidRPr="00E55BA9" w14:paraId="71BDAF2D" w14:textId="77777777" w:rsidTr="003316C9">
        <w:trPr>
          <w:cantSplit/>
          <w:trHeight w:val="463"/>
          <w:jc w:val="center"/>
        </w:trPr>
        <w:tc>
          <w:tcPr>
            <w:tcW w:w="1705" w:type="dxa"/>
            <w:shd w:val="clear" w:color="auto" w:fill="auto"/>
            <w:noWrap/>
            <w:vAlign w:val="center"/>
          </w:tcPr>
          <w:p w14:paraId="680E0C85" w14:textId="77777777" w:rsidR="009A7753" w:rsidRPr="007D0F38" w:rsidRDefault="009A7753" w:rsidP="009A7753">
            <w:pPr>
              <w:spacing w:after="0"/>
              <w:ind w:left="-23" w:right="-17"/>
              <w:jc w:val="left"/>
              <w:rPr>
                <w:rFonts w:asciiTheme="minorHAnsi" w:hAnsiTheme="minorHAnsi" w:cstheme="minorHAnsi"/>
                <w:bCs/>
                <w:lang w:eastAsia="en-GB"/>
              </w:rPr>
            </w:pPr>
            <w:r w:rsidRPr="007D0F38">
              <w:rPr>
                <w:rFonts w:asciiTheme="minorHAnsi" w:hAnsiTheme="minorHAnsi" w:cstheme="minorHAnsi"/>
                <w:bCs/>
                <w:lang w:eastAsia="en-GB"/>
              </w:rPr>
              <w:t>Helicopter project</w:t>
            </w:r>
          </w:p>
        </w:tc>
        <w:tc>
          <w:tcPr>
            <w:tcW w:w="1092" w:type="dxa"/>
            <w:shd w:val="clear" w:color="auto" w:fill="auto"/>
            <w:noWrap/>
            <w:vAlign w:val="center"/>
          </w:tcPr>
          <w:p w14:paraId="7E0329D9" w14:textId="684913A8" w:rsidR="009A7753" w:rsidRPr="007D0F38" w:rsidRDefault="009A7753" w:rsidP="009A7753">
            <w:pPr>
              <w:spacing w:after="0"/>
              <w:ind w:left="-53"/>
              <w:jc w:val="center"/>
              <w:rPr>
                <w:rFonts w:asciiTheme="minorHAnsi" w:hAnsiTheme="minorHAnsi" w:cstheme="minorHAnsi"/>
                <w:bCs/>
                <w:lang w:eastAsia="en-GB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A695A60" w14:textId="77777777" w:rsidR="009A7753" w:rsidRPr="009A7753" w:rsidRDefault="009A7753" w:rsidP="009A7753">
            <w:pPr>
              <w:spacing w:after="0"/>
              <w:ind w:left="0"/>
              <w:jc w:val="center"/>
              <w:rPr>
                <w:rFonts w:asciiTheme="minorHAnsi" w:hAnsiTheme="minorHAnsi" w:cstheme="minorHAnsi"/>
                <w:lang w:eastAsia="en-GB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14:paraId="16BCE820" w14:textId="77777777" w:rsidR="009A7753" w:rsidRPr="009A7753" w:rsidRDefault="009A7753" w:rsidP="009A7753">
            <w:pPr>
              <w:spacing w:after="0"/>
              <w:ind w:left="-19"/>
              <w:jc w:val="center"/>
              <w:rPr>
                <w:rFonts w:asciiTheme="minorHAnsi" w:hAnsiTheme="minorHAnsi" w:cstheme="minorHAnsi"/>
                <w:lang w:eastAsia="en-GB"/>
              </w:rPr>
            </w:pPr>
          </w:p>
        </w:tc>
        <w:tc>
          <w:tcPr>
            <w:tcW w:w="2585" w:type="dxa"/>
            <w:shd w:val="clear" w:color="auto" w:fill="auto"/>
            <w:vAlign w:val="center"/>
          </w:tcPr>
          <w:p w14:paraId="6821BF88" w14:textId="1FD812BC" w:rsidR="009A7753" w:rsidRPr="009A7753" w:rsidRDefault="009A7753" w:rsidP="009A7753">
            <w:pPr>
              <w:spacing w:after="0"/>
              <w:ind w:left="-47" w:right="-16"/>
              <w:jc w:val="left"/>
              <w:rPr>
                <w:rFonts w:asciiTheme="minorHAnsi" w:hAnsiTheme="minorHAnsi" w:cstheme="minorHAnsi"/>
                <w:lang w:eastAsia="en-GB"/>
              </w:rPr>
            </w:pPr>
          </w:p>
        </w:tc>
      </w:tr>
    </w:tbl>
    <w:p w14:paraId="2BD4430F" w14:textId="615FCCAE" w:rsidR="00695171" w:rsidRPr="009A7753" w:rsidRDefault="00695171" w:rsidP="00F80C90">
      <w:pPr>
        <w:spacing w:after="0" w:line="276" w:lineRule="auto"/>
        <w:ind w:left="0"/>
        <w:jc w:val="left"/>
        <w:rPr>
          <w:rFonts w:asciiTheme="minorHAnsi" w:hAnsiTheme="minorHAnsi" w:cstheme="minorHAnsi"/>
          <w:lang w:val="en-US" w:eastAsia="en-GB"/>
        </w:rPr>
      </w:pPr>
    </w:p>
    <w:p w14:paraId="617E01CD" w14:textId="77777777" w:rsidR="009A7753" w:rsidRPr="009A7753" w:rsidRDefault="009A7753" w:rsidP="00F80C90">
      <w:pPr>
        <w:spacing w:after="0" w:line="276" w:lineRule="auto"/>
        <w:ind w:left="0"/>
        <w:jc w:val="left"/>
        <w:rPr>
          <w:rFonts w:asciiTheme="minorHAnsi" w:hAnsiTheme="minorHAnsi" w:cstheme="minorHAnsi"/>
          <w:lang w:val="en-US" w:eastAsia="en-GB"/>
        </w:rPr>
      </w:pPr>
    </w:p>
    <w:p w14:paraId="57FA174D" w14:textId="257551FB" w:rsidR="0039461C" w:rsidRPr="000373D2" w:rsidRDefault="00C91ED7" w:rsidP="00F80C90">
      <w:pPr>
        <w:keepNext/>
        <w:autoSpaceDE w:val="0"/>
        <w:autoSpaceDN w:val="0"/>
        <w:adjustRightInd w:val="0"/>
        <w:spacing w:after="0" w:line="276" w:lineRule="auto"/>
        <w:ind w:left="0"/>
        <w:jc w:val="left"/>
        <w:rPr>
          <w:rFonts w:asciiTheme="minorHAnsi" w:hAnsiTheme="minorHAnsi" w:cstheme="minorHAnsi"/>
          <w:b/>
          <w:bCs/>
          <w:spacing w:val="0"/>
          <w:sz w:val="22"/>
          <w:szCs w:val="22"/>
          <w:lang w:val="en-US" w:eastAsia="en-GB"/>
        </w:rPr>
      </w:pPr>
      <w:r w:rsidRPr="000373D2">
        <w:rPr>
          <w:rFonts w:asciiTheme="minorHAnsi" w:hAnsiTheme="minorHAnsi" w:cstheme="minorHAnsi"/>
          <w:b/>
          <w:bCs/>
          <w:spacing w:val="0"/>
          <w:sz w:val="22"/>
          <w:szCs w:val="22"/>
          <w:lang w:val="en-US" w:eastAsia="en-GB"/>
        </w:rPr>
        <w:lastRenderedPageBreak/>
        <w:t>4.</w:t>
      </w:r>
      <w:r w:rsidR="00FD2D38" w:rsidRPr="000373D2">
        <w:rPr>
          <w:rFonts w:asciiTheme="minorHAnsi" w:hAnsiTheme="minorHAnsi" w:cstheme="minorHAnsi"/>
          <w:b/>
          <w:bCs/>
          <w:spacing w:val="0"/>
          <w:sz w:val="22"/>
          <w:szCs w:val="22"/>
          <w:lang w:val="en-US" w:eastAsia="en-GB"/>
        </w:rPr>
        <w:t>3</w:t>
      </w:r>
      <w:r w:rsidR="001C0FD2" w:rsidRPr="000373D2">
        <w:rPr>
          <w:rFonts w:asciiTheme="minorHAnsi" w:hAnsiTheme="minorHAnsi" w:cstheme="minorHAnsi"/>
          <w:b/>
          <w:bCs/>
          <w:spacing w:val="0"/>
          <w:sz w:val="22"/>
          <w:szCs w:val="22"/>
          <w:lang w:val="en-US" w:eastAsia="en-GB"/>
        </w:rPr>
        <w:t xml:space="preserve"> </w:t>
      </w:r>
      <w:r w:rsidR="00D40F94" w:rsidRPr="000373D2">
        <w:rPr>
          <w:rFonts w:asciiTheme="minorHAnsi" w:hAnsiTheme="minorHAnsi" w:cstheme="minorHAnsi"/>
          <w:b/>
          <w:bCs/>
          <w:spacing w:val="0"/>
          <w:sz w:val="22"/>
          <w:szCs w:val="22"/>
          <w:lang w:val="en-US" w:eastAsia="en-GB"/>
        </w:rPr>
        <w:t>Familiari</w:t>
      </w:r>
      <w:r w:rsidR="002930CF" w:rsidRPr="000373D2">
        <w:rPr>
          <w:rFonts w:asciiTheme="minorHAnsi" w:hAnsiTheme="minorHAnsi" w:cstheme="minorHAnsi"/>
          <w:b/>
          <w:bCs/>
          <w:spacing w:val="0"/>
          <w:sz w:val="22"/>
          <w:szCs w:val="22"/>
          <w:lang w:val="en-US" w:eastAsia="en-GB"/>
        </w:rPr>
        <w:t>z</w:t>
      </w:r>
      <w:r w:rsidR="00D40F94" w:rsidRPr="000373D2">
        <w:rPr>
          <w:rFonts w:asciiTheme="minorHAnsi" w:hAnsiTheme="minorHAnsi" w:cstheme="minorHAnsi"/>
          <w:b/>
          <w:bCs/>
          <w:spacing w:val="0"/>
          <w:sz w:val="22"/>
          <w:szCs w:val="22"/>
          <w:lang w:val="en-US" w:eastAsia="en-GB"/>
        </w:rPr>
        <w:t>ation</w:t>
      </w:r>
    </w:p>
    <w:tbl>
      <w:tblPr>
        <w:tblW w:w="93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75"/>
        <w:gridCol w:w="2700"/>
        <w:gridCol w:w="1530"/>
        <w:gridCol w:w="2265"/>
      </w:tblGrid>
      <w:tr w:rsidR="009A7753" w:rsidRPr="000C68EB" w14:paraId="1CE72262" w14:textId="77777777" w:rsidTr="007D0F38">
        <w:trPr>
          <w:trHeight w:val="281"/>
          <w:tblHeader/>
          <w:jc w:val="center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B8A158C" w14:textId="4909F154" w:rsidR="009A7753" w:rsidRPr="009A7753" w:rsidRDefault="009A7753" w:rsidP="009A7753">
            <w:pPr>
              <w:keepNext/>
              <w:keepLines/>
              <w:tabs>
                <w:tab w:val="left" w:pos="907"/>
              </w:tabs>
              <w:spacing w:after="0"/>
              <w:ind w:left="0"/>
              <w:jc w:val="center"/>
              <w:rPr>
                <w:rFonts w:asciiTheme="minorHAnsi" w:hAnsiTheme="minorHAnsi" w:cstheme="minorHAnsi"/>
                <w:b/>
                <w:lang w:eastAsia="en-GB"/>
              </w:rPr>
            </w:pPr>
            <w:r w:rsidRPr="009A7753">
              <w:rPr>
                <w:rFonts w:asciiTheme="minorHAnsi" w:hAnsiTheme="minorHAnsi" w:cstheme="minorHAnsi"/>
                <w:b/>
                <w:lang w:eastAsia="en-GB"/>
              </w:rPr>
              <w:t xml:space="preserve">Familiarization </w:t>
            </w:r>
            <w:r>
              <w:rPr>
                <w:rFonts w:asciiTheme="minorHAnsi" w:hAnsiTheme="minorHAnsi" w:cstheme="minorHAnsi"/>
                <w:b/>
                <w:lang w:eastAsia="en-GB"/>
              </w:rPr>
              <w:br/>
            </w:r>
            <w:r w:rsidRPr="009A7753">
              <w:rPr>
                <w:rFonts w:asciiTheme="minorHAnsi" w:hAnsiTheme="minorHAnsi" w:cstheme="minorHAnsi"/>
                <w:b/>
                <w:lang w:eastAsia="en-GB"/>
              </w:rPr>
              <w:t>Artifact or Activity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B69473E" w14:textId="77777777" w:rsidR="009A7753" w:rsidRPr="009A7753" w:rsidRDefault="009A7753" w:rsidP="009A7753">
            <w:pPr>
              <w:keepNext/>
              <w:keepLines/>
              <w:tabs>
                <w:tab w:val="left" w:pos="907"/>
              </w:tabs>
              <w:spacing w:after="0"/>
              <w:ind w:left="-13"/>
              <w:jc w:val="center"/>
              <w:rPr>
                <w:rFonts w:asciiTheme="minorHAnsi" w:hAnsiTheme="minorHAnsi" w:cstheme="minorHAnsi"/>
                <w:b/>
                <w:lang w:eastAsia="en-GB"/>
              </w:rPr>
            </w:pPr>
            <w:r w:rsidRPr="009A7753">
              <w:rPr>
                <w:rFonts w:asciiTheme="minorHAnsi" w:hAnsiTheme="minorHAnsi" w:cstheme="minorHAnsi"/>
                <w:b/>
                <w:lang w:eastAsia="en-GB"/>
              </w:rPr>
              <w:t>Subject + Non-Basic Area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0DEF5E2" w14:textId="0DB37FA5" w:rsidR="009A7753" w:rsidRPr="007D0F38" w:rsidRDefault="009A7753" w:rsidP="007D0F38">
            <w:pPr>
              <w:keepNext/>
              <w:keepLines/>
              <w:tabs>
                <w:tab w:val="left" w:pos="907"/>
              </w:tabs>
              <w:spacing w:after="0"/>
              <w:ind w:left="-23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eastAsia="en-GB"/>
              </w:rPr>
            </w:pPr>
            <w:r w:rsidRPr="009A7753">
              <w:rPr>
                <w:rFonts w:asciiTheme="minorHAnsi" w:hAnsiTheme="minorHAnsi" w:cstheme="minorHAnsi"/>
                <w:b/>
                <w:lang w:eastAsia="en-GB"/>
              </w:rPr>
              <w:t xml:space="preserve">Date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48BA935" w14:textId="77777777" w:rsidR="009A7753" w:rsidRPr="009A7753" w:rsidRDefault="009A7753" w:rsidP="009A7753">
            <w:pPr>
              <w:keepNext/>
              <w:keepLines/>
              <w:tabs>
                <w:tab w:val="left" w:pos="907"/>
              </w:tabs>
              <w:spacing w:after="0"/>
              <w:ind w:left="-23"/>
              <w:jc w:val="center"/>
              <w:rPr>
                <w:rFonts w:asciiTheme="minorHAnsi" w:hAnsiTheme="minorHAnsi" w:cstheme="minorHAnsi"/>
                <w:b/>
                <w:lang w:eastAsia="en-GB"/>
              </w:rPr>
            </w:pPr>
            <w:r w:rsidRPr="009A7753">
              <w:rPr>
                <w:rFonts w:asciiTheme="minorHAnsi" w:hAnsiTheme="minorHAnsi" w:cstheme="minorHAnsi"/>
                <w:b/>
                <w:lang w:eastAsia="en-GB"/>
              </w:rPr>
              <w:t>Details</w:t>
            </w:r>
            <w:r w:rsidRPr="009A7753">
              <w:rPr>
                <w:rFonts w:asciiTheme="minorHAnsi" w:hAnsiTheme="minorHAnsi" w:cstheme="minorHAnsi"/>
                <w:bCs/>
                <w:lang w:eastAsia="en-GB"/>
              </w:rPr>
              <w:br/>
            </w:r>
            <w:r w:rsidRPr="007D0F38">
              <w:rPr>
                <w:rFonts w:asciiTheme="minorHAnsi" w:hAnsiTheme="minorHAnsi" w:cstheme="minorHAnsi"/>
                <w:bCs/>
                <w:sz w:val="16"/>
                <w:szCs w:val="16"/>
                <w:lang w:eastAsia="en-GB"/>
              </w:rPr>
              <w:t>(duration, type of interaction)</w:t>
            </w:r>
          </w:p>
        </w:tc>
      </w:tr>
      <w:tr w:rsidR="009A7753" w:rsidRPr="000C68EB" w14:paraId="6DEB4758" w14:textId="77777777" w:rsidTr="007D0F38">
        <w:trPr>
          <w:cantSplit/>
          <w:trHeight w:val="281"/>
          <w:jc w:val="center"/>
        </w:trPr>
        <w:tc>
          <w:tcPr>
            <w:tcW w:w="2875" w:type="dxa"/>
            <w:shd w:val="clear" w:color="auto" w:fill="auto"/>
            <w:noWrap/>
            <w:vAlign w:val="center"/>
          </w:tcPr>
          <w:p w14:paraId="6A1ED20E" w14:textId="74215D78" w:rsidR="009A7753" w:rsidRPr="0008040A" w:rsidRDefault="009A7753" w:rsidP="0008040A">
            <w:pPr>
              <w:spacing w:after="0"/>
              <w:ind w:left="0"/>
              <w:jc w:val="left"/>
              <w:rPr>
                <w:rFonts w:asciiTheme="minorHAnsi" w:hAnsiTheme="minorHAnsi" w:cstheme="minorHAnsi"/>
                <w:bCs/>
                <w:lang w:eastAsia="en-GB"/>
              </w:rPr>
            </w:pPr>
          </w:p>
        </w:tc>
        <w:tc>
          <w:tcPr>
            <w:tcW w:w="2700" w:type="dxa"/>
            <w:shd w:val="clear" w:color="000000" w:fill="FFFFFF"/>
            <w:noWrap/>
            <w:vAlign w:val="center"/>
          </w:tcPr>
          <w:p w14:paraId="3B6D55BA" w14:textId="783A6AD5" w:rsidR="009A7753" w:rsidRPr="009A7753" w:rsidRDefault="009A7753" w:rsidP="0008040A">
            <w:pPr>
              <w:spacing w:after="0"/>
              <w:ind w:left="-13"/>
              <w:jc w:val="left"/>
              <w:rPr>
                <w:rFonts w:asciiTheme="minorHAnsi" w:hAnsiTheme="minorHAnsi" w:cstheme="minorHAnsi"/>
                <w:lang w:eastAsia="en-GB"/>
              </w:rPr>
            </w:pPr>
          </w:p>
        </w:tc>
        <w:tc>
          <w:tcPr>
            <w:tcW w:w="1530" w:type="dxa"/>
            <w:shd w:val="clear" w:color="000000" w:fill="FFFFFF"/>
            <w:vAlign w:val="center"/>
          </w:tcPr>
          <w:p w14:paraId="6C7E96F6" w14:textId="10892418" w:rsidR="009A7753" w:rsidRPr="009A7753" w:rsidRDefault="009A7753" w:rsidP="0008040A">
            <w:pPr>
              <w:spacing w:after="0"/>
              <w:ind w:left="-23"/>
              <w:jc w:val="left"/>
              <w:rPr>
                <w:rFonts w:asciiTheme="minorHAnsi" w:hAnsiTheme="minorHAnsi" w:cstheme="minorHAnsi"/>
                <w:lang w:eastAsia="en-GB"/>
              </w:rPr>
            </w:pPr>
          </w:p>
        </w:tc>
        <w:tc>
          <w:tcPr>
            <w:tcW w:w="2265" w:type="dxa"/>
            <w:shd w:val="clear" w:color="000000" w:fill="FFFFFF"/>
            <w:vAlign w:val="center"/>
          </w:tcPr>
          <w:p w14:paraId="4F7245C4" w14:textId="386B8990" w:rsidR="009A7753" w:rsidRPr="009A7753" w:rsidRDefault="009A7753" w:rsidP="0008040A">
            <w:pPr>
              <w:spacing w:after="0"/>
              <w:ind w:left="-23"/>
              <w:jc w:val="left"/>
              <w:rPr>
                <w:rFonts w:asciiTheme="minorHAnsi" w:hAnsiTheme="minorHAnsi" w:cstheme="minorHAnsi"/>
                <w:lang w:eastAsia="en-GB"/>
              </w:rPr>
            </w:pPr>
          </w:p>
        </w:tc>
      </w:tr>
      <w:tr w:rsidR="009A7753" w:rsidRPr="00B777DB" w14:paraId="4F8736DA" w14:textId="77777777" w:rsidTr="007D0F38">
        <w:trPr>
          <w:cantSplit/>
          <w:trHeight w:val="281"/>
          <w:jc w:val="center"/>
        </w:trPr>
        <w:tc>
          <w:tcPr>
            <w:tcW w:w="2875" w:type="dxa"/>
            <w:shd w:val="clear" w:color="auto" w:fill="auto"/>
            <w:noWrap/>
            <w:vAlign w:val="center"/>
          </w:tcPr>
          <w:p w14:paraId="761CDE52" w14:textId="350741E6" w:rsidR="009A7753" w:rsidRPr="0008040A" w:rsidRDefault="009A7753" w:rsidP="0008040A">
            <w:pPr>
              <w:spacing w:after="0"/>
              <w:ind w:left="0"/>
              <w:jc w:val="left"/>
              <w:rPr>
                <w:rFonts w:asciiTheme="minorHAnsi" w:hAnsiTheme="minorHAnsi" w:cstheme="minorHAnsi"/>
                <w:bCs/>
                <w:lang w:eastAsia="en-GB"/>
              </w:rPr>
            </w:pPr>
          </w:p>
        </w:tc>
        <w:tc>
          <w:tcPr>
            <w:tcW w:w="2700" w:type="dxa"/>
            <w:shd w:val="clear" w:color="000000" w:fill="FFFFFF"/>
            <w:noWrap/>
            <w:vAlign w:val="center"/>
          </w:tcPr>
          <w:p w14:paraId="4C89EA99" w14:textId="412B4BC9" w:rsidR="009A7753" w:rsidRPr="009A7753" w:rsidRDefault="009A7753" w:rsidP="0008040A">
            <w:pPr>
              <w:spacing w:after="0"/>
              <w:ind w:left="-13"/>
              <w:jc w:val="left"/>
              <w:rPr>
                <w:rFonts w:asciiTheme="minorHAnsi" w:hAnsiTheme="minorHAnsi" w:cstheme="minorHAnsi"/>
                <w:lang w:eastAsia="en-GB"/>
              </w:rPr>
            </w:pPr>
          </w:p>
        </w:tc>
        <w:tc>
          <w:tcPr>
            <w:tcW w:w="1530" w:type="dxa"/>
            <w:shd w:val="clear" w:color="000000" w:fill="FFFFFF"/>
            <w:vAlign w:val="center"/>
          </w:tcPr>
          <w:p w14:paraId="61F9BE54" w14:textId="4002A972" w:rsidR="009A7753" w:rsidRPr="009A7753" w:rsidRDefault="009A7753" w:rsidP="0008040A">
            <w:pPr>
              <w:spacing w:after="0"/>
              <w:ind w:left="-23"/>
              <w:jc w:val="left"/>
              <w:rPr>
                <w:rFonts w:asciiTheme="minorHAnsi" w:hAnsiTheme="minorHAnsi" w:cstheme="minorHAnsi"/>
                <w:lang w:eastAsia="en-GB"/>
              </w:rPr>
            </w:pPr>
          </w:p>
        </w:tc>
        <w:tc>
          <w:tcPr>
            <w:tcW w:w="2265" w:type="dxa"/>
            <w:shd w:val="clear" w:color="000000" w:fill="FFFFFF"/>
            <w:vAlign w:val="center"/>
          </w:tcPr>
          <w:p w14:paraId="4507990C" w14:textId="3F0BBA9B" w:rsidR="009A7753" w:rsidRPr="009A7753" w:rsidRDefault="009A7753" w:rsidP="0008040A">
            <w:pPr>
              <w:spacing w:after="0"/>
              <w:ind w:left="-23"/>
              <w:jc w:val="left"/>
              <w:rPr>
                <w:rFonts w:asciiTheme="minorHAnsi" w:hAnsiTheme="minorHAnsi" w:cstheme="minorHAnsi"/>
                <w:lang w:eastAsia="en-GB"/>
              </w:rPr>
            </w:pPr>
          </w:p>
        </w:tc>
      </w:tr>
    </w:tbl>
    <w:p w14:paraId="6E1CCB14" w14:textId="66FE4F61" w:rsidR="003D13C4" w:rsidRPr="009A7753" w:rsidRDefault="003D13C4" w:rsidP="00F80C90">
      <w:pPr>
        <w:autoSpaceDE w:val="0"/>
        <w:autoSpaceDN w:val="0"/>
        <w:adjustRightInd w:val="0"/>
        <w:spacing w:after="0" w:line="276" w:lineRule="auto"/>
        <w:ind w:left="0"/>
        <w:jc w:val="left"/>
        <w:rPr>
          <w:rFonts w:asciiTheme="minorHAnsi" w:hAnsiTheme="minorHAnsi" w:cstheme="minorHAnsi"/>
          <w:spacing w:val="0"/>
          <w:lang w:val="en-US" w:eastAsia="en-GB"/>
        </w:rPr>
      </w:pPr>
    </w:p>
    <w:p w14:paraId="3437DA3B" w14:textId="77777777" w:rsidR="009A7753" w:rsidRPr="000373D2" w:rsidRDefault="009A7753" w:rsidP="00F80C90">
      <w:pPr>
        <w:autoSpaceDE w:val="0"/>
        <w:autoSpaceDN w:val="0"/>
        <w:adjustRightInd w:val="0"/>
        <w:spacing w:after="0" w:line="276" w:lineRule="auto"/>
        <w:ind w:left="0"/>
        <w:jc w:val="left"/>
        <w:rPr>
          <w:rFonts w:asciiTheme="minorHAnsi" w:hAnsiTheme="minorHAnsi" w:cstheme="minorHAnsi"/>
          <w:spacing w:val="0"/>
          <w:sz w:val="22"/>
          <w:szCs w:val="22"/>
          <w:lang w:val="en-US" w:eastAsia="en-GB"/>
        </w:rPr>
      </w:pPr>
    </w:p>
    <w:p w14:paraId="2247ED33" w14:textId="31556EB0" w:rsidR="007E6A79" w:rsidRPr="000373D2" w:rsidRDefault="00622A1B" w:rsidP="00F80C90">
      <w:pPr>
        <w:keepNext/>
        <w:autoSpaceDE w:val="0"/>
        <w:autoSpaceDN w:val="0"/>
        <w:adjustRightInd w:val="0"/>
        <w:spacing w:after="0" w:line="276" w:lineRule="auto"/>
        <w:ind w:left="0"/>
        <w:jc w:val="left"/>
        <w:rPr>
          <w:rFonts w:asciiTheme="minorHAnsi" w:hAnsiTheme="minorHAnsi" w:cstheme="minorHAnsi"/>
          <w:b/>
          <w:bCs/>
          <w:spacing w:val="0"/>
          <w:sz w:val="22"/>
          <w:szCs w:val="22"/>
          <w:lang w:val="en-US" w:eastAsia="en-GB"/>
        </w:rPr>
      </w:pPr>
      <w:r w:rsidRPr="000373D2">
        <w:rPr>
          <w:rFonts w:asciiTheme="minorHAnsi" w:hAnsiTheme="minorHAnsi" w:cstheme="minorHAnsi"/>
          <w:b/>
          <w:bCs/>
          <w:spacing w:val="0"/>
          <w:sz w:val="22"/>
          <w:szCs w:val="22"/>
          <w:lang w:val="en-US" w:eastAsia="en-GB"/>
        </w:rPr>
        <w:t xml:space="preserve">4.4 </w:t>
      </w:r>
      <w:r w:rsidR="003101A5">
        <w:rPr>
          <w:rFonts w:asciiTheme="minorHAnsi" w:hAnsiTheme="minorHAnsi" w:cstheme="minorHAnsi"/>
          <w:b/>
          <w:bCs/>
          <w:spacing w:val="0"/>
          <w:sz w:val="22"/>
          <w:szCs w:val="22"/>
          <w:lang w:val="en-US" w:eastAsia="en-GB"/>
        </w:rPr>
        <w:t>IPs / FCARs</w:t>
      </w:r>
    </w:p>
    <w:tbl>
      <w:tblPr>
        <w:tblW w:w="9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75"/>
        <w:gridCol w:w="2700"/>
        <w:gridCol w:w="3800"/>
      </w:tblGrid>
      <w:tr w:rsidR="0008040A" w:rsidRPr="002F6C22" w14:paraId="3330308E" w14:textId="77777777" w:rsidTr="0008040A">
        <w:trPr>
          <w:trHeight w:val="281"/>
          <w:tblHeader/>
          <w:jc w:val="center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BBD1DA8" w14:textId="1F685268" w:rsidR="0008040A" w:rsidRPr="009A7753" w:rsidRDefault="0008040A" w:rsidP="00256378">
            <w:pPr>
              <w:tabs>
                <w:tab w:val="left" w:pos="907"/>
              </w:tabs>
              <w:spacing w:after="0"/>
              <w:ind w:left="-23"/>
              <w:jc w:val="center"/>
              <w:rPr>
                <w:rFonts w:asciiTheme="minorHAnsi" w:hAnsiTheme="minorHAnsi" w:cstheme="minorHAnsi"/>
                <w:b/>
                <w:color w:val="000000"/>
                <w:lang w:eastAsia="en-GB"/>
              </w:rPr>
            </w:pPr>
            <w:bookmarkStart w:id="1" w:name="_Hlk177730381"/>
            <w:r>
              <w:rPr>
                <w:rFonts w:asciiTheme="minorHAnsi" w:hAnsiTheme="minorHAnsi" w:cstheme="minorHAnsi"/>
                <w:b/>
                <w:color w:val="000000"/>
                <w:lang w:eastAsia="en-GB"/>
              </w:rPr>
              <w:t>IP/FCAR</w:t>
            </w:r>
            <w:r w:rsidR="00BF3FC7">
              <w:rPr>
                <w:rFonts w:asciiTheme="minorHAnsi" w:hAnsiTheme="minorHAnsi" w:cstheme="minorHAnsi"/>
                <w:b/>
                <w:color w:val="000000"/>
                <w:lang w:eastAsia="en-GB"/>
              </w:rPr>
              <w:t xml:space="preserve"> Number &amp; Type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1276BD4" w14:textId="012ADFA2" w:rsidR="0008040A" w:rsidRPr="009A7753" w:rsidRDefault="007D0F38" w:rsidP="00256378">
            <w:pPr>
              <w:tabs>
                <w:tab w:val="left" w:pos="907"/>
              </w:tabs>
              <w:spacing w:after="0"/>
              <w:ind w:left="-22"/>
              <w:jc w:val="center"/>
              <w:rPr>
                <w:rFonts w:asciiTheme="minorHAnsi" w:hAnsiTheme="minorHAnsi" w:cstheme="minorHAnsi"/>
                <w:b/>
                <w:lang w:eastAsia="en-GB"/>
              </w:rPr>
            </w:pPr>
            <w:r w:rsidRPr="009A7753">
              <w:rPr>
                <w:rFonts w:asciiTheme="minorHAnsi" w:hAnsiTheme="minorHAnsi" w:cstheme="minorHAnsi"/>
                <w:b/>
                <w:lang w:eastAsia="en-GB"/>
              </w:rPr>
              <w:t xml:space="preserve">Subject + </w:t>
            </w:r>
            <w:r>
              <w:rPr>
                <w:rFonts w:asciiTheme="minorHAnsi" w:hAnsiTheme="minorHAnsi" w:cstheme="minorHAnsi"/>
                <w:b/>
                <w:color w:val="000000"/>
                <w:lang w:eastAsia="en-GB"/>
              </w:rPr>
              <w:t>Non-Basic Area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0608DE4" w14:textId="6D05FBBE" w:rsidR="0008040A" w:rsidRPr="009A7753" w:rsidRDefault="00BF3FC7" w:rsidP="00256378">
            <w:pPr>
              <w:tabs>
                <w:tab w:val="left" w:pos="907"/>
              </w:tabs>
              <w:spacing w:after="0"/>
              <w:ind w:left="0"/>
              <w:jc w:val="center"/>
              <w:rPr>
                <w:rFonts w:asciiTheme="minorHAnsi" w:hAnsiTheme="minorHAnsi" w:cstheme="minorHAnsi"/>
                <w:b/>
                <w:color w:val="000000"/>
                <w:lang w:eastAsia="en-GB"/>
              </w:rPr>
            </w:pPr>
            <w:r>
              <w:rPr>
                <w:rFonts w:asciiTheme="minorHAnsi" w:hAnsiTheme="minorHAnsi" w:cstheme="minorHAnsi"/>
                <w:b/>
                <w:color w:val="000000"/>
                <w:lang w:eastAsia="en-GB"/>
              </w:rPr>
              <w:t xml:space="preserve">VA Decision / </w:t>
            </w:r>
            <w:r w:rsidR="007D0F38">
              <w:rPr>
                <w:rFonts w:asciiTheme="minorHAnsi" w:hAnsiTheme="minorHAnsi" w:cstheme="minorHAnsi"/>
                <w:b/>
                <w:color w:val="000000"/>
                <w:lang w:eastAsia="en-GB"/>
              </w:rPr>
              <w:t>Status</w:t>
            </w:r>
          </w:p>
        </w:tc>
      </w:tr>
      <w:tr w:rsidR="0008040A" w:rsidRPr="00E921C2" w14:paraId="5E733ABA" w14:textId="77777777" w:rsidTr="0008040A">
        <w:trPr>
          <w:trHeight w:val="281"/>
          <w:jc w:val="center"/>
        </w:trPr>
        <w:tc>
          <w:tcPr>
            <w:tcW w:w="2875" w:type="dxa"/>
            <w:shd w:val="clear" w:color="auto" w:fill="auto"/>
            <w:noWrap/>
            <w:vAlign w:val="center"/>
          </w:tcPr>
          <w:p w14:paraId="5AC3916C" w14:textId="77777777" w:rsidR="0008040A" w:rsidRPr="009A7753" w:rsidRDefault="0008040A" w:rsidP="0008040A">
            <w:pPr>
              <w:spacing w:after="0"/>
              <w:ind w:left="-23"/>
              <w:jc w:val="left"/>
              <w:rPr>
                <w:rFonts w:asciiTheme="minorHAnsi" w:hAnsiTheme="minorHAnsi" w:cstheme="minorHAnsi"/>
                <w:bCs/>
                <w:lang w:eastAsia="en-GB"/>
              </w:rPr>
            </w:pPr>
          </w:p>
        </w:tc>
        <w:tc>
          <w:tcPr>
            <w:tcW w:w="2700" w:type="dxa"/>
            <w:shd w:val="clear" w:color="000000" w:fill="FFFFFF"/>
            <w:noWrap/>
            <w:vAlign w:val="center"/>
          </w:tcPr>
          <w:p w14:paraId="1BAED446" w14:textId="77777777" w:rsidR="0008040A" w:rsidRPr="009A7753" w:rsidRDefault="0008040A" w:rsidP="0008040A">
            <w:pPr>
              <w:spacing w:after="0"/>
              <w:ind w:left="-22"/>
              <w:jc w:val="left"/>
              <w:rPr>
                <w:rFonts w:asciiTheme="minorHAnsi" w:hAnsiTheme="minorHAnsi" w:cstheme="minorHAnsi"/>
                <w:lang w:eastAsia="en-GB"/>
              </w:rPr>
            </w:pPr>
          </w:p>
        </w:tc>
        <w:tc>
          <w:tcPr>
            <w:tcW w:w="3800" w:type="dxa"/>
            <w:shd w:val="clear" w:color="000000" w:fill="FFFFFF"/>
            <w:vAlign w:val="center"/>
          </w:tcPr>
          <w:p w14:paraId="1D123475" w14:textId="77777777" w:rsidR="0008040A" w:rsidRPr="0008040A" w:rsidRDefault="0008040A" w:rsidP="0008040A">
            <w:pPr>
              <w:spacing w:after="0"/>
              <w:ind w:left="0"/>
              <w:jc w:val="left"/>
              <w:rPr>
                <w:rFonts w:asciiTheme="minorHAnsi" w:hAnsiTheme="minorHAnsi" w:cstheme="minorHAnsi"/>
                <w:lang w:eastAsia="en-GB"/>
              </w:rPr>
            </w:pPr>
          </w:p>
        </w:tc>
      </w:tr>
      <w:tr w:rsidR="0008040A" w:rsidRPr="00E921C2" w14:paraId="515BBE59" w14:textId="77777777" w:rsidTr="0008040A">
        <w:trPr>
          <w:trHeight w:val="278"/>
          <w:jc w:val="center"/>
        </w:trPr>
        <w:tc>
          <w:tcPr>
            <w:tcW w:w="2875" w:type="dxa"/>
            <w:shd w:val="clear" w:color="auto" w:fill="auto"/>
            <w:noWrap/>
            <w:vAlign w:val="center"/>
          </w:tcPr>
          <w:p w14:paraId="05A0E3B1" w14:textId="77777777" w:rsidR="0008040A" w:rsidRPr="009A7753" w:rsidRDefault="0008040A" w:rsidP="0008040A">
            <w:pPr>
              <w:spacing w:after="0"/>
              <w:ind w:left="-23"/>
              <w:jc w:val="left"/>
              <w:rPr>
                <w:rFonts w:asciiTheme="minorHAnsi" w:hAnsiTheme="minorHAnsi" w:cstheme="minorHAnsi"/>
                <w:bCs/>
                <w:lang w:eastAsia="en-GB"/>
              </w:rPr>
            </w:pPr>
          </w:p>
        </w:tc>
        <w:tc>
          <w:tcPr>
            <w:tcW w:w="2700" w:type="dxa"/>
            <w:shd w:val="clear" w:color="000000" w:fill="FFFFFF"/>
            <w:noWrap/>
            <w:vAlign w:val="center"/>
          </w:tcPr>
          <w:p w14:paraId="084BA2EB" w14:textId="77777777" w:rsidR="0008040A" w:rsidRPr="009A7753" w:rsidRDefault="0008040A" w:rsidP="0008040A">
            <w:pPr>
              <w:spacing w:after="0"/>
              <w:ind w:left="-22"/>
              <w:jc w:val="left"/>
              <w:rPr>
                <w:rFonts w:asciiTheme="minorHAnsi" w:hAnsiTheme="minorHAnsi" w:cstheme="minorHAnsi"/>
                <w:lang w:eastAsia="en-GB"/>
              </w:rPr>
            </w:pPr>
          </w:p>
        </w:tc>
        <w:tc>
          <w:tcPr>
            <w:tcW w:w="3800" w:type="dxa"/>
            <w:shd w:val="clear" w:color="000000" w:fill="FFFFFF"/>
            <w:vAlign w:val="center"/>
          </w:tcPr>
          <w:p w14:paraId="58B5CBE4" w14:textId="77777777" w:rsidR="0008040A" w:rsidRPr="0008040A" w:rsidRDefault="0008040A" w:rsidP="0008040A">
            <w:pPr>
              <w:spacing w:after="0"/>
              <w:ind w:left="0"/>
              <w:jc w:val="left"/>
              <w:rPr>
                <w:rFonts w:asciiTheme="minorHAnsi" w:hAnsiTheme="minorHAnsi" w:cstheme="minorHAnsi"/>
                <w:lang w:eastAsia="en-GB"/>
              </w:rPr>
            </w:pPr>
          </w:p>
        </w:tc>
      </w:tr>
      <w:bookmarkEnd w:id="1"/>
    </w:tbl>
    <w:p w14:paraId="50191ACE" w14:textId="7DD58374" w:rsidR="003D13C4" w:rsidRDefault="003D13C4" w:rsidP="00F80C90">
      <w:pPr>
        <w:autoSpaceDE w:val="0"/>
        <w:autoSpaceDN w:val="0"/>
        <w:adjustRightInd w:val="0"/>
        <w:spacing w:after="0" w:line="276" w:lineRule="auto"/>
        <w:ind w:left="0"/>
        <w:jc w:val="left"/>
        <w:rPr>
          <w:rFonts w:asciiTheme="minorHAnsi" w:hAnsiTheme="minorHAnsi" w:cstheme="minorHAnsi"/>
          <w:spacing w:val="0"/>
          <w:sz w:val="22"/>
          <w:szCs w:val="22"/>
          <w:lang w:val="en-US" w:eastAsia="en-GB"/>
        </w:rPr>
      </w:pPr>
    </w:p>
    <w:p w14:paraId="08EDF06E" w14:textId="77777777" w:rsidR="009A7753" w:rsidRPr="000373D2" w:rsidRDefault="009A7753" w:rsidP="00F80C90">
      <w:pPr>
        <w:autoSpaceDE w:val="0"/>
        <w:autoSpaceDN w:val="0"/>
        <w:adjustRightInd w:val="0"/>
        <w:spacing w:after="0" w:line="276" w:lineRule="auto"/>
        <w:ind w:left="0"/>
        <w:jc w:val="left"/>
        <w:rPr>
          <w:rFonts w:asciiTheme="minorHAnsi" w:hAnsiTheme="minorHAnsi" w:cstheme="minorHAnsi"/>
          <w:spacing w:val="0"/>
          <w:sz w:val="22"/>
          <w:szCs w:val="22"/>
          <w:lang w:val="en-US" w:eastAsia="en-GB"/>
        </w:rPr>
      </w:pPr>
    </w:p>
    <w:p w14:paraId="74E29506" w14:textId="4A520BB3" w:rsidR="00D40F94" w:rsidRPr="000373D2" w:rsidRDefault="00C91ED7" w:rsidP="00F80C90">
      <w:pPr>
        <w:keepNext/>
        <w:autoSpaceDE w:val="0"/>
        <w:autoSpaceDN w:val="0"/>
        <w:adjustRightInd w:val="0"/>
        <w:spacing w:after="0" w:line="276" w:lineRule="auto"/>
        <w:ind w:left="0"/>
        <w:jc w:val="left"/>
        <w:rPr>
          <w:rFonts w:asciiTheme="minorHAnsi" w:hAnsiTheme="minorHAnsi" w:cstheme="minorHAnsi"/>
          <w:sz w:val="22"/>
          <w:szCs w:val="22"/>
          <w:lang w:val="en-US" w:eastAsia="en-GB"/>
        </w:rPr>
      </w:pPr>
      <w:r w:rsidRPr="000373D2">
        <w:rPr>
          <w:rFonts w:asciiTheme="minorHAnsi" w:hAnsiTheme="minorHAnsi" w:cstheme="minorHAnsi"/>
          <w:b/>
          <w:bCs/>
          <w:spacing w:val="0"/>
          <w:sz w:val="22"/>
          <w:szCs w:val="22"/>
          <w:lang w:val="en-US" w:eastAsia="en-GB"/>
        </w:rPr>
        <w:t>4.</w:t>
      </w:r>
      <w:r w:rsidR="00622A1B" w:rsidRPr="000373D2">
        <w:rPr>
          <w:rFonts w:asciiTheme="minorHAnsi" w:hAnsiTheme="minorHAnsi" w:cstheme="minorHAnsi"/>
          <w:b/>
          <w:bCs/>
          <w:spacing w:val="0"/>
          <w:sz w:val="22"/>
          <w:szCs w:val="22"/>
          <w:lang w:val="en-US" w:eastAsia="en-GB"/>
        </w:rPr>
        <w:t>5</w:t>
      </w:r>
      <w:r w:rsidRPr="000373D2">
        <w:rPr>
          <w:rFonts w:asciiTheme="minorHAnsi" w:hAnsiTheme="minorHAnsi" w:cstheme="minorHAnsi"/>
          <w:b/>
          <w:bCs/>
          <w:spacing w:val="0"/>
          <w:sz w:val="22"/>
          <w:szCs w:val="22"/>
          <w:lang w:val="en-US" w:eastAsia="en-GB"/>
        </w:rPr>
        <w:t xml:space="preserve"> </w:t>
      </w:r>
      <w:r w:rsidR="000373D2" w:rsidRPr="000373D2">
        <w:rPr>
          <w:rFonts w:asciiTheme="minorHAnsi" w:hAnsiTheme="minorHAnsi" w:cstheme="minorHAnsi"/>
          <w:b/>
          <w:bCs/>
          <w:spacing w:val="0"/>
          <w:sz w:val="22"/>
          <w:szCs w:val="22"/>
          <w:lang w:val="en-US" w:eastAsia="en-GB"/>
        </w:rPr>
        <w:t>Compliance Review</w:t>
      </w:r>
    </w:p>
    <w:tbl>
      <w:tblPr>
        <w:tblW w:w="93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75"/>
        <w:gridCol w:w="2700"/>
        <w:gridCol w:w="1530"/>
        <w:gridCol w:w="2260"/>
      </w:tblGrid>
      <w:tr w:rsidR="007D0F38" w:rsidRPr="002F6C22" w14:paraId="28740B0B" w14:textId="77777777" w:rsidTr="009C43CB">
        <w:trPr>
          <w:trHeight w:val="281"/>
          <w:tblHeader/>
          <w:jc w:val="center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BD5EF4B" w14:textId="3B811DEC" w:rsidR="007D0F38" w:rsidRPr="009A7753" w:rsidRDefault="007D0F38" w:rsidP="009C43CB">
            <w:pPr>
              <w:tabs>
                <w:tab w:val="left" w:pos="907"/>
              </w:tabs>
              <w:spacing w:after="0"/>
              <w:ind w:left="-23"/>
              <w:jc w:val="center"/>
              <w:rPr>
                <w:rFonts w:asciiTheme="minorHAnsi" w:hAnsiTheme="minorHAnsi" w:cstheme="minorHAnsi"/>
                <w:b/>
                <w:color w:val="000000"/>
                <w:lang w:eastAsia="en-GB"/>
              </w:rPr>
            </w:pPr>
            <w:bookmarkStart w:id="2" w:name="_Hlk177730791"/>
            <w:r w:rsidRPr="009A7753">
              <w:rPr>
                <w:rFonts w:asciiTheme="minorHAnsi" w:hAnsiTheme="minorHAnsi" w:cstheme="minorHAnsi"/>
                <w:b/>
                <w:color w:val="000000"/>
                <w:lang w:eastAsia="en-GB"/>
              </w:rPr>
              <w:t xml:space="preserve">Compliance </w:t>
            </w:r>
            <w:r>
              <w:rPr>
                <w:rFonts w:asciiTheme="minorHAnsi" w:hAnsiTheme="minorHAnsi" w:cstheme="minorHAnsi"/>
                <w:b/>
                <w:color w:val="000000"/>
                <w:lang w:eastAsia="en-GB"/>
              </w:rPr>
              <w:br/>
            </w:r>
            <w:r w:rsidRPr="009A7753">
              <w:rPr>
                <w:rFonts w:asciiTheme="minorHAnsi" w:hAnsiTheme="minorHAnsi" w:cstheme="minorHAnsi"/>
                <w:b/>
                <w:color w:val="000000"/>
                <w:lang w:eastAsia="en-GB"/>
              </w:rPr>
              <w:t>Data, Artifact, or Activity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949F8B2" w14:textId="576380AF" w:rsidR="007D0F38" w:rsidRPr="009A7753" w:rsidRDefault="007D0F38" w:rsidP="009C43CB">
            <w:pPr>
              <w:tabs>
                <w:tab w:val="left" w:pos="907"/>
              </w:tabs>
              <w:spacing w:after="0"/>
              <w:ind w:left="-22"/>
              <w:jc w:val="center"/>
              <w:rPr>
                <w:rFonts w:asciiTheme="minorHAnsi" w:hAnsiTheme="minorHAnsi" w:cstheme="minorHAnsi"/>
                <w:b/>
                <w:lang w:eastAsia="en-GB"/>
              </w:rPr>
            </w:pPr>
            <w:r w:rsidRPr="009A7753">
              <w:rPr>
                <w:rFonts w:asciiTheme="minorHAnsi" w:hAnsiTheme="minorHAnsi" w:cstheme="minorHAnsi"/>
                <w:b/>
                <w:lang w:eastAsia="en-GB"/>
              </w:rPr>
              <w:t>Subject + Non-Basic Area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622C5EB" w14:textId="1545E8D0" w:rsidR="007D0F38" w:rsidRPr="009C43CB" w:rsidRDefault="00E2722A" w:rsidP="009C43CB">
            <w:pPr>
              <w:tabs>
                <w:tab w:val="left" w:pos="907"/>
              </w:tabs>
              <w:spacing w:after="0"/>
              <w:ind w:left="0"/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Theme="minorHAnsi" w:hAnsiTheme="minorHAnsi" w:cstheme="minorHAnsi"/>
                <w:b/>
                <w:color w:val="000000"/>
                <w:lang w:eastAsia="en-GB"/>
              </w:rPr>
              <w:t>In</w:t>
            </w:r>
            <w:r w:rsidR="00682FBB">
              <w:rPr>
                <w:rFonts w:asciiTheme="minorHAnsi" w:hAnsiTheme="minorHAnsi" w:cstheme="minorHAnsi"/>
                <w:b/>
                <w:color w:val="000000"/>
                <w:lang w:eastAsia="en-GB"/>
              </w:rPr>
              <w:t>volvement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5D6B1E9" w14:textId="393AF701" w:rsidR="007D0F38" w:rsidRPr="009A7753" w:rsidRDefault="007D0F38" w:rsidP="009C43CB">
            <w:pPr>
              <w:tabs>
                <w:tab w:val="left" w:pos="907"/>
              </w:tabs>
              <w:spacing w:after="0"/>
              <w:ind w:left="0"/>
              <w:jc w:val="center"/>
              <w:rPr>
                <w:rFonts w:asciiTheme="minorHAnsi" w:hAnsiTheme="minorHAnsi" w:cstheme="minorHAnsi"/>
                <w:b/>
                <w:color w:val="000000"/>
                <w:lang w:eastAsia="en-GB"/>
              </w:rPr>
            </w:pPr>
            <w:r w:rsidRPr="009A7753">
              <w:rPr>
                <w:rFonts w:asciiTheme="minorHAnsi" w:hAnsiTheme="minorHAnsi" w:cstheme="minorHAnsi"/>
                <w:b/>
                <w:color w:val="000000"/>
                <w:lang w:eastAsia="en-GB"/>
              </w:rPr>
              <w:t>Justification</w:t>
            </w:r>
          </w:p>
        </w:tc>
      </w:tr>
      <w:tr w:rsidR="007D0F38" w:rsidRPr="00E921C2" w14:paraId="79D3CFF0" w14:textId="77777777" w:rsidTr="009C43CB">
        <w:trPr>
          <w:trHeight w:val="281"/>
          <w:jc w:val="center"/>
        </w:trPr>
        <w:tc>
          <w:tcPr>
            <w:tcW w:w="2875" w:type="dxa"/>
            <w:shd w:val="clear" w:color="auto" w:fill="auto"/>
            <w:noWrap/>
            <w:vAlign w:val="center"/>
          </w:tcPr>
          <w:p w14:paraId="35BB40A3" w14:textId="531414C5" w:rsidR="007D0F38" w:rsidRPr="009A7753" w:rsidRDefault="007D0F38" w:rsidP="009C43CB">
            <w:pPr>
              <w:spacing w:after="0"/>
              <w:ind w:left="-23"/>
              <w:jc w:val="center"/>
              <w:rPr>
                <w:rFonts w:asciiTheme="minorHAnsi" w:hAnsiTheme="minorHAnsi" w:cstheme="minorHAnsi"/>
                <w:bCs/>
                <w:lang w:eastAsia="en-GB"/>
              </w:rPr>
            </w:pPr>
          </w:p>
        </w:tc>
        <w:tc>
          <w:tcPr>
            <w:tcW w:w="2700" w:type="dxa"/>
            <w:shd w:val="clear" w:color="000000" w:fill="FFFFFF"/>
            <w:noWrap/>
            <w:vAlign w:val="center"/>
          </w:tcPr>
          <w:p w14:paraId="6BAB8195" w14:textId="40B3F6E9" w:rsidR="007D0F38" w:rsidRPr="009A7753" w:rsidRDefault="007D0F38" w:rsidP="009C43CB">
            <w:pPr>
              <w:spacing w:after="0"/>
              <w:ind w:left="-22"/>
              <w:jc w:val="center"/>
              <w:rPr>
                <w:rFonts w:asciiTheme="minorHAnsi" w:hAnsiTheme="minorHAnsi" w:cstheme="minorHAnsi"/>
                <w:lang w:eastAsia="en-GB"/>
              </w:rPr>
            </w:pPr>
          </w:p>
        </w:tc>
        <w:tc>
          <w:tcPr>
            <w:tcW w:w="1530" w:type="dxa"/>
            <w:shd w:val="clear" w:color="000000" w:fill="FFFFFF"/>
            <w:vAlign w:val="center"/>
          </w:tcPr>
          <w:p w14:paraId="34701311" w14:textId="77777777" w:rsidR="007D0F38" w:rsidRPr="0008040A" w:rsidRDefault="007D0F38" w:rsidP="009C43CB">
            <w:pPr>
              <w:spacing w:after="0"/>
              <w:ind w:left="0"/>
              <w:jc w:val="center"/>
              <w:rPr>
                <w:rFonts w:asciiTheme="minorHAnsi" w:hAnsiTheme="minorHAnsi" w:cstheme="minorHAnsi"/>
                <w:lang w:eastAsia="en-GB"/>
              </w:rPr>
            </w:pPr>
          </w:p>
        </w:tc>
        <w:tc>
          <w:tcPr>
            <w:tcW w:w="2260" w:type="dxa"/>
            <w:shd w:val="clear" w:color="000000" w:fill="FFFFFF"/>
            <w:vAlign w:val="center"/>
          </w:tcPr>
          <w:p w14:paraId="1994BAED" w14:textId="1F0F9912" w:rsidR="007D0F38" w:rsidRPr="0008040A" w:rsidRDefault="007D0F38" w:rsidP="009C43CB">
            <w:pPr>
              <w:spacing w:after="0"/>
              <w:ind w:left="0"/>
              <w:jc w:val="center"/>
              <w:rPr>
                <w:rFonts w:asciiTheme="minorHAnsi" w:hAnsiTheme="minorHAnsi" w:cstheme="minorHAnsi"/>
                <w:lang w:eastAsia="en-GB"/>
              </w:rPr>
            </w:pPr>
          </w:p>
        </w:tc>
      </w:tr>
      <w:tr w:rsidR="007D0F38" w:rsidRPr="00E921C2" w14:paraId="10A00D59" w14:textId="77777777" w:rsidTr="009C43CB">
        <w:trPr>
          <w:trHeight w:val="278"/>
          <w:jc w:val="center"/>
        </w:trPr>
        <w:tc>
          <w:tcPr>
            <w:tcW w:w="2875" w:type="dxa"/>
            <w:shd w:val="clear" w:color="auto" w:fill="auto"/>
            <w:noWrap/>
            <w:vAlign w:val="center"/>
          </w:tcPr>
          <w:p w14:paraId="4DDD3315" w14:textId="112972EB" w:rsidR="007D0F38" w:rsidRPr="009A7753" w:rsidRDefault="007D0F38" w:rsidP="009C43CB">
            <w:pPr>
              <w:spacing w:after="0"/>
              <w:ind w:left="-23"/>
              <w:jc w:val="center"/>
              <w:rPr>
                <w:rFonts w:asciiTheme="minorHAnsi" w:hAnsiTheme="minorHAnsi" w:cstheme="minorHAnsi"/>
                <w:bCs/>
                <w:lang w:eastAsia="en-GB"/>
              </w:rPr>
            </w:pPr>
          </w:p>
        </w:tc>
        <w:tc>
          <w:tcPr>
            <w:tcW w:w="2700" w:type="dxa"/>
            <w:shd w:val="clear" w:color="000000" w:fill="FFFFFF"/>
            <w:noWrap/>
            <w:vAlign w:val="center"/>
          </w:tcPr>
          <w:p w14:paraId="39FD8113" w14:textId="40477A3E" w:rsidR="007D0F38" w:rsidRPr="009A7753" w:rsidRDefault="007D0F38" w:rsidP="009C43CB">
            <w:pPr>
              <w:spacing w:after="0"/>
              <w:ind w:left="-22"/>
              <w:jc w:val="center"/>
              <w:rPr>
                <w:rFonts w:asciiTheme="minorHAnsi" w:hAnsiTheme="minorHAnsi" w:cstheme="minorHAnsi"/>
                <w:lang w:eastAsia="en-GB"/>
              </w:rPr>
            </w:pPr>
          </w:p>
        </w:tc>
        <w:tc>
          <w:tcPr>
            <w:tcW w:w="1530" w:type="dxa"/>
            <w:shd w:val="clear" w:color="000000" w:fill="FFFFFF"/>
            <w:vAlign w:val="center"/>
          </w:tcPr>
          <w:p w14:paraId="50595DEB" w14:textId="77777777" w:rsidR="007D0F38" w:rsidRPr="0008040A" w:rsidRDefault="007D0F38" w:rsidP="009C43CB">
            <w:pPr>
              <w:spacing w:after="0"/>
              <w:ind w:left="0"/>
              <w:jc w:val="center"/>
              <w:rPr>
                <w:rFonts w:asciiTheme="minorHAnsi" w:hAnsiTheme="minorHAnsi" w:cstheme="minorHAnsi"/>
                <w:lang w:eastAsia="en-GB"/>
              </w:rPr>
            </w:pPr>
          </w:p>
        </w:tc>
        <w:tc>
          <w:tcPr>
            <w:tcW w:w="2260" w:type="dxa"/>
            <w:shd w:val="clear" w:color="000000" w:fill="FFFFFF"/>
            <w:vAlign w:val="center"/>
          </w:tcPr>
          <w:p w14:paraId="31E3F0F7" w14:textId="4A98509C" w:rsidR="007D0F38" w:rsidRPr="0008040A" w:rsidRDefault="007D0F38" w:rsidP="009C43CB">
            <w:pPr>
              <w:spacing w:after="0"/>
              <w:ind w:left="0"/>
              <w:jc w:val="center"/>
              <w:rPr>
                <w:rFonts w:asciiTheme="minorHAnsi" w:hAnsiTheme="minorHAnsi" w:cstheme="minorHAnsi"/>
                <w:lang w:eastAsia="en-GB"/>
              </w:rPr>
            </w:pPr>
          </w:p>
        </w:tc>
      </w:tr>
      <w:bookmarkEnd w:id="2"/>
    </w:tbl>
    <w:p w14:paraId="686129F3" w14:textId="34B062E8" w:rsidR="00CD4C7E" w:rsidRDefault="00CD4C7E" w:rsidP="00F80C90">
      <w:pPr>
        <w:spacing w:after="0" w:line="276" w:lineRule="auto"/>
        <w:ind w:left="0"/>
        <w:jc w:val="left"/>
        <w:rPr>
          <w:rFonts w:asciiTheme="minorHAnsi" w:hAnsiTheme="minorHAnsi" w:cstheme="minorHAnsi"/>
          <w:sz w:val="22"/>
          <w:szCs w:val="22"/>
          <w:lang w:val="en-US"/>
        </w:rPr>
      </w:pPr>
    </w:p>
    <w:p w14:paraId="1452CB88" w14:textId="77777777" w:rsidR="0008040A" w:rsidRPr="000373D2" w:rsidRDefault="0008040A" w:rsidP="00F80C90">
      <w:pPr>
        <w:spacing w:after="0" w:line="276" w:lineRule="auto"/>
        <w:ind w:left="0"/>
        <w:jc w:val="left"/>
        <w:rPr>
          <w:rFonts w:asciiTheme="minorHAnsi" w:hAnsiTheme="minorHAnsi" w:cstheme="minorHAnsi"/>
          <w:sz w:val="22"/>
          <w:szCs w:val="22"/>
          <w:lang w:val="en-US"/>
        </w:rPr>
      </w:pPr>
    </w:p>
    <w:p w14:paraId="44834AB8" w14:textId="2E6735AA" w:rsidR="005F4701" w:rsidRPr="002F6C22" w:rsidRDefault="001E0221" w:rsidP="00B66F10">
      <w:pPr>
        <w:pStyle w:val="Heading1"/>
        <w:numPr>
          <w:ilvl w:val="0"/>
          <w:numId w:val="37"/>
        </w:numPr>
        <w:tabs>
          <w:tab w:val="num" w:pos="360"/>
        </w:tabs>
        <w:spacing w:after="0"/>
        <w:ind w:left="360"/>
        <w:rPr>
          <w:rFonts w:asciiTheme="minorHAnsi" w:hAnsiTheme="minorHAnsi" w:cstheme="minorHAnsi"/>
          <w:b w:val="0"/>
          <w:bCs w:val="0"/>
          <w:snapToGrid w:val="0"/>
          <w:sz w:val="28"/>
          <w:szCs w:val="22"/>
          <w:u w:val="single"/>
          <w:lang w:val="en-US"/>
        </w:rPr>
      </w:pPr>
      <w:r w:rsidRPr="002F6C22">
        <w:rPr>
          <w:rFonts w:asciiTheme="minorHAnsi" w:hAnsiTheme="minorHAnsi" w:cstheme="minorHAnsi"/>
          <w:snapToGrid w:val="0"/>
          <w:sz w:val="28"/>
          <w:szCs w:val="22"/>
          <w:u w:val="single"/>
          <w:lang w:val="en-US"/>
        </w:rPr>
        <w:t>Reference Material</w:t>
      </w:r>
    </w:p>
    <w:p w14:paraId="0EA62567" w14:textId="04B68B6B" w:rsidR="005F4701" w:rsidRPr="000373D2" w:rsidRDefault="000373D2" w:rsidP="00CD4C7E">
      <w:pPr>
        <w:autoSpaceDE w:val="0"/>
        <w:autoSpaceDN w:val="0"/>
        <w:adjustRightInd w:val="0"/>
        <w:spacing w:after="0"/>
        <w:ind w:left="0"/>
        <w:jc w:val="left"/>
        <w:rPr>
          <w:rFonts w:asciiTheme="minorHAnsi" w:hAnsiTheme="minorHAnsi" w:cstheme="minorHAnsi"/>
          <w:spacing w:val="0"/>
          <w:sz w:val="22"/>
          <w:szCs w:val="22"/>
          <w:lang w:val="en-US" w:eastAsia="en-GB"/>
        </w:rPr>
      </w:pPr>
      <w:r w:rsidRPr="000373D2">
        <w:rPr>
          <w:rFonts w:asciiTheme="minorHAnsi" w:hAnsiTheme="minorHAnsi" w:cstheme="minorHAnsi"/>
          <w:spacing w:val="0"/>
          <w:sz w:val="22"/>
          <w:szCs w:val="22"/>
          <w:lang w:val="en-US" w:eastAsia="en-GB"/>
        </w:rPr>
        <w:t>IPA</w:t>
      </w:r>
      <w:r w:rsidR="005F4701" w:rsidRPr="000373D2">
        <w:rPr>
          <w:rFonts w:asciiTheme="minorHAnsi" w:hAnsiTheme="minorHAnsi" w:cstheme="minorHAnsi"/>
          <w:spacing w:val="0"/>
          <w:sz w:val="22"/>
          <w:szCs w:val="22"/>
          <w:lang w:val="en-US" w:eastAsia="en-GB"/>
        </w:rPr>
        <w:t xml:space="preserve"> revision used: </w:t>
      </w:r>
      <w:r w:rsidRPr="000373D2">
        <w:rPr>
          <w:rFonts w:asciiTheme="minorHAnsi" w:hAnsiTheme="minorHAnsi" w:cstheme="minorHAnsi"/>
          <w:spacing w:val="0"/>
          <w:sz w:val="22"/>
          <w:szCs w:val="22"/>
          <w:lang w:val="en-US" w:eastAsia="en-GB"/>
        </w:rPr>
        <w:t>IPA</w:t>
      </w:r>
      <w:r w:rsidR="005F4701" w:rsidRPr="000373D2">
        <w:rPr>
          <w:rFonts w:asciiTheme="minorHAnsi" w:hAnsiTheme="minorHAnsi" w:cstheme="minorHAnsi"/>
          <w:spacing w:val="0"/>
          <w:sz w:val="22"/>
          <w:szCs w:val="22"/>
          <w:lang w:val="en-US" w:eastAsia="en-GB"/>
        </w:rPr>
        <w:t xml:space="preserve"> </w:t>
      </w:r>
      <w:r w:rsidRPr="000373D2">
        <w:rPr>
          <w:rFonts w:asciiTheme="minorHAnsi" w:hAnsiTheme="minorHAnsi" w:cstheme="minorHAnsi"/>
          <w:spacing w:val="0"/>
          <w:sz w:val="22"/>
          <w:szCs w:val="22"/>
          <w:lang w:val="en-US" w:eastAsia="en-GB"/>
        </w:rPr>
        <w:t>R</w:t>
      </w:r>
      <w:r w:rsidR="005F4701" w:rsidRPr="000373D2">
        <w:rPr>
          <w:rFonts w:asciiTheme="minorHAnsi" w:hAnsiTheme="minorHAnsi" w:cstheme="minorHAnsi"/>
          <w:spacing w:val="0"/>
          <w:sz w:val="22"/>
          <w:szCs w:val="22"/>
          <w:lang w:val="en-US" w:eastAsia="en-GB"/>
        </w:rPr>
        <w:t>ev</w:t>
      </w:r>
      <w:r w:rsidRPr="000373D2">
        <w:rPr>
          <w:rFonts w:asciiTheme="minorHAnsi" w:hAnsiTheme="minorHAnsi" w:cstheme="minorHAnsi"/>
          <w:spacing w:val="0"/>
          <w:sz w:val="22"/>
          <w:szCs w:val="22"/>
          <w:lang w:val="en-US" w:eastAsia="en-GB"/>
        </w:rPr>
        <w:t>ision</w:t>
      </w:r>
      <w:r w:rsidR="005F4701" w:rsidRPr="000373D2">
        <w:rPr>
          <w:rFonts w:asciiTheme="minorHAnsi" w:hAnsiTheme="minorHAnsi" w:cstheme="minorHAnsi"/>
          <w:spacing w:val="0"/>
          <w:sz w:val="22"/>
          <w:szCs w:val="22"/>
          <w:lang w:val="en-US" w:eastAsia="en-GB"/>
        </w:rPr>
        <w:t xml:space="preserve"> </w:t>
      </w:r>
      <w:r w:rsidRPr="000373D2">
        <w:rPr>
          <w:rFonts w:asciiTheme="minorHAnsi" w:hAnsiTheme="minorHAnsi" w:cstheme="minorHAnsi"/>
          <w:spacing w:val="0"/>
          <w:sz w:val="22"/>
          <w:szCs w:val="22"/>
          <w:lang w:val="en-US" w:eastAsia="en-GB"/>
        </w:rPr>
        <w:t>2</w:t>
      </w:r>
      <w:r w:rsidR="005F4701" w:rsidRPr="000373D2">
        <w:rPr>
          <w:rFonts w:asciiTheme="minorHAnsi" w:hAnsiTheme="minorHAnsi" w:cstheme="minorHAnsi"/>
          <w:spacing w:val="0"/>
          <w:sz w:val="22"/>
          <w:szCs w:val="22"/>
          <w:lang w:val="en-US" w:eastAsia="en-GB"/>
        </w:rPr>
        <w:t>,</w:t>
      </w:r>
      <w:r w:rsidRPr="000373D2">
        <w:rPr>
          <w:rFonts w:asciiTheme="minorHAnsi" w:hAnsiTheme="minorHAnsi" w:cstheme="minorHAnsi"/>
          <w:spacing w:val="0"/>
          <w:sz w:val="22"/>
          <w:szCs w:val="22"/>
          <w:lang w:val="en-US" w:eastAsia="en-GB"/>
        </w:rPr>
        <w:t xml:space="preserve"> including Amendments 1</w:t>
      </w:r>
      <w:r w:rsidR="009C43CB">
        <w:rPr>
          <w:rFonts w:asciiTheme="minorHAnsi" w:hAnsiTheme="minorHAnsi" w:cstheme="minorHAnsi"/>
          <w:spacing w:val="0"/>
          <w:sz w:val="22"/>
          <w:szCs w:val="22"/>
          <w:lang w:val="en-US" w:eastAsia="en-GB"/>
        </w:rPr>
        <w:t xml:space="preserve">, </w:t>
      </w:r>
      <w:r w:rsidRPr="000373D2">
        <w:rPr>
          <w:rFonts w:asciiTheme="minorHAnsi" w:hAnsiTheme="minorHAnsi" w:cstheme="minorHAnsi"/>
          <w:spacing w:val="0"/>
          <w:sz w:val="22"/>
          <w:szCs w:val="22"/>
          <w:lang w:val="en-US" w:eastAsia="en-GB"/>
        </w:rPr>
        <w:t>2</w:t>
      </w:r>
      <w:r w:rsidR="009C43CB">
        <w:rPr>
          <w:rFonts w:asciiTheme="minorHAnsi" w:hAnsiTheme="minorHAnsi" w:cstheme="minorHAnsi"/>
          <w:spacing w:val="0"/>
          <w:sz w:val="22"/>
          <w:szCs w:val="22"/>
          <w:lang w:val="en-US" w:eastAsia="en-GB"/>
        </w:rPr>
        <w:t>, and 3</w:t>
      </w:r>
    </w:p>
    <w:p w14:paraId="16F591A6" w14:textId="569C898F" w:rsidR="005F4701" w:rsidRPr="000373D2" w:rsidRDefault="005F4701" w:rsidP="00CD4C7E">
      <w:pPr>
        <w:spacing w:before="120" w:after="0"/>
        <w:ind w:left="0"/>
        <w:jc w:val="left"/>
        <w:rPr>
          <w:rFonts w:asciiTheme="minorHAnsi" w:hAnsiTheme="minorHAnsi" w:cstheme="minorHAnsi"/>
          <w:sz w:val="22"/>
          <w:szCs w:val="22"/>
          <w:lang w:val="en-US"/>
        </w:rPr>
      </w:pPr>
      <w:r w:rsidRPr="000373D2">
        <w:rPr>
          <w:rFonts w:asciiTheme="minorHAnsi" w:hAnsiTheme="minorHAnsi" w:cstheme="minorHAnsi"/>
          <w:spacing w:val="0"/>
          <w:sz w:val="22"/>
          <w:szCs w:val="22"/>
          <w:lang w:val="en-US" w:eastAsia="en-GB"/>
        </w:rPr>
        <w:t xml:space="preserve">SEI list revision used: </w:t>
      </w:r>
      <w:r w:rsidR="000373D2">
        <w:rPr>
          <w:rFonts w:asciiTheme="minorHAnsi" w:hAnsiTheme="minorHAnsi" w:cstheme="minorHAnsi"/>
          <w:spacing w:val="0"/>
          <w:sz w:val="22"/>
          <w:szCs w:val="22"/>
          <w:lang w:val="en-US" w:eastAsia="en-GB"/>
        </w:rPr>
        <w:t xml:space="preserve">Product, </w:t>
      </w:r>
      <w:r w:rsidRPr="000373D2">
        <w:rPr>
          <w:rFonts w:asciiTheme="minorHAnsi" w:hAnsiTheme="minorHAnsi" w:cstheme="minorHAnsi"/>
          <w:spacing w:val="0"/>
          <w:sz w:val="22"/>
          <w:szCs w:val="22"/>
          <w:lang w:val="en-US" w:eastAsia="en-GB"/>
        </w:rPr>
        <w:t>Rev</w:t>
      </w:r>
      <w:r w:rsidR="00B66F10" w:rsidRPr="000373D2">
        <w:rPr>
          <w:rFonts w:asciiTheme="minorHAnsi" w:hAnsiTheme="minorHAnsi" w:cstheme="minorHAnsi"/>
          <w:spacing w:val="0"/>
          <w:sz w:val="22"/>
          <w:szCs w:val="22"/>
          <w:lang w:val="en-US" w:eastAsia="en-GB"/>
        </w:rPr>
        <w:t xml:space="preserve"> </w:t>
      </w:r>
      <w:r w:rsidR="00A655F5" w:rsidRPr="000373D2">
        <w:rPr>
          <w:rFonts w:asciiTheme="minorHAnsi" w:hAnsiTheme="minorHAnsi" w:cstheme="minorHAnsi"/>
          <w:spacing w:val="0"/>
          <w:sz w:val="22"/>
          <w:szCs w:val="22"/>
          <w:lang w:val="en-US" w:eastAsia="en-GB"/>
        </w:rPr>
        <w:t>#</w:t>
      </w:r>
      <w:r w:rsidR="005744B6" w:rsidRPr="000373D2">
        <w:rPr>
          <w:rFonts w:asciiTheme="minorHAnsi" w:hAnsiTheme="minorHAnsi" w:cstheme="minorHAnsi"/>
          <w:spacing w:val="0"/>
          <w:sz w:val="22"/>
          <w:szCs w:val="22"/>
          <w:lang w:val="en-US" w:eastAsia="en-GB"/>
        </w:rPr>
        <w:t>,</w:t>
      </w:r>
      <w:r w:rsidRPr="000373D2">
        <w:rPr>
          <w:rFonts w:asciiTheme="minorHAnsi" w:hAnsiTheme="minorHAnsi" w:cstheme="minorHAnsi"/>
          <w:spacing w:val="0"/>
          <w:sz w:val="22"/>
          <w:szCs w:val="22"/>
          <w:lang w:val="en-US" w:eastAsia="en-GB"/>
        </w:rPr>
        <w:t xml:space="preserve"> dated </w:t>
      </w:r>
      <w:r w:rsidR="00F80C90">
        <w:rPr>
          <w:rFonts w:asciiTheme="minorHAnsi" w:hAnsiTheme="minorHAnsi" w:cstheme="minorHAnsi"/>
          <w:spacing w:val="0"/>
          <w:sz w:val="22"/>
          <w:szCs w:val="22"/>
          <w:lang w:val="en-US" w:eastAsia="en-GB"/>
        </w:rPr>
        <w:t>…</w:t>
      </w:r>
    </w:p>
    <w:p w14:paraId="2E4B35AE" w14:textId="2B62122B" w:rsidR="005B668F" w:rsidRPr="000373D2" w:rsidRDefault="005B668F" w:rsidP="00CD4C7E">
      <w:pPr>
        <w:spacing w:before="120" w:after="0"/>
        <w:ind w:left="0"/>
        <w:jc w:val="left"/>
        <w:rPr>
          <w:rFonts w:asciiTheme="minorHAnsi" w:hAnsiTheme="minorHAnsi" w:cstheme="minorHAnsi"/>
          <w:sz w:val="22"/>
          <w:szCs w:val="22"/>
          <w:lang w:val="en-US"/>
        </w:rPr>
      </w:pPr>
    </w:p>
    <w:sectPr w:rsidR="005B668F" w:rsidRPr="000373D2" w:rsidSect="002F6C22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EE731" w14:textId="77777777" w:rsidR="000B69B6" w:rsidRDefault="000B69B6">
      <w:r>
        <w:separator/>
      </w:r>
    </w:p>
  </w:endnote>
  <w:endnote w:type="continuationSeparator" w:id="0">
    <w:p w14:paraId="13DCC1F0" w14:textId="77777777" w:rsidR="000B69B6" w:rsidRDefault="000B6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7" w:type="dxa"/>
      <w:tblInd w:w="-1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161"/>
      <w:gridCol w:w="1616"/>
    </w:tblGrid>
    <w:tr w:rsidR="00986E86" w14:paraId="7D12AECC" w14:textId="77777777" w:rsidTr="00236B25">
      <w:tc>
        <w:tcPr>
          <w:tcW w:w="916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25" w:type="dxa"/>
            <w:left w:w="25" w:type="dxa"/>
            <w:bottom w:w="0" w:type="dxa"/>
            <w:right w:w="25" w:type="dxa"/>
          </w:tcMar>
        </w:tcPr>
        <w:p w14:paraId="516EDA63" w14:textId="06F61CBE" w:rsidR="00986E86" w:rsidRDefault="00986E86" w:rsidP="009709F7"/>
      </w:tc>
      <w:tc>
        <w:tcPr>
          <w:tcW w:w="16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25" w:type="dxa"/>
            <w:left w:w="25" w:type="dxa"/>
            <w:bottom w:w="0" w:type="dxa"/>
            <w:right w:w="25" w:type="dxa"/>
          </w:tcMar>
        </w:tcPr>
        <w:p w14:paraId="24BCE10E" w14:textId="77777777" w:rsidR="00986E86" w:rsidRDefault="00986E86" w:rsidP="009709F7"/>
      </w:tc>
    </w:tr>
  </w:tbl>
  <w:p w14:paraId="11980BB1" w14:textId="705243A9" w:rsidR="00986E86" w:rsidRPr="002F6C22" w:rsidRDefault="002F6C22" w:rsidP="002F6C22">
    <w:pPr>
      <w:pStyle w:val="Footer"/>
      <w:jc w:val="right"/>
      <w:rPr>
        <w:rFonts w:asciiTheme="minorHAnsi" w:hAnsiTheme="minorHAnsi" w:cstheme="minorHAnsi"/>
        <w:sz w:val="18"/>
        <w:szCs w:val="18"/>
      </w:rPr>
    </w:pPr>
    <w:r w:rsidRPr="002F6C22">
      <w:rPr>
        <w:rFonts w:asciiTheme="minorHAnsi" w:hAnsiTheme="minorHAnsi" w:cstheme="minorHAnsi"/>
        <w:sz w:val="18"/>
        <w:szCs w:val="18"/>
      </w:rPr>
      <w:t xml:space="preserve">Page </w:t>
    </w:r>
    <w:r w:rsidRPr="002F6C22">
      <w:rPr>
        <w:rFonts w:asciiTheme="minorHAnsi" w:hAnsiTheme="minorHAnsi" w:cstheme="minorHAnsi"/>
        <w:sz w:val="18"/>
        <w:szCs w:val="18"/>
      </w:rPr>
      <w:fldChar w:fldCharType="begin"/>
    </w:r>
    <w:r w:rsidRPr="002F6C22">
      <w:rPr>
        <w:rFonts w:asciiTheme="minorHAnsi" w:hAnsiTheme="minorHAnsi" w:cstheme="minorHAnsi"/>
        <w:sz w:val="18"/>
        <w:szCs w:val="18"/>
      </w:rPr>
      <w:instrText xml:space="preserve"> PAGE   \* MERGEFORMAT </w:instrText>
    </w:r>
    <w:r w:rsidRPr="002F6C22">
      <w:rPr>
        <w:rFonts w:asciiTheme="minorHAnsi" w:hAnsiTheme="minorHAnsi" w:cstheme="minorHAnsi"/>
        <w:sz w:val="18"/>
        <w:szCs w:val="18"/>
      </w:rPr>
      <w:fldChar w:fldCharType="separate"/>
    </w:r>
    <w:r w:rsidRPr="002F6C22">
      <w:rPr>
        <w:rFonts w:asciiTheme="minorHAnsi" w:hAnsiTheme="minorHAnsi" w:cstheme="minorHAnsi"/>
        <w:noProof/>
        <w:sz w:val="18"/>
        <w:szCs w:val="18"/>
      </w:rPr>
      <w:t>1</w:t>
    </w:r>
    <w:r w:rsidRPr="002F6C22">
      <w:rPr>
        <w:rFonts w:asciiTheme="minorHAnsi" w:hAnsiTheme="minorHAnsi" w:cstheme="minorHAnsi"/>
        <w:sz w:val="18"/>
        <w:szCs w:val="18"/>
      </w:rPr>
      <w:fldChar w:fldCharType="end"/>
    </w:r>
    <w:r w:rsidRPr="002F6C22">
      <w:rPr>
        <w:rFonts w:asciiTheme="minorHAnsi" w:hAnsiTheme="minorHAnsi" w:cstheme="minorHAnsi"/>
        <w:sz w:val="18"/>
        <w:szCs w:val="18"/>
      </w:rPr>
      <w:t xml:space="preserve"> of </w:t>
    </w:r>
    <w:r w:rsidRPr="002F6C22">
      <w:rPr>
        <w:rFonts w:asciiTheme="minorHAnsi" w:hAnsiTheme="minorHAnsi" w:cstheme="minorHAnsi"/>
        <w:sz w:val="18"/>
        <w:szCs w:val="18"/>
      </w:rPr>
      <w:fldChar w:fldCharType="begin"/>
    </w:r>
    <w:r w:rsidRPr="002F6C22">
      <w:rPr>
        <w:rFonts w:asciiTheme="minorHAnsi" w:hAnsiTheme="minorHAnsi" w:cstheme="minorHAnsi"/>
        <w:sz w:val="18"/>
        <w:szCs w:val="18"/>
      </w:rPr>
      <w:instrText xml:space="preserve"> NUMPAGES   \* MERGEFORMAT </w:instrText>
    </w:r>
    <w:r w:rsidRPr="002F6C22">
      <w:rPr>
        <w:rFonts w:asciiTheme="minorHAnsi" w:hAnsiTheme="minorHAnsi" w:cstheme="minorHAnsi"/>
        <w:sz w:val="18"/>
        <w:szCs w:val="18"/>
      </w:rPr>
      <w:fldChar w:fldCharType="separate"/>
    </w:r>
    <w:r w:rsidRPr="002F6C22">
      <w:rPr>
        <w:rFonts w:asciiTheme="minorHAnsi" w:hAnsiTheme="minorHAnsi" w:cstheme="minorHAnsi"/>
        <w:noProof/>
        <w:sz w:val="18"/>
        <w:szCs w:val="18"/>
      </w:rPr>
      <w:t>3</w:t>
    </w:r>
    <w:r w:rsidRPr="002F6C22">
      <w:rPr>
        <w:rFonts w:asciiTheme="minorHAnsi" w:hAnsiTheme="minorHAnsi" w:cstheme="minorHAnsi"/>
        <w:sz w:val="18"/>
        <w:szCs w:val="18"/>
      </w:rPr>
      <w:fldChar w:fldCharType="end"/>
    </w:r>
  </w:p>
  <w:p w14:paraId="09E8F5A3" w14:textId="77777777" w:rsidR="00986E86" w:rsidRDefault="00986E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7" w:type="dxa"/>
      <w:tblInd w:w="-1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161"/>
      <w:gridCol w:w="1616"/>
    </w:tblGrid>
    <w:tr w:rsidR="00986E86" w14:paraId="0157EC16" w14:textId="77777777" w:rsidTr="00236B25">
      <w:tc>
        <w:tcPr>
          <w:tcW w:w="916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25" w:type="dxa"/>
            <w:left w:w="25" w:type="dxa"/>
            <w:bottom w:w="0" w:type="dxa"/>
            <w:right w:w="25" w:type="dxa"/>
          </w:tcMar>
        </w:tcPr>
        <w:p w14:paraId="765C7FE6" w14:textId="1151D70A" w:rsidR="00986E86" w:rsidRDefault="00986E86" w:rsidP="00F600BD"/>
      </w:tc>
      <w:tc>
        <w:tcPr>
          <w:tcW w:w="16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25" w:type="dxa"/>
            <w:left w:w="25" w:type="dxa"/>
            <w:bottom w:w="0" w:type="dxa"/>
            <w:right w:w="25" w:type="dxa"/>
          </w:tcMar>
        </w:tcPr>
        <w:p w14:paraId="55A3A0AD" w14:textId="77777777" w:rsidR="00986E86" w:rsidRDefault="00986E86" w:rsidP="00F600BD"/>
      </w:tc>
    </w:tr>
  </w:tbl>
  <w:p w14:paraId="55A5E388" w14:textId="5C530CC6" w:rsidR="003154C1" w:rsidRDefault="003154C1" w:rsidP="003154C1">
    <w:pPr>
      <w:pStyle w:val="Footer"/>
    </w:pPr>
  </w:p>
  <w:p w14:paraId="403CA559" w14:textId="60E2A06A" w:rsidR="00986E86" w:rsidRDefault="00986E86" w:rsidP="003154C1">
    <w:pPr>
      <w:pStyle w:val="Footer"/>
      <w:tabs>
        <w:tab w:val="clear" w:pos="4153"/>
        <w:tab w:val="clear" w:pos="8306"/>
        <w:tab w:val="left" w:pos="235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D6AFF" w14:textId="77777777" w:rsidR="000B69B6" w:rsidRDefault="000B69B6">
      <w:r>
        <w:separator/>
      </w:r>
    </w:p>
  </w:footnote>
  <w:footnote w:type="continuationSeparator" w:id="0">
    <w:p w14:paraId="4C7DBA4B" w14:textId="77777777" w:rsidR="000B69B6" w:rsidRDefault="000B69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4EDF2" w14:textId="38A2569E" w:rsidR="00986E86" w:rsidRPr="0008040A" w:rsidRDefault="00A606E5" w:rsidP="0008040A">
    <w:pPr>
      <w:pStyle w:val="Header"/>
      <w:tabs>
        <w:tab w:val="clear" w:pos="8306"/>
      </w:tabs>
      <w:ind w:left="-90"/>
      <w:jc w:val="center"/>
      <w:rPr>
        <w:rFonts w:asciiTheme="minorHAnsi" w:hAnsiTheme="minorHAnsi" w:cstheme="minorHAnsi"/>
        <w:sz w:val="28"/>
        <w:szCs w:val="28"/>
      </w:rPr>
    </w:pPr>
    <w:r>
      <w:rPr>
        <w:noProof/>
        <w:color w:val="3D9EC0"/>
      </w:rPr>
      <w:drawing>
        <wp:anchor distT="0" distB="0" distL="114300" distR="114300" simplePos="0" relativeHeight="251662336" behindDoc="0" locked="0" layoutInCell="1" allowOverlap="1" wp14:anchorId="46E1C90F" wp14:editId="3CB98B23">
          <wp:simplePos x="0" y="0"/>
          <wp:positionH relativeFrom="margin">
            <wp:align>left</wp:align>
          </wp:positionH>
          <wp:positionV relativeFrom="paragraph">
            <wp:posOffset>-243840</wp:posOffset>
          </wp:positionV>
          <wp:extent cx="1243339" cy="419100"/>
          <wp:effectExtent l="0" t="0" r="0" b="0"/>
          <wp:wrapNone/>
          <wp:docPr id="11" name="Imagem 11" descr="Uma imagem contendo desenh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m 11" descr="Uma imagem contendo desenho&#10;&#10;Descrição gerad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3791" cy="4192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040A" w:rsidRPr="004E2AF6"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1" wp14:anchorId="0BEE60EA" wp14:editId="034EA43D">
          <wp:simplePos x="0" y="0"/>
          <wp:positionH relativeFrom="column">
            <wp:posOffset>5204384</wp:posOffset>
          </wp:positionH>
          <wp:positionV relativeFrom="paragraph">
            <wp:posOffset>-281712</wp:posOffset>
          </wp:positionV>
          <wp:extent cx="603250" cy="594995"/>
          <wp:effectExtent l="0" t="0" r="635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41" name="Picture 3" descr="C:\Documents and Settings\lucase\My Documents\My Pictures\FAA logo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3250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Start w:id="3" w:name="_Hlk165293243"/>
    <w:r w:rsidR="0008040A">
      <w:rPr>
        <w:rFonts w:asciiTheme="minorHAnsi" w:hAnsiTheme="minorHAnsi" w:cs="Verdana"/>
        <w:b/>
        <w:bCs/>
        <w:color w:val="000000"/>
        <w:spacing w:val="0"/>
        <w:sz w:val="28"/>
        <w:szCs w:val="28"/>
        <w:lang w:val="en-US" w:eastAsia="de-DE"/>
      </w:rPr>
      <w:t xml:space="preserve">ANAC &amp; FAA </w:t>
    </w:r>
    <w:r w:rsidR="0008040A" w:rsidRPr="00DD3938">
      <w:rPr>
        <w:rFonts w:asciiTheme="minorHAnsi" w:hAnsiTheme="minorHAnsi" w:cs="Verdana"/>
        <w:b/>
        <w:bCs/>
        <w:color w:val="000000"/>
        <w:spacing w:val="0"/>
        <w:sz w:val="28"/>
        <w:szCs w:val="28"/>
        <w:lang w:val="en-US" w:eastAsia="de-DE"/>
      </w:rPr>
      <w:t xml:space="preserve">Validation </w:t>
    </w:r>
    <w:bookmarkEnd w:id="3"/>
    <w:r w:rsidR="0008040A" w:rsidRPr="00DD3938">
      <w:rPr>
        <w:rFonts w:asciiTheme="minorHAnsi" w:hAnsiTheme="minorHAnsi" w:cs="Verdana"/>
        <w:b/>
        <w:bCs/>
        <w:color w:val="000000"/>
        <w:spacing w:val="0"/>
        <w:sz w:val="28"/>
        <w:szCs w:val="28"/>
        <w:lang w:val="en-US" w:eastAsia="de-DE"/>
      </w:rPr>
      <w:t>Work Plan</w:t>
    </w:r>
    <w:r w:rsidR="0008040A">
      <w:rPr>
        <w:rFonts w:asciiTheme="minorHAnsi" w:hAnsiTheme="minorHAnsi" w:cs="Verdana"/>
        <w:b/>
        <w:bCs/>
        <w:color w:val="000000"/>
        <w:spacing w:val="0"/>
        <w:sz w:val="28"/>
        <w:szCs w:val="28"/>
        <w:lang w:val="en-US" w:eastAsia="de-DE"/>
      </w:rPr>
      <w:t xml:space="preserve"> Template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7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430"/>
      <w:gridCol w:w="6300"/>
    </w:tblGrid>
    <w:tr w:rsidR="004915A4" w:rsidRPr="004C3313" w14:paraId="498AD87D" w14:textId="77777777" w:rsidTr="004915A4">
      <w:trPr>
        <w:trHeight w:val="178"/>
      </w:trPr>
      <w:tc>
        <w:tcPr>
          <w:tcW w:w="2430" w:type="dxa"/>
          <w:tcBorders>
            <w:top w:val="nil"/>
            <w:left w:val="nil"/>
            <w:bottom w:val="nil"/>
            <w:right w:val="nil"/>
          </w:tcBorders>
        </w:tcPr>
        <w:p w14:paraId="450E677F" w14:textId="1417568F" w:rsidR="004915A4" w:rsidRPr="004C3313" w:rsidRDefault="004915A4" w:rsidP="004915A4">
          <w:pPr>
            <w:pStyle w:val="Header"/>
            <w:tabs>
              <w:tab w:val="clear" w:pos="4153"/>
              <w:tab w:val="clear" w:pos="8306"/>
              <w:tab w:val="center" w:pos="4536"/>
              <w:tab w:val="right" w:pos="9072"/>
            </w:tabs>
            <w:spacing w:after="0"/>
            <w:ind w:left="-113"/>
            <w:jc w:val="left"/>
            <w:rPr>
              <w:rFonts w:asciiTheme="minorHAnsi" w:hAnsiTheme="minorHAnsi" w:cs="Verdana"/>
              <w:b/>
              <w:bCs/>
              <w:color w:val="000000"/>
              <w:spacing w:val="0"/>
              <w:sz w:val="24"/>
              <w:szCs w:val="24"/>
              <w:lang w:val="de-DE" w:eastAsia="de-DE"/>
            </w:rPr>
          </w:pPr>
          <w:bookmarkStart w:id="4" w:name="_Hlk152075596"/>
        </w:p>
      </w:tc>
      <w:tc>
        <w:tcPr>
          <w:tcW w:w="6300" w:type="dxa"/>
          <w:vMerge w:val="restart"/>
          <w:vAlign w:val="center"/>
        </w:tcPr>
        <w:p w14:paraId="54A547F4" w14:textId="6E7F5E96" w:rsidR="004915A4" w:rsidRPr="00177AA4" w:rsidRDefault="002F6C22" w:rsidP="004915A4">
          <w:pPr>
            <w:pStyle w:val="Header"/>
            <w:tabs>
              <w:tab w:val="center" w:pos="4536"/>
              <w:tab w:val="right" w:pos="9072"/>
            </w:tabs>
            <w:spacing w:after="0"/>
            <w:ind w:left="0"/>
            <w:jc w:val="center"/>
            <w:rPr>
              <w:rFonts w:asciiTheme="minorHAnsi" w:hAnsiTheme="minorHAnsi" w:cs="Verdana"/>
              <w:b/>
              <w:bCs/>
              <w:color w:val="000000"/>
              <w:spacing w:val="0"/>
              <w:sz w:val="24"/>
              <w:szCs w:val="24"/>
              <w:lang w:val="en-US" w:eastAsia="de-DE"/>
            </w:rPr>
          </w:pPr>
          <w:r>
            <w:rPr>
              <w:rFonts w:asciiTheme="minorHAnsi" w:hAnsiTheme="minorHAnsi" w:cs="Verdana"/>
              <w:b/>
              <w:bCs/>
              <w:color w:val="000000"/>
              <w:spacing w:val="0"/>
              <w:sz w:val="28"/>
              <w:szCs w:val="28"/>
              <w:lang w:val="en-US" w:eastAsia="de-DE"/>
            </w:rPr>
            <w:t>ANAC</w:t>
          </w:r>
          <w:r w:rsidR="004915A4">
            <w:rPr>
              <w:rFonts w:asciiTheme="minorHAnsi" w:hAnsiTheme="minorHAnsi" w:cs="Verdana"/>
              <w:b/>
              <w:bCs/>
              <w:color w:val="000000"/>
              <w:spacing w:val="0"/>
              <w:sz w:val="28"/>
              <w:szCs w:val="28"/>
              <w:lang w:val="en-US" w:eastAsia="de-DE"/>
            </w:rPr>
            <w:t xml:space="preserve"> &amp; FAA </w:t>
          </w:r>
          <w:r w:rsidR="004915A4" w:rsidRPr="00DD3938">
            <w:rPr>
              <w:rFonts w:asciiTheme="minorHAnsi" w:hAnsiTheme="minorHAnsi" w:cs="Verdana"/>
              <w:b/>
              <w:bCs/>
              <w:color w:val="000000"/>
              <w:spacing w:val="0"/>
              <w:sz w:val="28"/>
              <w:szCs w:val="28"/>
              <w:lang w:val="en-US" w:eastAsia="de-DE"/>
            </w:rPr>
            <w:t>Validation Work Plan</w:t>
          </w:r>
          <w:r w:rsidR="004915A4">
            <w:rPr>
              <w:rFonts w:asciiTheme="minorHAnsi" w:hAnsiTheme="minorHAnsi" w:cs="Verdana"/>
              <w:b/>
              <w:bCs/>
              <w:color w:val="000000"/>
              <w:spacing w:val="0"/>
              <w:sz w:val="28"/>
              <w:szCs w:val="28"/>
              <w:lang w:val="en-US" w:eastAsia="de-DE"/>
            </w:rPr>
            <w:t xml:space="preserve"> Template</w:t>
          </w:r>
          <w:r w:rsidR="004915A4" w:rsidRPr="007F4D32">
            <w:rPr>
              <w:noProof/>
              <w:lang w:val="en-US" w:eastAsia="en-US"/>
            </w:rPr>
            <w:t xml:space="preserve"> </w:t>
          </w:r>
          <w:r w:rsidR="004915A4" w:rsidRPr="007F4D32">
            <w:rPr>
              <w:noProof/>
              <w:lang w:val="en-US" w:eastAsia="en-US"/>
            </w:rPr>
            <w:drawing>
              <wp:anchor distT="0" distB="0" distL="114300" distR="114300" simplePos="0" relativeHeight="251659264" behindDoc="0" locked="0" layoutInCell="1" allowOverlap="1" wp14:anchorId="123772F0" wp14:editId="74412F1C">
                <wp:simplePos x="0" y="0"/>
                <wp:positionH relativeFrom="margin">
                  <wp:posOffset>6165215</wp:posOffset>
                </wp:positionH>
                <wp:positionV relativeFrom="paragraph">
                  <wp:posOffset>390525</wp:posOffset>
                </wp:positionV>
                <wp:extent cx="603250" cy="651510"/>
                <wp:effectExtent l="0" t="0" r="635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41" name="Picture 3" descr="C:\Documents and Settings\lucase\My Documents\My Pictures\FAA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3250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4915A4" w:rsidRPr="004C3313" w14:paraId="6851E5AE" w14:textId="77777777" w:rsidTr="00DA2DBD">
      <w:trPr>
        <w:trHeight w:val="399"/>
      </w:trPr>
      <w:tc>
        <w:tcPr>
          <w:tcW w:w="2430" w:type="dxa"/>
          <w:tcBorders>
            <w:top w:val="nil"/>
            <w:left w:val="nil"/>
            <w:bottom w:val="nil"/>
            <w:right w:val="nil"/>
          </w:tcBorders>
        </w:tcPr>
        <w:p w14:paraId="14792C4D" w14:textId="275C99BA" w:rsidR="004915A4" w:rsidRPr="00010E17" w:rsidRDefault="004915A4" w:rsidP="004915A4">
          <w:pPr>
            <w:pStyle w:val="Header"/>
            <w:tabs>
              <w:tab w:val="clear" w:pos="4153"/>
              <w:tab w:val="clear" w:pos="8306"/>
              <w:tab w:val="center" w:pos="4536"/>
              <w:tab w:val="right" w:pos="9072"/>
            </w:tabs>
            <w:spacing w:after="0"/>
            <w:ind w:left="-113"/>
            <w:jc w:val="left"/>
            <w:rPr>
              <w:noProof/>
              <w:lang w:val="en-US" w:eastAsia="en-US"/>
            </w:rPr>
          </w:pPr>
        </w:p>
      </w:tc>
      <w:tc>
        <w:tcPr>
          <w:tcW w:w="6300" w:type="dxa"/>
          <w:vMerge/>
        </w:tcPr>
        <w:p w14:paraId="07A53794" w14:textId="1D965203" w:rsidR="004915A4" w:rsidRPr="00DD3938" w:rsidRDefault="004915A4" w:rsidP="004915A4">
          <w:pPr>
            <w:pStyle w:val="Header"/>
            <w:tabs>
              <w:tab w:val="clear" w:pos="4153"/>
              <w:tab w:val="clear" w:pos="8306"/>
              <w:tab w:val="center" w:pos="4536"/>
              <w:tab w:val="right" w:pos="9072"/>
            </w:tabs>
            <w:spacing w:after="0"/>
            <w:ind w:left="0"/>
            <w:jc w:val="center"/>
            <w:rPr>
              <w:rFonts w:asciiTheme="minorHAnsi" w:hAnsiTheme="minorHAnsi" w:cs="Verdana"/>
              <w:b/>
              <w:bCs/>
              <w:color w:val="000000"/>
              <w:spacing w:val="0"/>
              <w:sz w:val="28"/>
              <w:szCs w:val="28"/>
              <w:lang w:val="en-US" w:eastAsia="de-DE"/>
            </w:rPr>
          </w:pPr>
        </w:p>
      </w:tc>
    </w:tr>
  </w:tbl>
  <w:bookmarkEnd w:id="4"/>
  <w:p w14:paraId="082AE42D" w14:textId="080C44B1" w:rsidR="00986E86" w:rsidRDefault="004915A4" w:rsidP="00185CEF">
    <w:pPr>
      <w:pStyle w:val="Header"/>
      <w:ind w:left="0"/>
    </w:pPr>
    <w:r w:rsidRPr="007F4D32"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0BAC3CBA" wp14:editId="005D0213">
          <wp:simplePos x="0" y="0"/>
          <wp:positionH relativeFrom="margin">
            <wp:posOffset>5554980</wp:posOffset>
          </wp:positionH>
          <wp:positionV relativeFrom="paragraph">
            <wp:posOffset>-487045</wp:posOffset>
          </wp:positionV>
          <wp:extent cx="603250" cy="581025"/>
          <wp:effectExtent l="0" t="0" r="6350" b="9525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41" name="Picture 3" descr="C:\Documents and Settings\lucase\My Documents\My Pictures\FAA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32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C4408598"/>
    <w:lvl w:ilvl="0">
      <w:numFmt w:val="decimal"/>
      <w:lvlText w:val="*"/>
      <w:lvlJc w:val="left"/>
    </w:lvl>
  </w:abstractNum>
  <w:abstractNum w:abstractNumId="1" w15:restartNumberingAfterBreak="0">
    <w:nsid w:val="07382C3D"/>
    <w:multiLevelType w:val="hybridMultilevel"/>
    <w:tmpl w:val="C3C29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859C7"/>
    <w:multiLevelType w:val="hybridMultilevel"/>
    <w:tmpl w:val="2912FC4A"/>
    <w:lvl w:ilvl="0" w:tplc="EF80C8BA">
      <w:numFmt w:val="decimal"/>
      <w:lvlText w:val="%1."/>
      <w:lvlJc w:val="left"/>
      <w:pPr>
        <w:ind w:left="1069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0C0366A"/>
    <w:multiLevelType w:val="hybridMultilevel"/>
    <w:tmpl w:val="69C66944"/>
    <w:lvl w:ilvl="0" w:tplc="198A3BB2">
      <w:numFmt w:val="bullet"/>
      <w:lvlText w:val="-"/>
      <w:lvlJc w:val="left"/>
      <w:pPr>
        <w:ind w:left="389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4" w15:restartNumberingAfterBreak="0">
    <w:nsid w:val="1A7E77C2"/>
    <w:multiLevelType w:val="hybridMultilevel"/>
    <w:tmpl w:val="2CC26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F3997"/>
    <w:multiLevelType w:val="singleLevel"/>
    <w:tmpl w:val="C4408598"/>
    <w:lvl w:ilvl="0">
      <w:numFmt w:val="decimal"/>
      <w:lvlText w:val="*"/>
      <w:lvlJc w:val="left"/>
    </w:lvl>
  </w:abstractNum>
  <w:abstractNum w:abstractNumId="6" w15:restartNumberingAfterBreak="0">
    <w:nsid w:val="1EB7160A"/>
    <w:multiLevelType w:val="hybridMultilevel"/>
    <w:tmpl w:val="79229426"/>
    <w:lvl w:ilvl="0" w:tplc="08090001">
      <w:start w:val="1"/>
      <w:numFmt w:val="bullet"/>
      <w:lvlText w:val=""/>
      <w:lvlJc w:val="left"/>
      <w:pPr>
        <w:ind w:left="664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6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08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88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952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2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09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168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2401" w:hanging="360"/>
      </w:pPr>
      <w:rPr>
        <w:rFonts w:ascii="Wingdings" w:hAnsi="Wingdings" w:hint="default"/>
      </w:rPr>
    </w:lvl>
  </w:abstractNum>
  <w:abstractNum w:abstractNumId="7" w15:restartNumberingAfterBreak="0">
    <w:nsid w:val="26A11D89"/>
    <w:multiLevelType w:val="hybridMultilevel"/>
    <w:tmpl w:val="5A889C08"/>
    <w:lvl w:ilvl="0" w:tplc="079A2406">
      <w:numFmt w:val="bullet"/>
      <w:lvlText w:val="-"/>
      <w:lvlJc w:val="left"/>
      <w:pPr>
        <w:ind w:left="2067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7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27" w:hanging="360"/>
      </w:pPr>
      <w:rPr>
        <w:rFonts w:ascii="Wingdings" w:hAnsi="Wingdings" w:hint="default"/>
      </w:rPr>
    </w:lvl>
  </w:abstractNum>
  <w:abstractNum w:abstractNumId="8" w15:restartNumberingAfterBreak="0">
    <w:nsid w:val="272C740F"/>
    <w:multiLevelType w:val="hybridMultilevel"/>
    <w:tmpl w:val="F79265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4A0DA3"/>
    <w:multiLevelType w:val="hybridMultilevel"/>
    <w:tmpl w:val="2A2E7804"/>
    <w:lvl w:ilvl="0" w:tplc="3EA24CA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4F438C"/>
    <w:multiLevelType w:val="hybridMultilevel"/>
    <w:tmpl w:val="E75EA1DA"/>
    <w:lvl w:ilvl="0" w:tplc="BDEC98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B96B74"/>
    <w:multiLevelType w:val="hybridMultilevel"/>
    <w:tmpl w:val="C944BB06"/>
    <w:lvl w:ilvl="0" w:tplc="FB9AD036">
      <w:start w:val="1"/>
      <w:numFmt w:val="decimal"/>
      <w:lvlText w:val="%1.1"/>
      <w:lvlJc w:val="left"/>
      <w:pPr>
        <w:ind w:left="720" w:hanging="360"/>
      </w:pPr>
      <w:rPr>
        <w:rFonts w:hint="default"/>
        <w:b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3A2B0F"/>
    <w:multiLevelType w:val="hybridMultilevel"/>
    <w:tmpl w:val="D1B00438"/>
    <w:lvl w:ilvl="0" w:tplc="FB9AD03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B01EA6"/>
    <w:multiLevelType w:val="hybridMultilevel"/>
    <w:tmpl w:val="0A8271CA"/>
    <w:lvl w:ilvl="0" w:tplc="FFFFFFFF">
      <w:start w:val="4"/>
      <w:numFmt w:val="decimal"/>
      <w:lvlText w:val="%1.1"/>
      <w:lvlJc w:val="left"/>
      <w:pPr>
        <w:ind w:left="720" w:hanging="360"/>
      </w:pPr>
      <w:rPr>
        <w:rFonts w:hint="default"/>
        <w:b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F4374E"/>
    <w:multiLevelType w:val="hybridMultilevel"/>
    <w:tmpl w:val="32ECD8F8"/>
    <w:lvl w:ilvl="0" w:tplc="08090001">
      <w:start w:val="1"/>
      <w:numFmt w:val="bullet"/>
      <w:lvlText w:val=""/>
      <w:lvlJc w:val="left"/>
      <w:pPr>
        <w:ind w:left="1282" w:hanging="360"/>
      </w:pPr>
      <w:rPr>
        <w:rFonts w:ascii="Symbol" w:hAnsi="Symbol" w:hint="default"/>
      </w:rPr>
    </w:lvl>
    <w:lvl w:ilvl="1" w:tplc="2F9CC7AA">
      <w:numFmt w:val="bullet"/>
      <w:lvlText w:val="•"/>
      <w:lvlJc w:val="left"/>
      <w:pPr>
        <w:ind w:left="2002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15" w15:restartNumberingAfterBreak="0">
    <w:nsid w:val="30294A76"/>
    <w:multiLevelType w:val="hybridMultilevel"/>
    <w:tmpl w:val="9BE89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9B45B0"/>
    <w:multiLevelType w:val="hybridMultilevel"/>
    <w:tmpl w:val="699AB57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C36B8E"/>
    <w:multiLevelType w:val="hybridMultilevel"/>
    <w:tmpl w:val="DA5EC5C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C6C4818"/>
    <w:multiLevelType w:val="hybridMultilevel"/>
    <w:tmpl w:val="105E3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1F03CA"/>
    <w:multiLevelType w:val="hybridMultilevel"/>
    <w:tmpl w:val="0966D502"/>
    <w:lvl w:ilvl="0" w:tplc="08090001">
      <w:start w:val="1"/>
      <w:numFmt w:val="bullet"/>
      <w:lvlText w:val=""/>
      <w:lvlJc w:val="left"/>
      <w:pPr>
        <w:ind w:left="12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20" w15:restartNumberingAfterBreak="0">
    <w:nsid w:val="402A4824"/>
    <w:multiLevelType w:val="hybridMultilevel"/>
    <w:tmpl w:val="6E96E1DE"/>
    <w:lvl w:ilvl="0" w:tplc="346EC34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142B58"/>
    <w:multiLevelType w:val="hybridMultilevel"/>
    <w:tmpl w:val="37147B1E"/>
    <w:lvl w:ilvl="0" w:tplc="0809000F">
      <w:start w:val="1"/>
      <w:numFmt w:val="decimal"/>
      <w:lvlText w:val="%1."/>
      <w:lvlJc w:val="left"/>
      <w:pPr>
        <w:ind w:left="1282" w:hanging="360"/>
      </w:pPr>
    </w:lvl>
    <w:lvl w:ilvl="1" w:tplc="08090019" w:tentative="1">
      <w:start w:val="1"/>
      <w:numFmt w:val="lowerLetter"/>
      <w:lvlText w:val="%2."/>
      <w:lvlJc w:val="left"/>
      <w:pPr>
        <w:ind w:left="2002" w:hanging="360"/>
      </w:pPr>
    </w:lvl>
    <w:lvl w:ilvl="2" w:tplc="0809001B" w:tentative="1">
      <w:start w:val="1"/>
      <w:numFmt w:val="lowerRoman"/>
      <w:lvlText w:val="%3."/>
      <w:lvlJc w:val="right"/>
      <w:pPr>
        <w:ind w:left="2722" w:hanging="180"/>
      </w:pPr>
    </w:lvl>
    <w:lvl w:ilvl="3" w:tplc="0809000F" w:tentative="1">
      <w:start w:val="1"/>
      <w:numFmt w:val="decimal"/>
      <w:lvlText w:val="%4."/>
      <w:lvlJc w:val="left"/>
      <w:pPr>
        <w:ind w:left="3442" w:hanging="360"/>
      </w:pPr>
    </w:lvl>
    <w:lvl w:ilvl="4" w:tplc="08090019" w:tentative="1">
      <w:start w:val="1"/>
      <w:numFmt w:val="lowerLetter"/>
      <w:lvlText w:val="%5."/>
      <w:lvlJc w:val="left"/>
      <w:pPr>
        <w:ind w:left="4162" w:hanging="360"/>
      </w:pPr>
    </w:lvl>
    <w:lvl w:ilvl="5" w:tplc="0809001B" w:tentative="1">
      <w:start w:val="1"/>
      <w:numFmt w:val="lowerRoman"/>
      <w:lvlText w:val="%6."/>
      <w:lvlJc w:val="right"/>
      <w:pPr>
        <w:ind w:left="4882" w:hanging="180"/>
      </w:pPr>
    </w:lvl>
    <w:lvl w:ilvl="6" w:tplc="0809000F" w:tentative="1">
      <w:start w:val="1"/>
      <w:numFmt w:val="decimal"/>
      <w:lvlText w:val="%7."/>
      <w:lvlJc w:val="left"/>
      <w:pPr>
        <w:ind w:left="5602" w:hanging="360"/>
      </w:pPr>
    </w:lvl>
    <w:lvl w:ilvl="7" w:tplc="08090019" w:tentative="1">
      <w:start w:val="1"/>
      <w:numFmt w:val="lowerLetter"/>
      <w:lvlText w:val="%8."/>
      <w:lvlJc w:val="left"/>
      <w:pPr>
        <w:ind w:left="6322" w:hanging="360"/>
      </w:pPr>
    </w:lvl>
    <w:lvl w:ilvl="8" w:tplc="0809001B" w:tentative="1">
      <w:start w:val="1"/>
      <w:numFmt w:val="lowerRoman"/>
      <w:lvlText w:val="%9."/>
      <w:lvlJc w:val="right"/>
      <w:pPr>
        <w:ind w:left="7042" w:hanging="180"/>
      </w:pPr>
    </w:lvl>
  </w:abstractNum>
  <w:abstractNum w:abstractNumId="22" w15:restartNumberingAfterBreak="0">
    <w:nsid w:val="43B372C0"/>
    <w:multiLevelType w:val="hybridMultilevel"/>
    <w:tmpl w:val="11741126"/>
    <w:lvl w:ilvl="0" w:tplc="864EC282">
      <w:start w:val="4"/>
      <w:numFmt w:val="decimal"/>
      <w:lvlText w:val="%1.1"/>
      <w:lvlJc w:val="left"/>
      <w:pPr>
        <w:ind w:left="720" w:hanging="360"/>
      </w:pPr>
      <w:rPr>
        <w:rFonts w:hint="default"/>
        <w:b/>
        <w:i w:val="0"/>
        <w:color w:val="auto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FD4E48"/>
    <w:multiLevelType w:val="hybridMultilevel"/>
    <w:tmpl w:val="FA542B2E"/>
    <w:lvl w:ilvl="0" w:tplc="C0B0A6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4345C9"/>
    <w:multiLevelType w:val="hybridMultilevel"/>
    <w:tmpl w:val="C4F44476"/>
    <w:lvl w:ilvl="0" w:tplc="AC721F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170189"/>
    <w:multiLevelType w:val="hybridMultilevel"/>
    <w:tmpl w:val="3C64238E"/>
    <w:lvl w:ilvl="0" w:tplc="08090001">
      <w:start w:val="1"/>
      <w:numFmt w:val="bullet"/>
      <w:lvlText w:val=""/>
      <w:lvlJc w:val="left"/>
      <w:pPr>
        <w:ind w:left="12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26" w15:restartNumberingAfterBreak="0">
    <w:nsid w:val="4D9510EE"/>
    <w:multiLevelType w:val="hybridMultilevel"/>
    <w:tmpl w:val="3EF49FB2"/>
    <w:lvl w:ilvl="0" w:tplc="08090001">
      <w:start w:val="1"/>
      <w:numFmt w:val="bullet"/>
      <w:lvlText w:val=""/>
      <w:lvlJc w:val="left"/>
      <w:pPr>
        <w:ind w:left="164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02" w:hanging="360"/>
      </w:pPr>
      <w:rPr>
        <w:rFonts w:ascii="Wingdings" w:hAnsi="Wingdings" w:hint="default"/>
      </w:rPr>
    </w:lvl>
  </w:abstractNum>
  <w:abstractNum w:abstractNumId="27" w15:restartNumberingAfterBreak="0">
    <w:nsid w:val="529139DE"/>
    <w:multiLevelType w:val="hybridMultilevel"/>
    <w:tmpl w:val="5B566392"/>
    <w:lvl w:ilvl="0" w:tplc="FB9AD036">
      <w:start w:val="1"/>
      <w:numFmt w:val="decimal"/>
      <w:lvlText w:val="%1.1"/>
      <w:lvlJc w:val="left"/>
      <w:pPr>
        <w:ind w:left="720" w:hanging="360"/>
      </w:pPr>
      <w:rPr>
        <w:rFonts w:hint="default"/>
        <w:b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232650"/>
    <w:multiLevelType w:val="hybridMultilevel"/>
    <w:tmpl w:val="32AA16AC"/>
    <w:lvl w:ilvl="0" w:tplc="A336D9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7023E8"/>
    <w:multiLevelType w:val="hybridMultilevel"/>
    <w:tmpl w:val="3BD0E5B2"/>
    <w:lvl w:ilvl="0" w:tplc="E9B429D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E80886"/>
    <w:multiLevelType w:val="hybridMultilevel"/>
    <w:tmpl w:val="BA06212C"/>
    <w:lvl w:ilvl="0" w:tplc="A5843A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9432FB"/>
    <w:multiLevelType w:val="hybridMultilevel"/>
    <w:tmpl w:val="2780D52E"/>
    <w:lvl w:ilvl="0" w:tplc="F4620B08">
      <w:start w:val="4"/>
      <w:numFmt w:val="decimal"/>
      <w:lvlText w:val="%1.1"/>
      <w:lvlJc w:val="left"/>
      <w:pPr>
        <w:ind w:left="720" w:hanging="360"/>
      </w:pPr>
      <w:rPr>
        <w:rFonts w:hint="default"/>
        <w:b/>
        <w:i w:val="0"/>
        <w:color w:val="auto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C234D0"/>
    <w:multiLevelType w:val="hybridMultilevel"/>
    <w:tmpl w:val="81F28646"/>
    <w:lvl w:ilvl="0" w:tplc="15EAFD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6646AE"/>
    <w:multiLevelType w:val="hybridMultilevel"/>
    <w:tmpl w:val="10F295B6"/>
    <w:lvl w:ilvl="0" w:tplc="C67C2C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224F5E"/>
    <w:multiLevelType w:val="hybridMultilevel"/>
    <w:tmpl w:val="1BC6C2EA"/>
    <w:lvl w:ilvl="0" w:tplc="198A3BB2">
      <w:numFmt w:val="bullet"/>
      <w:lvlText w:val="-"/>
      <w:lvlJc w:val="left"/>
      <w:pPr>
        <w:ind w:left="746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5" w15:restartNumberingAfterBreak="0">
    <w:nsid w:val="65C6226F"/>
    <w:multiLevelType w:val="hybridMultilevel"/>
    <w:tmpl w:val="49D4C420"/>
    <w:lvl w:ilvl="0" w:tplc="08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6" w15:restartNumberingAfterBreak="0">
    <w:nsid w:val="6F2D6A2C"/>
    <w:multiLevelType w:val="multilevel"/>
    <w:tmpl w:val="C07A83C8"/>
    <w:lvl w:ilvl="0">
      <w:start w:val="1"/>
      <w:numFmt w:val="upperLetter"/>
      <w:lvlText w:val="PART %1 -"/>
      <w:lvlJc w:val="left"/>
      <w:pPr>
        <w:tabs>
          <w:tab w:val="num" w:pos="432"/>
        </w:tabs>
        <w:ind w:left="432" w:hanging="432"/>
      </w:pPr>
      <w:rPr>
        <w:rFonts w:hint="default"/>
        <w:b/>
        <w:bCs w:val="0"/>
        <w:i w:val="0"/>
        <w:iCs w:val="0"/>
        <w:caps w:val="0"/>
        <w:strike w:val="0"/>
        <w:dstrike w:val="0"/>
        <w:vanish w:val="0"/>
        <w:color w:val="auto"/>
        <w:spacing w:val="0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8"/>
        <w:szCs w:val="28"/>
      </w:rPr>
    </w:lvl>
    <w:lvl w:ilvl="2">
      <w:start w:val="1"/>
      <w:numFmt w:val="decimal"/>
      <w:lvlText w:val="1.%21"/>
      <w:lvlJc w:val="left"/>
      <w:pPr>
        <w:tabs>
          <w:tab w:val="num" w:pos="720"/>
        </w:tabs>
        <w:ind w:left="720" w:hanging="72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1152"/>
        </w:tabs>
        <w:ind w:left="1152" w:hanging="1152"/>
      </w:pPr>
      <w:rPr>
        <w:rFonts w:ascii="Verdana" w:hAnsi="Verdana" w:hint="default"/>
        <w:b/>
        <w:i w:val="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ascii="Verdana" w:hAnsi="Verdana" w:hint="default"/>
        <w:b/>
        <w:i w:val="0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6F8A60E6"/>
    <w:multiLevelType w:val="hybridMultilevel"/>
    <w:tmpl w:val="A8F65906"/>
    <w:lvl w:ilvl="0" w:tplc="DA20B17E">
      <w:start w:val="1"/>
      <w:numFmt w:val="decimal"/>
      <w:pStyle w:val="Numbering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2686F2">
      <w:start w:val="7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15F0BA9"/>
    <w:multiLevelType w:val="hybridMultilevel"/>
    <w:tmpl w:val="F2B476BE"/>
    <w:lvl w:ilvl="0" w:tplc="E8AA5496">
      <w:start w:val="4"/>
      <w:numFmt w:val="decimal"/>
      <w:lvlText w:val="%1.1"/>
      <w:lvlJc w:val="left"/>
      <w:pPr>
        <w:ind w:left="720" w:hanging="360"/>
      </w:pPr>
      <w:rPr>
        <w:rFonts w:hint="default"/>
        <w:b/>
        <w:i w:val="0"/>
        <w:color w:val="auto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C73F2D"/>
    <w:multiLevelType w:val="hybridMultilevel"/>
    <w:tmpl w:val="94A8924A"/>
    <w:lvl w:ilvl="0" w:tplc="077A486A">
      <w:start w:val="1"/>
      <w:numFmt w:val="lowerLetter"/>
      <w:lvlText w:val="(%1)"/>
      <w:lvlJc w:val="left"/>
      <w:pPr>
        <w:ind w:left="9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2" w:hanging="360"/>
      </w:pPr>
    </w:lvl>
    <w:lvl w:ilvl="2" w:tplc="0409001B" w:tentative="1">
      <w:start w:val="1"/>
      <w:numFmt w:val="lowerRoman"/>
      <w:lvlText w:val="%3."/>
      <w:lvlJc w:val="right"/>
      <w:pPr>
        <w:ind w:left="2362" w:hanging="180"/>
      </w:pPr>
    </w:lvl>
    <w:lvl w:ilvl="3" w:tplc="0409000F" w:tentative="1">
      <w:start w:val="1"/>
      <w:numFmt w:val="decimal"/>
      <w:lvlText w:val="%4."/>
      <w:lvlJc w:val="left"/>
      <w:pPr>
        <w:ind w:left="3082" w:hanging="360"/>
      </w:pPr>
    </w:lvl>
    <w:lvl w:ilvl="4" w:tplc="04090019" w:tentative="1">
      <w:start w:val="1"/>
      <w:numFmt w:val="lowerLetter"/>
      <w:lvlText w:val="%5."/>
      <w:lvlJc w:val="left"/>
      <w:pPr>
        <w:ind w:left="3802" w:hanging="360"/>
      </w:pPr>
    </w:lvl>
    <w:lvl w:ilvl="5" w:tplc="0409001B" w:tentative="1">
      <w:start w:val="1"/>
      <w:numFmt w:val="lowerRoman"/>
      <w:lvlText w:val="%6."/>
      <w:lvlJc w:val="right"/>
      <w:pPr>
        <w:ind w:left="4522" w:hanging="180"/>
      </w:pPr>
    </w:lvl>
    <w:lvl w:ilvl="6" w:tplc="0409000F" w:tentative="1">
      <w:start w:val="1"/>
      <w:numFmt w:val="decimal"/>
      <w:lvlText w:val="%7."/>
      <w:lvlJc w:val="left"/>
      <w:pPr>
        <w:ind w:left="5242" w:hanging="360"/>
      </w:pPr>
    </w:lvl>
    <w:lvl w:ilvl="7" w:tplc="04090019" w:tentative="1">
      <w:start w:val="1"/>
      <w:numFmt w:val="lowerLetter"/>
      <w:lvlText w:val="%8."/>
      <w:lvlJc w:val="left"/>
      <w:pPr>
        <w:ind w:left="5962" w:hanging="360"/>
      </w:pPr>
    </w:lvl>
    <w:lvl w:ilvl="8" w:tplc="040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40" w15:restartNumberingAfterBreak="0">
    <w:nsid w:val="765979C6"/>
    <w:multiLevelType w:val="hybridMultilevel"/>
    <w:tmpl w:val="F0F6CAD8"/>
    <w:lvl w:ilvl="0" w:tplc="08090001">
      <w:start w:val="1"/>
      <w:numFmt w:val="bullet"/>
      <w:lvlText w:val=""/>
      <w:lvlJc w:val="left"/>
      <w:pPr>
        <w:ind w:left="12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41" w15:restartNumberingAfterBreak="0">
    <w:nsid w:val="770D05AD"/>
    <w:multiLevelType w:val="hybridMultilevel"/>
    <w:tmpl w:val="50E275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156901"/>
    <w:multiLevelType w:val="hybridMultilevel"/>
    <w:tmpl w:val="376C7C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795418"/>
    <w:multiLevelType w:val="hybridMultilevel"/>
    <w:tmpl w:val="792C13A8"/>
    <w:lvl w:ilvl="0" w:tplc="34087E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9C0E30"/>
    <w:multiLevelType w:val="singleLevel"/>
    <w:tmpl w:val="D3865AE8"/>
    <w:lvl w:ilvl="0">
      <w:start w:val="1"/>
      <w:numFmt w:val="decimal"/>
      <w:pStyle w:val="reqli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5" w15:restartNumberingAfterBreak="0">
    <w:nsid w:val="7FC21B23"/>
    <w:multiLevelType w:val="hybridMultilevel"/>
    <w:tmpl w:val="906ADCD8"/>
    <w:lvl w:ilvl="0" w:tplc="E006C858">
      <w:start w:val="5"/>
      <w:numFmt w:val="bullet"/>
      <w:lvlText w:val="-"/>
      <w:lvlJc w:val="left"/>
      <w:pPr>
        <w:ind w:left="922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num w:numId="1" w16cid:durableId="564993603">
    <w:abstractNumId w:val="44"/>
    <w:lvlOverride w:ilvl="0">
      <w:startOverride w:val="1"/>
    </w:lvlOverride>
  </w:num>
  <w:num w:numId="2" w16cid:durableId="2053264644">
    <w:abstractNumId w:val="37"/>
  </w:num>
  <w:num w:numId="3" w16cid:durableId="187645716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1132599174">
    <w:abstractNumId w:val="24"/>
  </w:num>
  <w:num w:numId="5" w16cid:durableId="1352797950">
    <w:abstractNumId w:val="7"/>
  </w:num>
  <w:num w:numId="6" w16cid:durableId="693843548">
    <w:abstractNumId w:val="16"/>
  </w:num>
  <w:num w:numId="7" w16cid:durableId="1688483497">
    <w:abstractNumId w:val="45"/>
  </w:num>
  <w:num w:numId="8" w16cid:durableId="43599416">
    <w:abstractNumId w:val="39"/>
  </w:num>
  <w:num w:numId="9" w16cid:durableId="1033848508">
    <w:abstractNumId w:val="43"/>
  </w:num>
  <w:num w:numId="10" w16cid:durableId="839779571">
    <w:abstractNumId w:val="5"/>
  </w:num>
  <w:num w:numId="11" w16cid:durableId="239414637">
    <w:abstractNumId w:val="30"/>
  </w:num>
  <w:num w:numId="12" w16cid:durableId="833255657">
    <w:abstractNumId w:val="28"/>
  </w:num>
  <w:num w:numId="13" w16cid:durableId="1689090940">
    <w:abstractNumId w:val="23"/>
  </w:num>
  <w:num w:numId="14" w16cid:durableId="1598364473">
    <w:abstractNumId w:val="10"/>
  </w:num>
  <w:num w:numId="15" w16cid:durableId="1333878352">
    <w:abstractNumId w:val="9"/>
  </w:num>
  <w:num w:numId="16" w16cid:durableId="837576938">
    <w:abstractNumId w:val="33"/>
  </w:num>
  <w:num w:numId="17" w16cid:durableId="621418701">
    <w:abstractNumId w:val="20"/>
  </w:num>
  <w:num w:numId="18" w16cid:durableId="2008945041">
    <w:abstractNumId w:val="32"/>
  </w:num>
  <w:num w:numId="19" w16cid:durableId="1410888552">
    <w:abstractNumId w:val="17"/>
  </w:num>
  <w:num w:numId="20" w16cid:durableId="1268073696">
    <w:abstractNumId w:val="21"/>
  </w:num>
  <w:num w:numId="21" w16cid:durableId="147750723">
    <w:abstractNumId w:val="14"/>
  </w:num>
  <w:num w:numId="22" w16cid:durableId="1472944317">
    <w:abstractNumId w:val="4"/>
  </w:num>
  <w:num w:numId="23" w16cid:durableId="1252858736">
    <w:abstractNumId w:val="15"/>
  </w:num>
  <w:num w:numId="24" w16cid:durableId="469982291">
    <w:abstractNumId w:val="40"/>
  </w:num>
  <w:num w:numId="25" w16cid:durableId="1462115099">
    <w:abstractNumId w:val="18"/>
  </w:num>
  <w:num w:numId="26" w16cid:durableId="1621449928">
    <w:abstractNumId w:val="1"/>
  </w:num>
  <w:num w:numId="27" w16cid:durableId="949123417">
    <w:abstractNumId w:val="35"/>
  </w:num>
  <w:num w:numId="28" w16cid:durableId="2017534711">
    <w:abstractNumId w:val="6"/>
  </w:num>
  <w:num w:numId="29" w16cid:durableId="1621762050">
    <w:abstractNumId w:val="19"/>
  </w:num>
  <w:num w:numId="30" w16cid:durableId="975255741">
    <w:abstractNumId w:val="25"/>
  </w:num>
  <w:num w:numId="31" w16cid:durableId="1044675080">
    <w:abstractNumId w:val="26"/>
  </w:num>
  <w:num w:numId="32" w16cid:durableId="1830558638">
    <w:abstractNumId w:val="2"/>
  </w:num>
  <w:num w:numId="33" w16cid:durableId="1225146456">
    <w:abstractNumId w:val="8"/>
  </w:num>
  <w:num w:numId="34" w16cid:durableId="2117750995">
    <w:abstractNumId w:val="41"/>
  </w:num>
  <w:num w:numId="35" w16cid:durableId="1625695544">
    <w:abstractNumId w:val="36"/>
  </w:num>
  <w:num w:numId="36" w16cid:durableId="1882982792">
    <w:abstractNumId w:val="3"/>
  </w:num>
  <w:num w:numId="37" w16cid:durableId="1967464074">
    <w:abstractNumId w:val="29"/>
  </w:num>
  <w:num w:numId="38" w16cid:durableId="708914477">
    <w:abstractNumId w:val="34"/>
  </w:num>
  <w:num w:numId="39" w16cid:durableId="819731041">
    <w:abstractNumId w:val="27"/>
  </w:num>
  <w:num w:numId="40" w16cid:durableId="1260797631">
    <w:abstractNumId w:val="38"/>
  </w:num>
  <w:num w:numId="41" w16cid:durableId="928388086">
    <w:abstractNumId w:val="42"/>
  </w:num>
  <w:num w:numId="42" w16cid:durableId="483082313">
    <w:abstractNumId w:val="12"/>
  </w:num>
  <w:num w:numId="43" w16cid:durableId="1065833636">
    <w:abstractNumId w:val="31"/>
  </w:num>
  <w:num w:numId="44" w16cid:durableId="238486699">
    <w:abstractNumId w:val="13"/>
  </w:num>
  <w:num w:numId="45" w16cid:durableId="100228491">
    <w:abstractNumId w:val="11"/>
  </w:num>
  <w:num w:numId="46" w16cid:durableId="1130173976">
    <w:abstractNumId w:val="2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gutterAtTop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BE" w:vendorID="64" w:dllVersion="6" w:nlCheck="1" w:checkStyle="1"/>
  <w:activeWritingStyle w:appName="MSWord" w:lang="de-DE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A23"/>
    <w:rsid w:val="00002159"/>
    <w:rsid w:val="0000449E"/>
    <w:rsid w:val="00005D7F"/>
    <w:rsid w:val="000063D5"/>
    <w:rsid w:val="00006F73"/>
    <w:rsid w:val="00010630"/>
    <w:rsid w:val="0001133A"/>
    <w:rsid w:val="00011C9E"/>
    <w:rsid w:val="00011D16"/>
    <w:rsid w:val="00012016"/>
    <w:rsid w:val="00014277"/>
    <w:rsid w:val="00015D35"/>
    <w:rsid w:val="000165E9"/>
    <w:rsid w:val="00016C4A"/>
    <w:rsid w:val="00017CD5"/>
    <w:rsid w:val="00020A81"/>
    <w:rsid w:val="00024A97"/>
    <w:rsid w:val="00024B1C"/>
    <w:rsid w:val="00026CEB"/>
    <w:rsid w:val="0002734A"/>
    <w:rsid w:val="00027A63"/>
    <w:rsid w:val="00027A71"/>
    <w:rsid w:val="0003043B"/>
    <w:rsid w:val="000306F0"/>
    <w:rsid w:val="00030FDB"/>
    <w:rsid w:val="000320AD"/>
    <w:rsid w:val="00032B4F"/>
    <w:rsid w:val="00034E3B"/>
    <w:rsid w:val="000373D2"/>
    <w:rsid w:val="000400AE"/>
    <w:rsid w:val="000408CA"/>
    <w:rsid w:val="00040C84"/>
    <w:rsid w:val="000417EE"/>
    <w:rsid w:val="00042CA8"/>
    <w:rsid w:val="0004301D"/>
    <w:rsid w:val="00045938"/>
    <w:rsid w:val="00045AD8"/>
    <w:rsid w:val="00045B07"/>
    <w:rsid w:val="00046F0D"/>
    <w:rsid w:val="0004790D"/>
    <w:rsid w:val="000503F7"/>
    <w:rsid w:val="000507EB"/>
    <w:rsid w:val="000510A7"/>
    <w:rsid w:val="00051286"/>
    <w:rsid w:val="0005612B"/>
    <w:rsid w:val="00056513"/>
    <w:rsid w:val="000609A7"/>
    <w:rsid w:val="00060B1C"/>
    <w:rsid w:val="00060C7F"/>
    <w:rsid w:val="00061146"/>
    <w:rsid w:val="000616DE"/>
    <w:rsid w:val="00062B64"/>
    <w:rsid w:val="00063857"/>
    <w:rsid w:val="000639D7"/>
    <w:rsid w:val="000641AF"/>
    <w:rsid w:val="00066DD4"/>
    <w:rsid w:val="0007088E"/>
    <w:rsid w:val="0007130B"/>
    <w:rsid w:val="0007197A"/>
    <w:rsid w:val="000722BA"/>
    <w:rsid w:val="0007429E"/>
    <w:rsid w:val="000748B9"/>
    <w:rsid w:val="00076618"/>
    <w:rsid w:val="00077AF5"/>
    <w:rsid w:val="000802C6"/>
    <w:rsid w:val="0008040A"/>
    <w:rsid w:val="00082D76"/>
    <w:rsid w:val="000834F9"/>
    <w:rsid w:val="00083BA2"/>
    <w:rsid w:val="00084119"/>
    <w:rsid w:val="000852EA"/>
    <w:rsid w:val="00085F5E"/>
    <w:rsid w:val="00086C1F"/>
    <w:rsid w:val="00090693"/>
    <w:rsid w:val="00093380"/>
    <w:rsid w:val="000935E8"/>
    <w:rsid w:val="00093E91"/>
    <w:rsid w:val="00094118"/>
    <w:rsid w:val="0009532B"/>
    <w:rsid w:val="00095802"/>
    <w:rsid w:val="0009584C"/>
    <w:rsid w:val="00096283"/>
    <w:rsid w:val="00096C18"/>
    <w:rsid w:val="00097E57"/>
    <w:rsid w:val="000A03D6"/>
    <w:rsid w:val="000A0CAA"/>
    <w:rsid w:val="000A2C7A"/>
    <w:rsid w:val="000A6090"/>
    <w:rsid w:val="000A62E1"/>
    <w:rsid w:val="000A6ED2"/>
    <w:rsid w:val="000A6EFE"/>
    <w:rsid w:val="000B03A9"/>
    <w:rsid w:val="000B2A23"/>
    <w:rsid w:val="000B2F11"/>
    <w:rsid w:val="000B33D5"/>
    <w:rsid w:val="000B3813"/>
    <w:rsid w:val="000B3E78"/>
    <w:rsid w:val="000B4F65"/>
    <w:rsid w:val="000B6335"/>
    <w:rsid w:val="000B69B6"/>
    <w:rsid w:val="000B78D4"/>
    <w:rsid w:val="000C0922"/>
    <w:rsid w:val="000C2A31"/>
    <w:rsid w:val="000C2D16"/>
    <w:rsid w:val="000C3EAE"/>
    <w:rsid w:val="000C46A0"/>
    <w:rsid w:val="000C5FAF"/>
    <w:rsid w:val="000C79A9"/>
    <w:rsid w:val="000D1AF3"/>
    <w:rsid w:val="000D2E8D"/>
    <w:rsid w:val="000D6EFB"/>
    <w:rsid w:val="000D752F"/>
    <w:rsid w:val="000E01D4"/>
    <w:rsid w:val="000E1C4A"/>
    <w:rsid w:val="000E1EDC"/>
    <w:rsid w:val="000E5878"/>
    <w:rsid w:val="000E60AF"/>
    <w:rsid w:val="000E6B35"/>
    <w:rsid w:val="000E6DAE"/>
    <w:rsid w:val="000E707B"/>
    <w:rsid w:val="000E7277"/>
    <w:rsid w:val="000E7BDE"/>
    <w:rsid w:val="000F017E"/>
    <w:rsid w:val="000F06A8"/>
    <w:rsid w:val="000F1951"/>
    <w:rsid w:val="000F294F"/>
    <w:rsid w:val="000F4340"/>
    <w:rsid w:val="000F4A16"/>
    <w:rsid w:val="000F5351"/>
    <w:rsid w:val="000F544B"/>
    <w:rsid w:val="000F62F5"/>
    <w:rsid w:val="001003BA"/>
    <w:rsid w:val="00102658"/>
    <w:rsid w:val="001031D1"/>
    <w:rsid w:val="001060B1"/>
    <w:rsid w:val="00107B00"/>
    <w:rsid w:val="00111E97"/>
    <w:rsid w:val="0011232B"/>
    <w:rsid w:val="00112A2B"/>
    <w:rsid w:val="00113344"/>
    <w:rsid w:val="00114A65"/>
    <w:rsid w:val="00120A8E"/>
    <w:rsid w:val="001250B3"/>
    <w:rsid w:val="001251B6"/>
    <w:rsid w:val="001251D4"/>
    <w:rsid w:val="001256F9"/>
    <w:rsid w:val="00127471"/>
    <w:rsid w:val="00127C00"/>
    <w:rsid w:val="00132AC3"/>
    <w:rsid w:val="00132F85"/>
    <w:rsid w:val="001335AA"/>
    <w:rsid w:val="00133663"/>
    <w:rsid w:val="00133E54"/>
    <w:rsid w:val="00135487"/>
    <w:rsid w:val="00142484"/>
    <w:rsid w:val="00142F06"/>
    <w:rsid w:val="00142F68"/>
    <w:rsid w:val="00143186"/>
    <w:rsid w:val="00143657"/>
    <w:rsid w:val="00144C61"/>
    <w:rsid w:val="00145EBD"/>
    <w:rsid w:val="00146587"/>
    <w:rsid w:val="00147065"/>
    <w:rsid w:val="001470B3"/>
    <w:rsid w:val="00147B22"/>
    <w:rsid w:val="00150FFE"/>
    <w:rsid w:val="0015377F"/>
    <w:rsid w:val="001562BA"/>
    <w:rsid w:val="00157EA8"/>
    <w:rsid w:val="00157FA1"/>
    <w:rsid w:val="0016060A"/>
    <w:rsid w:val="001624C4"/>
    <w:rsid w:val="0017181D"/>
    <w:rsid w:val="00172518"/>
    <w:rsid w:val="00172704"/>
    <w:rsid w:val="00172D04"/>
    <w:rsid w:val="00174BD5"/>
    <w:rsid w:val="00175E7E"/>
    <w:rsid w:val="001769E7"/>
    <w:rsid w:val="00176E27"/>
    <w:rsid w:val="00177AA4"/>
    <w:rsid w:val="00177DBB"/>
    <w:rsid w:val="001805C8"/>
    <w:rsid w:val="00181AF2"/>
    <w:rsid w:val="00182B5D"/>
    <w:rsid w:val="00185C67"/>
    <w:rsid w:val="00185CEF"/>
    <w:rsid w:val="00185D6A"/>
    <w:rsid w:val="00186296"/>
    <w:rsid w:val="00186997"/>
    <w:rsid w:val="00186F02"/>
    <w:rsid w:val="00187D92"/>
    <w:rsid w:val="00190785"/>
    <w:rsid w:val="00190CBB"/>
    <w:rsid w:val="00191244"/>
    <w:rsid w:val="001926E1"/>
    <w:rsid w:val="00192D7D"/>
    <w:rsid w:val="00193A44"/>
    <w:rsid w:val="001A0D06"/>
    <w:rsid w:val="001A1224"/>
    <w:rsid w:val="001A1AE9"/>
    <w:rsid w:val="001A333A"/>
    <w:rsid w:val="001A37C9"/>
    <w:rsid w:val="001A3888"/>
    <w:rsid w:val="001A4896"/>
    <w:rsid w:val="001A4C7B"/>
    <w:rsid w:val="001A5993"/>
    <w:rsid w:val="001A761B"/>
    <w:rsid w:val="001B14AF"/>
    <w:rsid w:val="001B14B6"/>
    <w:rsid w:val="001B17A9"/>
    <w:rsid w:val="001B42E9"/>
    <w:rsid w:val="001B6443"/>
    <w:rsid w:val="001B6706"/>
    <w:rsid w:val="001B7E58"/>
    <w:rsid w:val="001C0FD2"/>
    <w:rsid w:val="001C1421"/>
    <w:rsid w:val="001C1C43"/>
    <w:rsid w:val="001C4869"/>
    <w:rsid w:val="001C51AE"/>
    <w:rsid w:val="001C5BBE"/>
    <w:rsid w:val="001C6DCC"/>
    <w:rsid w:val="001C72AC"/>
    <w:rsid w:val="001C7EC8"/>
    <w:rsid w:val="001D0046"/>
    <w:rsid w:val="001D03A4"/>
    <w:rsid w:val="001D3974"/>
    <w:rsid w:val="001D3FA2"/>
    <w:rsid w:val="001D4000"/>
    <w:rsid w:val="001D50C8"/>
    <w:rsid w:val="001D5187"/>
    <w:rsid w:val="001D5B95"/>
    <w:rsid w:val="001D6099"/>
    <w:rsid w:val="001D67E3"/>
    <w:rsid w:val="001D7486"/>
    <w:rsid w:val="001D7A23"/>
    <w:rsid w:val="001E0221"/>
    <w:rsid w:val="001E081D"/>
    <w:rsid w:val="001E280F"/>
    <w:rsid w:val="001E3903"/>
    <w:rsid w:val="001E3A80"/>
    <w:rsid w:val="001E4513"/>
    <w:rsid w:val="001E60E5"/>
    <w:rsid w:val="001E79B2"/>
    <w:rsid w:val="001F102A"/>
    <w:rsid w:val="001F146B"/>
    <w:rsid w:val="001F2CB2"/>
    <w:rsid w:val="001F3309"/>
    <w:rsid w:val="001F33A8"/>
    <w:rsid w:val="001F437A"/>
    <w:rsid w:val="001F5001"/>
    <w:rsid w:val="001F5B09"/>
    <w:rsid w:val="001F733C"/>
    <w:rsid w:val="001F7474"/>
    <w:rsid w:val="001F7EA9"/>
    <w:rsid w:val="00200DB3"/>
    <w:rsid w:val="00201DB6"/>
    <w:rsid w:val="00201EE7"/>
    <w:rsid w:val="00203013"/>
    <w:rsid w:val="00203698"/>
    <w:rsid w:val="00205001"/>
    <w:rsid w:val="0020537D"/>
    <w:rsid w:val="0020544B"/>
    <w:rsid w:val="0020571A"/>
    <w:rsid w:val="002079FE"/>
    <w:rsid w:val="00213D65"/>
    <w:rsid w:val="00215985"/>
    <w:rsid w:val="00216140"/>
    <w:rsid w:val="00216638"/>
    <w:rsid w:val="00216A37"/>
    <w:rsid w:val="00220129"/>
    <w:rsid w:val="00222032"/>
    <w:rsid w:val="00223931"/>
    <w:rsid w:val="00224805"/>
    <w:rsid w:val="002249B6"/>
    <w:rsid w:val="00224B67"/>
    <w:rsid w:val="002259F1"/>
    <w:rsid w:val="00226070"/>
    <w:rsid w:val="002277A1"/>
    <w:rsid w:val="00230288"/>
    <w:rsid w:val="00230EB6"/>
    <w:rsid w:val="00230F7B"/>
    <w:rsid w:val="00233BCF"/>
    <w:rsid w:val="00234D46"/>
    <w:rsid w:val="00235718"/>
    <w:rsid w:val="002369D0"/>
    <w:rsid w:val="00236A98"/>
    <w:rsid w:val="00236B25"/>
    <w:rsid w:val="00237426"/>
    <w:rsid w:val="00237F11"/>
    <w:rsid w:val="002403AF"/>
    <w:rsid w:val="002430BE"/>
    <w:rsid w:val="002431E7"/>
    <w:rsid w:val="00243226"/>
    <w:rsid w:val="00243248"/>
    <w:rsid w:val="00244BB3"/>
    <w:rsid w:val="00246E7C"/>
    <w:rsid w:val="00246F46"/>
    <w:rsid w:val="00247A1C"/>
    <w:rsid w:val="002510B5"/>
    <w:rsid w:val="00251F87"/>
    <w:rsid w:val="00252839"/>
    <w:rsid w:val="00253A7C"/>
    <w:rsid w:val="00253D30"/>
    <w:rsid w:val="00254920"/>
    <w:rsid w:val="00254B03"/>
    <w:rsid w:val="00255061"/>
    <w:rsid w:val="00257F3D"/>
    <w:rsid w:val="00260716"/>
    <w:rsid w:val="002607E7"/>
    <w:rsid w:val="00260CEB"/>
    <w:rsid w:val="00260E84"/>
    <w:rsid w:val="00261140"/>
    <w:rsid w:val="00261826"/>
    <w:rsid w:val="0026333E"/>
    <w:rsid w:val="0026421E"/>
    <w:rsid w:val="002644CA"/>
    <w:rsid w:val="00265D11"/>
    <w:rsid w:val="00266470"/>
    <w:rsid w:val="00266515"/>
    <w:rsid w:val="002715C5"/>
    <w:rsid w:val="002729C7"/>
    <w:rsid w:val="0027372F"/>
    <w:rsid w:val="00274447"/>
    <w:rsid w:val="0027599F"/>
    <w:rsid w:val="00275B4F"/>
    <w:rsid w:val="00277BFB"/>
    <w:rsid w:val="00280C7A"/>
    <w:rsid w:val="00281A84"/>
    <w:rsid w:val="00282CC5"/>
    <w:rsid w:val="002837F4"/>
    <w:rsid w:val="00284E69"/>
    <w:rsid w:val="00285985"/>
    <w:rsid w:val="00286CEC"/>
    <w:rsid w:val="00287541"/>
    <w:rsid w:val="00290711"/>
    <w:rsid w:val="00291455"/>
    <w:rsid w:val="0029167A"/>
    <w:rsid w:val="0029205A"/>
    <w:rsid w:val="002926DD"/>
    <w:rsid w:val="002930CF"/>
    <w:rsid w:val="00293A35"/>
    <w:rsid w:val="00293C6D"/>
    <w:rsid w:val="00295760"/>
    <w:rsid w:val="00295C6B"/>
    <w:rsid w:val="00296FF3"/>
    <w:rsid w:val="002A042B"/>
    <w:rsid w:val="002A0772"/>
    <w:rsid w:val="002A108F"/>
    <w:rsid w:val="002A12A5"/>
    <w:rsid w:val="002A4B04"/>
    <w:rsid w:val="002A55AA"/>
    <w:rsid w:val="002A6476"/>
    <w:rsid w:val="002B0730"/>
    <w:rsid w:val="002B2E00"/>
    <w:rsid w:val="002B4016"/>
    <w:rsid w:val="002B6341"/>
    <w:rsid w:val="002B76DC"/>
    <w:rsid w:val="002C13BB"/>
    <w:rsid w:val="002C2E7C"/>
    <w:rsid w:val="002C3453"/>
    <w:rsid w:val="002C3C79"/>
    <w:rsid w:val="002C465B"/>
    <w:rsid w:val="002C5BC3"/>
    <w:rsid w:val="002C66E8"/>
    <w:rsid w:val="002C7592"/>
    <w:rsid w:val="002D00FF"/>
    <w:rsid w:val="002D0373"/>
    <w:rsid w:val="002D08EE"/>
    <w:rsid w:val="002D0928"/>
    <w:rsid w:val="002D4DD2"/>
    <w:rsid w:val="002D5BAB"/>
    <w:rsid w:val="002D7014"/>
    <w:rsid w:val="002D7412"/>
    <w:rsid w:val="002E1AB2"/>
    <w:rsid w:val="002E1CDF"/>
    <w:rsid w:val="002E4345"/>
    <w:rsid w:val="002E59F3"/>
    <w:rsid w:val="002E6817"/>
    <w:rsid w:val="002E6CF3"/>
    <w:rsid w:val="002F15D0"/>
    <w:rsid w:val="002F2D9D"/>
    <w:rsid w:val="002F3AF4"/>
    <w:rsid w:val="002F489F"/>
    <w:rsid w:val="002F5785"/>
    <w:rsid w:val="002F58D9"/>
    <w:rsid w:val="002F5973"/>
    <w:rsid w:val="002F6C22"/>
    <w:rsid w:val="002F6ECB"/>
    <w:rsid w:val="002F7377"/>
    <w:rsid w:val="002F7BB4"/>
    <w:rsid w:val="00300387"/>
    <w:rsid w:val="00301591"/>
    <w:rsid w:val="0030224E"/>
    <w:rsid w:val="003025AF"/>
    <w:rsid w:val="00305E0B"/>
    <w:rsid w:val="00306215"/>
    <w:rsid w:val="00306A07"/>
    <w:rsid w:val="00307C23"/>
    <w:rsid w:val="003101A5"/>
    <w:rsid w:val="0031143D"/>
    <w:rsid w:val="00312306"/>
    <w:rsid w:val="00313C80"/>
    <w:rsid w:val="003149AF"/>
    <w:rsid w:val="00314FCF"/>
    <w:rsid w:val="003154C1"/>
    <w:rsid w:val="0032462E"/>
    <w:rsid w:val="00324FFF"/>
    <w:rsid w:val="00325114"/>
    <w:rsid w:val="00325410"/>
    <w:rsid w:val="00325D97"/>
    <w:rsid w:val="00325E07"/>
    <w:rsid w:val="00326921"/>
    <w:rsid w:val="0033003F"/>
    <w:rsid w:val="0033167A"/>
    <w:rsid w:val="00331841"/>
    <w:rsid w:val="00331F51"/>
    <w:rsid w:val="00332220"/>
    <w:rsid w:val="00332CC6"/>
    <w:rsid w:val="00333062"/>
    <w:rsid w:val="00333AE4"/>
    <w:rsid w:val="00333D60"/>
    <w:rsid w:val="00334695"/>
    <w:rsid w:val="00345DCB"/>
    <w:rsid w:val="003465D8"/>
    <w:rsid w:val="00347D93"/>
    <w:rsid w:val="003505D6"/>
    <w:rsid w:val="00350923"/>
    <w:rsid w:val="00350CF7"/>
    <w:rsid w:val="00351246"/>
    <w:rsid w:val="0035142F"/>
    <w:rsid w:val="00351FAA"/>
    <w:rsid w:val="003535A9"/>
    <w:rsid w:val="00353E3A"/>
    <w:rsid w:val="003546F4"/>
    <w:rsid w:val="003553D6"/>
    <w:rsid w:val="003569D0"/>
    <w:rsid w:val="0035715E"/>
    <w:rsid w:val="00360BCB"/>
    <w:rsid w:val="003620C0"/>
    <w:rsid w:val="00370519"/>
    <w:rsid w:val="00381A0A"/>
    <w:rsid w:val="003826F2"/>
    <w:rsid w:val="003830B7"/>
    <w:rsid w:val="00385BF8"/>
    <w:rsid w:val="0038605E"/>
    <w:rsid w:val="00386FF4"/>
    <w:rsid w:val="00387486"/>
    <w:rsid w:val="00387C6A"/>
    <w:rsid w:val="00387FA8"/>
    <w:rsid w:val="003907B8"/>
    <w:rsid w:val="00390D95"/>
    <w:rsid w:val="00393A7B"/>
    <w:rsid w:val="0039451A"/>
    <w:rsid w:val="0039461C"/>
    <w:rsid w:val="00395F54"/>
    <w:rsid w:val="003968DF"/>
    <w:rsid w:val="00396A49"/>
    <w:rsid w:val="003976F9"/>
    <w:rsid w:val="00397E0E"/>
    <w:rsid w:val="00397F61"/>
    <w:rsid w:val="003A0E98"/>
    <w:rsid w:val="003A0EEE"/>
    <w:rsid w:val="003A2C65"/>
    <w:rsid w:val="003A4438"/>
    <w:rsid w:val="003A5308"/>
    <w:rsid w:val="003A6502"/>
    <w:rsid w:val="003B1149"/>
    <w:rsid w:val="003B1260"/>
    <w:rsid w:val="003B2C78"/>
    <w:rsid w:val="003B3D89"/>
    <w:rsid w:val="003B3F81"/>
    <w:rsid w:val="003B74B8"/>
    <w:rsid w:val="003B7746"/>
    <w:rsid w:val="003C0979"/>
    <w:rsid w:val="003C100D"/>
    <w:rsid w:val="003C3DFB"/>
    <w:rsid w:val="003C61FE"/>
    <w:rsid w:val="003C7CF9"/>
    <w:rsid w:val="003C7D2D"/>
    <w:rsid w:val="003C7ED0"/>
    <w:rsid w:val="003D0C4D"/>
    <w:rsid w:val="003D13C4"/>
    <w:rsid w:val="003D2997"/>
    <w:rsid w:val="003D4246"/>
    <w:rsid w:val="003D504E"/>
    <w:rsid w:val="003D6F94"/>
    <w:rsid w:val="003D7F76"/>
    <w:rsid w:val="003E0092"/>
    <w:rsid w:val="003E08A1"/>
    <w:rsid w:val="003E1206"/>
    <w:rsid w:val="003E2BB4"/>
    <w:rsid w:val="003E2E87"/>
    <w:rsid w:val="003E3F2F"/>
    <w:rsid w:val="003E4BAE"/>
    <w:rsid w:val="003F06C0"/>
    <w:rsid w:val="003F09AD"/>
    <w:rsid w:val="003F1F8B"/>
    <w:rsid w:val="003F38C5"/>
    <w:rsid w:val="003F436D"/>
    <w:rsid w:val="003F50FD"/>
    <w:rsid w:val="003F54BA"/>
    <w:rsid w:val="003F6871"/>
    <w:rsid w:val="00401332"/>
    <w:rsid w:val="00401A30"/>
    <w:rsid w:val="004039D1"/>
    <w:rsid w:val="00403E59"/>
    <w:rsid w:val="0040511D"/>
    <w:rsid w:val="00405B68"/>
    <w:rsid w:val="004070A5"/>
    <w:rsid w:val="0040750F"/>
    <w:rsid w:val="00412BE0"/>
    <w:rsid w:val="0041339F"/>
    <w:rsid w:val="00413772"/>
    <w:rsid w:val="00413DDE"/>
    <w:rsid w:val="00413E09"/>
    <w:rsid w:val="004142F4"/>
    <w:rsid w:val="00414932"/>
    <w:rsid w:val="00414F6E"/>
    <w:rsid w:val="0041586C"/>
    <w:rsid w:val="00417CA5"/>
    <w:rsid w:val="00420183"/>
    <w:rsid w:val="00421BCD"/>
    <w:rsid w:val="004223D9"/>
    <w:rsid w:val="00422D06"/>
    <w:rsid w:val="00423C69"/>
    <w:rsid w:val="00424772"/>
    <w:rsid w:val="00426C07"/>
    <w:rsid w:val="00430E1F"/>
    <w:rsid w:val="00432FF9"/>
    <w:rsid w:val="00433026"/>
    <w:rsid w:val="00434F21"/>
    <w:rsid w:val="00436DCE"/>
    <w:rsid w:val="00437031"/>
    <w:rsid w:val="00440B0F"/>
    <w:rsid w:val="0044534E"/>
    <w:rsid w:val="004458C7"/>
    <w:rsid w:val="00446CCE"/>
    <w:rsid w:val="00447894"/>
    <w:rsid w:val="00447E81"/>
    <w:rsid w:val="00450CE5"/>
    <w:rsid w:val="00451097"/>
    <w:rsid w:val="004513F1"/>
    <w:rsid w:val="004516A5"/>
    <w:rsid w:val="00451817"/>
    <w:rsid w:val="00452B82"/>
    <w:rsid w:val="00454C10"/>
    <w:rsid w:val="00455DF6"/>
    <w:rsid w:val="00457FCB"/>
    <w:rsid w:val="004613BA"/>
    <w:rsid w:val="00462E2B"/>
    <w:rsid w:val="00463C86"/>
    <w:rsid w:val="0046436A"/>
    <w:rsid w:val="00467D73"/>
    <w:rsid w:val="004703FD"/>
    <w:rsid w:val="00470656"/>
    <w:rsid w:val="004710D4"/>
    <w:rsid w:val="004724DA"/>
    <w:rsid w:val="00472B8C"/>
    <w:rsid w:val="00472DA8"/>
    <w:rsid w:val="00473D2F"/>
    <w:rsid w:val="00474E70"/>
    <w:rsid w:val="00475692"/>
    <w:rsid w:val="004764EC"/>
    <w:rsid w:val="004770F4"/>
    <w:rsid w:val="0047756E"/>
    <w:rsid w:val="004805E6"/>
    <w:rsid w:val="00480B6E"/>
    <w:rsid w:val="00481A90"/>
    <w:rsid w:val="004821F3"/>
    <w:rsid w:val="004824A9"/>
    <w:rsid w:val="00482841"/>
    <w:rsid w:val="00483B78"/>
    <w:rsid w:val="00485DD1"/>
    <w:rsid w:val="00486B46"/>
    <w:rsid w:val="004874FD"/>
    <w:rsid w:val="0049058B"/>
    <w:rsid w:val="004915A4"/>
    <w:rsid w:val="00493254"/>
    <w:rsid w:val="00494693"/>
    <w:rsid w:val="00495FE2"/>
    <w:rsid w:val="00496930"/>
    <w:rsid w:val="00497DF3"/>
    <w:rsid w:val="004A1CBB"/>
    <w:rsid w:val="004A3569"/>
    <w:rsid w:val="004A453F"/>
    <w:rsid w:val="004A7489"/>
    <w:rsid w:val="004A7546"/>
    <w:rsid w:val="004B241F"/>
    <w:rsid w:val="004B29AE"/>
    <w:rsid w:val="004B3058"/>
    <w:rsid w:val="004B404D"/>
    <w:rsid w:val="004B42BC"/>
    <w:rsid w:val="004B4965"/>
    <w:rsid w:val="004B5B28"/>
    <w:rsid w:val="004B6788"/>
    <w:rsid w:val="004B7D34"/>
    <w:rsid w:val="004C1B23"/>
    <w:rsid w:val="004C3313"/>
    <w:rsid w:val="004C49CC"/>
    <w:rsid w:val="004C4E94"/>
    <w:rsid w:val="004D1193"/>
    <w:rsid w:val="004D12F6"/>
    <w:rsid w:val="004D3227"/>
    <w:rsid w:val="004D4177"/>
    <w:rsid w:val="004D4990"/>
    <w:rsid w:val="004D53CD"/>
    <w:rsid w:val="004D7562"/>
    <w:rsid w:val="004D7D88"/>
    <w:rsid w:val="004E1127"/>
    <w:rsid w:val="004E1166"/>
    <w:rsid w:val="004E11F6"/>
    <w:rsid w:val="004E2822"/>
    <w:rsid w:val="004E3FDB"/>
    <w:rsid w:val="004E4270"/>
    <w:rsid w:val="004E4854"/>
    <w:rsid w:val="004E5116"/>
    <w:rsid w:val="004E5447"/>
    <w:rsid w:val="004E618B"/>
    <w:rsid w:val="004E7A98"/>
    <w:rsid w:val="004F2A54"/>
    <w:rsid w:val="004F582D"/>
    <w:rsid w:val="004F6678"/>
    <w:rsid w:val="004F7139"/>
    <w:rsid w:val="004F724E"/>
    <w:rsid w:val="00500317"/>
    <w:rsid w:val="00500E9E"/>
    <w:rsid w:val="0050275E"/>
    <w:rsid w:val="00502CEF"/>
    <w:rsid w:val="005033F1"/>
    <w:rsid w:val="00503A93"/>
    <w:rsid w:val="00504092"/>
    <w:rsid w:val="00507A06"/>
    <w:rsid w:val="005101FA"/>
    <w:rsid w:val="00513449"/>
    <w:rsid w:val="0051348F"/>
    <w:rsid w:val="00513628"/>
    <w:rsid w:val="00513EDA"/>
    <w:rsid w:val="00514396"/>
    <w:rsid w:val="00514F5F"/>
    <w:rsid w:val="00515353"/>
    <w:rsid w:val="00515E17"/>
    <w:rsid w:val="00516DD7"/>
    <w:rsid w:val="00516EAF"/>
    <w:rsid w:val="005227B5"/>
    <w:rsid w:val="0052431D"/>
    <w:rsid w:val="00524A10"/>
    <w:rsid w:val="00525893"/>
    <w:rsid w:val="005266DA"/>
    <w:rsid w:val="00526B07"/>
    <w:rsid w:val="0052771B"/>
    <w:rsid w:val="0053037E"/>
    <w:rsid w:val="0053111B"/>
    <w:rsid w:val="00534751"/>
    <w:rsid w:val="00534D3A"/>
    <w:rsid w:val="00540B4D"/>
    <w:rsid w:val="00541136"/>
    <w:rsid w:val="0054278A"/>
    <w:rsid w:val="00542854"/>
    <w:rsid w:val="005436FA"/>
    <w:rsid w:val="00543710"/>
    <w:rsid w:val="00544400"/>
    <w:rsid w:val="005444A3"/>
    <w:rsid w:val="00544669"/>
    <w:rsid w:val="0054475A"/>
    <w:rsid w:val="00545928"/>
    <w:rsid w:val="0054694F"/>
    <w:rsid w:val="00550A56"/>
    <w:rsid w:val="00551472"/>
    <w:rsid w:val="005519D8"/>
    <w:rsid w:val="00552EF7"/>
    <w:rsid w:val="005552F4"/>
    <w:rsid w:val="005605EC"/>
    <w:rsid w:val="00561086"/>
    <w:rsid w:val="005652D4"/>
    <w:rsid w:val="005744B6"/>
    <w:rsid w:val="005778F7"/>
    <w:rsid w:val="00577920"/>
    <w:rsid w:val="00577A43"/>
    <w:rsid w:val="00580568"/>
    <w:rsid w:val="00580F8D"/>
    <w:rsid w:val="00581F54"/>
    <w:rsid w:val="00582520"/>
    <w:rsid w:val="00582B3F"/>
    <w:rsid w:val="00582B89"/>
    <w:rsid w:val="00584EC0"/>
    <w:rsid w:val="0058556C"/>
    <w:rsid w:val="0058677F"/>
    <w:rsid w:val="005903F2"/>
    <w:rsid w:val="00591F77"/>
    <w:rsid w:val="005941AC"/>
    <w:rsid w:val="005948A6"/>
    <w:rsid w:val="00595386"/>
    <w:rsid w:val="00596A04"/>
    <w:rsid w:val="005A020D"/>
    <w:rsid w:val="005A09AC"/>
    <w:rsid w:val="005A1D74"/>
    <w:rsid w:val="005A1D8B"/>
    <w:rsid w:val="005A1E25"/>
    <w:rsid w:val="005A2498"/>
    <w:rsid w:val="005A2569"/>
    <w:rsid w:val="005A41A0"/>
    <w:rsid w:val="005A5434"/>
    <w:rsid w:val="005A5CE4"/>
    <w:rsid w:val="005B668F"/>
    <w:rsid w:val="005B6737"/>
    <w:rsid w:val="005C1CAE"/>
    <w:rsid w:val="005C2B07"/>
    <w:rsid w:val="005C3045"/>
    <w:rsid w:val="005C36F0"/>
    <w:rsid w:val="005C5F17"/>
    <w:rsid w:val="005C6788"/>
    <w:rsid w:val="005C6D01"/>
    <w:rsid w:val="005D146B"/>
    <w:rsid w:val="005D1ECA"/>
    <w:rsid w:val="005D2A84"/>
    <w:rsid w:val="005D2B30"/>
    <w:rsid w:val="005D2D4F"/>
    <w:rsid w:val="005D3813"/>
    <w:rsid w:val="005D397B"/>
    <w:rsid w:val="005D3B92"/>
    <w:rsid w:val="005D4C58"/>
    <w:rsid w:val="005D5444"/>
    <w:rsid w:val="005D62F6"/>
    <w:rsid w:val="005D659D"/>
    <w:rsid w:val="005D6BBA"/>
    <w:rsid w:val="005D74B9"/>
    <w:rsid w:val="005E1219"/>
    <w:rsid w:val="005E14FB"/>
    <w:rsid w:val="005E5DAB"/>
    <w:rsid w:val="005E753D"/>
    <w:rsid w:val="005E7AB2"/>
    <w:rsid w:val="005E7BB8"/>
    <w:rsid w:val="005E7E75"/>
    <w:rsid w:val="005F1930"/>
    <w:rsid w:val="005F3BC8"/>
    <w:rsid w:val="005F4701"/>
    <w:rsid w:val="005F5B52"/>
    <w:rsid w:val="005F64B6"/>
    <w:rsid w:val="005F7AE4"/>
    <w:rsid w:val="006003D9"/>
    <w:rsid w:val="00601288"/>
    <w:rsid w:val="006013A7"/>
    <w:rsid w:val="00603CEB"/>
    <w:rsid w:val="00603F07"/>
    <w:rsid w:val="00605253"/>
    <w:rsid w:val="0060607C"/>
    <w:rsid w:val="00606296"/>
    <w:rsid w:val="006070CF"/>
    <w:rsid w:val="00607215"/>
    <w:rsid w:val="0060770A"/>
    <w:rsid w:val="006119F0"/>
    <w:rsid w:val="00612547"/>
    <w:rsid w:val="006131C9"/>
    <w:rsid w:val="00615827"/>
    <w:rsid w:val="00615EA5"/>
    <w:rsid w:val="00620319"/>
    <w:rsid w:val="00620355"/>
    <w:rsid w:val="006204BD"/>
    <w:rsid w:val="00620D02"/>
    <w:rsid w:val="00620D92"/>
    <w:rsid w:val="00622A1B"/>
    <w:rsid w:val="00622FDE"/>
    <w:rsid w:val="00625AC4"/>
    <w:rsid w:val="00626556"/>
    <w:rsid w:val="00627171"/>
    <w:rsid w:val="00631A87"/>
    <w:rsid w:val="00631FE2"/>
    <w:rsid w:val="00636168"/>
    <w:rsid w:val="0063774D"/>
    <w:rsid w:val="00641558"/>
    <w:rsid w:val="00641FA0"/>
    <w:rsid w:val="006434BC"/>
    <w:rsid w:val="00643C9B"/>
    <w:rsid w:val="00643F93"/>
    <w:rsid w:val="0064527A"/>
    <w:rsid w:val="00645418"/>
    <w:rsid w:val="00646614"/>
    <w:rsid w:val="006468DD"/>
    <w:rsid w:val="00646DF6"/>
    <w:rsid w:val="00647619"/>
    <w:rsid w:val="00647FB5"/>
    <w:rsid w:val="006537E0"/>
    <w:rsid w:val="0065576E"/>
    <w:rsid w:val="0065661D"/>
    <w:rsid w:val="00656C11"/>
    <w:rsid w:val="00662429"/>
    <w:rsid w:val="00667272"/>
    <w:rsid w:val="00670858"/>
    <w:rsid w:val="006745D1"/>
    <w:rsid w:val="0067473C"/>
    <w:rsid w:val="00674D3D"/>
    <w:rsid w:val="0067543D"/>
    <w:rsid w:val="00675CFD"/>
    <w:rsid w:val="0067722C"/>
    <w:rsid w:val="00677699"/>
    <w:rsid w:val="00680634"/>
    <w:rsid w:val="00681E58"/>
    <w:rsid w:val="006825F7"/>
    <w:rsid w:val="00682EFF"/>
    <w:rsid w:val="00682FBB"/>
    <w:rsid w:val="00686317"/>
    <w:rsid w:val="006871BF"/>
    <w:rsid w:val="00687E16"/>
    <w:rsid w:val="00687FF9"/>
    <w:rsid w:val="00695171"/>
    <w:rsid w:val="00695347"/>
    <w:rsid w:val="00695897"/>
    <w:rsid w:val="00697F35"/>
    <w:rsid w:val="00697FE1"/>
    <w:rsid w:val="006A0C89"/>
    <w:rsid w:val="006A124A"/>
    <w:rsid w:val="006A13AA"/>
    <w:rsid w:val="006A1441"/>
    <w:rsid w:val="006A1897"/>
    <w:rsid w:val="006A1974"/>
    <w:rsid w:val="006A31DA"/>
    <w:rsid w:val="006A34E8"/>
    <w:rsid w:val="006A3B18"/>
    <w:rsid w:val="006C23C7"/>
    <w:rsid w:val="006C2E4E"/>
    <w:rsid w:val="006C35BE"/>
    <w:rsid w:val="006C3DA6"/>
    <w:rsid w:val="006C40D2"/>
    <w:rsid w:val="006C47DC"/>
    <w:rsid w:val="006C6D51"/>
    <w:rsid w:val="006C7064"/>
    <w:rsid w:val="006D1A5F"/>
    <w:rsid w:val="006D4978"/>
    <w:rsid w:val="006D584F"/>
    <w:rsid w:val="006D58A9"/>
    <w:rsid w:val="006D6CC8"/>
    <w:rsid w:val="006D7E43"/>
    <w:rsid w:val="006E0797"/>
    <w:rsid w:val="006E20D5"/>
    <w:rsid w:val="006E22B7"/>
    <w:rsid w:val="006E3FAE"/>
    <w:rsid w:val="006E4FF7"/>
    <w:rsid w:val="006E6C99"/>
    <w:rsid w:val="006E6EF1"/>
    <w:rsid w:val="006E7D8F"/>
    <w:rsid w:val="006F0E46"/>
    <w:rsid w:val="006F1078"/>
    <w:rsid w:val="006F1450"/>
    <w:rsid w:val="006F29C9"/>
    <w:rsid w:val="006F4CF1"/>
    <w:rsid w:val="006F597E"/>
    <w:rsid w:val="006F6834"/>
    <w:rsid w:val="00700F8A"/>
    <w:rsid w:val="00703D90"/>
    <w:rsid w:val="007062EC"/>
    <w:rsid w:val="0070684B"/>
    <w:rsid w:val="00707386"/>
    <w:rsid w:val="007110F5"/>
    <w:rsid w:val="007141FC"/>
    <w:rsid w:val="0071480E"/>
    <w:rsid w:val="007200A1"/>
    <w:rsid w:val="0072167A"/>
    <w:rsid w:val="00721E1A"/>
    <w:rsid w:val="007222B3"/>
    <w:rsid w:val="007244F2"/>
    <w:rsid w:val="007254BD"/>
    <w:rsid w:val="00725B1E"/>
    <w:rsid w:val="007314F0"/>
    <w:rsid w:val="00732AD9"/>
    <w:rsid w:val="00732C9F"/>
    <w:rsid w:val="00735545"/>
    <w:rsid w:val="00736778"/>
    <w:rsid w:val="00736F9F"/>
    <w:rsid w:val="00741890"/>
    <w:rsid w:val="00746414"/>
    <w:rsid w:val="00747082"/>
    <w:rsid w:val="007509D9"/>
    <w:rsid w:val="00750CB5"/>
    <w:rsid w:val="00750D33"/>
    <w:rsid w:val="00751C63"/>
    <w:rsid w:val="00752DAD"/>
    <w:rsid w:val="00753583"/>
    <w:rsid w:val="0075550B"/>
    <w:rsid w:val="0075796F"/>
    <w:rsid w:val="00757CB4"/>
    <w:rsid w:val="007605CA"/>
    <w:rsid w:val="007614B2"/>
    <w:rsid w:val="00761B5C"/>
    <w:rsid w:val="00761DFF"/>
    <w:rsid w:val="00765454"/>
    <w:rsid w:val="00765CF5"/>
    <w:rsid w:val="00765EE0"/>
    <w:rsid w:val="00765F29"/>
    <w:rsid w:val="007663EF"/>
    <w:rsid w:val="007672FF"/>
    <w:rsid w:val="007677A7"/>
    <w:rsid w:val="00767A75"/>
    <w:rsid w:val="00770787"/>
    <w:rsid w:val="00772ECC"/>
    <w:rsid w:val="00773B9C"/>
    <w:rsid w:val="00774227"/>
    <w:rsid w:val="00774A10"/>
    <w:rsid w:val="00777F15"/>
    <w:rsid w:val="007817BD"/>
    <w:rsid w:val="00781988"/>
    <w:rsid w:val="00782462"/>
    <w:rsid w:val="00782DE5"/>
    <w:rsid w:val="007839B5"/>
    <w:rsid w:val="007844AB"/>
    <w:rsid w:val="00790343"/>
    <w:rsid w:val="00791647"/>
    <w:rsid w:val="00792357"/>
    <w:rsid w:val="007931B4"/>
    <w:rsid w:val="00794037"/>
    <w:rsid w:val="0079433F"/>
    <w:rsid w:val="00794D54"/>
    <w:rsid w:val="00794FEC"/>
    <w:rsid w:val="0079551C"/>
    <w:rsid w:val="007956DD"/>
    <w:rsid w:val="0079583B"/>
    <w:rsid w:val="00796EBD"/>
    <w:rsid w:val="007A0AAF"/>
    <w:rsid w:val="007A0F47"/>
    <w:rsid w:val="007A414B"/>
    <w:rsid w:val="007A4599"/>
    <w:rsid w:val="007A52C0"/>
    <w:rsid w:val="007A55A5"/>
    <w:rsid w:val="007A63C1"/>
    <w:rsid w:val="007B32DF"/>
    <w:rsid w:val="007B46F4"/>
    <w:rsid w:val="007B524E"/>
    <w:rsid w:val="007B5D72"/>
    <w:rsid w:val="007B5DE7"/>
    <w:rsid w:val="007B73AB"/>
    <w:rsid w:val="007C09D7"/>
    <w:rsid w:val="007C1121"/>
    <w:rsid w:val="007C1EE1"/>
    <w:rsid w:val="007C28E4"/>
    <w:rsid w:val="007C333F"/>
    <w:rsid w:val="007C4107"/>
    <w:rsid w:val="007C47AD"/>
    <w:rsid w:val="007C593F"/>
    <w:rsid w:val="007C5B09"/>
    <w:rsid w:val="007D0135"/>
    <w:rsid w:val="007D058E"/>
    <w:rsid w:val="007D0F38"/>
    <w:rsid w:val="007D2C50"/>
    <w:rsid w:val="007D5E38"/>
    <w:rsid w:val="007D632D"/>
    <w:rsid w:val="007D6B15"/>
    <w:rsid w:val="007E03C4"/>
    <w:rsid w:val="007E0969"/>
    <w:rsid w:val="007E2499"/>
    <w:rsid w:val="007E4C68"/>
    <w:rsid w:val="007E6A79"/>
    <w:rsid w:val="007E6CE2"/>
    <w:rsid w:val="007F10CD"/>
    <w:rsid w:val="007F19EB"/>
    <w:rsid w:val="007F2C39"/>
    <w:rsid w:val="007F2E68"/>
    <w:rsid w:val="007F3E6D"/>
    <w:rsid w:val="007F455F"/>
    <w:rsid w:val="007F61BF"/>
    <w:rsid w:val="00801D89"/>
    <w:rsid w:val="0080222C"/>
    <w:rsid w:val="008025FB"/>
    <w:rsid w:val="008033A7"/>
    <w:rsid w:val="00803A63"/>
    <w:rsid w:val="00804687"/>
    <w:rsid w:val="00804BA0"/>
    <w:rsid w:val="00806018"/>
    <w:rsid w:val="00810DBD"/>
    <w:rsid w:val="008130C0"/>
    <w:rsid w:val="0081683D"/>
    <w:rsid w:val="0081705E"/>
    <w:rsid w:val="0081715A"/>
    <w:rsid w:val="00817674"/>
    <w:rsid w:val="0081795E"/>
    <w:rsid w:val="00821181"/>
    <w:rsid w:val="008219D2"/>
    <w:rsid w:val="008229D2"/>
    <w:rsid w:val="00822D0E"/>
    <w:rsid w:val="00824220"/>
    <w:rsid w:val="00824F55"/>
    <w:rsid w:val="00827E59"/>
    <w:rsid w:val="00830E2E"/>
    <w:rsid w:val="00831199"/>
    <w:rsid w:val="00831991"/>
    <w:rsid w:val="0083476F"/>
    <w:rsid w:val="0083626E"/>
    <w:rsid w:val="00844F20"/>
    <w:rsid w:val="00845716"/>
    <w:rsid w:val="00845E65"/>
    <w:rsid w:val="00845FCE"/>
    <w:rsid w:val="00847DD7"/>
    <w:rsid w:val="00847E86"/>
    <w:rsid w:val="00850D25"/>
    <w:rsid w:val="00851D43"/>
    <w:rsid w:val="00852077"/>
    <w:rsid w:val="00853E9F"/>
    <w:rsid w:val="008548AB"/>
    <w:rsid w:val="008568A6"/>
    <w:rsid w:val="00857547"/>
    <w:rsid w:val="00857DA1"/>
    <w:rsid w:val="008600F6"/>
    <w:rsid w:val="00860FA2"/>
    <w:rsid w:val="00862228"/>
    <w:rsid w:val="00862D46"/>
    <w:rsid w:val="00863A61"/>
    <w:rsid w:val="00864996"/>
    <w:rsid w:val="00865E37"/>
    <w:rsid w:val="00867298"/>
    <w:rsid w:val="00867605"/>
    <w:rsid w:val="008676AC"/>
    <w:rsid w:val="00867E27"/>
    <w:rsid w:val="0087026C"/>
    <w:rsid w:val="00870588"/>
    <w:rsid w:val="00871CD3"/>
    <w:rsid w:val="0087221E"/>
    <w:rsid w:val="008722D4"/>
    <w:rsid w:val="008725EB"/>
    <w:rsid w:val="00873CBC"/>
    <w:rsid w:val="00874000"/>
    <w:rsid w:val="00874155"/>
    <w:rsid w:val="008741D9"/>
    <w:rsid w:val="00874CC2"/>
    <w:rsid w:val="008760F8"/>
    <w:rsid w:val="008766F1"/>
    <w:rsid w:val="00876C27"/>
    <w:rsid w:val="00880AFD"/>
    <w:rsid w:val="00881255"/>
    <w:rsid w:val="00882964"/>
    <w:rsid w:val="008839FA"/>
    <w:rsid w:val="008841A5"/>
    <w:rsid w:val="00885F91"/>
    <w:rsid w:val="00887C4B"/>
    <w:rsid w:val="00890185"/>
    <w:rsid w:val="00891618"/>
    <w:rsid w:val="00891BD4"/>
    <w:rsid w:val="00892238"/>
    <w:rsid w:val="00892E85"/>
    <w:rsid w:val="00894367"/>
    <w:rsid w:val="00897DE0"/>
    <w:rsid w:val="008A3E39"/>
    <w:rsid w:val="008A423E"/>
    <w:rsid w:val="008A5407"/>
    <w:rsid w:val="008A6B12"/>
    <w:rsid w:val="008A734E"/>
    <w:rsid w:val="008A7F74"/>
    <w:rsid w:val="008B01BC"/>
    <w:rsid w:val="008B23EE"/>
    <w:rsid w:val="008B2894"/>
    <w:rsid w:val="008B466D"/>
    <w:rsid w:val="008B56D0"/>
    <w:rsid w:val="008B6607"/>
    <w:rsid w:val="008B72E2"/>
    <w:rsid w:val="008C08BB"/>
    <w:rsid w:val="008C150A"/>
    <w:rsid w:val="008C26CE"/>
    <w:rsid w:val="008C6AC1"/>
    <w:rsid w:val="008D0A60"/>
    <w:rsid w:val="008D239F"/>
    <w:rsid w:val="008D2C24"/>
    <w:rsid w:val="008D4160"/>
    <w:rsid w:val="008D6BAD"/>
    <w:rsid w:val="008D6E4C"/>
    <w:rsid w:val="008D74C9"/>
    <w:rsid w:val="008E0348"/>
    <w:rsid w:val="008E078D"/>
    <w:rsid w:val="008E3106"/>
    <w:rsid w:val="008E41A3"/>
    <w:rsid w:val="008E591F"/>
    <w:rsid w:val="008F0352"/>
    <w:rsid w:val="008F141C"/>
    <w:rsid w:val="008F1752"/>
    <w:rsid w:val="008F202B"/>
    <w:rsid w:val="008F33D5"/>
    <w:rsid w:val="008F4DD9"/>
    <w:rsid w:val="008F6C99"/>
    <w:rsid w:val="00901069"/>
    <w:rsid w:val="009052C6"/>
    <w:rsid w:val="00905515"/>
    <w:rsid w:val="0090611B"/>
    <w:rsid w:val="00906581"/>
    <w:rsid w:val="009072C0"/>
    <w:rsid w:val="009101E1"/>
    <w:rsid w:val="009105A9"/>
    <w:rsid w:val="00911216"/>
    <w:rsid w:val="00911671"/>
    <w:rsid w:val="009119BC"/>
    <w:rsid w:val="009139DD"/>
    <w:rsid w:val="00914E10"/>
    <w:rsid w:val="00915856"/>
    <w:rsid w:val="0091641F"/>
    <w:rsid w:val="00916E3E"/>
    <w:rsid w:val="00917D76"/>
    <w:rsid w:val="009214F8"/>
    <w:rsid w:val="009229C1"/>
    <w:rsid w:val="00923081"/>
    <w:rsid w:val="00923176"/>
    <w:rsid w:val="009270B8"/>
    <w:rsid w:val="00931270"/>
    <w:rsid w:val="009315BD"/>
    <w:rsid w:val="0093227C"/>
    <w:rsid w:val="00934DFA"/>
    <w:rsid w:val="00935C14"/>
    <w:rsid w:val="00935FAA"/>
    <w:rsid w:val="00940197"/>
    <w:rsid w:val="009402EE"/>
    <w:rsid w:val="00940601"/>
    <w:rsid w:val="009422DF"/>
    <w:rsid w:val="009426BF"/>
    <w:rsid w:val="00942A62"/>
    <w:rsid w:val="009457D2"/>
    <w:rsid w:val="00945CC0"/>
    <w:rsid w:val="0094784E"/>
    <w:rsid w:val="00950E8D"/>
    <w:rsid w:val="00951129"/>
    <w:rsid w:val="00954B19"/>
    <w:rsid w:val="00955811"/>
    <w:rsid w:val="00956693"/>
    <w:rsid w:val="009572C8"/>
    <w:rsid w:val="00957525"/>
    <w:rsid w:val="00957C4B"/>
    <w:rsid w:val="00961A48"/>
    <w:rsid w:val="00962E3F"/>
    <w:rsid w:val="009644BA"/>
    <w:rsid w:val="0096468A"/>
    <w:rsid w:val="00964C0A"/>
    <w:rsid w:val="00965A0E"/>
    <w:rsid w:val="0096637D"/>
    <w:rsid w:val="009709F7"/>
    <w:rsid w:val="009710DB"/>
    <w:rsid w:val="00971344"/>
    <w:rsid w:val="00971A4D"/>
    <w:rsid w:val="00973533"/>
    <w:rsid w:val="00975C1C"/>
    <w:rsid w:val="00976C66"/>
    <w:rsid w:val="00980062"/>
    <w:rsid w:val="009800FB"/>
    <w:rsid w:val="00980A70"/>
    <w:rsid w:val="009818FF"/>
    <w:rsid w:val="00981A06"/>
    <w:rsid w:val="00986E86"/>
    <w:rsid w:val="009872A9"/>
    <w:rsid w:val="00990891"/>
    <w:rsid w:val="00992F6F"/>
    <w:rsid w:val="00993867"/>
    <w:rsid w:val="00994E3B"/>
    <w:rsid w:val="00995851"/>
    <w:rsid w:val="00996052"/>
    <w:rsid w:val="00996ADC"/>
    <w:rsid w:val="009A4107"/>
    <w:rsid w:val="009A6200"/>
    <w:rsid w:val="009A7753"/>
    <w:rsid w:val="009B0D11"/>
    <w:rsid w:val="009B1C52"/>
    <w:rsid w:val="009B27E0"/>
    <w:rsid w:val="009B3991"/>
    <w:rsid w:val="009B4097"/>
    <w:rsid w:val="009B422A"/>
    <w:rsid w:val="009B71C2"/>
    <w:rsid w:val="009C0B04"/>
    <w:rsid w:val="009C3A9B"/>
    <w:rsid w:val="009C3DF1"/>
    <w:rsid w:val="009C4319"/>
    <w:rsid w:val="009C43CB"/>
    <w:rsid w:val="009C4E69"/>
    <w:rsid w:val="009D0A83"/>
    <w:rsid w:val="009D3A69"/>
    <w:rsid w:val="009D435A"/>
    <w:rsid w:val="009D479E"/>
    <w:rsid w:val="009D518C"/>
    <w:rsid w:val="009D563B"/>
    <w:rsid w:val="009D66ED"/>
    <w:rsid w:val="009D706C"/>
    <w:rsid w:val="009E0195"/>
    <w:rsid w:val="009E1496"/>
    <w:rsid w:val="009E2D5E"/>
    <w:rsid w:val="009E309E"/>
    <w:rsid w:val="009E3629"/>
    <w:rsid w:val="009E4AE5"/>
    <w:rsid w:val="009E6276"/>
    <w:rsid w:val="009E6311"/>
    <w:rsid w:val="009E6EA1"/>
    <w:rsid w:val="009E7B2F"/>
    <w:rsid w:val="009F0562"/>
    <w:rsid w:val="009F08E3"/>
    <w:rsid w:val="009F2A92"/>
    <w:rsid w:val="009F2B7E"/>
    <w:rsid w:val="009F34EC"/>
    <w:rsid w:val="009F3C95"/>
    <w:rsid w:val="009F47F9"/>
    <w:rsid w:val="009F4C72"/>
    <w:rsid w:val="009F5983"/>
    <w:rsid w:val="009F6BFD"/>
    <w:rsid w:val="009F6C89"/>
    <w:rsid w:val="00A01225"/>
    <w:rsid w:val="00A029BD"/>
    <w:rsid w:val="00A03144"/>
    <w:rsid w:val="00A034F7"/>
    <w:rsid w:val="00A06B29"/>
    <w:rsid w:val="00A111D3"/>
    <w:rsid w:val="00A1136D"/>
    <w:rsid w:val="00A12C4B"/>
    <w:rsid w:val="00A13AEA"/>
    <w:rsid w:val="00A144C1"/>
    <w:rsid w:val="00A17DF1"/>
    <w:rsid w:val="00A2015C"/>
    <w:rsid w:val="00A212F7"/>
    <w:rsid w:val="00A21346"/>
    <w:rsid w:val="00A21946"/>
    <w:rsid w:val="00A22E95"/>
    <w:rsid w:val="00A232B7"/>
    <w:rsid w:val="00A24538"/>
    <w:rsid w:val="00A252EF"/>
    <w:rsid w:val="00A25C99"/>
    <w:rsid w:val="00A2702F"/>
    <w:rsid w:val="00A36A7F"/>
    <w:rsid w:val="00A36DF1"/>
    <w:rsid w:val="00A41A4B"/>
    <w:rsid w:val="00A421A4"/>
    <w:rsid w:val="00A432C5"/>
    <w:rsid w:val="00A43E9A"/>
    <w:rsid w:val="00A44993"/>
    <w:rsid w:val="00A46737"/>
    <w:rsid w:val="00A502BA"/>
    <w:rsid w:val="00A51E26"/>
    <w:rsid w:val="00A5250B"/>
    <w:rsid w:val="00A52594"/>
    <w:rsid w:val="00A52784"/>
    <w:rsid w:val="00A52AF9"/>
    <w:rsid w:val="00A52F98"/>
    <w:rsid w:val="00A53E81"/>
    <w:rsid w:val="00A54F3D"/>
    <w:rsid w:val="00A55B01"/>
    <w:rsid w:val="00A606E5"/>
    <w:rsid w:val="00A630AB"/>
    <w:rsid w:val="00A655BF"/>
    <w:rsid w:val="00A655F5"/>
    <w:rsid w:val="00A659FB"/>
    <w:rsid w:val="00A6768D"/>
    <w:rsid w:val="00A67D13"/>
    <w:rsid w:val="00A705B9"/>
    <w:rsid w:val="00A70C8A"/>
    <w:rsid w:val="00A71EC6"/>
    <w:rsid w:val="00A722C3"/>
    <w:rsid w:val="00A72A01"/>
    <w:rsid w:val="00A7314A"/>
    <w:rsid w:val="00A7332E"/>
    <w:rsid w:val="00A74CE1"/>
    <w:rsid w:val="00A75CBF"/>
    <w:rsid w:val="00A76056"/>
    <w:rsid w:val="00A77785"/>
    <w:rsid w:val="00A80A84"/>
    <w:rsid w:val="00A82C9F"/>
    <w:rsid w:val="00A8684D"/>
    <w:rsid w:val="00A87F87"/>
    <w:rsid w:val="00A90755"/>
    <w:rsid w:val="00A91381"/>
    <w:rsid w:val="00A91A78"/>
    <w:rsid w:val="00A91F92"/>
    <w:rsid w:val="00A92B3B"/>
    <w:rsid w:val="00A93A3A"/>
    <w:rsid w:val="00A94A97"/>
    <w:rsid w:val="00A9512C"/>
    <w:rsid w:val="00A95FAD"/>
    <w:rsid w:val="00A96285"/>
    <w:rsid w:val="00A963E1"/>
    <w:rsid w:val="00A974D4"/>
    <w:rsid w:val="00AA08A8"/>
    <w:rsid w:val="00AA2D97"/>
    <w:rsid w:val="00AA3B71"/>
    <w:rsid w:val="00AA4937"/>
    <w:rsid w:val="00AA599E"/>
    <w:rsid w:val="00AA6CBA"/>
    <w:rsid w:val="00AA7C4A"/>
    <w:rsid w:val="00AB08A2"/>
    <w:rsid w:val="00AB20E6"/>
    <w:rsid w:val="00AB3079"/>
    <w:rsid w:val="00AB4F62"/>
    <w:rsid w:val="00AC1370"/>
    <w:rsid w:val="00AC391A"/>
    <w:rsid w:val="00AC476F"/>
    <w:rsid w:val="00AC4811"/>
    <w:rsid w:val="00AC59A5"/>
    <w:rsid w:val="00AC5BD2"/>
    <w:rsid w:val="00AC5DC5"/>
    <w:rsid w:val="00AC5FF1"/>
    <w:rsid w:val="00AD1294"/>
    <w:rsid w:val="00AD15F4"/>
    <w:rsid w:val="00AD1E22"/>
    <w:rsid w:val="00AD2183"/>
    <w:rsid w:val="00AD49D4"/>
    <w:rsid w:val="00AD4D04"/>
    <w:rsid w:val="00AD64F7"/>
    <w:rsid w:val="00AE00F8"/>
    <w:rsid w:val="00AE02E7"/>
    <w:rsid w:val="00AE1131"/>
    <w:rsid w:val="00AE16F8"/>
    <w:rsid w:val="00AE192C"/>
    <w:rsid w:val="00AE2359"/>
    <w:rsid w:val="00AE26FA"/>
    <w:rsid w:val="00AE49AC"/>
    <w:rsid w:val="00AE5C32"/>
    <w:rsid w:val="00AE5DDC"/>
    <w:rsid w:val="00AE702B"/>
    <w:rsid w:val="00AE71DF"/>
    <w:rsid w:val="00AE7688"/>
    <w:rsid w:val="00AF0179"/>
    <w:rsid w:val="00AF1875"/>
    <w:rsid w:val="00AF512B"/>
    <w:rsid w:val="00AF55BF"/>
    <w:rsid w:val="00AF5894"/>
    <w:rsid w:val="00AF5F4B"/>
    <w:rsid w:val="00AF6B84"/>
    <w:rsid w:val="00AF7232"/>
    <w:rsid w:val="00AF778B"/>
    <w:rsid w:val="00AF7C29"/>
    <w:rsid w:val="00B01877"/>
    <w:rsid w:val="00B032EC"/>
    <w:rsid w:val="00B04067"/>
    <w:rsid w:val="00B04989"/>
    <w:rsid w:val="00B05307"/>
    <w:rsid w:val="00B05782"/>
    <w:rsid w:val="00B11FFE"/>
    <w:rsid w:val="00B12D3E"/>
    <w:rsid w:val="00B14983"/>
    <w:rsid w:val="00B23620"/>
    <w:rsid w:val="00B23F9C"/>
    <w:rsid w:val="00B240FD"/>
    <w:rsid w:val="00B242FF"/>
    <w:rsid w:val="00B24353"/>
    <w:rsid w:val="00B24DAB"/>
    <w:rsid w:val="00B24E0C"/>
    <w:rsid w:val="00B27366"/>
    <w:rsid w:val="00B303B3"/>
    <w:rsid w:val="00B30B06"/>
    <w:rsid w:val="00B30F76"/>
    <w:rsid w:val="00B31F70"/>
    <w:rsid w:val="00B3202A"/>
    <w:rsid w:val="00B32E2C"/>
    <w:rsid w:val="00B3312E"/>
    <w:rsid w:val="00B341B8"/>
    <w:rsid w:val="00B3610F"/>
    <w:rsid w:val="00B36268"/>
    <w:rsid w:val="00B36EED"/>
    <w:rsid w:val="00B37D37"/>
    <w:rsid w:val="00B41AB7"/>
    <w:rsid w:val="00B44B3C"/>
    <w:rsid w:val="00B4620B"/>
    <w:rsid w:val="00B464F2"/>
    <w:rsid w:val="00B511C2"/>
    <w:rsid w:val="00B52354"/>
    <w:rsid w:val="00B54272"/>
    <w:rsid w:val="00B5577F"/>
    <w:rsid w:val="00B565D0"/>
    <w:rsid w:val="00B569D1"/>
    <w:rsid w:val="00B60AE3"/>
    <w:rsid w:val="00B621E7"/>
    <w:rsid w:val="00B62EFD"/>
    <w:rsid w:val="00B645C7"/>
    <w:rsid w:val="00B64F53"/>
    <w:rsid w:val="00B65427"/>
    <w:rsid w:val="00B66F10"/>
    <w:rsid w:val="00B72BA4"/>
    <w:rsid w:val="00B72FEA"/>
    <w:rsid w:val="00B740E2"/>
    <w:rsid w:val="00B74243"/>
    <w:rsid w:val="00B74807"/>
    <w:rsid w:val="00B74C13"/>
    <w:rsid w:val="00B75254"/>
    <w:rsid w:val="00B75796"/>
    <w:rsid w:val="00B7624C"/>
    <w:rsid w:val="00B763FD"/>
    <w:rsid w:val="00B765ED"/>
    <w:rsid w:val="00B809D9"/>
    <w:rsid w:val="00B81766"/>
    <w:rsid w:val="00B83C2F"/>
    <w:rsid w:val="00B8402A"/>
    <w:rsid w:val="00B852F7"/>
    <w:rsid w:val="00B86326"/>
    <w:rsid w:val="00B87A21"/>
    <w:rsid w:val="00B9068B"/>
    <w:rsid w:val="00B90C37"/>
    <w:rsid w:val="00B91981"/>
    <w:rsid w:val="00B955F3"/>
    <w:rsid w:val="00B96B94"/>
    <w:rsid w:val="00BA18E4"/>
    <w:rsid w:val="00BA2B0A"/>
    <w:rsid w:val="00BA3F7A"/>
    <w:rsid w:val="00BA5E99"/>
    <w:rsid w:val="00BA75EF"/>
    <w:rsid w:val="00BA77B7"/>
    <w:rsid w:val="00BB32EF"/>
    <w:rsid w:val="00BB38F9"/>
    <w:rsid w:val="00BB4620"/>
    <w:rsid w:val="00BB4999"/>
    <w:rsid w:val="00BB52C2"/>
    <w:rsid w:val="00BB52C9"/>
    <w:rsid w:val="00BB59C1"/>
    <w:rsid w:val="00BB741B"/>
    <w:rsid w:val="00BB7434"/>
    <w:rsid w:val="00BC025F"/>
    <w:rsid w:val="00BC2D22"/>
    <w:rsid w:val="00BC36BD"/>
    <w:rsid w:val="00BC5227"/>
    <w:rsid w:val="00BC55DA"/>
    <w:rsid w:val="00BC5A02"/>
    <w:rsid w:val="00BC605B"/>
    <w:rsid w:val="00BC66E9"/>
    <w:rsid w:val="00BC7049"/>
    <w:rsid w:val="00BC7648"/>
    <w:rsid w:val="00BC789B"/>
    <w:rsid w:val="00BD0F6D"/>
    <w:rsid w:val="00BD3766"/>
    <w:rsid w:val="00BD5495"/>
    <w:rsid w:val="00BD55AB"/>
    <w:rsid w:val="00BD57DF"/>
    <w:rsid w:val="00BD5F0A"/>
    <w:rsid w:val="00BD692E"/>
    <w:rsid w:val="00BD70D1"/>
    <w:rsid w:val="00BD76E0"/>
    <w:rsid w:val="00BD7FF2"/>
    <w:rsid w:val="00BE24A7"/>
    <w:rsid w:val="00BE2817"/>
    <w:rsid w:val="00BE37B5"/>
    <w:rsid w:val="00BE4750"/>
    <w:rsid w:val="00BE49B7"/>
    <w:rsid w:val="00BE4ED7"/>
    <w:rsid w:val="00BE50DA"/>
    <w:rsid w:val="00BE623B"/>
    <w:rsid w:val="00BE6AD6"/>
    <w:rsid w:val="00BF0328"/>
    <w:rsid w:val="00BF1A5C"/>
    <w:rsid w:val="00BF35B4"/>
    <w:rsid w:val="00BF39FD"/>
    <w:rsid w:val="00BF3FC7"/>
    <w:rsid w:val="00BF4553"/>
    <w:rsid w:val="00BF4C25"/>
    <w:rsid w:val="00BF4ECD"/>
    <w:rsid w:val="00BF531A"/>
    <w:rsid w:val="00BF74AB"/>
    <w:rsid w:val="00C011F8"/>
    <w:rsid w:val="00C0156D"/>
    <w:rsid w:val="00C019CC"/>
    <w:rsid w:val="00C01AF8"/>
    <w:rsid w:val="00C03C30"/>
    <w:rsid w:val="00C04654"/>
    <w:rsid w:val="00C04D88"/>
    <w:rsid w:val="00C057C8"/>
    <w:rsid w:val="00C158A8"/>
    <w:rsid w:val="00C169D6"/>
    <w:rsid w:val="00C16B69"/>
    <w:rsid w:val="00C16FA5"/>
    <w:rsid w:val="00C17322"/>
    <w:rsid w:val="00C17432"/>
    <w:rsid w:val="00C2067B"/>
    <w:rsid w:val="00C20956"/>
    <w:rsid w:val="00C22737"/>
    <w:rsid w:val="00C25EFC"/>
    <w:rsid w:val="00C2675B"/>
    <w:rsid w:val="00C26F82"/>
    <w:rsid w:val="00C2702B"/>
    <w:rsid w:val="00C3234C"/>
    <w:rsid w:val="00C330F1"/>
    <w:rsid w:val="00C33DB7"/>
    <w:rsid w:val="00C35384"/>
    <w:rsid w:val="00C37074"/>
    <w:rsid w:val="00C407CB"/>
    <w:rsid w:val="00C434FA"/>
    <w:rsid w:val="00C43915"/>
    <w:rsid w:val="00C4498B"/>
    <w:rsid w:val="00C46C39"/>
    <w:rsid w:val="00C47584"/>
    <w:rsid w:val="00C512F7"/>
    <w:rsid w:val="00C51334"/>
    <w:rsid w:val="00C550D1"/>
    <w:rsid w:val="00C569E5"/>
    <w:rsid w:val="00C56F2E"/>
    <w:rsid w:val="00C629A5"/>
    <w:rsid w:val="00C6332C"/>
    <w:rsid w:val="00C641BE"/>
    <w:rsid w:val="00C65764"/>
    <w:rsid w:val="00C65EA5"/>
    <w:rsid w:val="00C661E3"/>
    <w:rsid w:val="00C666C5"/>
    <w:rsid w:val="00C66AA7"/>
    <w:rsid w:val="00C6749E"/>
    <w:rsid w:val="00C67F85"/>
    <w:rsid w:val="00C71110"/>
    <w:rsid w:val="00C71225"/>
    <w:rsid w:val="00C71494"/>
    <w:rsid w:val="00C71B41"/>
    <w:rsid w:val="00C740CB"/>
    <w:rsid w:val="00C75A7E"/>
    <w:rsid w:val="00C76036"/>
    <w:rsid w:val="00C77E49"/>
    <w:rsid w:val="00C77EB9"/>
    <w:rsid w:val="00C800A4"/>
    <w:rsid w:val="00C801B5"/>
    <w:rsid w:val="00C80434"/>
    <w:rsid w:val="00C80EC9"/>
    <w:rsid w:val="00C816C3"/>
    <w:rsid w:val="00C827F9"/>
    <w:rsid w:val="00C82985"/>
    <w:rsid w:val="00C83795"/>
    <w:rsid w:val="00C85E8D"/>
    <w:rsid w:val="00C910A8"/>
    <w:rsid w:val="00C91ED7"/>
    <w:rsid w:val="00C92797"/>
    <w:rsid w:val="00C96366"/>
    <w:rsid w:val="00C967F1"/>
    <w:rsid w:val="00C96E15"/>
    <w:rsid w:val="00CA14F6"/>
    <w:rsid w:val="00CA28D8"/>
    <w:rsid w:val="00CA2E73"/>
    <w:rsid w:val="00CA3940"/>
    <w:rsid w:val="00CA56E9"/>
    <w:rsid w:val="00CA5C1B"/>
    <w:rsid w:val="00CA6916"/>
    <w:rsid w:val="00CA7C46"/>
    <w:rsid w:val="00CB1BB4"/>
    <w:rsid w:val="00CB25C2"/>
    <w:rsid w:val="00CB296D"/>
    <w:rsid w:val="00CB33E7"/>
    <w:rsid w:val="00CB34FD"/>
    <w:rsid w:val="00CB6AD1"/>
    <w:rsid w:val="00CB74C4"/>
    <w:rsid w:val="00CB7599"/>
    <w:rsid w:val="00CC11B2"/>
    <w:rsid w:val="00CC1BAF"/>
    <w:rsid w:val="00CC25B9"/>
    <w:rsid w:val="00CC2F60"/>
    <w:rsid w:val="00CC2FAE"/>
    <w:rsid w:val="00CC30D2"/>
    <w:rsid w:val="00CC3B4B"/>
    <w:rsid w:val="00CC4271"/>
    <w:rsid w:val="00CC42D1"/>
    <w:rsid w:val="00CC45D2"/>
    <w:rsid w:val="00CC4A11"/>
    <w:rsid w:val="00CD0446"/>
    <w:rsid w:val="00CD12BD"/>
    <w:rsid w:val="00CD2949"/>
    <w:rsid w:val="00CD3797"/>
    <w:rsid w:val="00CD3D2E"/>
    <w:rsid w:val="00CD4848"/>
    <w:rsid w:val="00CD4C7E"/>
    <w:rsid w:val="00CD5227"/>
    <w:rsid w:val="00CD5965"/>
    <w:rsid w:val="00CD5AA6"/>
    <w:rsid w:val="00CD72F5"/>
    <w:rsid w:val="00CE09B2"/>
    <w:rsid w:val="00CE387C"/>
    <w:rsid w:val="00CE4899"/>
    <w:rsid w:val="00CE5609"/>
    <w:rsid w:val="00CE5932"/>
    <w:rsid w:val="00CE75DB"/>
    <w:rsid w:val="00CF1F58"/>
    <w:rsid w:val="00CF25A4"/>
    <w:rsid w:val="00CF3D78"/>
    <w:rsid w:val="00CF3E1B"/>
    <w:rsid w:val="00CF41F5"/>
    <w:rsid w:val="00CF4520"/>
    <w:rsid w:val="00CF4B68"/>
    <w:rsid w:val="00CF56AD"/>
    <w:rsid w:val="00CF5902"/>
    <w:rsid w:val="00CF72D2"/>
    <w:rsid w:val="00CF7AC5"/>
    <w:rsid w:val="00D00295"/>
    <w:rsid w:val="00D00FCC"/>
    <w:rsid w:val="00D01071"/>
    <w:rsid w:val="00D028B0"/>
    <w:rsid w:val="00D02CA0"/>
    <w:rsid w:val="00D03C46"/>
    <w:rsid w:val="00D04177"/>
    <w:rsid w:val="00D06008"/>
    <w:rsid w:val="00D0645F"/>
    <w:rsid w:val="00D07FFB"/>
    <w:rsid w:val="00D11079"/>
    <w:rsid w:val="00D11602"/>
    <w:rsid w:val="00D13946"/>
    <w:rsid w:val="00D1445C"/>
    <w:rsid w:val="00D15026"/>
    <w:rsid w:val="00D15FCD"/>
    <w:rsid w:val="00D200C7"/>
    <w:rsid w:val="00D202B2"/>
    <w:rsid w:val="00D21D96"/>
    <w:rsid w:val="00D2296E"/>
    <w:rsid w:val="00D22A99"/>
    <w:rsid w:val="00D24C50"/>
    <w:rsid w:val="00D271D4"/>
    <w:rsid w:val="00D2747E"/>
    <w:rsid w:val="00D34BE7"/>
    <w:rsid w:val="00D36E95"/>
    <w:rsid w:val="00D37677"/>
    <w:rsid w:val="00D37C93"/>
    <w:rsid w:val="00D40468"/>
    <w:rsid w:val="00D407E0"/>
    <w:rsid w:val="00D40F94"/>
    <w:rsid w:val="00D41E3B"/>
    <w:rsid w:val="00D43A25"/>
    <w:rsid w:val="00D45815"/>
    <w:rsid w:val="00D460CB"/>
    <w:rsid w:val="00D51183"/>
    <w:rsid w:val="00D52570"/>
    <w:rsid w:val="00D53F3F"/>
    <w:rsid w:val="00D54C8E"/>
    <w:rsid w:val="00D5674C"/>
    <w:rsid w:val="00D567E8"/>
    <w:rsid w:val="00D56C86"/>
    <w:rsid w:val="00D570B7"/>
    <w:rsid w:val="00D576B1"/>
    <w:rsid w:val="00D57C65"/>
    <w:rsid w:val="00D6197E"/>
    <w:rsid w:val="00D6268A"/>
    <w:rsid w:val="00D62CEA"/>
    <w:rsid w:val="00D63613"/>
    <w:rsid w:val="00D638EA"/>
    <w:rsid w:val="00D64230"/>
    <w:rsid w:val="00D646DB"/>
    <w:rsid w:val="00D65EE7"/>
    <w:rsid w:val="00D6776A"/>
    <w:rsid w:val="00D67BBD"/>
    <w:rsid w:val="00D724C8"/>
    <w:rsid w:val="00D758C5"/>
    <w:rsid w:val="00D76858"/>
    <w:rsid w:val="00D774B1"/>
    <w:rsid w:val="00D77DF9"/>
    <w:rsid w:val="00D8052E"/>
    <w:rsid w:val="00D809F9"/>
    <w:rsid w:val="00D82E2F"/>
    <w:rsid w:val="00D839B6"/>
    <w:rsid w:val="00D84C31"/>
    <w:rsid w:val="00D86328"/>
    <w:rsid w:val="00D867E3"/>
    <w:rsid w:val="00D86972"/>
    <w:rsid w:val="00D871FF"/>
    <w:rsid w:val="00D90355"/>
    <w:rsid w:val="00D9267B"/>
    <w:rsid w:val="00D928F7"/>
    <w:rsid w:val="00D934B1"/>
    <w:rsid w:val="00D93E4B"/>
    <w:rsid w:val="00D9454B"/>
    <w:rsid w:val="00D95CBC"/>
    <w:rsid w:val="00D9773F"/>
    <w:rsid w:val="00DA1F93"/>
    <w:rsid w:val="00DA410A"/>
    <w:rsid w:val="00DA454B"/>
    <w:rsid w:val="00DA5ECA"/>
    <w:rsid w:val="00DA7D94"/>
    <w:rsid w:val="00DB29AE"/>
    <w:rsid w:val="00DB462C"/>
    <w:rsid w:val="00DB502B"/>
    <w:rsid w:val="00DB5218"/>
    <w:rsid w:val="00DB53B6"/>
    <w:rsid w:val="00DB693F"/>
    <w:rsid w:val="00DC2B42"/>
    <w:rsid w:val="00DC5A88"/>
    <w:rsid w:val="00DC74EA"/>
    <w:rsid w:val="00DD08CA"/>
    <w:rsid w:val="00DD1792"/>
    <w:rsid w:val="00DD295F"/>
    <w:rsid w:val="00DD3938"/>
    <w:rsid w:val="00DD5AF6"/>
    <w:rsid w:val="00DD5E9E"/>
    <w:rsid w:val="00DD6136"/>
    <w:rsid w:val="00DD6E86"/>
    <w:rsid w:val="00DE0225"/>
    <w:rsid w:val="00DE15CF"/>
    <w:rsid w:val="00DE20D6"/>
    <w:rsid w:val="00DE2354"/>
    <w:rsid w:val="00DE256C"/>
    <w:rsid w:val="00DE31AF"/>
    <w:rsid w:val="00DE47A0"/>
    <w:rsid w:val="00DE4C16"/>
    <w:rsid w:val="00DE4EA0"/>
    <w:rsid w:val="00DE5988"/>
    <w:rsid w:val="00DF1A4C"/>
    <w:rsid w:val="00DF1BF1"/>
    <w:rsid w:val="00DF2BC3"/>
    <w:rsid w:val="00DF388D"/>
    <w:rsid w:val="00DF3A46"/>
    <w:rsid w:val="00DF44DF"/>
    <w:rsid w:val="00DF528F"/>
    <w:rsid w:val="00DF772D"/>
    <w:rsid w:val="00E0097E"/>
    <w:rsid w:val="00E00E45"/>
    <w:rsid w:val="00E01BF9"/>
    <w:rsid w:val="00E01CFF"/>
    <w:rsid w:val="00E01E8E"/>
    <w:rsid w:val="00E02C1C"/>
    <w:rsid w:val="00E02FE5"/>
    <w:rsid w:val="00E03AD4"/>
    <w:rsid w:val="00E03B54"/>
    <w:rsid w:val="00E05667"/>
    <w:rsid w:val="00E0609B"/>
    <w:rsid w:val="00E06146"/>
    <w:rsid w:val="00E0628B"/>
    <w:rsid w:val="00E0668F"/>
    <w:rsid w:val="00E06BB9"/>
    <w:rsid w:val="00E0736F"/>
    <w:rsid w:val="00E0770D"/>
    <w:rsid w:val="00E1027E"/>
    <w:rsid w:val="00E109DB"/>
    <w:rsid w:val="00E10F2E"/>
    <w:rsid w:val="00E128EF"/>
    <w:rsid w:val="00E14A65"/>
    <w:rsid w:val="00E1567A"/>
    <w:rsid w:val="00E17547"/>
    <w:rsid w:val="00E17E2D"/>
    <w:rsid w:val="00E20622"/>
    <w:rsid w:val="00E2242D"/>
    <w:rsid w:val="00E230CC"/>
    <w:rsid w:val="00E25081"/>
    <w:rsid w:val="00E25AE6"/>
    <w:rsid w:val="00E268D6"/>
    <w:rsid w:val="00E2722A"/>
    <w:rsid w:val="00E32E0A"/>
    <w:rsid w:val="00E33822"/>
    <w:rsid w:val="00E3420E"/>
    <w:rsid w:val="00E35D27"/>
    <w:rsid w:val="00E36232"/>
    <w:rsid w:val="00E375B8"/>
    <w:rsid w:val="00E40FEB"/>
    <w:rsid w:val="00E41BFF"/>
    <w:rsid w:val="00E426FF"/>
    <w:rsid w:val="00E43E60"/>
    <w:rsid w:val="00E44784"/>
    <w:rsid w:val="00E4480F"/>
    <w:rsid w:val="00E449F2"/>
    <w:rsid w:val="00E44A41"/>
    <w:rsid w:val="00E44F73"/>
    <w:rsid w:val="00E45752"/>
    <w:rsid w:val="00E45D8A"/>
    <w:rsid w:val="00E45FA1"/>
    <w:rsid w:val="00E47245"/>
    <w:rsid w:val="00E5008E"/>
    <w:rsid w:val="00E5012C"/>
    <w:rsid w:val="00E51AC1"/>
    <w:rsid w:val="00E51D00"/>
    <w:rsid w:val="00E52B5A"/>
    <w:rsid w:val="00E531D8"/>
    <w:rsid w:val="00E53471"/>
    <w:rsid w:val="00E53509"/>
    <w:rsid w:val="00E55308"/>
    <w:rsid w:val="00E55A16"/>
    <w:rsid w:val="00E60AEC"/>
    <w:rsid w:val="00E6133C"/>
    <w:rsid w:val="00E61CF3"/>
    <w:rsid w:val="00E6218E"/>
    <w:rsid w:val="00E65217"/>
    <w:rsid w:val="00E66A06"/>
    <w:rsid w:val="00E66F91"/>
    <w:rsid w:val="00E67ECF"/>
    <w:rsid w:val="00E71570"/>
    <w:rsid w:val="00E71AA0"/>
    <w:rsid w:val="00E71FA3"/>
    <w:rsid w:val="00E72520"/>
    <w:rsid w:val="00E73C9E"/>
    <w:rsid w:val="00E73FF6"/>
    <w:rsid w:val="00E740D8"/>
    <w:rsid w:val="00E742A6"/>
    <w:rsid w:val="00E74B1E"/>
    <w:rsid w:val="00E75D12"/>
    <w:rsid w:val="00E76575"/>
    <w:rsid w:val="00E7787F"/>
    <w:rsid w:val="00E8082F"/>
    <w:rsid w:val="00E83699"/>
    <w:rsid w:val="00E84195"/>
    <w:rsid w:val="00E85584"/>
    <w:rsid w:val="00E9098A"/>
    <w:rsid w:val="00E90BB3"/>
    <w:rsid w:val="00E90F94"/>
    <w:rsid w:val="00E92E2E"/>
    <w:rsid w:val="00E94037"/>
    <w:rsid w:val="00E946B0"/>
    <w:rsid w:val="00E9632A"/>
    <w:rsid w:val="00E97222"/>
    <w:rsid w:val="00E97673"/>
    <w:rsid w:val="00EA03B2"/>
    <w:rsid w:val="00EA0898"/>
    <w:rsid w:val="00EA0F26"/>
    <w:rsid w:val="00EA1B89"/>
    <w:rsid w:val="00EA232F"/>
    <w:rsid w:val="00EA3418"/>
    <w:rsid w:val="00EA4059"/>
    <w:rsid w:val="00EA4EAF"/>
    <w:rsid w:val="00EA7199"/>
    <w:rsid w:val="00EA747D"/>
    <w:rsid w:val="00EB0C84"/>
    <w:rsid w:val="00EB2D7F"/>
    <w:rsid w:val="00EB2E54"/>
    <w:rsid w:val="00EB3132"/>
    <w:rsid w:val="00EB3EA3"/>
    <w:rsid w:val="00EC0C1C"/>
    <w:rsid w:val="00EC315B"/>
    <w:rsid w:val="00EC46C4"/>
    <w:rsid w:val="00EC7991"/>
    <w:rsid w:val="00ED3D46"/>
    <w:rsid w:val="00ED46A2"/>
    <w:rsid w:val="00ED71B0"/>
    <w:rsid w:val="00ED7751"/>
    <w:rsid w:val="00EE10BD"/>
    <w:rsid w:val="00EE1523"/>
    <w:rsid w:val="00EE198E"/>
    <w:rsid w:val="00EE24C7"/>
    <w:rsid w:val="00EE2902"/>
    <w:rsid w:val="00EE5448"/>
    <w:rsid w:val="00EF0002"/>
    <w:rsid w:val="00EF0110"/>
    <w:rsid w:val="00EF089D"/>
    <w:rsid w:val="00EF15B3"/>
    <w:rsid w:val="00EF32C0"/>
    <w:rsid w:val="00EF3EFD"/>
    <w:rsid w:val="00EF3FA3"/>
    <w:rsid w:val="00EF5207"/>
    <w:rsid w:val="00EF6355"/>
    <w:rsid w:val="00EF742D"/>
    <w:rsid w:val="00F04297"/>
    <w:rsid w:val="00F047E0"/>
    <w:rsid w:val="00F05A16"/>
    <w:rsid w:val="00F05ACA"/>
    <w:rsid w:val="00F05FA3"/>
    <w:rsid w:val="00F07367"/>
    <w:rsid w:val="00F073AF"/>
    <w:rsid w:val="00F10874"/>
    <w:rsid w:val="00F111ED"/>
    <w:rsid w:val="00F130D4"/>
    <w:rsid w:val="00F135F1"/>
    <w:rsid w:val="00F14497"/>
    <w:rsid w:val="00F14CD9"/>
    <w:rsid w:val="00F154FD"/>
    <w:rsid w:val="00F15C9C"/>
    <w:rsid w:val="00F15F4B"/>
    <w:rsid w:val="00F16B5B"/>
    <w:rsid w:val="00F2009A"/>
    <w:rsid w:val="00F226C1"/>
    <w:rsid w:val="00F246E2"/>
    <w:rsid w:val="00F25142"/>
    <w:rsid w:val="00F27BCD"/>
    <w:rsid w:val="00F30A5E"/>
    <w:rsid w:val="00F30C50"/>
    <w:rsid w:val="00F349BC"/>
    <w:rsid w:val="00F35BB3"/>
    <w:rsid w:val="00F35C3F"/>
    <w:rsid w:val="00F3689D"/>
    <w:rsid w:val="00F36A4C"/>
    <w:rsid w:val="00F4049F"/>
    <w:rsid w:val="00F4233D"/>
    <w:rsid w:val="00F42EB8"/>
    <w:rsid w:val="00F43E17"/>
    <w:rsid w:val="00F44A2F"/>
    <w:rsid w:val="00F51F10"/>
    <w:rsid w:val="00F527BE"/>
    <w:rsid w:val="00F53B5E"/>
    <w:rsid w:val="00F5413B"/>
    <w:rsid w:val="00F55105"/>
    <w:rsid w:val="00F55DEC"/>
    <w:rsid w:val="00F56136"/>
    <w:rsid w:val="00F56584"/>
    <w:rsid w:val="00F56946"/>
    <w:rsid w:val="00F570EC"/>
    <w:rsid w:val="00F600BD"/>
    <w:rsid w:val="00F60DC5"/>
    <w:rsid w:val="00F60EAE"/>
    <w:rsid w:val="00F62372"/>
    <w:rsid w:val="00F655B2"/>
    <w:rsid w:val="00F66AC5"/>
    <w:rsid w:val="00F71E45"/>
    <w:rsid w:val="00F72152"/>
    <w:rsid w:val="00F73818"/>
    <w:rsid w:val="00F73D8A"/>
    <w:rsid w:val="00F74098"/>
    <w:rsid w:val="00F74349"/>
    <w:rsid w:val="00F7568B"/>
    <w:rsid w:val="00F779A6"/>
    <w:rsid w:val="00F80C90"/>
    <w:rsid w:val="00F812FB"/>
    <w:rsid w:val="00F82F46"/>
    <w:rsid w:val="00F84226"/>
    <w:rsid w:val="00F842E9"/>
    <w:rsid w:val="00F844B5"/>
    <w:rsid w:val="00F866B6"/>
    <w:rsid w:val="00F87709"/>
    <w:rsid w:val="00F9026D"/>
    <w:rsid w:val="00F90452"/>
    <w:rsid w:val="00F91B99"/>
    <w:rsid w:val="00FA0414"/>
    <w:rsid w:val="00FA1334"/>
    <w:rsid w:val="00FA1447"/>
    <w:rsid w:val="00FA1B5B"/>
    <w:rsid w:val="00FA1E9E"/>
    <w:rsid w:val="00FA3BC7"/>
    <w:rsid w:val="00FA470E"/>
    <w:rsid w:val="00FA5752"/>
    <w:rsid w:val="00FA5756"/>
    <w:rsid w:val="00FA61F7"/>
    <w:rsid w:val="00FA6344"/>
    <w:rsid w:val="00FA7619"/>
    <w:rsid w:val="00FA7D9A"/>
    <w:rsid w:val="00FB0639"/>
    <w:rsid w:val="00FB27EB"/>
    <w:rsid w:val="00FB370B"/>
    <w:rsid w:val="00FB3EE4"/>
    <w:rsid w:val="00FB40F7"/>
    <w:rsid w:val="00FB56AD"/>
    <w:rsid w:val="00FB72CD"/>
    <w:rsid w:val="00FB756F"/>
    <w:rsid w:val="00FC0096"/>
    <w:rsid w:val="00FC13AA"/>
    <w:rsid w:val="00FC15A6"/>
    <w:rsid w:val="00FC20A4"/>
    <w:rsid w:val="00FC75F1"/>
    <w:rsid w:val="00FD2D38"/>
    <w:rsid w:val="00FD2ECA"/>
    <w:rsid w:val="00FD35B2"/>
    <w:rsid w:val="00FD3A5D"/>
    <w:rsid w:val="00FD4F65"/>
    <w:rsid w:val="00FD56C9"/>
    <w:rsid w:val="00FD6AF4"/>
    <w:rsid w:val="00FD7890"/>
    <w:rsid w:val="00FE009B"/>
    <w:rsid w:val="00FE0330"/>
    <w:rsid w:val="00FE0711"/>
    <w:rsid w:val="00FE61EE"/>
    <w:rsid w:val="00FE6A32"/>
    <w:rsid w:val="00FE7373"/>
    <w:rsid w:val="00FE7F4A"/>
    <w:rsid w:val="00FF0BFD"/>
    <w:rsid w:val="00FF1446"/>
    <w:rsid w:val="00FF3025"/>
    <w:rsid w:val="00FF510E"/>
    <w:rsid w:val="00FF551B"/>
    <w:rsid w:val="00FF6CD4"/>
    <w:rsid w:val="00FF6FBD"/>
    <w:rsid w:val="00FF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0BC1AB"/>
  <w15:docId w15:val="{C3F0BA22-B96C-49BE-8C6D-452FF360D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3628"/>
    <w:pPr>
      <w:spacing w:after="240"/>
      <w:ind w:left="562"/>
      <w:jc w:val="both"/>
    </w:pPr>
    <w:rPr>
      <w:rFonts w:ascii="Arial" w:hAnsi="Arial"/>
      <w:spacing w:val="-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88296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8296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E17"/>
    <w:pPr>
      <w:keepNext/>
      <w:tabs>
        <w:tab w:val="left" w:pos="2700"/>
      </w:tabs>
      <w:overflowPunct w:val="0"/>
      <w:autoSpaceDE w:val="0"/>
      <w:autoSpaceDN w:val="0"/>
      <w:adjustRightInd w:val="0"/>
      <w:spacing w:after="0"/>
      <w:ind w:left="2700" w:hanging="2700"/>
      <w:jc w:val="left"/>
      <w:textAlignment w:val="baseline"/>
      <w:outlineLvl w:val="2"/>
    </w:pPr>
    <w:rPr>
      <w:rFonts w:cs="Arial"/>
      <w:b/>
      <w:spacing w:val="0"/>
      <w:sz w:val="22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882964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88296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F50FD"/>
  </w:style>
  <w:style w:type="table" w:styleId="TableGrid">
    <w:name w:val="Table Grid"/>
    <w:basedOn w:val="TableNormal"/>
    <w:rsid w:val="003F50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semiHidden/>
    <w:rsid w:val="00D34BE7"/>
    <w:pPr>
      <w:overflowPunct w:val="0"/>
      <w:autoSpaceDE w:val="0"/>
      <w:autoSpaceDN w:val="0"/>
      <w:adjustRightInd w:val="0"/>
      <w:spacing w:after="0"/>
      <w:ind w:left="0"/>
      <w:jc w:val="left"/>
      <w:textAlignment w:val="baseline"/>
    </w:pPr>
    <w:rPr>
      <w:rFonts w:ascii="Courier" w:hAnsi="Courier"/>
      <w:spacing w:val="0"/>
      <w:sz w:val="24"/>
      <w:lang w:val="nl-NL" w:eastAsia="nl-NL"/>
    </w:rPr>
  </w:style>
  <w:style w:type="paragraph" w:styleId="BodyText">
    <w:name w:val="Body Text"/>
    <w:basedOn w:val="Normal"/>
    <w:link w:val="BodyTextChar"/>
    <w:rsid w:val="00D34BE7"/>
    <w:pPr>
      <w:tabs>
        <w:tab w:val="left" w:pos="2694"/>
        <w:tab w:val="left" w:pos="9212"/>
      </w:tabs>
      <w:overflowPunct w:val="0"/>
      <w:autoSpaceDE w:val="0"/>
      <w:autoSpaceDN w:val="0"/>
      <w:adjustRightInd w:val="0"/>
      <w:spacing w:after="0"/>
      <w:ind w:left="0"/>
      <w:textAlignment w:val="baseline"/>
    </w:pPr>
    <w:rPr>
      <w:spacing w:val="0"/>
      <w:sz w:val="24"/>
      <w:lang w:eastAsia="en-GB"/>
    </w:rPr>
  </w:style>
  <w:style w:type="paragraph" w:styleId="BodyTextIndent">
    <w:name w:val="Body Text Indent"/>
    <w:basedOn w:val="Normal"/>
    <w:link w:val="BodyTextIndentChar"/>
    <w:rsid w:val="00D34BE7"/>
    <w:pPr>
      <w:overflowPunct w:val="0"/>
      <w:autoSpaceDE w:val="0"/>
      <w:autoSpaceDN w:val="0"/>
      <w:adjustRightInd w:val="0"/>
      <w:spacing w:after="120"/>
      <w:ind w:left="283"/>
      <w:jc w:val="left"/>
      <w:textAlignment w:val="baseline"/>
    </w:pPr>
    <w:rPr>
      <w:rFonts w:ascii="Courier" w:hAnsi="Courier"/>
      <w:spacing w:val="0"/>
      <w:lang w:eastAsia="nl-NL"/>
    </w:rPr>
  </w:style>
  <w:style w:type="paragraph" w:styleId="BodyTextIndent3">
    <w:name w:val="Body Text Indent 3"/>
    <w:basedOn w:val="Normal"/>
    <w:link w:val="BodyTextIndent3Char"/>
    <w:rsid w:val="00515E17"/>
    <w:pPr>
      <w:spacing w:after="120"/>
      <w:ind w:left="283"/>
    </w:pPr>
    <w:rPr>
      <w:sz w:val="16"/>
      <w:szCs w:val="16"/>
    </w:rPr>
  </w:style>
  <w:style w:type="paragraph" w:styleId="BodyText2">
    <w:name w:val="Body Text 2"/>
    <w:basedOn w:val="Normal"/>
    <w:link w:val="BodyText2Char"/>
    <w:rsid w:val="00515E17"/>
    <w:pPr>
      <w:spacing w:after="120" w:line="480" w:lineRule="auto"/>
    </w:pPr>
  </w:style>
  <w:style w:type="paragraph" w:styleId="BodyTextIndent2">
    <w:name w:val="Body Text Indent 2"/>
    <w:basedOn w:val="Normal"/>
    <w:link w:val="BodyTextIndent2Char"/>
    <w:rsid w:val="00515E17"/>
    <w:pPr>
      <w:spacing w:after="120" w:line="480" w:lineRule="auto"/>
      <w:ind w:left="283"/>
    </w:pPr>
  </w:style>
  <w:style w:type="paragraph" w:customStyle="1" w:styleId="Titre5">
    <w:name w:val="Titre 5"/>
    <w:basedOn w:val="Normal"/>
    <w:next w:val="Normal"/>
    <w:rsid w:val="00515E17"/>
    <w:pPr>
      <w:keepNext/>
      <w:widowControl w:val="0"/>
      <w:spacing w:after="0"/>
      <w:ind w:left="0"/>
      <w:jc w:val="left"/>
    </w:pPr>
    <w:rPr>
      <w:rFonts w:ascii="Times New Roman" w:hAnsi="Times New Roman"/>
      <w:b/>
      <w:spacing w:val="0"/>
      <w:sz w:val="24"/>
      <w:lang w:eastAsia="de-DE"/>
    </w:rPr>
  </w:style>
  <w:style w:type="paragraph" w:customStyle="1" w:styleId="Titre6">
    <w:name w:val="Titre 6"/>
    <w:basedOn w:val="Normal"/>
    <w:next w:val="Normal"/>
    <w:rsid w:val="00515E17"/>
    <w:pPr>
      <w:keepNext/>
      <w:widowControl w:val="0"/>
      <w:spacing w:after="0"/>
      <w:ind w:left="720" w:hanging="720"/>
    </w:pPr>
    <w:rPr>
      <w:rFonts w:ascii="Times New Roman" w:hAnsi="Times New Roman"/>
      <w:spacing w:val="0"/>
      <w:sz w:val="24"/>
      <w:u w:val="single"/>
      <w:lang w:eastAsia="de-DE"/>
    </w:rPr>
  </w:style>
  <w:style w:type="paragraph" w:customStyle="1" w:styleId="Retraitcorpsdetexte">
    <w:name w:val="Retrait corps de texte"/>
    <w:basedOn w:val="Normal"/>
    <w:rsid w:val="00515E17"/>
    <w:pPr>
      <w:widowControl w:val="0"/>
      <w:spacing w:after="0"/>
      <w:ind w:left="720"/>
      <w:jc w:val="left"/>
    </w:pPr>
    <w:rPr>
      <w:rFonts w:ascii="Times New Roman" w:hAnsi="Times New Roman"/>
      <w:spacing w:val="0"/>
      <w:sz w:val="24"/>
      <w:lang w:eastAsia="de-DE"/>
    </w:rPr>
  </w:style>
  <w:style w:type="paragraph" w:customStyle="1" w:styleId="Retraitcorpsdetexte3">
    <w:name w:val="Retrait corps de texte 3"/>
    <w:basedOn w:val="Normal"/>
    <w:rsid w:val="00515E17"/>
    <w:pPr>
      <w:widowControl w:val="0"/>
      <w:spacing w:after="0"/>
      <w:ind w:left="1418" w:hanging="698"/>
      <w:jc w:val="left"/>
    </w:pPr>
    <w:rPr>
      <w:rFonts w:ascii="Times New Roman" w:hAnsi="Times New Roman"/>
      <w:spacing w:val="0"/>
      <w:sz w:val="24"/>
      <w:lang w:eastAsia="de-DE"/>
    </w:rPr>
  </w:style>
  <w:style w:type="paragraph" w:customStyle="1" w:styleId="Corpsdetexte">
    <w:name w:val="Corps de texte"/>
    <w:basedOn w:val="Normal"/>
    <w:rsid w:val="00515E17"/>
    <w:pPr>
      <w:widowControl w:val="0"/>
      <w:spacing w:after="0"/>
      <w:ind w:left="0"/>
      <w:jc w:val="left"/>
    </w:pPr>
    <w:rPr>
      <w:spacing w:val="0"/>
      <w:sz w:val="22"/>
      <w:lang w:val="fr-FR" w:eastAsia="de-DE"/>
    </w:rPr>
  </w:style>
  <w:style w:type="paragraph" w:customStyle="1" w:styleId="Commentaire">
    <w:name w:val="Commentaire"/>
    <w:basedOn w:val="Normal"/>
    <w:rsid w:val="00515E17"/>
    <w:pPr>
      <w:widowControl w:val="0"/>
      <w:spacing w:after="0"/>
      <w:ind w:left="0"/>
      <w:jc w:val="left"/>
    </w:pPr>
    <w:rPr>
      <w:rFonts w:ascii="Times New Roman" w:hAnsi="Times New Roman"/>
      <w:spacing w:val="0"/>
    </w:rPr>
  </w:style>
  <w:style w:type="character" w:customStyle="1" w:styleId="Marquedecommentaire">
    <w:name w:val="Marque de commentaire"/>
    <w:rsid w:val="00515E17"/>
    <w:rPr>
      <w:sz w:val="16"/>
    </w:rPr>
  </w:style>
  <w:style w:type="paragraph" w:customStyle="1" w:styleId="Titre2">
    <w:name w:val="Titre 2"/>
    <w:basedOn w:val="Normal"/>
    <w:next w:val="Normal"/>
    <w:rsid w:val="00515E17"/>
    <w:pPr>
      <w:keepNext/>
      <w:widowControl w:val="0"/>
      <w:spacing w:after="0"/>
      <w:ind w:left="0"/>
      <w:jc w:val="left"/>
    </w:pPr>
    <w:rPr>
      <w:spacing w:val="0"/>
      <w:sz w:val="22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515E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7E0"/>
    <w:rPr>
      <w:rFonts w:ascii="Tahoma" w:hAnsi="Tahoma" w:cs="Tahoma"/>
      <w:spacing w:val="-2"/>
      <w:sz w:val="16"/>
      <w:szCs w:val="16"/>
      <w:lang w:eastAsia="zh-CN"/>
    </w:rPr>
  </w:style>
  <w:style w:type="paragraph" w:styleId="BodyText3">
    <w:name w:val="Body Text 3"/>
    <w:basedOn w:val="Normal"/>
    <w:link w:val="BodyText3Char"/>
    <w:rsid w:val="00882964"/>
    <w:pPr>
      <w:spacing w:after="120"/>
    </w:pPr>
    <w:rPr>
      <w:sz w:val="16"/>
      <w:szCs w:val="16"/>
    </w:rPr>
  </w:style>
  <w:style w:type="paragraph" w:customStyle="1" w:styleId="reqlist">
    <w:name w:val="req_list"/>
    <w:basedOn w:val="Normal"/>
    <w:rsid w:val="00882964"/>
    <w:pPr>
      <w:numPr>
        <w:numId w:val="1"/>
      </w:numPr>
      <w:spacing w:after="0"/>
      <w:ind w:left="1134"/>
    </w:pPr>
    <w:rPr>
      <w:spacing w:val="0"/>
      <w:sz w:val="22"/>
      <w:lang w:eastAsia="en-US"/>
    </w:rPr>
  </w:style>
  <w:style w:type="character" w:styleId="CommentReference">
    <w:name w:val="annotation reference"/>
    <w:uiPriority w:val="99"/>
    <w:semiHidden/>
    <w:rsid w:val="00144C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44C61"/>
  </w:style>
  <w:style w:type="character" w:customStyle="1" w:styleId="CommentTextChar">
    <w:name w:val="Comment Text Char"/>
    <w:basedOn w:val="DefaultParagraphFont"/>
    <w:link w:val="CommentText"/>
    <w:uiPriority w:val="99"/>
    <w:rsid w:val="006537E0"/>
    <w:rPr>
      <w:rFonts w:ascii="Arial" w:hAnsi="Arial"/>
      <w:spacing w:val="-2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44C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37E0"/>
    <w:rPr>
      <w:rFonts w:ascii="Arial" w:hAnsi="Arial"/>
      <w:b/>
      <w:bCs/>
      <w:spacing w:val="-2"/>
      <w:lang w:eastAsia="zh-CN"/>
    </w:rPr>
  </w:style>
  <w:style w:type="paragraph" w:customStyle="1" w:styleId="Numbering">
    <w:name w:val="Numbering"/>
    <w:basedOn w:val="Normal"/>
    <w:rsid w:val="00347D93"/>
    <w:pPr>
      <w:numPr>
        <w:numId w:val="2"/>
      </w:numPr>
    </w:pPr>
  </w:style>
  <w:style w:type="paragraph" w:styleId="NormalWeb">
    <w:name w:val="Normal (Web)"/>
    <w:basedOn w:val="Normal"/>
    <w:uiPriority w:val="99"/>
    <w:rsid w:val="00725B1E"/>
    <w:pPr>
      <w:spacing w:before="100" w:beforeAutospacing="1" w:after="100" w:afterAutospacing="1"/>
      <w:ind w:left="0"/>
      <w:jc w:val="left"/>
    </w:pPr>
    <w:rPr>
      <w:rFonts w:ascii="Times New Roman" w:hAnsi="Times New Roman"/>
      <w:spacing w:val="0"/>
      <w:sz w:val="24"/>
      <w:szCs w:val="24"/>
      <w:lang w:val="en-US" w:eastAsia="en-US"/>
    </w:rPr>
  </w:style>
  <w:style w:type="paragraph" w:customStyle="1" w:styleId="TxtNormal">
    <w:name w:val="TxtNormal"/>
    <w:basedOn w:val="Normal"/>
    <w:rsid w:val="00251F87"/>
    <w:pPr>
      <w:spacing w:before="120" w:after="0"/>
      <w:ind w:left="426"/>
    </w:pPr>
    <w:rPr>
      <w:rFonts w:ascii="Times New Roman" w:hAnsi="Times New Roman"/>
      <w:spacing w:val="0"/>
      <w:sz w:val="22"/>
      <w:lang w:val="fr-FR" w:eastAsia="fr-FR"/>
    </w:rPr>
  </w:style>
  <w:style w:type="paragraph" w:styleId="Header">
    <w:name w:val="header"/>
    <w:basedOn w:val="Normal"/>
    <w:link w:val="HeaderChar"/>
    <w:uiPriority w:val="99"/>
    <w:rsid w:val="00FC009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37E0"/>
    <w:rPr>
      <w:rFonts w:ascii="Arial" w:hAnsi="Arial"/>
      <w:spacing w:val="-2"/>
      <w:lang w:eastAsia="zh-CN"/>
    </w:rPr>
  </w:style>
  <w:style w:type="paragraph" w:styleId="Footer">
    <w:name w:val="footer"/>
    <w:basedOn w:val="Normal"/>
    <w:link w:val="FooterChar"/>
    <w:uiPriority w:val="99"/>
    <w:rsid w:val="00FC009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37E0"/>
    <w:rPr>
      <w:rFonts w:ascii="Arial" w:hAnsi="Arial"/>
      <w:spacing w:val="-2"/>
      <w:lang w:eastAsia="zh-CN"/>
    </w:rPr>
  </w:style>
  <w:style w:type="paragraph" w:customStyle="1" w:styleId="HeaderLine">
    <w:name w:val="Header Line"/>
    <w:basedOn w:val="Normal"/>
    <w:rsid w:val="00A67D13"/>
    <w:pPr>
      <w:tabs>
        <w:tab w:val="left" w:pos="720"/>
      </w:tabs>
      <w:spacing w:before="240" w:after="0" w:line="236" w:lineRule="exact"/>
      <w:ind w:left="0"/>
    </w:pPr>
    <w:rPr>
      <w:caps/>
      <w:spacing w:val="4"/>
      <w:sz w:val="19"/>
      <w:lang w:eastAsia="en-US"/>
    </w:rPr>
  </w:style>
  <w:style w:type="character" w:styleId="Hyperlink">
    <w:name w:val="Hyperlink"/>
    <w:uiPriority w:val="99"/>
    <w:rsid w:val="00AC476F"/>
    <w:rPr>
      <w:color w:val="0000FF"/>
      <w:u w:val="single"/>
    </w:rPr>
  </w:style>
  <w:style w:type="character" w:styleId="FollowedHyperlink">
    <w:name w:val="FollowedHyperlink"/>
    <w:uiPriority w:val="99"/>
    <w:rsid w:val="00AC476F"/>
    <w:rPr>
      <w:color w:val="800080"/>
      <w:u w:val="single"/>
    </w:rPr>
  </w:style>
  <w:style w:type="paragraph" w:customStyle="1" w:styleId="CharCharCharCharCharCharCharCharChar1CharCharCharCharCharChar">
    <w:name w:val="Char Char Char Char Char Char Char Char Char1 Char Char Char Char Char Char"/>
    <w:basedOn w:val="Normal"/>
    <w:rsid w:val="00FA470E"/>
    <w:pPr>
      <w:spacing w:after="0"/>
      <w:ind w:left="0"/>
      <w:jc w:val="left"/>
    </w:pPr>
    <w:rPr>
      <w:rFonts w:ascii="Times New Roman" w:hAnsi="Times New Roman"/>
      <w:spacing w:val="0"/>
      <w:sz w:val="24"/>
      <w:szCs w:val="24"/>
      <w:lang w:val="pl-PL" w:eastAsia="pl-PL"/>
    </w:rPr>
  </w:style>
  <w:style w:type="paragraph" w:customStyle="1" w:styleId="Char">
    <w:name w:val="Char"/>
    <w:basedOn w:val="Normal"/>
    <w:rsid w:val="00CC11B2"/>
    <w:pPr>
      <w:spacing w:after="0"/>
      <w:ind w:left="0"/>
      <w:jc w:val="left"/>
    </w:pPr>
    <w:rPr>
      <w:rFonts w:ascii="Times New Roman" w:hAnsi="Times New Roman"/>
      <w:spacing w:val="0"/>
      <w:sz w:val="24"/>
      <w:szCs w:val="24"/>
      <w:lang w:val="pl-PL" w:eastAsia="pl-PL"/>
    </w:rPr>
  </w:style>
  <w:style w:type="paragraph" w:customStyle="1" w:styleId="NormalSimple">
    <w:name w:val="Normal Simple"/>
    <w:basedOn w:val="Normal"/>
    <w:link w:val="NormalSimpleChar"/>
    <w:rsid w:val="009E4AE5"/>
    <w:pPr>
      <w:tabs>
        <w:tab w:val="left" w:pos="1092"/>
        <w:tab w:val="left" w:pos="1347"/>
        <w:tab w:val="left" w:pos="1647"/>
        <w:tab w:val="left" w:pos="1962"/>
      </w:tabs>
      <w:spacing w:after="0"/>
      <w:ind w:left="0"/>
      <w:jc w:val="left"/>
    </w:pPr>
    <w:rPr>
      <w:rFonts w:ascii="Verdana" w:hAnsi="Verdana"/>
      <w:spacing w:val="0"/>
      <w:lang w:eastAsia="en-GB"/>
    </w:rPr>
  </w:style>
  <w:style w:type="character" w:customStyle="1" w:styleId="NormalSimpleChar">
    <w:name w:val="Normal Simple Char"/>
    <w:link w:val="NormalSimple"/>
    <w:rsid w:val="009E4AE5"/>
    <w:rPr>
      <w:rFonts w:ascii="Verdana" w:hAnsi="Verdana"/>
      <w:lang w:val="en-GB" w:eastAsia="en-GB" w:bidi="ar-SA"/>
    </w:rPr>
  </w:style>
  <w:style w:type="paragraph" w:customStyle="1" w:styleId="CharCharCharCharChar">
    <w:name w:val="Char Char Char Char Char"/>
    <w:basedOn w:val="Normal"/>
    <w:rsid w:val="000B2A23"/>
    <w:pPr>
      <w:spacing w:after="0"/>
      <w:ind w:left="0"/>
      <w:jc w:val="left"/>
    </w:pPr>
    <w:rPr>
      <w:rFonts w:eastAsia="SimSun"/>
      <w:spacing w:val="0"/>
    </w:rPr>
  </w:style>
  <w:style w:type="paragraph" w:styleId="ListParagraph">
    <w:name w:val="List Paragraph"/>
    <w:basedOn w:val="Normal"/>
    <w:uiPriority w:val="34"/>
    <w:qFormat/>
    <w:rsid w:val="000B2A23"/>
    <w:pPr>
      <w:ind w:left="720"/>
      <w:contextualSpacing/>
    </w:pPr>
  </w:style>
  <w:style w:type="table" w:customStyle="1" w:styleId="TableGrid2">
    <w:name w:val="Table Grid2"/>
    <w:basedOn w:val="TableNormal"/>
    <w:next w:val="TableGrid"/>
    <w:rsid w:val="005D2A84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505D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rsid w:val="00387FA8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rsid w:val="00387FA8"/>
    <w:rPr>
      <w:rFonts w:ascii="Arial" w:hAnsi="Arial"/>
      <w:spacing w:val="-2"/>
      <w:lang w:eastAsia="zh-CN"/>
    </w:rPr>
  </w:style>
  <w:style w:type="character" w:styleId="FootnoteReference">
    <w:name w:val="footnote reference"/>
    <w:basedOn w:val="DefaultParagraphFont"/>
    <w:rsid w:val="00387FA8"/>
    <w:rPr>
      <w:vertAlign w:val="superscript"/>
    </w:rPr>
  </w:style>
  <w:style w:type="paragraph" w:styleId="Revision">
    <w:name w:val="Revision"/>
    <w:hidden/>
    <w:uiPriority w:val="99"/>
    <w:semiHidden/>
    <w:rsid w:val="00680634"/>
    <w:rPr>
      <w:rFonts w:ascii="Arial" w:hAnsi="Arial"/>
      <w:spacing w:val="-2"/>
      <w:lang w:eastAsia="zh-CN"/>
    </w:rPr>
  </w:style>
  <w:style w:type="paragraph" w:styleId="PlainText">
    <w:name w:val="Plain Text"/>
    <w:basedOn w:val="Normal"/>
    <w:link w:val="PlainTextChar"/>
    <w:uiPriority w:val="99"/>
    <w:unhideWhenUsed/>
    <w:rsid w:val="00E97222"/>
    <w:pPr>
      <w:spacing w:after="0"/>
      <w:ind w:left="0"/>
      <w:jc w:val="left"/>
    </w:pPr>
    <w:rPr>
      <w:rFonts w:ascii="Calibri" w:eastAsiaTheme="minorEastAsia" w:hAnsi="Calibri"/>
      <w:spacing w:val="0"/>
      <w:sz w:val="22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E97222"/>
    <w:rPr>
      <w:rFonts w:ascii="Calibri" w:eastAsiaTheme="minorEastAsia" w:hAnsi="Calibri"/>
      <w:sz w:val="22"/>
      <w:szCs w:val="21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BD70D1"/>
    <w:pPr>
      <w:tabs>
        <w:tab w:val="right" w:leader="dot" w:pos="9685"/>
      </w:tabs>
      <w:spacing w:after="100"/>
      <w:ind w:left="0"/>
    </w:pPr>
  </w:style>
  <w:style w:type="paragraph" w:styleId="TOCHeading">
    <w:name w:val="TOC Heading"/>
    <w:basedOn w:val="Heading1"/>
    <w:next w:val="Normal"/>
    <w:uiPriority w:val="39"/>
    <w:unhideWhenUsed/>
    <w:qFormat/>
    <w:rsid w:val="00E531D8"/>
    <w:pPr>
      <w:keepLines/>
      <w:spacing w:after="0" w:line="259" w:lineRule="auto"/>
      <w:ind w:lef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pacing w:val="0"/>
      <w:kern w:val="0"/>
      <w:lang w:val="en-US" w:eastAsia="en-US"/>
    </w:rPr>
  </w:style>
  <w:style w:type="paragraph" w:styleId="TOC4">
    <w:name w:val="toc 4"/>
    <w:basedOn w:val="Normal"/>
    <w:next w:val="Normal"/>
    <w:autoRedefine/>
    <w:uiPriority w:val="39"/>
    <w:unhideWhenUsed/>
    <w:rsid w:val="00C75A7E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unhideWhenUsed/>
    <w:rsid w:val="00C75A7E"/>
    <w:pPr>
      <w:spacing w:after="100"/>
      <w:ind w:left="800"/>
    </w:pPr>
  </w:style>
  <w:style w:type="paragraph" w:styleId="TOC2">
    <w:name w:val="toc 2"/>
    <w:basedOn w:val="Normal"/>
    <w:next w:val="Normal"/>
    <w:autoRedefine/>
    <w:uiPriority w:val="39"/>
    <w:unhideWhenUsed/>
    <w:rsid w:val="009229C1"/>
    <w:pPr>
      <w:spacing w:after="100"/>
      <w:ind w:left="200"/>
    </w:pPr>
  </w:style>
  <w:style w:type="character" w:customStyle="1" w:styleId="Heading1Char">
    <w:name w:val="Heading 1 Char"/>
    <w:basedOn w:val="DefaultParagraphFont"/>
    <w:link w:val="Heading1"/>
    <w:rsid w:val="0072167A"/>
    <w:rPr>
      <w:rFonts w:ascii="Arial" w:hAnsi="Arial" w:cs="Arial"/>
      <w:b/>
      <w:bCs/>
      <w:spacing w:val="-2"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4915A4"/>
    <w:rPr>
      <w:rFonts w:ascii="Arial" w:hAnsi="Arial" w:cs="Arial"/>
      <w:b/>
      <w:bCs/>
      <w:i/>
      <w:iCs/>
      <w:spacing w:val="-2"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rsid w:val="004915A4"/>
    <w:rPr>
      <w:rFonts w:ascii="Arial" w:hAnsi="Arial" w:cs="Arial"/>
      <w:b/>
      <w:sz w:val="22"/>
      <w:lang w:eastAsia="en-US"/>
    </w:rPr>
  </w:style>
  <w:style w:type="character" w:customStyle="1" w:styleId="Heading4Char">
    <w:name w:val="Heading 4 Char"/>
    <w:basedOn w:val="DefaultParagraphFont"/>
    <w:link w:val="Heading4"/>
    <w:rsid w:val="004915A4"/>
    <w:rPr>
      <w:b/>
      <w:bCs/>
      <w:spacing w:val="-2"/>
      <w:sz w:val="28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rsid w:val="004915A4"/>
    <w:rPr>
      <w:rFonts w:ascii="Arial" w:hAnsi="Arial"/>
      <w:b/>
      <w:bCs/>
      <w:i/>
      <w:iCs/>
      <w:spacing w:val="-2"/>
      <w:sz w:val="26"/>
      <w:szCs w:val="26"/>
      <w:lang w:eastAsia="zh-CN"/>
    </w:rPr>
  </w:style>
  <w:style w:type="character" w:customStyle="1" w:styleId="EndnoteTextChar">
    <w:name w:val="Endnote Text Char"/>
    <w:basedOn w:val="DefaultParagraphFont"/>
    <w:link w:val="EndnoteText"/>
    <w:semiHidden/>
    <w:rsid w:val="004915A4"/>
    <w:rPr>
      <w:rFonts w:ascii="Courier" w:hAnsi="Courier"/>
      <w:sz w:val="24"/>
      <w:lang w:val="nl-NL" w:eastAsia="nl-NL"/>
    </w:rPr>
  </w:style>
  <w:style w:type="character" w:customStyle="1" w:styleId="BodyTextChar">
    <w:name w:val="Body Text Char"/>
    <w:basedOn w:val="DefaultParagraphFont"/>
    <w:link w:val="BodyText"/>
    <w:rsid w:val="004915A4"/>
    <w:rPr>
      <w:rFonts w:ascii="Arial" w:hAnsi="Arial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4915A4"/>
    <w:rPr>
      <w:rFonts w:ascii="Courier" w:hAnsi="Courier"/>
      <w:lang w:eastAsia="nl-NL"/>
    </w:rPr>
  </w:style>
  <w:style w:type="character" w:customStyle="1" w:styleId="BodyTextIndent3Char">
    <w:name w:val="Body Text Indent 3 Char"/>
    <w:basedOn w:val="DefaultParagraphFont"/>
    <w:link w:val="BodyTextIndent3"/>
    <w:rsid w:val="004915A4"/>
    <w:rPr>
      <w:rFonts w:ascii="Arial" w:hAnsi="Arial"/>
      <w:spacing w:val="-2"/>
      <w:sz w:val="16"/>
      <w:szCs w:val="16"/>
      <w:lang w:eastAsia="zh-CN"/>
    </w:rPr>
  </w:style>
  <w:style w:type="character" w:customStyle="1" w:styleId="BodyText2Char">
    <w:name w:val="Body Text 2 Char"/>
    <w:basedOn w:val="DefaultParagraphFont"/>
    <w:link w:val="BodyText2"/>
    <w:rsid w:val="004915A4"/>
    <w:rPr>
      <w:rFonts w:ascii="Arial" w:hAnsi="Arial"/>
      <w:spacing w:val="-2"/>
      <w:lang w:eastAsia="zh-CN"/>
    </w:rPr>
  </w:style>
  <w:style w:type="character" w:customStyle="1" w:styleId="BodyTextIndent2Char">
    <w:name w:val="Body Text Indent 2 Char"/>
    <w:basedOn w:val="DefaultParagraphFont"/>
    <w:link w:val="BodyTextIndent2"/>
    <w:rsid w:val="004915A4"/>
    <w:rPr>
      <w:rFonts w:ascii="Arial" w:hAnsi="Arial"/>
      <w:spacing w:val="-2"/>
      <w:lang w:eastAsia="zh-CN"/>
    </w:rPr>
  </w:style>
  <w:style w:type="character" w:customStyle="1" w:styleId="BodyText3Char">
    <w:name w:val="Body Text 3 Char"/>
    <w:basedOn w:val="DefaultParagraphFont"/>
    <w:link w:val="BodyText3"/>
    <w:rsid w:val="004915A4"/>
    <w:rPr>
      <w:rFonts w:ascii="Arial" w:hAnsi="Arial"/>
      <w:spacing w:val="-2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onje\Documents\Data\CERTIF\Dassault%20Aviation\F7X\Phase%202\CRI_Template_Word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8358dc2d-5dac-4cc2-8ed1-5c2041965753" ContentTypeId="0x010100A14FE9BE6CE84F1BB23C774EC08C4AEA2D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E9AB42C09A5142BF4DA83E120836C2" ma:contentTypeVersion="19" ma:contentTypeDescription="Crie um novo documento." ma:contentTypeScope="" ma:versionID="142e8039992502a7b2afbbba6bbc08e0">
  <xsd:schema xmlns:xsd="http://www.w3.org/2001/XMLSchema" xmlns:xs="http://www.w3.org/2001/XMLSchema" xmlns:p="http://schemas.microsoft.com/office/2006/metadata/properties" xmlns:ns2="daaa9464-4424-40fe-be37-0a216c42574f" xmlns:ns3="858fbe19-3582-43df-8e84-fb58b8207311" targetNamespace="http://schemas.microsoft.com/office/2006/metadata/properties" ma:root="true" ma:fieldsID="23059aa09f2bce4e0e6118d281410d30" ns2:_="" ns3:_="">
    <xsd:import namespace="daaa9464-4424-40fe-be37-0a216c42574f"/>
    <xsd:import namespace="858fbe19-3582-43df-8e84-fb58b8207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ASSUNTO" minOccurs="0"/>
                <xsd:element ref="ns2:Conclu_x00ed_do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a9464-4424-40fe-be37-0a216c4257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6affb6ac-fb53-4e05-9b81-1805607b1b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ASSUNTO" ma:index="18" nillable="true" ma:displayName="Assunto" ma:format="Dropdown" ma:internalName="ASSUNTO">
      <xsd:simpleType>
        <xsd:restriction base="dms:Choice">
          <xsd:enumeration value="EMIRADOS ARABES"/>
          <xsd:enumeration value="APRESENTAÇÕES"/>
          <xsd:enumeration value="NORMAS E REGS."/>
          <xsd:enumeration value="ICAO"/>
          <xsd:enumeration value="CHINA"/>
          <xsd:enumeration value="AAM"/>
          <xsd:enumeration value="SINGAPURA"/>
        </xsd:restriction>
      </xsd:simpleType>
    </xsd:element>
    <xsd:element name="Conclu_x00ed_do" ma:index="19" ma:displayName="Concluído" ma:default="0" ma:format="Dropdown" ma:internalName="Conclu_x00ed_do">
      <xsd:simpleType>
        <xsd:restriction base="dms:Boolea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8fbe19-3582-43df-8e84-fb58b8207311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5fe08e7-5051-4242-986b-ec8144f043e3}" ma:internalName="TaxCatchAll" ma:showField="CatchAllData" ma:web="858fbe19-3582-43df-8e84-fb58b8207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8fbe19-3582-43df-8e84-fb58b8207311">
      <Value>102</Value>
      <Value>18</Value>
      <Value>44</Value>
      <Value>3</Value>
      <Value>1</Value>
      <Value>68</Value>
    </TaxCatchAll>
    <Conclu_x00ed_do xmlns="daaa9464-4424-40fe-be37-0a216c42574f">false</Conclu_x00ed_do>
    <ASSUNTO xmlns="daaa9464-4424-40fe-be37-0a216c42574f" xsi:nil="true"/>
    <lcf76f155ced4ddcb4097134ff3c332f xmlns="daaa9464-4424-40fe-be37-0a216c42574f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IMS Template" ma:contentTypeID="0x010100A14FE9BE6CE84F1BB23C774EC08C4AEA2D010039FCBC2891070F46ABE301F7C89982DF" ma:contentTypeVersion="48" ma:contentTypeDescription="" ma:contentTypeScope="" ma:versionID="37cc8e28a638d34901233498803dd1da">
  <xsd:schema xmlns:xsd="http://www.w3.org/2001/XMLSchema" xmlns:xs="http://www.w3.org/2001/XMLSchema" xmlns:p="http://schemas.microsoft.com/office/2006/metadata/properties" xmlns:ns2="391a2f22-9f1b-4edd-a10b-257ace2d067d" xmlns:ns3="720140C3-6DF4-409B-A1F7-429D32417DCA" xmlns:ns4="13a41462-d3c5-4676-81cf-1cb4ae80045f" xmlns:ns5="6E10281A-CD3A-4F0C-9B7D-A2009929208B" targetNamespace="http://schemas.microsoft.com/office/2006/metadata/properties" ma:root="true" ma:fieldsID="f5594b97b3c9f824a30a476505a4ca82" ns2:_="" ns3:_="" ns4:_="" ns5:_="">
    <xsd:import namespace="391a2f22-9f1b-4edd-a10b-257ace2d067d"/>
    <xsd:import namespace="720140C3-6DF4-409B-A1F7-429D32417DCA"/>
    <xsd:import namespace="13a41462-d3c5-4676-81cf-1cb4ae80045f"/>
    <xsd:import namespace="6E10281A-CD3A-4F0C-9B7D-A200992920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IMF_C0_Description" minOccurs="0"/>
                <xsd:element ref="ns2:IMF_C0_Contributor" minOccurs="0"/>
                <xsd:element ref="ns2:IMF_C0_Archived" minOccurs="0"/>
                <xsd:element ref="ns3:IMF_C0_TaxonomyTaxHTField0" minOccurs="0"/>
                <xsd:element ref="ns2:IMF_C0_Owner" minOccurs="0"/>
                <xsd:element ref="ns2:IMF_C0_OriginatedTimestamp" minOccurs="0"/>
                <xsd:element ref="ns2:IMF_C0_PublicationStatus"/>
                <xsd:element ref="ns3:IMF_C0_SourceTaxHTField0" minOccurs="0"/>
                <xsd:element ref="ns2:IMF_C0_Distribution" minOccurs="0"/>
                <xsd:element ref="ns2:IMF_C0_Language" minOccurs="0"/>
                <xsd:element ref="ns2:TaxKeywordTaxHTField" minOccurs="0"/>
                <xsd:element ref="ns4:IMSProcessTaxonomyTaxHTField0" minOccurs="0"/>
                <xsd:element ref="ns2:TaxCatchAll" minOccurs="0"/>
                <xsd:element ref="ns2:TaxCatchAllLabel" minOccurs="0"/>
                <xsd:element ref="ns4:IMSApprovalDate"/>
                <xsd:element ref="ns4:IMSApprovalStatus"/>
                <xsd:element ref="ns4:IMSArisId" minOccurs="0"/>
                <xsd:element ref="ns4:IMSAcronymTaxHTField0" minOccurs="0"/>
                <xsd:element ref="ns4:IMSFormType"/>
                <xsd:element ref="ns4:IMSRegulatorySource"/>
                <xsd:element ref="ns4:IMSSensitivityMarking"/>
                <xsd:element ref="ns5:IMF_RC_RefDocumentGuid" minOccurs="0"/>
                <xsd:element ref="ns5:IMF_RC_RefDocumentId" minOccurs="0"/>
                <xsd:element ref="ns5:IMF_RC_RefDocumentVersion" minOccurs="0"/>
                <xsd:element ref="ns5:IMF_RC_RefDocumentLib" minOccurs="0"/>
                <xsd:element ref="ns5:IMF_RC_RefDocumentSet" minOccurs="0"/>
                <xsd:element ref="ns5:IMF_RC_RefDocument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2f22-9f1b-4edd-a10b-257ace2d067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MF_C0_Description" ma:index="12" nillable="true" ma:displayName="Description" ma:description="Short description of document and its contents" ma:internalName="IMF_C0_Description" ma:readOnly="false">
      <xsd:simpleType>
        <xsd:restriction base="dms:Note">
          <xsd:maxLength value="255"/>
        </xsd:restriction>
      </xsd:simpleType>
    </xsd:element>
    <xsd:element name="IMF_C0_Contributor" ma:index="13" nillable="true" ma:displayName="Contributor" ma:description="Indicate one or more contributors to the object" ma:list="UserInfo" ma:internalName="IMF_C0_Contribu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MF_C0_Archived" ma:index="14" nillable="true" ma:displayName="Archived" ma:default="0" ma:description="Indicates cycle status of object" ma:hidden="true" ma:internalName="IMF_C0_Archived" ma:readOnly="false">
      <xsd:simpleType>
        <xsd:restriction base="dms:Boolean"/>
      </xsd:simpleType>
    </xsd:element>
    <xsd:element name="IMF_C0_Owner" ma:index="17" nillable="true" ma:displayName="Owner" ma:default="" ma:description="Indicates Head of department" ma:hidden="true" ma:list="UserInfo" ma:internalName="IMF_C0_Own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MF_C0_OriginatedTimestamp" ma:index="18" nillable="true" ma:displayName="Originated timestamp" ma:default="[today]" ma:description="Indicates originated timestamp of object if not created in SP" ma:format="DateTime" ma:internalName="IMF_C0_OriginatedTimestamp" ma:readOnly="false">
      <xsd:simpleType>
        <xsd:restriction base="dms:DateTime"/>
      </xsd:simpleType>
    </xsd:element>
    <xsd:element name="IMF_C0_PublicationStatus" ma:index="19" ma:displayName="Publication status" ma:default="EASA internal" ma:description="Indictates if the object can be published outwards the Internet" ma:internalName="IMF_C0_PublicationStatus" ma:readOnly="false">
      <xsd:simpleType>
        <xsd:restriction base="dms:Choice">
          <xsd:enumeration value="EASA internal"/>
          <xsd:enumeration value="Not reviewed for public release"/>
          <xsd:enumeration value="Approved for public release"/>
          <xsd:enumeration value="Sensitive but unclassified"/>
        </xsd:restriction>
      </xsd:simpleType>
    </xsd:element>
    <xsd:element name="IMF_C0_Distribution" ma:index="22" nillable="true" ma:displayName="Distribution" ma:default="EASA" ma:description="Indicate if object comes into or leaves EASA (EASA/In/Out)" ma:hidden="true" ma:internalName="IMF_C0_Distribution" ma:readOnly="false">
      <xsd:simpleType>
        <xsd:restriction base="dms:Choice">
          <xsd:enumeration value="EASA"/>
          <xsd:enumeration value="In"/>
          <xsd:enumeration value="Out"/>
        </xsd:restriction>
      </xsd:simpleType>
    </xsd:element>
    <xsd:element name="IMF_C0_Language" ma:index="23" nillable="true" ma:displayName="Language" ma:default="English" ma:description="" ma:hidden="true" ma:internalName="IMF_C0_Language" ma:readOnly="false">
      <xsd:simpleType>
        <xsd:restriction base="dms:Choice">
          <xsd:enumeration value="English"/>
          <xsd:enumeration value="French"/>
          <xsd:enumeration value="German"/>
        </xsd:restriction>
      </xsd:simpleType>
    </xsd:element>
    <xsd:element name="TaxKeywordTaxHTField" ma:index="24" nillable="true" ma:taxonomy="true" ma:internalName="TaxKeywordTaxHTField" ma:taxonomyFieldName="TaxKeyword" ma:displayName="Enterprise Keywords" ma:readOnly="false" ma:fieldId="{23f27201-bee3-471e-b2e7-b64fd8b7ca38}" ma:taxonomyMulti="true" ma:sspId="8358dc2d-5dac-4cc2-8ed1-5c204196575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27" nillable="true" ma:displayName="Taxonomy Catch All Column" ma:hidden="true" ma:list="{23859e3b-acf6-4239-bdbf-866f974b27ec}" ma:internalName="TaxCatchAll" ma:showField="CatchAllData" ma:web="9187730d-d789-474d-9594-c335a10095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8" nillable="true" ma:displayName="Taxonomy Catch All Column1" ma:hidden="true" ma:list="{23859e3b-acf6-4239-bdbf-866f974b27ec}" ma:internalName="TaxCatchAllLabel" ma:readOnly="true" ma:showField="CatchAllDataLabel" ma:web="9187730d-d789-474d-9594-c335a10095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140C3-6DF4-409B-A1F7-429D32417DCA" elementFormDefault="qualified">
    <xsd:import namespace="http://schemas.microsoft.com/office/2006/documentManagement/types"/>
    <xsd:import namespace="http://schemas.microsoft.com/office/infopath/2007/PartnerControls"/>
    <xsd:element name="IMF_C0_TaxonomyTaxHTField0" ma:index="15" ma:taxonomy="true" ma:internalName="IMF_C0_TaxonomyTaxHTField0" ma:taxonomyFieldName="IMF_C0_Taxonomy" ma:displayName="Taxonomy" ma:readOnly="false" ma:fieldId="{cf456d8d-8c00-4f58-9eea-3acf158a8d25}" ma:sspId="8358dc2d-5dac-4cc2-8ed1-5c2041965753" ma:termSetId="4b10b631-c2b5-4fc7-abfe-3cafbec3fca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MF_C0_SourceTaxHTField0" ma:index="20" ma:taxonomy="true" ma:internalName="IMF_C0_SourceTaxHTField0" ma:taxonomyFieldName="IMF_C0_Source" ma:displayName="Source" ma:readOnly="false" ma:default="1;#EASA|f2fd8376-381c-4ede-a9cd-0a84d06f4d45" ma:fieldId="{eb94dad3-d236-47b0-8922-8fe392b9072c}" ma:sspId="8358dc2d-5dac-4cc2-8ed1-5c2041965753" ma:termSetId="c85d0ee6-6f1d-4fee-ac6f-42b79544e64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41462-d3c5-4676-81cf-1cb4ae80045f" elementFormDefault="qualified">
    <xsd:import namespace="http://schemas.microsoft.com/office/2006/documentManagement/types"/>
    <xsd:import namespace="http://schemas.microsoft.com/office/infopath/2007/PartnerControls"/>
    <xsd:element name="IMSProcessTaxonomyTaxHTField0" ma:index="26" ma:taxonomy="true" ma:internalName="IMSProcessTaxonomyTaxHTField0" ma:taxonomyFieldName="IMSProcessTaxonomy" ma:displayName="Process taxonomy (Q)" ma:default="" ma:fieldId="f18fae71-a947-4e07-8845-dca4bf3d380c" ma:taxonomyMulti="true" ma:sspId="8358dc2d-5dac-4cc2-8ed1-5c2041965753" ma:termSetId="89011a43-13ba-4f07-a418-2eea87b9aeb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MSApprovalDate" ma:index="30" ma:displayName="Approval date" ma:default="[today]" ma:description="Approval date" ma:format="DateTime" ma:indexed="true" ma:internalName="IMSApprovalDate">
      <xsd:simpleType>
        <xsd:restriction base="dms:DateTime"/>
      </xsd:simpleType>
    </xsd:element>
    <xsd:element name="IMSApprovalStatus" ma:index="31" ma:displayName="Approval status" ma:default="Draft" ma:description="Approval status" ma:indexed="true" ma:internalName="IMSApprovalStatus">
      <xsd:simpleType>
        <xsd:restriction base="dms:Choice">
          <xsd:enumeration value="Draft"/>
          <xsd:enumeration value="In review"/>
          <xsd:enumeration value="Approved"/>
        </xsd:restriction>
      </xsd:simpleType>
    </xsd:element>
    <xsd:element name="IMSArisId" ma:index="32" nillable="true" ma:displayName="Aris ID" ma:description="Aris ID" ma:internalName="IMSArisId">
      <xsd:simpleType>
        <xsd:restriction base="dms:Text"/>
      </xsd:simpleType>
    </xsd:element>
    <xsd:element name="IMSAcronymTaxHTField0" ma:index="33" ma:taxonomy="true" ma:internalName="IMSAcronymTaxHTField0" ma:taxonomyFieldName="IMSAcronym" ma:displayName="Acronym" ma:indexed="true" ma:default="" ma:fieldId="{dbafa9dc-4115-4a1e-a712-8c79b5d311f8}" ma:sspId="8358dc2d-5dac-4cc2-8ed1-5c2041965753" ma:termSetId="5682b1a9-309c-4d53-a544-a3b1129105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MSFormType" ma:index="35" ma:displayName="Form type" ma:default="Quality form" ma:description="Form type" ma:internalName="IMSFormType">
      <xsd:simpleType>
        <xsd:restriction base="dms:Choice">
          <xsd:enumeration value="Quality template"/>
          <xsd:enumeration value="Quality form"/>
          <xsd:enumeration value="EASA form"/>
          <xsd:enumeration value="Application form"/>
        </xsd:restriction>
      </xsd:simpleType>
    </xsd:element>
    <xsd:element name="IMSRegulatorySource" ma:index="36" ma:displayName="Regulatory source" ma:default="Non applicable" ma:description="Regulatory source" ma:internalName="IMSRegulatorySource">
      <xsd:simpleType>
        <xsd:restriction base="dms:Choice">
          <xsd:enumeration value="Non applicable"/>
          <xsd:enumeration value="Implementing rule"/>
          <xsd:enumeration value="Acceptable means of compliance"/>
          <xsd:enumeration value="Guidance material"/>
        </xsd:restriction>
      </xsd:simpleType>
    </xsd:element>
    <xsd:element name="IMSSensitivityMarking" ma:index="37" ma:displayName="Sensitivity marking" ma:default="Non applicable" ma:description="Indicates sensitivity level" ma:internalName="IMSSensitivityMarking">
      <xsd:simpleType>
        <xsd:restriction base="dms:Choice">
          <xsd:enumeration value="Non applicable"/>
          <xsd:enumeration value="Public"/>
          <xsd:enumeration value="Internal"/>
          <xsd:enumeration value="Limited distribution"/>
          <xsd:enumeration value="HR matter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10281A-CD3A-4F0C-9B7D-A2009929208B" elementFormDefault="qualified">
    <xsd:import namespace="http://schemas.microsoft.com/office/2006/documentManagement/types"/>
    <xsd:import namespace="http://schemas.microsoft.com/office/infopath/2007/PartnerControls"/>
    <xsd:element name="IMF_RC_RefDocumentGuid" ma:index="38" nillable="true" ma:displayName="RefGuid" ma:description="" ma:hidden="true" ma:internalName="IMF_RC_RefDocumentGuid">
      <xsd:simpleType>
        <xsd:restriction base="dms:Text"/>
      </xsd:simpleType>
    </xsd:element>
    <xsd:element name="IMF_RC_RefDocumentId" ma:index="39" nillable="true" ma:displayName="RefId" ma:description="" ma:hidden="true" ma:internalName="IMF_RC_RefDocumentId">
      <xsd:simpleType>
        <xsd:restriction base="dms:Text"/>
      </xsd:simpleType>
    </xsd:element>
    <xsd:element name="IMF_RC_RefDocumentVersion" ma:index="40" nillable="true" ma:displayName="RefVer" ma:description="" ma:hidden="true" ma:internalName="IMF_RC_RefDocumentVersion">
      <xsd:simpleType>
        <xsd:restriction base="dms:Text"/>
      </xsd:simpleType>
    </xsd:element>
    <xsd:element name="IMF_RC_RefDocumentLib" ma:index="41" nillable="true" ma:displayName="RefLib" ma:description="" ma:hidden="true" ma:internalName="IMF_RC_RefDocumentLib">
      <xsd:simpleType>
        <xsd:restriction base="dms:Text"/>
      </xsd:simpleType>
    </xsd:element>
    <xsd:element name="IMF_RC_RefDocumentSet" ma:index="42" nillable="true" ma:displayName="RefDs" ma:description="" ma:hidden="true" ma:internalName="IMF_RC_RefDocumentSet">
      <xsd:simpleType>
        <xsd:restriction base="dms:Text"/>
      </xsd:simpleType>
    </xsd:element>
    <xsd:element name="IMF_RC_RefDocumentInfo" ma:index="43" nillable="true" ma:displayName="RefInfo" ma:description="" ma:hidden="true" ma:internalName="IMF_RC_RefDocumentInfo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1B430-00D5-4467-B861-2F92211A032B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E3BAB5DC-6976-4FA6-8C30-0F482EE3AB05}"/>
</file>

<file path=customXml/itemProps3.xml><?xml version="1.0" encoding="utf-8"?>
<ds:datastoreItem xmlns:ds="http://schemas.openxmlformats.org/officeDocument/2006/customXml" ds:itemID="{C2F96181-C823-45C1-B6DA-A7BA96DFD8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82B3C8-F4E5-440A-8259-9C21ACD1A466}">
  <ds:schemaRefs>
    <ds:schemaRef ds:uri="http://schemas.microsoft.com/office/2006/metadata/properties"/>
    <ds:schemaRef ds:uri="http://schemas.microsoft.com/office/infopath/2007/PartnerControls"/>
    <ds:schemaRef ds:uri="391a2f22-9f1b-4edd-a10b-257ace2d067d"/>
    <ds:schemaRef ds:uri="13a41462-d3c5-4676-81cf-1cb4ae80045f"/>
    <ds:schemaRef ds:uri="6E10281A-CD3A-4F0C-9B7D-A2009929208B"/>
    <ds:schemaRef ds:uri="720140C3-6DF4-409B-A1F7-429D32417DCA"/>
  </ds:schemaRefs>
</ds:datastoreItem>
</file>

<file path=customXml/itemProps5.xml><?xml version="1.0" encoding="utf-8"?>
<ds:datastoreItem xmlns:ds="http://schemas.openxmlformats.org/officeDocument/2006/customXml" ds:itemID="{A038CA86-517A-4AC3-B671-99C1D882DD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2f22-9f1b-4edd-a10b-257ace2d067d"/>
    <ds:schemaRef ds:uri="720140C3-6DF4-409B-A1F7-429D32417DCA"/>
    <ds:schemaRef ds:uri="13a41462-d3c5-4676-81cf-1cb4ae80045f"/>
    <ds:schemaRef ds:uri="6E10281A-CD3A-4F0C-9B7D-A200992920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89CDA3E3-63DD-4B36-B21C-A82595A4A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CRI_Template_Word2010</Template>
  <TotalTime>43</TotalTime>
  <Pages>3</Pages>
  <Words>175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 - Validation Work Plan – Non-significant projects</vt:lpstr>
    </vt:vector>
  </TitlesOfParts>
  <Company>EASA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 - Validation Work Plan – Non-significant projects</dc:title>
  <dc:creator>baronje</dc:creator>
  <cp:keywords>001</cp:keywords>
  <cp:lastModifiedBy>Arrigotti, Kathleen (FAA)</cp:lastModifiedBy>
  <cp:revision>12</cp:revision>
  <cp:lastPrinted>2017-10-19T07:22:00Z</cp:lastPrinted>
  <dcterms:created xsi:type="dcterms:W3CDTF">2024-05-28T22:30:00Z</dcterms:created>
  <dcterms:modified xsi:type="dcterms:W3CDTF">2025-05-29T19:14:00Z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0x01010066E9AB42C09A5142BF4DA83E120836C2</vt:lpwstr>
  </property>
  <property fmtid="{D5CDD505-2E9C-101B-9397-08002B2CF9AE}" pid="3" name="IMF_C0_Taxonomy">
    <vt:lpwstr>18;#Quality management|98155c21-be43-4aae-96d5-e4bc945720de</vt:lpwstr>
  </property>
  <property fmtid="{D5CDD505-2E9C-101B-9397-08002B2CF9AE}" pid="4" name="TaxKeyword">
    <vt:lpwstr>44;#001|9fd50748-3a12-4e41-b371-6687792ead58</vt:lpwstr>
  </property>
  <property fmtid="{D5CDD505-2E9C-101B-9397-08002B2CF9AE}" pid="5" name="IMSAcronym">
    <vt:lpwstr>102;#CERT|3e302a92-74c4-460f-a544-140eaab382cd</vt:lpwstr>
  </property>
  <property fmtid="{D5CDD505-2E9C-101B-9397-08002B2CF9AE}" pid="6" name="IMF_C0_Source">
    <vt:lpwstr>1;#EASA|f2fd8376-381c-4ede-a9cd-0a84d06f4d45</vt:lpwstr>
  </property>
  <property fmtid="{D5CDD505-2E9C-101B-9397-08002B2CF9AE}" pid="7" name="IMSProcessTaxonomy">
    <vt:lpwstr>3;#Certification|82aeb444-e2b1-4ef1-801d-ee9e34208c59;#68;#Initial airworthiness and operational suitability|845ef08c-2a57-43ba-a3c8-ad73851029e7</vt:lpwstr>
  </property>
  <property fmtid="{D5CDD505-2E9C-101B-9397-08002B2CF9AE}" pid="8" name="_dlc_DocIdItemGuid">
    <vt:lpwstr>62467a85-e3bc-4b12-bcd0-53b0caa30264</vt:lpwstr>
  </property>
  <property fmtid="{D5CDD505-2E9C-101B-9397-08002B2CF9AE}" pid="9" name="Order">
    <vt:r8>184500</vt:r8>
  </property>
  <property fmtid="{D5CDD505-2E9C-101B-9397-08002B2CF9AE}" pid="10" name="xd_ProgID">
    <vt:lpwstr/>
  </property>
  <property fmtid="{D5CDD505-2E9C-101B-9397-08002B2CF9AE}" pid="11" name="TemplateUrl">
    <vt:lpwstr/>
  </property>
  <property fmtid="{D5CDD505-2E9C-101B-9397-08002B2CF9AE}" pid="12" name="_CopySource">
    <vt:lpwstr>https://imf.easa.europa.eu/case/IMS/IMSQdocsdesign/TE.CERT.00143.docx</vt:lpwstr>
  </property>
</Properties>
</file>