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D6C2E" w14:textId="77777777" w:rsidR="00297FEE" w:rsidRDefault="00297FEE" w:rsidP="00480FDF">
      <w:pPr>
        <w:spacing w:before="120" w:afterLines="120" w:after="288" w:line="312" w:lineRule="auto"/>
        <w:ind w:firstLine="567"/>
        <w:jc w:val="center"/>
        <w:rPr>
          <w:rFonts w:ascii="Arial" w:eastAsia="MS Mincho" w:hAnsi="Arial" w:cs="Arial"/>
          <w:sz w:val="20"/>
          <w:szCs w:val="20"/>
        </w:rPr>
      </w:pPr>
      <w:bookmarkStart w:id="0" w:name="_Hlk82471863"/>
    </w:p>
    <w:p w14:paraId="66181B5C" w14:textId="77777777" w:rsidR="00297FEE" w:rsidRPr="00297FEE" w:rsidRDefault="00297FEE" w:rsidP="00480FDF">
      <w:pPr>
        <w:spacing w:before="120" w:afterLines="120" w:after="288" w:line="312" w:lineRule="auto"/>
        <w:ind w:firstLine="567"/>
        <w:contextualSpacing/>
        <w:jc w:val="center"/>
        <w:rPr>
          <w:rFonts w:ascii="Arial" w:eastAsia="MS Mincho" w:hAnsi="Arial" w:cs="Arial"/>
          <w:sz w:val="20"/>
          <w:szCs w:val="20"/>
        </w:rPr>
      </w:pPr>
      <w:commentRangeStart w:id="1"/>
      <w:r w:rsidRPr="00297FEE">
        <w:rPr>
          <w:rFonts w:ascii="Arial" w:eastAsia="MS Mincho" w:hAnsi="Arial" w:cs="Arial"/>
          <w:sz w:val="20"/>
          <w:szCs w:val="20"/>
        </w:rPr>
        <w:t>MODELO DE TERMO DE REFERÊNCIA</w:t>
      </w:r>
    </w:p>
    <w:p w14:paraId="45DE82BF" w14:textId="77777777" w:rsidR="00297FEE" w:rsidRPr="00297FEE" w:rsidRDefault="00297FEE" w:rsidP="00480FDF">
      <w:pPr>
        <w:spacing w:before="120" w:afterLines="120" w:after="288" w:line="312" w:lineRule="auto"/>
        <w:ind w:firstLine="567"/>
        <w:contextualSpacing/>
        <w:jc w:val="center"/>
        <w:rPr>
          <w:rFonts w:ascii="Arial" w:eastAsia="MS Mincho" w:hAnsi="Arial" w:cs="Arial"/>
          <w:sz w:val="20"/>
          <w:szCs w:val="20"/>
        </w:rPr>
      </w:pPr>
      <w:r w:rsidRPr="00297FEE">
        <w:rPr>
          <w:rFonts w:ascii="Arial" w:eastAsia="MS Mincho" w:hAnsi="Arial" w:cs="Arial"/>
          <w:sz w:val="20"/>
          <w:szCs w:val="20"/>
        </w:rPr>
        <w:t>Lei nº 14.133, de 1º de abril de 2021</w:t>
      </w:r>
    </w:p>
    <w:p w14:paraId="01380B5D" w14:textId="4CA07073" w:rsidR="00297FEE" w:rsidRDefault="00297FEE" w:rsidP="00480FDF">
      <w:pPr>
        <w:spacing w:before="120" w:afterLines="120" w:after="288" w:line="312" w:lineRule="auto"/>
        <w:ind w:firstLine="567"/>
        <w:contextualSpacing/>
        <w:jc w:val="center"/>
        <w:rPr>
          <w:rFonts w:ascii="Arial" w:eastAsia="MS Mincho" w:hAnsi="Arial" w:cs="Arial"/>
          <w:sz w:val="20"/>
          <w:szCs w:val="20"/>
        </w:rPr>
      </w:pPr>
      <w:r w:rsidRPr="00297FEE">
        <w:rPr>
          <w:rFonts w:ascii="Arial" w:eastAsia="MS Mincho" w:hAnsi="Arial" w:cs="Arial"/>
          <w:sz w:val="20"/>
          <w:szCs w:val="20"/>
        </w:rPr>
        <w:t xml:space="preserve">SERVIÇOS COMUNS DE ENGENHARIA </w:t>
      </w:r>
      <w:r>
        <w:rPr>
          <w:rFonts w:ascii="Arial" w:eastAsia="MS Mincho" w:hAnsi="Arial" w:cs="Arial"/>
          <w:sz w:val="20"/>
          <w:szCs w:val="20"/>
        </w:rPr>
        <w:t>–</w:t>
      </w:r>
      <w:r w:rsidRPr="00297FEE">
        <w:rPr>
          <w:rFonts w:ascii="Arial" w:eastAsia="MS Mincho" w:hAnsi="Arial" w:cs="Arial"/>
          <w:sz w:val="20"/>
          <w:szCs w:val="20"/>
        </w:rPr>
        <w:t xml:space="preserve"> LICITAÇÃO</w:t>
      </w:r>
      <w:commentRangeEnd w:id="1"/>
      <w:r w:rsidR="003E26F6">
        <w:rPr>
          <w:rStyle w:val="Refdecomentrio"/>
        </w:rPr>
        <w:commentReference w:id="1"/>
      </w:r>
    </w:p>
    <w:p w14:paraId="4EAC8D2F" w14:textId="74FBF6CD" w:rsidR="008E0D43" w:rsidRPr="00372D7A" w:rsidRDefault="008E0D43" w:rsidP="00480FDF">
      <w:pPr>
        <w:spacing w:before="120" w:afterLines="120" w:after="288" w:line="312" w:lineRule="auto"/>
        <w:ind w:firstLine="567"/>
        <w:jc w:val="center"/>
        <w:rPr>
          <w:rFonts w:ascii="Arial" w:hAnsi="Arial" w:cs="Arial"/>
          <w:b/>
          <w:bCs/>
          <w:color w:val="000000" w:themeColor="text1"/>
          <w:sz w:val="20"/>
          <w:szCs w:val="20"/>
        </w:rPr>
      </w:pPr>
      <w:r w:rsidRPr="00372D7A">
        <w:rPr>
          <w:rFonts w:ascii="Arial" w:hAnsi="Arial" w:cs="Arial"/>
          <w:noProof/>
          <w:color w:val="000000"/>
          <w:sz w:val="20"/>
          <w:szCs w:val="20"/>
        </w:rPr>
        <w:drawing>
          <wp:inline distT="0" distB="0" distL="0" distR="0" wp14:anchorId="4F127156" wp14:editId="1192CBCF">
            <wp:extent cx="739140" cy="807720"/>
            <wp:effectExtent l="0" t="0" r="381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39140" cy="807720"/>
                    </a:xfrm>
                    <a:prstGeom prst="rect">
                      <a:avLst/>
                    </a:prstGeom>
                    <a:noFill/>
                    <a:ln>
                      <a:noFill/>
                    </a:ln>
                  </pic:spPr>
                </pic:pic>
              </a:graphicData>
            </a:graphic>
          </wp:inline>
        </w:drawing>
      </w:r>
      <w:r w:rsidR="496B804D" w:rsidRPr="00372D7A">
        <w:rPr>
          <w:rFonts w:ascii="Arial" w:hAnsi="Arial" w:cs="Arial"/>
          <w:b/>
          <w:bCs/>
          <w:color w:val="000000"/>
          <w:sz w:val="20"/>
          <w:szCs w:val="20"/>
        </w:rPr>
        <w:t xml:space="preserve"> </w:t>
      </w:r>
    </w:p>
    <w:p w14:paraId="4CB11226" w14:textId="77777777" w:rsidR="008E0D43" w:rsidRPr="00225EC5" w:rsidRDefault="008E0D43" w:rsidP="00480FDF">
      <w:pPr>
        <w:spacing w:before="120" w:afterLines="120" w:after="288" w:line="312" w:lineRule="auto"/>
        <w:ind w:firstLine="567"/>
        <w:jc w:val="center"/>
        <w:rPr>
          <w:rFonts w:ascii="Arial" w:eastAsia="Times New Roman" w:hAnsi="Arial" w:cs="Arial"/>
          <w:b/>
          <w:i/>
          <w:color w:val="FF0000"/>
          <w:sz w:val="20"/>
          <w:szCs w:val="20"/>
        </w:rPr>
      </w:pPr>
      <w:r w:rsidRPr="00225EC5">
        <w:rPr>
          <w:rFonts w:ascii="Arial" w:hAnsi="Arial" w:cs="Arial"/>
          <w:b/>
          <w:i/>
          <w:color w:val="FF0000"/>
          <w:sz w:val="20"/>
          <w:szCs w:val="20"/>
        </w:rPr>
        <w:t>ÓRGÃO OU ENTIDADE PÚBLICA</w:t>
      </w:r>
      <w:r w:rsidRPr="00225EC5">
        <w:rPr>
          <w:rFonts w:ascii="Arial" w:hAnsi="Arial" w:cs="Arial"/>
          <w:b/>
          <w:bCs/>
          <w:i/>
          <w:color w:val="FF0000"/>
          <w:sz w:val="20"/>
          <w:szCs w:val="20"/>
        </w:rPr>
        <w:t xml:space="preserve"> </w:t>
      </w:r>
    </w:p>
    <w:p w14:paraId="1261DAC5" w14:textId="77777777" w:rsidR="008E0D43" w:rsidRDefault="008E0D43" w:rsidP="00480FDF">
      <w:pPr>
        <w:spacing w:before="120" w:afterLines="120" w:after="288" w:line="312" w:lineRule="auto"/>
        <w:ind w:firstLine="567"/>
        <w:jc w:val="center"/>
        <w:rPr>
          <w:rFonts w:ascii="Arial" w:hAnsi="Arial" w:cs="Arial"/>
          <w:bCs/>
          <w:color w:val="000000"/>
          <w:sz w:val="20"/>
          <w:szCs w:val="20"/>
        </w:rPr>
      </w:pPr>
      <w:r w:rsidRPr="00225EC5">
        <w:rPr>
          <w:rFonts w:ascii="Arial" w:hAnsi="Arial" w:cs="Arial"/>
          <w:color w:val="000000"/>
          <w:sz w:val="20"/>
          <w:szCs w:val="20"/>
        </w:rPr>
        <w:t>(Processo Administrativo n</w:t>
      </w:r>
      <w:r w:rsidRPr="00225EC5">
        <w:rPr>
          <w:rFonts w:ascii="Arial" w:hAnsi="Arial" w:cs="Arial"/>
          <w:bCs/>
          <w:color w:val="000000"/>
          <w:sz w:val="20"/>
          <w:szCs w:val="20"/>
        </w:rPr>
        <w:t>°...........)</w:t>
      </w:r>
    </w:p>
    <w:p w14:paraId="767E973C" w14:textId="7411587C" w:rsidR="00FF2673" w:rsidRPr="00285C51" w:rsidRDefault="00FF2673" w:rsidP="00480FDF">
      <w:pPr>
        <w:pStyle w:val="Nivel01"/>
        <w:numPr>
          <w:ilvl w:val="0"/>
          <w:numId w:val="10"/>
        </w:numPr>
        <w:spacing w:before="120" w:afterLines="120" w:after="288" w:line="312" w:lineRule="auto"/>
        <w:ind w:left="0" w:firstLine="567"/>
      </w:pPr>
      <w:bookmarkStart w:id="2" w:name="_Hlk82473550"/>
      <w:r w:rsidRPr="0DC12BE2">
        <w:t>CONDIÇÕES GERAIS DA CONTRATAÇÃO</w:t>
      </w:r>
    </w:p>
    <w:p w14:paraId="5B3F21F5" w14:textId="3B1336A4" w:rsidR="00FF2673" w:rsidRPr="00C443CF" w:rsidRDefault="1D49ED53" w:rsidP="00480FDF">
      <w:pPr>
        <w:pStyle w:val="Nivel2"/>
        <w:spacing w:afterLines="120" w:after="288" w:line="312" w:lineRule="auto"/>
        <w:ind w:left="0" w:firstLine="567"/>
        <w:rPr>
          <w:b/>
          <w:bCs/>
        </w:rPr>
      </w:pPr>
      <w:commentRangeStart w:id="3"/>
      <w:r>
        <w:t xml:space="preserve">Contratação </w:t>
      </w:r>
      <w:proofErr w:type="gramStart"/>
      <w:r>
        <w:t>de</w:t>
      </w:r>
      <w:r w:rsidR="018D3983">
        <w:t xml:space="preserve"> </w:t>
      </w:r>
      <w:r w:rsidR="334A0E67">
        <w:t xml:space="preserve"> </w:t>
      </w:r>
      <w:r w:rsidRPr="620C9676">
        <w:rPr>
          <w:color w:val="FF0000"/>
        </w:rPr>
        <w:t>...........................................................</w:t>
      </w:r>
      <w:proofErr w:type="gramEnd"/>
      <w:r w:rsidRPr="620C9676">
        <w:rPr>
          <w:b/>
          <w:bCs/>
        </w:rPr>
        <w:t>,</w:t>
      </w:r>
      <w:r>
        <w:t xml:space="preserve"> nos termos da tabela abaixo, conforme condições e exigências estabelecidas neste instrumento.</w:t>
      </w:r>
      <w:commentRangeEnd w:id="3"/>
      <w:r w:rsidR="00830AD8">
        <w:rPr>
          <w:rStyle w:val="Refdecomentrio"/>
          <w:rFonts w:ascii="Ecofont_Spranq_eco_Sans" w:hAnsi="Ecofont_Spranq_eco_Sans" w:cs="Tahoma"/>
          <w:color w:val="auto"/>
        </w:rPr>
        <w:commentReference w:id="3"/>
      </w:r>
    </w:p>
    <w:tbl>
      <w:tblPr>
        <w:tblW w:w="949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694"/>
        <w:gridCol w:w="1134"/>
        <w:gridCol w:w="1134"/>
        <w:gridCol w:w="1559"/>
        <w:gridCol w:w="1276"/>
        <w:gridCol w:w="992"/>
      </w:tblGrid>
      <w:tr w:rsidR="00FF2673" w:rsidRPr="00DD0DAF" w14:paraId="1D600AC3" w14:textId="77777777" w:rsidTr="007E3738">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23DB0" w14:textId="2466EBE9" w:rsidR="00FF2673" w:rsidRPr="00DD0DAF" w:rsidRDefault="002B6FEA" w:rsidP="002B6FEA">
            <w:pPr>
              <w:widowControl w:val="0"/>
              <w:suppressAutoHyphens/>
              <w:spacing w:before="120" w:afterLines="120" w:after="288" w:line="312" w:lineRule="auto"/>
              <w:rPr>
                <w:rFonts w:ascii="Arial" w:hAnsi="Arial" w:cs="Arial"/>
                <w:b/>
                <w:bCs/>
                <w:color w:val="000000"/>
                <w:sz w:val="20"/>
                <w:szCs w:val="20"/>
              </w:rPr>
            </w:pPr>
            <w:r>
              <w:rPr>
                <w:rFonts w:ascii="Arial" w:hAnsi="Arial" w:cs="Arial"/>
                <w:b/>
                <w:bCs/>
                <w:color w:val="000000"/>
                <w:sz w:val="20"/>
                <w:szCs w:val="20"/>
              </w:rPr>
              <w:t>IT</w:t>
            </w:r>
            <w:r w:rsidR="00FF2673" w:rsidRPr="007E3738">
              <w:rPr>
                <w:rFonts w:ascii="Arial" w:hAnsi="Arial" w:cs="Arial"/>
                <w:b/>
                <w:bCs/>
                <w:color w:val="000000"/>
                <w:sz w:val="20"/>
                <w:szCs w:val="20"/>
              </w:rPr>
              <w:t>EM</w:t>
            </w:r>
          </w:p>
          <w:p w14:paraId="1A455EBC" w14:textId="77777777" w:rsidR="00FF2673" w:rsidRPr="00DD0DAF" w:rsidRDefault="00FF2673" w:rsidP="00480FDF">
            <w:pPr>
              <w:widowControl w:val="0"/>
              <w:suppressAutoHyphens/>
              <w:spacing w:before="120" w:afterLines="120" w:after="288" w:line="312" w:lineRule="auto"/>
              <w:ind w:firstLine="567"/>
              <w:jc w:val="center"/>
              <w:rPr>
                <w:rFonts w:ascii="Arial" w:hAnsi="Arial" w:cs="Arial"/>
                <w:b/>
                <w:color w:val="000000"/>
                <w:sz w:val="20"/>
                <w:szCs w:val="20"/>
              </w:rPr>
            </w:pP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5004F2" w14:textId="77777777" w:rsidR="00FF2673" w:rsidRPr="00DD0DAF" w:rsidRDefault="00FF2673" w:rsidP="00480FDF">
            <w:pPr>
              <w:widowControl w:val="0"/>
              <w:suppressAutoHyphens/>
              <w:spacing w:before="120" w:afterLines="120" w:after="288" w:line="312" w:lineRule="auto"/>
              <w:ind w:firstLine="567"/>
              <w:jc w:val="center"/>
              <w:rPr>
                <w:rFonts w:ascii="Arial" w:hAnsi="Arial" w:cs="Arial"/>
                <w:color w:val="000000"/>
                <w:sz w:val="20"/>
                <w:szCs w:val="20"/>
              </w:rPr>
            </w:pPr>
            <w:r w:rsidRPr="007E3738">
              <w:rPr>
                <w:rFonts w:ascii="Arial" w:hAnsi="Arial" w:cs="Arial"/>
                <w:b/>
                <w:bCs/>
                <w:color w:val="000000"/>
                <w:sz w:val="20"/>
                <w:szCs w:val="20"/>
              </w:rPr>
              <w:t>ESPECIFICAÇÃO</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DAB007" w14:textId="0152EA39" w:rsidR="00FF2673" w:rsidRPr="00DD0DAF" w:rsidRDefault="00FF2673" w:rsidP="002B6FEA">
            <w:pPr>
              <w:widowControl w:val="0"/>
              <w:suppressAutoHyphens/>
              <w:spacing w:before="120" w:afterLines="120" w:after="288" w:line="312" w:lineRule="auto"/>
              <w:rPr>
                <w:rFonts w:ascii="Arial" w:hAnsi="Arial" w:cs="Arial"/>
                <w:color w:val="000000"/>
                <w:sz w:val="20"/>
                <w:szCs w:val="20"/>
              </w:rPr>
            </w:pPr>
            <w:r w:rsidRPr="00DD0DAF">
              <w:rPr>
                <w:rFonts w:ascii="Arial" w:hAnsi="Arial" w:cs="Arial"/>
                <w:b/>
                <w:bCs/>
                <w:color w:val="000000"/>
                <w:sz w:val="20"/>
                <w:szCs w:val="20"/>
              </w:rPr>
              <w:t>CAT</w:t>
            </w:r>
            <w:r>
              <w:rPr>
                <w:rFonts w:ascii="Arial" w:hAnsi="Arial" w:cs="Arial"/>
                <w:b/>
                <w:bCs/>
                <w:color w:val="000000"/>
                <w:sz w:val="20"/>
                <w:szCs w:val="20"/>
              </w:rPr>
              <w:t>SER</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9FB69D" w14:textId="77777777" w:rsidR="00FF2673" w:rsidRPr="00DD0DAF" w:rsidRDefault="00FF2673" w:rsidP="002B6FEA">
            <w:pPr>
              <w:widowControl w:val="0"/>
              <w:suppressAutoHyphens/>
              <w:spacing w:before="120" w:afterLines="120" w:after="288" w:line="312" w:lineRule="auto"/>
              <w:rPr>
                <w:rFonts w:ascii="Arial" w:hAnsi="Arial" w:cs="Arial"/>
                <w:color w:val="000000"/>
                <w:sz w:val="20"/>
                <w:szCs w:val="20"/>
              </w:rPr>
            </w:pPr>
            <w:r w:rsidRPr="007E3738">
              <w:rPr>
                <w:rFonts w:ascii="Arial" w:hAnsi="Arial" w:cs="Arial"/>
                <w:b/>
                <w:bCs/>
                <w:color w:val="000000"/>
                <w:sz w:val="20"/>
                <w:szCs w:val="20"/>
              </w:rPr>
              <w:t>UNIDADE DE MEDIDA</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D761B" w14:textId="77777777" w:rsidR="00FF2673" w:rsidRPr="00DD0DAF" w:rsidRDefault="00FF2673" w:rsidP="002B6FEA">
            <w:pPr>
              <w:widowControl w:val="0"/>
              <w:suppressAutoHyphens/>
              <w:spacing w:before="120" w:afterLines="120" w:after="288" w:line="312" w:lineRule="auto"/>
              <w:rPr>
                <w:rFonts w:ascii="Arial" w:hAnsi="Arial" w:cs="Arial"/>
                <w:b/>
                <w:bCs/>
                <w:sz w:val="20"/>
                <w:szCs w:val="20"/>
              </w:rPr>
            </w:pPr>
            <w:r w:rsidRPr="00DD0DAF">
              <w:rPr>
                <w:rFonts w:ascii="Arial" w:hAnsi="Arial" w:cs="Arial"/>
                <w:b/>
                <w:bCs/>
                <w:sz w:val="20"/>
                <w:szCs w:val="20"/>
              </w:rPr>
              <w:t>QUANTIDADE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18EF2E" w14:textId="77777777" w:rsidR="00FF2673" w:rsidRPr="00D6206C" w:rsidRDefault="00FF2673" w:rsidP="002B6FEA">
            <w:pPr>
              <w:widowControl w:val="0"/>
              <w:suppressAutoHyphens/>
              <w:spacing w:before="120" w:afterLines="120" w:after="288" w:line="312" w:lineRule="auto"/>
              <w:rPr>
                <w:rFonts w:ascii="Arial" w:hAnsi="Arial" w:cs="Arial"/>
                <w:b/>
                <w:bCs/>
                <w:sz w:val="20"/>
                <w:szCs w:val="20"/>
              </w:rPr>
            </w:pPr>
            <w:r w:rsidRPr="00D6206C">
              <w:rPr>
                <w:rFonts w:ascii="Arial" w:hAnsi="Arial" w:cs="Arial"/>
                <w:b/>
                <w:bCs/>
                <w:sz w:val="20"/>
                <w:szCs w:val="20"/>
              </w:rPr>
              <w:t>VALOR UNITÁRIO</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9C9DD7" w14:textId="77777777" w:rsidR="00FF2673" w:rsidRPr="00D6206C" w:rsidRDefault="00FF2673" w:rsidP="002B6FEA">
            <w:pPr>
              <w:widowControl w:val="0"/>
              <w:suppressAutoHyphens/>
              <w:spacing w:before="120" w:afterLines="120" w:after="288" w:line="312" w:lineRule="auto"/>
              <w:rPr>
                <w:rFonts w:ascii="Arial" w:hAnsi="Arial" w:cs="Arial"/>
                <w:b/>
                <w:bCs/>
                <w:sz w:val="20"/>
                <w:szCs w:val="20"/>
              </w:rPr>
            </w:pPr>
            <w:r>
              <w:rPr>
                <w:rFonts w:ascii="Arial" w:hAnsi="Arial" w:cs="Arial"/>
                <w:b/>
                <w:bCs/>
                <w:sz w:val="20"/>
                <w:szCs w:val="20"/>
              </w:rPr>
              <w:t>VALOR TOTAL</w:t>
            </w:r>
          </w:p>
        </w:tc>
      </w:tr>
      <w:tr w:rsidR="00FF2673" w:rsidRPr="00DD0DAF" w14:paraId="1BF8024B" w14:textId="77777777" w:rsidTr="007E3738">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89A386" w14:textId="77777777" w:rsidR="00FF2673" w:rsidRPr="00DD0DAF" w:rsidRDefault="00FF2673" w:rsidP="00480FDF">
            <w:pPr>
              <w:widowControl w:val="0"/>
              <w:suppressAutoHyphens/>
              <w:spacing w:before="120" w:afterLines="120" w:after="288" w:line="312" w:lineRule="auto"/>
              <w:ind w:firstLine="567"/>
              <w:rPr>
                <w:rFonts w:ascii="Arial" w:hAnsi="Arial" w:cs="Arial"/>
                <w:b/>
                <w:color w:val="000000"/>
                <w:sz w:val="20"/>
                <w:szCs w:val="20"/>
              </w:rPr>
            </w:pPr>
            <w:r w:rsidRPr="007E3738">
              <w:rPr>
                <w:rFonts w:ascii="Arial" w:hAnsi="Arial" w:cs="Arial"/>
                <w:b/>
                <w:color w:val="000000"/>
                <w:sz w:val="20"/>
                <w:szCs w:val="20"/>
              </w:rPr>
              <w:t>1</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30680"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D2687"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2BF491"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522B40"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2885"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929DE"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r>
      <w:tr w:rsidR="00FF2673" w:rsidRPr="00DD0DAF" w14:paraId="1B9FF125" w14:textId="77777777" w:rsidTr="007E3738">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7CA627" w14:textId="77777777" w:rsidR="00FF2673" w:rsidRPr="00DD0DAF" w:rsidRDefault="00FF2673" w:rsidP="00480FDF">
            <w:pPr>
              <w:widowControl w:val="0"/>
              <w:suppressAutoHyphens/>
              <w:spacing w:before="120" w:afterLines="120" w:after="288" w:line="312" w:lineRule="auto"/>
              <w:ind w:firstLine="567"/>
              <w:rPr>
                <w:rFonts w:ascii="Arial" w:hAnsi="Arial" w:cs="Arial"/>
                <w:b/>
                <w:color w:val="000000"/>
                <w:sz w:val="20"/>
                <w:szCs w:val="20"/>
              </w:rPr>
            </w:pPr>
            <w:r w:rsidRPr="007E3738">
              <w:rPr>
                <w:rFonts w:ascii="Arial" w:hAnsi="Arial" w:cs="Arial"/>
                <w:b/>
                <w:color w:val="000000"/>
                <w:sz w:val="20"/>
                <w:szCs w:val="20"/>
              </w:rPr>
              <w:t>2</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FEF4C5"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0F1CC"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48FCD8"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8CD39"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5ECFC"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13AF7"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r>
      <w:tr w:rsidR="00FF2673" w:rsidRPr="00DD0DAF" w14:paraId="256AE2E4" w14:textId="77777777" w:rsidTr="007E3738">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F2E2FE" w14:textId="77777777" w:rsidR="00FF2673" w:rsidRPr="00DD0DAF" w:rsidRDefault="00FF2673" w:rsidP="00480FDF">
            <w:pPr>
              <w:widowControl w:val="0"/>
              <w:suppressAutoHyphens/>
              <w:spacing w:before="120" w:afterLines="120" w:after="288" w:line="312" w:lineRule="auto"/>
              <w:ind w:firstLine="567"/>
              <w:rPr>
                <w:rFonts w:ascii="Arial" w:hAnsi="Arial" w:cs="Arial"/>
                <w:b/>
                <w:color w:val="000000"/>
                <w:sz w:val="20"/>
                <w:szCs w:val="20"/>
              </w:rPr>
            </w:pPr>
            <w:r w:rsidRPr="007E3738">
              <w:rPr>
                <w:rFonts w:ascii="Arial" w:hAnsi="Arial" w:cs="Arial"/>
                <w:b/>
                <w:color w:val="000000"/>
                <w:sz w:val="20"/>
                <w:szCs w:val="20"/>
              </w:rPr>
              <w:t>3</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B2036"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F8DB5"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C4DA3"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B7434"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A5D0D3"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48F1A3"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r>
      <w:tr w:rsidR="00FF2673" w:rsidRPr="00DD0DAF" w14:paraId="5BDDAD33" w14:textId="77777777" w:rsidTr="007E3738">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8F1528" w14:textId="5C07705F" w:rsidR="00FF2673" w:rsidRPr="00DD0DAF" w:rsidRDefault="00FF2673" w:rsidP="00480FDF">
            <w:pPr>
              <w:widowControl w:val="0"/>
              <w:suppressAutoHyphens/>
              <w:spacing w:before="120" w:afterLines="120" w:after="288" w:line="312" w:lineRule="auto"/>
              <w:ind w:firstLine="567"/>
              <w:rPr>
                <w:rFonts w:ascii="Arial" w:hAnsi="Arial" w:cs="Arial"/>
                <w:b/>
                <w:color w:val="000000"/>
                <w:sz w:val="20"/>
                <w:szCs w:val="20"/>
              </w:rPr>
            </w:pPr>
            <w:r w:rsidRPr="007E3738">
              <w:rPr>
                <w:rFonts w:ascii="Arial" w:hAnsi="Arial" w:cs="Arial"/>
                <w:b/>
                <w:color w:val="000000"/>
                <w:sz w:val="20"/>
                <w:szCs w:val="20"/>
              </w:rPr>
              <w:t>..</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B4837" w14:textId="77777777" w:rsidR="00FF2673" w:rsidRPr="00194D86" w:rsidRDefault="00FF2673" w:rsidP="00480FDF">
            <w:pPr>
              <w:spacing w:before="120" w:afterLines="120" w:after="288" w:line="312" w:lineRule="auto"/>
              <w:ind w:firstLine="567"/>
              <w:rPr>
                <w:rFonts w:ascii="Arial" w:hAnsi="Arial" w:cs="Arial"/>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7E5806"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03A331"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84D71"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DFBC32"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43A354" w14:textId="77777777" w:rsidR="00FF2673" w:rsidRPr="00DD0DAF" w:rsidRDefault="00FF2673" w:rsidP="00480FDF">
            <w:pPr>
              <w:widowControl w:val="0"/>
              <w:suppressAutoHyphens/>
              <w:spacing w:before="120" w:afterLines="120" w:after="288" w:line="312" w:lineRule="auto"/>
              <w:ind w:firstLine="567"/>
              <w:rPr>
                <w:rFonts w:ascii="Arial" w:hAnsi="Arial" w:cs="Arial"/>
                <w:color w:val="000000"/>
                <w:sz w:val="20"/>
                <w:szCs w:val="20"/>
              </w:rPr>
            </w:pPr>
          </w:p>
        </w:tc>
      </w:tr>
    </w:tbl>
    <w:p w14:paraId="3EF89832" w14:textId="77777777" w:rsidR="00DC506B" w:rsidRDefault="00DC506B" w:rsidP="00480FDF">
      <w:pPr>
        <w:pStyle w:val="Nivel2"/>
        <w:numPr>
          <w:ilvl w:val="0"/>
          <w:numId w:val="0"/>
        </w:numPr>
        <w:spacing w:afterLines="120" w:after="288" w:line="312" w:lineRule="auto"/>
        <w:ind w:left="709" w:firstLine="567"/>
      </w:pPr>
    </w:p>
    <w:p w14:paraId="71F806C8" w14:textId="32A6AAF0" w:rsidR="00CB3192" w:rsidRDefault="3F5D79F9" w:rsidP="00480FDF">
      <w:pPr>
        <w:pStyle w:val="Nivel2"/>
        <w:spacing w:afterLines="120" w:after="288" w:line="312" w:lineRule="auto"/>
        <w:ind w:left="0" w:firstLine="567"/>
      </w:pPr>
      <w:r>
        <w:t>O</w:t>
      </w:r>
      <w:r w:rsidR="701760A7">
        <w:t>(</w:t>
      </w:r>
      <w:r>
        <w:t>s</w:t>
      </w:r>
      <w:r w:rsidR="701760A7">
        <w:t>)</w:t>
      </w:r>
      <w:r>
        <w:t xml:space="preserve"> </w:t>
      </w:r>
      <w:r w:rsidR="701760A7">
        <w:t>serviço(s)</w:t>
      </w:r>
      <w:r>
        <w:t xml:space="preserve"> objeto desta contratação são caracterizados como comu</w:t>
      </w:r>
      <w:r w:rsidR="701760A7">
        <w:t>m(</w:t>
      </w:r>
      <w:proofErr w:type="spellStart"/>
      <w:r>
        <w:t>ns</w:t>
      </w:r>
      <w:proofErr w:type="spellEnd"/>
      <w:r w:rsidR="701760A7">
        <w:t>)</w:t>
      </w:r>
      <w:r>
        <w:t>, conforme justificativa constante do Estudo Técnico Preliminar.</w:t>
      </w:r>
    </w:p>
    <w:p w14:paraId="05C0A07F" w14:textId="17E628BA" w:rsidR="00FF2673" w:rsidRPr="009F309D" w:rsidRDefault="00FF2673" w:rsidP="00480FDF">
      <w:pPr>
        <w:pStyle w:val="Nvel2-Red"/>
        <w:spacing w:afterLines="120" w:after="288" w:line="312" w:lineRule="auto"/>
        <w:ind w:left="0" w:firstLine="567"/>
      </w:pPr>
      <w:r w:rsidRPr="0DC12BE2">
        <w:t xml:space="preserve">O prazo de vigência da contratação é de .............................. contados do(a) ............................., na forma do </w:t>
      </w:r>
      <w:hyperlink r:id="rId17" w:anchor="art105" w:history="1">
        <w:r w:rsidRPr="00FE7D3B">
          <w:rPr>
            <w:rStyle w:val="Hyperlink"/>
          </w:rPr>
          <w:t>artigo 105 da Lei n° 14.133, de 2021</w:t>
        </w:r>
      </w:hyperlink>
      <w:r w:rsidRPr="0DC12BE2">
        <w:t>.</w:t>
      </w:r>
    </w:p>
    <w:p w14:paraId="460D04BC" w14:textId="56410B66" w:rsidR="00FF2673" w:rsidRPr="009F309D" w:rsidRDefault="00FF2673" w:rsidP="00480FDF">
      <w:pPr>
        <w:pStyle w:val="ou"/>
        <w:spacing w:before="120" w:afterLines="120" w:after="288" w:line="312" w:lineRule="auto"/>
        <w:ind w:firstLine="567"/>
      </w:pPr>
      <w:r w:rsidRPr="0DC12BE2">
        <w:t>OU</w:t>
      </w:r>
    </w:p>
    <w:p w14:paraId="7C7B67A0" w14:textId="4A7F7995" w:rsidR="00FF2673" w:rsidRDefault="00FF2673" w:rsidP="00480FDF">
      <w:pPr>
        <w:pStyle w:val="Nvel2-Red"/>
        <w:spacing w:afterLines="120" w:after="288" w:line="312" w:lineRule="auto"/>
        <w:ind w:left="0" w:firstLine="567"/>
      </w:pPr>
      <w:r w:rsidRPr="0DC12BE2">
        <w:lastRenderedPageBreak/>
        <w:t xml:space="preserve">O prazo de vigência da contratação é de .............................. (máximo de 5 anos) contados do(a) ............................., prorrogável por até 10 anos, na forma dos </w:t>
      </w:r>
      <w:hyperlink r:id="rId18" w:anchor="art106" w:history="1">
        <w:r w:rsidRPr="00FE7D3B">
          <w:rPr>
            <w:rStyle w:val="Hyperlink"/>
          </w:rPr>
          <w:t>artigos 106 e 107 da Lei n° 14.133, de 2021</w:t>
        </w:r>
      </w:hyperlink>
      <w:r w:rsidRPr="0DC12BE2">
        <w:t>.</w:t>
      </w:r>
    </w:p>
    <w:p w14:paraId="25436255" w14:textId="1AE486C2" w:rsidR="00FF2673" w:rsidRPr="002900ED" w:rsidRDefault="00FF2673" w:rsidP="00480FDF">
      <w:pPr>
        <w:pStyle w:val="Nivel3"/>
        <w:spacing w:afterLines="120" w:after="288" w:line="312" w:lineRule="auto"/>
        <w:ind w:left="170" w:firstLine="709"/>
        <w:rPr>
          <w:color w:val="FF0000"/>
        </w:rPr>
      </w:pPr>
      <w:r w:rsidRPr="002900ED">
        <w:rPr>
          <w:color w:val="FF0000"/>
        </w:rPr>
        <w:t xml:space="preserve">O serviço é enquadrado como continuado tendo em vista que [...], sendo a vigência plurianual mais vantajosa considerando [...] </w:t>
      </w:r>
      <w:r w:rsidRPr="002900ED">
        <w:rPr>
          <w:b/>
          <w:bCs/>
          <w:color w:val="FF0000"/>
        </w:rPr>
        <w:t>OU</w:t>
      </w:r>
      <w:r w:rsidRPr="002900ED">
        <w:rPr>
          <w:color w:val="FF0000"/>
        </w:rPr>
        <w:t xml:space="preserve"> o Estudo Técnico Preliminar </w:t>
      </w:r>
      <w:r w:rsidRPr="002900ED">
        <w:rPr>
          <w:b/>
          <w:bCs/>
          <w:color w:val="FF0000"/>
        </w:rPr>
        <w:t>OU</w:t>
      </w:r>
      <w:r w:rsidRPr="002900ED">
        <w:rPr>
          <w:color w:val="FF0000"/>
        </w:rPr>
        <w:t xml:space="preserve"> os termos da Nota Técnica .../...;</w:t>
      </w:r>
    </w:p>
    <w:p w14:paraId="25201E70" w14:textId="77777777" w:rsidR="00FF2673" w:rsidRDefault="00FF2673" w:rsidP="00480FDF">
      <w:pPr>
        <w:pStyle w:val="ou"/>
        <w:spacing w:before="120" w:afterLines="120" w:after="288" w:line="312" w:lineRule="auto"/>
        <w:ind w:firstLine="567"/>
      </w:pPr>
      <w:r w:rsidRPr="0DC12BE2">
        <w:t>OU</w:t>
      </w:r>
    </w:p>
    <w:p w14:paraId="5C3C7412" w14:textId="7B2A99FD" w:rsidR="00FF2673" w:rsidRDefault="00FF2673" w:rsidP="00480FDF">
      <w:pPr>
        <w:pStyle w:val="Nvel2-Red"/>
        <w:spacing w:afterLines="120" w:after="288" w:line="312" w:lineRule="auto"/>
        <w:ind w:left="0" w:firstLine="567"/>
      </w:pPr>
      <w:r w:rsidRPr="0DC12BE2">
        <w:t xml:space="preserve">O prazo de vigência da contratação é de ..............................(máximo de um ano da ocorrência da emergência ou calamidade) contados do(a) ............................., improrrogável, na forma do </w:t>
      </w:r>
      <w:hyperlink r:id="rId19" w:anchor="art75" w:history="1">
        <w:r w:rsidRPr="00FE7D3B">
          <w:rPr>
            <w:rStyle w:val="Hyperlink"/>
          </w:rPr>
          <w:t>art. 75, VIII da Lei n° 14.133, de 2021</w:t>
        </w:r>
      </w:hyperlink>
      <w:r w:rsidRPr="0DC12BE2">
        <w:t>.</w:t>
      </w:r>
    </w:p>
    <w:p w14:paraId="44E8D6E2" w14:textId="430CE87F" w:rsidR="00FF2673" w:rsidRPr="00A92932" w:rsidRDefault="00FF2673" w:rsidP="00480FDF">
      <w:pPr>
        <w:pStyle w:val="Nivel2"/>
        <w:spacing w:afterLines="120" w:after="288" w:line="312" w:lineRule="auto"/>
        <w:ind w:left="0" w:firstLine="567"/>
      </w:pPr>
      <w:commentRangeStart w:id="4"/>
      <w:r w:rsidRPr="0DC12BE2">
        <w:t>O contrato oferece maior detalhamento das regras que serão aplicadas em relação à vigência da contratação.</w:t>
      </w:r>
      <w:commentRangeEnd w:id="4"/>
      <w:r w:rsidR="00830AD8">
        <w:rPr>
          <w:rStyle w:val="Refdecomentrio"/>
          <w:rFonts w:ascii="Ecofont_Spranq_eco_Sans" w:hAnsi="Ecofont_Spranq_eco_Sans" w:cs="Tahoma"/>
          <w:color w:val="auto"/>
        </w:rPr>
        <w:commentReference w:id="4"/>
      </w:r>
    </w:p>
    <w:p w14:paraId="42268ABF" w14:textId="761856BC" w:rsidR="00FF2673" w:rsidRPr="00DD0DAF" w:rsidRDefault="00FF2673" w:rsidP="00480FDF">
      <w:pPr>
        <w:pStyle w:val="Nivel01"/>
        <w:spacing w:before="120" w:afterLines="120" w:after="288" w:line="312" w:lineRule="auto"/>
        <w:ind w:firstLine="567"/>
      </w:pPr>
      <w:r w:rsidRPr="0DC12BE2">
        <w:t>FUNDAMENTAÇÃO E DESCRIÇÃO DA NECESSIDADE DA CONTRATAÇÃO</w:t>
      </w:r>
      <w:r w:rsidR="00E16CCB">
        <w:t xml:space="preserve"> </w:t>
      </w:r>
    </w:p>
    <w:p w14:paraId="7A6C1B4F" w14:textId="30302256" w:rsidR="00FF2673" w:rsidRPr="00DD0DAF" w:rsidRDefault="00FF2673" w:rsidP="00480FDF">
      <w:pPr>
        <w:pStyle w:val="Nivel2"/>
        <w:spacing w:afterLines="120" w:after="288" w:line="312" w:lineRule="auto"/>
        <w:ind w:left="0" w:firstLine="567"/>
      </w:pPr>
      <w:commentRangeStart w:id="5"/>
      <w:r w:rsidRPr="0DC12BE2">
        <w:t xml:space="preserve">A Fundamentação da Contratação e </w:t>
      </w:r>
      <w:r w:rsidR="00CB3192" w:rsidRPr="42305840">
        <w:t xml:space="preserve">de </w:t>
      </w:r>
      <w:r w:rsidRPr="0DC12BE2">
        <w:t>seus quantitativos encontra-se pormenorizad</w:t>
      </w:r>
      <w:r w:rsidR="00CB3192" w:rsidRPr="42305840">
        <w:t>a</w:t>
      </w:r>
      <w:r w:rsidRPr="0DC12BE2">
        <w:t xml:space="preserve"> em tópico específico dos Estudos Técnicos Preliminares, apêndice deste Termo de Referência.</w:t>
      </w:r>
      <w:commentRangeEnd w:id="5"/>
      <w:r w:rsidR="00830AD8">
        <w:rPr>
          <w:rStyle w:val="Refdecomentrio"/>
          <w:rFonts w:ascii="Ecofont_Spranq_eco_Sans" w:hAnsi="Ecofont_Spranq_eco_Sans" w:cs="Tahoma"/>
          <w:color w:val="auto"/>
        </w:rPr>
        <w:commentReference w:id="5"/>
      </w:r>
    </w:p>
    <w:p w14:paraId="144B88A8" w14:textId="77777777" w:rsidR="00CB3192" w:rsidRDefault="3F5D79F9" w:rsidP="00480FDF">
      <w:pPr>
        <w:pStyle w:val="Nivel2"/>
        <w:spacing w:afterLines="120" w:after="288" w:line="312" w:lineRule="auto"/>
        <w:ind w:left="0" w:firstLine="567"/>
      </w:pPr>
      <w:r>
        <w:t xml:space="preserve">O objeto da contratação está previsto no Plano de Contratações Anual </w:t>
      </w:r>
      <w:r w:rsidRPr="67C6C131">
        <w:rPr>
          <w:color w:val="FF0000"/>
        </w:rPr>
        <w:t>[ANO]</w:t>
      </w:r>
      <w:r>
        <w:t>, conforme detalhamento a seguir:</w:t>
      </w:r>
    </w:p>
    <w:p w14:paraId="30C64297" w14:textId="77777777" w:rsidR="00CB3192" w:rsidRDefault="3F5D79F9" w:rsidP="00480FDF">
      <w:pPr>
        <w:pStyle w:val="Nivel3"/>
        <w:numPr>
          <w:ilvl w:val="0"/>
          <w:numId w:val="12"/>
        </w:numPr>
        <w:spacing w:afterLines="120" w:after="288" w:line="312" w:lineRule="auto"/>
        <w:ind w:left="284" w:firstLine="709"/>
        <w:contextualSpacing/>
        <w:rPr>
          <w:color w:val="FF0000"/>
        </w:rPr>
      </w:pPr>
      <w:r>
        <w:t xml:space="preserve">ID PCA no PNCP: </w:t>
      </w:r>
      <w:r w:rsidRPr="67C6C131">
        <w:rPr>
          <w:color w:val="FF0000"/>
        </w:rPr>
        <w:t>[...]</w:t>
      </w:r>
    </w:p>
    <w:p w14:paraId="40F55F1E" w14:textId="77777777" w:rsidR="00CB3192" w:rsidRDefault="3F5D79F9" w:rsidP="00480FDF">
      <w:pPr>
        <w:pStyle w:val="Nivel3"/>
        <w:numPr>
          <w:ilvl w:val="0"/>
          <w:numId w:val="12"/>
        </w:numPr>
        <w:spacing w:afterLines="120" w:after="288" w:line="312" w:lineRule="auto"/>
        <w:ind w:left="284" w:firstLine="709"/>
        <w:contextualSpacing/>
        <w:rPr>
          <w:color w:val="FF0000"/>
        </w:rPr>
      </w:pPr>
      <w:r>
        <w:t xml:space="preserve">Data de publicação no PNCP: </w:t>
      </w:r>
      <w:r w:rsidRPr="67C6C131">
        <w:rPr>
          <w:color w:val="FF0000"/>
        </w:rPr>
        <w:t>[...]</w:t>
      </w:r>
    </w:p>
    <w:p w14:paraId="204EC796" w14:textId="77777777" w:rsidR="00CB3192" w:rsidRDefault="3F5D79F9" w:rsidP="00480FDF">
      <w:pPr>
        <w:pStyle w:val="Nivel3"/>
        <w:numPr>
          <w:ilvl w:val="0"/>
          <w:numId w:val="12"/>
        </w:numPr>
        <w:spacing w:afterLines="120" w:after="288" w:line="312" w:lineRule="auto"/>
        <w:ind w:left="284" w:firstLine="709"/>
        <w:contextualSpacing/>
        <w:rPr>
          <w:color w:val="FF0000"/>
        </w:rPr>
      </w:pPr>
      <w:r>
        <w:t xml:space="preserve">Id do item no PCA: </w:t>
      </w:r>
      <w:r w:rsidRPr="67C6C131">
        <w:rPr>
          <w:color w:val="FF0000"/>
        </w:rPr>
        <w:t>[...]</w:t>
      </w:r>
    </w:p>
    <w:p w14:paraId="094B7620" w14:textId="77777777" w:rsidR="00CB3192" w:rsidRDefault="3F5D79F9" w:rsidP="00480FDF">
      <w:pPr>
        <w:pStyle w:val="Nivel3"/>
        <w:numPr>
          <w:ilvl w:val="0"/>
          <w:numId w:val="12"/>
        </w:numPr>
        <w:spacing w:afterLines="120" w:after="288" w:line="312" w:lineRule="auto"/>
        <w:ind w:left="284" w:firstLine="709"/>
        <w:contextualSpacing/>
        <w:rPr>
          <w:color w:val="FF0000"/>
        </w:rPr>
      </w:pPr>
      <w:r>
        <w:t xml:space="preserve">Classe/Grupo: </w:t>
      </w:r>
      <w:r w:rsidRPr="67C6C131">
        <w:rPr>
          <w:color w:val="FF0000"/>
        </w:rPr>
        <w:t>[...]</w:t>
      </w:r>
    </w:p>
    <w:p w14:paraId="2EFF58AE" w14:textId="77777777" w:rsidR="00CB3192" w:rsidRDefault="3F5D79F9" w:rsidP="00480FDF">
      <w:pPr>
        <w:pStyle w:val="Nivel3"/>
        <w:numPr>
          <w:ilvl w:val="0"/>
          <w:numId w:val="12"/>
        </w:numPr>
        <w:spacing w:afterLines="120" w:after="288" w:line="312" w:lineRule="auto"/>
        <w:ind w:left="284" w:firstLine="709"/>
        <w:contextualSpacing/>
        <w:rPr>
          <w:color w:val="FF0000"/>
        </w:rPr>
      </w:pPr>
      <w:r>
        <w:t xml:space="preserve">Identificador da Futura Contratação: </w:t>
      </w:r>
      <w:r w:rsidRPr="67C6C131">
        <w:rPr>
          <w:color w:val="FF0000"/>
        </w:rPr>
        <w:t>[...]</w:t>
      </w:r>
    </w:p>
    <w:p w14:paraId="3485AA39" w14:textId="68F5D157" w:rsidR="00FF2673" w:rsidRPr="00A92932" w:rsidRDefault="6D3D62AD" w:rsidP="00480FDF">
      <w:pPr>
        <w:pStyle w:val="Nivel01"/>
        <w:spacing w:before="120" w:afterLines="120" w:after="288" w:line="312" w:lineRule="auto"/>
        <w:ind w:firstLine="567"/>
      </w:pPr>
      <w:r>
        <w:t>DESCRIÇÃO DA SOLUÇÃO COMO UM TODO CONSIDERADO O CICLO DE VIDA DO OBJETO</w:t>
      </w:r>
      <w:r w:rsidR="00E16CCB">
        <w:t xml:space="preserve"> </w:t>
      </w:r>
    </w:p>
    <w:p w14:paraId="06E029D9" w14:textId="66E19FBC" w:rsidR="00FF2673" w:rsidRPr="001D4A2F" w:rsidRDefault="00FF2673" w:rsidP="00480FDF">
      <w:pPr>
        <w:pStyle w:val="Nvel2-Red"/>
        <w:spacing w:afterLines="120" w:after="288" w:line="312" w:lineRule="auto"/>
        <w:ind w:left="0" w:firstLine="567"/>
      </w:pPr>
      <w:bookmarkStart w:id="6" w:name="_Ref121236534"/>
      <w:commentRangeStart w:id="7"/>
      <w:r w:rsidRPr="0DC12BE2">
        <w:t>A descrição da solução como um todo encontra-se pormenorizada em tópico específico dos Estudos Técnicos Preliminares, apêndice deste Termo de Referência.</w:t>
      </w:r>
      <w:bookmarkEnd w:id="6"/>
      <w:commentRangeEnd w:id="7"/>
      <w:r w:rsidR="00830AD8">
        <w:rPr>
          <w:rStyle w:val="Refdecomentrio"/>
          <w:rFonts w:ascii="Ecofont_Spranq_eco_Sans" w:hAnsi="Ecofont_Spranq_eco_Sans" w:cs="Tahoma"/>
          <w:i w:val="0"/>
          <w:iCs w:val="0"/>
          <w:color w:val="auto"/>
        </w:rPr>
        <w:commentReference w:id="7"/>
      </w:r>
    </w:p>
    <w:p w14:paraId="14D4D305" w14:textId="787A4133" w:rsidR="00FF2673" w:rsidRDefault="00FF2673" w:rsidP="00480FDF">
      <w:pPr>
        <w:pStyle w:val="Nivel01"/>
        <w:spacing w:before="120" w:afterLines="120" w:after="288" w:line="312" w:lineRule="auto"/>
        <w:ind w:firstLine="567"/>
      </w:pPr>
      <w:commentRangeStart w:id="8"/>
      <w:r w:rsidRPr="0DC12BE2">
        <w:t>REQUISITOS DA CONTRATAÇÃO</w:t>
      </w:r>
      <w:r w:rsidR="006A174E">
        <w:t xml:space="preserve"> </w:t>
      </w:r>
      <w:commentRangeEnd w:id="8"/>
      <w:r w:rsidR="00830AD8">
        <w:rPr>
          <w:rStyle w:val="Refdecomentrio"/>
          <w:rFonts w:ascii="Ecofont_Spranq_eco_Sans" w:eastAsiaTheme="minorEastAsia" w:hAnsi="Ecofont_Spranq_eco_Sans" w:cs="Tahoma"/>
          <w:b w:val="0"/>
          <w:bCs w:val="0"/>
        </w:rPr>
        <w:commentReference w:id="8"/>
      </w:r>
    </w:p>
    <w:p w14:paraId="30D54B69" w14:textId="1EBAEC2F" w:rsidR="00FF2673" w:rsidRPr="0031559E" w:rsidRDefault="6D3D62AD" w:rsidP="00480FDF">
      <w:pPr>
        <w:pStyle w:val="Nvel1-SemNum"/>
        <w:spacing w:before="120" w:afterLines="120" w:after="288" w:line="312" w:lineRule="auto"/>
        <w:ind w:firstLine="567"/>
        <w:rPr>
          <w:i/>
          <w:iCs/>
        </w:rPr>
      </w:pPr>
      <w:commentRangeStart w:id="9"/>
      <w:r w:rsidRPr="0031559E">
        <w:rPr>
          <w:i/>
          <w:iCs/>
        </w:rPr>
        <w:t>Sustentabilidade</w:t>
      </w:r>
      <w:commentRangeEnd w:id="9"/>
      <w:r w:rsidR="00830AD8">
        <w:rPr>
          <w:rStyle w:val="Refdecomentrio"/>
          <w:rFonts w:ascii="Ecofont_Spranq_eco_Sans" w:eastAsiaTheme="minorEastAsia" w:hAnsi="Ecofont_Spranq_eco_Sans" w:cs="Tahoma"/>
          <w:b w:val="0"/>
          <w:bCs w:val="0"/>
          <w:color w:val="auto"/>
        </w:rPr>
        <w:commentReference w:id="9"/>
      </w:r>
    </w:p>
    <w:p w14:paraId="77E2B535" w14:textId="4E7BCECD" w:rsidR="00FF2673" w:rsidRPr="009C0258" w:rsidRDefault="6D3D62AD" w:rsidP="00480FDF">
      <w:pPr>
        <w:pStyle w:val="Nivel2"/>
        <w:spacing w:afterLines="120" w:after="288" w:line="312" w:lineRule="auto"/>
        <w:ind w:left="0" w:firstLine="567"/>
        <w:rPr>
          <w:i/>
          <w:iCs/>
          <w:color w:val="FF0000"/>
        </w:rPr>
      </w:pPr>
      <w:r w:rsidRPr="009C0258">
        <w:rPr>
          <w:i/>
          <w:iCs/>
          <w:color w:val="FF0000"/>
        </w:rPr>
        <w:t>Além dos critérios de sustentabilidade eventualmente inseridos na descrição do objeto, devem ser atendidos os seguintes requisitos, que se baseiam no Guia Nacional de Contratações Sustentáveis:</w:t>
      </w:r>
    </w:p>
    <w:p w14:paraId="4F4EA558" w14:textId="77777777" w:rsidR="00FF2673" w:rsidRPr="009C0258" w:rsidRDefault="6D3D62AD" w:rsidP="00480FDF">
      <w:pPr>
        <w:pStyle w:val="Nvel3-R"/>
        <w:spacing w:afterLines="120" w:after="288" w:line="312" w:lineRule="auto"/>
        <w:ind w:left="170" w:firstLine="709"/>
      </w:pPr>
      <w:r w:rsidRPr="009C0258">
        <w:t>[...]</w:t>
      </w:r>
    </w:p>
    <w:p w14:paraId="172A11E3" w14:textId="77777777" w:rsidR="00FF2673" w:rsidRPr="009C0258" w:rsidRDefault="6D3D62AD" w:rsidP="00480FDF">
      <w:pPr>
        <w:pStyle w:val="Nvel3-R"/>
        <w:spacing w:afterLines="120" w:after="288" w:line="312" w:lineRule="auto"/>
        <w:ind w:left="170" w:firstLine="709"/>
      </w:pPr>
      <w:r w:rsidRPr="009C0258">
        <w:lastRenderedPageBreak/>
        <w:t>[...]</w:t>
      </w:r>
    </w:p>
    <w:p w14:paraId="43453AB0" w14:textId="43B9DF5D" w:rsidR="00CB3192" w:rsidRPr="002D77B6" w:rsidRDefault="3F5D79F9" w:rsidP="00480FDF">
      <w:pPr>
        <w:pStyle w:val="Nvel1-SemNum"/>
        <w:spacing w:before="120" w:afterLines="120" w:after="288" w:line="312" w:lineRule="auto"/>
        <w:ind w:firstLine="567"/>
        <w:rPr>
          <w:i/>
          <w:iCs/>
        </w:rPr>
      </w:pPr>
      <w:commentRangeStart w:id="10"/>
      <w:r w:rsidRPr="002D77B6">
        <w:rPr>
          <w:i/>
          <w:iCs/>
        </w:rPr>
        <w:t>Indicação de marcas ou modelos (</w:t>
      </w:r>
      <w:hyperlink r:id="rId20" w:anchor="art41" w:history="1">
        <w:r w:rsidRPr="0021621A">
          <w:rPr>
            <w:rStyle w:val="Hyperlink"/>
            <w:i/>
            <w:iCs/>
          </w:rPr>
          <w:t>41, inciso I, da Lei nº 14.133, de 2021</w:t>
        </w:r>
      </w:hyperlink>
      <w:r w:rsidRPr="002D77B6">
        <w:rPr>
          <w:i/>
          <w:iCs/>
        </w:rPr>
        <w:t>)</w:t>
      </w:r>
      <w:commentRangeEnd w:id="10"/>
      <w:r w:rsidR="00830AD8">
        <w:rPr>
          <w:rStyle w:val="Refdecomentrio"/>
          <w:rFonts w:ascii="Ecofont_Spranq_eco_Sans" w:eastAsiaTheme="minorEastAsia" w:hAnsi="Ecofont_Spranq_eco_Sans" w:cs="Tahoma"/>
          <w:b w:val="0"/>
          <w:bCs w:val="0"/>
          <w:color w:val="auto"/>
        </w:rPr>
        <w:commentReference w:id="10"/>
      </w:r>
    </w:p>
    <w:p w14:paraId="51E9555E" w14:textId="77777777" w:rsidR="00CB3192" w:rsidRPr="003C0D1F" w:rsidRDefault="3F5D79F9" w:rsidP="00480FDF">
      <w:pPr>
        <w:pStyle w:val="Nivel2"/>
        <w:spacing w:afterLines="120" w:after="288" w:line="312" w:lineRule="auto"/>
        <w:ind w:left="0" w:firstLine="567"/>
      </w:pPr>
      <w:r w:rsidRPr="003C0D1F">
        <w:t>Na presente contratação será admitida a indicação da(s) seguinte(s) marca(s), característica(s) ou modelo(s), de acordo com as justificativas contidas nos Estudos Técnicos Preliminares: (...)</w:t>
      </w:r>
    </w:p>
    <w:p w14:paraId="1A45E935" w14:textId="03A5E894" w:rsidR="00CB3192" w:rsidRPr="00372D7A" w:rsidRDefault="3CA8B242" w:rsidP="00480FDF">
      <w:pPr>
        <w:pStyle w:val="Nvel1-SemNum"/>
        <w:spacing w:before="120" w:afterLines="120" w:after="288" w:line="312" w:lineRule="auto"/>
        <w:ind w:firstLine="567"/>
      </w:pPr>
      <w:commentRangeStart w:id="11"/>
      <w:r w:rsidRPr="67C6C131">
        <w:t>Da vedação de utilização de marca/produto na execução do serviço</w:t>
      </w:r>
      <w:commentRangeEnd w:id="11"/>
      <w:r w:rsidR="00830AD8">
        <w:rPr>
          <w:rStyle w:val="Refdecomentrio"/>
          <w:rFonts w:ascii="Ecofont_Spranq_eco_Sans" w:eastAsiaTheme="minorEastAsia" w:hAnsi="Ecofont_Spranq_eco_Sans" w:cs="Tahoma"/>
          <w:b w:val="0"/>
          <w:bCs w:val="0"/>
          <w:color w:val="auto"/>
        </w:rPr>
        <w:commentReference w:id="11"/>
      </w:r>
    </w:p>
    <w:p w14:paraId="07104E87" w14:textId="77777777" w:rsidR="00CB3192" w:rsidRPr="009D2137" w:rsidRDefault="3F5D79F9" w:rsidP="00480FDF">
      <w:pPr>
        <w:pStyle w:val="Nivel2"/>
        <w:spacing w:afterLines="120" w:after="288" w:line="312" w:lineRule="auto"/>
        <w:ind w:left="0" w:firstLine="567"/>
      </w:pPr>
      <w:r w:rsidRPr="009D2137">
        <w:t>Diante das conclusões extraídas do processo n. ____, a Administração não aceitará o fornecimento dos seguintes produtos/marcas:</w:t>
      </w:r>
    </w:p>
    <w:p w14:paraId="17A15455" w14:textId="77777777" w:rsidR="00CB3192" w:rsidRPr="00372D7A" w:rsidRDefault="3F5D79F9" w:rsidP="00480FDF">
      <w:pPr>
        <w:pStyle w:val="PargrafodaLista"/>
        <w:numPr>
          <w:ilvl w:val="4"/>
          <w:numId w:val="11"/>
        </w:numPr>
        <w:spacing w:before="120" w:afterLines="120" w:after="288" w:line="276" w:lineRule="auto"/>
        <w:ind w:left="170" w:firstLine="709"/>
        <w:contextualSpacing w:val="0"/>
        <w:jc w:val="both"/>
        <w:rPr>
          <w:rFonts w:ascii="Arial" w:eastAsia="Arial" w:hAnsi="Arial" w:cs="Arial"/>
          <w:i/>
          <w:iCs/>
          <w:color w:val="FF0000"/>
          <w:sz w:val="20"/>
          <w:szCs w:val="20"/>
        </w:rPr>
      </w:pPr>
      <w:r w:rsidRPr="67C6C131">
        <w:rPr>
          <w:rFonts w:ascii="Arial" w:eastAsia="Arial" w:hAnsi="Arial" w:cs="Arial"/>
          <w:i/>
          <w:iCs/>
          <w:color w:val="FF0000"/>
          <w:sz w:val="20"/>
          <w:szCs w:val="20"/>
        </w:rPr>
        <w:t>...</w:t>
      </w:r>
    </w:p>
    <w:p w14:paraId="232CF8B4" w14:textId="77777777" w:rsidR="00CB3192" w:rsidRPr="00372D7A" w:rsidRDefault="3F5D79F9" w:rsidP="00480FDF">
      <w:pPr>
        <w:pStyle w:val="PargrafodaLista"/>
        <w:numPr>
          <w:ilvl w:val="4"/>
          <w:numId w:val="11"/>
        </w:numPr>
        <w:spacing w:before="120" w:afterLines="120" w:after="288" w:line="276" w:lineRule="auto"/>
        <w:ind w:left="170" w:firstLine="709"/>
        <w:contextualSpacing w:val="0"/>
        <w:jc w:val="both"/>
        <w:rPr>
          <w:rFonts w:ascii="Arial" w:eastAsia="Arial" w:hAnsi="Arial" w:cs="Arial"/>
          <w:i/>
          <w:iCs/>
          <w:color w:val="FF0000"/>
          <w:sz w:val="20"/>
          <w:szCs w:val="20"/>
        </w:rPr>
      </w:pPr>
      <w:r w:rsidRPr="67C6C131">
        <w:rPr>
          <w:rFonts w:ascii="Arial" w:eastAsia="Arial" w:hAnsi="Arial" w:cs="Arial"/>
          <w:i/>
          <w:iCs/>
          <w:color w:val="FF0000"/>
          <w:sz w:val="20"/>
          <w:szCs w:val="20"/>
        </w:rPr>
        <w:t>...</w:t>
      </w:r>
    </w:p>
    <w:p w14:paraId="0F4DD13C" w14:textId="77777777" w:rsidR="00CB3192" w:rsidRPr="00372D7A" w:rsidRDefault="3F5D79F9" w:rsidP="00480FDF">
      <w:pPr>
        <w:pStyle w:val="PargrafodaLista"/>
        <w:numPr>
          <w:ilvl w:val="4"/>
          <w:numId w:val="11"/>
        </w:numPr>
        <w:spacing w:before="120" w:afterLines="120" w:after="288" w:line="276" w:lineRule="auto"/>
        <w:ind w:left="170" w:firstLine="709"/>
        <w:contextualSpacing w:val="0"/>
        <w:jc w:val="both"/>
        <w:rPr>
          <w:rFonts w:ascii="Arial" w:eastAsia="Arial" w:hAnsi="Arial" w:cs="Arial"/>
          <w:i/>
          <w:iCs/>
          <w:color w:val="FF0000"/>
          <w:sz w:val="20"/>
          <w:szCs w:val="20"/>
        </w:rPr>
      </w:pPr>
      <w:r w:rsidRPr="67C6C131">
        <w:rPr>
          <w:rFonts w:ascii="Arial" w:eastAsia="Arial" w:hAnsi="Arial" w:cs="Arial"/>
          <w:i/>
          <w:iCs/>
          <w:color w:val="FF0000"/>
          <w:sz w:val="20"/>
          <w:szCs w:val="20"/>
        </w:rPr>
        <w:t>...</w:t>
      </w:r>
    </w:p>
    <w:p w14:paraId="2FA93565" w14:textId="0ED817DD" w:rsidR="00CB3192" w:rsidRPr="00372D7A" w:rsidRDefault="3F5D79F9" w:rsidP="00480FDF">
      <w:pPr>
        <w:pStyle w:val="Nvel1-SemNum"/>
        <w:spacing w:before="120" w:afterLines="120" w:after="288" w:line="312" w:lineRule="auto"/>
        <w:ind w:firstLine="567"/>
      </w:pPr>
      <w:commentRangeStart w:id="12"/>
      <w:r>
        <w:t>Da exigência de carta de solidariedade</w:t>
      </w:r>
      <w:commentRangeEnd w:id="12"/>
      <w:r w:rsidR="00F07520">
        <w:rPr>
          <w:rStyle w:val="Refdecomentrio"/>
          <w:rFonts w:ascii="Ecofont_Spranq_eco_Sans" w:eastAsiaTheme="minorEastAsia" w:hAnsi="Ecofont_Spranq_eco_Sans" w:cs="Tahoma"/>
          <w:b w:val="0"/>
          <w:bCs w:val="0"/>
          <w:color w:val="auto"/>
        </w:rPr>
        <w:commentReference w:id="12"/>
      </w:r>
    </w:p>
    <w:p w14:paraId="097229D4" w14:textId="05AFA4DF" w:rsidR="00CB3192" w:rsidRPr="00D22488" w:rsidRDefault="2F0EA362" w:rsidP="00480FDF">
      <w:pPr>
        <w:pStyle w:val="Nivel2"/>
        <w:spacing w:afterLines="120" w:after="288" w:line="312" w:lineRule="auto"/>
        <w:ind w:left="0" w:firstLine="567"/>
        <w:rPr>
          <w:i/>
          <w:iCs/>
          <w:color w:val="FF0000"/>
        </w:rPr>
      </w:pPr>
      <w:r w:rsidRPr="620C9676">
        <w:rPr>
          <w:i/>
          <w:iCs/>
          <w:color w:val="FF0000"/>
        </w:rPr>
        <w:t>Em caso de fornecedor</w:t>
      </w:r>
      <w:r w:rsidR="048EF155" w:rsidRPr="620C9676">
        <w:rPr>
          <w:i/>
          <w:iCs/>
          <w:color w:val="FF0000"/>
        </w:rPr>
        <w:t>,</w:t>
      </w:r>
      <w:r w:rsidRPr="620C9676">
        <w:rPr>
          <w:i/>
          <w:iCs/>
          <w:color w:val="FF0000"/>
        </w:rPr>
        <w:t xml:space="preserve"> revendedor ou distribuidor, será exigida carta de solidariedade emitida pelo fabricante, que assegure a execução do contrato.</w:t>
      </w:r>
    </w:p>
    <w:p w14:paraId="020BB641" w14:textId="5E157B69" w:rsidR="00FF2673" w:rsidRPr="008E344C" w:rsidRDefault="2DE000FC" w:rsidP="00480FDF">
      <w:pPr>
        <w:pStyle w:val="Nvel1-SemNum"/>
        <w:spacing w:before="120" w:afterLines="120" w:after="288" w:line="312" w:lineRule="auto"/>
        <w:ind w:firstLine="567"/>
        <w:rPr>
          <w:color w:val="auto"/>
        </w:rPr>
      </w:pPr>
      <w:commentRangeStart w:id="13"/>
      <w:r w:rsidRPr="67C6C131">
        <w:rPr>
          <w:color w:val="auto"/>
        </w:rPr>
        <w:t>Subcontratação</w:t>
      </w:r>
      <w:commentRangeEnd w:id="13"/>
      <w:r w:rsidR="00F07520">
        <w:rPr>
          <w:rStyle w:val="Refdecomentrio"/>
          <w:rFonts w:ascii="Ecofont_Spranq_eco_Sans" w:eastAsiaTheme="minorEastAsia" w:hAnsi="Ecofont_Spranq_eco_Sans" w:cs="Tahoma"/>
          <w:b w:val="0"/>
          <w:bCs w:val="0"/>
          <w:color w:val="auto"/>
        </w:rPr>
        <w:commentReference w:id="13"/>
      </w:r>
    </w:p>
    <w:p w14:paraId="165B98C2" w14:textId="1EFA83E7" w:rsidR="00FF2673" w:rsidRPr="00D22488" w:rsidRDefault="6D3D62AD" w:rsidP="00480FDF">
      <w:pPr>
        <w:pStyle w:val="Nivel2"/>
        <w:spacing w:afterLines="120" w:after="288" w:line="312" w:lineRule="auto"/>
        <w:ind w:left="0" w:firstLine="567"/>
        <w:rPr>
          <w:i/>
          <w:iCs/>
          <w:color w:val="FF0000"/>
        </w:rPr>
      </w:pPr>
      <w:r w:rsidRPr="00D22488">
        <w:rPr>
          <w:i/>
          <w:iCs/>
          <w:color w:val="FF0000"/>
        </w:rPr>
        <w:t>Não é admitida a subcontratação do objeto contratual.</w:t>
      </w:r>
    </w:p>
    <w:p w14:paraId="2A58B56F" w14:textId="77777777" w:rsidR="00FF2673" w:rsidRPr="00DD0DAF" w:rsidRDefault="00FF2673" w:rsidP="00480FDF">
      <w:pPr>
        <w:pStyle w:val="ou"/>
        <w:spacing w:before="120" w:afterLines="120" w:after="288" w:line="312" w:lineRule="auto"/>
        <w:ind w:firstLine="567"/>
      </w:pPr>
      <w:r w:rsidRPr="00DD0DAF">
        <w:t>OU</w:t>
      </w:r>
    </w:p>
    <w:p w14:paraId="3CB2F6B5" w14:textId="52A8E5C7" w:rsidR="00FF2673" w:rsidRPr="00BA6264" w:rsidRDefault="6D3D62AD" w:rsidP="00480FDF">
      <w:pPr>
        <w:pStyle w:val="Nivel2"/>
        <w:spacing w:afterLines="120" w:after="288" w:line="312" w:lineRule="auto"/>
        <w:ind w:left="0" w:firstLine="567"/>
        <w:rPr>
          <w:i/>
          <w:iCs/>
          <w:color w:val="FF0000"/>
        </w:rPr>
      </w:pPr>
      <w:commentRangeStart w:id="14"/>
      <w:r w:rsidRPr="00BA6264">
        <w:rPr>
          <w:i/>
          <w:iCs/>
          <w:color w:val="FF0000"/>
        </w:rPr>
        <w:t>É admitida a subcontratação parcial do objeto, nas seguintes condições:</w:t>
      </w:r>
    </w:p>
    <w:p w14:paraId="38AF60F6" w14:textId="468DF495" w:rsidR="00FF2673" w:rsidRPr="00BA6264" w:rsidRDefault="6D3D62AD" w:rsidP="00480FDF">
      <w:pPr>
        <w:pStyle w:val="Nivel3"/>
        <w:spacing w:afterLines="120" w:after="288" w:line="312" w:lineRule="auto"/>
        <w:ind w:left="170" w:firstLine="709"/>
        <w:rPr>
          <w:i/>
          <w:iCs/>
          <w:color w:val="FF0000"/>
        </w:rPr>
      </w:pPr>
      <w:r w:rsidRPr="00BA6264">
        <w:rPr>
          <w:i/>
          <w:iCs/>
          <w:color w:val="FF0000"/>
        </w:rPr>
        <w:t>É vedada a subcontratação completa ou da parcela principal do objeto da contratação, a qual consiste em: (...).</w:t>
      </w:r>
    </w:p>
    <w:p w14:paraId="75F53F8C" w14:textId="10EDBE54" w:rsidR="00FF2673" w:rsidRPr="00BA6264" w:rsidRDefault="6D3D62AD" w:rsidP="00480FDF">
      <w:pPr>
        <w:pStyle w:val="Nivel3"/>
        <w:spacing w:afterLines="120" w:after="288" w:line="312" w:lineRule="auto"/>
        <w:ind w:left="170" w:firstLine="709"/>
        <w:rPr>
          <w:i/>
          <w:iCs/>
          <w:color w:val="FF0000"/>
        </w:rPr>
      </w:pPr>
      <w:r w:rsidRPr="00BA6264">
        <w:rPr>
          <w:i/>
          <w:iCs/>
          <w:color w:val="FF0000"/>
        </w:rPr>
        <w:t xml:space="preserve">A subcontratação fica limitada a </w:t>
      </w:r>
      <w:r w:rsidR="3F5D79F9" w:rsidRPr="00BA6264">
        <w:rPr>
          <w:i/>
          <w:iCs/>
          <w:color w:val="FF0000"/>
        </w:rPr>
        <w:t>...</w:t>
      </w:r>
      <w:r w:rsidRPr="00BA6264">
        <w:rPr>
          <w:i/>
          <w:iCs/>
          <w:color w:val="FF0000"/>
        </w:rPr>
        <w:t>..... [parcela permitida/percentual]</w:t>
      </w:r>
    </w:p>
    <w:p w14:paraId="174537E7" w14:textId="65022566" w:rsidR="00FF2673" w:rsidRPr="00BA6264" w:rsidRDefault="6D3D62AD" w:rsidP="00480FDF">
      <w:pPr>
        <w:pStyle w:val="Nivel2"/>
        <w:spacing w:afterLines="120" w:after="288" w:line="312" w:lineRule="auto"/>
        <w:ind w:left="0" w:firstLine="567"/>
        <w:rPr>
          <w:i/>
          <w:iCs/>
          <w:color w:val="FF0000"/>
        </w:rPr>
      </w:pPr>
      <w:r w:rsidRPr="00BA6264">
        <w:rPr>
          <w:i/>
          <w:iCs/>
          <w:color w:val="FF0000"/>
        </w:rPr>
        <w:t>O contrato oferece maior detalhamento das regras que serão aplicadas em relação à subcontratação, caso admitida.</w:t>
      </w:r>
      <w:commentRangeEnd w:id="14"/>
      <w:r w:rsidR="001C47BE">
        <w:rPr>
          <w:rStyle w:val="Refdecomentrio"/>
          <w:rFonts w:ascii="Ecofont_Spranq_eco_Sans" w:hAnsi="Ecofont_Spranq_eco_Sans" w:cs="Tahoma"/>
          <w:color w:val="auto"/>
        </w:rPr>
        <w:commentReference w:id="14"/>
      </w:r>
    </w:p>
    <w:p w14:paraId="3001C19E" w14:textId="2BD075A3" w:rsidR="00FF2673" w:rsidRPr="00596EB2" w:rsidRDefault="36DE7ABC" w:rsidP="00480FDF">
      <w:pPr>
        <w:pStyle w:val="Nvel1-SemNum"/>
        <w:spacing w:before="120" w:afterLines="120" w:after="288" w:line="312" w:lineRule="auto"/>
        <w:ind w:firstLine="567"/>
        <w:rPr>
          <w:color w:val="auto"/>
        </w:rPr>
      </w:pPr>
      <w:commentRangeStart w:id="15"/>
      <w:r w:rsidRPr="67C6C131">
        <w:rPr>
          <w:color w:val="auto"/>
        </w:rPr>
        <w:t>Garantia</w:t>
      </w:r>
      <w:r w:rsidR="456063A8" w:rsidRPr="67C6C131">
        <w:rPr>
          <w:color w:val="auto"/>
        </w:rPr>
        <w:t xml:space="preserve"> da contratação</w:t>
      </w:r>
      <w:commentRangeEnd w:id="15"/>
      <w:r w:rsidR="001C47BE">
        <w:rPr>
          <w:rStyle w:val="Refdecomentrio"/>
          <w:rFonts w:ascii="Ecofont_Spranq_eco_Sans" w:eastAsiaTheme="minorEastAsia" w:hAnsi="Ecofont_Spranq_eco_Sans" w:cs="Tahoma"/>
          <w:b w:val="0"/>
          <w:bCs w:val="0"/>
          <w:color w:val="auto"/>
        </w:rPr>
        <w:commentReference w:id="15"/>
      </w:r>
    </w:p>
    <w:p w14:paraId="5E3A15BA" w14:textId="73948ACB" w:rsidR="00FF2673" w:rsidRPr="008D4F6F" w:rsidRDefault="6D3D62AD" w:rsidP="00480FDF">
      <w:pPr>
        <w:pStyle w:val="Nvel2-Red"/>
        <w:spacing w:afterLines="120" w:after="288" w:line="312" w:lineRule="auto"/>
        <w:ind w:left="0" w:firstLine="567"/>
      </w:pPr>
      <w:r>
        <w:t xml:space="preserve">Não haverá exigência da garantia da contratação dos </w:t>
      </w:r>
      <w:hyperlink r:id="rId21" w:anchor="art96" w:history="1">
        <w:r w:rsidRPr="0021621A">
          <w:rPr>
            <w:rStyle w:val="Hyperlink"/>
          </w:rPr>
          <w:t>art</w:t>
        </w:r>
        <w:r w:rsidR="004462DD" w:rsidRPr="0021621A">
          <w:rPr>
            <w:rStyle w:val="Hyperlink"/>
          </w:rPr>
          <w:t>.</w:t>
        </w:r>
        <w:r w:rsidRPr="0021621A">
          <w:rPr>
            <w:rStyle w:val="Hyperlink"/>
          </w:rPr>
          <w:t>96 e seguintes da Lei nº 14.133, de 2021</w:t>
        </w:r>
      </w:hyperlink>
      <w:r>
        <w:t>, pelas razões constantes do Estudo Técnico Preliminar.</w:t>
      </w:r>
    </w:p>
    <w:p w14:paraId="117B4624" w14:textId="77777777" w:rsidR="00FF2673" w:rsidRPr="008D4F6F" w:rsidRDefault="00FF2673" w:rsidP="00480FDF">
      <w:pPr>
        <w:pStyle w:val="ou"/>
        <w:spacing w:before="120" w:afterLines="120" w:after="288" w:line="312" w:lineRule="auto"/>
        <w:ind w:firstLine="567"/>
      </w:pPr>
      <w:r w:rsidRPr="008D4F6F">
        <w:lastRenderedPageBreak/>
        <w:t>OU</w:t>
      </w:r>
    </w:p>
    <w:p w14:paraId="413E898D" w14:textId="4D9A2708" w:rsidR="00FF2673" w:rsidRPr="00EB204C" w:rsidRDefault="6D3D62AD" w:rsidP="00480FDF">
      <w:pPr>
        <w:pStyle w:val="Nvel2-Red"/>
        <w:spacing w:afterLines="120" w:after="288" w:line="312" w:lineRule="auto"/>
        <w:ind w:left="0" w:firstLine="567"/>
        <w:rPr>
          <w:b/>
          <w:bCs/>
          <w:u w:val="single"/>
        </w:rPr>
      </w:pPr>
      <w:r>
        <w:t xml:space="preserve">Será exigida a garantia da contratação de que tratam os </w:t>
      </w:r>
      <w:hyperlink r:id="rId22" w:anchor="art96" w:history="1">
        <w:proofErr w:type="spellStart"/>
        <w:r w:rsidRPr="0021621A">
          <w:rPr>
            <w:rStyle w:val="Hyperlink"/>
          </w:rPr>
          <w:t>arts</w:t>
        </w:r>
        <w:proofErr w:type="spellEnd"/>
        <w:r w:rsidRPr="0021621A">
          <w:rPr>
            <w:rStyle w:val="Hyperlink"/>
          </w:rPr>
          <w:t>. 96 e seguintes da Lei nº 14.133</w:t>
        </w:r>
        <w:r w:rsidR="3F5D79F9" w:rsidRPr="0021621A">
          <w:rPr>
            <w:rStyle w:val="Hyperlink"/>
          </w:rPr>
          <w:t>, de 2021</w:t>
        </w:r>
      </w:hyperlink>
      <w:r>
        <w:t>, no percentual de ...% do valor contratual, conforme regras previstas no contrato.</w:t>
      </w:r>
    </w:p>
    <w:p w14:paraId="172FC216" w14:textId="45B74F98" w:rsidR="00FF2673" w:rsidRPr="00EB204C" w:rsidRDefault="6D3D62AD" w:rsidP="00480FDF">
      <w:pPr>
        <w:pStyle w:val="Nvel3-R"/>
        <w:spacing w:afterLines="120" w:after="288" w:line="312" w:lineRule="auto"/>
        <w:ind w:left="170" w:firstLine="709"/>
      </w:pPr>
      <w:r>
        <w:t>A garantia nas modalidades caução e fiança bancária deverá ser prestada em até XXXXXXX dias após</w:t>
      </w:r>
      <w:r w:rsidR="52FC5396">
        <w:t xml:space="preserve"> a assinatura do contrato.</w:t>
      </w:r>
    </w:p>
    <w:p w14:paraId="1E3593FF" w14:textId="122836F3" w:rsidR="00FF2673" w:rsidRPr="00186EBC" w:rsidRDefault="6D3D62AD" w:rsidP="00480FDF">
      <w:pPr>
        <w:pStyle w:val="Nvel3-R"/>
        <w:spacing w:afterLines="120" w:after="288" w:line="312" w:lineRule="auto"/>
        <w:ind w:left="170" w:firstLine="709"/>
      </w:pPr>
      <w:r>
        <w:t>No caso de seguro-garantia sua apresentação deverá ocorrer, no máximo, até a data de assinatura do contrato.</w:t>
      </w:r>
    </w:p>
    <w:p w14:paraId="7E64F162" w14:textId="62B2CF55" w:rsidR="00FF2673" w:rsidRPr="001707A7" w:rsidRDefault="6D3D62AD" w:rsidP="00480FDF">
      <w:pPr>
        <w:pStyle w:val="Nivel2"/>
        <w:spacing w:afterLines="120" w:after="288" w:line="312" w:lineRule="auto"/>
        <w:ind w:left="0" w:firstLine="567"/>
        <w:rPr>
          <w:i/>
          <w:iCs/>
          <w:color w:val="FF0000"/>
        </w:rPr>
      </w:pPr>
      <w:r w:rsidRPr="001707A7">
        <w:rPr>
          <w:i/>
          <w:iCs/>
          <w:color w:val="FF0000"/>
        </w:rPr>
        <w:t>O contrato oferece maior detalhamento das regras que serão aplicadas em relação à garantia da contratação.</w:t>
      </w:r>
      <w:r w:rsidR="00FD1608">
        <w:rPr>
          <w:i/>
          <w:iCs/>
          <w:color w:val="FF0000"/>
        </w:rPr>
        <w:t xml:space="preserve"> </w:t>
      </w:r>
    </w:p>
    <w:p w14:paraId="27476342" w14:textId="2166C762" w:rsidR="00AD5631" w:rsidRDefault="00D37B51" w:rsidP="00480FDF">
      <w:pPr>
        <w:pStyle w:val="ou"/>
        <w:spacing w:before="120" w:afterLines="120" w:after="288" w:line="312" w:lineRule="auto"/>
        <w:ind w:firstLine="567"/>
      </w:pPr>
      <w:r w:rsidRPr="00D37B51">
        <w:t>OU</w:t>
      </w:r>
    </w:p>
    <w:p w14:paraId="15632FA6" w14:textId="38078793" w:rsidR="00B324CE" w:rsidRPr="00DC506B" w:rsidRDefault="0034481D" w:rsidP="00480FDF">
      <w:pPr>
        <w:pStyle w:val="Nvel2-Red"/>
        <w:spacing w:afterLines="120" w:after="288" w:line="312" w:lineRule="auto"/>
        <w:ind w:left="0" w:firstLine="567"/>
      </w:pPr>
      <w:commentRangeStart w:id="16"/>
      <w:r w:rsidRPr="0034481D">
        <w:t xml:space="preserve">Será exigida a garantia da contratação </w:t>
      </w:r>
      <w:r w:rsidR="00B324CE">
        <w:t xml:space="preserve">na modalidade seguro-garantia, com cláusula de retomada, </w:t>
      </w:r>
      <w:r w:rsidRPr="0034481D">
        <w:t xml:space="preserve">de que trata os </w:t>
      </w:r>
      <w:hyperlink r:id="rId23" w:anchor="art102" w:history="1">
        <w:r w:rsidRPr="0021621A">
          <w:rPr>
            <w:rStyle w:val="Hyperlink"/>
          </w:rPr>
          <w:t xml:space="preserve">art. </w:t>
        </w:r>
        <w:r w:rsidR="00B324CE" w:rsidRPr="0021621A">
          <w:rPr>
            <w:rStyle w:val="Hyperlink"/>
          </w:rPr>
          <w:t>102</w:t>
        </w:r>
        <w:r w:rsidRPr="0021621A">
          <w:rPr>
            <w:rStyle w:val="Hyperlink"/>
          </w:rPr>
          <w:t xml:space="preserve"> da Lei nº 14.133, de 2021</w:t>
        </w:r>
      </w:hyperlink>
      <w:r w:rsidRPr="0034481D">
        <w:t>, no percentual de ...% do valor contratual, conforme regras previstas no contrato</w:t>
      </w:r>
      <w:r>
        <w:t>.</w:t>
      </w:r>
      <w:commentRangeEnd w:id="16"/>
      <w:r w:rsidR="001C47BE">
        <w:rPr>
          <w:rStyle w:val="Refdecomentrio"/>
          <w:rFonts w:ascii="Ecofont_Spranq_eco_Sans" w:hAnsi="Ecofont_Spranq_eco_Sans" w:cs="Tahoma"/>
          <w:i w:val="0"/>
          <w:iCs w:val="0"/>
          <w:color w:val="auto"/>
        </w:rPr>
        <w:commentReference w:id="16"/>
      </w:r>
    </w:p>
    <w:p w14:paraId="05D20A8B" w14:textId="4F65F8B9" w:rsidR="00B324CE" w:rsidRPr="00B324CE" w:rsidRDefault="00B324CE" w:rsidP="00480FDF">
      <w:pPr>
        <w:pStyle w:val="Nvel1-SemNum"/>
        <w:spacing w:before="120" w:afterLines="120" w:after="288" w:line="312" w:lineRule="auto"/>
        <w:ind w:firstLine="567"/>
        <w:rPr>
          <w:color w:val="auto"/>
        </w:rPr>
      </w:pPr>
      <w:r w:rsidRPr="00B324CE">
        <w:rPr>
          <w:color w:val="auto"/>
        </w:rPr>
        <w:t>Transição Contratual</w:t>
      </w:r>
    </w:p>
    <w:p w14:paraId="143B9395" w14:textId="31E48823" w:rsidR="00FF2673" w:rsidRPr="00F0141A" w:rsidRDefault="6D3D62AD" w:rsidP="00480FDF">
      <w:pPr>
        <w:pStyle w:val="Nvel2-Red"/>
        <w:spacing w:afterLines="120" w:after="288" w:line="312" w:lineRule="auto"/>
        <w:ind w:left="0" w:firstLine="567"/>
      </w:pPr>
      <w:r>
        <w:t>O Contratado deverá realizar a transição contratual com transferência de conhecimento, tecnologia e técnicas empregadas, sem perda de informações, podendo exigir, inclusive, a capacitação dos técnicos do contratante ou da nova empresa que continuará a execução dos serviços.</w:t>
      </w:r>
    </w:p>
    <w:p w14:paraId="2E51C6CE" w14:textId="102D242E" w:rsidR="00FF2673" w:rsidRPr="00596EB2" w:rsidRDefault="6D3D62AD" w:rsidP="00480FDF">
      <w:pPr>
        <w:pStyle w:val="Nvel2-Red"/>
        <w:spacing w:afterLines="120" w:after="288" w:line="312" w:lineRule="auto"/>
        <w:ind w:left="0" w:firstLine="567"/>
      </w:pPr>
      <w:commentRangeStart w:id="17"/>
      <w:r>
        <w:t>[...]</w:t>
      </w:r>
      <w:commentRangeEnd w:id="17"/>
      <w:r w:rsidR="001C47BE">
        <w:rPr>
          <w:rStyle w:val="Refdecomentrio"/>
          <w:rFonts w:ascii="Ecofont_Spranq_eco_Sans" w:hAnsi="Ecofont_Spranq_eco_Sans" w:cs="Tahoma"/>
          <w:i w:val="0"/>
          <w:iCs w:val="0"/>
          <w:color w:val="auto"/>
        </w:rPr>
        <w:commentReference w:id="17"/>
      </w:r>
    </w:p>
    <w:p w14:paraId="12449419" w14:textId="4BE333E5" w:rsidR="00FF2673" w:rsidRPr="009B31CF" w:rsidRDefault="009B31CF" w:rsidP="00480FDF">
      <w:pPr>
        <w:pStyle w:val="Nvel1-SemNum"/>
        <w:spacing w:before="120" w:afterLines="120" w:after="288" w:line="312" w:lineRule="auto"/>
        <w:ind w:firstLine="567"/>
        <w:rPr>
          <w:color w:val="auto"/>
        </w:rPr>
      </w:pPr>
      <w:commentRangeStart w:id="18"/>
      <w:r w:rsidRPr="009B31CF">
        <w:rPr>
          <w:color w:val="auto"/>
        </w:rPr>
        <w:t>Vistoria</w:t>
      </w:r>
      <w:commentRangeEnd w:id="18"/>
      <w:r w:rsidR="00AA2FBC">
        <w:rPr>
          <w:rStyle w:val="Refdecomentrio"/>
          <w:rFonts w:ascii="Ecofont_Spranq_eco_Sans" w:eastAsiaTheme="minorEastAsia" w:hAnsi="Ecofont_Spranq_eco_Sans" w:cs="Tahoma"/>
          <w:b w:val="0"/>
          <w:bCs w:val="0"/>
          <w:color w:val="auto"/>
        </w:rPr>
        <w:commentReference w:id="18"/>
      </w:r>
    </w:p>
    <w:p w14:paraId="44A58ED2" w14:textId="77777777" w:rsidR="00FF2673" w:rsidRDefault="6D3D62AD" w:rsidP="00480FDF">
      <w:pPr>
        <w:pStyle w:val="Nvel2-Red"/>
        <w:spacing w:afterLines="120" w:after="288" w:line="312" w:lineRule="auto"/>
        <w:ind w:left="0" w:firstLine="567"/>
      </w:pPr>
      <w:r>
        <w:t>A avaliação prévia do local de execução dos serviços é imprescindível para o conhecimento pleno das condições e peculiaridades do objeto a ser contratado, sendo assegurado ao interessado o direito de realização de vistoria prévia, acompanhado por servidor designado para esse fim, de segunda à sexta-feira, das ..... horas às ...... horas.  </w:t>
      </w:r>
    </w:p>
    <w:p w14:paraId="1E64F2C5" w14:textId="77777777" w:rsidR="00FF2673" w:rsidRDefault="6D3D62AD" w:rsidP="00480FDF">
      <w:pPr>
        <w:pStyle w:val="Nvel2-Red"/>
        <w:spacing w:afterLines="120" w:after="288" w:line="312" w:lineRule="auto"/>
        <w:ind w:left="0" w:firstLine="567"/>
      </w:pPr>
      <w:r>
        <w:t>Serão disponibilizados data e horário diferentes aos interessados em realizar a vistoria prévia. </w:t>
      </w:r>
    </w:p>
    <w:p w14:paraId="6EB64917" w14:textId="77777777" w:rsidR="00FF2673" w:rsidRDefault="6D3D62AD" w:rsidP="00480FDF">
      <w:pPr>
        <w:pStyle w:val="Nvel2-Red"/>
        <w:spacing w:afterLines="120" w:after="288" w:line="312" w:lineRule="auto"/>
        <w:ind w:left="0" w:firstLine="567"/>
        <w:rPr>
          <w:lang w:eastAsia="en-US"/>
        </w:rPr>
      </w:pPr>
      <w:commentRangeStart w:id="19"/>
      <w:r w:rsidRPr="67C6C131">
        <w:rPr>
          <w:lang w:eastAsia="en-US"/>
        </w:rPr>
        <w:t xml:space="preserve">Para a vistoria, o representante legal da empresa ou responsável técnico deverá estar devidamente identificado, apresentando documento de identidade civil e documento expedido pela empresa comprovando sua habilitação para a realização da vistoria. </w:t>
      </w:r>
      <w:commentRangeEnd w:id="19"/>
      <w:r w:rsidR="00AE44DF">
        <w:rPr>
          <w:rStyle w:val="Refdecomentrio"/>
          <w:rFonts w:ascii="Ecofont_Spranq_eco_Sans" w:hAnsi="Ecofont_Spranq_eco_Sans" w:cs="Tahoma"/>
          <w:i w:val="0"/>
          <w:iCs w:val="0"/>
          <w:color w:val="auto"/>
        </w:rPr>
        <w:commentReference w:id="19"/>
      </w:r>
    </w:p>
    <w:p w14:paraId="621EE99F" w14:textId="77777777" w:rsidR="00FF2673" w:rsidRDefault="6D3D62AD" w:rsidP="00480FDF">
      <w:pPr>
        <w:pStyle w:val="Nvel3-R"/>
        <w:spacing w:afterLines="120" w:after="288" w:line="312" w:lineRule="auto"/>
        <w:ind w:left="170" w:firstLine="709"/>
        <w:rPr>
          <w:lang w:eastAsia="en-US"/>
        </w:rPr>
      </w:pPr>
      <w:r w:rsidRPr="67C6C131">
        <w:rPr>
          <w:lang w:eastAsia="en-US"/>
        </w:rPr>
        <w:t xml:space="preserve"> ... [incluir outras instruções sobre vistoria] </w:t>
      </w:r>
    </w:p>
    <w:p w14:paraId="56F552C0" w14:textId="77777777" w:rsidR="00FF2673" w:rsidRDefault="6D3D62AD" w:rsidP="00480FDF">
      <w:pPr>
        <w:pStyle w:val="Nvel3-R"/>
        <w:spacing w:afterLines="120" w:after="288" w:line="312" w:lineRule="auto"/>
        <w:ind w:left="170" w:firstLine="709"/>
        <w:rPr>
          <w:lang w:eastAsia="en-US"/>
        </w:rPr>
      </w:pPr>
      <w:r w:rsidRPr="67C6C131">
        <w:rPr>
          <w:lang w:eastAsia="en-US"/>
        </w:rPr>
        <w:t xml:space="preserve">... [incluir outras instruções sobre vistoria] </w:t>
      </w:r>
    </w:p>
    <w:p w14:paraId="1C746F5C" w14:textId="77777777" w:rsidR="00FF2673" w:rsidRDefault="6D3D62AD" w:rsidP="00480FDF">
      <w:pPr>
        <w:pStyle w:val="Nvel2-Red"/>
        <w:spacing w:afterLines="120" w:after="288" w:line="312" w:lineRule="auto"/>
        <w:ind w:left="0" w:firstLine="567"/>
        <w:rPr>
          <w:rFonts w:eastAsiaTheme="minorHAnsi"/>
          <w:lang w:eastAsia="en-US"/>
        </w:rPr>
      </w:pPr>
      <w:r w:rsidRPr="67C6C131">
        <w:rPr>
          <w:lang w:eastAsia="en-US"/>
        </w:rPr>
        <w:lastRenderedPageBreak/>
        <w:t xml:space="preserve"> A não realização da vistoria não poderá embasar posteriores alegações de desconhecimento das instalações, dúvidas ou esquecimentos de quaisquer detalhes dos locais da prestação dos serviços, devendo o contratado assumir os ônus dos serviços decorrentes.</w:t>
      </w:r>
    </w:p>
    <w:p w14:paraId="569B0B63" w14:textId="149C3068" w:rsidR="00FF2673" w:rsidRPr="000F71CE" w:rsidRDefault="00FF2673" w:rsidP="00480FDF">
      <w:pPr>
        <w:pStyle w:val="Nivel01"/>
        <w:spacing w:before="120" w:afterLines="120" w:after="288" w:line="312" w:lineRule="auto"/>
        <w:ind w:firstLine="567"/>
      </w:pPr>
      <w:commentRangeStart w:id="20"/>
      <w:r w:rsidRPr="0DC12BE2">
        <w:t>MODELO DE EXECUÇÃO DO OBJETO</w:t>
      </w:r>
      <w:commentRangeEnd w:id="20"/>
      <w:r w:rsidR="00AE44DF">
        <w:rPr>
          <w:rStyle w:val="Refdecomentrio"/>
          <w:rFonts w:ascii="Ecofont_Spranq_eco_Sans" w:eastAsiaTheme="minorEastAsia" w:hAnsi="Ecofont_Spranq_eco_Sans" w:cs="Tahoma"/>
          <w:b w:val="0"/>
          <w:bCs w:val="0"/>
        </w:rPr>
        <w:commentReference w:id="20"/>
      </w:r>
    </w:p>
    <w:p w14:paraId="5EC8B2D2" w14:textId="4046DA38" w:rsidR="00FF2673" w:rsidRDefault="00F25BC3" w:rsidP="00480FDF">
      <w:pPr>
        <w:pStyle w:val="Nvel1-SemNum"/>
        <w:spacing w:before="120" w:afterLines="120" w:after="288" w:line="312" w:lineRule="auto"/>
        <w:ind w:firstLine="567"/>
      </w:pPr>
      <w:r>
        <w:t xml:space="preserve">Condições de </w:t>
      </w:r>
      <w:r w:rsidR="00F955AD" w:rsidRPr="0DC12BE2">
        <w:t>execução</w:t>
      </w:r>
    </w:p>
    <w:p w14:paraId="75B6B43D" w14:textId="7CDF6DA6" w:rsidR="00FF2673" w:rsidRDefault="00FF2673" w:rsidP="00480FDF">
      <w:pPr>
        <w:pStyle w:val="Nvel2-Red"/>
        <w:spacing w:afterLines="120" w:after="288" w:line="312" w:lineRule="auto"/>
        <w:ind w:left="0" w:firstLine="567"/>
      </w:pPr>
      <w:commentRangeStart w:id="21"/>
      <w:r w:rsidRPr="0DC12BE2">
        <w:t>A execução do objeto seguirá a seguinte dinâmica:</w:t>
      </w:r>
      <w:commentRangeEnd w:id="21"/>
      <w:r w:rsidR="00AE44DF">
        <w:rPr>
          <w:rStyle w:val="Refdecomentrio"/>
          <w:rFonts w:ascii="Ecofont_Spranq_eco_Sans" w:hAnsi="Ecofont_Spranq_eco_Sans" w:cs="Tahoma"/>
          <w:i w:val="0"/>
          <w:iCs w:val="0"/>
          <w:color w:val="auto"/>
        </w:rPr>
        <w:commentReference w:id="21"/>
      </w:r>
    </w:p>
    <w:p w14:paraId="7D2D909A" w14:textId="426EC85B" w:rsidR="00FF2673" w:rsidRDefault="00FF2673" w:rsidP="00480FDF">
      <w:pPr>
        <w:pStyle w:val="Nvel3-R"/>
        <w:spacing w:afterLines="120" w:after="288" w:line="312" w:lineRule="auto"/>
        <w:ind w:left="170" w:firstLine="709"/>
      </w:pPr>
      <w:r w:rsidRPr="0DC12BE2">
        <w:t xml:space="preserve">Início da execução do objeto: </w:t>
      </w:r>
      <w:proofErr w:type="spellStart"/>
      <w:r w:rsidRPr="0DC12BE2">
        <w:t>xxx</w:t>
      </w:r>
      <w:proofErr w:type="spellEnd"/>
      <w:r w:rsidRPr="0DC12BE2">
        <w:t xml:space="preserve"> dias [da assinatura do contrato] OU [da emissão da ordem de serviço];</w:t>
      </w:r>
    </w:p>
    <w:p w14:paraId="58115B4E" w14:textId="65F16EEE" w:rsidR="00FF2673" w:rsidRDefault="00FF2673" w:rsidP="00480FDF">
      <w:pPr>
        <w:pStyle w:val="Nvel3-R"/>
        <w:spacing w:afterLines="120" w:after="288" w:line="312" w:lineRule="auto"/>
        <w:ind w:left="170" w:firstLine="709"/>
      </w:pPr>
      <w:r w:rsidRPr="0DC12BE2">
        <w:t>Descrição detalhada dos métodos, rotinas, etapas, tecnologias procedimentos, frequência e periodicidade de execução do trabalho: (...)</w:t>
      </w:r>
    </w:p>
    <w:p w14:paraId="2CE8A6D0" w14:textId="77F7E843" w:rsidR="00FF2673" w:rsidRDefault="00FF2673" w:rsidP="00480FDF">
      <w:pPr>
        <w:pStyle w:val="Nvel3-R"/>
        <w:spacing w:afterLines="120" w:after="288" w:line="312" w:lineRule="auto"/>
        <w:ind w:left="170" w:firstLine="709"/>
      </w:pPr>
      <w:r w:rsidRPr="0DC12BE2">
        <w:t>horário da prestação de serviço: .................</w:t>
      </w:r>
    </w:p>
    <w:p w14:paraId="74544D7B" w14:textId="6D0E5AA5" w:rsidR="00FF2673" w:rsidRDefault="00FF2673" w:rsidP="00480FDF">
      <w:pPr>
        <w:pStyle w:val="Nvel3-R"/>
        <w:spacing w:afterLines="120" w:after="288" w:line="312" w:lineRule="auto"/>
        <w:ind w:left="170" w:firstLine="709"/>
      </w:pPr>
      <w:r w:rsidRPr="0DC12BE2">
        <w:t>Cronograma de realização dos serviços:</w:t>
      </w:r>
    </w:p>
    <w:p w14:paraId="612D524E" w14:textId="1BFD9109" w:rsidR="00FF2673" w:rsidRDefault="00FF2673" w:rsidP="00480FDF">
      <w:pPr>
        <w:pStyle w:val="Nvel3-R"/>
        <w:spacing w:afterLines="120" w:after="288" w:line="312" w:lineRule="auto"/>
        <w:ind w:left="170" w:firstLine="709"/>
      </w:pPr>
      <w:r w:rsidRPr="0DC12BE2">
        <w:t>Etapa ... Período / a partir de / após concluído ...</w:t>
      </w:r>
    </w:p>
    <w:p w14:paraId="34F3AF0B" w14:textId="2FBC966B" w:rsidR="00D85925" w:rsidRPr="00D85925" w:rsidRDefault="61AB76D5" w:rsidP="00480FDF">
      <w:pPr>
        <w:pStyle w:val="Nvel1-SemNum"/>
        <w:spacing w:before="120" w:afterLines="120" w:after="288" w:line="312" w:lineRule="auto"/>
        <w:ind w:firstLine="567"/>
        <w:rPr>
          <w:color w:val="auto"/>
        </w:rPr>
      </w:pPr>
      <w:r w:rsidRPr="67C6C131">
        <w:rPr>
          <w:color w:val="auto"/>
        </w:rPr>
        <w:t>Local da prestação dos serviços</w:t>
      </w:r>
    </w:p>
    <w:p w14:paraId="455DE098" w14:textId="77777777" w:rsidR="00F738E2" w:rsidRPr="00F738E2" w:rsidRDefault="00F738E2" w:rsidP="00480FDF">
      <w:pPr>
        <w:pStyle w:val="PargrafodaLista"/>
        <w:numPr>
          <w:ilvl w:val="1"/>
          <w:numId w:val="13"/>
        </w:numPr>
        <w:spacing w:before="120" w:afterLines="120" w:after="288" w:line="312" w:lineRule="auto"/>
        <w:ind w:left="0" w:firstLine="567"/>
        <w:contextualSpacing w:val="0"/>
        <w:jc w:val="both"/>
        <w:rPr>
          <w:rFonts w:ascii="Arial" w:hAnsi="Arial" w:cs="Arial"/>
          <w:vanish/>
          <w:color w:val="000000"/>
          <w:sz w:val="20"/>
          <w:szCs w:val="20"/>
        </w:rPr>
      </w:pPr>
    </w:p>
    <w:p w14:paraId="276E3D71" w14:textId="77777777" w:rsidR="00F738E2" w:rsidRPr="00F738E2" w:rsidRDefault="00F738E2" w:rsidP="00480FDF">
      <w:pPr>
        <w:pStyle w:val="PargrafodaLista"/>
        <w:numPr>
          <w:ilvl w:val="1"/>
          <w:numId w:val="13"/>
        </w:numPr>
        <w:spacing w:before="120" w:afterLines="120" w:after="288" w:line="312" w:lineRule="auto"/>
        <w:ind w:left="0" w:firstLine="567"/>
        <w:contextualSpacing w:val="0"/>
        <w:jc w:val="both"/>
        <w:rPr>
          <w:rFonts w:ascii="Arial" w:hAnsi="Arial" w:cs="Arial"/>
          <w:vanish/>
          <w:color w:val="000000"/>
          <w:sz w:val="20"/>
          <w:szCs w:val="20"/>
        </w:rPr>
      </w:pPr>
    </w:p>
    <w:p w14:paraId="1D29E6AB" w14:textId="3D7E0AB9" w:rsidR="00D85925" w:rsidRPr="003F368C" w:rsidRDefault="00D85925" w:rsidP="00480FDF">
      <w:pPr>
        <w:pStyle w:val="Nivel2"/>
        <w:numPr>
          <w:ilvl w:val="1"/>
          <w:numId w:val="13"/>
        </w:numPr>
        <w:spacing w:afterLines="120" w:after="288" w:line="312" w:lineRule="auto"/>
        <w:ind w:left="0" w:firstLine="567"/>
      </w:pPr>
      <w:commentRangeStart w:id="22"/>
      <w:r w:rsidRPr="003F368C">
        <w:t>Os serviços serão prestados no seguinte endereço [...]</w:t>
      </w:r>
      <w:commentRangeEnd w:id="22"/>
      <w:r w:rsidR="00AE44DF">
        <w:rPr>
          <w:rStyle w:val="Refdecomentrio"/>
          <w:rFonts w:ascii="Ecofont_Spranq_eco_Sans" w:hAnsi="Ecofont_Spranq_eco_Sans" w:cs="Tahoma"/>
          <w:color w:val="auto"/>
        </w:rPr>
        <w:commentReference w:id="22"/>
      </w:r>
    </w:p>
    <w:p w14:paraId="3E0F7811" w14:textId="038A1340" w:rsidR="00FF2673" w:rsidRDefault="00F955AD" w:rsidP="00480FDF">
      <w:pPr>
        <w:pStyle w:val="Nvel1-SemNum"/>
        <w:spacing w:before="120" w:afterLines="120" w:after="288" w:line="312" w:lineRule="auto"/>
        <w:ind w:firstLine="567"/>
      </w:pPr>
      <w:commentRangeStart w:id="23"/>
      <w:r w:rsidRPr="0DC12BE2">
        <w:t>Materiais a serem disponibilizados</w:t>
      </w:r>
      <w:commentRangeEnd w:id="23"/>
      <w:r w:rsidR="00AE44DF">
        <w:rPr>
          <w:rStyle w:val="Refdecomentrio"/>
          <w:rFonts w:ascii="Ecofont_Spranq_eco_Sans" w:eastAsiaTheme="minorEastAsia" w:hAnsi="Ecofont_Spranq_eco_Sans" w:cs="Tahoma"/>
          <w:b w:val="0"/>
          <w:bCs w:val="0"/>
          <w:color w:val="auto"/>
        </w:rPr>
        <w:commentReference w:id="23"/>
      </w:r>
    </w:p>
    <w:p w14:paraId="6838BD98" w14:textId="77777777" w:rsidR="00FF2673" w:rsidRDefault="00FF2673" w:rsidP="00480FDF">
      <w:pPr>
        <w:pStyle w:val="Nvel2-Red"/>
        <w:spacing w:afterLines="120" w:after="288" w:line="312" w:lineRule="auto"/>
        <w:ind w:left="0" w:firstLine="567"/>
      </w:pPr>
      <w:r>
        <w:t>Para a perfeita execução dos serviços, a Contratada deverá disponibilizar os materiais, equipamentos, ferramentas e utensílios necessários, nas quantidades estimadas e qualidades a seguir estabelecidas, promovendo sua substituição quando necessário:</w:t>
      </w:r>
    </w:p>
    <w:p w14:paraId="63CE6794" w14:textId="306AC854" w:rsidR="00FF2673" w:rsidRDefault="00F955AD" w:rsidP="00480FDF">
      <w:pPr>
        <w:pStyle w:val="Nvel3-R"/>
        <w:spacing w:afterLines="120" w:after="288" w:line="312" w:lineRule="auto"/>
        <w:ind w:left="170" w:firstLine="709"/>
      </w:pPr>
      <w:r>
        <w:t>[</w:t>
      </w:r>
      <w:r w:rsidR="00FF2673">
        <w:t>.......</w:t>
      </w:r>
      <w:r>
        <w:t>]</w:t>
      </w:r>
      <w:r w:rsidR="00FF2673">
        <w:t>;</w:t>
      </w:r>
    </w:p>
    <w:p w14:paraId="0068802C" w14:textId="4BB38A04" w:rsidR="00FF2673" w:rsidRDefault="00F955AD" w:rsidP="00480FDF">
      <w:pPr>
        <w:pStyle w:val="Nvel3-R"/>
        <w:spacing w:afterLines="120" w:after="288" w:line="312" w:lineRule="auto"/>
        <w:ind w:left="170" w:firstLine="709"/>
      </w:pPr>
      <w:r>
        <w:t>[</w:t>
      </w:r>
      <w:r w:rsidR="00FF2673">
        <w:t>.......</w:t>
      </w:r>
      <w:r>
        <w:t>]</w:t>
      </w:r>
      <w:r w:rsidR="00FF2673">
        <w:t>;</w:t>
      </w:r>
    </w:p>
    <w:p w14:paraId="4409BE93" w14:textId="5F5C61A2" w:rsidR="00FF2673" w:rsidRDefault="00F955AD" w:rsidP="00480FDF">
      <w:pPr>
        <w:pStyle w:val="Nvel3-R"/>
        <w:spacing w:afterLines="120" w:after="288" w:line="312" w:lineRule="auto"/>
        <w:ind w:left="170" w:firstLine="709"/>
      </w:pPr>
      <w:r>
        <w:t>[</w:t>
      </w:r>
      <w:r w:rsidR="00FF2673">
        <w:t>.......</w:t>
      </w:r>
      <w:r>
        <w:t>]</w:t>
      </w:r>
      <w:r w:rsidR="00FF2673">
        <w:t>.</w:t>
      </w:r>
    </w:p>
    <w:p w14:paraId="56766933" w14:textId="6E3DBC73" w:rsidR="00FF2673" w:rsidRPr="00186EBC" w:rsidRDefault="00EA2C9A" w:rsidP="00480FDF">
      <w:pPr>
        <w:pStyle w:val="Nvel1-SemNum"/>
        <w:spacing w:before="120" w:afterLines="120" w:after="288" w:line="312" w:lineRule="auto"/>
        <w:ind w:firstLine="567"/>
      </w:pPr>
      <w:commentRangeStart w:id="24"/>
      <w:r w:rsidRPr="0DC12BE2">
        <w:t>Informações relevantes para o dimensionamento da proposta</w:t>
      </w:r>
      <w:commentRangeEnd w:id="24"/>
      <w:r w:rsidR="00AE44DF">
        <w:rPr>
          <w:rStyle w:val="Refdecomentrio"/>
          <w:rFonts w:ascii="Ecofont_Spranq_eco_Sans" w:eastAsiaTheme="minorEastAsia" w:hAnsi="Ecofont_Spranq_eco_Sans" w:cs="Tahoma"/>
          <w:b w:val="0"/>
          <w:bCs w:val="0"/>
          <w:color w:val="auto"/>
        </w:rPr>
        <w:commentReference w:id="24"/>
      </w:r>
    </w:p>
    <w:p w14:paraId="17AE9B94" w14:textId="77777777" w:rsidR="00FF2673" w:rsidRPr="00186EBC" w:rsidRDefault="00FF2673" w:rsidP="00480FDF">
      <w:pPr>
        <w:pStyle w:val="Nvel2-Red"/>
        <w:spacing w:afterLines="120" w:after="288" w:line="312" w:lineRule="auto"/>
        <w:ind w:left="0" w:firstLine="567"/>
      </w:pPr>
      <w:r w:rsidRPr="00186EBC">
        <w:t>A demanda do órgão tem como base as seguintes características:</w:t>
      </w:r>
    </w:p>
    <w:p w14:paraId="2C49FE9F" w14:textId="77777777" w:rsidR="00EA2C9A" w:rsidRDefault="00EA2C9A" w:rsidP="00480FDF">
      <w:pPr>
        <w:pStyle w:val="Nvel3-R"/>
        <w:spacing w:afterLines="120" w:after="288" w:line="312" w:lineRule="auto"/>
        <w:ind w:left="170" w:firstLine="709"/>
      </w:pPr>
      <w:r>
        <w:t>[.......];</w:t>
      </w:r>
    </w:p>
    <w:p w14:paraId="2DB9F6E6" w14:textId="77777777" w:rsidR="00EA2C9A" w:rsidRDefault="00EA2C9A" w:rsidP="00480FDF">
      <w:pPr>
        <w:pStyle w:val="Nvel3-R"/>
        <w:spacing w:afterLines="120" w:after="288" w:line="312" w:lineRule="auto"/>
        <w:ind w:left="170" w:firstLine="709"/>
      </w:pPr>
      <w:r>
        <w:t>[.......];</w:t>
      </w:r>
    </w:p>
    <w:p w14:paraId="5241A6ED" w14:textId="77777777" w:rsidR="00EA2C9A" w:rsidRDefault="00EA2C9A" w:rsidP="00480FDF">
      <w:pPr>
        <w:pStyle w:val="Nvel3-R"/>
        <w:spacing w:afterLines="120" w:after="288" w:line="312" w:lineRule="auto"/>
        <w:ind w:left="170" w:firstLine="709"/>
      </w:pPr>
      <w:r>
        <w:lastRenderedPageBreak/>
        <w:t>[.......].</w:t>
      </w:r>
    </w:p>
    <w:p w14:paraId="0813435A" w14:textId="5CE2AB0E" w:rsidR="000726F7" w:rsidRPr="002D03AD" w:rsidRDefault="000726F7" w:rsidP="00480FDF">
      <w:pPr>
        <w:pStyle w:val="Nvel1-SemNum"/>
        <w:spacing w:before="120" w:afterLines="120" w:after="288" w:line="312" w:lineRule="auto"/>
        <w:ind w:firstLine="567"/>
        <w:rPr>
          <w:rFonts w:eastAsia="Calibri" w:cs="Calibri"/>
          <w:sz w:val="22"/>
          <w:szCs w:val="22"/>
        </w:rPr>
      </w:pPr>
      <w:commentRangeStart w:id="25"/>
      <w:r>
        <w:t>E</w:t>
      </w:r>
      <w:r w:rsidRPr="002D03AD">
        <w:t>specificação da garantia do serviço (</w:t>
      </w:r>
      <w:hyperlink r:id="rId24" w:anchor="art40" w:history="1">
        <w:r w:rsidRPr="0021621A">
          <w:rPr>
            <w:rStyle w:val="Hyperlink"/>
          </w:rPr>
          <w:t xml:space="preserve">art. 40, §1º, inciso </w:t>
        </w:r>
        <w:r w:rsidR="00ED4275" w:rsidRPr="0021621A">
          <w:rPr>
            <w:rStyle w:val="Hyperlink"/>
          </w:rPr>
          <w:t>III</w:t>
        </w:r>
        <w:r w:rsidRPr="0021621A">
          <w:rPr>
            <w:rStyle w:val="Hyperlink"/>
          </w:rPr>
          <w:t xml:space="preserve">, da </w:t>
        </w:r>
        <w:r w:rsidR="00ED4275" w:rsidRPr="0021621A">
          <w:rPr>
            <w:rStyle w:val="Hyperlink"/>
          </w:rPr>
          <w:t>L</w:t>
        </w:r>
        <w:r w:rsidRPr="0021621A">
          <w:rPr>
            <w:rStyle w:val="Hyperlink"/>
          </w:rPr>
          <w:t>ei nº 14.133, de 2021</w:t>
        </w:r>
      </w:hyperlink>
      <w:r w:rsidRPr="002D03AD">
        <w:t>)</w:t>
      </w:r>
      <w:commentRangeEnd w:id="25"/>
      <w:r w:rsidR="00AE44DF">
        <w:rPr>
          <w:rStyle w:val="Refdecomentrio"/>
          <w:rFonts w:ascii="Ecofont_Spranq_eco_Sans" w:eastAsiaTheme="minorEastAsia" w:hAnsi="Ecofont_Spranq_eco_Sans" w:cs="Tahoma"/>
          <w:b w:val="0"/>
          <w:bCs w:val="0"/>
          <w:color w:val="auto"/>
        </w:rPr>
        <w:commentReference w:id="25"/>
      </w:r>
    </w:p>
    <w:p w14:paraId="5A95E810" w14:textId="5FB1E944" w:rsidR="000726F7" w:rsidRDefault="000726F7" w:rsidP="00480FDF">
      <w:pPr>
        <w:pStyle w:val="Nvel2-Red"/>
        <w:spacing w:afterLines="120" w:after="288" w:line="312" w:lineRule="auto"/>
        <w:ind w:left="0" w:firstLine="567"/>
      </w:pPr>
      <w:r>
        <w:t xml:space="preserve">O prazo de garantia contratual dos serviços é aquele estabelecido </w:t>
      </w:r>
      <w:hyperlink r:id="rId25" w:history="1">
        <w:r w:rsidRPr="00DD040F">
          <w:rPr>
            <w:rStyle w:val="Hyperlink"/>
          </w:rPr>
          <w:t xml:space="preserve">na Lei nº 8.078, de 11 de setembro </w:t>
        </w:r>
        <w:r w:rsidRPr="00DD040F">
          <w:rPr>
            <w:rStyle w:val="Hyperlink"/>
          </w:rPr>
          <w:t>d</w:t>
        </w:r>
        <w:r w:rsidRPr="00DD040F">
          <w:rPr>
            <w:rStyle w:val="Hyperlink"/>
          </w:rPr>
          <w:t>e 1990</w:t>
        </w:r>
      </w:hyperlink>
      <w:r>
        <w:t xml:space="preserve"> (Código de Defesa do Consumidor).</w:t>
      </w:r>
    </w:p>
    <w:p w14:paraId="43F4A65F" w14:textId="77777777" w:rsidR="000726F7" w:rsidRDefault="000726F7" w:rsidP="00480FDF">
      <w:pPr>
        <w:pStyle w:val="ou"/>
        <w:spacing w:before="120" w:afterLines="120" w:after="288" w:line="312" w:lineRule="auto"/>
        <w:ind w:firstLine="567"/>
      </w:pPr>
      <w:r w:rsidRPr="42305840">
        <w:t xml:space="preserve">OU </w:t>
      </w:r>
    </w:p>
    <w:p w14:paraId="1B9F6E52" w14:textId="77777777" w:rsidR="000726F7" w:rsidRPr="00372D7A" w:rsidRDefault="000726F7" w:rsidP="00480FDF">
      <w:pPr>
        <w:pStyle w:val="Nvel2-Red"/>
        <w:spacing w:afterLines="120" w:after="288" w:line="312" w:lineRule="auto"/>
        <w:ind w:left="0" w:firstLine="567"/>
      </w:pPr>
      <w:commentRangeStart w:id="26"/>
      <w:r w:rsidRPr="42305840">
        <w:t xml:space="preserve">O prazo de garantia contratual dos </w:t>
      </w:r>
      <w:r w:rsidRPr="0DC12BE2">
        <w:t>serviço</w:t>
      </w:r>
      <w:r>
        <w:t>s</w:t>
      </w:r>
      <w:r w:rsidRPr="0DC12BE2">
        <w:t xml:space="preserve">, complementar à garantia legal, será de, no mínimo _____ (___) meses, contado a partir do primeiro dia útil subsequente à data </w:t>
      </w:r>
      <w:r w:rsidRPr="42305840">
        <w:t>do</w:t>
      </w:r>
      <w:r w:rsidRPr="0DC12BE2">
        <w:t xml:space="preserve"> recebimento </w:t>
      </w:r>
      <w:r w:rsidRPr="42305840">
        <w:t xml:space="preserve">definitivo </w:t>
      </w:r>
      <w:r w:rsidRPr="0DC12BE2">
        <w:t>do objeto</w:t>
      </w:r>
      <w:r w:rsidRPr="42305840">
        <w:t>.</w:t>
      </w:r>
      <w:commentRangeEnd w:id="26"/>
      <w:r w:rsidR="00BC3FCE">
        <w:rPr>
          <w:rStyle w:val="Refdecomentrio"/>
          <w:rFonts w:ascii="Ecofont_Spranq_eco_Sans" w:hAnsi="Ecofont_Spranq_eco_Sans" w:cs="Tahoma"/>
          <w:i w:val="0"/>
          <w:iCs w:val="0"/>
          <w:color w:val="auto"/>
        </w:rPr>
        <w:commentReference w:id="26"/>
      </w:r>
    </w:p>
    <w:p w14:paraId="3486EFAA" w14:textId="3A49E458" w:rsidR="006C099E" w:rsidRPr="003C1180" w:rsidRDefault="006C099E" w:rsidP="00480FDF">
      <w:pPr>
        <w:pStyle w:val="Nivel01"/>
        <w:spacing w:before="120" w:afterLines="120" w:after="288" w:line="312" w:lineRule="auto"/>
        <w:ind w:firstLine="567"/>
      </w:pPr>
      <w:r w:rsidRPr="0DC12BE2">
        <w:t>MODELO DE GESTÃO DO CONTRATO</w:t>
      </w:r>
    </w:p>
    <w:p w14:paraId="5584703A" w14:textId="693F7918" w:rsidR="006C099E" w:rsidRPr="003C1180" w:rsidRDefault="006C099E" w:rsidP="00480FDF">
      <w:pPr>
        <w:pStyle w:val="Nivel2"/>
        <w:spacing w:afterLines="120" w:after="288" w:line="312" w:lineRule="auto"/>
        <w:ind w:left="0" w:firstLine="567"/>
      </w:pPr>
      <w:r w:rsidRPr="005F14D4">
        <w:rPr>
          <w:color w:val="auto"/>
        </w:rPr>
        <w:t xml:space="preserve">O contrato deverá ser executado fielmente pelas partes, de acordo com as cláusulas avençadas </w:t>
      </w:r>
      <w:r w:rsidRPr="005C41AE">
        <w:rPr>
          <w:color w:val="auto"/>
        </w:rPr>
        <w:t xml:space="preserve">e as normas da </w:t>
      </w:r>
      <w:hyperlink r:id="rId26" w:history="1">
        <w:r w:rsidRPr="00692575">
          <w:rPr>
            <w:rStyle w:val="Hyperlink"/>
          </w:rPr>
          <w:t>Lei nº 14.133, de 2021</w:t>
        </w:r>
      </w:hyperlink>
      <w:r w:rsidRPr="005C41AE">
        <w:rPr>
          <w:color w:val="auto"/>
        </w:rPr>
        <w:t>, e cada parte responderá pelas consequências de sua inexecução total ou parcial</w:t>
      </w:r>
      <w:r w:rsidRPr="00E7273B">
        <w:rPr>
          <w:rFonts w:eastAsia="Arial"/>
          <w:color w:val="auto"/>
        </w:rPr>
        <w:t>.</w:t>
      </w:r>
    </w:p>
    <w:p w14:paraId="54D24C84" w14:textId="77777777" w:rsidR="006C099E" w:rsidRPr="003C1180" w:rsidRDefault="006C099E" w:rsidP="00480FDF">
      <w:pPr>
        <w:pStyle w:val="Nivel2"/>
        <w:spacing w:afterLines="120" w:after="288" w:line="312" w:lineRule="auto"/>
        <w:ind w:left="0" w:firstLine="567"/>
      </w:pPr>
      <w:r w:rsidRPr="003C1180">
        <w:t>Em caso de impedimento, ordem de paralisação ou suspensão do contrato, o cronograma de execução será prorrogado automaticamente pelo tempo correspondente, anotadas tais circunstâncias mediante simples apostila</w:t>
      </w:r>
      <w:r w:rsidRPr="00E7273B">
        <w:t>.</w:t>
      </w:r>
    </w:p>
    <w:p w14:paraId="22CE4FED" w14:textId="77777777" w:rsidR="006C099E" w:rsidRPr="00E7273B" w:rsidRDefault="006C099E" w:rsidP="00480FDF">
      <w:pPr>
        <w:pStyle w:val="Nivel2"/>
        <w:spacing w:afterLines="120" w:after="288" w:line="312" w:lineRule="auto"/>
        <w:ind w:left="0" w:firstLine="567"/>
      </w:pPr>
      <w:r>
        <w:t>As comunicações entre o órgão ou entidade e a contratada devem ser realizadas por escrito sempre que o ato exigir tal formalidade, admitindo-se o uso de mensagem eletrônica para esse fim.</w:t>
      </w:r>
    </w:p>
    <w:p w14:paraId="5FDD071F" w14:textId="77777777" w:rsidR="006C099E" w:rsidRPr="00E7273B" w:rsidRDefault="006C099E" w:rsidP="00480FDF">
      <w:pPr>
        <w:pStyle w:val="Nivel2"/>
        <w:spacing w:afterLines="120" w:after="288" w:line="312" w:lineRule="auto"/>
        <w:ind w:left="0" w:firstLine="567"/>
      </w:pPr>
      <w:r>
        <w:t>O órgão ou entidade poderá convocar representante da empresa para adoção de providências que devam ser cumpridas de imediato.</w:t>
      </w:r>
    </w:p>
    <w:p w14:paraId="3D6709CD" w14:textId="77777777" w:rsidR="006C099E" w:rsidRPr="00372D7A" w:rsidRDefault="006C099E" w:rsidP="00480FDF">
      <w:pPr>
        <w:pStyle w:val="Nvel2-Red"/>
        <w:spacing w:afterLines="120" w:after="288" w:line="312" w:lineRule="auto"/>
        <w:ind w:left="0" w:firstLine="567"/>
      </w:pPr>
      <w: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34EFD9A3" w14:textId="772F9D59" w:rsidR="006C099E" w:rsidRPr="003C1180" w:rsidRDefault="006C099E" w:rsidP="00480FDF">
      <w:pPr>
        <w:pStyle w:val="Nivel2"/>
        <w:spacing w:afterLines="120" w:after="288" w:line="312" w:lineRule="auto"/>
        <w:ind w:left="0" w:firstLine="567"/>
      </w:pPr>
      <w:commentRangeStart w:id="27"/>
      <w:r w:rsidRPr="003C1180">
        <w:t>A execução do contrato deverá ser acompanhada e fiscalizada pelo(s) fiscal(</w:t>
      </w:r>
      <w:proofErr w:type="spellStart"/>
      <w:r w:rsidRPr="003C1180">
        <w:t>is</w:t>
      </w:r>
      <w:proofErr w:type="spellEnd"/>
      <w:r w:rsidRPr="003C1180">
        <w:t>) do contrato, ou pelos respectivos substitutos (</w:t>
      </w:r>
      <w:hyperlink r:id="rId27" w:anchor="art117" w:history="1">
        <w:r w:rsidRPr="0021621A">
          <w:rPr>
            <w:rStyle w:val="Hyperlink"/>
          </w:rPr>
          <w:t>Lei nº 14.133, de 2021, art. 117, caput</w:t>
        </w:r>
      </w:hyperlink>
      <w:r w:rsidRPr="003C1180">
        <w:t>).</w:t>
      </w:r>
      <w:commentRangeEnd w:id="27"/>
      <w:r w:rsidR="00BC3FCE">
        <w:rPr>
          <w:rStyle w:val="Refdecomentrio"/>
          <w:rFonts w:ascii="Ecofont_Spranq_eco_Sans" w:hAnsi="Ecofont_Spranq_eco_Sans" w:cs="Tahoma"/>
          <w:color w:val="auto"/>
        </w:rPr>
        <w:commentReference w:id="27"/>
      </w:r>
    </w:p>
    <w:p w14:paraId="5BC8435E" w14:textId="77777777" w:rsidR="00F35C1A" w:rsidRDefault="006C099E" w:rsidP="00480FDF">
      <w:pPr>
        <w:pStyle w:val="Nivel2"/>
        <w:spacing w:afterLines="120" w:after="288" w:line="312" w:lineRule="auto"/>
        <w:ind w:left="0" w:firstLine="567"/>
      </w:pPr>
      <w:r w:rsidRPr="0DC12BE2">
        <w:t xml:space="preserve">O fiscal técnico do contrato acompanhará a execução do contrato, para que sejam cumpridas todas as condições estabelecidas no contrato, de modo a assegurar os melhores resultados para </w:t>
      </w:r>
    </w:p>
    <w:p w14:paraId="07517D4D" w14:textId="4F6A1555" w:rsidR="006C099E" w:rsidRPr="0020108D" w:rsidRDefault="006C099E" w:rsidP="00480FDF">
      <w:pPr>
        <w:pStyle w:val="Nivel2"/>
        <w:spacing w:afterLines="120" w:after="288" w:line="312" w:lineRule="auto"/>
        <w:ind w:left="0" w:firstLine="567"/>
      </w:pPr>
      <w:r w:rsidRPr="0DC12BE2">
        <w:t xml:space="preserve">a Administração. </w:t>
      </w:r>
      <w:r w:rsidRPr="0DC12BE2">
        <w:rPr>
          <w:rFonts w:eastAsia="Arial"/>
        </w:rPr>
        <w:t>(</w:t>
      </w:r>
      <w:hyperlink r:id="rId28" w:anchor="art22" w:history="1">
        <w:r w:rsidRPr="00550A85">
          <w:rPr>
            <w:rStyle w:val="Hyperlink"/>
            <w:rFonts w:eastAsia="Arial"/>
          </w:rPr>
          <w:t>Decreto nº 11.246, de 2022, art. 22, VI</w:t>
        </w:r>
      </w:hyperlink>
      <w:r w:rsidRPr="0DC12BE2">
        <w:rPr>
          <w:rFonts w:eastAsia="Arial"/>
        </w:rPr>
        <w:t>);</w:t>
      </w:r>
    </w:p>
    <w:p w14:paraId="5C40A672" w14:textId="1136E287" w:rsidR="006C099E" w:rsidRPr="003C1180" w:rsidRDefault="006C099E" w:rsidP="00480FDF">
      <w:pPr>
        <w:pStyle w:val="Nivel3"/>
        <w:spacing w:afterLines="120" w:after="288" w:line="312" w:lineRule="auto"/>
        <w:ind w:left="170" w:firstLine="709"/>
      </w:pPr>
      <w:r>
        <w:t xml:space="preserve">O fiscal técnico do contrato anotará no histórico de gerenciamento do contrato todas as ocorrências relacionadas à execução do contrato, com a descrição do que for necessário para a </w:t>
      </w:r>
      <w:r>
        <w:lastRenderedPageBreak/>
        <w:t>regularização das faltas ou dos defeitos observados. (</w:t>
      </w:r>
      <w:hyperlink r:id="rId29" w:anchor="art117§1" w:history="1">
        <w:r w:rsidRPr="0021621A">
          <w:rPr>
            <w:rStyle w:val="Hyperlink"/>
          </w:rPr>
          <w:t>Lei nº 14.133, de 2021, art. 117, §1º</w:t>
        </w:r>
      </w:hyperlink>
      <w:r>
        <w:t xml:space="preserve">, e </w:t>
      </w:r>
      <w:hyperlink r:id="rId30" w:anchor="art22" w:history="1">
        <w:r w:rsidRPr="00550A85">
          <w:rPr>
            <w:rStyle w:val="Hyperlink"/>
          </w:rPr>
          <w:t>Decreto nº 11.246, de 2022, art. 22, II);</w:t>
        </w:r>
      </w:hyperlink>
    </w:p>
    <w:p w14:paraId="373E5B73" w14:textId="708CBEED" w:rsidR="006C099E" w:rsidRPr="003C1180" w:rsidRDefault="006C099E" w:rsidP="00480FDF">
      <w:pPr>
        <w:pStyle w:val="Nivel3"/>
        <w:spacing w:afterLines="120" w:after="288" w:line="312" w:lineRule="auto"/>
        <w:ind w:left="170" w:firstLine="709"/>
      </w:pPr>
      <w:r>
        <w:t>Identificada qualquer inexatidão ou irregularidade, o fiscal técnico do contrato emitirá notificações para a correção da execução do contrato, determinando prazo para a correção. (</w:t>
      </w:r>
      <w:hyperlink r:id="rId31" w:anchor="art22" w:history="1">
        <w:r w:rsidRPr="00550A85">
          <w:rPr>
            <w:rStyle w:val="Hyperlink"/>
          </w:rPr>
          <w:t>Decreto nº 11.246, de 2022, art. 22, III</w:t>
        </w:r>
      </w:hyperlink>
      <w:r>
        <w:t xml:space="preserve">); </w:t>
      </w:r>
    </w:p>
    <w:p w14:paraId="6E47242A" w14:textId="35AF4FB7" w:rsidR="006C099E" w:rsidRPr="003C1180" w:rsidRDefault="006C099E" w:rsidP="00480FDF">
      <w:pPr>
        <w:pStyle w:val="Nivel3"/>
        <w:spacing w:afterLines="120" w:after="288" w:line="312" w:lineRule="auto"/>
        <w:ind w:left="170" w:firstLine="709"/>
      </w:pPr>
      <w:r>
        <w:t>O fiscal técnico do contrato informará ao gestor do contato, em tempo hábil, a situação que demandar decisão ou adoção de medidas que ultrapassem sua competência, para que adote as medidas necessárias e saneadoras, se for o caso. (</w:t>
      </w:r>
      <w:hyperlink r:id="rId32" w:anchor="art22" w:history="1">
        <w:r w:rsidRPr="00550A85">
          <w:rPr>
            <w:rStyle w:val="Hyperlink"/>
          </w:rPr>
          <w:t>Decreto nº 11.246, de 2022, art. 22, IV</w:t>
        </w:r>
      </w:hyperlink>
      <w:r w:rsidRPr="67C6C131">
        <w:rPr>
          <w:rFonts w:eastAsia="Arial"/>
          <w:color w:val="auto"/>
        </w:rPr>
        <w:t>);</w:t>
      </w:r>
    </w:p>
    <w:p w14:paraId="3A4353D9" w14:textId="46F8C82E" w:rsidR="006C099E" w:rsidRPr="003C1180" w:rsidRDefault="006C099E" w:rsidP="00480FDF">
      <w:pPr>
        <w:pStyle w:val="Nivel3"/>
        <w:spacing w:afterLines="120" w:after="288" w:line="312" w:lineRule="auto"/>
        <w:ind w:left="170" w:firstLine="709"/>
      </w:pPr>
      <w:r>
        <w:t>No caso de ocorrências que possam inviabilizar a execução do contrato nas datas aprazadas, o fiscal técnico do contrato comunicará o fato imediatamente ao gestor do contrato. (</w:t>
      </w:r>
      <w:hyperlink r:id="rId33" w:anchor="art22" w:history="1">
        <w:r w:rsidRPr="00550A85">
          <w:rPr>
            <w:rStyle w:val="Hyperlink"/>
          </w:rPr>
          <w:t>Decreto nº 11.246, de 2022, art. 22, V</w:t>
        </w:r>
      </w:hyperlink>
      <w:r w:rsidRPr="67C6C131">
        <w:rPr>
          <w:rFonts w:eastAsia="Times New Roman"/>
          <w:color w:val="auto"/>
        </w:rPr>
        <w:t>);</w:t>
      </w:r>
    </w:p>
    <w:p w14:paraId="43F47796" w14:textId="4C47A38E" w:rsidR="006C099E" w:rsidRPr="003C1180" w:rsidRDefault="37898F80" w:rsidP="00480FDF">
      <w:pPr>
        <w:pStyle w:val="Nivel3"/>
        <w:spacing w:afterLines="120" w:after="288" w:line="312" w:lineRule="auto"/>
        <w:ind w:left="170" w:firstLine="709"/>
      </w:pPr>
      <w:r>
        <w:t>O fiscal técnico do contrato comunicar</w:t>
      </w:r>
      <w:r w:rsidR="44F906A0">
        <w:t>á</w:t>
      </w:r>
      <w:r>
        <w:t xml:space="preserve"> ao gestor do contrato, em tempo hábil, o término do contrato sob sua responsabilidade, com vistas à tempestiva </w:t>
      </w:r>
      <w:r w:rsidRPr="620C9676">
        <w:rPr>
          <w:rFonts w:eastAsia="Times New Roman"/>
          <w:color w:val="auto"/>
        </w:rPr>
        <w:t xml:space="preserve">renovação </w:t>
      </w:r>
      <w:r>
        <w:t>ou à prorrogação contratual (</w:t>
      </w:r>
      <w:hyperlink r:id="rId34" w:anchor="art22" w:history="1">
        <w:r w:rsidRPr="00550A85">
          <w:rPr>
            <w:rStyle w:val="Hyperlink"/>
          </w:rPr>
          <w:t>Decreto nº 11.246, de 2022, art. 22, VII</w:t>
        </w:r>
      </w:hyperlink>
      <w:r>
        <w:t>).</w:t>
      </w:r>
    </w:p>
    <w:p w14:paraId="149C8179" w14:textId="66B32E9A" w:rsidR="006C099E" w:rsidRPr="003C1180" w:rsidRDefault="006C099E" w:rsidP="00480FDF">
      <w:pPr>
        <w:pStyle w:val="Nivel3"/>
        <w:spacing w:afterLines="120" w:after="288" w:line="312" w:lineRule="auto"/>
        <w:ind w:left="170" w:firstLine="709"/>
      </w:pPr>
      <w:r>
        <w:t>O gestor do contrato acompanhará os registros realizados pelos fiscais do contrato, de todas as ocorrências relacionadas à execução do contrato e as medidas adotadas, informando, se for o caso, à autoridade superior àquelas que ultrapassarem a sua competência. (</w:t>
      </w:r>
      <w:hyperlink r:id="rId35" w:anchor="art21" w:history="1">
        <w:r w:rsidRPr="00550A85">
          <w:rPr>
            <w:rStyle w:val="Hyperlink"/>
          </w:rPr>
          <w:t>Decreto nº 11.246, de 2022, art. 21, II</w:t>
        </w:r>
      </w:hyperlink>
      <w:r>
        <w:t>).</w:t>
      </w:r>
    </w:p>
    <w:p w14:paraId="531FB97A" w14:textId="6BBEB250" w:rsidR="006C099E" w:rsidRPr="003C1180" w:rsidRDefault="006C099E" w:rsidP="00480FDF">
      <w:pPr>
        <w:pStyle w:val="Nivel2"/>
        <w:spacing w:afterLines="120" w:after="288" w:line="312" w:lineRule="auto"/>
        <w:ind w:left="0" w:firstLine="567"/>
      </w:pPr>
      <w:r w:rsidRPr="003C1180">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hyperlink r:id="rId36" w:anchor="art23" w:history="1">
        <w:r w:rsidRPr="00550A85">
          <w:rPr>
            <w:rStyle w:val="Hyperlink"/>
          </w:rPr>
          <w:t>Art. 23, I e II, do Decreto nº 11.246, de 2022</w:t>
        </w:r>
      </w:hyperlink>
      <w:r w:rsidRPr="003C1180">
        <w:t>).</w:t>
      </w:r>
    </w:p>
    <w:p w14:paraId="031B51D8" w14:textId="1D7C4D6E" w:rsidR="006C099E" w:rsidRPr="00F83890" w:rsidRDefault="006C099E" w:rsidP="00480FDF">
      <w:pPr>
        <w:pStyle w:val="Nivel3"/>
        <w:spacing w:afterLines="120" w:after="288" w:line="312" w:lineRule="auto"/>
        <w:ind w:left="170" w:firstLine="709"/>
        <w:rPr>
          <w:color w:val="auto"/>
        </w:rPr>
      </w:pPr>
      <w:r>
        <w:t>Caso ocorram descumprimento das obrigações contratuais, o fiscal administrativo do contrato atuará tempestivamente na solução do problema, reportando ao gestor do contrato para que tome as providências cabíveis, quando ultrapassar a sua competência; (</w:t>
      </w:r>
      <w:hyperlink r:id="rId37" w:anchor="art23" w:history="1">
        <w:r w:rsidRPr="00550A85">
          <w:rPr>
            <w:rStyle w:val="Hyperlink"/>
          </w:rPr>
          <w:t>Decreto nº 11.246, de 2022, art. 23, IV</w:t>
        </w:r>
      </w:hyperlink>
      <w:r>
        <w:t>).</w:t>
      </w:r>
    </w:p>
    <w:p w14:paraId="34B4E2D5" w14:textId="2F1BEDDA" w:rsidR="006C099E" w:rsidRPr="009B3198" w:rsidRDefault="006C099E" w:rsidP="00480FDF">
      <w:pPr>
        <w:pStyle w:val="Nivel2"/>
        <w:spacing w:afterLines="120" w:after="288" w:line="312" w:lineRule="auto"/>
        <w:ind w:left="0" w:firstLine="567"/>
      </w:pPr>
      <w:r w:rsidRPr="005C41AE">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hyperlink r:id="rId38" w:anchor="art21" w:history="1">
        <w:r w:rsidRPr="00550A85">
          <w:rPr>
            <w:rStyle w:val="Hyperlink"/>
          </w:rPr>
          <w:t>Decreto nº 11.246, de 2022, art. 21, IV</w:t>
        </w:r>
      </w:hyperlink>
      <w:r w:rsidRPr="005C41AE">
        <w:t>).</w:t>
      </w:r>
    </w:p>
    <w:p w14:paraId="626D655F" w14:textId="63FA5784" w:rsidR="0015105D" w:rsidRPr="0015105D" w:rsidRDefault="0015105D" w:rsidP="00480FDF">
      <w:pPr>
        <w:pStyle w:val="Nivel3"/>
        <w:spacing w:afterLines="120" w:after="288" w:line="312" w:lineRule="auto"/>
        <w:ind w:left="170" w:firstLine="709"/>
      </w:pPr>
      <w:r w:rsidRPr="0015105D">
        <w:t>O gestor do contrato acompanhará a manutenção das condições de habilitação da contratada, para fins de empenho de despesa e pagamento, e anotará os problemas que obstem o fluxo normal da liquidação e do pagamento da despesa no relatório de riscos eventuais. (</w:t>
      </w:r>
      <w:hyperlink r:id="rId39" w:anchor="art21" w:history="1">
        <w:r w:rsidRPr="00550A85">
          <w:rPr>
            <w:rStyle w:val="Hyperlink"/>
          </w:rPr>
          <w:t>Decreto nº 11.246, de 2022, art. 21, III</w:t>
        </w:r>
      </w:hyperlink>
      <w:r w:rsidRPr="0015105D">
        <w:t>).</w:t>
      </w:r>
    </w:p>
    <w:p w14:paraId="1A6ED003" w14:textId="149BEA8B" w:rsidR="006C099E" w:rsidRPr="009B3198" w:rsidRDefault="006C099E" w:rsidP="00480FDF">
      <w:pPr>
        <w:pStyle w:val="Nivel3"/>
        <w:spacing w:afterLines="120" w:after="288" w:line="312" w:lineRule="auto"/>
        <w:ind w:left="170" w:firstLine="709"/>
      </w:pPr>
      <w:r>
        <w:t xml:space="preserve">O gestor do contrato emitirá documento comprobatório da avaliação realizada pelos fiscais técnico, administrativo e setorial quanto ao cumprimento de obrigações assumidas pelo contratado, </w:t>
      </w:r>
      <w:r>
        <w:lastRenderedPageBreak/>
        <w:t>com menção ao seu desempenho na execução contratual, baseado nos indicadores objetivamente definidos e aferidos, e a eventuais penalidades aplicadas, devendo constar do cadastro de atesto de cumprimento de obrigações. (</w:t>
      </w:r>
      <w:hyperlink r:id="rId40" w:anchor="art21" w:history="1">
        <w:r w:rsidRPr="00550A85">
          <w:rPr>
            <w:rStyle w:val="Hyperlink"/>
          </w:rPr>
          <w:t>Decreto nº 11.246, de 2022, art. 21, VIII</w:t>
        </w:r>
      </w:hyperlink>
      <w:r>
        <w:t>).</w:t>
      </w:r>
    </w:p>
    <w:p w14:paraId="282EB345" w14:textId="21CB92CC" w:rsidR="006C099E" w:rsidRPr="009B3198" w:rsidRDefault="006C099E" w:rsidP="00480FDF">
      <w:pPr>
        <w:pStyle w:val="Nivel3"/>
        <w:spacing w:afterLines="120" w:after="288" w:line="312" w:lineRule="auto"/>
        <w:ind w:left="170" w:firstLine="709"/>
      </w:pPr>
      <w:r>
        <w:t xml:space="preserve">O gestor do contrato tomará providências para a formalização de processo administrativo de responsabilização para fins de aplicação de sanções, a ser conduzido pela comissão de que trata o </w:t>
      </w:r>
      <w:hyperlink r:id="rId41" w:anchor="art158" w:history="1">
        <w:r w:rsidRPr="0021621A">
          <w:rPr>
            <w:rStyle w:val="Hyperlink"/>
          </w:rPr>
          <w:t>art. 158 da Lei nº 14.133, de 2021</w:t>
        </w:r>
      </w:hyperlink>
      <w:r>
        <w:t>, ou pelo agente ou pelo setor com competência para tal, conforme o caso. (</w:t>
      </w:r>
      <w:hyperlink r:id="rId42" w:anchor="art21" w:history="1">
        <w:r w:rsidRPr="00550A85">
          <w:rPr>
            <w:rStyle w:val="Hyperlink"/>
          </w:rPr>
          <w:t>Decreto nº 11.246, de 2022, art. 21, X</w:t>
        </w:r>
      </w:hyperlink>
      <w:r>
        <w:t>).</w:t>
      </w:r>
    </w:p>
    <w:p w14:paraId="22A0300A" w14:textId="0EA26EA0" w:rsidR="006C099E" w:rsidRPr="009B3198" w:rsidRDefault="006C099E" w:rsidP="00480FDF">
      <w:pPr>
        <w:pStyle w:val="Nivel2"/>
        <w:spacing w:afterLines="120" w:after="288" w:line="312" w:lineRule="auto"/>
        <w:ind w:left="0" w:firstLine="567"/>
      </w:pPr>
      <w:r w:rsidRPr="009B3198">
        <w:t>O fiscal administrativo do contrato comunicará ao gestor do contrato, em tempo hábil, o término do contrato sob sua responsabilidade, com vistas à tempestiva renovação ou prorrogação contratual. (</w:t>
      </w:r>
      <w:hyperlink r:id="rId43" w:anchor="art22" w:history="1">
        <w:r w:rsidRPr="00550A85">
          <w:rPr>
            <w:rStyle w:val="Hyperlink"/>
          </w:rPr>
          <w:t>Decreto nº 11.246, de 2022, art. 22, VII</w:t>
        </w:r>
      </w:hyperlink>
      <w:r w:rsidRPr="009B3198">
        <w:t>).</w:t>
      </w:r>
    </w:p>
    <w:p w14:paraId="765FBE88" w14:textId="0C5F5697" w:rsidR="006C099E" w:rsidRDefault="006C099E" w:rsidP="00480FDF">
      <w:pPr>
        <w:pStyle w:val="Nivel2"/>
        <w:spacing w:afterLines="120" w:after="288" w:line="312" w:lineRule="auto"/>
        <w:ind w:left="0" w:firstLine="567"/>
        <w:rPr>
          <w:color w:val="auto"/>
        </w:rPr>
      </w:pPr>
      <w:r w:rsidRPr="009B3198">
        <w:t>O gestor do contrato deverá elaborar</w:t>
      </w:r>
      <w:r w:rsidRPr="009B3198">
        <w:rPr>
          <w:color w:val="auto"/>
        </w:rPr>
        <w:t xml:space="preserve"> relató</w:t>
      </w:r>
      <w:r w:rsidRPr="009B3198">
        <w:rPr>
          <w:rFonts w:eastAsia="Arial"/>
          <w:color w:val="auto"/>
        </w:rPr>
        <w:t>rio final com informações sobre a consecução dos objetivos que tenham justificado a contratação e eventuais condutas a serem adotadas para o aprimoramento das atividades da Administração. (</w:t>
      </w:r>
      <w:hyperlink r:id="rId44" w:anchor="art21" w:history="1">
        <w:r w:rsidRPr="00550A85">
          <w:rPr>
            <w:rStyle w:val="Hyperlink"/>
            <w:rFonts w:eastAsia="Arial"/>
          </w:rPr>
          <w:t>Decreto nº 11.246, de 2022, art. 21,</w:t>
        </w:r>
        <w:r w:rsidRPr="00550A85">
          <w:rPr>
            <w:rStyle w:val="Hyperlink"/>
          </w:rPr>
          <w:t xml:space="preserve"> VI</w:t>
        </w:r>
      </w:hyperlink>
      <w:r w:rsidRPr="009B3198">
        <w:rPr>
          <w:color w:val="auto"/>
        </w:rPr>
        <w:t>).</w:t>
      </w:r>
    </w:p>
    <w:p w14:paraId="521D4B82" w14:textId="77777777" w:rsidR="006C099E" w:rsidRPr="0069081F" w:rsidRDefault="006C099E" w:rsidP="00480FDF">
      <w:pPr>
        <w:pStyle w:val="Nivel2"/>
        <w:spacing w:afterLines="120" w:after="288" w:line="312" w:lineRule="auto"/>
        <w:ind w:left="0" w:firstLine="567"/>
      </w:pPr>
      <w:r>
        <w:t>O gestor do contrato deverá enviar a documentação pertinente ao setor de contratos para a formalização dos procedimentos de liquidação e pagamento, no valor dimensionado pela fiscalização e gestão nos termos do contrato.</w:t>
      </w:r>
    </w:p>
    <w:p w14:paraId="48E6ADD7" w14:textId="304CDCC3" w:rsidR="006C099E" w:rsidRPr="0020108D" w:rsidRDefault="006C099E" w:rsidP="00480FDF">
      <w:pPr>
        <w:pStyle w:val="Nvel2-Red"/>
        <w:spacing w:afterLines="120" w:after="288" w:line="312" w:lineRule="auto"/>
        <w:ind w:left="0" w:firstLine="567"/>
      </w:pPr>
      <w:r w:rsidRPr="0DC12BE2">
        <w:t>O contratado deverá manter preposto aceito pela Administração no local do serviço para representá-lo na execução do contrato.</w:t>
      </w:r>
    </w:p>
    <w:p w14:paraId="54A7F55C" w14:textId="77777777" w:rsidR="006C099E" w:rsidRPr="00CF489C" w:rsidRDefault="006C099E" w:rsidP="00480FDF">
      <w:pPr>
        <w:pStyle w:val="Nvel3-R"/>
        <w:spacing w:afterLines="120" w:after="288" w:line="312" w:lineRule="auto"/>
        <w:ind w:left="170" w:firstLine="709"/>
      </w:pPr>
      <w:commentRangeStart w:id="28"/>
      <w:r>
        <w:t>A indicação ou a manutenção do preposto da empresa poderá ser recusada pelo órgão ou entidade, desde que devidamente justificada, devendo a empresa designar outro para o exercício da atividade.</w:t>
      </w:r>
      <w:commentRangeEnd w:id="28"/>
      <w:r w:rsidR="00F35C1A">
        <w:rPr>
          <w:rStyle w:val="Refdecomentrio"/>
          <w:rFonts w:ascii="Ecofont_Spranq_eco_Sans" w:hAnsi="Ecofont_Spranq_eco_Sans" w:cs="Tahoma"/>
          <w:i w:val="0"/>
          <w:iCs w:val="0"/>
          <w:color w:val="auto"/>
        </w:rPr>
        <w:commentReference w:id="28"/>
      </w:r>
    </w:p>
    <w:p w14:paraId="2AEA2DAF" w14:textId="77777777" w:rsidR="006C099E" w:rsidRDefault="006C099E" w:rsidP="00480FDF">
      <w:pPr>
        <w:pStyle w:val="Nvel2-Red"/>
        <w:spacing w:afterLines="120" w:after="288" w:line="312" w:lineRule="auto"/>
        <w:ind w:left="0" w:firstLine="567"/>
      </w:pPr>
      <w:commentRangeStart w:id="29"/>
      <w:r>
        <w:t>Além do disposto acima, a fiscalização contratual obedecerá às seguintes rotinas:</w:t>
      </w:r>
      <w:commentRangeEnd w:id="29"/>
      <w:r w:rsidR="00F35C1A">
        <w:rPr>
          <w:rStyle w:val="Refdecomentrio"/>
          <w:rFonts w:ascii="Ecofont_Spranq_eco_Sans" w:hAnsi="Ecofont_Spranq_eco_Sans" w:cs="Tahoma"/>
          <w:i w:val="0"/>
          <w:iCs w:val="0"/>
          <w:color w:val="auto"/>
        </w:rPr>
        <w:commentReference w:id="29"/>
      </w:r>
    </w:p>
    <w:p w14:paraId="74E76E82" w14:textId="77777777" w:rsidR="006C099E" w:rsidRPr="00372D7A" w:rsidRDefault="006C099E" w:rsidP="002B6FEA">
      <w:pPr>
        <w:pStyle w:val="Nvel3-R"/>
        <w:spacing w:afterLines="120" w:after="288" w:line="312" w:lineRule="auto"/>
        <w:ind w:left="170" w:firstLine="709"/>
      </w:pPr>
      <w:r>
        <w:t>(...)</w:t>
      </w:r>
    </w:p>
    <w:p w14:paraId="6D876C8E" w14:textId="77777777" w:rsidR="006C099E" w:rsidRPr="00372D7A" w:rsidRDefault="006C099E" w:rsidP="00480FDF">
      <w:pPr>
        <w:pStyle w:val="Nvel3-R"/>
        <w:spacing w:afterLines="120" w:after="288" w:line="312" w:lineRule="auto"/>
        <w:ind w:left="170" w:firstLine="709"/>
      </w:pPr>
      <w:r>
        <w:t>(...)</w:t>
      </w:r>
    </w:p>
    <w:p w14:paraId="7F5C832F" w14:textId="77777777" w:rsidR="006C099E" w:rsidRPr="00372D7A" w:rsidRDefault="006C099E" w:rsidP="00480FDF">
      <w:pPr>
        <w:pStyle w:val="Nvel3-R"/>
        <w:spacing w:afterLines="120" w:after="288" w:line="312" w:lineRule="auto"/>
        <w:ind w:left="170" w:firstLine="709"/>
      </w:pPr>
      <w:r>
        <w:t>(...)</w:t>
      </w:r>
    </w:p>
    <w:p w14:paraId="1B21AF2B" w14:textId="77777777" w:rsidR="006C099E" w:rsidRPr="00372D7A" w:rsidRDefault="006C099E" w:rsidP="00480FDF">
      <w:pPr>
        <w:pStyle w:val="Nvel3-R"/>
        <w:spacing w:afterLines="120" w:after="288" w:line="312" w:lineRule="auto"/>
        <w:ind w:left="170" w:firstLine="709"/>
      </w:pPr>
      <w:r>
        <w:t>(...)</w:t>
      </w:r>
    </w:p>
    <w:p w14:paraId="2A202087" w14:textId="3166E423" w:rsidR="001E6CC9" w:rsidRPr="00012E0E" w:rsidRDefault="00796AD2" w:rsidP="00480FDF">
      <w:pPr>
        <w:pStyle w:val="Nivel01"/>
        <w:spacing w:before="120" w:afterLines="120" w:after="288" w:line="312" w:lineRule="auto"/>
        <w:ind w:firstLine="567"/>
      </w:pPr>
      <w:commentRangeStart w:id="30"/>
      <w:r w:rsidRPr="67C6C131">
        <w:t xml:space="preserve">CRITÉRIOS DE MEDIÇÃO </w:t>
      </w:r>
      <w:r w:rsidR="00F25E3D">
        <w:t>E PAGA</w:t>
      </w:r>
      <w:r w:rsidRPr="67C6C131">
        <w:t>MENTO</w:t>
      </w:r>
      <w:commentRangeEnd w:id="30"/>
      <w:r w:rsidR="004B2507">
        <w:rPr>
          <w:rStyle w:val="Refdecomentrio"/>
          <w:rFonts w:ascii="Ecofont_Spranq_eco_Sans" w:eastAsiaTheme="minorEastAsia" w:hAnsi="Ecofont_Spranq_eco_Sans" w:cs="Tahoma"/>
          <w:b w:val="0"/>
          <w:bCs w:val="0"/>
        </w:rPr>
        <w:commentReference w:id="30"/>
      </w:r>
    </w:p>
    <w:p w14:paraId="694C8F8E" w14:textId="77777777" w:rsidR="001E6CC9" w:rsidRPr="001E6CC9" w:rsidRDefault="001E6CC9" w:rsidP="00480FDF">
      <w:pPr>
        <w:pStyle w:val="Nivel2"/>
        <w:spacing w:afterLines="120" w:after="288" w:line="312" w:lineRule="auto"/>
        <w:ind w:left="0" w:firstLine="567"/>
        <w:rPr>
          <w:color w:val="000000" w:themeColor="text1"/>
        </w:rPr>
      </w:pPr>
      <w:r w:rsidRPr="001E6CC9">
        <w:rPr>
          <w:color w:val="000000" w:themeColor="text1"/>
        </w:rPr>
        <w:t xml:space="preserve">A avaliação da execução do objeto utilizará </w:t>
      </w:r>
      <w:r w:rsidRPr="002C3276">
        <w:rPr>
          <w:i/>
          <w:iCs/>
          <w:color w:val="FF0000"/>
        </w:rPr>
        <w:t xml:space="preserve">o Instrumento de Medição de Resultado (IMR), conforme previsto no Anexo XXX, </w:t>
      </w:r>
      <w:r w:rsidRPr="002C3276">
        <w:rPr>
          <w:b/>
          <w:bCs/>
          <w:i/>
          <w:iCs/>
          <w:color w:val="FF0000"/>
          <w:u w:val="single"/>
        </w:rPr>
        <w:t>OU</w:t>
      </w:r>
      <w:r w:rsidRPr="002C3276">
        <w:rPr>
          <w:i/>
          <w:iCs/>
          <w:color w:val="FF0000"/>
        </w:rPr>
        <w:t xml:space="preserve"> outro instrumento substituto para aferição da qualidade da prestação dos serviços </w:t>
      </w:r>
      <w:r w:rsidRPr="002C3276">
        <w:rPr>
          <w:b/>
          <w:bCs/>
          <w:i/>
          <w:iCs/>
          <w:color w:val="FF0000"/>
          <w:u w:val="single"/>
        </w:rPr>
        <w:t xml:space="preserve">OU </w:t>
      </w:r>
      <w:r w:rsidRPr="002C3276">
        <w:rPr>
          <w:i/>
          <w:iCs/>
          <w:color w:val="FF0000"/>
          <w:u w:val="single"/>
        </w:rPr>
        <w:t>o disposto neste item</w:t>
      </w:r>
      <w:r w:rsidRPr="001E6CC9">
        <w:rPr>
          <w:u w:val="single"/>
        </w:rPr>
        <w:t>.</w:t>
      </w:r>
    </w:p>
    <w:p w14:paraId="392C1E3E" w14:textId="77777777" w:rsidR="001E6CC9" w:rsidRPr="00496C51" w:rsidRDefault="001E6CC9" w:rsidP="00480FDF">
      <w:pPr>
        <w:pStyle w:val="Nivel3"/>
        <w:spacing w:afterLines="120" w:after="288" w:line="312" w:lineRule="auto"/>
        <w:ind w:left="170" w:firstLine="709"/>
        <w:rPr>
          <w:color w:val="00B050"/>
        </w:rPr>
      </w:pPr>
      <w:r>
        <w:lastRenderedPageBreak/>
        <w:t>Será indicada a retenção ou glosa no pagamento, proporcional à irregularidade verificada, sem prejuízo das sanções cabíveis, caso se constate que a Contratada:</w:t>
      </w:r>
    </w:p>
    <w:p w14:paraId="6C90FA53" w14:textId="77777777" w:rsidR="001E6CC9" w:rsidRPr="00FB1F5A" w:rsidRDefault="001E6CC9" w:rsidP="002B6FEA">
      <w:pPr>
        <w:pStyle w:val="Nivel4"/>
        <w:spacing w:afterLines="120" w:after="288" w:line="312" w:lineRule="auto"/>
        <w:ind w:left="284" w:firstLine="709"/>
      </w:pPr>
      <w:r>
        <w:t>não produzir os resultados acordados,</w:t>
      </w:r>
    </w:p>
    <w:p w14:paraId="10E03F23" w14:textId="77777777" w:rsidR="001E6CC9" w:rsidRPr="00FB1F5A" w:rsidRDefault="001E6CC9" w:rsidP="002B6FEA">
      <w:pPr>
        <w:pStyle w:val="Nivel4"/>
        <w:spacing w:afterLines="120" w:after="288" w:line="312" w:lineRule="auto"/>
        <w:ind w:left="284" w:firstLine="709"/>
      </w:pPr>
      <w:r>
        <w:t>deixar de executar, ou não executar com a qualidade mínima exigida as atividades contratadas; ou</w:t>
      </w:r>
    </w:p>
    <w:p w14:paraId="05E2D44C" w14:textId="77777777" w:rsidR="001E6CC9" w:rsidRPr="00FB1F5A" w:rsidRDefault="001E6CC9" w:rsidP="002B6FEA">
      <w:pPr>
        <w:pStyle w:val="Nivel4"/>
        <w:spacing w:afterLines="120" w:after="288" w:line="312" w:lineRule="auto"/>
        <w:ind w:left="284" w:firstLine="709"/>
      </w:pPr>
      <w:r>
        <w:t>deixar de utilizar materiais e recursos humanos exigidos para a execução do serviço, ou utilizá-los com qualidade ou quantidade inferior à demandada.</w:t>
      </w:r>
    </w:p>
    <w:p w14:paraId="69F70C06" w14:textId="77777777" w:rsidR="001E6CC9" w:rsidRPr="00FB1F5A" w:rsidRDefault="001E6CC9" w:rsidP="00480FDF">
      <w:pPr>
        <w:pStyle w:val="Nvel2-Red"/>
        <w:spacing w:afterLines="120" w:after="288" w:line="312" w:lineRule="auto"/>
        <w:ind w:left="0" w:firstLine="567"/>
        <w:rPr>
          <w:color w:val="auto"/>
        </w:rPr>
      </w:pPr>
      <w:commentRangeStart w:id="31"/>
      <w:r w:rsidRPr="002C3276">
        <w:t>A utilização do IMR não impede a aplicação concomitante de outros mecanismos para a avaliação da prestação dos serviços</w:t>
      </w:r>
      <w:r w:rsidRPr="67C6C131">
        <w:rPr>
          <w:color w:val="auto"/>
        </w:rPr>
        <w:t>.</w:t>
      </w:r>
      <w:commentRangeEnd w:id="31"/>
      <w:r w:rsidR="004B2507">
        <w:rPr>
          <w:rStyle w:val="Refdecomentrio"/>
          <w:rFonts w:ascii="Ecofont_Spranq_eco_Sans" w:hAnsi="Ecofont_Spranq_eco_Sans" w:cs="Tahoma"/>
          <w:i w:val="0"/>
          <w:iCs w:val="0"/>
          <w:color w:val="auto"/>
        </w:rPr>
        <w:commentReference w:id="31"/>
      </w:r>
    </w:p>
    <w:p w14:paraId="586E2C7D" w14:textId="77777777" w:rsidR="001E6CC9" w:rsidRDefault="001E6CC9" w:rsidP="00480FDF">
      <w:pPr>
        <w:pStyle w:val="Nvel2-Red"/>
        <w:spacing w:afterLines="120" w:after="288" w:line="312" w:lineRule="auto"/>
        <w:ind w:left="0" w:firstLine="567"/>
      </w:pPr>
      <w:r>
        <w:t>A aferição da execução contratual para fins de pagamento considerará os seguintes critérios:</w:t>
      </w:r>
    </w:p>
    <w:p w14:paraId="15ADA82E" w14:textId="77777777" w:rsidR="001E6CC9" w:rsidRDefault="001E6CC9" w:rsidP="00480FDF">
      <w:pPr>
        <w:pStyle w:val="Nvel3-R"/>
        <w:spacing w:afterLines="120" w:after="288" w:line="312" w:lineRule="auto"/>
        <w:ind w:left="170" w:firstLine="709"/>
      </w:pPr>
      <w:r>
        <w:t>[.......];</w:t>
      </w:r>
    </w:p>
    <w:p w14:paraId="4219AE59" w14:textId="77777777" w:rsidR="001E6CC9" w:rsidRDefault="001E6CC9" w:rsidP="00480FDF">
      <w:pPr>
        <w:pStyle w:val="Nvel3-R"/>
        <w:spacing w:afterLines="120" w:after="288" w:line="312" w:lineRule="auto"/>
        <w:ind w:left="170" w:firstLine="709"/>
      </w:pPr>
      <w:r>
        <w:t>[.......];</w:t>
      </w:r>
    </w:p>
    <w:p w14:paraId="6E426AAA" w14:textId="77777777" w:rsidR="001E6CC9" w:rsidRDefault="001E6CC9" w:rsidP="00480FDF">
      <w:pPr>
        <w:pStyle w:val="Nvel3-R"/>
        <w:spacing w:afterLines="120" w:after="288" w:line="312" w:lineRule="auto"/>
        <w:ind w:left="170" w:firstLine="709"/>
      </w:pPr>
      <w:r>
        <w:t>[.......].</w:t>
      </w:r>
    </w:p>
    <w:p w14:paraId="1CB26C6B" w14:textId="5B451AA8" w:rsidR="00804C08" w:rsidRPr="009677C2" w:rsidRDefault="2AB36C2B" w:rsidP="00480FDF">
      <w:pPr>
        <w:pStyle w:val="Nvel1-SemNum"/>
        <w:spacing w:before="120" w:afterLines="120" w:after="288" w:line="312" w:lineRule="auto"/>
        <w:ind w:firstLine="567"/>
        <w:rPr>
          <w:color w:val="auto"/>
          <w:lang w:eastAsia="en-US"/>
        </w:rPr>
      </w:pPr>
      <w:r w:rsidRPr="620C9676">
        <w:rPr>
          <w:color w:val="auto"/>
          <w:lang w:eastAsia="en-US"/>
        </w:rPr>
        <w:t>Do recebimento</w:t>
      </w:r>
    </w:p>
    <w:p w14:paraId="6CBCD61A" w14:textId="35DDEA48" w:rsidR="6C19017F" w:rsidRPr="009B546F" w:rsidRDefault="6C19017F" w:rsidP="00480FDF">
      <w:pPr>
        <w:pStyle w:val="Nivel2"/>
        <w:spacing w:afterLines="120" w:after="288" w:line="312" w:lineRule="auto"/>
        <w:ind w:left="0" w:firstLine="567"/>
      </w:pPr>
      <w:r w:rsidRPr="009B546F">
        <w:t>Ao final de cada etapa da execução contratual, conforme previsto no Cronograma Físico-Financeiro, o Contratado apresentará a medição prévia dos serviços executados no período, por meio de planilha e memória de cálculo detalhada.</w:t>
      </w:r>
    </w:p>
    <w:p w14:paraId="50422901" w14:textId="77777777" w:rsidR="0077793E" w:rsidRPr="009B546F" w:rsidRDefault="6C19017F" w:rsidP="00480FDF">
      <w:pPr>
        <w:pStyle w:val="Nivel3"/>
        <w:spacing w:afterLines="120" w:after="288" w:line="312" w:lineRule="auto"/>
        <w:ind w:left="170" w:firstLine="709"/>
      </w:pPr>
      <w:r w:rsidRPr="009B546F">
        <w:t>Uma etapa será considerada efetivamente concluída quando os serviços previstos para aquela etapa, no Cronograma Físico-Financeiro, estiverem executados em sua totalidade.</w:t>
      </w:r>
    </w:p>
    <w:p w14:paraId="59949228" w14:textId="4D1F991F" w:rsidR="6C19017F" w:rsidRPr="0077793E" w:rsidRDefault="6C19017F" w:rsidP="00480FDF">
      <w:pPr>
        <w:pStyle w:val="Nivel3"/>
        <w:spacing w:afterLines="120" w:after="288" w:line="312" w:lineRule="auto"/>
        <w:ind w:left="170" w:firstLine="709"/>
      </w:pPr>
      <w:r w:rsidRPr="009B546F">
        <w:t>O contratado também apresentará, a cada medição, os documentos comprobatórios da procedência legal dos produtos e subprodutos florestais utilizados naquela etapa da execução contratual, quando for o caso.</w:t>
      </w:r>
    </w:p>
    <w:p w14:paraId="03F61187" w14:textId="1453870C" w:rsidR="00804C08" w:rsidRPr="009677C2" w:rsidRDefault="177BD8C4" w:rsidP="00480FDF">
      <w:pPr>
        <w:pStyle w:val="Nivel2"/>
        <w:spacing w:afterLines="120" w:after="288" w:line="312" w:lineRule="auto"/>
        <w:ind w:left="0" w:firstLine="567"/>
        <w:rPr>
          <w:lang w:eastAsia="en-US"/>
        </w:rPr>
      </w:pPr>
      <w:commentRangeStart w:id="32"/>
      <w:r w:rsidRPr="620C9676">
        <w:rPr>
          <w:lang w:eastAsia="en-US"/>
        </w:rPr>
        <w:t>Os serviços serão recebidos provisoriamente, no prazo de .....(.....) dias, pelos fiscais técnico e administrativo, mediante termos detalhados, quando verificado o cumprimento das exigências de caráter técnico e administrativo. (</w:t>
      </w:r>
      <w:hyperlink r:id="rId45" w:anchor="art140" w:history="1">
        <w:r w:rsidRPr="0021621A">
          <w:rPr>
            <w:rStyle w:val="Hyperlink"/>
            <w:lang w:eastAsia="en-US"/>
          </w:rPr>
          <w:t>Art. 140, I, a , da Lei nº 14.133</w:t>
        </w:r>
      </w:hyperlink>
      <w:r w:rsidRPr="620C9676">
        <w:rPr>
          <w:lang w:eastAsia="en-US"/>
        </w:rPr>
        <w:t xml:space="preserve"> e </w:t>
      </w:r>
      <w:hyperlink r:id="rId46" w:anchor="art22" w:history="1">
        <w:proofErr w:type="spellStart"/>
        <w:r w:rsidRPr="00550A85">
          <w:rPr>
            <w:rStyle w:val="Hyperlink"/>
            <w:lang w:eastAsia="en-US"/>
          </w:rPr>
          <w:t>Arts</w:t>
        </w:r>
        <w:proofErr w:type="spellEnd"/>
        <w:r w:rsidRPr="00550A85">
          <w:rPr>
            <w:rStyle w:val="Hyperlink"/>
            <w:lang w:eastAsia="en-US"/>
          </w:rPr>
          <w:t>. 22, X e 23, X do Decreto nº 11.246, de 2022</w:t>
        </w:r>
      </w:hyperlink>
      <w:r w:rsidRPr="620C9676">
        <w:rPr>
          <w:lang w:eastAsia="en-US"/>
        </w:rPr>
        <w:t>).</w:t>
      </w:r>
    </w:p>
    <w:p w14:paraId="4E203B04" w14:textId="70235FA0" w:rsidR="00804C08" w:rsidRPr="009677C2" w:rsidRDefault="177BD8C4" w:rsidP="00480FDF">
      <w:pPr>
        <w:pStyle w:val="Nivel3"/>
        <w:spacing w:afterLines="120" w:after="288" w:line="312" w:lineRule="auto"/>
        <w:ind w:left="170" w:firstLine="709"/>
        <w:rPr>
          <w:lang w:eastAsia="en-US"/>
        </w:rPr>
      </w:pPr>
      <w:r w:rsidRPr="620C9676">
        <w:rPr>
          <w:lang w:eastAsia="en-US"/>
        </w:rPr>
        <w:t xml:space="preserve">O prazo da disposição acima será contado do recebimento de comunicação de cobrança oriunda do </w:t>
      </w:r>
      <w:r w:rsidR="4702921D" w:rsidRPr="620C9676">
        <w:rPr>
          <w:lang w:eastAsia="en-US"/>
        </w:rPr>
        <w:t>contratado</w:t>
      </w:r>
      <w:r w:rsidRPr="620C9676">
        <w:rPr>
          <w:lang w:eastAsia="en-US"/>
        </w:rPr>
        <w:t xml:space="preserve"> com </w:t>
      </w:r>
      <w:r w:rsidR="4702921D" w:rsidRPr="620C9676">
        <w:rPr>
          <w:lang w:eastAsia="en-US"/>
        </w:rPr>
        <w:t xml:space="preserve">a </w:t>
      </w:r>
      <w:r w:rsidRPr="620C9676">
        <w:rPr>
          <w:lang w:eastAsia="en-US"/>
        </w:rPr>
        <w:t>comprovação da prestação dos serviços a que se referem a parcela a ser paga</w:t>
      </w:r>
      <w:r w:rsidR="1ACAB30E" w:rsidRPr="620C9676">
        <w:rPr>
          <w:lang w:eastAsia="en-US"/>
        </w:rPr>
        <w:t>.</w:t>
      </w:r>
      <w:commentRangeEnd w:id="32"/>
      <w:r w:rsidR="0035596B">
        <w:rPr>
          <w:rStyle w:val="Refdecomentrio"/>
          <w:rFonts w:ascii="Ecofont_Spranq_eco_Sans" w:hAnsi="Ecofont_Spranq_eco_Sans" w:cs="Tahoma"/>
          <w:color w:val="auto"/>
        </w:rPr>
        <w:commentReference w:id="32"/>
      </w:r>
    </w:p>
    <w:p w14:paraId="78BCCFDE" w14:textId="63886513" w:rsidR="00804C08" w:rsidRPr="009B48E1" w:rsidRDefault="177BD8C4" w:rsidP="00480FDF">
      <w:pPr>
        <w:pStyle w:val="Nivel3"/>
        <w:spacing w:afterLines="120" w:after="288" w:line="312" w:lineRule="auto"/>
        <w:ind w:left="170" w:firstLine="709"/>
        <w:rPr>
          <w:lang w:eastAsia="en-US"/>
        </w:rPr>
      </w:pPr>
      <w:r w:rsidRPr="620C9676">
        <w:rPr>
          <w:lang w:eastAsia="en-US"/>
        </w:rPr>
        <w:lastRenderedPageBreak/>
        <w:t>O fiscal técnico do contrato realizará o recebimento provisório do objeto do contrato mediante termo detalhado que comprove o cumprimento das exigências de caráter técnico. (</w:t>
      </w:r>
      <w:hyperlink r:id="rId47" w:anchor="art22" w:history="1">
        <w:r w:rsidRPr="00550A85">
          <w:rPr>
            <w:rStyle w:val="Hyperlink"/>
            <w:lang w:eastAsia="en-US"/>
          </w:rPr>
          <w:t>Art. 22, X, Decreto nº 11.246, de 2022</w:t>
        </w:r>
      </w:hyperlink>
      <w:r w:rsidRPr="620C9676">
        <w:rPr>
          <w:lang w:eastAsia="en-US"/>
        </w:rPr>
        <w:t>).</w:t>
      </w:r>
    </w:p>
    <w:p w14:paraId="7E7F7467" w14:textId="68C80419" w:rsidR="00804C08" w:rsidRPr="009B48E1" w:rsidRDefault="177BD8C4" w:rsidP="00480FDF">
      <w:pPr>
        <w:pStyle w:val="Nivel3"/>
        <w:spacing w:afterLines="120" w:after="288" w:line="312" w:lineRule="auto"/>
        <w:ind w:left="170" w:firstLine="709"/>
        <w:rPr>
          <w:lang w:eastAsia="en-US"/>
        </w:rPr>
      </w:pPr>
      <w:r w:rsidRPr="620C9676">
        <w:rPr>
          <w:lang w:eastAsia="en-US"/>
        </w:rPr>
        <w:t>O fiscal administrativo do contrato realizará o recebimento provisório do objeto do contrato mediante termo detalhado que comprove o cumprimento das exigências de caráter administrativo. (</w:t>
      </w:r>
      <w:hyperlink r:id="rId48" w:anchor="art23" w:history="1">
        <w:r w:rsidRPr="00550A85">
          <w:rPr>
            <w:rStyle w:val="Hyperlink"/>
            <w:lang w:eastAsia="en-US"/>
          </w:rPr>
          <w:t>Art. 23, X, Decreto nº 11.246, de 2022</w:t>
        </w:r>
      </w:hyperlink>
      <w:r w:rsidRPr="620C9676">
        <w:rPr>
          <w:lang w:eastAsia="en-US"/>
        </w:rPr>
        <w:t>)</w:t>
      </w:r>
    </w:p>
    <w:p w14:paraId="7AA17DE3" w14:textId="77777777" w:rsidR="00804C08" w:rsidRPr="009B48E1" w:rsidRDefault="177BD8C4" w:rsidP="00480FDF">
      <w:pPr>
        <w:pStyle w:val="Nivel3"/>
        <w:spacing w:afterLines="120" w:after="288" w:line="312" w:lineRule="auto"/>
        <w:ind w:left="170" w:firstLine="709"/>
        <w:rPr>
          <w:lang w:eastAsia="en-US"/>
        </w:rPr>
      </w:pPr>
      <w:r w:rsidRPr="620C9676">
        <w:rPr>
          <w:lang w:eastAsia="en-US"/>
        </w:rPr>
        <w:t>O fiscal setorial do contrato, quando houver, realizará o recebimento provisório sob o ponto de vista técnico e administrativo.</w:t>
      </w:r>
    </w:p>
    <w:p w14:paraId="20677204" w14:textId="77777777" w:rsidR="00804C08" w:rsidRPr="009B48E1" w:rsidRDefault="177BD8C4" w:rsidP="00480FDF">
      <w:pPr>
        <w:pStyle w:val="Nivel2"/>
        <w:spacing w:afterLines="120" w:after="288" w:line="312" w:lineRule="auto"/>
        <w:ind w:left="0" w:firstLine="567"/>
        <w:rPr>
          <w:lang w:eastAsia="en-US"/>
        </w:rPr>
      </w:pPr>
      <w:r w:rsidRPr="620C9676">
        <w:rPr>
          <w:lang w:eastAsia="en-US"/>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3B8DC35E" w14:textId="17E6C6CC" w:rsidR="00804C08" w:rsidRPr="009B48E1" w:rsidRDefault="177BD8C4" w:rsidP="00480FDF">
      <w:pPr>
        <w:pStyle w:val="Nivel3"/>
        <w:spacing w:afterLines="120" w:after="288" w:line="312" w:lineRule="auto"/>
        <w:ind w:left="170" w:firstLine="709"/>
        <w:rPr>
          <w:lang w:eastAsia="en-US"/>
        </w:rPr>
      </w:pPr>
      <w:r w:rsidRPr="620C9676">
        <w:rPr>
          <w:lang w:eastAsia="en-US"/>
        </w:rPr>
        <w:t>O Contratado fica obrigad</w:t>
      </w:r>
      <w:r w:rsidR="6318E806" w:rsidRPr="620C9676">
        <w:rPr>
          <w:lang w:eastAsia="en-US"/>
        </w:rPr>
        <w:t>o</w:t>
      </w:r>
      <w:r w:rsidRPr="620C9676">
        <w:rPr>
          <w:lang w:eastAsia="en-US"/>
        </w:rPr>
        <w:t xml:space="preserve">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488CC4AA" w14:textId="2D35E48B" w:rsidR="00804C08" w:rsidRPr="009B48E1" w:rsidRDefault="177BD8C4" w:rsidP="00480FDF">
      <w:pPr>
        <w:pStyle w:val="Nivel3"/>
        <w:spacing w:afterLines="120" w:after="288" w:line="312" w:lineRule="auto"/>
        <w:ind w:left="170" w:firstLine="709"/>
        <w:rPr>
          <w:lang w:eastAsia="en-US"/>
        </w:rPr>
      </w:pPr>
      <w:r w:rsidRPr="620C9676">
        <w:rPr>
          <w:lang w:eastAsia="en-US"/>
        </w:rPr>
        <w:t>A fiscalização não efetuará o ateste da última e/ou única medição de serviços até que sejam sanadas todas as eventuais pendências que possam vir a ser apontadas no Recebimento Provisório. (</w:t>
      </w:r>
      <w:hyperlink r:id="rId49" w:anchor="art119" w:history="1">
        <w:r w:rsidRPr="00B23764">
          <w:rPr>
            <w:rStyle w:val="Hyperlink"/>
            <w:lang w:eastAsia="en-US"/>
          </w:rPr>
          <w:t>Art. 119 c/c art. 140 da Lei nº 14133, de 2021</w:t>
        </w:r>
      </w:hyperlink>
      <w:r w:rsidRPr="620C9676">
        <w:rPr>
          <w:lang w:eastAsia="en-US"/>
        </w:rPr>
        <w:t>)</w:t>
      </w:r>
    </w:p>
    <w:p w14:paraId="5B618D97" w14:textId="77777777" w:rsidR="00804C08" w:rsidRPr="009B48E1" w:rsidRDefault="177BD8C4" w:rsidP="00480FDF">
      <w:pPr>
        <w:pStyle w:val="Nivel3"/>
        <w:spacing w:afterLines="120" w:after="288" w:line="312" w:lineRule="auto"/>
        <w:ind w:left="170" w:firstLine="709"/>
        <w:rPr>
          <w:lang w:eastAsia="en-US"/>
        </w:rPr>
      </w:pPr>
      <w:commentRangeStart w:id="33"/>
      <w:r w:rsidRPr="620C9676">
        <w:rPr>
          <w:lang w:eastAsia="en-US"/>
        </w:rPr>
        <w:t>O recebimento provisório também ficará sujeito, quando cabível, à conclusão de todos os testes de campo e à entrega dos Manuais e Instruções exigíveis.</w:t>
      </w:r>
      <w:commentRangeEnd w:id="33"/>
      <w:r w:rsidR="0035596B">
        <w:rPr>
          <w:rStyle w:val="Refdecomentrio"/>
          <w:rFonts w:ascii="Ecofont_Spranq_eco_Sans" w:hAnsi="Ecofont_Spranq_eco_Sans" w:cs="Tahoma"/>
          <w:color w:val="auto"/>
        </w:rPr>
        <w:commentReference w:id="33"/>
      </w:r>
    </w:p>
    <w:p w14:paraId="34AC1042" w14:textId="77777777" w:rsidR="00804C08" w:rsidRPr="009B48E1" w:rsidRDefault="177BD8C4" w:rsidP="00480FDF">
      <w:pPr>
        <w:pStyle w:val="Nivel3"/>
        <w:spacing w:afterLines="120" w:after="288" w:line="312" w:lineRule="auto"/>
        <w:ind w:left="170" w:firstLine="709"/>
        <w:rPr>
          <w:lang w:eastAsia="en-US"/>
        </w:rPr>
      </w:pPr>
      <w:r w:rsidRPr="620C9676">
        <w:rPr>
          <w:lang w:eastAsia="en-US"/>
        </w:rPr>
        <w:t>Os serviços poderão ser rejeitados, no todo ou em parte, quando em desacordo com as especificações constantes neste Termo de Referência e na proposta, sem prejuízo da aplicação das penalidades.</w:t>
      </w:r>
    </w:p>
    <w:p w14:paraId="47F879CF" w14:textId="77777777" w:rsidR="00804C08" w:rsidRPr="009B48E1" w:rsidRDefault="177BD8C4" w:rsidP="00480FDF">
      <w:pPr>
        <w:pStyle w:val="Nivel2"/>
        <w:spacing w:afterLines="120" w:after="288" w:line="312" w:lineRule="auto"/>
        <w:ind w:left="0" w:firstLine="567"/>
        <w:rPr>
          <w:lang w:eastAsia="en-US"/>
        </w:rPr>
      </w:pPr>
      <w:r w:rsidRPr="620C9676">
        <w:rPr>
          <w:lang w:eastAsia="en-US"/>
        </w:rPr>
        <w:t>Quando a fiscalização for exercida por um único servidor, o Termo Detalhado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14:paraId="2265DF21" w14:textId="12B8042C" w:rsidR="00804C08" w:rsidRPr="009B48E1" w:rsidRDefault="177BD8C4" w:rsidP="00480FDF">
      <w:pPr>
        <w:pStyle w:val="Nivel2"/>
        <w:spacing w:afterLines="120" w:after="288" w:line="312" w:lineRule="auto"/>
        <w:ind w:left="0" w:firstLine="567"/>
        <w:rPr>
          <w:lang w:eastAsia="en-US"/>
        </w:rPr>
      </w:pPr>
      <w:commentRangeStart w:id="34"/>
      <w:r w:rsidRPr="620C9676">
        <w:rPr>
          <w:lang w:eastAsia="en-US"/>
        </w:rPr>
        <w:t>Os serviços serão recebidos definitivamente no prazo de ......(</w:t>
      </w:r>
      <w:proofErr w:type="gramStart"/>
      <w:r w:rsidRPr="620C9676">
        <w:rPr>
          <w:lang w:eastAsia="en-US"/>
        </w:rPr>
        <w:t>.....</w:t>
      </w:r>
      <w:proofErr w:type="gramEnd"/>
      <w:r w:rsidRPr="620C9676">
        <w:rPr>
          <w:lang w:eastAsia="en-US"/>
        </w:rPr>
        <w:t xml:space="preserve">) dias, contados do recebimento provisório, por servidor ou comissão designada pela autoridade competente, após a verificação da qualidade e quantidade do serviço e consequente aceitação mediante termo detalhado, obedecendo </w:t>
      </w:r>
      <w:r w:rsidR="54A0CA43" w:rsidRPr="620C9676">
        <w:rPr>
          <w:lang w:eastAsia="en-US"/>
        </w:rPr>
        <w:t>o</w:t>
      </w:r>
      <w:r w:rsidRPr="620C9676">
        <w:rPr>
          <w:lang w:eastAsia="en-US"/>
        </w:rPr>
        <w:t xml:space="preserve">s seguintes </w:t>
      </w:r>
      <w:r w:rsidR="54A0CA43" w:rsidRPr="620C9676">
        <w:rPr>
          <w:lang w:eastAsia="en-US"/>
        </w:rPr>
        <w:t>procedimentos</w:t>
      </w:r>
      <w:r w:rsidRPr="620C9676">
        <w:rPr>
          <w:lang w:eastAsia="en-US"/>
        </w:rPr>
        <w:t>:</w:t>
      </w:r>
      <w:commentRangeEnd w:id="34"/>
      <w:r w:rsidR="00A373ED">
        <w:rPr>
          <w:rStyle w:val="Refdecomentrio"/>
          <w:rFonts w:ascii="Ecofont_Spranq_eco_Sans" w:hAnsi="Ecofont_Spranq_eco_Sans" w:cs="Tahoma"/>
          <w:color w:val="auto"/>
        </w:rPr>
        <w:commentReference w:id="34"/>
      </w:r>
    </w:p>
    <w:p w14:paraId="342E8DCE" w14:textId="2F5321DC" w:rsidR="00804C08" w:rsidRPr="009B48E1" w:rsidRDefault="177BD8C4" w:rsidP="00480FDF">
      <w:pPr>
        <w:pStyle w:val="Nivel3"/>
        <w:spacing w:afterLines="120" w:after="288" w:line="312" w:lineRule="auto"/>
        <w:ind w:left="170" w:firstLine="709"/>
        <w:rPr>
          <w:lang w:eastAsia="en-US"/>
        </w:rPr>
      </w:pPr>
      <w:r w:rsidRPr="620C9676">
        <w:rPr>
          <w:lang w:eastAsia="en-US"/>
        </w:rPr>
        <w:lastRenderedPageBreak/>
        <w:t>Emitir documento comprobatório da avaliação realizada pelos fiscais técnico, administrativo e setorial, quando houver, no cumprimento de obrigações assumidas pelo contratado, com menção ao seu desempenho na execução contratual, baseado em indicadores objetivamente definidos e aferidos, e a eventuais penalidades aplicadas, devendo constar do cadastro de atesto de cumprimento de obrigações, conforme regulamento (</w:t>
      </w:r>
      <w:hyperlink r:id="rId50" w:anchor="art21" w:history="1">
        <w:r w:rsidRPr="00550A85">
          <w:rPr>
            <w:rStyle w:val="Hyperlink"/>
            <w:lang w:eastAsia="en-US"/>
          </w:rPr>
          <w:t>art. 21, VIII, Decreto nº 11.246, de 2022</w:t>
        </w:r>
      </w:hyperlink>
      <w:r w:rsidRPr="620C9676">
        <w:rPr>
          <w:lang w:eastAsia="en-US"/>
        </w:rPr>
        <w:t>)</w:t>
      </w:r>
      <w:r w:rsidR="6A606792" w:rsidRPr="620C9676">
        <w:rPr>
          <w:lang w:eastAsia="en-US"/>
        </w:rPr>
        <w:t>.</w:t>
      </w:r>
    </w:p>
    <w:p w14:paraId="7902F378" w14:textId="77777777" w:rsidR="00804C08" w:rsidRPr="009B48E1" w:rsidRDefault="177BD8C4" w:rsidP="00480FDF">
      <w:pPr>
        <w:pStyle w:val="Nivel3"/>
        <w:spacing w:afterLines="120" w:after="288" w:line="312" w:lineRule="auto"/>
        <w:ind w:left="170" w:firstLine="709"/>
        <w:rPr>
          <w:bCs/>
          <w:lang w:eastAsia="en-US"/>
        </w:rPr>
      </w:pPr>
      <w:r w:rsidRPr="620C9676">
        <w:rPr>
          <w:lang w:eastAsia="en-US"/>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r w:rsidRPr="620C9676">
        <w:rPr>
          <w:sz w:val="22"/>
          <w:szCs w:val="22"/>
          <w:lang w:eastAsia="en-US"/>
        </w:rPr>
        <w:t>;</w:t>
      </w:r>
    </w:p>
    <w:p w14:paraId="0143486B" w14:textId="77777777" w:rsidR="00804C08" w:rsidRPr="009B48E1" w:rsidRDefault="177BD8C4" w:rsidP="00480FDF">
      <w:pPr>
        <w:pStyle w:val="Nivel3"/>
        <w:spacing w:afterLines="120" w:after="288" w:line="312" w:lineRule="auto"/>
        <w:ind w:left="170" w:firstLine="709"/>
        <w:rPr>
          <w:bCs/>
          <w:lang w:eastAsia="en-US"/>
        </w:rPr>
      </w:pPr>
      <w:r w:rsidRPr="620C9676">
        <w:rPr>
          <w:lang w:eastAsia="en-US"/>
        </w:rPr>
        <w:t>Emitir Termo Circunstanciado para efeito de recebimento definitivo dos serviços prestados, com base nos relatórios e documentações apresentadas</w:t>
      </w:r>
      <w:r w:rsidRPr="620C9676">
        <w:rPr>
          <w:sz w:val="22"/>
          <w:szCs w:val="22"/>
          <w:lang w:eastAsia="en-US"/>
        </w:rPr>
        <w:t>; e</w:t>
      </w:r>
    </w:p>
    <w:p w14:paraId="0D3DF43C" w14:textId="77777777" w:rsidR="00804C08" w:rsidRPr="009B48E1" w:rsidRDefault="177BD8C4" w:rsidP="00480FDF">
      <w:pPr>
        <w:pStyle w:val="Nivel3"/>
        <w:spacing w:afterLines="120" w:after="288" w:line="312" w:lineRule="auto"/>
        <w:ind w:left="170" w:firstLine="709"/>
        <w:rPr>
          <w:bCs/>
          <w:lang w:eastAsia="en-US"/>
        </w:rPr>
      </w:pPr>
      <w:r w:rsidRPr="620C9676">
        <w:rPr>
          <w:lang w:eastAsia="en-US"/>
        </w:rPr>
        <w:t>Comunicar a empresa para que emita a Nota Fiscal ou Fatura, com o valor exato dimensionado pela fiscalização.</w:t>
      </w:r>
    </w:p>
    <w:p w14:paraId="1CCF6097" w14:textId="3C025E9A" w:rsidR="00804C08" w:rsidRPr="009B48E1" w:rsidRDefault="54A0CA43" w:rsidP="00480FDF">
      <w:pPr>
        <w:pStyle w:val="Nivel3"/>
        <w:spacing w:afterLines="120" w:after="288" w:line="312" w:lineRule="auto"/>
        <w:ind w:left="170" w:firstLine="709"/>
        <w:rPr>
          <w:bCs/>
          <w:lang w:eastAsia="en-US"/>
        </w:rPr>
      </w:pPr>
      <w:r w:rsidRPr="620C9676">
        <w:rPr>
          <w:lang w:eastAsia="en-US"/>
        </w:rPr>
        <w:t>E</w:t>
      </w:r>
      <w:r w:rsidR="177BD8C4" w:rsidRPr="620C9676">
        <w:rPr>
          <w:lang w:eastAsia="en-US"/>
        </w:rPr>
        <w:t>nviar a documentação pertinente ao setor de contratos para a formalização dos procedimentos de liquidação e pagamento, no valor dimensionado pela fiscalização e gestão.</w:t>
      </w:r>
    </w:p>
    <w:p w14:paraId="5AB94813" w14:textId="1D9318F2" w:rsidR="00804C08" w:rsidRPr="00F71BA5" w:rsidRDefault="177BD8C4" w:rsidP="00480FDF">
      <w:pPr>
        <w:pStyle w:val="Nivel2"/>
        <w:spacing w:afterLines="120" w:after="288" w:line="312" w:lineRule="auto"/>
        <w:ind w:left="0" w:firstLine="567"/>
        <w:rPr>
          <w:lang w:eastAsia="en-US"/>
        </w:rPr>
      </w:pPr>
      <w:r w:rsidRPr="620C9676">
        <w:rPr>
          <w:lang w:eastAsia="en-US"/>
        </w:rPr>
        <w:t xml:space="preserve">No caso de controvérsia sobre a execução do objeto, quanto à dimensão, qualidade e quantidade, deverá ser observado o teor do </w:t>
      </w:r>
      <w:hyperlink r:id="rId51" w:anchor="art143" w:history="1">
        <w:r w:rsidRPr="0021621A">
          <w:rPr>
            <w:rStyle w:val="Hyperlink"/>
            <w:lang w:eastAsia="en-US"/>
          </w:rPr>
          <w:t>art. 143 da Lei nº 14.133, de 2021</w:t>
        </w:r>
      </w:hyperlink>
      <w:r w:rsidRPr="620C9676">
        <w:rPr>
          <w:lang w:eastAsia="en-US"/>
        </w:rPr>
        <w:t xml:space="preserve">, comunicando-se à empresa para emissão de Nota Fiscal no que </w:t>
      </w:r>
      <w:proofErr w:type="spellStart"/>
      <w:r w:rsidRPr="620C9676">
        <w:rPr>
          <w:lang w:eastAsia="en-US"/>
        </w:rPr>
        <w:t>pertine</w:t>
      </w:r>
      <w:proofErr w:type="spellEnd"/>
      <w:r w:rsidRPr="620C9676">
        <w:rPr>
          <w:lang w:eastAsia="en-US"/>
        </w:rPr>
        <w:t xml:space="preserve"> à parcela incontroversa da execução do objeto, para efeito de liquidação e pagamento.</w:t>
      </w:r>
    </w:p>
    <w:p w14:paraId="110EE07A" w14:textId="77777777" w:rsidR="00804C08" w:rsidRDefault="177BD8C4" w:rsidP="00480FDF">
      <w:pPr>
        <w:pStyle w:val="Nivel2"/>
        <w:spacing w:afterLines="120" w:after="288" w:line="312" w:lineRule="auto"/>
        <w:ind w:left="0" w:firstLine="567"/>
        <w:rPr>
          <w:lang w:eastAsia="en-US"/>
        </w:rPr>
      </w:pPr>
      <w:r w:rsidRPr="620C9676">
        <w:rPr>
          <w:lang w:eastAsia="en-US"/>
        </w:rPr>
        <w:t>Nenhum prazo de recebimento ocorrerá enquanto pendente a solução, pelo contratado, de inconsistências verificadas na execução do objeto ou no instrumento de cobrança.</w:t>
      </w:r>
    </w:p>
    <w:p w14:paraId="49A1A278" w14:textId="02C662C5" w:rsidR="00B04D2A" w:rsidRPr="009B48E1" w:rsidRDefault="177BD8C4" w:rsidP="00480FDF">
      <w:pPr>
        <w:pStyle w:val="Nivel2"/>
        <w:spacing w:afterLines="120" w:after="288" w:line="312" w:lineRule="auto"/>
        <w:ind w:left="0" w:firstLine="567"/>
        <w:rPr>
          <w:lang w:eastAsia="en-US"/>
        </w:rPr>
      </w:pPr>
      <w:r w:rsidRPr="620C9676">
        <w:rPr>
          <w:color w:val="auto"/>
          <w:lang w:eastAsia="en-US"/>
        </w:rPr>
        <w:t>O recebimento provisório ou definitivo não excluirá a responsabilidade civil pela solidez e pela segurança do serviço nem a responsabilidade ético-profissional pela perfeita execução do contrato.</w:t>
      </w:r>
    </w:p>
    <w:p w14:paraId="5460EFF3" w14:textId="7D01D051" w:rsidR="009B5D30" w:rsidRPr="00E25B30" w:rsidRDefault="00357593" w:rsidP="00480FDF">
      <w:pPr>
        <w:pStyle w:val="Nvel1-SemNum"/>
        <w:spacing w:before="120" w:afterLines="120" w:after="288" w:line="312" w:lineRule="auto"/>
        <w:ind w:firstLine="567"/>
        <w:rPr>
          <w:color w:val="auto"/>
        </w:rPr>
      </w:pPr>
      <w:r w:rsidRPr="00E25B30">
        <w:rPr>
          <w:color w:val="auto"/>
        </w:rPr>
        <w:t>Liquidação</w:t>
      </w:r>
    </w:p>
    <w:p w14:paraId="25E22714" w14:textId="5A5B608F" w:rsidR="009B5D30" w:rsidRPr="00357593" w:rsidRDefault="520C520C" w:rsidP="00480FDF">
      <w:pPr>
        <w:pStyle w:val="Nivel2"/>
        <w:spacing w:afterLines="120" w:after="288" w:line="312" w:lineRule="auto"/>
        <w:ind w:left="0" w:firstLine="567"/>
      </w:pPr>
      <w:r>
        <w:t xml:space="preserve">Recebida a Nota Fiscal ou documento de cobrança equivalente, correrá o prazo de dez dias úteis para fins de liquidação, na forma desta seção, prorrogáveis por igual período, nos termos </w:t>
      </w:r>
      <w:hyperlink r:id="rId52" w:history="1">
        <w:r w:rsidRPr="001B0B28">
          <w:rPr>
            <w:rStyle w:val="Hyperlink"/>
          </w:rPr>
          <w:t>do art. 7º, §2º da Instrução Normativa SEGES/ME nº 77/2022</w:t>
        </w:r>
      </w:hyperlink>
      <w:r>
        <w:t>.</w:t>
      </w:r>
    </w:p>
    <w:p w14:paraId="7001F005" w14:textId="45BBD8FD" w:rsidR="009B5D30" w:rsidRPr="00357593" w:rsidRDefault="520C520C" w:rsidP="00480FDF">
      <w:pPr>
        <w:pStyle w:val="Nivel3"/>
        <w:spacing w:afterLines="120" w:after="288" w:line="312" w:lineRule="auto"/>
        <w:ind w:left="170" w:firstLine="709"/>
      </w:pPr>
      <w:r>
        <w:t xml:space="preserve">O prazo de que trata o item anterior será reduzido à metade, mantendo-se a possibilidade de prorrogação, </w:t>
      </w:r>
      <w:r w:rsidR="0D3334B9">
        <w:t>nos casos</w:t>
      </w:r>
      <w:r>
        <w:t xml:space="preserve"> de contratações decorrentes de despesas cujos valores não ultrapassem o limite de que trata o inciso II do </w:t>
      </w:r>
      <w:hyperlink r:id="rId53" w:anchor="art75" w:history="1">
        <w:r w:rsidRPr="0021621A">
          <w:rPr>
            <w:rStyle w:val="Hyperlink"/>
          </w:rPr>
          <w:t>art. 75 da Lei nº 14.133, de 2021</w:t>
        </w:r>
      </w:hyperlink>
    </w:p>
    <w:p w14:paraId="1561F425" w14:textId="4C03EBFA" w:rsidR="009B5D30" w:rsidRPr="00357593" w:rsidRDefault="520C520C" w:rsidP="00480FDF">
      <w:pPr>
        <w:pStyle w:val="Nivel2"/>
        <w:spacing w:afterLines="120" w:after="288" w:line="312" w:lineRule="auto"/>
        <w:ind w:left="0" w:firstLine="567"/>
      </w:pPr>
      <w:r>
        <w:t>Para fins de liquidação, o setor competente deve verificar se a Nota Fiscal ou Fatura apresentada expressa os elementos necessários e essenciais do documento, tais como:</w:t>
      </w:r>
    </w:p>
    <w:p w14:paraId="69DFDA86" w14:textId="3680B315" w:rsidR="009B5D30" w:rsidRDefault="009B5D30" w:rsidP="00480FDF">
      <w:pPr>
        <w:pStyle w:val="Nivel3"/>
        <w:numPr>
          <w:ilvl w:val="0"/>
          <w:numId w:val="0"/>
        </w:numPr>
        <w:spacing w:afterLines="120" w:after="288" w:line="312" w:lineRule="auto"/>
        <w:ind w:left="284" w:firstLine="709"/>
      </w:pPr>
      <w:r>
        <w:t>a)</w:t>
      </w:r>
      <w:r>
        <w:rPr>
          <w:rFonts w:ascii="Times New Roman" w:eastAsia="Times New Roman" w:hAnsi="Times New Roman" w:cs="Times New Roman"/>
          <w:sz w:val="14"/>
          <w:szCs w:val="14"/>
        </w:rPr>
        <w:tab/>
      </w:r>
      <w:r>
        <w:t>o prazo de validade;</w:t>
      </w:r>
    </w:p>
    <w:p w14:paraId="4BCF3187" w14:textId="0262ED5F" w:rsidR="009B5D30" w:rsidRDefault="009B5D30" w:rsidP="00480FDF">
      <w:pPr>
        <w:pStyle w:val="Nivel3"/>
        <w:numPr>
          <w:ilvl w:val="0"/>
          <w:numId w:val="0"/>
        </w:numPr>
        <w:spacing w:afterLines="120" w:after="288" w:line="312" w:lineRule="auto"/>
        <w:ind w:left="284" w:firstLine="709"/>
      </w:pPr>
      <w:r>
        <w:lastRenderedPageBreak/>
        <w:t>b)</w:t>
      </w:r>
      <w:r>
        <w:rPr>
          <w:rFonts w:ascii="Times New Roman" w:eastAsia="Times New Roman" w:hAnsi="Times New Roman" w:cs="Times New Roman"/>
          <w:sz w:val="14"/>
          <w:szCs w:val="14"/>
        </w:rPr>
        <w:tab/>
      </w:r>
      <w:r>
        <w:t>a data da emissão;</w:t>
      </w:r>
    </w:p>
    <w:p w14:paraId="66ABE2A1" w14:textId="2EBEA7B9" w:rsidR="009B5D30" w:rsidRDefault="009B5D30" w:rsidP="00480FDF">
      <w:pPr>
        <w:pStyle w:val="Nivel3"/>
        <w:numPr>
          <w:ilvl w:val="0"/>
          <w:numId w:val="0"/>
        </w:numPr>
        <w:spacing w:afterLines="120" w:after="288" w:line="312" w:lineRule="auto"/>
        <w:ind w:left="284" w:firstLine="709"/>
      </w:pPr>
      <w:r>
        <w:t>c)</w:t>
      </w:r>
      <w:r>
        <w:rPr>
          <w:rFonts w:ascii="Times New Roman" w:eastAsia="Times New Roman" w:hAnsi="Times New Roman" w:cs="Times New Roman"/>
          <w:sz w:val="14"/>
          <w:szCs w:val="14"/>
        </w:rPr>
        <w:tab/>
      </w:r>
      <w:r>
        <w:t>os dados do contrato e do órgão contratante;</w:t>
      </w:r>
    </w:p>
    <w:p w14:paraId="6B222B7A" w14:textId="63353F05" w:rsidR="009B5D30" w:rsidRDefault="009B5D30" w:rsidP="00480FDF">
      <w:pPr>
        <w:pStyle w:val="Nivel3"/>
        <w:numPr>
          <w:ilvl w:val="0"/>
          <w:numId w:val="0"/>
        </w:numPr>
        <w:spacing w:afterLines="120" w:after="288" w:line="312" w:lineRule="auto"/>
        <w:ind w:left="284" w:firstLine="709"/>
      </w:pPr>
      <w:r>
        <w:t>d)</w:t>
      </w:r>
      <w:r>
        <w:rPr>
          <w:rFonts w:ascii="Times New Roman" w:eastAsia="Times New Roman" w:hAnsi="Times New Roman" w:cs="Times New Roman"/>
          <w:sz w:val="14"/>
          <w:szCs w:val="14"/>
        </w:rPr>
        <w:tab/>
      </w:r>
      <w:r>
        <w:t>o período respectivo de execução do contrato;</w:t>
      </w:r>
    </w:p>
    <w:p w14:paraId="0443C4FF" w14:textId="77777777" w:rsidR="00E25B30" w:rsidRDefault="009B5D30" w:rsidP="00480FDF">
      <w:pPr>
        <w:pStyle w:val="Nivel3"/>
        <w:numPr>
          <w:ilvl w:val="0"/>
          <w:numId w:val="0"/>
        </w:numPr>
        <w:spacing w:afterLines="120" w:after="288" w:line="312" w:lineRule="auto"/>
        <w:ind w:left="284" w:firstLine="709"/>
      </w:pPr>
      <w:r>
        <w:t>e)</w:t>
      </w:r>
      <w:r>
        <w:rPr>
          <w:rFonts w:ascii="Times New Roman" w:eastAsia="Times New Roman" w:hAnsi="Times New Roman" w:cs="Times New Roman"/>
          <w:sz w:val="14"/>
          <w:szCs w:val="14"/>
        </w:rPr>
        <w:tab/>
      </w:r>
      <w:r>
        <w:t>o valor a pagar; e</w:t>
      </w:r>
    </w:p>
    <w:p w14:paraId="0642571F" w14:textId="02CD4ACD" w:rsidR="009B5D30" w:rsidRDefault="00E25B30" w:rsidP="00480FDF">
      <w:pPr>
        <w:pStyle w:val="Nivel3"/>
        <w:numPr>
          <w:ilvl w:val="0"/>
          <w:numId w:val="0"/>
        </w:numPr>
        <w:spacing w:afterLines="120" w:after="288" w:line="312" w:lineRule="auto"/>
        <w:ind w:left="284" w:firstLine="709"/>
      </w:pPr>
      <w:r>
        <w:t>f)</w:t>
      </w:r>
      <w:r w:rsidR="00495BBC">
        <w:tab/>
      </w:r>
      <w:r w:rsidR="009B5D30">
        <w:t>eventual destaque do valor de retenções tributárias cabíveis.</w:t>
      </w:r>
    </w:p>
    <w:p w14:paraId="3A14EFC4" w14:textId="0D28ED58" w:rsidR="009B5D30" w:rsidRPr="000E2730" w:rsidRDefault="520C520C" w:rsidP="00480FDF">
      <w:pPr>
        <w:pStyle w:val="Nivel2"/>
        <w:spacing w:afterLines="120" w:after="288" w:line="312" w:lineRule="auto"/>
        <w:ind w:left="0" w:firstLine="567"/>
      </w:pPr>
      <w: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503F1230" w14:textId="77E80F74" w:rsidR="009B5D30" w:rsidRPr="000E2730" w:rsidRDefault="520C520C" w:rsidP="00480FDF">
      <w:pPr>
        <w:pStyle w:val="Nivel2"/>
        <w:spacing w:afterLines="120" w:after="288" w:line="312" w:lineRule="auto"/>
        <w:ind w:left="0" w:firstLine="567"/>
      </w:pPr>
      <w:r>
        <w:t xml:space="preserve">A Nota Fiscal ou Fatura deverá ser obrigatoriamente acompanhada da comprovação da regularidade fiscal, constatada por meio de consulta </w:t>
      </w:r>
      <w:r w:rsidRPr="620C9676">
        <w:rPr>
          <w:i/>
          <w:iCs/>
        </w:rPr>
        <w:t>on-line</w:t>
      </w:r>
      <w:r>
        <w:t xml:space="preserve"> ao SICAF ou, na impossibilidade de acesso ao referido Sistema, mediante consulta aos sítios eletrônicos oficiais ou à documentação mencionada no </w:t>
      </w:r>
      <w:hyperlink r:id="rId54" w:anchor="art68" w:history="1">
        <w:r w:rsidRPr="0021621A">
          <w:rPr>
            <w:rStyle w:val="Hyperlink"/>
          </w:rPr>
          <w:t>art. 68 da Lei nº 14.133/2021</w:t>
        </w:r>
      </w:hyperlink>
      <w:r>
        <w:t>.</w:t>
      </w:r>
    </w:p>
    <w:p w14:paraId="1EA98911" w14:textId="0C724138" w:rsidR="009B5D30" w:rsidRDefault="7CDC6B03" w:rsidP="00480FDF">
      <w:pPr>
        <w:pStyle w:val="Nivel2"/>
        <w:spacing w:afterLines="120" w:after="288" w:line="312" w:lineRule="auto"/>
        <w:ind w:left="0" w:firstLine="567"/>
      </w:pPr>
      <w:r>
        <w:t>A</w:t>
      </w:r>
      <w:r w:rsidR="520C520C">
        <w:t xml:space="preserve">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p>
    <w:p w14:paraId="68FC0B8B" w14:textId="299442C0" w:rsidR="009B5D30" w:rsidRDefault="520C520C" w:rsidP="00480FDF">
      <w:pPr>
        <w:pStyle w:val="Nivel2"/>
        <w:spacing w:afterLines="120" w:after="288" w:line="312" w:lineRule="auto"/>
        <w:ind w:left="0" w:firstLine="567"/>
      </w:pPr>
      <w:r>
        <w:t>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853C072" w14:textId="03EB606C" w:rsidR="009B5D30" w:rsidRDefault="520C520C" w:rsidP="00480FDF">
      <w:pPr>
        <w:pStyle w:val="Nivel2"/>
        <w:spacing w:afterLines="120" w:after="288" w:line="312" w:lineRule="auto"/>
        <w:ind w:left="0" w:firstLine="567"/>
      </w:pPr>
      <w: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300A8CF0" w14:textId="7448A094" w:rsidR="009B5D30" w:rsidRDefault="520C520C" w:rsidP="00480FDF">
      <w:pPr>
        <w:pStyle w:val="Nivel2"/>
        <w:spacing w:afterLines="120" w:after="288" w:line="312" w:lineRule="auto"/>
        <w:ind w:left="0" w:firstLine="567"/>
      </w:pPr>
      <w:r>
        <w:t>Persistindo a irregularidade, o contratante deverá adotar as medidas necessárias à rescisão contratual nos autos do processo administrativo correspondente, assegurada ao contratado a ampla defesa.</w:t>
      </w:r>
    </w:p>
    <w:p w14:paraId="1FCD9D85" w14:textId="5245E76A" w:rsidR="009B5D30" w:rsidRDefault="520C520C" w:rsidP="00480FDF">
      <w:pPr>
        <w:pStyle w:val="Nivel2"/>
        <w:spacing w:afterLines="120" w:after="288" w:line="312" w:lineRule="auto"/>
        <w:ind w:left="0" w:firstLine="567"/>
      </w:pPr>
      <w:r>
        <w:t xml:space="preserve">Havendo a efetiva execução do objeto, os pagamentos serão realizados normalmente, até que se decida pela rescisão do contrato, caso o contratado não regularize sua situação junto ao SICAF. </w:t>
      </w:r>
    </w:p>
    <w:p w14:paraId="2E20B1FD" w14:textId="34E18678" w:rsidR="009B5D30" w:rsidRPr="00E25B30" w:rsidRDefault="00E25B30" w:rsidP="00480FDF">
      <w:pPr>
        <w:pStyle w:val="Nvel1-SemNum"/>
        <w:spacing w:before="120" w:afterLines="120" w:after="288" w:line="312" w:lineRule="auto"/>
        <w:ind w:firstLine="567"/>
        <w:rPr>
          <w:color w:val="auto"/>
        </w:rPr>
      </w:pPr>
      <w:r w:rsidRPr="00E25B30">
        <w:rPr>
          <w:color w:val="auto"/>
        </w:rPr>
        <w:t>Prazo de pagamento</w:t>
      </w:r>
    </w:p>
    <w:p w14:paraId="3758F301" w14:textId="5945A6DC" w:rsidR="009B5D30" w:rsidRPr="00495BBC" w:rsidRDefault="520C520C" w:rsidP="00480FDF">
      <w:pPr>
        <w:pStyle w:val="Nivel2"/>
        <w:spacing w:afterLines="120" w:after="288" w:line="312" w:lineRule="auto"/>
        <w:ind w:left="0" w:firstLine="567"/>
      </w:pPr>
      <w:r>
        <w:t xml:space="preserve">O pagamento será efetuado no prazo máximo de até dez dias úteis, contados da finalização da liquidação da despesa, conforme seção anterior, nos termos da </w:t>
      </w:r>
      <w:hyperlink r:id="rId55" w:history="1">
        <w:r w:rsidRPr="001B0B28">
          <w:rPr>
            <w:rStyle w:val="Hyperlink"/>
          </w:rPr>
          <w:t>Instrução Normativa SEGES/ME nº 77, de 2022.</w:t>
        </w:r>
      </w:hyperlink>
    </w:p>
    <w:p w14:paraId="565A3DF5" w14:textId="24E8B78A" w:rsidR="009B5D30" w:rsidRDefault="520C520C" w:rsidP="00480FDF">
      <w:pPr>
        <w:pStyle w:val="Nivel2"/>
        <w:spacing w:afterLines="120" w:after="288" w:line="312" w:lineRule="auto"/>
        <w:ind w:left="0" w:firstLine="567"/>
      </w:pPr>
      <w:commentRangeStart w:id="35"/>
      <w:r>
        <w:lastRenderedPageBreak/>
        <w:t xml:space="preserve">No caso de atraso pelo Contratante, os valores devidos ao contratado serão atualizados monetariamente entre o termo final do prazo de pagamento até a data de sua efetiva realização, mediante aplicação do índice </w:t>
      </w:r>
      <w:r w:rsidRPr="620C9676">
        <w:rPr>
          <w:i/>
          <w:iCs/>
          <w:color w:val="FF0000"/>
        </w:rPr>
        <w:t>XXXX</w:t>
      </w:r>
      <w:r>
        <w:t xml:space="preserve"> de correção monetária.</w:t>
      </w:r>
      <w:commentRangeEnd w:id="35"/>
      <w:r w:rsidR="00A373ED">
        <w:rPr>
          <w:rStyle w:val="Refdecomentrio"/>
          <w:rFonts w:ascii="Ecofont_Spranq_eco_Sans" w:hAnsi="Ecofont_Spranq_eco_Sans" w:cs="Tahoma"/>
          <w:color w:val="auto"/>
        </w:rPr>
        <w:commentReference w:id="35"/>
      </w:r>
    </w:p>
    <w:p w14:paraId="0FCFA359" w14:textId="60DE3BCF" w:rsidR="009B5D30" w:rsidRPr="00E25B30" w:rsidRDefault="00E25B30" w:rsidP="00480FDF">
      <w:pPr>
        <w:pStyle w:val="Nvel1-SemNum"/>
        <w:spacing w:before="120" w:afterLines="120" w:after="288" w:line="312" w:lineRule="auto"/>
        <w:ind w:firstLine="567"/>
        <w:rPr>
          <w:color w:val="auto"/>
        </w:rPr>
      </w:pPr>
      <w:r w:rsidRPr="00E25B30">
        <w:rPr>
          <w:color w:val="auto"/>
        </w:rPr>
        <w:t>Forma de pagamento</w:t>
      </w:r>
    </w:p>
    <w:p w14:paraId="5EB713B0" w14:textId="6BF515A6" w:rsidR="009B5D30" w:rsidRPr="000A5181" w:rsidRDefault="520C520C" w:rsidP="00480FDF">
      <w:pPr>
        <w:pStyle w:val="Nvel2-Red"/>
        <w:spacing w:afterLines="120" w:after="288" w:line="312" w:lineRule="auto"/>
        <w:ind w:left="0" w:firstLine="567"/>
        <w:rPr>
          <w:i w:val="0"/>
          <w:iCs w:val="0"/>
          <w:color w:val="000000" w:themeColor="text1"/>
        </w:rPr>
      </w:pPr>
      <w:r w:rsidRPr="620C9676">
        <w:rPr>
          <w:i w:val="0"/>
          <w:iCs w:val="0"/>
          <w:color w:val="000000" w:themeColor="text1"/>
        </w:rPr>
        <w:t>O pagamento será realizado através de ordem bancária, para crédito em banco, agência e conta corrente indicados pelo contratado.</w:t>
      </w:r>
    </w:p>
    <w:p w14:paraId="307B3A54" w14:textId="32DF1082" w:rsidR="009B5D30" w:rsidRPr="00EF4896" w:rsidRDefault="520C520C" w:rsidP="00480FDF">
      <w:pPr>
        <w:pStyle w:val="Nvel2-Red"/>
        <w:spacing w:afterLines="120" w:after="288" w:line="312" w:lineRule="auto"/>
        <w:ind w:left="0" w:firstLine="567"/>
        <w:rPr>
          <w:color w:val="auto"/>
        </w:rPr>
      </w:pPr>
      <w:r w:rsidRPr="620C9676">
        <w:rPr>
          <w:i w:val="0"/>
          <w:iCs w:val="0"/>
          <w:color w:val="000000" w:themeColor="text1"/>
        </w:rPr>
        <w:t xml:space="preserve">Será considerada data do pagamento o dia em que constar como emitida a ordem bancária para </w:t>
      </w:r>
      <w:r w:rsidRPr="620C9676">
        <w:rPr>
          <w:i w:val="0"/>
          <w:iCs w:val="0"/>
          <w:color w:val="auto"/>
        </w:rPr>
        <w:t>pagamento</w:t>
      </w:r>
      <w:r w:rsidRPr="620C9676">
        <w:rPr>
          <w:color w:val="auto"/>
        </w:rPr>
        <w:t>.</w:t>
      </w:r>
    </w:p>
    <w:p w14:paraId="77A6B7AF" w14:textId="77777777" w:rsidR="00C143BD" w:rsidRPr="00E410C7" w:rsidRDefault="3C2DB963" w:rsidP="00480FDF">
      <w:pPr>
        <w:pStyle w:val="Nivel2"/>
        <w:spacing w:afterLines="120" w:after="288" w:line="312" w:lineRule="auto"/>
        <w:ind w:left="0" w:firstLine="567"/>
        <w:rPr>
          <w:lang w:eastAsia="en-US"/>
        </w:rPr>
      </w:pPr>
      <w:commentRangeStart w:id="36"/>
      <w:r w:rsidRPr="620C9676">
        <w:rPr>
          <w:lang w:eastAsia="en-US"/>
        </w:rPr>
        <w:t>Quando do pagamento, será efetuada a retenção tributária prevista na legislação aplicável.</w:t>
      </w:r>
    </w:p>
    <w:p w14:paraId="51E1B84C" w14:textId="13CECBC8" w:rsidR="00C143BD" w:rsidRPr="00F955CD" w:rsidRDefault="3C2DB963" w:rsidP="00480FDF">
      <w:pPr>
        <w:pStyle w:val="Nivel3"/>
        <w:spacing w:afterLines="120" w:after="288" w:line="312" w:lineRule="auto"/>
        <w:ind w:left="170" w:firstLine="709"/>
        <w:rPr>
          <w:lang w:eastAsia="en-US"/>
        </w:rPr>
      </w:pPr>
      <w:r w:rsidRPr="620C9676">
        <w:rPr>
          <w:lang w:eastAsia="en-US"/>
        </w:rPr>
        <w:t>Independentemente do percentual de tributo inserido na planilha, quando houver, serão retidos na fonte, quando da realização do pagamento, os percentuais estabelecidos na legislação vigente.</w:t>
      </w:r>
      <w:commentRangeEnd w:id="36"/>
      <w:r w:rsidR="00A373ED">
        <w:rPr>
          <w:rStyle w:val="Refdecomentrio"/>
          <w:rFonts w:ascii="Ecofont_Spranq_eco_Sans" w:hAnsi="Ecofont_Spranq_eco_Sans" w:cs="Tahoma"/>
          <w:color w:val="auto"/>
        </w:rPr>
        <w:commentReference w:id="36"/>
      </w:r>
    </w:p>
    <w:p w14:paraId="380D774E" w14:textId="24AB7E26" w:rsidR="00C143BD" w:rsidRDefault="3C2DB963" w:rsidP="00480FDF">
      <w:pPr>
        <w:pStyle w:val="Nivel2"/>
        <w:spacing w:afterLines="120" w:after="288" w:line="312" w:lineRule="auto"/>
        <w:ind w:left="0" w:firstLine="567"/>
      </w:pPr>
      <w:r w:rsidRPr="620C9676">
        <w:rPr>
          <w:lang w:eastAsia="en-US"/>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27977DE" w14:textId="3D65E053" w:rsidR="009B5D30" w:rsidRPr="00A84646" w:rsidRDefault="00E25B30" w:rsidP="00480FDF">
      <w:pPr>
        <w:pStyle w:val="Nvel1-SemNum"/>
        <w:spacing w:before="120" w:afterLines="120" w:after="288" w:line="312" w:lineRule="auto"/>
        <w:ind w:firstLine="567"/>
      </w:pPr>
      <w:commentRangeStart w:id="37"/>
      <w:r w:rsidRPr="00A84646">
        <w:t>Antecipação de pagamento</w:t>
      </w:r>
      <w:commentRangeEnd w:id="37"/>
      <w:r w:rsidR="00A373ED">
        <w:rPr>
          <w:rStyle w:val="Refdecomentrio"/>
          <w:rFonts w:ascii="Ecofont_Spranq_eco_Sans" w:eastAsiaTheme="minorEastAsia" w:hAnsi="Ecofont_Spranq_eco_Sans" w:cs="Tahoma"/>
          <w:b w:val="0"/>
          <w:bCs w:val="0"/>
          <w:color w:val="auto"/>
        </w:rPr>
        <w:commentReference w:id="37"/>
      </w:r>
    </w:p>
    <w:p w14:paraId="37A919FC" w14:textId="59F8ABAF" w:rsidR="009B5D30" w:rsidRDefault="520C520C" w:rsidP="00480FDF">
      <w:pPr>
        <w:pStyle w:val="Nvel2-Red"/>
        <w:spacing w:afterLines="120" w:after="288" w:line="312" w:lineRule="auto"/>
        <w:ind w:left="0" w:firstLine="567"/>
      </w:pPr>
      <w:commentRangeStart w:id="38"/>
      <w:r>
        <w:t>A presente contratação permite a antecipação de pagamento ......... (parcial/total), conforme as regras previstas no presente tópico.</w:t>
      </w:r>
    </w:p>
    <w:p w14:paraId="6D56AC9D" w14:textId="370BC668" w:rsidR="009B5D30" w:rsidRDefault="520C520C" w:rsidP="00480FDF">
      <w:pPr>
        <w:pStyle w:val="Nvel2-Red"/>
        <w:spacing w:afterLines="120" w:after="288" w:line="312" w:lineRule="auto"/>
        <w:ind w:left="0" w:firstLine="567"/>
      </w:pPr>
      <w:r>
        <w:t xml:space="preserve">O contratado emitirá recibo/nota fiscal/fatura/documento idôneo/... correspondente ao valor da antecipação de pagamento de R$ ...... (valor por extenso), tão logo ... (incluir condicionante – </w:t>
      </w:r>
      <w:proofErr w:type="spellStart"/>
      <w:r>
        <w:t>ex</w:t>
      </w:r>
      <w:proofErr w:type="spellEnd"/>
      <w:r>
        <w:t>: seja assinado o termo de contrato ou seja prestada a garantia etc.), para que o contratante efetue o pagamento antecipado.</w:t>
      </w:r>
    </w:p>
    <w:p w14:paraId="3128FB99" w14:textId="59C74EC9" w:rsidR="009B5D30" w:rsidRDefault="520C520C" w:rsidP="00480FDF">
      <w:pPr>
        <w:pStyle w:val="Nvel2-Red"/>
        <w:spacing w:afterLines="120" w:after="288" w:line="312" w:lineRule="auto"/>
        <w:ind w:left="0" w:firstLine="567"/>
      </w:pPr>
      <w:r>
        <w:t>Para as etapas seguintes do contrato, a antecipação do pagamento ocorrerá da seguinte forma:</w:t>
      </w:r>
    </w:p>
    <w:p w14:paraId="0C48DA1A" w14:textId="4E26480A" w:rsidR="009B5D30" w:rsidRDefault="520C520C" w:rsidP="00480FDF">
      <w:pPr>
        <w:pStyle w:val="Nvel3-R"/>
        <w:spacing w:afterLines="120" w:after="288" w:line="312" w:lineRule="auto"/>
        <w:ind w:left="170" w:firstLine="709"/>
      </w:pPr>
      <w:r>
        <w:t>R$..... (valor em extenso) quando do início da segunda etapa.</w:t>
      </w:r>
    </w:p>
    <w:p w14:paraId="61E3CFCA" w14:textId="6DBC2371" w:rsidR="009B5D30" w:rsidRDefault="520C520C" w:rsidP="00480FDF">
      <w:pPr>
        <w:pStyle w:val="Nvel3-R"/>
        <w:spacing w:afterLines="120" w:after="288" w:line="312" w:lineRule="auto"/>
        <w:ind w:left="170" w:firstLine="709"/>
      </w:pPr>
      <w:r>
        <w:t>(...)</w:t>
      </w:r>
      <w:commentRangeEnd w:id="38"/>
      <w:r w:rsidR="00A373ED">
        <w:rPr>
          <w:rStyle w:val="Refdecomentrio"/>
          <w:rFonts w:ascii="Ecofont_Spranq_eco_Sans" w:hAnsi="Ecofont_Spranq_eco_Sans" w:cs="Tahoma"/>
          <w:i w:val="0"/>
          <w:iCs w:val="0"/>
          <w:color w:val="auto"/>
        </w:rPr>
        <w:commentReference w:id="38"/>
      </w:r>
    </w:p>
    <w:p w14:paraId="6073FF10" w14:textId="65A8A5BA" w:rsidR="009B5D30" w:rsidRDefault="520C520C" w:rsidP="00480FDF">
      <w:pPr>
        <w:pStyle w:val="Nvel2-Red"/>
        <w:spacing w:afterLines="120" w:after="288" w:line="312" w:lineRule="auto"/>
        <w:ind w:left="0" w:firstLine="567"/>
      </w:pPr>
      <w:commentRangeStart w:id="39"/>
      <w:r>
        <w:t>Fica o contratado obrigado a devolver, com correção monetária, a integralidade do valor antecipado na hipótese de inexecução do objeto.</w:t>
      </w:r>
    </w:p>
    <w:p w14:paraId="5D0CEF8A" w14:textId="6CEB8977" w:rsidR="009B5D30" w:rsidRDefault="520C520C" w:rsidP="00480FDF">
      <w:pPr>
        <w:pStyle w:val="Nvel3-R"/>
        <w:spacing w:afterLines="120" w:after="288" w:line="312" w:lineRule="auto"/>
        <w:ind w:left="170" w:firstLine="709"/>
      </w:pPr>
      <w:r>
        <w:t>No caso de inexecução parcial, deverá haver a devolução do valor relativo à parcela não-executada do contrato.</w:t>
      </w:r>
    </w:p>
    <w:p w14:paraId="23058BAD" w14:textId="7B9A5012" w:rsidR="0091684C" w:rsidRDefault="06AC875B" w:rsidP="00480FDF">
      <w:pPr>
        <w:pStyle w:val="Nvel3-R"/>
        <w:spacing w:afterLines="120" w:after="288" w:line="312" w:lineRule="auto"/>
        <w:ind w:left="170" w:firstLine="709"/>
      </w:pPr>
      <w:r w:rsidRPr="620C9676">
        <w:rPr>
          <w:lang w:eastAsia="en-US"/>
        </w:rPr>
        <w:lastRenderedPageBreak/>
        <w:t>O valor relativo à parcela antecipada e não executada do contrato será atualizado monetariamente pela variação acumulada do   ........ (especificar o índice de correção monetária a ser adotado), ou outro índice que venha a substituí-lo, desde a data do pagamento da antecipação até a data da devolução.</w:t>
      </w:r>
      <w:commentRangeEnd w:id="39"/>
      <w:r w:rsidR="003B07C0">
        <w:rPr>
          <w:rStyle w:val="Refdecomentrio"/>
          <w:rFonts w:ascii="Ecofont_Spranq_eco_Sans" w:hAnsi="Ecofont_Spranq_eco_Sans" w:cs="Tahoma"/>
          <w:i w:val="0"/>
          <w:iCs w:val="0"/>
          <w:color w:val="auto"/>
        </w:rPr>
        <w:commentReference w:id="39"/>
      </w:r>
    </w:p>
    <w:p w14:paraId="5D2FF230" w14:textId="0E4A4D78" w:rsidR="009B5D30" w:rsidRPr="00FD5ACC" w:rsidRDefault="520C520C" w:rsidP="00480FDF">
      <w:pPr>
        <w:pStyle w:val="Nvel2-Red"/>
        <w:spacing w:afterLines="120" w:after="288" w:line="312" w:lineRule="auto"/>
        <w:ind w:left="0" w:firstLine="567"/>
      </w:pPr>
      <w:r>
        <w:t>A liquidação ocorrerá de acordo com as regras do tópico respectivo deste instrumento.</w:t>
      </w:r>
    </w:p>
    <w:p w14:paraId="230C7FB9" w14:textId="77777777" w:rsidR="00B74361" w:rsidRPr="008748BC" w:rsidRDefault="1742A6F5" w:rsidP="00480FDF">
      <w:pPr>
        <w:pStyle w:val="Nvel2-Red"/>
        <w:spacing w:afterLines="120" w:after="288" w:line="312" w:lineRule="auto"/>
        <w:ind w:left="0" w:firstLine="567"/>
        <w:rPr>
          <w:lang w:eastAsia="en-US"/>
        </w:rPr>
      </w:pPr>
      <w:r w:rsidRPr="620C9676">
        <w:rPr>
          <w:lang w:eastAsia="en-US"/>
        </w:rPr>
        <w:t>O pagamento antecipado será efetuado no prazo máximo de até ..... (....) dias, contados do recebimento do ...... (recibo OU nota fiscal OU fatura OU documento idôneo).</w:t>
      </w:r>
    </w:p>
    <w:p w14:paraId="136B03BE" w14:textId="752CC8E6" w:rsidR="009B5D30" w:rsidRDefault="520C520C" w:rsidP="00480FDF">
      <w:pPr>
        <w:pStyle w:val="Nvel2-Red"/>
        <w:spacing w:afterLines="120" w:after="288" w:line="312" w:lineRule="auto"/>
        <w:ind w:left="0" w:firstLine="567"/>
      </w:pPr>
      <w:r>
        <w:t>A antecipação de pagamento dispensa o ateste ou recebimento prévios do objeto, os quais deverão ocorrer após a regular execução da parcela contratual a que se refere o valor antecipado.</w:t>
      </w:r>
    </w:p>
    <w:p w14:paraId="0B7B3D82" w14:textId="07F73C61" w:rsidR="009B5D30" w:rsidRDefault="520C520C" w:rsidP="00480FDF">
      <w:pPr>
        <w:pStyle w:val="Nvel2-Red"/>
        <w:spacing w:afterLines="120" w:after="288" w:line="312" w:lineRule="auto"/>
        <w:ind w:left="0" w:firstLine="567"/>
      </w:pPr>
      <w:commentRangeStart w:id="40"/>
      <w:r>
        <w:t>O pagamento de que trata este item está condicionado à tomada das seguintes providências pelo contratado:</w:t>
      </w:r>
      <w:commentRangeEnd w:id="40"/>
      <w:r w:rsidR="005012EF">
        <w:rPr>
          <w:rStyle w:val="Refdecomentrio"/>
          <w:rFonts w:ascii="Ecofont_Spranq_eco_Sans" w:hAnsi="Ecofont_Spranq_eco_Sans" w:cs="Tahoma"/>
          <w:i w:val="0"/>
          <w:iCs w:val="0"/>
          <w:color w:val="auto"/>
        </w:rPr>
        <w:commentReference w:id="40"/>
      </w:r>
    </w:p>
    <w:p w14:paraId="76F87CE0" w14:textId="42A8DA74" w:rsidR="009B5D30" w:rsidRDefault="520C520C" w:rsidP="00480FDF">
      <w:pPr>
        <w:pStyle w:val="Nvel3-R"/>
        <w:spacing w:afterLines="120" w:after="288" w:line="312" w:lineRule="auto"/>
        <w:ind w:left="0" w:firstLine="567"/>
      </w:pPr>
      <w:commentRangeStart w:id="41"/>
      <w:r>
        <w:t>comprovação da execução da etapa imediatamente anterior do objeto pelo contratado, para a antecipação do valor remanescente;</w:t>
      </w:r>
      <w:commentRangeEnd w:id="41"/>
      <w:r w:rsidR="005012EF">
        <w:rPr>
          <w:rStyle w:val="Refdecomentrio"/>
          <w:rFonts w:ascii="Ecofont_Spranq_eco_Sans" w:hAnsi="Ecofont_Spranq_eco_Sans" w:cs="Tahoma"/>
          <w:i w:val="0"/>
          <w:iCs w:val="0"/>
          <w:color w:val="auto"/>
        </w:rPr>
        <w:commentReference w:id="41"/>
      </w:r>
    </w:p>
    <w:p w14:paraId="45168A10" w14:textId="19405093" w:rsidR="009B5D30" w:rsidRDefault="66AD4F32" w:rsidP="00480FDF">
      <w:pPr>
        <w:pStyle w:val="Nvel3-R"/>
        <w:spacing w:afterLines="120" w:after="288" w:line="312" w:lineRule="auto"/>
        <w:ind w:left="0" w:firstLine="567"/>
      </w:pPr>
      <w:commentRangeStart w:id="42"/>
      <w:r>
        <w:t xml:space="preserve">prestação da garantia </w:t>
      </w:r>
      <w:r w:rsidR="63F0C881" w:rsidRPr="620C9676">
        <w:rPr>
          <w:lang w:eastAsia="en-US"/>
        </w:rPr>
        <w:t>adicional</w:t>
      </w:r>
      <w:r w:rsidR="63F0C881">
        <w:t xml:space="preserve"> </w:t>
      </w:r>
      <w:r>
        <w:t xml:space="preserve">nas modalidades de que trata o </w:t>
      </w:r>
      <w:hyperlink r:id="rId56" w:anchor="art96" w:history="1">
        <w:r w:rsidRPr="0021621A">
          <w:rPr>
            <w:rStyle w:val="Hyperlink"/>
          </w:rPr>
          <w:t>art. 96 da Lei nº 14.133</w:t>
        </w:r>
        <w:r w:rsidR="63F0C881" w:rsidRPr="0021621A">
          <w:rPr>
            <w:rStyle w:val="Hyperlink"/>
          </w:rPr>
          <w:t xml:space="preserve">, de </w:t>
        </w:r>
        <w:r w:rsidRPr="0021621A">
          <w:rPr>
            <w:rStyle w:val="Hyperlink"/>
          </w:rPr>
          <w:t>2021</w:t>
        </w:r>
      </w:hyperlink>
      <w:r>
        <w:t>, no percentual de ...%.</w:t>
      </w:r>
      <w:commentRangeEnd w:id="42"/>
      <w:r w:rsidR="005012EF">
        <w:rPr>
          <w:rStyle w:val="Refdecomentrio"/>
          <w:rFonts w:ascii="Ecofont_Spranq_eco_Sans" w:hAnsi="Ecofont_Spranq_eco_Sans" w:cs="Tahoma"/>
          <w:i w:val="0"/>
          <w:iCs w:val="0"/>
          <w:color w:val="auto"/>
        </w:rPr>
        <w:commentReference w:id="42"/>
      </w:r>
    </w:p>
    <w:p w14:paraId="0E4196F4" w14:textId="7E544829" w:rsidR="009B5D30" w:rsidRDefault="520C520C" w:rsidP="00480FDF">
      <w:pPr>
        <w:pStyle w:val="Nvel2-Red"/>
        <w:spacing w:afterLines="120" w:after="288" w:line="312" w:lineRule="auto"/>
        <w:ind w:left="0" w:firstLine="567"/>
      </w:pPr>
      <w:r>
        <w:t>O pagamento do valor a ser antecipado ocorrerá respeitando eventuais retenções tributárias incidentes.</w:t>
      </w:r>
    </w:p>
    <w:p w14:paraId="51D33B83" w14:textId="5E233962" w:rsidR="009B5D30" w:rsidRPr="00E25B30" w:rsidRDefault="00E25B30" w:rsidP="00480FDF">
      <w:pPr>
        <w:pStyle w:val="Nvel1-SemNum"/>
        <w:spacing w:before="120" w:afterLines="120" w:after="288" w:line="312" w:lineRule="auto"/>
        <w:ind w:firstLine="567"/>
        <w:rPr>
          <w:color w:val="auto"/>
        </w:rPr>
      </w:pPr>
      <w:commentRangeStart w:id="43"/>
      <w:r w:rsidRPr="00E25B30">
        <w:rPr>
          <w:color w:val="auto"/>
        </w:rPr>
        <w:t>Cessão de crédito</w:t>
      </w:r>
      <w:commentRangeEnd w:id="43"/>
      <w:r w:rsidR="005012EF">
        <w:rPr>
          <w:rStyle w:val="Refdecomentrio"/>
          <w:rFonts w:ascii="Ecofont_Spranq_eco_Sans" w:eastAsiaTheme="minorEastAsia" w:hAnsi="Ecofont_Spranq_eco_Sans" w:cs="Tahoma"/>
          <w:b w:val="0"/>
          <w:bCs w:val="0"/>
          <w:color w:val="auto"/>
        </w:rPr>
        <w:commentReference w:id="43"/>
      </w:r>
    </w:p>
    <w:p w14:paraId="39C0FBAB" w14:textId="7CCE4A64" w:rsidR="009B5D30" w:rsidRDefault="520C520C" w:rsidP="00480FDF">
      <w:pPr>
        <w:pStyle w:val="Nivel2"/>
        <w:spacing w:afterLines="120" w:after="288" w:line="312" w:lineRule="auto"/>
        <w:ind w:left="0" w:firstLine="567"/>
      </w:pPr>
      <w:r>
        <w:t xml:space="preserve">É admitida a cessão fiduciária de direitos creditícios com instituição financeira, nos termos e de acordo com os procedimentos previstos na </w:t>
      </w:r>
      <w:hyperlink r:id="rId57" w:history="1">
        <w:r w:rsidRPr="001B0B28">
          <w:rPr>
            <w:rStyle w:val="Hyperlink"/>
          </w:rPr>
          <w:t>Instrução Normativa SEGES/ME nº 53, de 8 de Julho de 2020</w:t>
        </w:r>
      </w:hyperlink>
      <w:r>
        <w:t>, conforme as regras deste presente tópico.</w:t>
      </w:r>
    </w:p>
    <w:p w14:paraId="3B839B40" w14:textId="3EA4A22F" w:rsidR="009B5D30" w:rsidRDefault="520C520C" w:rsidP="00480FDF">
      <w:pPr>
        <w:pStyle w:val="Nvel3-R"/>
        <w:spacing w:afterLines="120" w:after="288" w:line="312" w:lineRule="auto"/>
        <w:ind w:left="170" w:firstLine="709"/>
      </w:pPr>
      <w:commentRangeStart w:id="44"/>
      <w:r>
        <w:t>As cessões de crédito não fiduciárias dependerão de prévia aprovação do contratante.</w:t>
      </w:r>
      <w:commentRangeEnd w:id="44"/>
      <w:r w:rsidR="001C6D76">
        <w:rPr>
          <w:rStyle w:val="Refdecomentrio"/>
          <w:rFonts w:ascii="Ecofont_Spranq_eco_Sans" w:hAnsi="Ecofont_Spranq_eco_Sans" w:cs="Tahoma"/>
          <w:i w:val="0"/>
          <w:iCs w:val="0"/>
          <w:color w:val="auto"/>
        </w:rPr>
        <w:commentReference w:id="44"/>
      </w:r>
    </w:p>
    <w:p w14:paraId="3A26DE23" w14:textId="164B8040" w:rsidR="001C4A73" w:rsidRPr="00F955CD" w:rsidRDefault="36D6B88B" w:rsidP="00480FDF">
      <w:pPr>
        <w:pStyle w:val="Nivel2"/>
        <w:spacing w:afterLines="120" w:after="288" w:line="312" w:lineRule="auto"/>
        <w:ind w:left="0" w:firstLine="567"/>
        <w:rPr>
          <w:lang w:eastAsia="en-US"/>
        </w:rPr>
      </w:pPr>
      <w:r w:rsidRPr="620C9676">
        <w:rPr>
          <w:lang w:eastAsia="en-US"/>
        </w:rPr>
        <w:t>A eficácia da cessão de crédito, de qualquer natureza, em relação à Administração, está condicionada à celebração de termo aditivo ao contrato administrativo.</w:t>
      </w:r>
    </w:p>
    <w:p w14:paraId="0024AB3A" w14:textId="3811B074" w:rsidR="001C4A73" w:rsidRPr="00F955CD" w:rsidRDefault="36D6B88B" w:rsidP="00480FDF">
      <w:pPr>
        <w:pStyle w:val="Nivel2"/>
        <w:spacing w:afterLines="120" w:after="288" w:line="312" w:lineRule="auto"/>
        <w:ind w:left="0" w:firstLine="567"/>
        <w:rPr>
          <w:lang w:eastAsia="en-US"/>
        </w:rPr>
      </w:pPr>
      <w:r w:rsidRPr="620C9676">
        <w:rPr>
          <w:lang w:eastAsia="en-US"/>
        </w:rPr>
        <w:t xml:space="preserve">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conforme a legislação em vigor, ou de receber benefícios ou incentivos fiscais ou creditícios, direta ou indiretamente, conforme o </w:t>
      </w:r>
      <w:hyperlink r:id="rId58" w:anchor="art12" w:history="1">
        <w:r w:rsidRPr="009F0428">
          <w:rPr>
            <w:rStyle w:val="Hyperlink"/>
            <w:lang w:eastAsia="en-US"/>
          </w:rPr>
          <w:t>art. 12 da Lei nº 8.429, de 1992</w:t>
        </w:r>
      </w:hyperlink>
      <w:r w:rsidRPr="620C9676">
        <w:rPr>
          <w:lang w:eastAsia="en-US"/>
        </w:rPr>
        <w:t>, tudo nos termos do Parecer JL-01, de 18 de maio de 2020.</w:t>
      </w:r>
      <w:bookmarkStart w:id="45" w:name="_Hlk114498447"/>
      <w:bookmarkEnd w:id="45"/>
    </w:p>
    <w:p w14:paraId="19C980A0" w14:textId="77777777" w:rsidR="001C4A73" w:rsidRPr="00F955CD" w:rsidRDefault="36D6B88B" w:rsidP="00480FDF">
      <w:pPr>
        <w:pStyle w:val="Nivel2"/>
        <w:spacing w:afterLines="120" w:after="288" w:line="312" w:lineRule="auto"/>
        <w:ind w:left="0" w:firstLine="567"/>
        <w:rPr>
          <w:lang w:eastAsia="en-US"/>
        </w:rPr>
      </w:pPr>
      <w:commentRangeStart w:id="46"/>
      <w:r w:rsidRPr="620C9676">
        <w:rPr>
          <w:lang w:eastAsia="en-US"/>
        </w:rPr>
        <w:lastRenderedPageBreak/>
        <w:t>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bookmarkStart w:id="47" w:name="_Hlk114498479"/>
      <w:bookmarkEnd w:id="47"/>
      <w:r w:rsidRPr="620C9676">
        <w:rPr>
          <w:lang w:eastAsia="en-US"/>
        </w:rPr>
        <w:t>.</w:t>
      </w:r>
    </w:p>
    <w:p w14:paraId="2CFE7DA5" w14:textId="7FADBCCB" w:rsidR="001C4A73" w:rsidRDefault="36D6B88B" w:rsidP="00480FDF">
      <w:pPr>
        <w:pStyle w:val="Nivel2"/>
        <w:spacing w:afterLines="120" w:after="288" w:line="312" w:lineRule="auto"/>
        <w:ind w:left="0" w:firstLine="567"/>
        <w:rPr>
          <w:lang w:eastAsia="en-US"/>
        </w:rPr>
      </w:pPr>
      <w:r w:rsidRPr="620C9676">
        <w:rPr>
          <w:lang w:eastAsia="en-US"/>
        </w:rPr>
        <w:t>A cessão de crédito não afetará a execução do objeto contratado, que continuará sob a integral responsabilidade do contratado.</w:t>
      </w:r>
      <w:commentRangeEnd w:id="46"/>
      <w:r w:rsidR="001C6D76">
        <w:rPr>
          <w:rStyle w:val="Refdecomentrio"/>
          <w:rFonts w:ascii="Ecofont_Spranq_eco_Sans" w:hAnsi="Ecofont_Spranq_eco_Sans" w:cs="Tahoma"/>
          <w:color w:val="auto"/>
        </w:rPr>
        <w:commentReference w:id="46"/>
      </w:r>
    </w:p>
    <w:p w14:paraId="399D603C" w14:textId="64065FB7" w:rsidR="00FF2673" w:rsidRPr="00252E3D" w:rsidRDefault="00FF2673" w:rsidP="00480FDF">
      <w:pPr>
        <w:pStyle w:val="Nivel01"/>
        <w:spacing w:before="120" w:afterLines="120" w:after="288" w:line="312" w:lineRule="auto"/>
        <w:ind w:firstLine="567"/>
        <w:rPr>
          <w:rFonts w:ascii="Calibri" w:eastAsia="Calibri" w:hAnsi="Calibri" w:cs="Calibri"/>
        </w:rPr>
      </w:pPr>
      <w:r w:rsidRPr="000243F3">
        <w:t xml:space="preserve">FORMA </w:t>
      </w:r>
      <w:r w:rsidR="00390F2A">
        <w:t>E CRITÉRIOS DE SELEÇÃO DO FORNECEDOR</w:t>
      </w:r>
    </w:p>
    <w:p w14:paraId="668997D3" w14:textId="04219A6A" w:rsidR="0060402B" w:rsidRPr="00AD7DDC" w:rsidRDefault="0060402B" w:rsidP="00480FDF">
      <w:pPr>
        <w:pStyle w:val="Nvel1-SemNum"/>
        <w:spacing w:before="120" w:afterLines="120" w:after="288" w:line="312" w:lineRule="auto"/>
        <w:ind w:firstLine="567"/>
        <w:rPr>
          <w:rFonts w:eastAsiaTheme="minorEastAsia"/>
          <w:color w:val="auto"/>
        </w:rPr>
      </w:pPr>
      <w:r w:rsidRPr="00E6254A">
        <w:rPr>
          <w:color w:val="auto"/>
        </w:rPr>
        <w:t>Forma de seleção e critério de julgamento da proposta</w:t>
      </w:r>
    </w:p>
    <w:p w14:paraId="6581BE9A" w14:textId="64031D58" w:rsidR="00FF2673" w:rsidRPr="000243F3" w:rsidRDefault="3F5D79F9" w:rsidP="00480FDF">
      <w:pPr>
        <w:pStyle w:val="Nivel2"/>
        <w:spacing w:afterLines="120" w:after="288" w:line="312" w:lineRule="auto"/>
        <w:ind w:left="0" w:firstLine="567"/>
      </w:pPr>
      <w:r w:rsidRPr="1A1547A0">
        <w:rPr>
          <w:rFonts w:eastAsia="Arial"/>
        </w:rPr>
        <w:t>O fornecedor</w:t>
      </w:r>
      <w:r w:rsidR="6D3D62AD">
        <w:t xml:space="preserve"> será selecionado por meio da realização de procedimento de LICITAÇÃO, na modalidade PREGÃO, sob a forma ELETRÔNICA</w:t>
      </w:r>
      <w:r w:rsidRPr="1A1547A0">
        <w:rPr>
          <w:rFonts w:eastAsia="Arial"/>
        </w:rPr>
        <w:t xml:space="preserve">, com adoção do critério de julgamento pelo </w:t>
      </w:r>
      <w:r w:rsidRPr="1A1547A0">
        <w:rPr>
          <w:rFonts w:eastAsia="Arial"/>
          <w:color w:val="FF0000"/>
        </w:rPr>
        <w:t>[MENOR PREÇO] OU [MAIOR DESCONTO].</w:t>
      </w:r>
    </w:p>
    <w:p w14:paraId="59737237" w14:textId="61B3DAA7" w:rsidR="353BE908" w:rsidRDefault="353BE908" w:rsidP="00480FDF">
      <w:pPr>
        <w:pStyle w:val="Nvel1-SemNum"/>
        <w:spacing w:before="120" w:afterLines="120" w:after="288" w:line="312" w:lineRule="auto"/>
        <w:ind w:firstLine="567"/>
        <w:rPr>
          <w:color w:val="auto"/>
        </w:rPr>
      </w:pPr>
      <w:r w:rsidRPr="1A1547A0">
        <w:rPr>
          <w:color w:val="auto"/>
        </w:rPr>
        <w:t>Critérios de aceitabilidade de preços</w:t>
      </w:r>
    </w:p>
    <w:p w14:paraId="16485C33" w14:textId="77777777" w:rsidR="009F6183" w:rsidRPr="009B546F" w:rsidRDefault="2FDDB6E8" w:rsidP="00480FDF">
      <w:pPr>
        <w:pStyle w:val="Nvel2-Red"/>
        <w:spacing w:afterLines="120" w:after="288" w:line="312" w:lineRule="auto"/>
        <w:ind w:left="0" w:firstLine="567"/>
        <w:rPr>
          <w:rFonts w:eastAsia="Arial"/>
        </w:rPr>
      </w:pPr>
      <w:r w:rsidRPr="009B546F">
        <w:rPr>
          <w:rFonts w:eastAsia="Arial"/>
        </w:rPr>
        <w:t>Ressalvado o objeto ou parte dele sujeito ao regime de empreitada por preço unitário, o critério de aceitabilidade de preços será o valor global estimado para a contratação.</w:t>
      </w:r>
    </w:p>
    <w:p w14:paraId="5D82AD12" w14:textId="23EA3833" w:rsidR="2FDDB6E8" w:rsidRPr="009B546F" w:rsidRDefault="2FDDB6E8" w:rsidP="00480FDF">
      <w:pPr>
        <w:pStyle w:val="Nivel3"/>
        <w:spacing w:afterLines="120" w:after="288" w:line="312" w:lineRule="auto"/>
        <w:ind w:left="170" w:firstLine="709"/>
      </w:pPr>
      <w:commentRangeStart w:id="48"/>
      <w:r w:rsidRPr="009B546F">
        <w:t>O licitante que estiver mais bem colocado na disputa deverá apresentar à Administração, por meio eletrônico, planilha que contenha o preço global, os quantitativos e os preços unitários tidos como relevantes, conforme modelo de planilha elaborada pela Administração, para efeito de avaliação de exequibilidade (</w:t>
      </w:r>
      <w:hyperlink r:id="rId59" w:anchor="art59" w:history="1">
        <w:r w:rsidRPr="0021621A">
          <w:rPr>
            <w:rStyle w:val="Hyperlink"/>
          </w:rPr>
          <w:t>art. 59, §3º, da Lei nº 14.133/2021</w:t>
        </w:r>
      </w:hyperlink>
      <w:r w:rsidRPr="009B546F">
        <w:t>);</w:t>
      </w:r>
      <w:commentRangeEnd w:id="48"/>
      <w:r w:rsidR="001C6D76">
        <w:rPr>
          <w:rStyle w:val="Refdecomentrio"/>
          <w:rFonts w:ascii="Ecofont_Spranq_eco_Sans" w:hAnsi="Ecofont_Spranq_eco_Sans" w:cs="Tahoma"/>
          <w:color w:val="auto"/>
        </w:rPr>
        <w:commentReference w:id="48"/>
      </w:r>
    </w:p>
    <w:p w14:paraId="6085EC58" w14:textId="45360952" w:rsidR="2FDDB6E8" w:rsidRPr="009B546F" w:rsidRDefault="2FDDB6E8" w:rsidP="00480FDF">
      <w:pPr>
        <w:pStyle w:val="Nvel2-Red"/>
        <w:spacing w:afterLines="120" w:after="288" w:line="312" w:lineRule="auto"/>
        <w:ind w:left="0" w:firstLine="567"/>
        <w:rPr>
          <w:rFonts w:eastAsia="Arial"/>
          <w:i w:val="0"/>
          <w:iCs w:val="0"/>
        </w:rPr>
      </w:pPr>
      <w:commentRangeStart w:id="49"/>
      <w:r w:rsidRPr="009B546F">
        <w:rPr>
          <w:rFonts w:eastAsia="Arial"/>
        </w:rPr>
        <w:t>Para o objeto ou parte dele sujeito ao regime de empreitada por preço unitário o critério de aceitabilidade de preços será: (...)</w:t>
      </w:r>
    </w:p>
    <w:p w14:paraId="61BFCB02" w14:textId="2D32EB09" w:rsidR="2FDDB6E8" w:rsidRPr="009B546F" w:rsidRDefault="2FDDB6E8" w:rsidP="00480FDF">
      <w:pPr>
        <w:pStyle w:val="Nivel3"/>
        <w:spacing w:afterLines="120" w:after="288" w:line="312" w:lineRule="auto"/>
        <w:ind w:left="170" w:firstLine="709"/>
      </w:pPr>
      <w:r w:rsidRPr="009B546F">
        <w:rPr>
          <w:rFonts w:eastAsia="Arial"/>
          <w:i/>
          <w:iCs/>
          <w:color w:val="FF0000"/>
        </w:rPr>
        <w:t>valor global: conforme valor estimado da licitação</w:t>
      </w:r>
    </w:p>
    <w:p w14:paraId="6198A4B5" w14:textId="1481CD7D" w:rsidR="2FDDB6E8" w:rsidRPr="009B546F" w:rsidRDefault="2FDDB6E8" w:rsidP="00480FDF">
      <w:pPr>
        <w:pStyle w:val="Nivel3"/>
        <w:spacing w:afterLines="120" w:after="288" w:line="312" w:lineRule="auto"/>
        <w:ind w:left="170" w:firstLine="709"/>
      </w:pPr>
      <w:r w:rsidRPr="009B546F">
        <w:rPr>
          <w:rFonts w:eastAsia="Arial"/>
          <w:i/>
          <w:iCs/>
          <w:color w:val="FF0000"/>
        </w:rPr>
        <w:t>custos unitários relevantes: itens...</w:t>
      </w:r>
      <w:commentRangeEnd w:id="49"/>
      <w:r w:rsidR="00BE7B6F">
        <w:rPr>
          <w:rStyle w:val="Refdecomentrio"/>
          <w:rFonts w:ascii="Ecofont_Spranq_eco_Sans" w:hAnsi="Ecofont_Spranq_eco_Sans" w:cs="Tahoma"/>
          <w:color w:val="auto"/>
        </w:rPr>
        <w:commentReference w:id="49"/>
      </w:r>
    </w:p>
    <w:p w14:paraId="0E728AB0" w14:textId="73C58D36" w:rsidR="00FF2673" w:rsidRPr="00AD7DDC" w:rsidRDefault="00626F2F" w:rsidP="00480FDF">
      <w:pPr>
        <w:pStyle w:val="Nvel1-SemNum"/>
        <w:spacing w:before="120" w:afterLines="120" w:after="288" w:line="312" w:lineRule="auto"/>
        <w:ind w:firstLine="567"/>
        <w:rPr>
          <w:color w:val="auto"/>
        </w:rPr>
      </w:pPr>
      <w:r w:rsidRPr="1A1547A0">
        <w:rPr>
          <w:color w:val="auto"/>
        </w:rPr>
        <w:t>Exigências de habilitação</w:t>
      </w:r>
    </w:p>
    <w:p w14:paraId="266C0D17" w14:textId="4BB7CB52" w:rsidR="00FF2673" w:rsidRPr="000243F3" w:rsidRDefault="00FF2673" w:rsidP="00480FDF">
      <w:pPr>
        <w:pStyle w:val="Nivel2"/>
        <w:spacing w:afterLines="120" w:after="288" w:line="312" w:lineRule="auto"/>
        <w:ind w:left="0" w:firstLine="567"/>
      </w:pPr>
      <w:commentRangeStart w:id="50"/>
      <w:r>
        <w:t>Para fins de habilitação, deverá o licitante comprovar os seguintes requisitos:</w:t>
      </w:r>
      <w:commentRangeEnd w:id="50"/>
      <w:r w:rsidR="00BE7B6F">
        <w:rPr>
          <w:rStyle w:val="Refdecomentrio"/>
          <w:rFonts w:ascii="Ecofont_Spranq_eco_Sans" w:hAnsi="Ecofont_Spranq_eco_Sans" w:cs="Tahoma"/>
          <w:color w:val="auto"/>
        </w:rPr>
        <w:commentReference w:id="50"/>
      </w:r>
    </w:p>
    <w:p w14:paraId="339AEF5A" w14:textId="77777777" w:rsidR="00FF2673" w:rsidRPr="000243F3" w:rsidRDefault="6D3D62AD" w:rsidP="00480FDF">
      <w:pPr>
        <w:pStyle w:val="Nvel1-SemNum"/>
        <w:spacing w:before="120" w:afterLines="120" w:after="288" w:line="312" w:lineRule="auto"/>
        <w:ind w:firstLine="567"/>
        <w:rPr>
          <w:color w:val="auto"/>
        </w:rPr>
      </w:pPr>
      <w:r w:rsidRPr="67C6C131">
        <w:rPr>
          <w:color w:val="auto"/>
        </w:rPr>
        <w:t>Habilitação jurídica</w:t>
      </w:r>
    </w:p>
    <w:p w14:paraId="59DD1527" w14:textId="0E9671B7" w:rsidR="00FF2673" w:rsidRPr="00DD0DAF" w:rsidRDefault="00FF2673" w:rsidP="00480FDF">
      <w:pPr>
        <w:pStyle w:val="Nivel2"/>
        <w:spacing w:afterLines="120" w:after="288" w:line="312" w:lineRule="auto"/>
        <w:ind w:left="0" w:firstLine="567"/>
      </w:pPr>
      <w:bookmarkStart w:id="51" w:name="_Ref115800561"/>
      <w:commentRangeStart w:id="52"/>
      <w:r w:rsidRPr="1A1547A0">
        <w:rPr>
          <w:b/>
          <w:bCs/>
        </w:rPr>
        <w:t>Pessoa física:</w:t>
      </w:r>
      <w:r>
        <w:t xml:space="preserve"> cédula de identidade (RG) ou documento equivalente que, por força de lei, tenha validade para fins de identificação em todo o território nacional;</w:t>
      </w:r>
      <w:bookmarkEnd w:id="51"/>
      <w:commentRangeEnd w:id="52"/>
      <w:r w:rsidR="00BE7B6F">
        <w:rPr>
          <w:rStyle w:val="Refdecomentrio"/>
          <w:rFonts w:ascii="Ecofont_Spranq_eco_Sans" w:hAnsi="Ecofont_Spranq_eco_Sans" w:cs="Tahoma"/>
          <w:color w:val="auto"/>
        </w:rPr>
        <w:commentReference w:id="52"/>
      </w:r>
    </w:p>
    <w:p w14:paraId="1E4C3C9D" w14:textId="2F1FA91A" w:rsidR="00FF2673" w:rsidRPr="000243F3" w:rsidRDefault="00FF2673" w:rsidP="00480FDF">
      <w:pPr>
        <w:pStyle w:val="Nivel2"/>
        <w:spacing w:afterLines="120" w:after="288" w:line="312" w:lineRule="auto"/>
        <w:ind w:left="0" w:firstLine="567"/>
      </w:pPr>
      <w:r w:rsidRPr="1A1547A0">
        <w:rPr>
          <w:b/>
          <w:bCs/>
        </w:rPr>
        <w:lastRenderedPageBreak/>
        <w:t>Empresário individual</w:t>
      </w:r>
      <w:r>
        <w:t xml:space="preserve">: inscrição no Registro Público de Empresas Mercantis, a cargo da Junta Comercial da respectiva sede; </w:t>
      </w:r>
    </w:p>
    <w:p w14:paraId="6DBE218F" w14:textId="01CB5AAA" w:rsidR="00FF2673" w:rsidRPr="000243F3" w:rsidRDefault="00FF2673" w:rsidP="00480FDF">
      <w:pPr>
        <w:pStyle w:val="Nivel2"/>
        <w:spacing w:afterLines="120" w:after="288" w:line="312" w:lineRule="auto"/>
        <w:ind w:left="0" w:firstLine="567"/>
      </w:pPr>
      <w:r w:rsidRPr="1A1547A0">
        <w:rPr>
          <w:b/>
          <w:bCs/>
        </w:rPr>
        <w:t>Microempreendedor Individual - MEI</w:t>
      </w:r>
      <w:r>
        <w:t xml:space="preserve">: Certificado da Condição de Microempreendedor Individual - CCMEI, cuja aceitação ficará condicionada à verificação da autenticidade no sítio </w:t>
      </w:r>
      <w:r w:rsidR="00CB3192">
        <w:t>https://www.gov.br/empresas-e-negocios/pt-br/empreendedor;</w:t>
      </w:r>
    </w:p>
    <w:p w14:paraId="321A5294" w14:textId="1DE23F26" w:rsidR="00FF2673" w:rsidRPr="000243F3" w:rsidRDefault="00FF2673" w:rsidP="00480FDF">
      <w:pPr>
        <w:pStyle w:val="Nivel2"/>
        <w:spacing w:afterLines="120" w:after="288" w:line="312" w:lineRule="auto"/>
        <w:ind w:left="0" w:firstLine="567"/>
      </w:pPr>
      <w:commentRangeStart w:id="53"/>
      <w:r w:rsidRPr="1A1547A0">
        <w:rPr>
          <w:b/>
          <w:bCs/>
        </w:rPr>
        <w:t>Sociedade empresária, sociedade limitada unipessoal – SLU ou sociedade identificada como empresa individual de responsabilidade limitada - EIRELI</w:t>
      </w:r>
      <w:r>
        <w:t>: inscrição do ato constitutivo, estatuto ou contrato social no Registro Público de Empresas Mercantis, a cargo da Junta Comercial da respectiva sede, acompanhada de documento comprobatório de seus administradores;</w:t>
      </w:r>
      <w:commentRangeEnd w:id="53"/>
      <w:r w:rsidR="00726533">
        <w:rPr>
          <w:rStyle w:val="Refdecomentrio"/>
          <w:rFonts w:ascii="Ecofont_Spranq_eco_Sans" w:hAnsi="Ecofont_Spranq_eco_Sans" w:cs="Tahoma"/>
          <w:color w:val="auto"/>
        </w:rPr>
        <w:commentReference w:id="53"/>
      </w:r>
    </w:p>
    <w:p w14:paraId="4E9AD9B6" w14:textId="380CA8CB" w:rsidR="00FF2673" w:rsidRPr="000243F3" w:rsidRDefault="00FF2673" w:rsidP="00480FDF">
      <w:pPr>
        <w:pStyle w:val="Nivel2"/>
        <w:spacing w:afterLines="120" w:after="288" w:line="312" w:lineRule="auto"/>
        <w:ind w:left="0" w:firstLine="567"/>
      </w:pPr>
      <w:r w:rsidRPr="1A1547A0">
        <w:rPr>
          <w:b/>
          <w:bCs/>
        </w:rPr>
        <w:t>Sociedade empresária estrangeira</w:t>
      </w:r>
      <w:r>
        <w:t>: portaria de autorização de funcionamento no Brasil, publicada no Diário Oficial da União e arquivada na Junta Comercial da unidade federativa onde se localizar a filial, agência, sucursal ou estabelecimento, a qual será considerada como sua sede, conform</w:t>
      </w:r>
      <w:r w:rsidR="00972399">
        <w:t xml:space="preserve">e Instrução </w:t>
      </w:r>
      <w:hyperlink r:id="rId60" w:history="1">
        <w:r w:rsidR="00972399" w:rsidRPr="009F0428">
          <w:rPr>
            <w:rStyle w:val="Hyperlink"/>
          </w:rPr>
          <w:t>Normativa DREI/ME n</w:t>
        </w:r>
        <w:r w:rsidRPr="009F0428">
          <w:rPr>
            <w:rStyle w:val="Hyperlink"/>
          </w:rPr>
          <w:t>º 77, de 18 de março de 2020</w:t>
        </w:r>
      </w:hyperlink>
      <w:r>
        <w:t>.</w:t>
      </w:r>
    </w:p>
    <w:p w14:paraId="259EEA2B" w14:textId="00AB7847" w:rsidR="00FF2673" w:rsidRPr="000243F3" w:rsidRDefault="00FF2673" w:rsidP="00480FDF">
      <w:pPr>
        <w:pStyle w:val="Nivel2"/>
        <w:spacing w:afterLines="120" w:after="288" w:line="312" w:lineRule="auto"/>
        <w:ind w:left="0" w:firstLine="567"/>
      </w:pPr>
      <w:r w:rsidRPr="1A1547A0">
        <w:rPr>
          <w:b/>
          <w:bCs/>
        </w:rPr>
        <w:t>Sociedade simples</w:t>
      </w:r>
      <w:r>
        <w:t>: inscrição do ato constitutivo no Registro Civil de Pessoas Jurídicas do local de sua sede, acompanhada de documento comprobatório de seus administradores;</w:t>
      </w:r>
    </w:p>
    <w:p w14:paraId="5C8A3F4C" w14:textId="7A301EA1" w:rsidR="00FF2673" w:rsidRPr="000243F3" w:rsidRDefault="00FF2673" w:rsidP="00480FDF">
      <w:pPr>
        <w:pStyle w:val="Nivel2"/>
        <w:spacing w:afterLines="120" w:after="288" w:line="312" w:lineRule="auto"/>
        <w:ind w:left="0" w:firstLine="567"/>
      </w:pPr>
      <w:r w:rsidRPr="1A1547A0">
        <w:rPr>
          <w:b/>
          <w:bCs/>
        </w:rPr>
        <w:t>Filial, sucursal ou agência de sociedade simples ou empresária</w:t>
      </w:r>
      <w:r>
        <w:t xml:space="preserve">: inscrição do ato constitutivo da filial, sucursal ou agência da sociedade simples ou empresária, respectivamente, no Registro Civil das Pessoas Jurídicas ou no Registro Público de Empresas </w:t>
      </w:r>
      <w:bookmarkStart w:id="54" w:name="_Int_ySfCXwr4"/>
      <w:r>
        <w:t>Mercantis onde</w:t>
      </w:r>
      <w:bookmarkEnd w:id="54"/>
      <w:r>
        <w:t xml:space="preserve"> opera, com averbação no Registro onde tem sede a matriz</w:t>
      </w:r>
    </w:p>
    <w:p w14:paraId="3EAB31FB" w14:textId="2B677F5D" w:rsidR="00FF2673" w:rsidRPr="000243F3" w:rsidRDefault="00FF2673" w:rsidP="00480FDF">
      <w:pPr>
        <w:pStyle w:val="Nivel2"/>
        <w:spacing w:afterLines="120" w:after="288" w:line="312" w:lineRule="auto"/>
        <w:ind w:left="0" w:firstLine="567"/>
      </w:pPr>
      <w:r w:rsidRPr="1A1547A0">
        <w:rPr>
          <w:b/>
          <w:bCs/>
        </w:rPr>
        <w:t>Sociedade cooperativa</w:t>
      </w:r>
      <w:r>
        <w:t xml:space="preserve">: ata de fundação e estatuto social, com a ata da assembleia que o aprovou, devidamente arquivado na Junta Comercial ou inscrito no Registro Civil das Pessoas Jurídicas da respectiva sede, além do registro de que trata </w:t>
      </w:r>
      <w:hyperlink r:id="rId61" w:anchor="art107" w:history="1">
        <w:r w:rsidRPr="009F0428">
          <w:rPr>
            <w:rStyle w:val="Hyperlink"/>
          </w:rPr>
          <w:t>o art. 107 da Lei nº</w:t>
        </w:r>
        <w:r w:rsidRPr="009F0428">
          <w:rPr>
            <w:rStyle w:val="Hyperlink"/>
          </w:rPr>
          <w:t xml:space="preserve"> </w:t>
        </w:r>
        <w:r w:rsidRPr="009F0428">
          <w:rPr>
            <w:rStyle w:val="Hyperlink"/>
          </w:rPr>
          <w:t>5.7</w:t>
        </w:r>
        <w:r w:rsidRPr="009F0428">
          <w:rPr>
            <w:rStyle w:val="Hyperlink"/>
          </w:rPr>
          <w:t>6</w:t>
        </w:r>
        <w:r w:rsidRPr="009F0428">
          <w:rPr>
            <w:rStyle w:val="Hyperlink"/>
          </w:rPr>
          <w:t>4, de 16 de dezembro 1971</w:t>
        </w:r>
      </w:hyperlink>
      <w:r>
        <w:t>.</w:t>
      </w:r>
    </w:p>
    <w:p w14:paraId="48A94F30" w14:textId="59376D4A" w:rsidR="00FF2673" w:rsidRPr="000243F3" w:rsidRDefault="00FF2673" w:rsidP="00480FDF">
      <w:pPr>
        <w:pStyle w:val="Nivel2"/>
        <w:spacing w:afterLines="120" w:after="288" w:line="312" w:lineRule="auto"/>
        <w:ind w:left="0" w:firstLine="567"/>
      </w:pPr>
      <w:r w:rsidRPr="1A1547A0">
        <w:rPr>
          <w:b/>
          <w:bCs/>
        </w:rPr>
        <w:t>Agricultor familiar</w:t>
      </w:r>
      <w:r>
        <w:t xml:space="preserve">: Declaração de Aptidão ao Pronaf – DAP ou DAP-P válida, ou, ainda, outros documentos definidos pela Secretaria Especial de Agricultura Familiar e do Desenvolvimento Agrário, nos termos do </w:t>
      </w:r>
      <w:hyperlink r:id="rId62" w:anchor="art4§2" w:history="1">
        <w:r w:rsidRPr="00927ADC">
          <w:rPr>
            <w:rStyle w:val="Hyperlink"/>
          </w:rPr>
          <w:t>art. 4º, §2º do Decreto nº 10.880, de 2 de dezembro de 2021</w:t>
        </w:r>
      </w:hyperlink>
      <w:r>
        <w:t>.</w:t>
      </w:r>
    </w:p>
    <w:p w14:paraId="224FB896" w14:textId="1B131243" w:rsidR="00FF2673" w:rsidRPr="000243F3" w:rsidRDefault="00FF2673" w:rsidP="00480FDF">
      <w:pPr>
        <w:pStyle w:val="Nivel2"/>
        <w:spacing w:afterLines="120" w:after="288" w:line="312" w:lineRule="auto"/>
        <w:ind w:left="0" w:firstLine="567"/>
      </w:pPr>
      <w:r w:rsidRPr="1A1547A0">
        <w:rPr>
          <w:b/>
          <w:bCs/>
        </w:rPr>
        <w:t>Produtor Rural</w:t>
      </w:r>
      <w:r>
        <w:t xml:space="preserve">: matrícula no Cadastro Específico do INSS – CEI, que comprove a qualificação como produtor rural pessoa física, nos termos da </w:t>
      </w:r>
      <w:hyperlink r:id="rId63" w:history="1">
        <w:r w:rsidRPr="00087CEC">
          <w:rPr>
            <w:rStyle w:val="Hyperlink"/>
          </w:rPr>
          <w:t>Instrução Normativa RFB n. 971, de 13 de novembro de 2009</w:t>
        </w:r>
      </w:hyperlink>
      <w:r>
        <w:t xml:space="preserve"> (</w:t>
      </w:r>
      <w:proofErr w:type="spellStart"/>
      <w:r>
        <w:t>arts</w:t>
      </w:r>
      <w:proofErr w:type="spellEnd"/>
      <w:r>
        <w:t>. 17 a 19 e 165).</w:t>
      </w:r>
    </w:p>
    <w:p w14:paraId="6769054B" w14:textId="7009E27A" w:rsidR="00FF2673" w:rsidRPr="000243F3" w:rsidRDefault="00FF2673" w:rsidP="00480FDF">
      <w:pPr>
        <w:pStyle w:val="Nvel2-Red"/>
        <w:spacing w:afterLines="120" w:after="288" w:line="312" w:lineRule="auto"/>
        <w:ind w:left="0" w:firstLine="567"/>
      </w:pPr>
      <w:commentRangeStart w:id="55"/>
      <w:r w:rsidRPr="1A1547A0">
        <w:rPr>
          <w:b/>
          <w:bCs/>
        </w:rPr>
        <w:t>Ato de autorização</w:t>
      </w:r>
      <w:r>
        <w:t xml:space="preserve"> para o exercício da atividade de ............ (especificar a atividade contratada sujeita à autorização), expedido por ....... (especificar o órgão competente) nos termos do art. ..... da (Lei/Decreto) n° ........</w:t>
      </w:r>
      <w:commentRangeEnd w:id="55"/>
      <w:r w:rsidR="00726533">
        <w:rPr>
          <w:rStyle w:val="Refdecomentrio"/>
          <w:rFonts w:ascii="Ecofont_Spranq_eco_Sans" w:hAnsi="Ecofont_Spranq_eco_Sans" w:cs="Tahoma"/>
          <w:i w:val="0"/>
          <w:iCs w:val="0"/>
          <w:color w:val="auto"/>
        </w:rPr>
        <w:commentReference w:id="55"/>
      </w:r>
    </w:p>
    <w:p w14:paraId="7C409B93" w14:textId="51A0C37B" w:rsidR="00FF2673" w:rsidRDefault="00FF2673" w:rsidP="00480FDF">
      <w:pPr>
        <w:pStyle w:val="Nivel2"/>
        <w:spacing w:afterLines="120" w:after="288" w:line="312" w:lineRule="auto"/>
        <w:ind w:left="0" w:firstLine="567"/>
      </w:pPr>
      <w:r>
        <w:t>Os documentos apresentados deverão estar acompanhados de todas as alterações ou da consolidação respectiva.</w:t>
      </w:r>
    </w:p>
    <w:p w14:paraId="559D479E" w14:textId="6F6EBDB0" w:rsidR="00FF2673" w:rsidRPr="000243F3" w:rsidRDefault="00FF2673" w:rsidP="00480FDF">
      <w:pPr>
        <w:pStyle w:val="Nvel1-SemNum"/>
        <w:spacing w:before="120" w:afterLines="120" w:after="288" w:line="312" w:lineRule="auto"/>
        <w:ind w:firstLine="567"/>
        <w:rPr>
          <w:color w:val="auto"/>
        </w:rPr>
      </w:pPr>
      <w:r w:rsidRPr="000243F3">
        <w:rPr>
          <w:color w:val="auto"/>
        </w:rPr>
        <w:lastRenderedPageBreak/>
        <w:t>Habilitação fiscal, social e trabalhista</w:t>
      </w:r>
    </w:p>
    <w:p w14:paraId="0DD163ED" w14:textId="7DD475DC" w:rsidR="00FF2673" w:rsidRPr="00DD0DAF" w:rsidRDefault="00FF2673" w:rsidP="00480FDF">
      <w:pPr>
        <w:pStyle w:val="Nivel2"/>
        <w:spacing w:afterLines="120" w:after="288" w:line="312" w:lineRule="auto"/>
        <w:ind w:left="0" w:firstLine="567"/>
      </w:pPr>
      <w:r>
        <w:t>Prova de inscrição no Cadastro Nacional de Pessoas Jurídicas ou no Cadastro de Pessoas Físicas, conforme o caso;</w:t>
      </w:r>
    </w:p>
    <w:p w14:paraId="34F32150" w14:textId="5ABA6F75" w:rsidR="00FF2673" w:rsidRPr="00DD0DAF" w:rsidRDefault="00FF2673" w:rsidP="00480FDF">
      <w:pPr>
        <w:pStyle w:val="Nivel2"/>
        <w:spacing w:afterLines="120" w:after="288" w:line="312" w:lineRule="auto"/>
        <w:ind w:left="0" w:firstLine="567"/>
      </w:pPr>
      <w: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E51C5F6" w14:textId="3D52C321" w:rsidR="00FF2673" w:rsidRPr="00DD0DAF" w:rsidRDefault="00FF2673" w:rsidP="00480FDF">
      <w:pPr>
        <w:pStyle w:val="Nivel2"/>
        <w:spacing w:afterLines="120" w:after="288" w:line="312" w:lineRule="auto"/>
        <w:ind w:left="0" w:firstLine="567"/>
      </w:pPr>
      <w:r>
        <w:t>Prova de regularidade com o Fundo de Garantia do Tempo de Serviço (FGTS);</w:t>
      </w:r>
    </w:p>
    <w:p w14:paraId="52246EA5" w14:textId="4AC26F75" w:rsidR="00FF2673" w:rsidRPr="00DD0DAF" w:rsidRDefault="00FF2673" w:rsidP="00480FDF">
      <w:pPr>
        <w:pStyle w:val="Nivel2"/>
        <w:spacing w:afterLines="120" w:after="288" w:line="312" w:lineRule="auto"/>
        <w:ind w:left="0" w:firstLine="567"/>
      </w:pPr>
      <w:r>
        <w:t xml:space="preserve">Prova de inexistência de débitos inadimplidos perante a Justiça do Trabalho, mediante a apresentação de certidão negativa ou positiva com efeito de negativa, nos termos do Título VII-A da Consolidação das Leis do Trabalho, aprovada pelo </w:t>
      </w:r>
      <w:hyperlink r:id="rId64" w:history="1">
        <w:r w:rsidRPr="00087CEC">
          <w:rPr>
            <w:rStyle w:val="Hyperlink"/>
          </w:rPr>
          <w:t>Decreto-Lei nº 5.452, de 1º de maio de 1943</w:t>
        </w:r>
      </w:hyperlink>
      <w:r>
        <w:t>;</w:t>
      </w:r>
    </w:p>
    <w:p w14:paraId="5AB58895" w14:textId="62664C7F" w:rsidR="00FF2673" w:rsidRPr="00710F48" w:rsidRDefault="00FF2673" w:rsidP="00480FDF">
      <w:pPr>
        <w:pStyle w:val="Nivel2"/>
        <w:spacing w:afterLines="120" w:after="288" w:line="312" w:lineRule="auto"/>
        <w:ind w:left="0" w:firstLine="567"/>
        <w:rPr>
          <w:rFonts w:eastAsia="Arial"/>
          <w:color w:val="000000" w:themeColor="text1"/>
        </w:rPr>
      </w:pPr>
      <w:commentRangeStart w:id="56"/>
      <w:r w:rsidRPr="1A1547A0">
        <w:rPr>
          <w:rFonts w:eastAsia="Arial"/>
          <w:color w:val="000000" w:themeColor="text1"/>
        </w:rPr>
        <w:t xml:space="preserve">Prova de inscrição no cadastro de contribuintes </w:t>
      </w:r>
      <w:r w:rsidR="006A2C88">
        <w:rPr>
          <w:rFonts w:eastAsia="Arial"/>
          <w:color w:val="000000" w:themeColor="text1"/>
        </w:rPr>
        <w:t>Mu</w:t>
      </w:r>
      <w:r w:rsidR="006E00C0">
        <w:rPr>
          <w:rFonts w:eastAsia="Arial"/>
          <w:color w:val="000000" w:themeColor="text1"/>
        </w:rPr>
        <w:t xml:space="preserve">nicipal </w:t>
      </w:r>
      <w:r w:rsidRPr="1A1547A0">
        <w:rPr>
          <w:rFonts w:eastAsia="Arial"/>
          <w:color w:val="000000" w:themeColor="text1"/>
        </w:rPr>
        <w:t xml:space="preserve">relativo ao domicílio ou sede do fornecedor, pertinente ao seu ramo de atividade e compatível com o objeto contratual; </w:t>
      </w:r>
    </w:p>
    <w:p w14:paraId="01459167" w14:textId="4100E95E" w:rsidR="00FF2673" w:rsidRPr="00710F48" w:rsidRDefault="00FF2673" w:rsidP="00480FDF">
      <w:pPr>
        <w:pStyle w:val="Nivel2"/>
        <w:spacing w:afterLines="120" w:after="288" w:line="312" w:lineRule="auto"/>
        <w:ind w:left="0" w:firstLine="567"/>
        <w:rPr>
          <w:rFonts w:eastAsia="Arial"/>
          <w:color w:val="000000" w:themeColor="text1"/>
        </w:rPr>
      </w:pPr>
      <w:r w:rsidRPr="1A1547A0">
        <w:rPr>
          <w:rFonts w:eastAsia="Arial"/>
          <w:color w:val="000000" w:themeColor="text1"/>
        </w:rPr>
        <w:t>Prova de regularidade com a Fazenda</w:t>
      </w:r>
      <w:r w:rsidR="006E00C0">
        <w:rPr>
          <w:rFonts w:eastAsia="Arial"/>
          <w:color w:val="000000" w:themeColor="text1"/>
        </w:rPr>
        <w:t xml:space="preserve"> Municipal</w:t>
      </w:r>
      <w:r w:rsidRPr="1A1547A0">
        <w:rPr>
          <w:rFonts w:eastAsia="Arial"/>
          <w:color w:val="000000" w:themeColor="text1"/>
        </w:rPr>
        <w:t xml:space="preserve"> do domicílio ou sede do fornecedor, relativa à atividade em cujo exercício contrata ou concorre;</w:t>
      </w:r>
      <w:commentRangeEnd w:id="56"/>
      <w:r w:rsidR="005F353C">
        <w:rPr>
          <w:rStyle w:val="Refdecomentrio"/>
          <w:rFonts w:ascii="Ecofont_Spranq_eco_Sans" w:hAnsi="Ecofont_Spranq_eco_Sans" w:cs="Tahoma"/>
          <w:color w:val="auto"/>
        </w:rPr>
        <w:commentReference w:id="56"/>
      </w:r>
    </w:p>
    <w:p w14:paraId="2BEBD88A" w14:textId="22ACAC1C" w:rsidR="00FF2673" w:rsidRDefault="00FF2673" w:rsidP="00480FDF">
      <w:pPr>
        <w:pStyle w:val="Nivel2"/>
        <w:spacing w:afterLines="120" w:after="288" w:line="312" w:lineRule="auto"/>
        <w:ind w:left="0" w:firstLine="567"/>
        <w:rPr>
          <w:rFonts w:eastAsia="Arial"/>
          <w:color w:val="000000" w:themeColor="text1"/>
        </w:rPr>
      </w:pPr>
      <w:r w:rsidRPr="1A1547A0">
        <w:rPr>
          <w:rFonts w:eastAsia="Arial"/>
          <w:color w:val="000000" w:themeColor="text1"/>
        </w:rPr>
        <w:t>Caso o fornecedor seja considerado isento dos tributos relacionados ao objeto contratual, deverá comprovar tal condição mediante a apresentação de declaração da Fazenda respectiva do seu domicílio ou sede, ou outra equivalente, na forma da lei.</w:t>
      </w:r>
    </w:p>
    <w:p w14:paraId="5C9AA201" w14:textId="7A42215D" w:rsidR="00135B37" w:rsidRPr="00090511" w:rsidRDefault="30943681" w:rsidP="00480FDF">
      <w:pPr>
        <w:pStyle w:val="Nivel2"/>
        <w:spacing w:afterLines="120" w:after="288" w:line="312" w:lineRule="auto"/>
        <w:ind w:left="0" w:firstLine="567"/>
      </w:pPr>
      <w:bookmarkStart w:id="57" w:name="_Hlk121934117"/>
      <w:commentRangeStart w:id="58"/>
      <w:r>
        <w:t xml:space="preserve">O fornecedor enquadrado como microempreendedor individual que pretenda auferir os benefícios do tratamento diferenciado previstos na </w:t>
      </w:r>
      <w:hyperlink r:id="rId65" w:history="1">
        <w:r w:rsidRPr="00627BC3">
          <w:rPr>
            <w:rStyle w:val="Hyperlink"/>
          </w:rPr>
          <w:t>Lei Complementar n. 123, de 2006</w:t>
        </w:r>
      </w:hyperlink>
      <w:r>
        <w:t>, estará dispensado da prova de inscrição nos cadastros de contribuintes estadual e municipal.</w:t>
      </w:r>
      <w:commentRangeEnd w:id="58"/>
      <w:r w:rsidR="00402AD3">
        <w:rPr>
          <w:rStyle w:val="Refdecomentrio"/>
          <w:rFonts w:ascii="Ecofont_Spranq_eco_Sans" w:hAnsi="Ecofont_Spranq_eco_Sans" w:cs="Tahoma"/>
          <w:color w:val="auto"/>
        </w:rPr>
        <w:commentReference w:id="58"/>
      </w:r>
    </w:p>
    <w:bookmarkEnd w:id="57"/>
    <w:p w14:paraId="11DF00E0" w14:textId="77777777" w:rsidR="00FF2673" w:rsidRPr="000243F3" w:rsidRDefault="00FF2673" w:rsidP="00480FDF">
      <w:pPr>
        <w:pStyle w:val="Nvel1-SemNum"/>
        <w:spacing w:before="120" w:afterLines="120" w:after="288" w:line="312" w:lineRule="auto"/>
        <w:ind w:firstLine="567"/>
        <w:rPr>
          <w:color w:val="auto"/>
        </w:rPr>
      </w:pPr>
      <w:commentRangeStart w:id="59"/>
      <w:r w:rsidRPr="000243F3">
        <w:rPr>
          <w:color w:val="auto"/>
        </w:rPr>
        <w:t>Qualificação Econômico-Financeira</w:t>
      </w:r>
      <w:commentRangeEnd w:id="59"/>
      <w:r w:rsidR="00B66AA5">
        <w:rPr>
          <w:rStyle w:val="Refdecomentrio"/>
          <w:rFonts w:ascii="Ecofont_Spranq_eco_Sans" w:eastAsiaTheme="minorEastAsia" w:hAnsi="Ecofont_Spranq_eco_Sans" w:cs="Tahoma"/>
          <w:b w:val="0"/>
          <w:bCs w:val="0"/>
          <w:color w:val="auto"/>
        </w:rPr>
        <w:commentReference w:id="59"/>
      </w:r>
    </w:p>
    <w:p w14:paraId="355185E6" w14:textId="2DC6AF36" w:rsidR="00FF2673" w:rsidRPr="00DD0DAF" w:rsidRDefault="00FF2673" w:rsidP="00480FDF">
      <w:pPr>
        <w:pStyle w:val="Nivel2"/>
        <w:spacing w:afterLines="120" w:after="288" w:line="312" w:lineRule="auto"/>
        <w:ind w:left="0" w:firstLine="567"/>
      </w:pPr>
      <w:r>
        <w:t>certidão negativa de insolvência civil expedida pelo distribuidor do domicílio ou sede do licitante, caso se trate de pessoa física, desde que admitida a sua participação na licitação (</w:t>
      </w:r>
      <w:hyperlink r:id="rId66" w:history="1">
        <w:r w:rsidRPr="001B0B28">
          <w:rPr>
            <w:rStyle w:val="Hyperlink"/>
          </w:rPr>
          <w:t>art. 5º, inciso II, alínea “c”, da Instrução Normativa Seges/ME nº 116, de 2021</w:t>
        </w:r>
      </w:hyperlink>
      <w:r>
        <w:t xml:space="preserve">), ou de sociedade simples; </w:t>
      </w:r>
    </w:p>
    <w:p w14:paraId="138A906A" w14:textId="59AAB0A5" w:rsidR="00FF2673" w:rsidRPr="00DD0DAF" w:rsidRDefault="00FF2673" w:rsidP="00480FDF">
      <w:pPr>
        <w:pStyle w:val="Nivel2"/>
        <w:spacing w:afterLines="120" w:after="288" w:line="312" w:lineRule="auto"/>
        <w:ind w:left="0" w:firstLine="567"/>
      </w:pPr>
      <w:r>
        <w:t xml:space="preserve">certidão negativa de falência expedida pelo distribuidor da sede do fornecedor - </w:t>
      </w:r>
      <w:hyperlink r:id="rId67" w:anchor="art69" w:history="1">
        <w:r w:rsidRPr="0021621A">
          <w:rPr>
            <w:rStyle w:val="Hyperlink"/>
          </w:rPr>
          <w:t xml:space="preserve">Lei nº 14.133, de 2021, art. 69, </w:t>
        </w:r>
        <w:r w:rsidRPr="0021621A">
          <w:rPr>
            <w:rStyle w:val="Hyperlink"/>
            <w:i/>
            <w:iCs/>
          </w:rPr>
          <w:t>caput</w:t>
        </w:r>
        <w:r w:rsidRPr="0021621A">
          <w:rPr>
            <w:rStyle w:val="Hyperlink"/>
          </w:rPr>
          <w:t>, inciso II</w:t>
        </w:r>
      </w:hyperlink>
      <w:r>
        <w:t>);</w:t>
      </w:r>
    </w:p>
    <w:p w14:paraId="47EA596A" w14:textId="4C6DDA18" w:rsidR="00FF2673" w:rsidRPr="000243F3" w:rsidRDefault="00FF2673" w:rsidP="00480FDF">
      <w:pPr>
        <w:pStyle w:val="Nivel2"/>
        <w:spacing w:afterLines="120" w:after="288" w:line="312" w:lineRule="auto"/>
        <w:ind w:left="0" w:firstLine="567"/>
      </w:pPr>
      <w:r>
        <w:t>Índices de Liquidez Geral (LG), Solvência Geral (SG) e Liquidez Corrente (LC), superiores a 1 (um), comprovados mediante a apresentação pelo licitante de balanço patrimonial, demonstração de resultado de exercício e demais demonstrações contábeis dos 2 (dois) últimos exercícios sociais e obtidos pela aplicação das seguintes fórmulas:</w:t>
      </w:r>
    </w:p>
    <w:p w14:paraId="04751EEA" w14:textId="77777777" w:rsidR="00FF2673" w:rsidRPr="00DD0DAF" w:rsidRDefault="00FF2673" w:rsidP="00480FDF">
      <w:pPr>
        <w:pStyle w:val="Nivel3"/>
        <w:numPr>
          <w:ilvl w:val="0"/>
          <w:numId w:val="0"/>
        </w:numPr>
        <w:spacing w:afterLines="120" w:after="288" w:line="312" w:lineRule="auto"/>
        <w:ind w:left="284" w:firstLine="709"/>
      </w:pPr>
      <w:r w:rsidRPr="0DC12BE2">
        <w:lastRenderedPageBreak/>
        <w:t>I - Liquidez Geral (LG) = (Ativo Circulante + Realizável a Longo Prazo )/( Passivo Circulante + Passivo Não Circulante);</w:t>
      </w:r>
    </w:p>
    <w:p w14:paraId="1A57ADE8" w14:textId="77777777" w:rsidR="000243F3" w:rsidRDefault="00FF2673" w:rsidP="00480FDF">
      <w:pPr>
        <w:pStyle w:val="Nivel3"/>
        <w:numPr>
          <w:ilvl w:val="0"/>
          <w:numId w:val="0"/>
        </w:numPr>
        <w:spacing w:afterLines="120" w:after="288" w:line="312" w:lineRule="auto"/>
        <w:ind w:left="284" w:firstLine="709"/>
      </w:pPr>
      <w:r w:rsidRPr="0DC12BE2">
        <w:t>II - Solvência Geral (SG)= (Ativo Total)/(Passivo Circulante +Passivo não Circulante); e</w:t>
      </w:r>
    </w:p>
    <w:p w14:paraId="2F53CF0A" w14:textId="739E48B1" w:rsidR="00FF2673" w:rsidRPr="00DD0DAF" w:rsidRDefault="00FF2673" w:rsidP="00480FDF">
      <w:pPr>
        <w:pStyle w:val="Nivel3"/>
        <w:numPr>
          <w:ilvl w:val="0"/>
          <w:numId w:val="0"/>
        </w:numPr>
        <w:spacing w:afterLines="120" w:after="288" w:line="312" w:lineRule="auto"/>
        <w:ind w:left="284" w:firstLine="709"/>
      </w:pPr>
      <w:r w:rsidRPr="0DC12BE2">
        <w:t>III - Liquidez Corrente (LC) = (Ativo Circulante)/(Passivo Circulante).</w:t>
      </w:r>
    </w:p>
    <w:p w14:paraId="0A45AE78" w14:textId="15AF7937" w:rsidR="00FF2673" w:rsidRPr="00DD0DAF" w:rsidRDefault="00FF2673" w:rsidP="00480FDF">
      <w:pPr>
        <w:pStyle w:val="Nivel2"/>
        <w:spacing w:afterLines="120" w:after="288" w:line="312" w:lineRule="auto"/>
        <w:ind w:left="0" w:firstLine="567"/>
      </w:pPr>
      <w:commentRangeStart w:id="60"/>
      <w:r>
        <w:t xml:space="preserve">Caso a empresa licitante apresente resultado inferior ou igual a 1 (um) em qualquer dos índices de Liquidez Geral (LG), Solvência Geral (SG) e Liquidez Corrente (LC), será exigido para fins de habilitação </w:t>
      </w:r>
      <w:r w:rsidRPr="1A1547A0">
        <w:rPr>
          <w:color w:val="FF0000"/>
        </w:rPr>
        <w:t xml:space="preserve">[capital mínimo] </w:t>
      </w:r>
      <w:r w:rsidRPr="1A1547A0">
        <w:rPr>
          <w:color w:val="FF0000"/>
          <w:u w:val="single"/>
        </w:rPr>
        <w:t>OU</w:t>
      </w:r>
      <w:r w:rsidRPr="1A1547A0">
        <w:rPr>
          <w:color w:val="0000FF"/>
        </w:rPr>
        <w:t xml:space="preserve"> </w:t>
      </w:r>
      <w:r w:rsidRPr="1A1547A0">
        <w:rPr>
          <w:color w:val="FF0000"/>
        </w:rPr>
        <w:t xml:space="preserve">[patrimônio líquido mínimo] </w:t>
      </w:r>
      <w:r>
        <w:t>de</w:t>
      </w:r>
      <w:r w:rsidRPr="1A1547A0">
        <w:rPr>
          <w:color w:val="0000FF"/>
        </w:rPr>
        <w:t xml:space="preserve"> </w:t>
      </w:r>
      <w:r w:rsidRPr="1A1547A0">
        <w:rPr>
          <w:color w:val="FF0000"/>
        </w:rPr>
        <w:t xml:space="preserve">......% [até 10%] </w:t>
      </w:r>
      <w:r>
        <w:t xml:space="preserve">do </w:t>
      </w:r>
      <w:r w:rsidRPr="1A1547A0">
        <w:rPr>
          <w:color w:val="FF0000"/>
        </w:rPr>
        <w:t xml:space="preserve">[valor total estimado da contratação] </w:t>
      </w:r>
      <w:r w:rsidRPr="1A1547A0">
        <w:rPr>
          <w:color w:val="FF0000"/>
          <w:u w:val="single"/>
        </w:rPr>
        <w:t>OU</w:t>
      </w:r>
      <w:r w:rsidRPr="1A1547A0">
        <w:rPr>
          <w:color w:val="FF0000"/>
        </w:rPr>
        <w:t xml:space="preserve"> [valor total estimado da parcela pertinente]</w:t>
      </w:r>
      <w:r>
        <w:t>.</w:t>
      </w:r>
      <w:commentRangeEnd w:id="60"/>
      <w:r w:rsidR="00B66AA5">
        <w:rPr>
          <w:rStyle w:val="Refdecomentrio"/>
          <w:rFonts w:ascii="Ecofont_Spranq_eco_Sans" w:hAnsi="Ecofont_Spranq_eco_Sans" w:cs="Tahoma"/>
          <w:color w:val="auto"/>
        </w:rPr>
        <w:commentReference w:id="60"/>
      </w:r>
    </w:p>
    <w:p w14:paraId="32241EA4" w14:textId="691E72A9" w:rsidR="00FF2673" w:rsidRPr="00DD0DAF" w:rsidRDefault="00FF2673" w:rsidP="00480FDF">
      <w:pPr>
        <w:pStyle w:val="Nivel2"/>
        <w:spacing w:afterLines="120" w:after="288" w:line="312" w:lineRule="auto"/>
        <w:ind w:left="0" w:firstLine="567"/>
      </w:pPr>
      <w:r>
        <w:t>As empresas criadas no exercício financeiro da licitação deverão atender a todas as exigências da habilitação e poderão substituir os demonstrativos contábeis pelo balanço de abertura. (</w:t>
      </w:r>
      <w:hyperlink r:id="rId68" w:anchor="art65" w:history="1">
        <w:r w:rsidRPr="0021621A">
          <w:rPr>
            <w:rStyle w:val="Hyperlink"/>
          </w:rPr>
          <w:t>Lei nº 14.133, de 2021, art. 65, §1º</w:t>
        </w:r>
      </w:hyperlink>
      <w:r>
        <w:t>).</w:t>
      </w:r>
    </w:p>
    <w:p w14:paraId="2EB848C7" w14:textId="5D05F2C7" w:rsidR="00FF2673" w:rsidRPr="00DD0DAF" w:rsidRDefault="00FF2673" w:rsidP="00480FDF">
      <w:pPr>
        <w:pStyle w:val="Nivel2"/>
        <w:spacing w:afterLines="120" w:after="288" w:line="312" w:lineRule="auto"/>
        <w:ind w:left="0" w:firstLine="567"/>
      </w:pPr>
      <w:r>
        <w:t>O balanço patrimonial, demonstração de resultado de exercício e demais demonstrações contábeis limitar-se-ão ao último exercício no caso de a pessoa jurídica ter sido constituída há menos de 2 (dois) anos. (</w:t>
      </w:r>
      <w:hyperlink r:id="rId69" w:anchor="art69§6" w:history="1">
        <w:r w:rsidRPr="0021621A">
          <w:rPr>
            <w:rStyle w:val="Hyperlink"/>
          </w:rPr>
          <w:t>Lei nº 14.133, de 2021, art. 69, §6º</w:t>
        </w:r>
      </w:hyperlink>
      <w:r>
        <w:t>)</w:t>
      </w:r>
    </w:p>
    <w:p w14:paraId="6ECCD3E8" w14:textId="0FE9A491" w:rsidR="00FF2673" w:rsidRPr="00DD0DAF" w:rsidRDefault="00FF2673" w:rsidP="00480FDF">
      <w:pPr>
        <w:pStyle w:val="Nvel2-Red"/>
        <w:spacing w:afterLines="120" w:after="288" w:line="312" w:lineRule="auto"/>
        <w:ind w:left="0" w:firstLine="567"/>
      </w:pPr>
      <w:commentRangeStart w:id="61"/>
      <w:r>
        <w:t>O atendimento dos índices econômicos previstos neste item deverá ser atestado mediante declaração assinada por profissional habilitado da área contábil, apresentada pelo fornecedor.</w:t>
      </w:r>
      <w:commentRangeEnd w:id="61"/>
      <w:r w:rsidR="00B66AA5">
        <w:rPr>
          <w:rStyle w:val="Refdecomentrio"/>
          <w:rFonts w:ascii="Ecofont_Spranq_eco_Sans" w:hAnsi="Ecofont_Spranq_eco_Sans" w:cs="Tahoma"/>
          <w:i w:val="0"/>
          <w:iCs w:val="0"/>
          <w:color w:val="auto"/>
        </w:rPr>
        <w:commentReference w:id="61"/>
      </w:r>
    </w:p>
    <w:p w14:paraId="31CEF7F9" w14:textId="77777777" w:rsidR="00FF2673" w:rsidRPr="000243F3" w:rsidRDefault="6D3D62AD" w:rsidP="00480FDF">
      <w:pPr>
        <w:pStyle w:val="Nvel1-SemNum"/>
        <w:spacing w:before="120" w:afterLines="120" w:after="288" w:line="312" w:lineRule="auto"/>
        <w:ind w:firstLine="567"/>
        <w:rPr>
          <w:color w:val="auto"/>
        </w:rPr>
      </w:pPr>
      <w:commentRangeStart w:id="62"/>
      <w:r w:rsidRPr="67C6C131">
        <w:rPr>
          <w:color w:val="auto"/>
        </w:rPr>
        <w:t>Qualificação Técnica</w:t>
      </w:r>
      <w:commentRangeEnd w:id="62"/>
      <w:r w:rsidR="00B66AA5">
        <w:rPr>
          <w:rStyle w:val="Refdecomentrio"/>
          <w:rFonts w:ascii="Ecofont_Spranq_eco_Sans" w:eastAsiaTheme="minorEastAsia" w:hAnsi="Ecofont_Spranq_eco_Sans" w:cs="Tahoma"/>
          <w:b w:val="0"/>
          <w:bCs w:val="0"/>
          <w:color w:val="auto"/>
        </w:rPr>
        <w:commentReference w:id="62"/>
      </w:r>
    </w:p>
    <w:p w14:paraId="666CCDF8" w14:textId="3BD14C0A" w:rsidR="00B83FC8" w:rsidRPr="009B546F" w:rsidRDefault="00B83FC8" w:rsidP="00480FDF">
      <w:pPr>
        <w:pStyle w:val="Nvel2-Red"/>
        <w:spacing w:afterLines="120" w:after="288" w:line="312" w:lineRule="auto"/>
        <w:ind w:left="0" w:firstLine="567"/>
        <w:rPr>
          <w:color w:val="auto"/>
        </w:rPr>
      </w:pPr>
      <w:bookmarkStart w:id="63" w:name="_Ref123202723"/>
      <w:commentRangeStart w:id="64"/>
      <w:r w:rsidRPr="009B546F">
        <w:t>Declaração de que o licitante tomou conhecimento de todas as informações e das condições locais para o cumprimento das obrigações objeto da licitação;</w:t>
      </w:r>
      <w:bookmarkEnd w:id="63"/>
    </w:p>
    <w:p w14:paraId="675F00EF" w14:textId="3F8173CD" w:rsidR="00A52798" w:rsidRPr="009B546F" w:rsidRDefault="00A52798" w:rsidP="00480FDF">
      <w:pPr>
        <w:pStyle w:val="Nivel3"/>
        <w:spacing w:afterLines="120" w:after="288" w:line="312" w:lineRule="auto"/>
        <w:ind w:left="0" w:firstLine="567"/>
        <w:rPr>
          <w:color w:val="FF0000"/>
        </w:rPr>
      </w:pPr>
      <w:r w:rsidRPr="009B546F">
        <w:rPr>
          <w:i/>
          <w:iCs/>
          <w:color w:val="FF0000"/>
        </w:rPr>
        <w:t xml:space="preserve">A declaração acima poderá ser substituída </w:t>
      </w:r>
      <w:r w:rsidR="00AD5DA2" w:rsidRPr="009B546F">
        <w:rPr>
          <w:i/>
          <w:iCs/>
          <w:color w:val="FF0000"/>
        </w:rPr>
        <w:t>por declaração formal assinada pelo responsável técnico do licitante acerca do conhecimento pleno das condições e peculiaridades da contratação</w:t>
      </w:r>
      <w:commentRangeEnd w:id="64"/>
      <w:r w:rsidR="00DD16F8">
        <w:rPr>
          <w:rStyle w:val="Refdecomentrio"/>
          <w:rFonts w:ascii="Ecofont_Spranq_eco_Sans" w:hAnsi="Ecofont_Spranq_eco_Sans" w:cs="Tahoma"/>
          <w:color w:val="auto"/>
        </w:rPr>
        <w:commentReference w:id="64"/>
      </w:r>
    </w:p>
    <w:p w14:paraId="14444DD2" w14:textId="013196A4" w:rsidR="1D49ED53" w:rsidRDefault="1D49ED53" w:rsidP="00480FDF">
      <w:pPr>
        <w:pStyle w:val="Nvel2-Red"/>
        <w:spacing w:afterLines="120" w:after="288" w:line="312" w:lineRule="auto"/>
        <w:ind w:left="0" w:firstLine="567"/>
        <w:rPr>
          <w:i w:val="0"/>
          <w:iCs w:val="0"/>
          <w:color w:val="auto"/>
        </w:rPr>
      </w:pPr>
      <w:commentRangeStart w:id="65"/>
      <w:r w:rsidRPr="1A1547A0">
        <w:rPr>
          <w:i w:val="0"/>
          <w:iCs w:val="0"/>
          <w:color w:val="auto"/>
        </w:rPr>
        <w:t xml:space="preserve">Registro ou inscrição da empresa </w:t>
      </w:r>
      <w:r w:rsidR="7E69B258" w:rsidRPr="1A1547A0">
        <w:rPr>
          <w:i w:val="0"/>
          <w:iCs w:val="0"/>
          <w:color w:val="auto"/>
        </w:rPr>
        <w:t xml:space="preserve">contratada no conselho profissional competente. </w:t>
      </w:r>
      <w:commentRangeEnd w:id="65"/>
      <w:r w:rsidR="00C3616E">
        <w:rPr>
          <w:rStyle w:val="Refdecomentrio"/>
          <w:rFonts w:ascii="Ecofont_Spranq_eco_Sans" w:hAnsi="Ecofont_Spranq_eco_Sans" w:cs="Tahoma"/>
          <w:i w:val="0"/>
          <w:iCs w:val="0"/>
          <w:color w:val="auto"/>
        </w:rPr>
        <w:commentReference w:id="65"/>
      </w:r>
    </w:p>
    <w:p w14:paraId="2ED2070F" w14:textId="53848F31" w:rsidR="46CE96C0" w:rsidRDefault="46CE96C0" w:rsidP="00480FDF">
      <w:pPr>
        <w:pStyle w:val="Nivel2"/>
        <w:spacing w:afterLines="120" w:after="288" w:line="312" w:lineRule="auto"/>
        <w:ind w:left="0" w:firstLine="567"/>
      </w:pPr>
      <w:commentRangeStart w:id="66"/>
      <w:r w:rsidRPr="1A1547A0">
        <w:t>Apresentação do(s) profissional(</w:t>
      </w:r>
      <w:proofErr w:type="spellStart"/>
      <w:r w:rsidRPr="1A1547A0">
        <w:t>is</w:t>
      </w:r>
      <w:proofErr w:type="spellEnd"/>
      <w:r w:rsidRPr="1A1547A0">
        <w:t>) abaixo indicado(s), devidamente registrado(s) no conselho profissional competente, detentor de atestado de responsabilidade técnica por execução de obra ou serviço de características semelhantes, também abaixo indicado(s):</w:t>
      </w:r>
    </w:p>
    <w:p w14:paraId="2FB3B9B3" w14:textId="77CFE0D9" w:rsidR="46CE96C0" w:rsidRPr="00053948" w:rsidRDefault="46CE96C0" w:rsidP="00480FDF">
      <w:pPr>
        <w:pStyle w:val="Nivel3"/>
        <w:spacing w:afterLines="120" w:after="288" w:line="312" w:lineRule="auto"/>
        <w:ind w:left="170" w:firstLine="709"/>
      </w:pPr>
      <w:r w:rsidRPr="00053948">
        <w:rPr>
          <w:rFonts w:eastAsia="Arial"/>
          <w:i/>
          <w:iCs/>
          <w:color w:val="FF0000"/>
        </w:rPr>
        <w:t>Para o (Engenheiro Civil, Elétrico, Mecânico...): serviços de: (...)</w:t>
      </w:r>
    </w:p>
    <w:p w14:paraId="4824EFF8" w14:textId="77777777" w:rsidR="00053948" w:rsidRDefault="46CE96C0" w:rsidP="00480FDF">
      <w:pPr>
        <w:pStyle w:val="Nivel3"/>
        <w:spacing w:afterLines="120" w:after="288" w:line="312" w:lineRule="auto"/>
        <w:ind w:left="170" w:firstLine="709"/>
        <w:rPr>
          <w:rFonts w:eastAsia="Arial"/>
          <w:i/>
          <w:iCs/>
          <w:color w:val="FF0000"/>
        </w:rPr>
      </w:pPr>
      <w:r w:rsidRPr="00053948">
        <w:rPr>
          <w:rFonts w:eastAsia="Arial"/>
          <w:i/>
          <w:iCs/>
          <w:color w:val="FF0000"/>
        </w:rPr>
        <w:t>Para o (Arquiteto e Urbanista...): serviços de (...)</w:t>
      </w:r>
    </w:p>
    <w:p w14:paraId="444219C9" w14:textId="1D224E5C" w:rsidR="46CE96C0" w:rsidRPr="004073D7" w:rsidRDefault="46CE96C0" w:rsidP="00480FDF">
      <w:pPr>
        <w:pStyle w:val="Nivel3"/>
        <w:spacing w:afterLines="120" w:after="288" w:line="312" w:lineRule="auto"/>
        <w:ind w:left="170" w:firstLine="709"/>
        <w:rPr>
          <w:rFonts w:eastAsia="Arial"/>
          <w:i/>
          <w:iCs/>
          <w:color w:val="FF0000"/>
        </w:rPr>
      </w:pPr>
      <w:r w:rsidRPr="00053948">
        <w:rPr>
          <w:rFonts w:eastAsia="Arial"/>
          <w:i/>
          <w:iCs/>
          <w:color w:val="FF0000"/>
        </w:rPr>
        <w:t>Para o (Técnico Industrial...): serviços de (...)</w:t>
      </w:r>
      <w:r w:rsidR="0FBD1CF7" w:rsidRPr="00053948">
        <w:rPr>
          <w:rFonts w:ascii="Arial Nova" w:eastAsia="Arial Nova" w:hAnsi="Arial Nova" w:cs="Arial Nova"/>
          <w:i/>
          <w:iCs/>
          <w:color w:val="FF0000"/>
        </w:rPr>
        <w:t xml:space="preserve"> </w:t>
      </w:r>
      <w:proofErr w:type="spellStart"/>
      <w:r w:rsidRPr="00053948">
        <w:rPr>
          <w:rFonts w:ascii="Arial Nova" w:eastAsia="Arial Nova" w:hAnsi="Arial Nova" w:cs="Arial Nova"/>
          <w:color w:val="FF0000"/>
        </w:rPr>
        <w:t>etc</w:t>
      </w:r>
      <w:proofErr w:type="spellEnd"/>
      <w:r w:rsidRPr="00053948">
        <w:rPr>
          <w:rFonts w:ascii="Arial Nova" w:eastAsia="Arial Nova" w:hAnsi="Arial Nova" w:cs="Arial Nova"/>
          <w:color w:val="FF0000"/>
        </w:rPr>
        <w:t xml:space="preserve"> (...)</w:t>
      </w:r>
      <w:commentRangeEnd w:id="66"/>
      <w:r w:rsidR="00C3616E">
        <w:rPr>
          <w:rStyle w:val="Refdecomentrio"/>
          <w:rFonts w:ascii="Ecofont_Spranq_eco_Sans" w:hAnsi="Ecofont_Spranq_eco_Sans" w:cs="Tahoma"/>
          <w:color w:val="auto"/>
        </w:rPr>
        <w:commentReference w:id="66"/>
      </w:r>
    </w:p>
    <w:p w14:paraId="7A181643" w14:textId="0650A33B" w:rsidR="46CE96C0" w:rsidRPr="004073D7" w:rsidRDefault="46CE96C0" w:rsidP="00480FDF">
      <w:pPr>
        <w:pStyle w:val="Nivel2"/>
        <w:spacing w:afterLines="120" w:after="288" w:line="312" w:lineRule="auto"/>
        <w:ind w:left="0" w:firstLine="567"/>
      </w:pPr>
      <w:r w:rsidRPr="004073D7">
        <w:lastRenderedPageBreak/>
        <w:t>O(s) profissional(</w:t>
      </w:r>
      <w:proofErr w:type="spellStart"/>
      <w:r w:rsidRPr="004073D7">
        <w:t>is</w:t>
      </w:r>
      <w:proofErr w:type="spellEnd"/>
      <w:r w:rsidRPr="004073D7">
        <w:t>) indicado(s) na forma supra deverá(</w:t>
      </w:r>
      <w:proofErr w:type="spellStart"/>
      <w:r w:rsidRPr="004073D7">
        <w:t>ão</w:t>
      </w:r>
      <w:proofErr w:type="spellEnd"/>
      <w:r w:rsidRPr="004073D7">
        <w:t>) participar da obra ou serviço objeto do contrato, e será admitida a sua substituição por profissionais de experiência equivalente ou superior, desde que aprovada pela Administração.</w:t>
      </w:r>
    </w:p>
    <w:p w14:paraId="69617036" w14:textId="518D2BAD" w:rsidR="00FF2673" w:rsidRPr="00DD0DAF" w:rsidRDefault="1D49ED53" w:rsidP="00480FDF">
      <w:pPr>
        <w:pStyle w:val="Nvel2-Red"/>
        <w:spacing w:afterLines="120" w:after="288" w:line="312" w:lineRule="auto"/>
        <w:ind w:left="0" w:firstLine="567"/>
      </w:pPr>
      <w:commentRangeStart w:id="67"/>
      <w:r>
        <w:t>Comprovação de aptidão para execução de serviço de complexidade tecnológica e operacional equivalente ou superior com o objeto desta contratação, ou com o item pertinente, por meio da apresentação de certidões ou atestados, por pessoas jurídicas de direito público ou privado, ou regularmente emitido(s) pelo conselho profissional competente, quando for o caso.</w:t>
      </w:r>
    </w:p>
    <w:p w14:paraId="5A1AA5BA" w14:textId="3B34E31A" w:rsidR="00FF2673" w:rsidRPr="00DD0DAF" w:rsidRDefault="6307F4C7" w:rsidP="00480FDF">
      <w:pPr>
        <w:pStyle w:val="Nvel2-Red"/>
        <w:spacing w:afterLines="120" w:after="288" w:line="312" w:lineRule="auto"/>
        <w:ind w:left="0" w:firstLine="567"/>
      </w:pPr>
      <w:r>
        <w:t xml:space="preserve">Para fins da comprovação de que trata este subitem, os atestados deverão dizer respeito a contratos executados com as seguintes características mínimas: </w:t>
      </w:r>
    </w:p>
    <w:p w14:paraId="4B54AFCE" w14:textId="4F2B3AD7" w:rsidR="00FF2673" w:rsidRDefault="31F42B91" w:rsidP="00480FDF">
      <w:pPr>
        <w:pStyle w:val="Nivel3"/>
        <w:spacing w:afterLines="120" w:after="288" w:line="312" w:lineRule="auto"/>
        <w:ind w:left="170" w:firstLine="709"/>
      </w:pPr>
      <w:r>
        <w:t>[</w:t>
      </w:r>
      <w:r w:rsidR="6307F4C7">
        <w:t>....</w:t>
      </w:r>
      <w:r>
        <w:t>];</w:t>
      </w:r>
    </w:p>
    <w:p w14:paraId="03F86B2B" w14:textId="77777777" w:rsidR="00663A75" w:rsidRPr="00DD0DAF" w:rsidRDefault="31F42B91" w:rsidP="00480FDF">
      <w:pPr>
        <w:pStyle w:val="Nivel3"/>
        <w:spacing w:afterLines="120" w:after="288" w:line="312" w:lineRule="auto"/>
        <w:ind w:left="170" w:firstLine="709"/>
      </w:pPr>
      <w:r>
        <w:t>[....];</w:t>
      </w:r>
    </w:p>
    <w:p w14:paraId="6C33FCAD" w14:textId="181E4668" w:rsidR="00663A75" w:rsidRPr="00DD0DAF" w:rsidRDefault="31F42B91" w:rsidP="00480FDF">
      <w:pPr>
        <w:pStyle w:val="Nivel3"/>
        <w:spacing w:afterLines="120" w:after="288" w:line="312" w:lineRule="auto"/>
        <w:ind w:left="170" w:firstLine="709"/>
      </w:pPr>
      <w:r>
        <w:t>[....].</w:t>
      </w:r>
    </w:p>
    <w:p w14:paraId="41F82640" w14:textId="0D275DBC" w:rsidR="00FF2673" w:rsidRPr="00DD0DAF" w:rsidRDefault="6307F4C7" w:rsidP="00480FDF">
      <w:pPr>
        <w:pStyle w:val="Nivel2"/>
        <w:spacing w:afterLines="120" w:after="288" w:line="312" w:lineRule="auto"/>
        <w:ind w:left="0" w:firstLine="567"/>
      </w:pPr>
      <w:r w:rsidRPr="004073D7">
        <w:rPr>
          <w:i/>
          <w:iCs/>
          <w:color w:val="FF0000"/>
        </w:rPr>
        <w:t>Será admitida, para fins de comprovação de quantitativo mínimo, a apresentação e o somatório de diferentes atestados executados de forma concomitante</w:t>
      </w:r>
      <w:r>
        <w:t>.</w:t>
      </w:r>
      <w:commentRangeEnd w:id="67"/>
      <w:r w:rsidR="00402AD3">
        <w:rPr>
          <w:rStyle w:val="Refdecomentrio"/>
          <w:rFonts w:ascii="Ecofont_Spranq_eco_Sans" w:hAnsi="Ecofont_Spranq_eco_Sans" w:cs="Tahoma"/>
          <w:color w:val="auto"/>
        </w:rPr>
        <w:commentReference w:id="67"/>
      </w:r>
    </w:p>
    <w:p w14:paraId="63E7E358" w14:textId="5F2C011C" w:rsidR="00FF2673" w:rsidRPr="00C75A83" w:rsidRDefault="6307F4C7" w:rsidP="00480FDF">
      <w:pPr>
        <w:pStyle w:val="Nvel3-R"/>
        <w:spacing w:afterLines="120" w:after="288" w:line="312" w:lineRule="auto"/>
        <w:ind w:left="170" w:firstLine="709"/>
        <w:rPr>
          <w:rFonts w:eastAsia="Arial"/>
        </w:rPr>
      </w:pPr>
      <w:commentRangeStart w:id="68"/>
      <w:r w:rsidRPr="1A1547A0">
        <w:rPr>
          <w:rFonts w:eastAsia="Arial"/>
        </w:rPr>
        <w:t>Os atestados de capacidade técnica poderão ser apresentados em nome da matriz ou da filial do fornecedor.</w:t>
      </w:r>
      <w:commentRangeEnd w:id="68"/>
      <w:r w:rsidR="00E664C9">
        <w:rPr>
          <w:rStyle w:val="Refdecomentrio"/>
          <w:rFonts w:ascii="Ecofont_Spranq_eco_Sans" w:hAnsi="Ecofont_Spranq_eco_Sans" w:cs="Tahoma"/>
          <w:i w:val="0"/>
          <w:iCs w:val="0"/>
          <w:color w:val="auto"/>
        </w:rPr>
        <w:commentReference w:id="68"/>
      </w:r>
    </w:p>
    <w:p w14:paraId="609D609C" w14:textId="51DA7B98" w:rsidR="00FF2673" w:rsidRPr="00DD0DAF" w:rsidRDefault="6307F4C7" w:rsidP="00480FDF">
      <w:pPr>
        <w:pStyle w:val="Nvel3-R"/>
        <w:spacing w:afterLines="120" w:after="288" w:line="312" w:lineRule="auto"/>
        <w:ind w:left="170" w:firstLine="709"/>
      </w:pPr>
      <w:r>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0602067C" w14:textId="52834374" w:rsidR="00FF2673" w:rsidRPr="00DD0DAF" w:rsidRDefault="6307F4C7" w:rsidP="00480FDF">
      <w:pPr>
        <w:pStyle w:val="Nvel3-R"/>
        <w:spacing w:afterLines="120" w:after="288" w:line="312" w:lineRule="auto"/>
        <w:ind w:left="170" w:firstLine="709"/>
      </w:pPr>
      <w:commentRangeStart w:id="69"/>
      <w:r>
        <w:t xml:space="preserve">Prova de atendimento aos requisitos ........, previstos na lei ............: </w:t>
      </w:r>
      <w:commentRangeEnd w:id="69"/>
      <w:r w:rsidR="00E664C9">
        <w:rPr>
          <w:rStyle w:val="Refdecomentrio"/>
          <w:rFonts w:ascii="Ecofont_Spranq_eco_Sans" w:hAnsi="Ecofont_Spranq_eco_Sans" w:cs="Tahoma"/>
          <w:i w:val="0"/>
          <w:iCs w:val="0"/>
          <w:color w:val="auto"/>
        </w:rPr>
        <w:commentReference w:id="69"/>
      </w:r>
    </w:p>
    <w:p w14:paraId="4C9FA86B" w14:textId="6F228F6A" w:rsidR="00FF2673" w:rsidRPr="00DD0DAF" w:rsidRDefault="1D49ED53" w:rsidP="00480FDF">
      <w:pPr>
        <w:pStyle w:val="Nivel2"/>
        <w:spacing w:afterLines="120" w:after="288" w:line="312" w:lineRule="auto"/>
        <w:ind w:left="0" w:firstLine="567"/>
      </w:pPr>
      <w:r>
        <w:t>Caso admitida a participação de cooperativas, será exigida a seguinte documentação complementar:</w:t>
      </w:r>
    </w:p>
    <w:p w14:paraId="240CE278" w14:textId="00797CC1" w:rsidR="00FF2673" w:rsidRPr="00DD0DAF" w:rsidRDefault="1D49ED53" w:rsidP="00480FDF">
      <w:pPr>
        <w:pStyle w:val="Nivel3"/>
        <w:spacing w:afterLines="120" w:after="288" w:line="312" w:lineRule="auto"/>
        <w:ind w:left="170" w:firstLine="709"/>
      </w:pPr>
      <w:r>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w:t>
      </w:r>
      <w:hyperlink r:id="rId70" w:anchor="art4" w:history="1">
        <w:proofErr w:type="spellStart"/>
        <w:r w:rsidRPr="00242FEE">
          <w:rPr>
            <w:rStyle w:val="Hyperlink"/>
          </w:rPr>
          <w:t>arts</w:t>
        </w:r>
        <w:proofErr w:type="spellEnd"/>
        <w:r w:rsidRPr="00242FEE">
          <w:rPr>
            <w:rStyle w:val="Hyperlink"/>
          </w:rPr>
          <w:t>. 4º, inciso XI, 21, inciso I e 42, §§2º a 6º da Lei n</w:t>
        </w:r>
        <w:r w:rsidRPr="00242FEE">
          <w:rPr>
            <w:rStyle w:val="Hyperlink"/>
          </w:rPr>
          <w:t>.</w:t>
        </w:r>
        <w:r w:rsidRPr="00242FEE">
          <w:rPr>
            <w:rStyle w:val="Hyperlink"/>
          </w:rPr>
          <w:t xml:space="preserve"> 5.764, de 1971;</w:t>
        </w:r>
      </w:hyperlink>
    </w:p>
    <w:p w14:paraId="76C9B3CC" w14:textId="4D77B4D0" w:rsidR="00FF2673" w:rsidRPr="00DD0DAF" w:rsidRDefault="1D49ED53" w:rsidP="00480FDF">
      <w:pPr>
        <w:pStyle w:val="Nivel3"/>
        <w:spacing w:afterLines="120" w:after="288" w:line="312" w:lineRule="auto"/>
        <w:ind w:left="170" w:firstLine="709"/>
      </w:pPr>
      <w:r>
        <w:t>A declaração de regularidade de situação do contribuinte individual – DRSCI, para cada um dos cooperados indicados;</w:t>
      </w:r>
    </w:p>
    <w:p w14:paraId="29F29CD9" w14:textId="20DD2B42" w:rsidR="00FF2673" w:rsidRPr="00DD0DAF" w:rsidRDefault="1D49ED53" w:rsidP="00480FDF">
      <w:pPr>
        <w:pStyle w:val="Nivel3"/>
        <w:spacing w:afterLines="120" w:after="288" w:line="312" w:lineRule="auto"/>
        <w:ind w:left="170" w:firstLine="709"/>
      </w:pPr>
      <w:r>
        <w:t xml:space="preserve">A comprovação do capital social proporcional ao número de cooperados necessários à prestação do serviço; </w:t>
      </w:r>
    </w:p>
    <w:p w14:paraId="21FA16D0" w14:textId="5F972764" w:rsidR="00FF2673" w:rsidRPr="00DD0DAF" w:rsidRDefault="1D49ED53" w:rsidP="00480FDF">
      <w:pPr>
        <w:pStyle w:val="Nivel3"/>
        <w:spacing w:afterLines="120" w:after="288" w:line="312" w:lineRule="auto"/>
        <w:ind w:left="170" w:firstLine="709"/>
      </w:pPr>
      <w:r>
        <w:lastRenderedPageBreak/>
        <w:t xml:space="preserve">O registro previsto na </w:t>
      </w:r>
      <w:hyperlink r:id="rId71" w:anchor="art107" w:history="1">
        <w:r w:rsidRPr="002153A6">
          <w:rPr>
            <w:rStyle w:val="Hyperlink"/>
          </w:rPr>
          <w:t>Lei n. 5.764, de 1971, art. 107</w:t>
        </w:r>
      </w:hyperlink>
      <w:r>
        <w:t>;</w:t>
      </w:r>
    </w:p>
    <w:p w14:paraId="38D0E1DD" w14:textId="78D08E12" w:rsidR="00FF2673" w:rsidRPr="00DD0DAF" w:rsidRDefault="2CEC6F3F" w:rsidP="00480FDF">
      <w:pPr>
        <w:pStyle w:val="Nivel3"/>
        <w:spacing w:afterLines="120" w:after="288" w:line="312" w:lineRule="auto"/>
        <w:ind w:left="170" w:firstLine="709"/>
      </w:pPr>
      <w:r>
        <w:t xml:space="preserve"> </w:t>
      </w:r>
      <w:r w:rsidR="1D49ED53">
        <w:t>A comprovação de integração das respectivas quotas-partes por parte dos cooperados que executarão o contrato;</w:t>
      </w:r>
    </w:p>
    <w:p w14:paraId="7CE3931D" w14:textId="73E74EF3" w:rsidR="00FF2673" w:rsidRPr="00DD0DAF" w:rsidRDefault="1D49ED53" w:rsidP="00480FDF">
      <w:pPr>
        <w:pStyle w:val="Nivel3"/>
        <w:spacing w:afterLines="120" w:after="288" w:line="312" w:lineRule="auto"/>
        <w:ind w:left="170" w:firstLine="709"/>
      </w:pPr>
      <w:r>
        <w:t>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r w:rsidR="73AFC334">
        <w:t xml:space="preserve"> e</w:t>
      </w:r>
    </w:p>
    <w:p w14:paraId="445C5494" w14:textId="0D810A0E" w:rsidR="00FF2673" w:rsidRPr="00DD0DAF" w:rsidRDefault="1D49ED53" w:rsidP="00480FDF">
      <w:pPr>
        <w:pStyle w:val="Nivel3"/>
        <w:spacing w:afterLines="120" w:after="288" w:line="312" w:lineRule="auto"/>
        <w:ind w:left="170" w:firstLine="709"/>
      </w:pPr>
      <w:r>
        <w:t xml:space="preserve">A última auditoria contábil-financeira da cooperativa, conforme dispõe o </w:t>
      </w:r>
      <w:hyperlink r:id="rId72" w:anchor="art112" w:history="1">
        <w:r w:rsidRPr="002153A6">
          <w:rPr>
            <w:rStyle w:val="Hyperlink"/>
          </w:rPr>
          <w:t>art. 112 da Lei n. 5.764, de 1971</w:t>
        </w:r>
      </w:hyperlink>
      <w:r>
        <w:t>, ou uma declaração, sob as penas da lei, de que tal auditoria não foi exigida pelo órgão fiscalizador</w:t>
      </w:r>
    </w:p>
    <w:bookmarkEnd w:id="2"/>
    <w:p w14:paraId="18433A94" w14:textId="305BF4EF" w:rsidR="00EB5262" w:rsidRDefault="00011A3D" w:rsidP="00480FDF">
      <w:pPr>
        <w:pStyle w:val="Nivel01"/>
        <w:spacing w:before="120" w:afterLines="120" w:after="288" w:line="312" w:lineRule="auto"/>
        <w:ind w:firstLine="567"/>
      </w:pPr>
      <w:r>
        <w:t>ESTIMATIVAS DO VALOR DA CONTRATAÇÃO</w:t>
      </w:r>
    </w:p>
    <w:p w14:paraId="063FCEE3" w14:textId="77777777" w:rsidR="000516FD" w:rsidRPr="000516FD" w:rsidRDefault="3C76645C" w:rsidP="00480FDF">
      <w:pPr>
        <w:pStyle w:val="Nivel2"/>
        <w:spacing w:afterLines="120" w:after="288" w:line="312" w:lineRule="auto"/>
        <w:ind w:left="0" w:firstLine="567"/>
        <w:rPr>
          <w:b/>
          <w:bCs/>
        </w:rPr>
      </w:pPr>
      <w:commentRangeStart w:id="70"/>
      <w:r>
        <w:t xml:space="preserve">O custo estimado total da contratação é de R$... </w:t>
      </w:r>
      <w:r w:rsidRPr="1A1547A0">
        <w:rPr>
          <w:i/>
          <w:iCs/>
          <w:color w:val="FF0000"/>
        </w:rPr>
        <w:t>(por extenso)</w:t>
      </w:r>
      <w:r>
        <w:t xml:space="preserve">, conforme custos unitários apostos na </w:t>
      </w:r>
      <w:r w:rsidRPr="1A1547A0">
        <w:rPr>
          <w:i/>
          <w:iCs/>
          <w:color w:val="FF0000"/>
        </w:rPr>
        <w:t xml:space="preserve">[tabela acima] </w:t>
      </w:r>
      <w:r w:rsidRPr="1A1547A0">
        <w:rPr>
          <w:b/>
          <w:bCs/>
          <w:i/>
          <w:iCs/>
          <w:color w:val="FF0000"/>
        </w:rPr>
        <w:t>OU</w:t>
      </w:r>
      <w:r w:rsidRPr="1A1547A0">
        <w:rPr>
          <w:i/>
          <w:iCs/>
          <w:color w:val="FF0000"/>
        </w:rPr>
        <w:t xml:space="preserve"> [em anexo]</w:t>
      </w:r>
      <w:r>
        <w:t>.</w:t>
      </w:r>
      <w:commentRangeEnd w:id="70"/>
      <w:r w:rsidR="00E664C9">
        <w:rPr>
          <w:rStyle w:val="Refdecomentrio"/>
          <w:rFonts w:ascii="Ecofont_Spranq_eco_Sans" w:hAnsi="Ecofont_Spranq_eco_Sans" w:cs="Tahoma"/>
          <w:color w:val="auto"/>
        </w:rPr>
        <w:commentReference w:id="70"/>
      </w:r>
    </w:p>
    <w:p w14:paraId="659E9244" w14:textId="77777777" w:rsidR="000516FD" w:rsidRPr="00D14643" w:rsidRDefault="000516FD" w:rsidP="00480FDF">
      <w:pPr>
        <w:pStyle w:val="ou"/>
        <w:spacing w:before="120" w:afterLines="120" w:after="288" w:line="312" w:lineRule="auto"/>
        <w:ind w:firstLine="567"/>
      </w:pPr>
      <w:r>
        <w:t>OU</w:t>
      </w:r>
    </w:p>
    <w:p w14:paraId="0F5E17FE" w14:textId="77777777" w:rsidR="000516FD" w:rsidRPr="00372D7A" w:rsidRDefault="000516FD" w:rsidP="00480FDF">
      <w:pPr>
        <w:pStyle w:val="Nvel2-Red"/>
        <w:spacing w:afterLines="120" w:after="288" w:line="312" w:lineRule="auto"/>
        <w:ind w:left="0" w:firstLine="567"/>
      </w:pPr>
      <w:commentRangeStart w:id="71"/>
      <w:r>
        <w:t>O valor de referência para aplicação do maior desconto corresponde a R$</w:t>
      </w:r>
      <w:proofErr w:type="gramStart"/>
      <w:r>
        <w:t>.....</w:t>
      </w:r>
      <w:commentRangeEnd w:id="71"/>
      <w:proofErr w:type="gramEnd"/>
      <w:r w:rsidR="00E664C9">
        <w:rPr>
          <w:rStyle w:val="Refdecomentrio"/>
          <w:rFonts w:ascii="Ecofont_Spranq_eco_Sans" w:hAnsi="Ecofont_Spranq_eco_Sans" w:cs="Tahoma"/>
          <w:i w:val="0"/>
          <w:iCs w:val="0"/>
          <w:color w:val="auto"/>
        </w:rPr>
        <w:commentReference w:id="71"/>
      </w:r>
    </w:p>
    <w:p w14:paraId="373953FB" w14:textId="77777777" w:rsidR="000516FD" w:rsidRPr="00372D7A" w:rsidRDefault="000516FD" w:rsidP="00480FDF">
      <w:pPr>
        <w:pStyle w:val="ou"/>
        <w:spacing w:before="120" w:afterLines="120" w:after="288" w:line="312" w:lineRule="auto"/>
        <w:ind w:firstLine="567"/>
      </w:pPr>
      <w:r>
        <w:t xml:space="preserve">OU </w:t>
      </w:r>
    </w:p>
    <w:p w14:paraId="2D57A3A5" w14:textId="77777777" w:rsidR="000516FD" w:rsidRPr="00372D7A" w:rsidRDefault="000516FD" w:rsidP="00480FDF">
      <w:pPr>
        <w:pStyle w:val="Nvel2-Red"/>
        <w:spacing w:afterLines="120" w:after="288" w:line="312" w:lineRule="auto"/>
        <w:ind w:left="0" w:firstLine="567"/>
      </w:pPr>
      <w:commentRangeStart w:id="72"/>
      <w:r>
        <w:t xml:space="preserve">O custo estimado da contratação possui caráter sigiloso e será tornado público apenas e imediatamente após o julgamento das propostas. </w:t>
      </w:r>
      <w:commentRangeEnd w:id="72"/>
      <w:r w:rsidR="00E664C9">
        <w:rPr>
          <w:rStyle w:val="Refdecomentrio"/>
          <w:rFonts w:ascii="Ecofont_Spranq_eco_Sans" w:hAnsi="Ecofont_Spranq_eco_Sans" w:cs="Tahoma"/>
          <w:i w:val="0"/>
          <w:iCs w:val="0"/>
          <w:color w:val="auto"/>
        </w:rPr>
        <w:commentReference w:id="72"/>
      </w:r>
    </w:p>
    <w:p w14:paraId="72651362" w14:textId="77777777" w:rsidR="000516FD" w:rsidRDefault="3C76645C" w:rsidP="00480FDF">
      <w:pPr>
        <w:pStyle w:val="Nvel2-Red"/>
        <w:spacing w:afterLines="120" w:after="288" w:line="312" w:lineRule="auto"/>
        <w:ind w:left="0" w:firstLine="567"/>
      </w:pPr>
      <w:commentRangeStart w:id="73"/>
      <w:r>
        <w:t>A estimativa de custo levou em consideração o risco envolvido na contratação e sua alocação entre contratante e contratado, conforme especificado na matriz de risco constante do Contrato.</w:t>
      </w:r>
      <w:commentRangeEnd w:id="73"/>
      <w:r w:rsidR="00E664C9">
        <w:rPr>
          <w:rStyle w:val="Refdecomentrio"/>
          <w:rFonts w:ascii="Ecofont_Spranq_eco_Sans" w:hAnsi="Ecofont_Spranq_eco_Sans" w:cs="Tahoma"/>
          <w:i w:val="0"/>
          <w:iCs w:val="0"/>
          <w:color w:val="auto"/>
        </w:rPr>
        <w:commentReference w:id="73"/>
      </w:r>
    </w:p>
    <w:p w14:paraId="4B813942" w14:textId="77777777" w:rsidR="005E028B" w:rsidRDefault="005E028B" w:rsidP="00480FDF">
      <w:pPr>
        <w:pStyle w:val="Nivel01"/>
        <w:spacing w:before="120" w:afterLines="120" w:after="288" w:line="312" w:lineRule="auto"/>
        <w:ind w:firstLine="567"/>
      </w:pPr>
      <w:r>
        <w:t>ADEQUAÇÃO ORÇAMENTÁRIA</w:t>
      </w:r>
    </w:p>
    <w:p w14:paraId="377E815B" w14:textId="77777777" w:rsidR="005E028B" w:rsidRPr="005C6AB8" w:rsidRDefault="005E028B" w:rsidP="00480FDF">
      <w:pPr>
        <w:pStyle w:val="Nivel2"/>
        <w:spacing w:afterLines="120" w:after="288" w:line="312" w:lineRule="auto"/>
        <w:ind w:left="0" w:firstLine="567"/>
      </w:pPr>
      <w:r w:rsidRPr="1A1547A0">
        <w:rPr>
          <w:rFonts w:eastAsia="Arial"/>
        </w:rPr>
        <w:t>As despesas decorrentes da presente contratação correrão à conta de recursos específicos consignados no Orçamento Geral da União.</w:t>
      </w:r>
    </w:p>
    <w:p w14:paraId="0B354B84" w14:textId="77777777" w:rsidR="005E028B" w:rsidRPr="00F06507" w:rsidRDefault="005E028B" w:rsidP="00480FDF">
      <w:pPr>
        <w:pStyle w:val="Nivel2"/>
        <w:spacing w:afterLines="120" w:after="288" w:line="312" w:lineRule="auto"/>
        <w:ind w:left="0" w:firstLine="567"/>
      </w:pPr>
      <w:r w:rsidRPr="1A1547A0">
        <w:t>A contratação será atendida pela seguinte dotação:</w:t>
      </w:r>
    </w:p>
    <w:p w14:paraId="169EB70F" w14:textId="77777777" w:rsidR="005E028B" w:rsidRPr="00F06507" w:rsidRDefault="005E028B" w:rsidP="00480FDF">
      <w:pPr>
        <w:pStyle w:val="PargrafodaLista"/>
        <w:numPr>
          <w:ilvl w:val="0"/>
          <w:numId w:val="9"/>
        </w:numPr>
        <w:spacing w:before="120" w:afterLines="120" w:after="288" w:line="312" w:lineRule="auto"/>
        <w:ind w:left="284" w:firstLine="709"/>
        <w:jc w:val="both"/>
        <w:rPr>
          <w:rFonts w:ascii="Arial" w:eastAsia="Arial" w:hAnsi="Arial" w:cs="Arial"/>
          <w:sz w:val="20"/>
          <w:szCs w:val="20"/>
        </w:rPr>
      </w:pPr>
      <w:r w:rsidRPr="60B8CEFA">
        <w:rPr>
          <w:rFonts w:ascii="Arial" w:eastAsia="Arial" w:hAnsi="Arial" w:cs="Arial"/>
          <w:sz w:val="20"/>
          <w:szCs w:val="20"/>
        </w:rPr>
        <w:t>Gestão/Unidade: [...];</w:t>
      </w:r>
    </w:p>
    <w:p w14:paraId="61E18573" w14:textId="77777777" w:rsidR="005E028B" w:rsidRPr="00F06507" w:rsidRDefault="005E028B" w:rsidP="00480FDF">
      <w:pPr>
        <w:pStyle w:val="PargrafodaLista"/>
        <w:numPr>
          <w:ilvl w:val="0"/>
          <w:numId w:val="9"/>
        </w:numPr>
        <w:spacing w:before="120" w:afterLines="120" w:after="288" w:line="312" w:lineRule="auto"/>
        <w:ind w:left="284" w:firstLine="709"/>
        <w:jc w:val="both"/>
        <w:rPr>
          <w:rFonts w:ascii="Arial" w:eastAsia="Arial" w:hAnsi="Arial" w:cs="Arial"/>
          <w:sz w:val="20"/>
          <w:szCs w:val="20"/>
        </w:rPr>
      </w:pPr>
      <w:r w:rsidRPr="60B8CEFA">
        <w:rPr>
          <w:rFonts w:ascii="Arial" w:eastAsia="Arial" w:hAnsi="Arial" w:cs="Arial"/>
          <w:sz w:val="20"/>
          <w:szCs w:val="20"/>
        </w:rPr>
        <w:t>Fonte de Recursos: [...];</w:t>
      </w:r>
    </w:p>
    <w:p w14:paraId="23C9862A" w14:textId="77777777" w:rsidR="005E028B" w:rsidRPr="00F06507" w:rsidRDefault="005E028B" w:rsidP="00480FDF">
      <w:pPr>
        <w:pStyle w:val="PargrafodaLista"/>
        <w:numPr>
          <w:ilvl w:val="0"/>
          <w:numId w:val="9"/>
        </w:numPr>
        <w:spacing w:before="120" w:afterLines="120" w:after="288" w:line="312" w:lineRule="auto"/>
        <w:ind w:left="284" w:firstLine="709"/>
        <w:jc w:val="both"/>
        <w:rPr>
          <w:rFonts w:ascii="Arial" w:eastAsia="Arial" w:hAnsi="Arial" w:cs="Arial"/>
          <w:sz w:val="20"/>
          <w:szCs w:val="20"/>
        </w:rPr>
      </w:pPr>
      <w:r w:rsidRPr="60B8CEFA">
        <w:rPr>
          <w:rFonts w:ascii="Arial" w:eastAsia="Arial" w:hAnsi="Arial" w:cs="Arial"/>
          <w:sz w:val="20"/>
          <w:szCs w:val="20"/>
        </w:rPr>
        <w:t>Programa de Trabalho: [...];</w:t>
      </w:r>
    </w:p>
    <w:p w14:paraId="052CB6A1" w14:textId="77777777" w:rsidR="005E028B" w:rsidRPr="00F06507" w:rsidRDefault="005E028B" w:rsidP="00480FDF">
      <w:pPr>
        <w:pStyle w:val="PargrafodaLista"/>
        <w:numPr>
          <w:ilvl w:val="0"/>
          <w:numId w:val="9"/>
        </w:numPr>
        <w:spacing w:before="120" w:afterLines="120" w:after="288" w:line="312" w:lineRule="auto"/>
        <w:ind w:left="284" w:firstLine="709"/>
        <w:jc w:val="both"/>
        <w:rPr>
          <w:rFonts w:ascii="Arial" w:eastAsia="Arial" w:hAnsi="Arial" w:cs="Arial"/>
          <w:sz w:val="20"/>
          <w:szCs w:val="20"/>
        </w:rPr>
      </w:pPr>
      <w:r w:rsidRPr="60B8CEFA">
        <w:rPr>
          <w:rFonts w:ascii="Arial" w:eastAsia="Arial" w:hAnsi="Arial" w:cs="Arial"/>
          <w:sz w:val="20"/>
          <w:szCs w:val="20"/>
        </w:rPr>
        <w:t>Elemento de Despesa: [...];</w:t>
      </w:r>
    </w:p>
    <w:p w14:paraId="1F66E8E6" w14:textId="77777777" w:rsidR="005E028B" w:rsidRPr="00F06507" w:rsidRDefault="005E028B" w:rsidP="00480FDF">
      <w:pPr>
        <w:pStyle w:val="PargrafodaLista"/>
        <w:numPr>
          <w:ilvl w:val="0"/>
          <w:numId w:val="9"/>
        </w:numPr>
        <w:spacing w:before="120" w:afterLines="120" w:after="288" w:line="312" w:lineRule="auto"/>
        <w:ind w:left="284" w:firstLine="709"/>
        <w:jc w:val="both"/>
        <w:rPr>
          <w:rFonts w:ascii="Arial" w:eastAsia="Arial" w:hAnsi="Arial" w:cs="Arial"/>
          <w:sz w:val="20"/>
          <w:szCs w:val="20"/>
        </w:rPr>
      </w:pPr>
      <w:r w:rsidRPr="60B8CEFA">
        <w:rPr>
          <w:rFonts w:ascii="Arial" w:eastAsia="Arial" w:hAnsi="Arial" w:cs="Arial"/>
          <w:sz w:val="20"/>
          <w:szCs w:val="20"/>
        </w:rPr>
        <w:t>Plano Interno: [...];</w:t>
      </w:r>
    </w:p>
    <w:p w14:paraId="4A01920D" w14:textId="5E65332C" w:rsidR="005E028B" w:rsidRPr="00372D7A" w:rsidRDefault="005E028B" w:rsidP="00480FDF">
      <w:pPr>
        <w:pStyle w:val="Nvel2-Red"/>
        <w:spacing w:afterLines="120" w:after="288" w:line="312" w:lineRule="auto"/>
        <w:ind w:left="0" w:firstLine="567"/>
      </w:pPr>
      <w:commentRangeStart w:id="74"/>
      <w:r>
        <w:lastRenderedPageBreak/>
        <w:t>A dotação relativa aos exercícios financeiros subsequentes será indicada após aprovação da Lei Orçamentária respectiva e liberação dos créditos correspondentes, mediante apostilamento.</w:t>
      </w:r>
      <w:commentRangeEnd w:id="74"/>
      <w:r w:rsidR="00E664C9">
        <w:rPr>
          <w:rStyle w:val="Refdecomentrio"/>
          <w:rFonts w:ascii="Ecofont_Spranq_eco_Sans" w:hAnsi="Ecofont_Spranq_eco_Sans" w:cs="Tahoma"/>
          <w:i w:val="0"/>
          <w:iCs w:val="0"/>
          <w:color w:val="auto"/>
        </w:rPr>
        <w:commentReference w:id="74"/>
      </w:r>
    </w:p>
    <w:bookmarkEnd w:id="0"/>
    <w:p w14:paraId="12328A1E" w14:textId="77777777" w:rsidR="00DC506B" w:rsidRDefault="00DC506B" w:rsidP="00480FDF">
      <w:pPr>
        <w:pStyle w:val="Nivel2"/>
        <w:numPr>
          <w:ilvl w:val="0"/>
          <w:numId w:val="0"/>
        </w:numPr>
        <w:spacing w:afterLines="120" w:after="288" w:line="312" w:lineRule="auto"/>
        <w:ind w:firstLine="567"/>
        <w:rPr>
          <w:i/>
          <w:iCs/>
          <w:color w:val="FF0000"/>
        </w:rPr>
      </w:pPr>
    </w:p>
    <w:p w14:paraId="53BC04E4" w14:textId="37E96C0D" w:rsidR="005E028B" w:rsidRPr="00E64DAA" w:rsidRDefault="005E028B" w:rsidP="00480FDF">
      <w:pPr>
        <w:pStyle w:val="Nivel2"/>
        <w:numPr>
          <w:ilvl w:val="0"/>
          <w:numId w:val="0"/>
        </w:numPr>
        <w:spacing w:afterLines="120" w:after="288" w:line="312" w:lineRule="auto"/>
        <w:ind w:firstLine="567"/>
        <w:rPr>
          <w:i/>
          <w:iCs/>
          <w:color w:val="auto"/>
        </w:rPr>
      </w:pPr>
      <w:r w:rsidRPr="00E64DAA">
        <w:rPr>
          <w:i/>
          <w:iCs/>
          <w:color w:val="FF0000"/>
        </w:rPr>
        <w:t>[Local]</w:t>
      </w:r>
      <w:r w:rsidRPr="00E64DAA">
        <w:rPr>
          <w:i/>
          <w:iCs/>
          <w:color w:val="auto"/>
        </w:rPr>
        <w:t>,</w:t>
      </w:r>
      <w:r w:rsidRPr="00E64DAA">
        <w:rPr>
          <w:i/>
          <w:iCs/>
          <w:color w:val="FF0000"/>
        </w:rPr>
        <w:t xml:space="preserve"> [dia] </w:t>
      </w:r>
      <w:r w:rsidRPr="00E64DAA">
        <w:rPr>
          <w:i/>
          <w:iCs/>
          <w:color w:val="auto"/>
        </w:rPr>
        <w:t>de</w:t>
      </w:r>
      <w:r w:rsidRPr="00E64DAA">
        <w:rPr>
          <w:i/>
          <w:iCs/>
          <w:color w:val="FF0000"/>
        </w:rPr>
        <w:t xml:space="preserve"> [mês] </w:t>
      </w:r>
      <w:r w:rsidRPr="00E64DAA">
        <w:rPr>
          <w:i/>
          <w:iCs/>
          <w:color w:val="auto"/>
        </w:rPr>
        <w:t>de</w:t>
      </w:r>
      <w:r w:rsidRPr="00E64DAA">
        <w:rPr>
          <w:i/>
          <w:iCs/>
          <w:color w:val="FF0000"/>
        </w:rPr>
        <w:t xml:space="preserve"> [ano].</w:t>
      </w:r>
    </w:p>
    <w:p w14:paraId="6F146EB3" w14:textId="77777777" w:rsidR="005E028B" w:rsidRPr="00372D7A" w:rsidRDefault="005E028B" w:rsidP="00480FDF">
      <w:pPr>
        <w:spacing w:before="120" w:afterLines="120" w:after="288" w:line="312" w:lineRule="auto"/>
        <w:ind w:firstLine="567"/>
        <w:jc w:val="center"/>
        <w:rPr>
          <w:rFonts w:ascii="Arial" w:eastAsia="Arial" w:hAnsi="Arial" w:cs="Arial"/>
          <w:sz w:val="20"/>
          <w:szCs w:val="20"/>
        </w:rPr>
      </w:pPr>
      <w:r w:rsidRPr="42305840">
        <w:rPr>
          <w:rFonts w:ascii="Arial" w:eastAsia="Arial" w:hAnsi="Arial" w:cs="Arial"/>
          <w:sz w:val="20"/>
          <w:szCs w:val="20"/>
        </w:rPr>
        <w:t>__________________________________</w:t>
      </w:r>
    </w:p>
    <w:p w14:paraId="7DE7BAFD" w14:textId="77777777" w:rsidR="005E028B" w:rsidRPr="00372D7A" w:rsidRDefault="005E028B" w:rsidP="00480FDF">
      <w:pPr>
        <w:spacing w:before="120" w:afterLines="120" w:after="288" w:line="312" w:lineRule="auto"/>
        <w:ind w:firstLine="567"/>
        <w:jc w:val="center"/>
        <w:rPr>
          <w:rFonts w:ascii="Arial" w:eastAsia="Arial" w:hAnsi="Arial" w:cs="Arial"/>
          <w:sz w:val="20"/>
          <w:szCs w:val="20"/>
        </w:rPr>
      </w:pPr>
      <w:commentRangeStart w:id="75"/>
      <w:r w:rsidRPr="42305840">
        <w:rPr>
          <w:rFonts w:ascii="Arial" w:eastAsia="Arial" w:hAnsi="Arial" w:cs="Arial"/>
          <w:sz w:val="20"/>
          <w:szCs w:val="20"/>
        </w:rPr>
        <w:t>Identificação e assinatura do servidor (ou equipe) responsável</w:t>
      </w:r>
      <w:commentRangeEnd w:id="75"/>
      <w:r w:rsidR="001636C6">
        <w:rPr>
          <w:rStyle w:val="Refdecomentrio"/>
        </w:rPr>
        <w:commentReference w:id="75"/>
      </w:r>
    </w:p>
    <w:sectPr w:rsidR="005E028B" w:rsidRPr="00372D7A" w:rsidSect="00DC506B">
      <w:headerReference w:type="default" r:id="rId73"/>
      <w:footerReference w:type="default" r:id="rId74"/>
      <w:pgSz w:w="11906" w:h="16838" w:code="9"/>
      <w:pgMar w:top="1418" w:right="1134" w:bottom="1418"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ME/SEGES" w:date="2022-12-29T15:40:00Z" w:initials="ME/SEGES">
    <w:p w14:paraId="731BEEEA" w14:textId="77777777" w:rsidR="003E26F6" w:rsidRDefault="003E26F6">
      <w:pPr>
        <w:pStyle w:val="Textodecomentrio"/>
      </w:pPr>
      <w:r>
        <w:rPr>
          <w:rStyle w:val="Refdecomentrio"/>
        </w:rPr>
        <w:annotationRef/>
      </w:r>
      <w:r>
        <w:rPr>
          <w:b/>
          <w:bCs/>
          <w:i/>
          <w:iCs/>
          <w:color w:val="000000"/>
        </w:rPr>
        <w:t xml:space="preserve">ORIENTAÇÕES PARA USO DO MODELO – </w:t>
      </w:r>
      <w:r>
        <w:rPr>
          <w:b/>
          <w:bCs/>
          <w:i/>
          <w:iCs/>
          <w:color w:val="FF0000"/>
        </w:rPr>
        <w:t>LEITURA OBRIGATÓRIA</w:t>
      </w:r>
    </w:p>
    <w:p w14:paraId="11A97049" w14:textId="77777777" w:rsidR="003E26F6" w:rsidRDefault="003E26F6">
      <w:pPr>
        <w:pStyle w:val="Textodecomentrio"/>
      </w:pPr>
      <w:r>
        <w:rPr>
          <w:b/>
          <w:bCs/>
          <w:i/>
          <w:iCs/>
          <w:color w:val="000000"/>
        </w:rPr>
        <w:t xml:space="preserve">1) </w:t>
      </w:r>
      <w:r>
        <w:rPr>
          <w:i/>
          <w:iCs/>
          <w:color w:val="000000"/>
        </w:rPr>
        <w:t>O presente modelo de Termo de Referência procura fornecer um ponto de partida para a definição do objeto e condições da contratação. Este é o documento que mais terá variação de conteúdo, de acordo com as peculiaridades da demanda da Administração e do objeto a ser contratado. Assim, não se deve prender ao texto apresentado, mas sim trabalhá-lo à luz dos pontos fundamentais da contratação, sempre de forma clara e objetiva.</w:t>
      </w:r>
    </w:p>
    <w:p w14:paraId="2C455BF0" w14:textId="77777777" w:rsidR="003E26F6" w:rsidRDefault="003E26F6">
      <w:pPr>
        <w:pStyle w:val="Textodecomentrio"/>
      </w:pPr>
      <w:r>
        <w:rPr>
          <w:b/>
          <w:bCs/>
          <w:i/>
          <w:iCs/>
          <w:color w:val="000000"/>
        </w:rPr>
        <w:t>2)</w:t>
      </w:r>
      <w:r>
        <w:rPr>
          <w:i/>
          <w:iCs/>
          <w:color w:val="000000"/>
        </w:rPr>
        <w:t xml:space="preserve"> Este modelo se aplica exclusivamente às contratações de serviços de engenharia classificáveis como comuns, nos termos da definição constante da alínea “a” do inciso XXI do art. 6º da lei 14.133/2021.</w:t>
      </w:r>
    </w:p>
    <w:p w14:paraId="7BE4E199" w14:textId="77777777" w:rsidR="003E26F6" w:rsidRDefault="003E26F6">
      <w:pPr>
        <w:pStyle w:val="Textodecomentrio"/>
      </w:pPr>
      <w:r>
        <w:rPr>
          <w:b/>
          <w:bCs/>
          <w:i/>
          <w:iCs/>
          <w:color w:val="000000"/>
        </w:rPr>
        <w:t>3)</w:t>
      </w:r>
      <w:r>
        <w:rPr>
          <w:i/>
          <w:iCs/>
          <w:color w:val="000000"/>
        </w:rPr>
        <w:t xml:space="preserve"> Será utilizada a locução “termo de referência” para designar o documento jurídico-administrativo previsto no art. 6º, XXIII, da Lei nº 14.133/2021, que contém as informações necessárias, fornecidas pela Administração Pública, para delimitar o objeto contratado, sem, entretanto, trazer especificações técnicas cuja preparação é privativa de determinados profissionais, como engenheiros, arquitetos e técnicos industriais. Quanto a esses aspectos, o documento a ser apresentado, se for o caso, será um projeto básico, previsto no art. 6º, XXV, da Lei, que, quando necessário, deverá ser anexo a este Termo de Referência. </w:t>
      </w:r>
    </w:p>
    <w:p w14:paraId="16AF9B80" w14:textId="77777777" w:rsidR="003E26F6" w:rsidRDefault="003E26F6">
      <w:pPr>
        <w:pStyle w:val="Textodecomentrio"/>
      </w:pPr>
      <w:r>
        <w:rPr>
          <w:b/>
          <w:bCs/>
          <w:i/>
          <w:iCs/>
          <w:color w:val="000000"/>
        </w:rPr>
        <w:t>4)</w:t>
      </w:r>
      <w:r>
        <w:rPr>
          <w:i/>
          <w:iCs/>
          <w:color w:val="000000"/>
        </w:rPr>
        <w:t xml:space="preserve"> Anotação de Responsabilidade Técnica (ART), Registro de Responsabilidade Técnica ou Termo de Responsabilidade Técnica: A elaboração do Projeto Básico ­relativo a serviço de engenharia, arquitetura ou de técnica industrial exige a emissão de ART, RRT ou TRT, conforme Resolução CONFEA nº 361/1991, Resolução CAU nº 91/2014 e Resolução CFT nº 101/2020, respectivamente, independentemente de o profissional pertencer aos quadros da Administração Pública ou ser contratado por esta. Por outro lado, a elaboração do Termo de Referência não exige a emissão de tal documento, conforme exposto no tópico precedente. Já a elaboração das planilhas orçamentárias também exige a emissão da ART, conforme art. 10 do Decreto nº 7.983, de 2013, aplicável às dispensas da Lei nº 14.133/2021 consoante Instrução Normativa Seges/ME nº 72/2021. Embora o Decreto mencione apenas a ART, entendemos que a interpretação extensiva é cabível nesse contexto, para abarcar também o RRT e o TRT, conforme as planilhas forem elaboradas por arquiteto ou por técnico industrial.</w:t>
      </w:r>
    </w:p>
    <w:p w14:paraId="69ED4D26" w14:textId="77777777" w:rsidR="003E26F6" w:rsidRDefault="003E26F6">
      <w:pPr>
        <w:pStyle w:val="Textodecomentrio"/>
      </w:pPr>
      <w:r>
        <w:rPr>
          <w:b/>
          <w:bCs/>
          <w:i/>
          <w:iCs/>
          <w:color w:val="000000"/>
        </w:rPr>
        <w:t xml:space="preserve">5) </w:t>
      </w:r>
      <w:r>
        <w:rPr>
          <w:i/>
          <w:iCs/>
          <w:color w:val="000000"/>
        </w:rPr>
        <w:t xml:space="preserve">A redação em preto consiste no que se espera ser invariável. Ela até pode sofrer modificações a depender do caso concreto, mas não são disposições feitas para variar. Por essa razão, </w:t>
      </w:r>
      <w:r>
        <w:rPr>
          <w:b/>
          <w:bCs/>
          <w:i/>
          <w:iCs/>
          <w:color w:val="000000"/>
        </w:rPr>
        <w:t>quaisquer modificações nas partes em preto, sem marcação de itálico, devem necessariamente ser justificadas nos autos</w:t>
      </w:r>
      <w:r>
        <w:rPr>
          <w:i/>
          <w:iCs/>
          <w:color w:val="000000"/>
        </w:rPr>
        <w:t>, sem prejuízo de eventual consulta ao órgão de assessoramento jurídico respectivo, a depender da matéria.</w:t>
      </w:r>
    </w:p>
    <w:p w14:paraId="4FB587DD" w14:textId="77777777" w:rsidR="003E26F6" w:rsidRDefault="003E26F6">
      <w:pPr>
        <w:pStyle w:val="Textodecomentrio"/>
      </w:pPr>
      <w:r>
        <w:rPr>
          <w:b/>
          <w:bCs/>
          <w:i/>
          <w:iCs/>
          <w:color w:val="000000"/>
        </w:rPr>
        <w:t>6) Os itens deste modelo destacados em vermelho itálico devem ser preenchidos ou adotados pelo órgão ou entidade pública contratante segundo critérios de oportunidade e conveniência</w:t>
      </w:r>
      <w:r>
        <w:rPr>
          <w:i/>
          <w:iCs/>
          <w:color w:val="000000"/>
        </w:rPr>
        <w:t>, de acordo com as peculiaridades do objeto e cuidando-se para que sejam reproduzidas as mesmas definições nos demais instrumentos da contratação (minuta de Edital e de Contrato), para que não conflitem. São previsões feitas para variarem. Eventuais justificativas podem ser exigidas a depender do caso.</w:t>
      </w:r>
    </w:p>
    <w:p w14:paraId="022A1A0E" w14:textId="77777777" w:rsidR="003E26F6" w:rsidRDefault="003E26F6">
      <w:pPr>
        <w:pStyle w:val="Textodecomentrio"/>
      </w:pPr>
      <w:r>
        <w:rPr>
          <w:b/>
          <w:bCs/>
          <w:i/>
          <w:iCs/>
          <w:color w:val="000000"/>
        </w:rPr>
        <w:t>7) Alguns itens receberam notas explicativas, destacadas para compreensão do agente ou setor responsável pela elaboração do Termo de Referência</w:t>
      </w:r>
      <w:r>
        <w:rPr>
          <w:i/>
          <w:iCs/>
          <w:color w:val="000000"/>
        </w:rPr>
        <w:t>, que deverão ser devidamente suprimidas ao se finalizar o documento na versão original.</w:t>
      </w:r>
    </w:p>
    <w:p w14:paraId="24364CBA" w14:textId="77777777" w:rsidR="003E26F6" w:rsidRDefault="003E26F6">
      <w:pPr>
        <w:pStyle w:val="Textodecomentrio"/>
      </w:pPr>
      <w:r>
        <w:rPr>
          <w:b/>
          <w:bCs/>
          <w:i/>
          <w:iCs/>
          <w:color w:val="000000"/>
        </w:rPr>
        <w:t>8) Recomenda-se indicar no processo a versão (mês e ano) utilizada para elaboração da minuta</w:t>
      </w:r>
      <w:r>
        <w:rPr>
          <w:i/>
          <w:iCs/>
          <w:color w:val="000000"/>
        </w:rPr>
        <w:t>, em especial ao encaminhar o feito para análise jurídica. Tal informação consta no rodapé do documento. Essa indicação pode ocorrer expressamente no despacho de encaminhamento ou mantendo-se o rodapé na minuta encaminhada, conforme o caso. É um dado importante já que indica qual o parâmetro a ser utilizado em eventual checagem.</w:t>
      </w:r>
    </w:p>
    <w:p w14:paraId="522A338B" w14:textId="77777777" w:rsidR="003E26F6" w:rsidRDefault="003E26F6">
      <w:pPr>
        <w:pStyle w:val="Textodecomentrio"/>
      </w:pPr>
      <w:r>
        <w:rPr>
          <w:b/>
          <w:bCs/>
          <w:i/>
          <w:iCs/>
          <w:color w:val="000000"/>
        </w:rPr>
        <w:t xml:space="preserve">9) </w:t>
      </w:r>
      <w:r>
        <w:rPr>
          <w:i/>
          <w:iCs/>
          <w:color w:val="000000"/>
        </w:rPr>
        <w:t xml:space="preserve">O Termo de Referência deve ser elaborado também no Sistema TR Digital ou em ferramenta informatizada própria (art. 4º da </w:t>
      </w:r>
      <w:r>
        <w:rPr>
          <w:i/>
          <w:iCs/>
        </w:rPr>
        <w:t>IN Seges/ME nº 81, de 25 de novembro de 2022).</w:t>
      </w:r>
    </w:p>
    <w:p w14:paraId="38084047" w14:textId="77777777" w:rsidR="003E26F6" w:rsidRDefault="003E26F6">
      <w:pPr>
        <w:pStyle w:val="Textodecomentrio"/>
      </w:pPr>
      <w:r>
        <w:rPr>
          <w:b/>
          <w:bCs/>
          <w:i/>
          <w:iCs/>
          <w:color w:val="000000"/>
        </w:rPr>
        <w:t xml:space="preserve">10) </w:t>
      </w:r>
      <w:r>
        <w:rPr>
          <w:i/>
          <w:iCs/>
          <w:color w:val="000000"/>
        </w:rPr>
        <w:t>A elaboração do TR deve levar em conta o art. 3º, inciso I, da</w:t>
      </w:r>
      <w:r>
        <w:rPr>
          <w:i/>
          <w:iCs/>
        </w:rPr>
        <w:t xml:space="preserve"> IN Seges/ME nº 81, de 2022, </w:t>
      </w:r>
      <w:r>
        <w:rPr>
          <w:i/>
          <w:iCs/>
          <w:color w:val="000000"/>
        </w:rPr>
        <w:t>que traz a seguinte definição de TR: “documento necessário para a contratação de bens e serviços, que deve conter os parâmetros e elementos descritivos estabelecidos no art. 9º, sendo documento constitutivo da fase preparatória da instrução do processo de licitação”.</w:t>
      </w:r>
    </w:p>
    <w:p w14:paraId="2F96A309" w14:textId="77777777" w:rsidR="003E26F6" w:rsidRDefault="003E26F6">
      <w:pPr>
        <w:pStyle w:val="Textodecomentrio"/>
      </w:pPr>
      <w:r>
        <w:rPr>
          <w:b/>
          <w:bCs/>
          <w:i/>
          <w:iCs/>
          <w:color w:val="000000"/>
        </w:rPr>
        <w:t xml:space="preserve">11) </w:t>
      </w:r>
      <w:r>
        <w:rPr>
          <w:i/>
          <w:iCs/>
          <w:color w:val="000000"/>
        </w:rPr>
        <w:t xml:space="preserve">A não utilização dos modelos de TR instituídos pela Secretaria de Gestão da Secretaria Especial de Desburocratização, Gestão e Governo Digital do Ministério da Economia deve ser justificada por escrito, com anexação ao respectivo processo de contratação, conforme art. 19, §2º, da Lei nº 14.133, de 2021 e art. 9º, §3º da </w:t>
      </w:r>
      <w:r>
        <w:rPr>
          <w:i/>
          <w:iCs/>
        </w:rPr>
        <w:t xml:space="preserve">IN </w:t>
      </w:r>
      <w:r>
        <w:rPr>
          <w:i/>
          <w:iCs/>
          <w:color w:val="000000"/>
        </w:rPr>
        <w:t>Seges/ME nº 81, de 2022.</w:t>
      </w:r>
    </w:p>
    <w:p w14:paraId="40F94F6F" w14:textId="77777777" w:rsidR="003E26F6" w:rsidRDefault="003E26F6">
      <w:pPr>
        <w:pStyle w:val="Textodecomentrio"/>
      </w:pPr>
      <w:r>
        <w:rPr>
          <w:b/>
          <w:bCs/>
          <w:i/>
          <w:iCs/>
          <w:color w:val="000000"/>
        </w:rPr>
        <w:t xml:space="preserve">12) </w:t>
      </w:r>
      <w:r>
        <w:rPr>
          <w:i/>
          <w:iCs/>
          <w:color w:val="000000"/>
        </w:rPr>
        <w:t>A fim de aprimorar as atividades da Administração, a elaboração dos estudos preliminares e do TR deve levar em conta o relatório final com informações de contratação anterior, nos termos da alínea “d” do inciso VI do § 3º do art. 174 da Lei nº 14.133, de 20</w:t>
      </w:r>
      <w:r>
        <w:rPr>
          <w:i/>
          <w:iCs/>
        </w:rPr>
        <w:t>21 e inciso VI do art. 21 do Decreto nº 11.246, de 27 de outubro de 2022. Caso referido rel</w:t>
      </w:r>
      <w:r>
        <w:rPr>
          <w:i/>
          <w:iCs/>
          <w:color w:val="000000"/>
        </w:rPr>
        <w:t>atório não tenha sido elaborado, o processo deve ser enriquecido com essa informação, devendo o gestor do contrato cuidar de elaborá-lo ao fim da contratação que será efetivada.</w:t>
      </w:r>
    </w:p>
    <w:p w14:paraId="376933E2" w14:textId="77777777" w:rsidR="003E26F6" w:rsidRDefault="003E26F6">
      <w:pPr>
        <w:pStyle w:val="Textodecomentrio"/>
      </w:pPr>
      <w:r>
        <w:rPr>
          <w:b/>
          <w:bCs/>
          <w:i/>
          <w:iCs/>
          <w:color w:val="000000"/>
        </w:rPr>
        <w:t>13)</w:t>
      </w:r>
      <w:r>
        <w:rPr>
          <w:i/>
          <w:iCs/>
          <w:color w:val="000000"/>
        </w:rPr>
        <w:t>. Este modelo poderá ser adotado por todos os entes federados, conforme estabelece o inciso IV do art. 19 da Lei nº 14.133, de 1º de abril de 2021, com a realização das adequações eventualmente necessárias, sobretudo em virtude da possível existência de normas locais específicas, que poderão ser consideradas no caso concreto.</w:t>
      </w:r>
    </w:p>
    <w:p w14:paraId="19C88B33" w14:textId="77777777" w:rsidR="003E26F6" w:rsidRDefault="003E26F6" w:rsidP="00164C06">
      <w:pPr>
        <w:pStyle w:val="Textodecomentrio"/>
      </w:pPr>
      <w:r>
        <w:rPr>
          <w:b/>
          <w:bCs/>
          <w:i/>
          <w:iCs/>
          <w:color w:val="000000"/>
        </w:rPr>
        <w:t xml:space="preserve">14) </w:t>
      </w:r>
      <w:r>
        <w:rPr>
          <w:i/>
          <w:iCs/>
          <w:color w:val="000000"/>
        </w:rPr>
        <w:t xml:space="preserve">Quaisquer sugestões de alteração poderão ser encaminhadas ao e-mail: </w:t>
      </w:r>
      <w:hyperlink r:id="rId1" w:history="1">
        <w:r w:rsidRPr="00164C06">
          <w:rPr>
            <w:rStyle w:val="Hyperlink"/>
            <w:i/>
            <w:iCs/>
          </w:rPr>
          <w:t>cgu.modeloscontratacao@agu.gov.br</w:t>
        </w:r>
      </w:hyperlink>
      <w:r>
        <w:rPr>
          <w:i/>
          <w:iCs/>
          <w:color w:val="000000"/>
        </w:rPr>
        <w:t>.</w:t>
      </w:r>
    </w:p>
  </w:comment>
  <w:comment w:id="3" w:author="ME/SEGES" w:date="2022-12-29T15:44:00Z" w:initials="ME/SEGES">
    <w:p w14:paraId="521079A4" w14:textId="77777777" w:rsidR="00830AD8" w:rsidRDefault="00830AD8">
      <w:pPr>
        <w:pStyle w:val="Textodecomentrio"/>
      </w:pPr>
      <w:r>
        <w:rPr>
          <w:rStyle w:val="Refdecomentrio"/>
        </w:rPr>
        <w:annotationRef/>
      </w:r>
      <w:r>
        <w:rPr>
          <w:b/>
          <w:bCs/>
          <w:i/>
          <w:iCs/>
          <w:color w:val="000000"/>
        </w:rPr>
        <w:t xml:space="preserve">Nota Explicativa 1: </w:t>
      </w:r>
      <w:r>
        <w:rPr>
          <w:i/>
          <w:iCs/>
          <w:color w:val="000000"/>
        </w:rPr>
        <w:t>A tabela abaixo é meramente ilustrativa, podendo ser livremente alterada conforme o caso concreto.</w:t>
      </w:r>
    </w:p>
    <w:p w14:paraId="5D177932" w14:textId="77777777" w:rsidR="00830AD8" w:rsidRDefault="00830AD8">
      <w:pPr>
        <w:pStyle w:val="Textodecomentrio"/>
      </w:pPr>
      <w:r>
        <w:rPr>
          <w:b/>
          <w:bCs/>
          <w:i/>
          <w:iCs/>
          <w:color w:val="000000"/>
        </w:rPr>
        <w:t xml:space="preserve">Nota Explicativa 2: </w:t>
      </w:r>
      <w:r>
        <w:rPr>
          <w:i/>
          <w:iCs/>
          <w:color w:val="000000"/>
        </w:rPr>
        <w:t>A justificativa para o parcelamento ou não do objeto deve constar do Estudo Técnico Preliminar (art. 18, §1º, inciso VIII, da Lei nº 14.133, de 2021, e art. 9º, inciso VII, da Instrução Normativa SEGES nº 58, de 8 de agosto de 2022). Os serviços, como regra, devem atender ao parcelamento quando for tecnicamente viável e economicamente vantajoso (art. 47, inciso II, da Lei n. 14.133, de 2021). Devem também ser observadas as regras do artigo 47, § 1º, da Lei n. 14.133, de 2021, que trata de aspectos a serem considerados na aplicação do princípio do parcelamento.</w:t>
      </w:r>
    </w:p>
    <w:p w14:paraId="68914D3A" w14:textId="77777777" w:rsidR="00830AD8" w:rsidRDefault="00830AD8">
      <w:pPr>
        <w:pStyle w:val="Textodecomentrio"/>
      </w:pPr>
      <w:r>
        <w:rPr>
          <w:b/>
          <w:bCs/>
          <w:i/>
          <w:iCs/>
          <w:color w:val="000000"/>
        </w:rPr>
        <w:t xml:space="preserve">Nota Explicativa 3: </w:t>
      </w:r>
      <w:r>
        <w:rPr>
          <w:i/>
          <w:iCs/>
          <w:color w:val="000000"/>
        </w:rPr>
        <w:t>Em licitação ou itens de valor correspondente a até R$ 80.000,00 deve ser garantida a participação exclusiva de Microempresa e Empresa de Pequeno Porte (ME e EPP), conforme artigo 48, inciso I, da Lei Complementar nº 123, de 14 de dezembro de 2006, e artigo 6º do Decreto nº 8.538, de 06 de outubro de 2015).</w:t>
      </w:r>
    </w:p>
    <w:p w14:paraId="294C90A6" w14:textId="77777777" w:rsidR="00830AD8" w:rsidRDefault="00830AD8">
      <w:pPr>
        <w:pStyle w:val="Textodecomentrio"/>
      </w:pPr>
      <w:r>
        <w:rPr>
          <w:b/>
          <w:bCs/>
          <w:i/>
          <w:iCs/>
          <w:color w:val="000000"/>
        </w:rPr>
        <w:t>Nota Explicativa 4</w:t>
      </w:r>
      <w:r>
        <w:rPr>
          <w:i/>
          <w:iCs/>
          <w:color w:val="000000"/>
        </w:rPr>
        <w:t>: Building Information Modelling – BIM: O Decreto nº 10.306/2020 trata da utilização do Building Information Modelling (BIM) na execução direta ou indireta de obras e serviços de engenharia realizada pelos órgãos e pelas entidades da administração pública federal, conforme Estratégia BIM BR, instituída pelo Decreto nº 9.983, de 22 de agosto de 2019.  Building Information Modelling - BIM ou Modelagem da Informação da Construção corresponde ao “conjunto de tecnologias e processos integrados que permite a criação, a utilização e a atualização de modelos digitais de uma construção, de modo colaborativo, que sirva a todos os participantes do empreendimento, em qualquer etapa do ciclo de vida da construção” (art. 3º, inciso II, do Decreto nº 10.306/2020).</w:t>
      </w:r>
    </w:p>
    <w:p w14:paraId="3C342807" w14:textId="77777777" w:rsidR="00830AD8" w:rsidRDefault="00830AD8" w:rsidP="00FB632B">
      <w:pPr>
        <w:pStyle w:val="Textodecomentrio"/>
      </w:pPr>
      <w:r>
        <w:rPr>
          <w:i/>
          <w:iCs/>
          <w:color w:val="000000"/>
        </w:rPr>
        <w:t>De acordo com o artigo 2º do referido Decreto, alguns Ministérios, Secretarias e Autarquias foram desde logo vinculados à ação de disseminação do BIM. Desse modo, se for o caso, deverá a Administração efetuar o planejamento da contratação com base nas diretrizes estabelecidas no Decreto nº 10.306/2020, em especial por conta da previsão do artigo 19, §3º, da Lei nº 14.133/2021, que estabelece que, nas licitações de obras e serviços de engenharia e arquitetura, sempre que adequada ao objeto da licitação, será preferencialmente adotada a Modelagem da Informação da Construção (Building Information Modelling - BIM) ou tecnologias e processos integrados similares ou mais avançados que venham a substituí-la.</w:t>
      </w:r>
    </w:p>
  </w:comment>
  <w:comment w:id="4" w:author="ME/SEGES" w:date="2022-12-29T15:49:00Z" w:initials="ME/SEGES">
    <w:p w14:paraId="50DAE0D3" w14:textId="77777777" w:rsidR="00830AD8" w:rsidRDefault="00830AD8">
      <w:pPr>
        <w:pStyle w:val="Textodecomentrio"/>
      </w:pPr>
      <w:r>
        <w:rPr>
          <w:rStyle w:val="Refdecomentrio"/>
        </w:rPr>
        <w:annotationRef/>
      </w:r>
      <w:r>
        <w:rPr>
          <w:b/>
          <w:bCs/>
          <w:i/>
          <w:iCs/>
          <w:color w:val="000000"/>
        </w:rPr>
        <w:t xml:space="preserve">Nota Explicativa 1: </w:t>
      </w:r>
      <w:r>
        <w:rPr>
          <w:i/>
          <w:iCs/>
          <w:color w:val="000000"/>
          <w:u w:val="single"/>
        </w:rPr>
        <w:t>Enquadramento da Contratação para fins de vigência -</w:t>
      </w:r>
      <w:r>
        <w:rPr>
          <w:i/>
          <w:iCs/>
          <w:color w:val="000000"/>
        </w:rPr>
        <w:t xml:space="preserve"> Há dois tipos de contratação por licitação para fornecimento de serviços, no que tange à vigência: </w:t>
      </w:r>
    </w:p>
    <w:p w14:paraId="77EFE214" w14:textId="77777777" w:rsidR="00830AD8" w:rsidRDefault="00830AD8">
      <w:pPr>
        <w:pStyle w:val="Textodecomentrio"/>
      </w:pPr>
      <w:r>
        <w:rPr>
          <w:i/>
          <w:iCs/>
          <w:color w:val="000000"/>
        </w:rPr>
        <w:t xml:space="preserve">a) Há </w:t>
      </w:r>
      <w:r>
        <w:rPr>
          <w:b/>
          <w:bCs/>
          <w:i/>
          <w:iCs/>
          <w:color w:val="000000"/>
        </w:rPr>
        <w:t>serviços não contínuos</w:t>
      </w:r>
      <w:r>
        <w:rPr>
          <w:i/>
          <w:iCs/>
          <w:color w:val="000000"/>
        </w:rPr>
        <w:t xml:space="preserve"> quando se trata de um serviço sem que haja uma demanda de caráter permanente. Uma vez finalizado, resolve-se a necessidade que deu azo ao contrato. Estes usam o art.</w:t>
      </w:r>
      <w:r>
        <w:rPr>
          <w:b/>
          <w:bCs/>
          <w:i/>
          <w:iCs/>
          <w:color w:val="000000"/>
        </w:rPr>
        <w:t xml:space="preserve"> </w:t>
      </w:r>
      <w:r>
        <w:rPr>
          <w:i/>
          <w:iCs/>
          <w:color w:val="000000"/>
        </w:rPr>
        <w:t>105</w:t>
      </w:r>
      <w:r>
        <w:rPr>
          <w:b/>
          <w:bCs/>
          <w:i/>
          <w:iCs/>
          <w:color w:val="000000"/>
        </w:rPr>
        <w:t xml:space="preserve"> </w:t>
      </w:r>
      <w:r>
        <w:rPr>
          <w:i/>
          <w:iCs/>
          <w:color w:val="000000"/>
        </w:rPr>
        <w:t>da Lei nº 14.133, de 2021</w:t>
      </w:r>
      <w:r>
        <w:rPr>
          <w:b/>
          <w:bCs/>
          <w:i/>
          <w:iCs/>
          <w:color w:val="000000"/>
        </w:rPr>
        <w:t>,</w:t>
      </w:r>
      <w:r>
        <w:rPr>
          <w:i/>
          <w:iCs/>
          <w:color w:val="000000"/>
        </w:rPr>
        <w:t xml:space="preserve"> como fundamento e partem apenas de créditos do exercício corrente, salvo se inscritos no Plano Plurianual.</w:t>
      </w:r>
    </w:p>
    <w:p w14:paraId="48C11AE4" w14:textId="77777777" w:rsidR="00830AD8" w:rsidRDefault="00830AD8">
      <w:pPr>
        <w:pStyle w:val="Textodecomentrio"/>
      </w:pPr>
      <w:r>
        <w:rPr>
          <w:i/>
          <w:iCs/>
          <w:color w:val="000000"/>
        </w:rPr>
        <w:t xml:space="preserve">b) Há </w:t>
      </w:r>
      <w:r>
        <w:rPr>
          <w:b/>
          <w:bCs/>
          <w:i/>
          <w:iCs/>
          <w:color w:val="000000"/>
        </w:rPr>
        <w:t>serviços contínuos</w:t>
      </w:r>
      <w:r>
        <w:rPr>
          <w:i/>
          <w:iCs/>
          <w:color w:val="000000"/>
        </w:rPr>
        <w:t xml:space="preserve"> quando o serviço é uma necessidade permanente. É o caso, por exemplo, de serviços de limpeza, segurança e, eventualmente, manutenção predial, essenciais para o funcionamento do órgão público. Nessas situações, findado o contrato, haverá sua substituição por um novo e assim, sucessivamente, pois a necessidade em si é permanente. Contratações dessa natureza são atendidas pelo art. 106 da Lei nº 14.133, de 2021 Atente-se que há modelo de Termo de Referência específico para serviços continuados com dedicação exclusiva de mão-de-obra.</w:t>
      </w:r>
    </w:p>
    <w:p w14:paraId="33317FF6" w14:textId="77777777" w:rsidR="00830AD8" w:rsidRDefault="00830AD8">
      <w:pPr>
        <w:pStyle w:val="Textodecomentrio"/>
      </w:pPr>
      <w:r>
        <w:rPr>
          <w:b/>
          <w:bCs/>
          <w:i/>
          <w:iCs/>
          <w:color w:val="000000"/>
        </w:rPr>
        <w:t>Nota Explicativa 2:</w:t>
      </w:r>
      <w:r>
        <w:rPr>
          <w:i/>
          <w:iCs/>
          <w:color w:val="000000"/>
        </w:rPr>
        <w:t xml:space="preserve"> Se a contratação de serviço comum de engenharia for realizada com dedicação exclusiva de mão-de-obra, esse modelo deverá ser combinado com o modelo do termo de referência de serviços continuados com dedicação exclusiva de mão-de-obra, transportando as cláusulas pertinentes, em especial as que asseguram os direitos trabalhistas dos terceirizados e disciplinam a repactuação de preços, para este instrumento.</w:t>
      </w:r>
    </w:p>
    <w:p w14:paraId="0D06BFC3" w14:textId="77777777" w:rsidR="00830AD8" w:rsidRDefault="00830AD8">
      <w:pPr>
        <w:pStyle w:val="Textodecomentrio"/>
      </w:pPr>
      <w:r>
        <w:rPr>
          <w:b/>
          <w:bCs/>
          <w:i/>
          <w:iCs/>
          <w:color w:val="000000"/>
        </w:rPr>
        <w:t xml:space="preserve">Nota Explicativa 3: </w:t>
      </w:r>
      <w:r>
        <w:rPr>
          <w:i/>
          <w:iCs/>
          <w:color w:val="000000"/>
          <w:u w:val="single"/>
        </w:rPr>
        <w:t>Prazo de Vigência e Empenho - art. 105 da Lei nº 14.133, de 2021 – Serviço Não-Contínuo:</w:t>
      </w:r>
      <w:r>
        <w:rPr>
          <w:b/>
          <w:bCs/>
          <w:i/>
          <w:iCs/>
          <w:color w:val="000000"/>
        </w:rPr>
        <w:t xml:space="preserve"> </w:t>
      </w:r>
      <w:r>
        <w:rPr>
          <w:i/>
          <w:iCs/>
          <w:color w:val="000000"/>
        </w:rPr>
        <w:t xml:space="preserve">Em caso de serviço não contínuo, o prazo de vigência deve ser o suficiente para a finalização do objeto e adoção das providências previstas no contrato, sendo a contratação limitada pelos respectivos créditos orçamentários. </w:t>
      </w:r>
    </w:p>
    <w:p w14:paraId="56F74294" w14:textId="77777777" w:rsidR="00830AD8" w:rsidRDefault="00830AD8">
      <w:pPr>
        <w:pStyle w:val="Textodecomentrio"/>
      </w:pPr>
      <w:r>
        <w:rPr>
          <w:i/>
          <w:iCs/>
          <w:color w:val="000000"/>
        </w:rPr>
        <w:t>Uma contratação que não tenha previsão no Plano Plurianual deve ter a sua integralidade empenhada antes ou de modo concomitante à celebração, conforme Lei nº 4.320, de 17 de março 1964, e Decreto nº 93.872, de 23 de dezembro de 1986, e a partir de tal empenho ter a vigência necessária prevista, utilizando-se de restos a pagar, se for o caso (art. 30, §2º do Decreto nº 93.872, de 1986).</w:t>
      </w:r>
    </w:p>
    <w:p w14:paraId="66C1FE15" w14:textId="77777777" w:rsidR="00830AD8" w:rsidRDefault="00830AD8">
      <w:pPr>
        <w:pStyle w:val="Textodecomentrio"/>
      </w:pPr>
      <w:r>
        <w:rPr>
          <w:i/>
          <w:iCs/>
          <w:color w:val="000000"/>
        </w:rPr>
        <w:t>Já a contratação prevista no Plano Plurianual pode ter empenhos em anos distintos, considerando a despesa de cada exercício, apenas quanto ao período abrangido pelo PPA.</w:t>
      </w:r>
    </w:p>
    <w:p w14:paraId="3B3D4F0F" w14:textId="77777777" w:rsidR="00830AD8" w:rsidRDefault="00830AD8">
      <w:pPr>
        <w:pStyle w:val="Textodecomentrio"/>
      </w:pPr>
    </w:p>
    <w:p w14:paraId="3A0ECDB6" w14:textId="77777777" w:rsidR="00830AD8" w:rsidRDefault="00830AD8">
      <w:pPr>
        <w:pStyle w:val="Textodecomentrio"/>
      </w:pPr>
      <w:r>
        <w:rPr>
          <w:b/>
          <w:bCs/>
          <w:i/>
          <w:iCs/>
          <w:color w:val="000000"/>
        </w:rPr>
        <w:t xml:space="preserve">Nota Explicativa 3: </w:t>
      </w:r>
      <w:r>
        <w:rPr>
          <w:i/>
          <w:iCs/>
          <w:color w:val="000000"/>
          <w:u w:val="single"/>
        </w:rPr>
        <w:t>Prazo de Vigência – arts. 106 e 107 – Serviço Contínuo:</w:t>
      </w:r>
      <w:r>
        <w:rPr>
          <w:b/>
          <w:bCs/>
          <w:i/>
          <w:iCs/>
          <w:color w:val="000000"/>
        </w:rPr>
        <w:t xml:space="preserve"> </w:t>
      </w:r>
      <w:r>
        <w:rPr>
          <w:i/>
          <w:iCs/>
          <w:color w:val="000000"/>
        </w:rPr>
        <w:t>A definição de serviço contínuo consta no art. 6º, XV da Lei nº 14.133, de 2021, sendo os “serviços contratados para a manutenção da atividade administrativa, decorrentes de necessidades permanentes ou prolongadas”.</w:t>
      </w:r>
    </w:p>
    <w:p w14:paraId="64F6A218" w14:textId="77777777" w:rsidR="00830AD8" w:rsidRDefault="00830AD8">
      <w:pPr>
        <w:pStyle w:val="Textodecomentrio"/>
      </w:pPr>
      <w:r>
        <w:rPr>
          <w:i/>
          <w:iCs/>
          <w:color w:val="000000"/>
        </w:rPr>
        <w:t xml:space="preserve">A utilização do prazo de vigência plurianual no caso de fornecimento contínuo é condicionada ao ateste de maior vantagem econômica, a ser feita pela autoridade competente no processo respectivo, conforme art. 106, I da Lei nº 14.133, de 2021. </w:t>
      </w:r>
    </w:p>
    <w:p w14:paraId="1FCDC399" w14:textId="77777777" w:rsidR="00830AD8" w:rsidRDefault="00830AD8" w:rsidP="00F41D55">
      <w:pPr>
        <w:pStyle w:val="Textodecomentrio"/>
      </w:pPr>
      <w:r>
        <w:rPr>
          <w:i/>
          <w:iCs/>
          <w:color w:val="000000"/>
        </w:rPr>
        <w:t>De acordo com o artigo 107 da Lei nº 14.133, de 2021, será possível que contratos de serviço contínuo sejam prorrogados por até 10 anos, desde que haja previsão no edital e/ou contrato e que a autoridade competente ateste que as condições e os preços permanecem vantajosos para a Administração, permitida a negociação com o contratado ou a extinção contratual sem ônus para qualquer das partes.</w:t>
      </w:r>
    </w:p>
  </w:comment>
  <w:comment w:id="5" w:author="ME/SEGES" w:date="2022-12-29T15:50:00Z" w:initials="ME/SEGES">
    <w:p w14:paraId="007D52BB" w14:textId="77777777" w:rsidR="00830AD8" w:rsidRDefault="00830AD8" w:rsidP="006D35E5">
      <w:pPr>
        <w:pStyle w:val="Textodecomentrio"/>
      </w:pPr>
      <w:r>
        <w:rPr>
          <w:rStyle w:val="Refdecomentrio"/>
        </w:rPr>
        <w:annotationRef/>
      </w:r>
      <w:r>
        <w:rPr>
          <w:b/>
          <w:bCs/>
          <w:i/>
          <w:iCs/>
          <w:color w:val="000000"/>
        </w:rPr>
        <w:t>Nota Explicativa</w:t>
      </w:r>
      <w:r>
        <w:rPr>
          <w:i/>
          <w:iCs/>
          <w:color w:val="000000"/>
        </w:rPr>
        <w:t>: De acordo com o artigo 6º, inciso XXIII, alínea ‘c’, da Lei nº 14.133, de 2021, a fundamentação da contratação é realizada mediante “referência aos estudos técnicos preliminares correspondentes ou, quando não for possível divulgar esses estudos, no extrato das partes que não contiverem informações sigilosas”. A Instrução Normativa SEGES/ME nº 58, de 8 de agosto de 2022, dispõe sobre a “elaboração do ETP, para a aquisição de bens e a contratação de serviços e obras, no âmbito da administração pública federal direta, autárquica e fundacional, e sobre o Sistema ETP digital”. No mesmo sentido é a previsão do art. 9º, inciso II, da Instrução Normativa Seges/ME nº 81, de 2022.</w:t>
      </w:r>
    </w:p>
  </w:comment>
  <w:comment w:id="7" w:author="ME/SEGES" w:date="2022-12-29T15:51:00Z" w:initials="ME/SEGES">
    <w:p w14:paraId="00B41B26" w14:textId="77777777" w:rsidR="00830AD8" w:rsidRDefault="00830AD8">
      <w:pPr>
        <w:pStyle w:val="Textodecomentrio"/>
      </w:pPr>
      <w:r>
        <w:rPr>
          <w:rStyle w:val="Refdecomentrio"/>
        </w:rPr>
        <w:annotationRef/>
      </w:r>
      <w:r>
        <w:rPr>
          <w:b/>
          <w:bCs/>
          <w:i/>
          <w:iCs/>
          <w:color w:val="000000"/>
        </w:rPr>
        <w:t>Nota Explicativa 1:</w:t>
      </w:r>
      <w:r>
        <w:rPr>
          <w:i/>
          <w:iCs/>
          <w:color w:val="000000"/>
        </w:rPr>
        <w:t xml:space="preserve"> O artigo 18, §1º, da Lei nº 14.133, de 2021, dispõe:</w:t>
      </w:r>
    </w:p>
    <w:p w14:paraId="188230C3" w14:textId="77777777" w:rsidR="00830AD8" w:rsidRDefault="00830AD8">
      <w:pPr>
        <w:pStyle w:val="Textodecomentrio"/>
      </w:pPr>
      <w:r>
        <w:rPr>
          <w:i/>
          <w:iCs/>
          <w:color w:val="000000"/>
        </w:rPr>
        <w:t xml:space="preserve">§ 1º O estudo técnico preliminar a que se refere o inciso I do caput deste artigo deverá evidenciar o problema a ser resolvido e a sua melhor solução, de modo a permitir a avaliação da viabilidade técnica e econômica da contratação, e conterá os seguintes elementos: </w:t>
      </w:r>
    </w:p>
    <w:p w14:paraId="559565E8" w14:textId="77777777" w:rsidR="00830AD8" w:rsidRDefault="00830AD8">
      <w:pPr>
        <w:pStyle w:val="Textodecomentrio"/>
      </w:pPr>
      <w:r>
        <w:rPr>
          <w:i/>
          <w:iCs/>
          <w:color w:val="000000"/>
        </w:rPr>
        <w:t>(...)</w:t>
      </w:r>
    </w:p>
    <w:p w14:paraId="5F735C0B" w14:textId="77777777" w:rsidR="00830AD8" w:rsidRDefault="00830AD8">
      <w:pPr>
        <w:pStyle w:val="Textodecomentrio"/>
      </w:pPr>
      <w:r>
        <w:rPr>
          <w:i/>
          <w:iCs/>
          <w:color w:val="000000"/>
        </w:rPr>
        <w:t>VII - descrição da solução como um todo, inclusive das exigências relacionadas à manutenção e à assistência técnica, quando for o caso.</w:t>
      </w:r>
    </w:p>
    <w:p w14:paraId="679F0396" w14:textId="77777777" w:rsidR="00830AD8" w:rsidRDefault="00830AD8">
      <w:pPr>
        <w:pStyle w:val="Textodecomentrio"/>
      </w:pPr>
      <w:r>
        <w:rPr>
          <w:i/>
          <w:iCs/>
          <w:color w:val="000000"/>
        </w:rPr>
        <w:t>Ver também Instrução Normativa SEGES/ME nº 58, de 08 de agosto de 2022 (ETP), art. 3º, inciso I e art. 6º.</w:t>
      </w:r>
    </w:p>
    <w:p w14:paraId="5A59796B" w14:textId="77777777" w:rsidR="00830AD8" w:rsidRDefault="00830AD8">
      <w:pPr>
        <w:pStyle w:val="Textodecomentrio"/>
      </w:pPr>
      <w:r>
        <w:rPr>
          <w:i/>
          <w:iCs/>
          <w:color w:val="000000"/>
        </w:rPr>
        <w:t xml:space="preserve">Caso haja a necessidade de modificação da descrição em relação à originalmente feita nos estudos </w:t>
      </w:r>
      <w:r>
        <w:rPr>
          <w:i/>
          <w:iCs/>
        </w:rPr>
        <w:t>técnicos preliminares, recomenda-se ajustar a redação do dispositivo 3.1, acima, para que passe a contemplar essa alteração.</w:t>
      </w:r>
    </w:p>
    <w:p w14:paraId="3593D53D" w14:textId="77777777" w:rsidR="00830AD8" w:rsidRDefault="00830AD8">
      <w:pPr>
        <w:pStyle w:val="Textodecomentrio"/>
      </w:pPr>
      <w:r>
        <w:rPr>
          <w:i/>
          <w:iCs/>
          <w:color w:val="000000"/>
        </w:rPr>
        <w:t>A Instrução Normativa Seges/ME nº 81, de 2022, também trata da necessidade de descrição da solução como um todo, considerado todo o ciclo de vida do objeto, com preferência a arranjos inovadores em sede de economia circular, conforme seu artigo 9º, inciso III. Tal orientação deve ser adotada naquilo em que compatível com a contratação de serviços.</w:t>
      </w:r>
    </w:p>
    <w:p w14:paraId="03685710" w14:textId="77777777" w:rsidR="00830AD8" w:rsidRDefault="00830AD8">
      <w:pPr>
        <w:pStyle w:val="Textodecomentrio"/>
      </w:pPr>
      <w:r>
        <w:rPr>
          <w:b/>
          <w:bCs/>
          <w:i/>
          <w:iCs/>
          <w:color w:val="000000"/>
        </w:rPr>
        <w:t>Nota Explicativa 2</w:t>
      </w:r>
      <w:r>
        <w:rPr>
          <w:i/>
          <w:iCs/>
          <w:color w:val="000000"/>
        </w:rPr>
        <w:t>: A Instrução Normativa SEGES/ME nº 73, de 30 de setembro de 2022, em seu art. 9º, §1º, estabelece que os custos indiretos, relacionados às despesas de manutenção, utilização, reposição, depreciação e impacto ambiental, entre outros fatores vinculados ao seu ciclo de vida, poderão ser considerados para a definição do menor dispêndio, sempre que objetivamente mensuráveis, conforme parâmetros definidos em regulamento, de acordo com o § 1º do art. 34 da Lei nº 14.133, de 2021. Logo, a definição do menor dispêndio para Administração deve levar em consideração esse aspecto.</w:t>
      </w:r>
    </w:p>
    <w:p w14:paraId="54E0A261" w14:textId="77777777" w:rsidR="00830AD8" w:rsidRDefault="00830AD8">
      <w:pPr>
        <w:pStyle w:val="Textodecomentrio"/>
      </w:pPr>
      <w:r>
        <w:rPr>
          <w:b/>
          <w:bCs/>
          <w:i/>
          <w:iCs/>
          <w:color w:val="000000"/>
        </w:rPr>
        <w:t>Nota Explicativa 3:</w:t>
      </w:r>
      <w:r>
        <w:rPr>
          <w:i/>
          <w:iCs/>
          <w:color w:val="000000"/>
        </w:rPr>
        <w:t xml:space="preserve"> O objeto deve ser descrito de forma detalhada, com todas as especificações necessárias e suficientes para garantir a qualidade da contratação, cuidando-se para que não sejam admitidas, previstas ou incluídas condições impertinentes ou irrelevantes para o específico objeto do contrato. Deve-se levar em consideração as normas técnicas eventualmente existentes, elaboradas pela Associação Brasileira de Normas Técnicas – ABNT, quanto a requisitos mínimos de qualidade, utilidade, resistência e segurança, nos termos da Lei n° 4.150, de 21 de novembro de 1962.</w:t>
      </w:r>
    </w:p>
    <w:p w14:paraId="48C24B77" w14:textId="77777777" w:rsidR="00830AD8" w:rsidRDefault="00830AD8">
      <w:pPr>
        <w:pStyle w:val="Textodecomentrio"/>
      </w:pPr>
      <w:r>
        <w:rPr>
          <w:b/>
          <w:bCs/>
          <w:i/>
          <w:iCs/>
          <w:color w:val="000000"/>
        </w:rPr>
        <w:t xml:space="preserve">Nota Explicativa 4: </w:t>
      </w:r>
      <w:r>
        <w:rPr>
          <w:i/>
          <w:iCs/>
          <w:color w:val="000000"/>
        </w:rPr>
        <w:t>O art. 6º, XXIII, “c”, da Lei nº 14.133, de 2021, e o art. 9º, III, da Instrução Normativa Seges/ME nº 81, de 2022, dispõem que a descrição da solução como um todo deve considerar todo o ciclo de vida do objeto. “Ciclo de Vida” é definido no art. 3º da Lei nº 12.305, de 02 de agosto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Reitere-se: se a descrição contida no ETP não contiver esse ponto, deve ser complementada neste TR. A preocupação com o ciclo de vida é mais comum para bens, porém, não se afasta, em princípio, analisar eventual cabimento desse aspecto no planejamento do serviço, inclusive os de engenharia, que envolver o emprego de bens, como ocorre em manutenção de veículos ou elevadores, por exemplo.</w:t>
      </w:r>
    </w:p>
    <w:p w14:paraId="60D5E11B" w14:textId="77777777" w:rsidR="00830AD8" w:rsidRDefault="00830AD8">
      <w:pPr>
        <w:pStyle w:val="Textodecomentrio"/>
      </w:pPr>
      <w:r>
        <w:rPr>
          <w:b/>
          <w:bCs/>
          <w:i/>
          <w:iCs/>
          <w:color w:val="000000"/>
        </w:rPr>
        <w:t>Nota Explicativa 5:</w:t>
      </w:r>
      <w:r>
        <w:rPr>
          <w:i/>
          <w:iCs/>
          <w:color w:val="000000"/>
        </w:rPr>
        <w:t xml:space="preserve"> O art. 47, I, da Lei nº 14.133, de 2021, e o art. 9º, inciso I, alínea b, da Instrução Normativa Seges/ME nº 81, de 2022, estabelece que deve ser feita a especificação do produto/bem/serviço, preferencialmente conforme catálogo eletrônico de padronização, observados os requisitos de qualidade, rendimento, durabilidade e segurança considerada a compatibilidade de especificações estéticas, técnicas ou de desempenho. A Portaria SEGES/ME nº 938, de 02 de fevereiro de 2022, instituiu o catálogo eletrônico de padronização, o qual deverá ser consultado para verificar se a contratação almejada está contemplada em seus termos. quando das licitações cujo critério de julgamento seja o de menor preço ou o de maior desconto, bem como nas contratações diretas de que tratam os incisos I do art. 74 e os incisos I e II do art. 75 da Lei nº 14.133, de 2021. Em existindo padronização aprovada, ela deve ser considerada e eventual não-uso justificado nos autos, conforme §2º do art. 19 da Lei nº 14.133, de 2021.</w:t>
      </w:r>
    </w:p>
    <w:p w14:paraId="0829B097" w14:textId="77777777" w:rsidR="00830AD8" w:rsidRDefault="00830AD8">
      <w:pPr>
        <w:pStyle w:val="Textodecomentrio"/>
      </w:pPr>
      <w:r>
        <w:rPr>
          <w:b/>
          <w:bCs/>
          <w:i/>
          <w:iCs/>
          <w:color w:val="000000"/>
        </w:rPr>
        <w:t>Nota Explicativa 6:</w:t>
      </w:r>
      <w:r>
        <w:rPr>
          <w:i/>
          <w:iCs/>
          <w:color w:val="000000"/>
        </w:rPr>
        <w:t xml:space="preserve"> O art. 6º, XXIII, “c”, da Lei nº 14.133, de 2021, e o art. 9º, III, da Instrução Normativa Seges/ME nº 81, de 2022, dispõem que a descrição da solução como um todo deve considerar todo o ciclo de vida do objeto. “Ciclo de Vida” é definido no art. 3º da Lei nº 12.305, de 2010 como sendo “série de etapas que envolvem o desenvolvimento do produto, a obtenção de matérias-primas e insumos, o processo produtivo, o consumo e a disposição final”. Desse modo, a descrição da solução deve considerar não só suas características intrínsecas ao uso em si, mas também eventual sustentabilidade de sua produção, duração de seu consumo (se é menos ou mais durável) até a destinação final. Reitere-se: se a descrição contida no ETP não contiver esse ponto, deve ser complementada neste documento. A preocupação com o ciclo de vida é mais comum para bens, porém, não se afasta, em princípio, analisar eventual cabimento desse aspecto no planejamento do serviço, principalmente em serviços que envolvam fornecimento de bens e materiais.</w:t>
      </w:r>
    </w:p>
    <w:p w14:paraId="426833EC" w14:textId="77777777" w:rsidR="00830AD8" w:rsidRDefault="00830AD8">
      <w:pPr>
        <w:pStyle w:val="Textodecomentrio"/>
      </w:pPr>
      <w:r>
        <w:rPr>
          <w:b/>
          <w:bCs/>
          <w:i/>
          <w:iCs/>
          <w:color w:val="000000"/>
        </w:rPr>
        <w:t>Nota Explicativa 7:</w:t>
      </w:r>
      <w:r>
        <w:rPr>
          <w:i/>
          <w:iCs/>
          <w:color w:val="000000"/>
        </w:rPr>
        <w:t xml:space="preserve"> Em havendo elementos de sustentabilidade (fornecimento em material reciclável ou com madeira de reflorestamento etc.) inerentes ao objeto contratual, estes devem estar na solução como um todo de modo específico e concreto, evitando-se descrições genéricas, de difícil aferição e controle. Recomenda-se destacar em tópicos específicos da descrição do objeto seus elementos atinentes a aspectos de sustentabilidade. Sugere-se consultar o </w:t>
      </w:r>
      <w:hyperlink r:id="rId2" w:history="1">
        <w:r w:rsidRPr="000474A8">
          <w:rPr>
            <w:rStyle w:val="Hyperlink"/>
            <w:i/>
            <w:iCs/>
          </w:rPr>
          <w:t>Guia Nacional de Contratações Sustentáveis da AGU</w:t>
        </w:r>
      </w:hyperlink>
      <w:r>
        <w:rPr>
          <w:i/>
          <w:iCs/>
          <w:color w:val="000000"/>
        </w:rPr>
        <w:t xml:space="preserve"> para tal fim. Caso o Estudo Técnico Preliminar seja silente ou insuficiente a esse respeito, recomenda-se abrir tópico específico nesta seção sobre a matéria.</w:t>
      </w:r>
    </w:p>
    <w:p w14:paraId="4D12E36D" w14:textId="77777777" w:rsidR="00830AD8" w:rsidRDefault="00830AD8" w:rsidP="000474A8">
      <w:pPr>
        <w:pStyle w:val="Textodecomentrio"/>
      </w:pPr>
      <w:r>
        <w:rPr>
          <w:i/>
          <w:iCs/>
          <w:color w:val="000000"/>
        </w:rPr>
        <w:t>Vale registrar que a sustentabilidade pode incidir a partir de características do próprio objeto a ser contratado como também de outros modos, compilados no tópico “requisitos da contratação” deste TR.</w:t>
      </w:r>
    </w:p>
  </w:comment>
  <w:comment w:id="8" w:author="ME/SEGES" w:date="2022-12-29T15:52:00Z" w:initials="ME/SEGES">
    <w:p w14:paraId="6058B0C6" w14:textId="77777777" w:rsidR="00830AD8" w:rsidRDefault="00830AD8">
      <w:pPr>
        <w:pStyle w:val="Textodecomentrio"/>
      </w:pPr>
      <w:r>
        <w:rPr>
          <w:rStyle w:val="Refdecomentrio"/>
        </w:rPr>
        <w:annotationRef/>
      </w:r>
      <w:r>
        <w:rPr>
          <w:b/>
          <w:bCs/>
          <w:i/>
          <w:iCs/>
          <w:color w:val="000000"/>
        </w:rPr>
        <w:t xml:space="preserve">Nota Explicativa 1: </w:t>
      </w:r>
      <w:r>
        <w:rPr>
          <w:i/>
          <w:iCs/>
          <w:color w:val="000000"/>
        </w:rPr>
        <w:t xml:space="preserve">Os requisitos da contratação deverão ser registrados nos Sistemas TR DIGITAL E ETP DIGITAL, nos </w:t>
      </w:r>
      <w:r>
        <w:rPr>
          <w:i/>
          <w:iCs/>
        </w:rPr>
        <w:t xml:space="preserve">termos do art. 9º, inciso IV da IN Seges/ME nº 81, de 2022 </w:t>
      </w:r>
      <w:r>
        <w:rPr>
          <w:i/>
          <w:iCs/>
          <w:color w:val="000000"/>
        </w:rPr>
        <w:t xml:space="preserve">e </w:t>
      </w:r>
      <w:r>
        <w:rPr>
          <w:i/>
          <w:iCs/>
        </w:rPr>
        <w:t>a</w:t>
      </w:r>
      <w:r>
        <w:rPr>
          <w:i/>
          <w:iCs/>
          <w:color w:val="000000"/>
        </w:rPr>
        <w:t>rt. 9º, II, da Instrução Normativa Seges/ME nº 58, de 2022.</w:t>
      </w:r>
    </w:p>
    <w:p w14:paraId="624EA7F2" w14:textId="77777777" w:rsidR="00830AD8" w:rsidRDefault="00830AD8" w:rsidP="0001540A">
      <w:pPr>
        <w:pStyle w:val="Textodecomentrio"/>
      </w:pPr>
      <w:r>
        <w:rPr>
          <w:b/>
          <w:bCs/>
          <w:i/>
          <w:iCs/>
          <w:color w:val="000000"/>
        </w:rPr>
        <w:t xml:space="preserve">Nota Explicativa 2: </w:t>
      </w:r>
      <w:r>
        <w:rPr>
          <w:i/>
          <w:iCs/>
          <w:color w:val="000000"/>
        </w:rPr>
        <w:t>Alguns requisitos de contratação tratados na lei foram abordados neste tópico do Termo de Referência. Isso não impede que outros requisitos de contratação, de caráter técnico, sejam inseridos pela área competente. Registre-se, apenas, que a documentação de habilitação técnica é objeto de tópico específico deste TR (CRITÉRIOS DE SELEÇÃO DO FORNECEDOR) de modo que sua inclusão aqui seria redundante.</w:t>
      </w:r>
    </w:p>
  </w:comment>
  <w:comment w:id="9" w:author="ME/SEGES" w:date="2022-12-29T15:53:00Z" w:initials="ME/SEGES">
    <w:p w14:paraId="31014803" w14:textId="77777777" w:rsidR="00830AD8" w:rsidRDefault="00830AD8">
      <w:pPr>
        <w:pStyle w:val="Textodecomentrio"/>
      </w:pPr>
      <w:r>
        <w:rPr>
          <w:rStyle w:val="Refdecomentrio"/>
        </w:rPr>
        <w:annotationRef/>
      </w:r>
      <w:r>
        <w:rPr>
          <w:b/>
          <w:bCs/>
          <w:i/>
          <w:iCs/>
          <w:color w:val="000000"/>
        </w:rPr>
        <w:t xml:space="preserve">Nota Explicativa 1: </w:t>
      </w:r>
      <w:r>
        <w:rPr>
          <w:i/>
          <w:iCs/>
          <w:color w:val="000000"/>
        </w:rPr>
        <w:t xml:space="preserve">O Termo de Referência e os Estudos Técnicos Preliminares deverão estar alinhados com o Plano Diretor de </w:t>
      </w:r>
      <w:r>
        <w:rPr>
          <w:i/>
          <w:iCs/>
        </w:rPr>
        <w:t>Logística Sustentável, Plano de Contratações Anual, além de outros instrumentos de planejamento da Administração,</w:t>
      </w:r>
      <w:r>
        <w:rPr>
          <w:b/>
          <w:bCs/>
          <w:i/>
          <w:iCs/>
        </w:rPr>
        <w:t xml:space="preserve"> </w:t>
      </w:r>
      <w:r>
        <w:rPr>
          <w:i/>
          <w:iCs/>
        </w:rPr>
        <w:t xml:space="preserve">de acordo com o art. 7º da IN Seges/ME nº 81, de 2022, e art. 7º, da Instrução Normativa Seges/ME nº 58, de 2022. </w:t>
      </w:r>
    </w:p>
    <w:p w14:paraId="193468A5" w14:textId="77777777" w:rsidR="00830AD8" w:rsidRDefault="00830AD8">
      <w:pPr>
        <w:pStyle w:val="Textodecomentrio"/>
      </w:pPr>
      <w:r>
        <w:rPr>
          <w:b/>
          <w:bCs/>
          <w:i/>
          <w:iCs/>
        </w:rPr>
        <w:t>Nota Explicativa 2:</w:t>
      </w:r>
      <w:r>
        <w:rPr>
          <w:i/>
          <w:iCs/>
        </w:rPr>
        <w:t xml:space="preserve"> Nos termos da Portaria </w:t>
      </w:r>
      <w:r>
        <w:rPr>
          <w:i/>
          <w:iCs/>
          <w:color w:val="000000"/>
        </w:rPr>
        <w:t xml:space="preserve">SEGES/ME nº 8.678, de 19 de julho de 2021, o  Plano Diretor de Logística Sustentável é </w:t>
      </w:r>
      <w:r>
        <w:rPr>
          <w:i/>
          <w:iCs/>
          <w:color w:val="555555"/>
        </w:rPr>
        <w:t> </w:t>
      </w:r>
      <w:r>
        <w:rPr>
          <w:i/>
          <w:iCs/>
          <w:color w:val="000000"/>
        </w:rPr>
        <w:t>instrumento de governança, vinculado ao planejamento estratégico do órgão ou entidade, ou instrumento equivalente, e às leis orçamentárias, que estabelece a estratégia das contratações e da logística no âmbito do órgão ou entidade, considerando objetivos e ações referentes a critérios e a práticas de sustentabilidade, nas dimensões econômica, social, ambiental e cultural.</w:t>
      </w:r>
    </w:p>
    <w:p w14:paraId="0A9F3559" w14:textId="77777777" w:rsidR="00830AD8" w:rsidRDefault="00830AD8">
      <w:pPr>
        <w:pStyle w:val="Textodecomentrio"/>
      </w:pPr>
      <w:r>
        <w:rPr>
          <w:i/>
          <w:iCs/>
          <w:color w:val="000000"/>
        </w:rPr>
        <w:t xml:space="preserve">Destaque-se ainda que de acordo com o artigo 8º, §1º, III, da Portaria SEGES/ME nº 8.678, de 2021, o Plano Diretor de Logística Sustentável deverá nortear a elaboração dos anteprojetos, dos projetos básicos ou dos termos de referência de cada contratação. </w:t>
      </w:r>
    </w:p>
    <w:p w14:paraId="18CE3BAD" w14:textId="77777777" w:rsidR="00830AD8" w:rsidRDefault="00830AD8">
      <w:pPr>
        <w:pStyle w:val="Textodecomentrio"/>
      </w:pPr>
      <w:r>
        <w:rPr>
          <w:b/>
          <w:bCs/>
          <w:i/>
          <w:iCs/>
          <w:color w:val="000000"/>
        </w:rPr>
        <w:t xml:space="preserve">Nota Explicativa 3: </w:t>
      </w:r>
      <w:r>
        <w:rPr>
          <w:i/>
          <w:iCs/>
        </w:rPr>
        <w:t>Os preceitos do desenvolvimento sustentável devem ser observados na fase preparatória da licitação, em suas dimensões econômica, social, ambiental e cultural, no mínimo, com base nos planos de gestão de logística sustentável dos órgãos e das entidades, conforme prevê o parágrafo único do artigo 11 da Instrução Normativa SEGES/ME nº 73, de 2022.</w:t>
      </w:r>
    </w:p>
    <w:p w14:paraId="3AD412FF" w14:textId="77777777" w:rsidR="00830AD8" w:rsidRDefault="00830AD8">
      <w:pPr>
        <w:pStyle w:val="Textodecomentrio"/>
      </w:pPr>
      <w:r>
        <w:rPr>
          <w:b/>
          <w:bCs/>
          <w:i/>
          <w:iCs/>
          <w:color w:val="000000"/>
        </w:rPr>
        <w:t>Nota Explicativa 4:</w:t>
      </w:r>
      <w:r>
        <w:rPr>
          <w:i/>
          <w:iCs/>
          <w:color w:val="000000"/>
        </w:rPr>
        <w:t xml:space="preserve"> Os critérios e práticas de sustentabilidade deverão ser registrados no sistema de ETP Digital, conforme previsão do Art. 9º, II, da Instrução Normativa SEGES/ME nº 58, de 2022. </w:t>
      </w:r>
    </w:p>
    <w:p w14:paraId="74E98E7C" w14:textId="77777777" w:rsidR="00830AD8" w:rsidRDefault="00830AD8">
      <w:pPr>
        <w:pStyle w:val="Textodecomentrio"/>
      </w:pPr>
      <w:r>
        <w:rPr>
          <w:i/>
          <w:iCs/>
          <w:color w:val="000000"/>
        </w:rPr>
        <w:t xml:space="preserve">Soma-se a essa previsão, o </w:t>
      </w:r>
      <w:hyperlink r:id="rId3" w:history="1">
        <w:r w:rsidRPr="00F37B74">
          <w:rPr>
            <w:rStyle w:val="Hyperlink"/>
            <w:i/>
            <w:iCs/>
          </w:rPr>
          <w:t xml:space="preserve">Parecer n. </w:t>
        </w:r>
      </w:hyperlink>
      <w:r>
        <w:rPr>
          <w:i/>
          <w:iCs/>
          <w:color w:val="000080"/>
          <w:u w:val="single"/>
        </w:rPr>
        <w:t>00001/2021/CNS/CGU/AGU, da Consultoria –Geral da União aprovado nos termos do DESPACHO n. 00525/2021/GAB/CGU/AGU (NUP: 00688.000723/2019-45)</w:t>
      </w:r>
      <w:r>
        <w:rPr>
          <w:i/>
          <w:iCs/>
          <w:color w:val="000000"/>
        </w:rPr>
        <w:t xml:space="preserve"> que consolidou o entendimento de que a “administração pública é obrigada a adotar critérios e práticas de sustentabilidade socioambiental e de acessibilidade nas contratações públicas, nas fases de planejamento, seleção de fornecedor, execução contratual, fiscalização e na gestão dos resíduos sólidos.” </w:t>
      </w:r>
    </w:p>
    <w:p w14:paraId="3F0C20AF" w14:textId="77777777" w:rsidR="00830AD8" w:rsidRDefault="00830AD8">
      <w:pPr>
        <w:pStyle w:val="Textodecomentrio"/>
      </w:pPr>
      <w:r>
        <w:rPr>
          <w:i/>
          <w:iCs/>
          <w:color w:val="000000"/>
        </w:rPr>
        <w:t>Dessa forma, a sustentabilidade deve ser considerada pelo gestor público: a) na fase de planejamento da contratação, b) na elaboração das minutas, com consulta ao Guia, c) na fase de execução contratual e d) na adequada destinação ambiental dos resíduos decorrentes dos serviços prestados, levando em conta as diretrizes estabelecidas pela Lei 12.305/2010 - Política Nacional de Resíduos Sólidos. Ainda que não constante do termo de referência, destaque-se que as contratações mediante pregão eletrônico deverão estar alinhadas com o Plano de Gestão e Logística Sustentável do órgão.</w:t>
      </w:r>
    </w:p>
    <w:p w14:paraId="4F4EBA4E" w14:textId="77777777" w:rsidR="00830AD8" w:rsidRDefault="00830AD8">
      <w:pPr>
        <w:pStyle w:val="Textodecomentrio"/>
      </w:pPr>
      <w:r>
        <w:rPr>
          <w:b/>
          <w:bCs/>
          <w:i/>
          <w:iCs/>
          <w:color w:val="000000"/>
        </w:rPr>
        <w:t xml:space="preserve">Nota Explicativa 5: </w:t>
      </w:r>
      <w:r>
        <w:rPr>
          <w:i/>
          <w:iCs/>
          <w:color w:val="000000"/>
        </w:rPr>
        <w:t xml:space="preserve">A impossibilidade de adoção de critérios e práticas de sustentabilidade nas contratações públicas deverá ser justificada pelo gestor competente nos Estudos Técnicos Preliminares ou nos autos do processo administrativo, com a indicação das pertinentes razões de fato e/ou direito, conforme o </w:t>
      </w:r>
      <w:hyperlink r:id="rId4" w:history="1">
        <w:r w:rsidRPr="00F37B74">
          <w:rPr>
            <w:rStyle w:val="Hyperlink"/>
            <w:i/>
            <w:iCs/>
          </w:rPr>
          <w:t>Parecer n. 00001/2021/CNS/CGU/AGU</w:t>
        </w:r>
      </w:hyperlink>
      <w:r>
        <w:rPr>
          <w:i/>
          <w:iCs/>
          <w:color w:val="000000"/>
        </w:rPr>
        <w:t xml:space="preserve"> e previsão do §1º do art. 9º da Instrução Normativa SEGES/ME nº 58, de 2022, que dispõe sobre a elaboração dos Estudos Técnicos Preliminares - ETP.   </w:t>
      </w:r>
    </w:p>
    <w:p w14:paraId="1A4E2F49" w14:textId="77777777" w:rsidR="00830AD8" w:rsidRDefault="00830AD8">
      <w:pPr>
        <w:pStyle w:val="Textodecomentrio"/>
      </w:pPr>
      <w:r>
        <w:rPr>
          <w:i/>
          <w:iCs/>
          <w:color w:val="000000"/>
        </w:rPr>
        <w:t xml:space="preserve">Se houver justificativa nos autos para a não-adoção de critérios de sustentabilidade (e apenas nesse caso), deverá haver a supressão dos dispositivos específicos acima. </w:t>
      </w:r>
    </w:p>
    <w:p w14:paraId="4478BB0B" w14:textId="77777777" w:rsidR="00830AD8" w:rsidRDefault="00830AD8">
      <w:pPr>
        <w:pStyle w:val="Textodecomentrio"/>
      </w:pPr>
      <w:r>
        <w:rPr>
          <w:b/>
          <w:bCs/>
          <w:i/>
          <w:iCs/>
          <w:color w:val="000000"/>
        </w:rPr>
        <w:t xml:space="preserve">Nota Explicativa 6: </w:t>
      </w:r>
      <w:r>
        <w:rPr>
          <w:i/>
          <w:iCs/>
          <w:color w:val="000000"/>
        </w:rPr>
        <w:t xml:space="preserve">Aos agentes da administração pública federal encarregados de realizar contratações públicas, recomenda-se que, no exercício de suas atribuições funcionais, consultem o </w:t>
      </w:r>
      <w:hyperlink r:id="rId5" w:history="1">
        <w:r w:rsidRPr="00F37B74">
          <w:rPr>
            <w:rStyle w:val="Hyperlink"/>
            <w:i/>
            <w:iCs/>
          </w:rPr>
          <w:t>Guia Nacional de Contratações Sustentáveis da Advocacia-Geral da União</w:t>
        </w:r>
      </w:hyperlink>
      <w:r>
        <w:rPr>
          <w:i/>
          <w:iCs/>
          <w:color w:val="000000"/>
        </w:rPr>
        <w:t xml:space="preserve">, disponibilizado pela Consultoria-Geral da União e no site da AGU. </w:t>
      </w:r>
    </w:p>
    <w:p w14:paraId="66AC5F53" w14:textId="77777777" w:rsidR="00830AD8" w:rsidRDefault="00830AD8">
      <w:pPr>
        <w:pStyle w:val="Textodecomentrio"/>
      </w:pPr>
      <w:r>
        <w:rPr>
          <w:b/>
          <w:bCs/>
          <w:i/>
          <w:iCs/>
          <w:color w:val="000000"/>
        </w:rPr>
        <w:t xml:space="preserve">Nota Explicativa 7: </w:t>
      </w:r>
      <w:r>
        <w:rPr>
          <w:i/>
          <w:iCs/>
          <w:color w:val="000000"/>
        </w:rPr>
        <w:t xml:space="preserve">De acordo com o </w:t>
      </w:r>
      <w:hyperlink r:id="rId6" w:history="1">
        <w:r w:rsidRPr="00F37B74">
          <w:rPr>
            <w:rStyle w:val="Hyperlink"/>
            <w:i/>
            <w:iCs/>
          </w:rPr>
          <w:t>Guia Nacional de Contratações Sustentáveis da AGU</w:t>
        </w:r>
      </w:hyperlink>
      <w:r>
        <w:rPr>
          <w:i/>
          <w:iCs/>
          <w:color w:val="000000"/>
        </w:rPr>
        <w:t>, a inclusão de critérios de sustentabilidade deve ser feita de modo claro e objetivo. Deve-se evitar a transcrição literal e automática das previsões legais ou normativas, sem efetuar o exame da incidência real e efetiva delas na contratação em apreço.</w:t>
      </w:r>
    </w:p>
    <w:p w14:paraId="7DD1D42E" w14:textId="77777777" w:rsidR="00830AD8" w:rsidRDefault="00830AD8">
      <w:pPr>
        <w:pStyle w:val="Textodecomentrio"/>
      </w:pPr>
      <w:r>
        <w:rPr>
          <w:i/>
          <w:iCs/>
          <w:color w:val="000000"/>
        </w:rPr>
        <w:t>Assim, uma vez exigido qualquer requisito ambiental na especificação do objeto e/ou edital, e/ou contrato, deve ser prevista a forma objetiva de comprovação. É preciso saber quais critérios de sustentabilidade devem ser incluídos nas peças editalícias, como fazer essas exigências e de que forma as pretendidas contratadas devem comprovar o cumprimento desses critérios de sustentabilidade exigidos pela Administração. (artigo 9, inciso XII, da Instrução Normativa SEGES/ME nº 58, de 2022, que dispõe sobre a elaboração dos Estudos Técnicos Preliminares - ETP)</w:t>
      </w:r>
    </w:p>
    <w:p w14:paraId="75C5F187" w14:textId="77777777" w:rsidR="00830AD8" w:rsidRDefault="00830AD8">
      <w:pPr>
        <w:pStyle w:val="Textodecomentrio"/>
      </w:pPr>
      <w:r>
        <w:rPr>
          <w:b/>
          <w:bCs/>
          <w:i/>
          <w:iCs/>
          <w:color w:val="000000"/>
        </w:rPr>
        <w:t xml:space="preserve">Nota Explicativa 8: </w:t>
      </w:r>
      <w:r>
        <w:rPr>
          <w:i/>
          <w:iCs/>
          <w:color w:val="000000"/>
        </w:rPr>
        <w:t>Nas aquisições e contratações governamentais, deve ser dada prioridade para produtos reciclados e recicláveis e para bens, serviços e obras que considerem critérios compatíveis com padrões de consumo sustentáveis (artigo 7º, XI, da Lei nº 12.305, de 2010 – Política Nacional de Resíduos Sólidos). Deve-se observar, também, a regulamentação a ser editada a luz da nova legislação.</w:t>
      </w:r>
    </w:p>
    <w:p w14:paraId="00FEFA9A" w14:textId="77777777" w:rsidR="00830AD8" w:rsidRDefault="00830AD8" w:rsidP="00F37B74">
      <w:pPr>
        <w:pStyle w:val="Textodecomentrio"/>
      </w:pPr>
      <w:r>
        <w:rPr>
          <w:b/>
          <w:bCs/>
          <w:i/>
          <w:iCs/>
          <w:color w:val="000000"/>
        </w:rPr>
        <w:t xml:space="preserve">Nota Explicativa 9: </w:t>
      </w:r>
      <w:r>
        <w:rPr>
          <w:i/>
          <w:iCs/>
          <w:color w:val="000000"/>
        </w:rPr>
        <w:t xml:space="preserve">Recomenda-se, igualmente, consulta ao Catálogo de Materiais (CATMAT, disponível em </w:t>
      </w:r>
      <w:hyperlink r:id="rId7" w:history="1">
        <w:r w:rsidRPr="00F37B74">
          <w:rPr>
            <w:rStyle w:val="Hyperlink"/>
            <w:i/>
            <w:iCs/>
          </w:rPr>
          <w:t>https://catalogo.compras.gov.br/cnbs-web/busca</w:t>
        </w:r>
      </w:hyperlink>
      <w:r>
        <w:rPr>
          <w:i/>
          <w:iCs/>
          <w:color w:val="000000"/>
        </w:rPr>
        <w:t xml:space="preserve">), no qual itens sustentáveis aplicáves ao serviço de engenharia podem ser selecionados, bem como consulta prévia ao site governamental </w:t>
      </w:r>
      <w:hyperlink r:id="rId8" w:history="1">
        <w:r w:rsidRPr="00F37B74">
          <w:rPr>
            <w:rStyle w:val="Hyperlink"/>
            <w:i/>
            <w:iCs/>
          </w:rPr>
          <w:t>https://doacoes.gov.br</w:t>
        </w:r>
      </w:hyperlink>
      <w:r>
        <w:rPr>
          <w:i/>
          <w:iCs/>
          <w:color w:val="000000"/>
        </w:rPr>
        <w:t>/, solução desenvolvida pelo Ministério da Economia, que oferta bens móveis e serviços para a administração pública, disponibilizados pelos próprios órgãos de governo ou oferecidos por particulares de forma não onerosa, otimizando a gestão do recurso público com consumo consciente e sustentável.</w:t>
      </w:r>
    </w:p>
  </w:comment>
  <w:comment w:id="10" w:author="ME/SEGES" w:date="2022-12-29T15:53:00Z" w:initials="ME/SEGES">
    <w:p w14:paraId="05D8F0CB" w14:textId="77777777" w:rsidR="00830AD8" w:rsidRDefault="00830AD8">
      <w:pPr>
        <w:pStyle w:val="Textodecomentrio"/>
      </w:pPr>
      <w:r>
        <w:rPr>
          <w:rStyle w:val="Refdecomentrio"/>
        </w:rPr>
        <w:annotationRef/>
      </w:r>
      <w:r>
        <w:rPr>
          <w:b/>
          <w:bCs/>
          <w:i/>
          <w:iCs/>
          <w:color w:val="000000"/>
        </w:rPr>
        <w:t>Nota Explicativa 1:</w:t>
      </w:r>
      <w:r>
        <w:rPr>
          <w:i/>
          <w:iCs/>
          <w:color w:val="000000"/>
        </w:rPr>
        <w:t xml:space="preserve"> Embora a contratação seja de serviços comuns de engenharia, é possível que a Administração indique marcas ou modelos de eventuais bens necessários à execução do objeto da contratação.</w:t>
      </w:r>
    </w:p>
    <w:p w14:paraId="6E9A616D" w14:textId="77777777" w:rsidR="00830AD8" w:rsidRDefault="00830AD8">
      <w:pPr>
        <w:pStyle w:val="Textodecomentrio"/>
      </w:pPr>
      <w:r>
        <w:rPr>
          <w:b/>
          <w:bCs/>
          <w:i/>
          <w:iCs/>
          <w:color w:val="000000"/>
        </w:rPr>
        <w:t xml:space="preserve">Nota Explicativa 2: </w:t>
      </w:r>
      <w:r>
        <w:rPr>
          <w:i/>
          <w:iCs/>
          <w:color w:val="000000"/>
        </w:rPr>
        <w:t>Marca - Excepcionalmente será permitida a indicação de uma ou mais marcas ou modelos, desde que justificada tecnicamente no processo, nas hipóteses descritas no art. 41, inciso I, alíneas a, b, c e d da Lei nº 14.133, de 2021.</w:t>
      </w:r>
    </w:p>
    <w:p w14:paraId="33988FF4" w14:textId="77777777" w:rsidR="00830AD8" w:rsidRDefault="00830AD8">
      <w:pPr>
        <w:pStyle w:val="Textodecomentrio"/>
      </w:pPr>
      <w:r>
        <w:rPr>
          <w:b/>
          <w:bCs/>
          <w:i/>
          <w:iCs/>
          <w:color w:val="000000"/>
        </w:rPr>
        <w:t xml:space="preserve">Nota Explicativa 3: </w:t>
      </w:r>
      <w:r>
        <w:rPr>
          <w:i/>
          <w:iCs/>
          <w:color w:val="000000"/>
          <w:u w:val="single"/>
        </w:rPr>
        <w:t>Similaridade</w:t>
      </w:r>
      <w:r>
        <w:rPr>
          <w:i/>
          <w:iCs/>
          <w:color w:val="000000"/>
        </w:rPr>
        <w:t xml:space="preserve"> </w:t>
      </w:r>
      <w:r>
        <w:rPr>
          <w:b/>
          <w:bCs/>
          <w:i/>
          <w:iCs/>
          <w:color w:val="000000"/>
        </w:rPr>
        <w:t>-</w:t>
      </w:r>
      <w:r>
        <w:rPr>
          <w:i/>
          <w:iCs/>
          <w:color w:val="000000"/>
        </w:rPr>
        <w:t xml:space="preserve"> Quando necessária a indicação de marca como referência de qualidade ou facilitação da descrição do objeto, deve esta ser seguida das expressões “ou equivalente”, “ou similar” e “ou de melhor qualidade”, devendo, nesse caso, o produto ser aceito de fato e sem restrições pela Administração. </w:t>
      </w:r>
    </w:p>
    <w:p w14:paraId="7ED75921" w14:textId="77777777" w:rsidR="00830AD8" w:rsidRDefault="00830AD8">
      <w:pPr>
        <w:pStyle w:val="Textodecomentrio"/>
      </w:pPr>
      <w:r>
        <w:rPr>
          <w:i/>
          <w:iCs/>
          <w:color w:val="000000"/>
        </w:rPr>
        <w:t>Permite-se menção a marca de referência no aviso, como forma ou parâmetro de qualidade para facilitar a descrição do objeto, caso em que se deve necessariamente acrescentar expressões do tipo “ou equivalente”, “ou similar”, “ou de melhor qualidade”, podendo a Administração exigir que a empresa participante do certame demonstre desempenho, qualidade e produtividade compatíveis com a marca de referência mencionada.” Nessa hipótese, aplica-se o art. 42 da Lei nº 14.133, de 2021</w:t>
      </w:r>
    </w:p>
    <w:p w14:paraId="6B123998" w14:textId="77777777" w:rsidR="00830AD8" w:rsidRDefault="00830AD8" w:rsidP="00D327D7">
      <w:pPr>
        <w:pStyle w:val="Textodecomentrio"/>
      </w:pPr>
      <w:r>
        <w:rPr>
          <w:i/>
          <w:iCs/>
          <w:color w:val="000000"/>
        </w:rPr>
        <w:t xml:space="preserve">Deve a Administração, ainda, observar o princípio da padronização considerada a compatibilidade de especificações estéticas, técnicas ou de desempenho, nos termos do art. 43 da Lei nº 14.133, de 2021, e do art. 9º, inciso I, alínea </w:t>
      </w:r>
      <w:r>
        <w:rPr>
          <w:i/>
          <w:iCs/>
        </w:rPr>
        <w:t>b, da IN Seges/ME nº 81, de 2022. T</w:t>
      </w:r>
      <w:r>
        <w:rPr>
          <w:i/>
          <w:iCs/>
          <w:color w:val="000000"/>
        </w:rPr>
        <w:t>ambém deverá ser observada a Portaria SEGES/ME nº 938, de 2022, que institui o catálogo eletrônico de padronização de compras, serviços e obras, no âmbito da Administração Pública federal direta, autárquica e fundacional</w:t>
      </w:r>
    </w:p>
  </w:comment>
  <w:comment w:id="11" w:author="ME/SEGES" w:date="2022-12-29T15:54:00Z" w:initials="ME/SEGES">
    <w:p w14:paraId="24268F6B" w14:textId="77777777" w:rsidR="00830AD8" w:rsidRDefault="00830AD8">
      <w:pPr>
        <w:pStyle w:val="Textodecomentrio"/>
      </w:pPr>
      <w:r>
        <w:rPr>
          <w:rStyle w:val="Refdecomentrio"/>
        </w:rPr>
        <w:annotationRef/>
      </w:r>
      <w:r>
        <w:rPr>
          <w:b/>
          <w:bCs/>
          <w:i/>
          <w:iCs/>
          <w:color w:val="000000"/>
        </w:rPr>
        <w:t>Nota Explicativa 1:</w:t>
      </w:r>
      <w:r>
        <w:rPr>
          <w:i/>
          <w:iCs/>
          <w:color w:val="000000"/>
        </w:rPr>
        <w:t xml:space="preserve"> Embora a contratação seja de serviços comuns de engenharia, é possível que a Administração vede o emprego de marca ou produto de bens empregados em sua execução, com base em experiência prévia, registrada em processo administrativo, conforme art. 41, III, da Lei nº 14.133, de 2021.</w:t>
      </w:r>
    </w:p>
    <w:p w14:paraId="46A88038" w14:textId="77777777" w:rsidR="00830AD8" w:rsidRDefault="00830AD8" w:rsidP="00B83110">
      <w:pPr>
        <w:pStyle w:val="Textodecomentrio"/>
      </w:pPr>
      <w:r>
        <w:rPr>
          <w:b/>
          <w:bCs/>
        </w:rPr>
        <w:t>Nota Explicativa 2:</w:t>
      </w:r>
      <w:r>
        <w:t xml:space="preserve"> O artigo 41, inciso III, da Lei nº 14.133, de 2021, prevê a possibilidade de a Administração vedar a contratação de marca ou produto, quando, mediante processo administrativo, restar comprovado que produtos adquiridos e utilizados anteriormente não atendem a requisitos indispensáveis ao pleno adimplemento da obrigação contratual. A Administração na condição de contratante, </w:t>
      </w:r>
      <w:r>
        <w:rPr>
          <w:u w:val="single"/>
        </w:rPr>
        <w:t xml:space="preserve">espelhando o que foi definido no artigo 10, inciso III, da Instrução Normativa SEGES/ME nº 58, de 2022, que trata do ETP, </w:t>
      </w:r>
      <w:r>
        <w:t>deve aproveitar sua experiência para aperfeiçoar seu processo de contratação, por meio da adoção de providências que evitem a repetição de compras malsucedidas. Para tanto, deve considerar també</w:t>
      </w:r>
      <w:r>
        <w:rPr>
          <w:color w:val="000000"/>
        </w:rPr>
        <w:t xml:space="preserve">m o relatório final de que trata a alínea “d” do inciso VI do § 3º do art. 174 da Lei nº 14.133, de 2021. </w:t>
      </w:r>
      <w:r>
        <w:t>Além do preço, elementos como qualidade do produto e da assistência técnica assim como durabilidade do bem e custos com manutenção são essenciais para que se conclua que um objeto atende ou não a necessidade administrativa. Diferentemente do mercado privado, em que basta a vontade do particular de não efetuar nova contratação, no âmbito das contratações públicas é necessária a existência de justo motivo, que a lei vincula à existência de processo administrativo prévio, cujo resultado tenha culminado com a conclusão de que determinado produto ou marca não atendem aos requisitos mínimos para que sejam adquiridas pela Administração. O caput do artigo 41 deixa claro que essa deve ser uma medida excepcional, que terá cabimento quando houver necessidade. Somente será possível vedar a aquisição de produto ou marca se houver processo administrativo prévio no qual as razões administrativas tenham sido expostas, com possibilidade de participação do particular envolvido, a fim de que a exclusão de marca ou produto não constitua um ato arbitrário. As razões para a vedação devem ser apresentadas no Estudo Técnico Preliminar, inclusive com citação de trechos do processo administrativo em que se consolidou a vedação, se for o caso.</w:t>
      </w:r>
    </w:p>
  </w:comment>
  <w:comment w:id="12" w:author="ME/SEGES" w:date="2022-12-29T15:55:00Z" w:initials="ME/SEGES">
    <w:p w14:paraId="6356ECB2" w14:textId="77777777" w:rsidR="00F07520" w:rsidRDefault="00F07520" w:rsidP="00F30AF4">
      <w:pPr>
        <w:pStyle w:val="Textodecomentrio"/>
      </w:pPr>
      <w:r>
        <w:rPr>
          <w:rStyle w:val="Refdecomentrio"/>
        </w:rPr>
        <w:annotationRef/>
      </w:r>
      <w:r>
        <w:rPr>
          <w:b/>
          <w:bCs/>
        </w:rPr>
        <w:t>Nota Explicativa:</w:t>
      </w:r>
      <w:r>
        <w:t xml:space="preserve"> Em razão de seu potencial de restringir a competitividade do certame, a exigência de carta de solidariedade somente se justificará em situações excepcionais e devidamente motivadas.</w:t>
      </w:r>
    </w:p>
  </w:comment>
  <w:comment w:id="13" w:author="ME/SEGES" w:date="2022-12-29T15:56:00Z" w:initials="ME/SEGES">
    <w:p w14:paraId="3165825C" w14:textId="77777777" w:rsidR="00F07520" w:rsidRDefault="00F07520">
      <w:pPr>
        <w:pStyle w:val="Textodecomentrio"/>
      </w:pPr>
      <w:r>
        <w:rPr>
          <w:rStyle w:val="Refdecomentrio"/>
        </w:rPr>
        <w:annotationRef/>
      </w:r>
      <w:r>
        <w:rPr>
          <w:b/>
          <w:bCs/>
          <w:i/>
          <w:iCs/>
          <w:color w:val="000000"/>
        </w:rPr>
        <w:t>Nota Explicativa 1:</w:t>
      </w:r>
      <w:r>
        <w:rPr>
          <w:i/>
          <w:iCs/>
          <w:color w:val="000000"/>
        </w:rPr>
        <w:t xml:space="preserve"> A subcontratação deve ser avaliada à luz do artigo 122 da Lei nº 14.133, de 2021:</w:t>
      </w:r>
    </w:p>
    <w:p w14:paraId="1E46CE81" w14:textId="77777777" w:rsidR="00F07520" w:rsidRDefault="00F07520">
      <w:pPr>
        <w:pStyle w:val="Textodecomentrio"/>
      </w:pPr>
      <w:r>
        <w:rPr>
          <w:i/>
          <w:iCs/>
          <w:color w:val="000000"/>
        </w:rPr>
        <w:t>“Art. 122. Na execução do contrato e sem prejuízo das responsabilidades contratuais e legais, o contratado poderá subcontratar partes da obra, do serviço ou do fornecimento até o limite autorizado, em cada caso, pela Administração.</w:t>
      </w:r>
    </w:p>
    <w:p w14:paraId="1D6CDE7E" w14:textId="77777777" w:rsidR="00F07520" w:rsidRDefault="00F07520">
      <w:pPr>
        <w:pStyle w:val="Textodecomentrio"/>
      </w:pPr>
      <w:r>
        <w:rPr>
          <w:i/>
          <w:iCs/>
          <w:color w:val="000000"/>
        </w:rPr>
        <w:t>§ 1º O contratado apresentará à Administração documentação que comprove a capacidade técnica do subcontratado, que será avaliada e juntada aos autos do processo correspondente.</w:t>
      </w:r>
    </w:p>
    <w:p w14:paraId="74A04104" w14:textId="77777777" w:rsidR="00F07520" w:rsidRDefault="00F07520">
      <w:pPr>
        <w:pStyle w:val="Textodecomentrio"/>
      </w:pPr>
      <w:r>
        <w:rPr>
          <w:i/>
          <w:iCs/>
          <w:color w:val="000000"/>
        </w:rPr>
        <w:t>§ 2º Regulamento ou edital de licitação poderão vedar, restringir ou estabelecer condições para a subcontratação.</w:t>
      </w:r>
    </w:p>
    <w:p w14:paraId="3A2780C5" w14:textId="77777777" w:rsidR="00F07520" w:rsidRDefault="00F07520" w:rsidP="00530990">
      <w:pPr>
        <w:pStyle w:val="Textodecomentrio"/>
      </w:pPr>
      <w:r>
        <w:rPr>
          <w:i/>
          <w:iCs/>
          <w:color w:val="000000"/>
        </w:rPr>
        <w:t>§ 3º Será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devendo essa proibição constar expressamente do edital de licitação.”</w:t>
      </w:r>
    </w:p>
  </w:comment>
  <w:comment w:id="14" w:author="ME/SEGES" w:date="2022-12-29T16:01:00Z" w:initials="ME/SEGES">
    <w:p w14:paraId="30951F24" w14:textId="77777777" w:rsidR="001C47BE" w:rsidRDefault="001C47BE">
      <w:pPr>
        <w:pStyle w:val="Textodecomentrio"/>
      </w:pPr>
      <w:r>
        <w:rPr>
          <w:rStyle w:val="Refdecomentrio"/>
        </w:rPr>
        <w:annotationRef/>
      </w:r>
      <w:r>
        <w:rPr>
          <w:b/>
          <w:bCs/>
          <w:i/>
          <w:iCs/>
          <w:color w:val="000000"/>
        </w:rPr>
        <w:t xml:space="preserve">Nota Explicativa 1: </w:t>
      </w:r>
      <w:r>
        <w:rPr>
          <w:i/>
          <w:iCs/>
          <w:color w:val="000000"/>
        </w:rPr>
        <w:t>Em caso de necessidade de inclusão de outras especificações técnicas quanto à subcontratação, deverão ser inseridas aqui.</w:t>
      </w:r>
    </w:p>
    <w:p w14:paraId="63D8745A" w14:textId="77777777" w:rsidR="001C47BE" w:rsidRDefault="001C47BE">
      <w:pPr>
        <w:pStyle w:val="Textodecomentrio"/>
      </w:pPr>
      <w:r>
        <w:rPr>
          <w:b/>
          <w:bCs/>
          <w:i/>
          <w:iCs/>
          <w:color w:val="000000"/>
        </w:rPr>
        <w:t xml:space="preserve">Nota Explicativa 2: </w:t>
      </w:r>
      <w:r>
        <w:rPr>
          <w:i/>
          <w:iCs/>
          <w:color w:val="000000"/>
        </w:rPr>
        <w:t>A subcontratação parcial é permitida e deverá ser analisada pela Administração com base nas informações dos estudos preliminares, em cada caso concreto. Caso admitida, o Termo de Referência e o Contrato deverão estabelecer com detalhamento seus limites e condições, inclusive especificando quais parcelas do objeto poderão ser subcontratadas.</w:t>
      </w:r>
    </w:p>
    <w:p w14:paraId="7D1B1B73" w14:textId="77777777" w:rsidR="001C47BE" w:rsidRDefault="001C47BE" w:rsidP="00313AB3">
      <w:pPr>
        <w:pStyle w:val="Textodecomentrio"/>
      </w:pPr>
      <w:r>
        <w:rPr>
          <w:b/>
          <w:bCs/>
          <w:i/>
          <w:iCs/>
          <w:color w:val="000000"/>
        </w:rPr>
        <w:t>Nota Explicativa 3</w:t>
      </w:r>
      <w:r>
        <w:rPr>
          <w:i/>
          <w:iCs/>
          <w:color w:val="000000"/>
        </w:rPr>
        <w:t>: A depender da parcela do fornecimento cuja contratação será permitida, poderá ser previsto, no tópico pertinente, que a qualificação técnica seja demonstrada por meio de atestados relativos a potencial subcontratado, limitado a 25% do objeto a ser licitado, conforme art. 67, §9º da Lei nº 14.133, de 2021. Nesta hipótese, mais de um licitante poderá apresentar atestado relativo ao mesmo potencial subcontratado.</w:t>
      </w:r>
    </w:p>
  </w:comment>
  <w:comment w:id="15" w:author="ME/SEGES" w:date="2022-12-29T16:02:00Z" w:initials="ME/SEGES">
    <w:p w14:paraId="2322FA52" w14:textId="77777777" w:rsidR="001C47BE" w:rsidRDefault="001C47BE">
      <w:pPr>
        <w:pStyle w:val="Textodecomentrio"/>
      </w:pPr>
      <w:r>
        <w:rPr>
          <w:rStyle w:val="Refdecomentrio"/>
        </w:rPr>
        <w:annotationRef/>
      </w:r>
      <w:r>
        <w:rPr>
          <w:b/>
          <w:bCs/>
          <w:i/>
          <w:iCs/>
          <w:color w:val="000000"/>
        </w:rPr>
        <w:t xml:space="preserve">Nota Explicativa 1: </w:t>
      </w:r>
      <w:r>
        <w:rPr>
          <w:i/>
          <w:iCs/>
          <w:color w:val="000000"/>
        </w:rPr>
        <w:t>Neste momento, a área técnica competente deverá indicar se a contratação utilizará a garantia de execução ou não. As regras especificas sobre garantia, pelo seu caráter jurídico, estarão previstas no contrato e deverão ser nele inseridas caso haja indicação positiva no Termo de Referência. Caso não haja uso de minuta contratual, recomenda-se copiar e colar aqui as regras do contrato sobre esse assunto.</w:t>
      </w:r>
    </w:p>
    <w:p w14:paraId="0FE9DF74" w14:textId="77777777" w:rsidR="001C47BE" w:rsidRDefault="001C47BE">
      <w:pPr>
        <w:pStyle w:val="Textodecomentrio"/>
      </w:pPr>
      <w:r>
        <w:rPr>
          <w:b/>
          <w:bCs/>
          <w:i/>
          <w:iCs/>
        </w:rPr>
        <w:t>Nota Explicativa 2</w:t>
      </w:r>
      <w:r>
        <w:rPr>
          <w:i/>
          <w:iCs/>
        </w:rPr>
        <w:t>: O percentual da garantia será de:</w:t>
      </w:r>
    </w:p>
    <w:p w14:paraId="1A2E1971" w14:textId="77777777" w:rsidR="001C47BE" w:rsidRDefault="001C47BE">
      <w:pPr>
        <w:pStyle w:val="Textodecomentrio"/>
      </w:pPr>
      <w:r>
        <w:rPr>
          <w:i/>
          <w:iCs/>
        </w:rPr>
        <w:t>a) até 5% (cinco por cento) do valor inicial do contrato, para contratações em geral, conforme art. 98 da Lei nº 14.133, de 2021;</w:t>
      </w:r>
    </w:p>
    <w:p w14:paraId="7592D5A5" w14:textId="77777777" w:rsidR="001C47BE" w:rsidRDefault="001C47BE">
      <w:pPr>
        <w:pStyle w:val="Textodecomentrio"/>
      </w:pPr>
      <w:r>
        <w:rPr>
          <w:i/>
          <w:iCs/>
        </w:rPr>
        <w:t>b) até 10% (dez por cento) do valor inicial do contrato, nos casos de alta complexidade técnica e riscos envolvidos, caso em que deverá haver justificativa específica nos autos, conforme art. 98 da Lei nº 14.133, de 2021;</w:t>
      </w:r>
    </w:p>
    <w:p w14:paraId="1D1B13BA" w14:textId="77777777" w:rsidR="001C47BE" w:rsidRDefault="001C47BE">
      <w:pPr>
        <w:pStyle w:val="Textodecomentrio"/>
      </w:pPr>
      <w:r>
        <w:rPr>
          <w:i/>
          <w:iCs/>
          <w:color w:val="7030A0"/>
        </w:rPr>
        <w:t xml:space="preserve">c) até 30% (trinta por cento) do valor inicial do contrato, nas contratações de obras e serviços de engenharia de grande vulto (cujo valor é atualizado anualmente por Decreto, cf. art. 6º, XXII, e 182, ambos da Lei nº 14.133), caso adotada a modalidade seguro-garantia, com cláusula de retomada, lastreada no art. 102 da Lei nº 14.133, de 2021, nos termos da hipótese alternativa abaixo. </w:t>
      </w:r>
    </w:p>
    <w:p w14:paraId="32D098EB" w14:textId="77777777" w:rsidR="001C47BE" w:rsidRDefault="001C47BE">
      <w:pPr>
        <w:pStyle w:val="Textodecomentrio"/>
      </w:pPr>
      <w:r>
        <w:rPr>
          <w:i/>
          <w:iCs/>
          <w:color w:val="000000"/>
        </w:rPr>
        <w:t>d) deverá ser acrescido de garantia adicional aos percentuais citados anteriormente, em casos de previsão de antecipação de pagamento, nos termos do art. 145, § 2º, da Lei nº 14.133.</w:t>
      </w:r>
    </w:p>
    <w:p w14:paraId="07873AC1" w14:textId="77777777" w:rsidR="001C47BE" w:rsidRDefault="001C47BE">
      <w:pPr>
        <w:pStyle w:val="Textodecomentrio"/>
      </w:pPr>
      <w:r>
        <w:rPr>
          <w:i/>
          <w:iCs/>
          <w:color w:val="000000"/>
        </w:rPr>
        <w:t>e) deverá ser acrescido do valor equivalente à diferença entre 85% do valor orçado pela Administração e o valor da proposta vencedora, no caso de contratações de obras e serviços de engenharia, nos termos do art. 59, § 5º, da lei nº 14.133, de 2021.</w:t>
      </w:r>
    </w:p>
    <w:p w14:paraId="3D152BF2" w14:textId="77777777" w:rsidR="001C47BE" w:rsidRDefault="001C47BE" w:rsidP="002109F2">
      <w:pPr>
        <w:pStyle w:val="Textodecomentrio"/>
      </w:pPr>
      <w:r>
        <w:rPr>
          <w:b/>
          <w:bCs/>
          <w:i/>
          <w:iCs/>
          <w:color w:val="000000"/>
        </w:rPr>
        <w:t xml:space="preserve">Nota Explicativa 3: </w:t>
      </w:r>
      <w:r>
        <w:rPr>
          <w:i/>
          <w:iCs/>
          <w:color w:val="000000"/>
        </w:rPr>
        <w:t>No art. 96, §3º, da Lei nº 14.133, de 2021, há previsão apenas do prazo para apresentação da garantia na modalidade seguro-garantia, em contratações precedidas de licitações, caso em que o prazo deverá ser contado da homologação da licitação. Nas demais modalidades, deverá a Administração prever o prazo e o termo início de sua contagem para a apresentação da garantia. Como o seguro-garantia, nos termos da lei, teria de ser pré-contratual, esta disposição deve estar contida neste documento igualmente pré-contratual.</w:t>
      </w:r>
    </w:p>
  </w:comment>
  <w:comment w:id="16" w:author="ME/SEGES" w:date="2022-12-29T16:03:00Z" w:initials="ME/SEGES">
    <w:p w14:paraId="34173005" w14:textId="77777777" w:rsidR="001C47BE" w:rsidRDefault="001C47BE" w:rsidP="00775270">
      <w:pPr>
        <w:pStyle w:val="Textodecomentrio"/>
      </w:pPr>
      <w:r>
        <w:rPr>
          <w:rStyle w:val="Refdecomentrio"/>
        </w:rPr>
        <w:annotationRef/>
      </w:r>
      <w:r>
        <w:rPr>
          <w:b/>
          <w:bCs/>
          <w:i/>
          <w:iCs/>
          <w:color w:val="000000"/>
        </w:rPr>
        <w:t xml:space="preserve">Nota Explicativa: </w:t>
      </w:r>
      <w:r>
        <w:rPr>
          <w:i/>
          <w:iCs/>
          <w:color w:val="000000"/>
        </w:rPr>
        <w:t>Caso seja adotada a exigência de garantia na modalidade seguro-garantia com cláusula de retomada, prevista no art. 102 da Lei nº 14.133, o percentual de garantia poderá chegar à 30% (trinta por cento) do valor inicial do contrato, desde que se trate de obras e serviços de engenharia de grande vulto, conforme artigo 99 da Lei nº 14.133.</w:t>
      </w:r>
    </w:p>
  </w:comment>
  <w:comment w:id="17" w:author="ME/SEGES" w:date="2022-12-29T16:04:00Z" w:initials="ME/SEGES">
    <w:p w14:paraId="134BFE63" w14:textId="77777777" w:rsidR="001C47BE" w:rsidRDefault="001C47BE" w:rsidP="00415292">
      <w:pPr>
        <w:pStyle w:val="Textodecomentrio"/>
      </w:pPr>
      <w:r>
        <w:rPr>
          <w:rStyle w:val="Refdecomentrio"/>
        </w:rPr>
        <w:annotationRef/>
      </w:r>
      <w:r>
        <w:rPr>
          <w:b/>
          <w:bCs/>
          <w:i/>
          <w:iCs/>
        </w:rPr>
        <w:t xml:space="preserve">Nota Explicativa: </w:t>
      </w:r>
      <w:r>
        <w:rPr>
          <w:i/>
          <w:iCs/>
        </w:rPr>
        <w:t>Insira aqui, se for o caso, outros requisitos necessários para o atendimento da demanda que gerou necessidade da contratação.</w:t>
      </w:r>
    </w:p>
  </w:comment>
  <w:comment w:id="18" w:author="ME/SEGES" w:date="2022-12-29T16:05:00Z" w:initials="ME/SEGES">
    <w:p w14:paraId="67BD86C5" w14:textId="77777777" w:rsidR="00AA2FBC" w:rsidRDefault="00AA2FBC">
      <w:pPr>
        <w:pStyle w:val="Textodecomentrio"/>
      </w:pPr>
      <w:r>
        <w:rPr>
          <w:rStyle w:val="Refdecomentrio"/>
        </w:rPr>
        <w:annotationRef/>
      </w:r>
      <w:r>
        <w:rPr>
          <w:b/>
          <w:bCs/>
          <w:i/>
          <w:iCs/>
          <w:color w:val="000000"/>
        </w:rPr>
        <w:t>Nota Explicativa:</w:t>
      </w:r>
      <w:r>
        <w:rPr>
          <w:i/>
          <w:iCs/>
          <w:color w:val="000000"/>
        </w:rPr>
        <w:t xml:space="preserve"> É assegurado ao licitante o direito de realizar vistoria prévia no local de execução do serviço sempre que o órgão ou entidade contratante considerar a avaliação local imprescindível para o conhecimento pleno das condições e peculiaridades do objeto a ser contratado (art. 63, § 2º, da Lei nº 14.133, de 2021). Ainda assim, segundo o texto legal, o contratado poderá optar por não realizar a vistoria, caso em que terá de atestar o conhecimento pleno das condições e peculiaridades da contratação, mediante declaração formal do seu responsável técnico (art. 63, §3º).</w:t>
      </w:r>
    </w:p>
    <w:p w14:paraId="6CE82A66" w14:textId="77777777" w:rsidR="00AA2FBC" w:rsidRDefault="00AA2FBC">
      <w:pPr>
        <w:pStyle w:val="Textodecomentrio"/>
      </w:pPr>
      <w:r>
        <w:rPr>
          <w:i/>
          <w:iCs/>
          <w:color w:val="000000"/>
        </w:rPr>
        <w:t>Nesse contexto, uma vez considerada imprescindível a avaliação local, deverá ser facultada a realização de vistoria prévia no Termo de Referência, e os interessados terão três opções para cumprir o requisito de habilitação correspondente, conforme §§2º e 3º do art. 63, da Lei nº 14.133, de 2021, a saber:</w:t>
      </w:r>
    </w:p>
    <w:p w14:paraId="21AF8E68" w14:textId="77777777" w:rsidR="00AA2FBC" w:rsidRDefault="00AA2FBC">
      <w:pPr>
        <w:pStyle w:val="Textodecomentrio"/>
      </w:pPr>
      <w:r>
        <w:rPr>
          <w:i/>
          <w:iCs/>
          <w:color w:val="000000"/>
        </w:rPr>
        <w:t xml:space="preserve">a) realizar a vistoria e atestar que conhece o local e as condições da realização da obra ou serviço; </w:t>
      </w:r>
    </w:p>
    <w:p w14:paraId="66F6EF4A" w14:textId="77777777" w:rsidR="00AA2FBC" w:rsidRDefault="00AA2FBC">
      <w:pPr>
        <w:pStyle w:val="Textodecomentrio"/>
      </w:pPr>
      <w:r>
        <w:rPr>
          <w:i/>
          <w:iCs/>
          <w:color w:val="000000"/>
        </w:rPr>
        <w:t xml:space="preserve">b) atestar que conhece o local e as condições da realização da obra ou serviço; </w:t>
      </w:r>
    </w:p>
    <w:p w14:paraId="2A46DCF9" w14:textId="77777777" w:rsidR="00AA2FBC" w:rsidRDefault="00AA2FBC">
      <w:pPr>
        <w:pStyle w:val="Textodecomentrio"/>
      </w:pPr>
      <w:r>
        <w:rPr>
          <w:i/>
          <w:iCs/>
          <w:color w:val="000000"/>
        </w:rPr>
        <w:t xml:space="preserve">c) declarar formalmente, por meio do respectivo responsável técnico, que possui conhecimento pleno das condições e peculiaridades da contratação. </w:t>
      </w:r>
    </w:p>
    <w:p w14:paraId="7B98164B" w14:textId="77777777" w:rsidR="00AA2FBC" w:rsidRDefault="00AA2FBC">
      <w:pPr>
        <w:pStyle w:val="Textodecomentrio"/>
      </w:pPr>
      <w:r>
        <w:rPr>
          <w:i/>
          <w:iCs/>
          <w:color w:val="000000"/>
        </w:rPr>
        <w:t>A hipótese “a” dispensa maiores comentários, a não ser o de que é o próprio licitante que atesta conhecer o local e as condições, e não a Administração que tem o ônus de emitir o atestado de vistoria, como se passa no âmbito da Lei nº 8.666, de 1993.</w:t>
      </w:r>
    </w:p>
    <w:p w14:paraId="149C3349" w14:textId="77777777" w:rsidR="00AA2FBC" w:rsidRDefault="00AA2FBC">
      <w:pPr>
        <w:pStyle w:val="Textodecomentrio"/>
      </w:pPr>
      <w:r>
        <w:rPr>
          <w:i/>
          <w:iCs/>
          <w:color w:val="000000"/>
        </w:rPr>
        <w:t xml:space="preserve">Já na hipótese “b”, o licitante não necessariamente realiza a vistoria facultada na licitação,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 </w:t>
      </w:r>
    </w:p>
    <w:p w14:paraId="47682AB2" w14:textId="77777777" w:rsidR="00AA2FBC" w:rsidRDefault="00AA2FBC">
      <w:pPr>
        <w:pStyle w:val="Textodecomentrio"/>
      </w:pPr>
      <w:r>
        <w:rPr>
          <w:i/>
          <w:iCs/>
          <w:color w:val="000000"/>
        </w:rPr>
        <w:t>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do edital e anexos, somada à sua experiência profissional, que lhe permite emitir a declaração sem vistoriar o local e sem incorrer em falsidade.</w:t>
      </w:r>
    </w:p>
    <w:p w14:paraId="023ACAD4" w14:textId="77777777" w:rsidR="00AA2FBC" w:rsidRDefault="00AA2FBC">
      <w:pPr>
        <w:pStyle w:val="Textodecomentrio"/>
      </w:pPr>
      <w:r>
        <w:rPr>
          <w:i/>
          <w:iCs/>
          <w:color w:val="000000"/>
        </w:rPr>
        <w:t>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w:t>
      </w:r>
    </w:p>
    <w:p w14:paraId="133EB692" w14:textId="77777777" w:rsidR="00AA2FBC" w:rsidRDefault="00AA2FBC" w:rsidP="00B16047">
      <w:pPr>
        <w:pStyle w:val="Textodecomentrio"/>
      </w:pPr>
      <w:r>
        <w:rPr>
          <w:i/>
          <w:iCs/>
          <w:color w:val="000000"/>
        </w:rPr>
        <w:t>Finalmente, caso se considere a avaliação prévia do local de execução como imprescindível para o conhecimento pleno das condições e peculiaridades do objeto a ser contratado, deverá ser exigida declaração nesse sentido no tópico da habilitação técnica.</w:t>
      </w:r>
    </w:p>
  </w:comment>
  <w:comment w:id="19" w:author="ME/SEGES" w:date="2022-12-29T16:15:00Z" w:initials="ME/SEGES">
    <w:p w14:paraId="06CF34D8" w14:textId="77777777" w:rsidR="00AE44DF" w:rsidRDefault="00AE44DF" w:rsidP="00B9470F">
      <w:pPr>
        <w:pStyle w:val="Textodecomentrio"/>
      </w:pPr>
      <w:r>
        <w:rPr>
          <w:rStyle w:val="Refdecomentrio"/>
        </w:rPr>
        <w:annotationRef/>
      </w:r>
      <w:r>
        <w:rPr>
          <w:b/>
          <w:bCs/>
          <w:i/>
          <w:iCs/>
          <w:color w:val="000000"/>
        </w:rPr>
        <w:t xml:space="preserve">Nota Explicativa: </w:t>
      </w:r>
      <w:r>
        <w:rPr>
          <w:i/>
          <w:iCs/>
          <w:color w:val="000000"/>
        </w:rPr>
        <w:t>O Decreto n.º 10.977, de 23 de fevereiro de 2022, que regulamenta a Lei nº 7.116, de 29 de agosto de 1983, para estabelecer os procedimentos e os requisitos para a expedição da Carteira de Identidade por órgãos de identificação dos Estados e do Distrito Federal, bem como a Lei nº 9.454, de 7 de abril de 1997, para estabelecer o Serviço de Identificação do Cidadão como o Sistema Nacional de Registro de Identificação Civil, previu, em seu art. 3º, que a Carteira de Identidade adota o número de inscrição no Cadastro de Pessoas Físicas - CPF como registro geral nacional previsto no inciso IV do caput do art. 11.</w:t>
      </w:r>
    </w:p>
  </w:comment>
  <w:comment w:id="20" w:author="ME/SEGES" w:date="2022-12-29T16:15:00Z" w:initials="ME/SEGES">
    <w:p w14:paraId="1B92071F" w14:textId="77777777" w:rsidR="00AE44DF" w:rsidRDefault="00AE44DF" w:rsidP="00994285">
      <w:pPr>
        <w:pStyle w:val="Textodecomentrio"/>
      </w:pPr>
      <w:r>
        <w:rPr>
          <w:rStyle w:val="Refdecomentrio"/>
        </w:rPr>
        <w:annotationRef/>
      </w:r>
      <w:r>
        <w:rPr>
          <w:b/>
          <w:bCs/>
          <w:i/>
          <w:iCs/>
          <w:color w:val="000000"/>
        </w:rPr>
        <w:t>Nota explicativa</w:t>
      </w:r>
      <w:r>
        <w:rPr>
          <w:i/>
          <w:iCs/>
          <w:color w:val="000000"/>
        </w:rPr>
        <w:t>: Este item deve ser adaptado de acordo com as necessidades específicas do órgão ou entidade, apresentando-se, este modelo, de forma meramente exemplificativa.</w:t>
      </w:r>
    </w:p>
  </w:comment>
  <w:comment w:id="21" w:author="ME/SEGES" w:date="2022-12-29T16:18:00Z" w:initials="ME/SEGES">
    <w:p w14:paraId="1B84E54E" w14:textId="77777777" w:rsidR="00AE44DF" w:rsidRDefault="00AE44DF">
      <w:pPr>
        <w:pStyle w:val="Textodecomentrio"/>
      </w:pPr>
      <w:r>
        <w:rPr>
          <w:rStyle w:val="Refdecomentrio"/>
        </w:rPr>
        <w:annotationRef/>
      </w:r>
      <w:r>
        <w:rPr>
          <w:b/>
          <w:bCs/>
          <w:i/>
          <w:iCs/>
          <w:color w:val="000000"/>
        </w:rPr>
        <w:t>Nota Explicativa 1:</w:t>
      </w:r>
      <w:r>
        <w:rPr>
          <w:i/>
          <w:iCs/>
          <w:color w:val="000000"/>
        </w:rPr>
        <w:t xml:space="preserve"> Recomenda-se que seja inserida data de início e data de fim de cada etapa para que fique clara a ocorrência de eventuais atrasos.</w:t>
      </w:r>
    </w:p>
    <w:p w14:paraId="545DA91E" w14:textId="77777777" w:rsidR="00AE44DF" w:rsidRDefault="00AE44DF">
      <w:pPr>
        <w:pStyle w:val="Textodecomentrio"/>
      </w:pPr>
      <w:r>
        <w:rPr>
          <w:b/>
          <w:bCs/>
          <w:i/>
          <w:iCs/>
          <w:color w:val="000000"/>
        </w:rPr>
        <w:t>Nota Explicativa 2:</w:t>
      </w:r>
      <w:r>
        <w:rPr>
          <w:i/>
          <w:iCs/>
          <w:color w:val="000000"/>
        </w:rPr>
        <w:t xml:space="preserve"> As previsões abaixo são meramente ilustrativas. Havendo a necessidade de alteração ou inclusão de dados para cada etapa, os subitens devem ser alterados.</w:t>
      </w:r>
    </w:p>
    <w:p w14:paraId="33F773DB" w14:textId="77777777" w:rsidR="00AE44DF" w:rsidRDefault="00AE44DF" w:rsidP="005B541B">
      <w:pPr>
        <w:pStyle w:val="Textodecomentrio"/>
      </w:pPr>
      <w:r>
        <w:rPr>
          <w:b/>
          <w:bCs/>
          <w:i/>
          <w:iCs/>
        </w:rPr>
        <w:t xml:space="preserve">Nota Explicativa 3: </w:t>
      </w:r>
      <w:r>
        <w:rPr>
          <w:i/>
          <w:iCs/>
        </w:rPr>
        <w:t>Havendo a necessidade de especificar as rotinas de trabalho, recomenda-se trazê-las em item específico abaixo, sem prejuízo da possibilidade de incluir um anexo com caderno de encargos, especificações técnicas ou documento análogo em que a forma de trabalho esperada do contratado (para além do já previsto neste instrumento) conste de forma mais detalhada.</w:t>
      </w:r>
    </w:p>
  </w:comment>
  <w:comment w:id="22" w:author="ME/SEGES" w:date="2022-12-29T16:19:00Z" w:initials="ME/SEGES">
    <w:p w14:paraId="4DEE8A76" w14:textId="77777777" w:rsidR="00AE44DF" w:rsidRDefault="00AE44DF" w:rsidP="00612400">
      <w:pPr>
        <w:pStyle w:val="Textodecomentrio"/>
      </w:pPr>
      <w:r>
        <w:rPr>
          <w:rStyle w:val="Refdecomentrio"/>
        </w:rPr>
        <w:annotationRef/>
      </w:r>
      <w:r>
        <w:rPr>
          <w:b/>
          <w:bCs/>
          <w:i/>
          <w:iCs/>
          <w:color w:val="000000"/>
        </w:rPr>
        <w:t xml:space="preserve">Nota Explicativa: </w:t>
      </w:r>
      <w:r>
        <w:rPr>
          <w:i/>
          <w:iCs/>
          <w:color w:val="000000"/>
        </w:rPr>
        <w:t>Caso haja mais de um endereço, deve-se especificar. Do mesmo modo, se os endereços se modificarem conforme cada etapa/fase do serviço. Ademais, se houver a necessidade de previamente se acordar a data ou hora de prestação do serviço com o competente, deve-se especificar essa obrigação.</w:t>
      </w:r>
    </w:p>
  </w:comment>
  <w:comment w:id="23" w:author="ME/SEGES" w:date="2022-12-29T16:19:00Z" w:initials="ME/SEGES">
    <w:p w14:paraId="4EAEED0C" w14:textId="77777777" w:rsidR="00AE44DF" w:rsidRDefault="00AE44DF" w:rsidP="00013208">
      <w:pPr>
        <w:pStyle w:val="Textodecomentrio"/>
      </w:pPr>
      <w:r>
        <w:rPr>
          <w:rStyle w:val="Refdecomentrio"/>
        </w:rPr>
        <w:annotationRef/>
      </w:r>
      <w:r>
        <w:rPr>
          <w:b/>
          <w:bCs/>
          <w:i/>
          <w:iCs/>
          <w:color w:val="000000"/>
        </w:rPr>
        <w:t>Nota Explicativa:</w:t>
      </w:r>
      <w:r>
        <w:rPr>
          <w:i/>
          <w:iCs/>
          <w:color w:val="000000"/>
        </w:rPr>
        <w:t xml:space="preserve"> O CATMAT disponibiliza especificações técnicas de materiais com menor impacto ambiental (CATMAT Sustentável).</w:t>
      </w:r>
    </w:p>
  </w:comment>
  <w:comment w:id="24" w:author="ME/SEGES" w:date="2022-12-29T16:21:00Z" w:initials="ME/SEGES">
    <w:p w14:paraId="1243AAEC" w14:textId="77777777" w:rsidR="00AE44DF" w:rsidRDefault="00AE44DF" w:rsidP="000D28FB">
      <w:pPr>
        <w:pStyle w:val="Textodecomentrio"/>
      </w:pPr>
      <w:r>
        <w:rPr>
          <w:rStyle w:val="Refdecomentrio"/>
        </w:rPr>
        <w:annotationRef/>
      </w:r>
      <w:r>
        <w:rPr>
          <w:b/>
          <w:bCs/>
          <w:i/>
          <w:iCs/>
          <w:color w:val="000000"/>
        </w:rPr>
        <w:t>Nota explicativa:</w:t>
      </w:r>
      <w:r>
        <w:rPr>
          <w:i/>
          <w:iCs/>
          <w:color w:val="000000"/>
        </w:rPr>
        <w:t xml:space="preserve"> Vale lembrar que sem o conhecimento preciso das particularidades e das necessidades do órgão, o contratado terá dificuldade para dimensionar perfeitamente sua proposta, o que poderá acarretar sérios problemas futuros na execução contratual. Especialmente em relação às condições locais, a disponibilização de informações sobre esse aspecto são fundamentais para que o licitante possa declarar que tomou conhecimento dessas, como exigido pelo art. 67, VI, da Lei nº 14.133, de 2021.</w:t>
      </w:r>
    </w:p>
  </w:comment>
  <w:comment w:id="25" w:author="ME/SEGES" w:date="2022-12-29T16:23:00Z" w:initials="ME/SEGES">
    <w:p w14:paraId="5A6A84F1" w14:textId="77777777" w:rsidR="00AE44DF" w:rsidRDefault="00AE44DF">
      <w:pPr>
        <w:pStyle w:val="Textodecomentrio"/>
      </w:pPr>
      <w:r>
        <w:rPr>
          <w:rStyle w:val="Refdecomentrio"/>
        </w:rPr>
        <w:annotationRef/>
      </w:r>
      <w:r>
        <w:rPr>
          <w:b/>
          <w:bCs/>
          <w:i/>
          <w:iCs/>
          <w:color w:val="000000"/>
        </w:rPr>
        <w:t>Nota Explicativa 1:</w:t>
      </w:r>
      <w:r>
        <w:rPr>
          <w:i/>
          <w:iCs/>
          <w:color w:val="000000"/>
        </w:rPr>
        <w:t xml:space="preserve"> Fica a critério da Administração exigir - ou não - a garantia contratual do serviço ou bens empregados em sua execução, de forma complementar à garantia legal, o que pode ser feito mediante a devida fundamentação, a ser exposta neste item do Termo de Referência. Não a exigindo, deverá suprimir o item. </w:t>
      </w:r>
    </w:p>
    <w:p w14:paraId="1FA8B7EC" w14:textId="77777777" w:rsidR="00AE44DF" w:rsidRDefault="00AE44DF" w:rsidP="00570F95">
      <w:pPr>
        <w:pStyle w:val="Textodecomentrio"/>
      </w:pPr>
      <w:r>
        <w:rPr>
          <w:b/>
          <w:bCs/>
          <w:i/>
          <w:iCs/>
          <w:color w:val="000000"/>
        </w:rPr>
        <w:t>Nota Explicativa 2</w:t>
      </w:r>
      <w:r>
        <w:rPr>
          <w:i/>
          <w:iCs/>
          <w:color w:val="000000"/>
        </w:rPr>
        <w:t xml:space="preserve">: O artigo 9º, inciso alínea “d” </w:t>
      </w:r>
      <w:r>
        <w:rPr>
          <w:i/>
          <w:iCs/>
        </w:rPr>
        <w:t>da IN Seges/ME nº 81 de 2022 ex</w:t>
      </w:r>
      <w:r>
        <w:rPr>
          <w:i/>
          <w:iCs/>
          <w:color w:val="000000"/>
        </w:rPr>
        <w:t>ige que a inserção no TR Digital da especificação da garantia exigida e das condições de manutenção e assistência técnica, quando for o caso.</w:t>
      </w:r>
    </w:p>
  </w:comment>
  <w:comment w:id="26" w:author="ME/SEGES" w:date="2022-12-29T16:28:00Z" w:initials="ME/SEGES">
    <w:p w14:paraId="5E35F07F" w14:textId="77777777" w:rsidR="00BC3FCE" w:rsidRDefault="00BC3FCE" w:rsidP="00E43047">
      <w:pPr>
        <w:pStyle w:val="Textodecomentrio"/>
      </w:pPr>
      <w:r>
        <w:rPr>
          <w:rStyle w:val="Refdecomentrio"/>
        </w:rPr>
        <w:annotationRef/>
      </w:r>
      <w:r>
        <w:rPr>
          <w:b/>
          <w:bCs/>
          <w:i/>
          <w:iCs/>
          <w:color w:val="000000"/>
        </w:rPr>
        <w:t xml:space="preserve">Nota Explicativa: </w:t>
      </w:r>
      <w:r>
        <w:rPr>
          <w:i/>
          <w:iCs/>
          <w:color w:val="000000"/>
        </w:rPr>
        <w:t>A exigência de garantia, bem como o prazo previsto devem ser justificados nos autos.</w:t>
      </w:r>
    </w:p>
  </w:comment>
  <w:comment w:id="27" w:author="ME/SEGES" w:date="2022-12-29T16:30:00Z" w:initials="ME/SEGES">
    <w:p w14:paraId="159DBA76" w14:textId="77777777" w:rsidR="00BC3FCE" w:rsidRDefault="00BC3FCE" w:rsidP="00735A8E">
      <w:pPr>
        <w:pStyle w:val="Textodecomentrio"/>
      </w:pPr>
      <w:r>
        <w:rPr>
          <w:rStyle w:val="Refdecomentrio"/>
        </w:rPr>
        <w:annotationRef/>
      </w:r>
      <w:r>
        <w:rPr>
          <w:b/>
          <w:bCs/>
          <w:i/>
          <w:iCs/>
          <w:color w:val="000000"/>
        </w:rPr>
        <w:t xml:space="preserve">Nota Explicativa: </w:t>
      </w:r>
      <w:r>
        <w:rPr>
          <w:i/>
          <w:iCs/>
          <w:color w:val="000000"/>
        </w:rPr>
        <w:t>Os gestores e fiscais do contrato serão designados pela autoridade máxima do órgão ou da entidade, ou a quem as normas de organização administrativa indicarem, na forma do art. 7º da Lei nº 14.133, de 2021, e art. 8º do Decreto nº 11.246, de 2022, devendo a Administração instruir os autos com as publicações dos atos de designação dos agentes públicos para o exercício dessas funções.</w:t>
      </w:r>
    </w:p>
  </w:comment>
  <w:comment w:id="28" w:author="ME/SEGES" w:date="2022-12-29T16:44:00Z" w:initials="ME/SEGES">
    <w:p w14:paraId="27F2C710" w14:textId="77777777" w:rsidR="00F35C1A" w:rsidRDefault="00F35C1A" w:rsidP="00144963">
      <w:pPr>
        <w:pStyle w:val="Textodecomentrio"/>
      </w:pPr>
      <w:r>
        <w:rPr>
          <w:rStyle w:val="Refdecomentrio"/>
        </w:rPr>
        <w:annotationRef/>
      </w:r>
      <w:r>
        <w:rPr>
          <w:b/>
          <w:bCs/>
          <w:i/>
          <w:iCs/>
          <w:color w:val="000000"/>
        </w:rPr>
        <w:t xml:space="preserve">Nota Explicativa: </w:t>
      </w:r>
      <w:r>
        <w:rPr>
          <w:i/>
          <w:iCs/>
          <w:color w:val="000000"/>
        </w:rPr>
        <w:t>Caso entenda conveniente, a Administração poderá exigir a manutenção do preposto da empresa no local da execução do objeto, bem como pode ser estabelecido sistema de escala semanal ou mensal.</w:t>
      </w:r>
    </w:p>
  </w:comment>
  <w:comment w:id="29" w:author="ME/SEGES" w:date="2022-12-29T16:45:00Z" w:initials="ME/SEGES">
    <w:p w14:paraId="4F7FD766" w14:textId="77777777" w:rsidR="00F35C1A" w:rsidRDefault="00F35C1A" w:rsidP="00E55BD4">
      <w:pPr>
        <w:pStyle w:val="Textodecomentrio"/>
      </w:pPr>
      <w:r>
        <w:rPr>
          <w:rStyle w:val="Refdecomentrio"/>
        </w:rPr>
        <w:annotationRef/>
      </w:r>
      <w:r>
        <w:rPr>
          <w:b/>
          <w:bCs/>
          <w:i/>
          <w:iCs/>
          <w:color w:val="000000"/>
        </w:rPr>
        <w:t>Nota Explicativa:</w:t>
      </w:r>
      <w:r>
        <w:rPr>
          <w:i/>
          <w:iCs/>
          <w:color w:val="000000"/>
        </w:rPr>
        <w:t xml:space="preserve"> Inserir este subitem se for o caso para inclusão de rotinas de fiscalização específicas para atender às peculiaridades do objeto contratado.</w:t>
      </w:r>
    </w:p>
  </w:comment>
  <w:comment w:id="30" w:author="ME/SEGES" w:date="2022-12-29T17:05:00Z" w:initials="ME/SEGES">
    <w:p w14:paraId="09A277B9" w14:textId="77777777" w:rsidR="0035596B" w:rsidRDefault="004B2507">
      <w:pPr>
        <w:pStyle w:val="Textodecomentrio"/>
      </w:pPr>
      <w:r>
        <w:rPr>
          <w:rStyle w:val="Refdecomentrio"/>
        </w:rPr>
        <w:annotationRef/>
      </w:r>
      <w:r w:rsidR="0035596B">
        <w:rPr>
          <w:b/>
          <w:bCs/>
          <w:i/>
          <w:iCs/>
          <w:color w:val="000000"/>
        </w:rPr>
        <w:t xml:space="preserve">Nota Explicativa: </w:t>
      </w:r>
      <w:r w:rsidR="0035596B">
        <w:rPr>
          <w:i/>
          <w:iCs/>
          <w:color w:val="000000"/>
        </w:rPr>
        <w:t>A execução dos contratos de prestação de serviços se submete a um conjunto de ações que compõem as ati</w:t>
      </w:r>
      <w:r w:rsidR="0035596B">
        <w:rPr>
          <w:i/>
          <w:iCs/>
        </w:rPr>
        <w:t>vidades de gestão e fiscalização contratuais. Nesse sentido, o art. 19 do Decreto nº 11.246, de 2022, estabele</w:t>
      </w:r>
      <w:r w:rsidR="0035596B">
        <w:rPr>
          <w:i/>
          <w:iCs/>
          <w:color w:val="000000"/>
        </w:rPr>
        <w:t>ce que:</w:t>
      </w:r>
    </w:p>
    <w:p w14:paraId="38D7A91B" w14:textId="77777777" w:rsidR="0035596B" w:rsidRDefault="0035596B">
      <w:pPr>
        <w:pStyle w:val="Textodecomentrio"/>
      </w:pPr>
      <w:r>
        <w:rPr>
          <w:i/>
          <w:iCs/>
          <w:color w:val="000000"/>
        </w:rPr>
        <w:t>Art. 19. As atividades de gestão e fiscalização do contrato serão realizadas de acordo com as seguintes disposições:</w:t>
      </w:r>
    </w:p>
    <w:p w14:paraId="447F53CA" w14:textId="77777777" w:rsidR="0035596B" w:rsidRDefault="0035596B">
      <w:pPr>
        <w:pStyle w:val="Textodecomentrio"/>
      </w:pPr>
      <w:r>
        <w:rPr>
          <w:i/>
          <w:iCs/>
          <w:color w:val="000000"/>
        </w:rPr>
        <w:t>(...)</w:t>
      </w:r>
    </w:p>
    <w:p w14:paraId="63BE4432" w14:textId="77777777" w:rsidR="0035596B" w:rsidRDefault="0035596B">
      <w:pPr>
        <w:pStyle w:val="Textodecomentrio"/>
      </w:pPr>
      <w:r>
        <w:rPr>
          <w:i/>
          <w:iCs/>
          <w:color w:val="000000"/>
        </w:rPr>
        <w:t xml:space="preserve">II - fiscalização técnica: é o acompanhamento do contrato com o objetivo de avaliar a execução do objeto nos moldes contratados e, se for o caso, aferir se a quantidade, qualidade, tempo e modo da prestação ou execução do objeto estão compatíveis com os </w:t>
      </w:r>
      <w:r>
        <w:rPr>
          <w:b/>
          <w:bCs/>
          <w:i/>
          <w:iCs/>
          <w:color w:val="000000"/>
        </w:rPr>
        <w:t>indicadores estipulados no edital</w:t>
      </w:r>
      <w:r>
        <w:rPr>
          <w:i/>
          <w:iCs/>
          <w:color w:val="000000"/>
        </w:rPr>
        <w:t>, para efeito de pagamento conforme o resultado pretendido pela Administração, podendo ser auxiliado pela fiscalização administrativa;</w:t>
      </w:r>
    </w:p>
    <w:p w14:paraId="154B2DE0" w14:textId="77777777" w:rsidR="0035596B" w:rsidRDefault="0035596B">
      <w:pPr>
        <w:pStyle w:val="Textodecomentrio"/>
      </w:pPr>
      <w:r>
        <w:rPr>
          <w:i/>
          <w:iCs/>
          <w:color w:val="000000"/>
        </w:rPr>
        <w:t>(...)</w:t>
      </w:r>
    </w:p>
    <w:p w14:paraId="002B9996" w14:textId="77777777" w:rsidR="0035596B" w:rsidRDefault="0035596B">
      <w:pPr>
        <w:pStyle w:val="Textodecomentrio"/>
      </w:pPr>
      <w:r>
        <w:rPr>
          <w:i/>
          <w:iCs/>
          <w:color w:val="000000"/>
        </w:rPr>
        <w:t>O referido normativo não trouxe qualquer parâmetro para mensuração dos resultados para o pagamento das contratadas, limitando-se a estabelecer no seu art. 21 que ao fiscal técnico competirá “- fiscalizar a execução do contrato, para que sejam cumpridas todas as condições estabelecidas no contrato, de modo a assegurar os melhores resultados para a Administração” (inciso VI)</w:t>
      </w:r>
    </w:p>
    <w:p w14:paraId="23AFAD3E" w14:textId="77777777" w:rsidR="0035596B" w:rsidRDefault="0035596B">
      <w:pPr>
        <w:pStyle w:val="Textodecomentrio"/>
      </w:pPr>
      <w:r>
        <w:rPr>
          <w:i/>
          <w:iCs/>
          <w:color w:val="000000"/>
        </w:rPr>
        <w:t>Neste sentido, nas contratações de prestação de serviços, a Administração deve adotar, sempre que possível, unidade de medida que permita a mensuração dos resultados para o pagamento da contratada. Nessas contratações, a mensuração e o pagamento vinculados aos resultados entregues pela contratada são amparados “no princípio constitucional explícito da eficiência, bem como no princípio implícito da economicidade, e, ainda, segundo os princípios da legalidade e da moralidade dos gastos públicos” (TCU, Acórdão nº 1.215/2009, Plenário). Ou seja, é necessário um instrumento que permita definir bases objetivas a serem aplicadas no controle da qualidade do objeto executado, permitindo à Administração, também com base em previsão expressa nesse instrumento, promover as adequações de pagamento devidas no caso de não se verificar o atendimento das metas estabelecidas. Assim, vale sugerir a inclusão como boa prática administrativa como, o modelo trazido pela Instrução Normativa nº 05/2017 e que foi elaborado conforme as diretrizes para a construção de um novo modelo de contratação de prestação de serviço estabelecidas no Acórdão nº 786/2006 – Plenário. Neste sentido, Anexo I da referida instrução normativa definiu “INSTRUMENTO DE MEDIÇÃO DE RESULTADO (IMR): mecanismo que define, em bases compreensíveis, tangíveis, objetivamente observáveis e comprováveis, os níveis esperados de qualidade da prestação do serviço e respectivas adequações de pagamento”.</w:t>
      </w:r>
    </w:p>
    <w:p w14:paraId="2595DB46" w14:textId="77777777" w:rsidR="0035596B" w:rsidRDefault="0035596B">
      <w:pPr>
        <w:pStyle w:val="Textodecomentrio"/>
      </w:pPr>
      <w:r>
        <w:rPr>
          <w:b/>
          <w:bCs/>
          <w:i/>
          <w:iCs/>
          <w:color w:val="000000"/>
        </w:rPr>
        <w:t>Nota Explicativa 2:</w:t>
      </w:r>
      <w:r>
        <w:rPr>
          <w:i/>
          <w:iCs/>
          <w:color w:val="000000"/>
        </w:rPr>
        <w:t xml:space="preserve"> Nos contratos de obras e serviços de engenharia, sempre que compatível com o regime de execução, a medição será mensal (art. 92, §5º, da Lei nº 14.133/21);</w:t>
      </w:r>
    </w:p>
    <w:p w14:paraId="0109D3B1" w14:textId="77777777" w:rsidR="0035596B" w:rsidRDefault="0035596B">
      <w:pPr>
        <w:pStyle w:val="Textodecomentrio"/>
      </w:pPr>
      <w:r>
        <w:rPr>
          <w:b/>
          <w:bCs/>
          <w:i/>
          <w:iCs/>
          <w:color w:val="000000"/>
        </w:rPr>
        <w:t>Nota Explicativa 3:</w:t>
      </w:r>
      <w:r>
        <w:rPr>
          <w:i/>
          <w:iCs/>
          <w:color w:val="000000"/>
        </w:rPr>
        <w:t xml:space="preserve"> O subitem 2.6, alínea “d” do Anexo V da </w:t>
      </w:r>
      <w:hyperlink r:id="rId9" w:history="1">
        <w:r w:rsidRPr="00C9496B">
          <w:rPr>
            <w:rStyle w:val="Hyperlink"/>
            <w:i/>
            <w:iCs/>
          </w:rPr>
          <w:t>Instrução Normativa SEGES/MPDG nº 5, de 26 de maio de 2017</w:t>
        </w:r>
      </w:hyperlink>
      <w:r>
        <w:rPr>
          <w:i/>
          <w:iCs/>
          <w:color w:val="000000"/>
        </w:rPr>
        <w:t xml:space="preserve">, trata de critérios de medição e pagamento que podem ser considerados na formulação desse item. A Instrução Normativa nº 98/2022-Seges/ME autoriza a aplicação da Instrução Normativa SEGES/MPDG nº 5, de 26 de maio de 2017 nos processos de licitação e de contratação direta de serviços da Lei nº 14.133, de 2021, no que couber. </w:t>
      </w:r>
    </w:p>
    <w:p w14:paraId="710AD6CF" w14:textId="77777777" w:rsidR="0035596B" w:rsidRDefault="0035596B">
      <w:pPr>
        <w:pStyle w:val="Textodecomentrio"/>
      </w:pPr>
      <w:r>
        <w:rPr>
          <w:i/>
          <w:iCs/>
          <w:color w:val="000000"/>
        </w:rPr>
        <w:t xml:space="preserve">Questões a serem vistas são: </w:t>
      </w:r>
    </w:p>
    <w:p w14:paraId="47DFB52B" w14:textId="77777777" w:rsidR="0035596B" w:rsidRDefault="0035596B">
      <w:pPr>
        <w:pStyle w:val="Textodecomentrio"/>
      </w:pPr>
      <w:r>
        <w:rPr>
          <w:i/>
          <w:iCs/>
          <w:color w:val="000000"/>
        </w:rPr>
        <w:t>a) unidade de medida para faturamento e mensuração do resultado;</w:t>
      </w:r>
    </w:p>
    <w:p w14:paraId="6C35FC46" w14:textId="77777777" w:rsidR="0035596B" w:rsidRDefault="0035596B">
      <w:pPr>
        <w:pStyle w:val="Textodecomentrio"/>
      </w:pPr>
      <w:r>
        <w:rPr>
          <w:i/>
          <w:iCs/>
          <w:color w:val="000000"/>
        </w:rPr>
        <w:t>b) produtividade de referência ou critérios de qualidade para a execução contratual;</w:t>
      </w:r>
    </w:p>
    <w:p w14:paraId="098CD791" w14:textId="77777777" w:rsidR="0035596B" w:rsidRDefault="0035596B" w:rsidP="00C9496B">
      <w:pPr>
        <w:pStyle w:val="Textodecomentrio"/>
      </w:pPr>
      <w:r>
        <w:rPr>
          <w:i/>
          <w:iCs/>
          <w:color w:val="000000"/>
        </w:rPr>
        <w:t>c) indicadores mínimos de desempenho para aceitação do serviço ou eventual glosa.</w:t>
      </w:r>
    </w:p>
  </w:comment>
  <w:comment w:id="31" w:author="ME/SEGES" w:date="2022-12-29T17:07:00Z" w:initials="ME/SEGES">
    <w:p w14:paraId="5B3E1641" w14:textId="42181B4A" w:rsidR="004B2507" w:rsidRDefault="004B2507">
      <w:pPr>
        <w:pStyle w:val="Textodecomentrio"/>
      </w:pPr>
      <w:r>
        <w:rPr>
          <w:rStyle w:val="Refdecomentrio"/>
        </w:rPr>
        <w:annotationRef/>
      </w:r>
      <w:r>
        <w:rPr>
          <w:b/>
          <w:bCs/>
          <w:i/>
          <w:iCs/>
          <w:color w:val="000000"/>
        </w:rPr>
        <w:t>Nota Explicativa 1</w:t>
      </w:r>
      <w:r>
        <w:rPr>
          <w:i/>
          <w:iCs/>
          <w:color w:val="000000"/>
        </w:rPr>
        <w:t>: A execução dos contratos deve ser acompanhada por meio de instrumentos de controle que permitam a mensuração de resultados e adequação do objeto prestado. A Instrução Normativa nº 98/2022-Seges/ME autoriza a aplicação da Instrução Normativa SEGES/MPDG nº 5, de 26 de maio de 2017 nos processos de licitação e de contratação direta de serviços da Lei nº 14.133, de 2021, no que couber. Estes instrumentos de controle, o Instrumento de Medição de Resultado (IMR) ou instrumento equivalente, foram idealizados, inicialmente, para contratos de prestação de serviços como mecanismo de monitoramento e mensuração da qualidade e pontualidade na prestação dos serviços e, consequentemente, como forma de adequar os valores devidos como pagamento aos índices de qualidade verificados. Contudo, para correta aplicação da regra insculpida acima, é necessário que o órgão estabeleça quais são os critérios de avaliação e os devidos parâmetros, de forma a se obter uma fórmula que permita quantificar o grau de satisfação na execução do objeto contratado, e, consequentemente, o montante devido em pagamento. Sem o devido estabelecimento dos critérios e parâmetros de avaliação dos itens previstos no artigo, a cláusula torna-se inexequível, absolutamente destituída de efeitos. Dessa forma, para que seja possível efetuar a glosa, é necessário definir, objetivamente, quais os parâmetros para mensuração do percentual do pagamento devido em razão dos níveis esperados de qualidade da prestação do serviço.</w:t>
      </w:r>
    </w:p>
    <w:p w14:paraId="77E8AF39" w14:textId="77777777" w:rsidR="004B2507" w:rsidRDefault="004B2507">
      <w:pPr>
        <w:pStyle w:val="Textodecomentrio"/>
      </w:pPr>
      <w:r>
        <w:rPr>
          <w:b/>
          <w:bCs/>
          <w:i/>
          <w:iCs/>
          <w:color w:val="000000"/>
        </w:rPr>
        <w:t>Nota Explicativa 2:</w:t>
      </w:r>
      <w:r>
        <w:rPr>
          <w:i/>
          <w:iCs/>
          <w:color w:val="000000"/>
        </w:rPr>
        <w:t xml:space="preserve"> Caso o órgão não tenha elaborado o IMR, deverá suprimir os trechos em itálico que fazem referência a ele.</w:t>
      </w:r>
    </w:p>
    <w:p w14:paraId="34972853" w14:textId="77777777" w:rsidR="004B2507" w:rsidRDefault="004B2507">
      <w:pPr>
        <w:pStyle w:val="Textodecomentrio"/>
      </w:pPr>
      <w:r>
        <w:rPr>
          <w:b/>
          <w:bCs/>
          <w:i/>
          <w:iCs/>
          <w:color w:val="000000"/>
        </w:rPr>
        <w:t>Nota Explicativa 3:</w:t>
      </w:r>
      <w:r>
        <w:rPr>
          <w:i/>
          <w:iCs/>
          <w:color w:val="000000"/>
        </w:rPr>
        <w:t xml:space="preserve"> Para que seja possível efetuar a glosa, é necessário definir, objetivamente, no IMR ou instrumento equivalente, quais os parâmetros para mensuração do percentual do pagamento devido em razão dos níveis esperados de qualidade da prestação do serviço.</w:t>
      </w:r>
    </w:p>
    <w:p w14:paraId="4DED17A0" w14:textId="77777777" w:rsidR="004B2507" w:rsidRDefault="004B2507" w:rsidP="00354776">
      <w:pPr>
        <w:pStyle w:val="Textodecomentrio"/>
      </w:pPr>
      <w:r>
        <w:rPr>
          <w:b/>
          <w:bCs/>
          <w:i/>
          <w:iCs/>
          <w:color w:val="000000"/>
        </w:rPr>
        <w:t>Nota Explicativa 4:</w:t>
      </w:r>
      <w:r>
        <w:rPr>
          <w:i/>
          <w:iCs/>
          <w:color w:val="000000"/>
        </w:rPr>
        <w:t xml:space="preserve"> Embora o IMR normalmente preveja apenas descontos do pagamento, o art. 144 da Lei nº 14.133/2021 autoriza a remuneração variável vinculada ao desempenho do contratado. Nesta situação, o órgão deverá avaliar a pertinência de se prever tal remuneração com base no mencionado art. 144.</w:t>
      </w:r>
    </w:p>
  </w:comment>
  <w:comment w:id="32" w:author="ME/SEGES" w:date="2022-12-29T17:20:00Z" w:initials="ME/SEGES">
    <w:p w14:paraId="75B7D958" w14:textId="77777777" w:rsidR="0035596B" w:rsidRDefault="0035596B">
      <w:pPr>
        <w:pStyle w:val="Textodecomentrio"/>
      </w:pPr>
      <w:r>
        <w:rPr>
          <w:rStyle w:val="Refdecomentrio"/>
        </w:rPr>
        <w:annotationRef/>
      </w:r>
      <w:r>
        <w:rPr>
          <w:b/>
          <w:bCs/>
          <w:i/>
          <w:iCs/>
          <w:color w:val="000000"/>
        </w:rPr>
        <w:t xml:space="preserve">Nota Explicativa 1: </w:t>
      </w:r>
      <w:r>
        <w:rPr>
          <w:i/>
          <w:iCs/>
          <w:color w:val="000000"/>
        </w:rPr>
        <w:t>Ao contrário da Lei nº 8.666/93, a Lei nº 14.133/21 não trouxe prazo máximo de recebimento provisório ou definitivo, e o parágrafo único do art. 25 Decreto nº 11.246, de 2022 expressamente remete a regulamento (ainda não editado) ou ao contrato. Assim, necessário estabelecer o prazo julgado adequado. Dito isso, o tempo discorrido para todas as providências burocráticas até o efetivo pagamento é disposição de grande importância para o futuro contratado e um período muito alargado pode tornar a contratação desinteressante por ser muito onerosa financeiramente. Desse modo, recomenda-se que o prazo seja dimensionado para que corresponda ao período razoável à checagem necessária, sem que traga um ônus excessivo que venha a afastar potenciais interessados.</w:t>
      </w:r>
    </w:p>
    <w:p w14:paraId="291A0DB7" w14:textId="77777777" w:rsidR="0035596B" w:rsidRDefault="0035596B">
      <w:pPr>
        <w:pStyle w:val="Textodecomentrio"/>
      </w:pPr>
      <w:r>
        <w:rPr>
          <w:b/>
          <w:bCs/>
          <w:i/>
          <w:iCs/>
          <w:color w:val="000000"/>
        </w:rPr>
        <w:t xml:space="preserve">Nota Explicativa 2: </w:t>
      </w:r>
      <w:r>
        <w:rPr>
          <w:i/>
          <w:iCs/>
          <w:color w:val="000000"/>
        </w:rPr>
        <w:t>O art. 7º da Instrução Normativa nº 77/2022-Seges/ME dispõe que o prazo de liquidação é limitado a dez dias úteis, “a contar do recebimento da nota fiscal ou instrumento de cobrança equivalente pela Administração”.</w:t>
      </w:r>
    </w:p>
    <w:p w14:paraId="678CEBFC" w14:textId="77777777" w:rsidR="0035596B" w:rsidRDefault="0035596B">
      <w:pPr>
        <w:pStyle w:val="Textodecomentrio"/>
      </w:pPr>
      <w:r>
        <w:rPr>
          <w:i/>
          <w:iCs/>
          <w:color w:val="000000"/>
        </w:rPr>
        <w:t>No caso das aquisições, a Nota Fiscal acompanha o fornecimento do produto, razão pela qual os prazos de recebimento provisório e definitivo devem estar abrangidos no prazo de liquidação.</w:t>
      </w:r>
    </w:p>
    <w:p w14:paraId="24461FD4" w14:textId="77777777" w:rsidR="0035596B" w:rsidRDefault="0035596B">
      <w:pPr>
        <w:pStyle w:val="Textodecomentrio"/>
      </w:pPr>
      <w:r>
        <w:rPr>
          <w:i/>
          <w:iCs/>
          <w:color w:val="000000"/>
        </w:rPr>
        <w:t>Já nos serviços adota-se sistemática distinta, em que primeiro o contratado comunica a finalização do serviço ou de etapa deste, para que então a Administração efetue o recebimento provisório e definitivo e autorize a emissão da Nota Fiscal, nos valores já líquidos e certos. Isso evita os constantes cancelamentos de Notas Fiscais por diferenças de valores e o desatendimento de obrigações tributárias, notadamente quanto ao prazo de recolhimento.</w:t>
      </w:r>
    </w:p>
    <w:p w14:paraId="313FD677" w14:textId="77777777" w:rsidR="0035596B" w:rsidRDefault="0035596B">
      <w:pPr>
        <w:pStyle w:val="Textodecomentrio"/>
      </w:pPr>
      <w:r>
        <w:rPr>
          <w:i/>
          <w:iCs/>
          <w:color w:val="000000"/>
        </w:rPr>
        <w:t>Deste modo, nos serviços o prazo de dez dias para a liquidação é contado após os prazos de recebimento provisório e definitivo, e não juntamente com esses.</w:t>
      </w:r>
    </w:p>
    <w:p w14:paraId="175ED438" w14:textId="77777777" w:rsidR="0035596B" w:rsidRDefault="0035596B" w:rsidP="00F1230C">
      <w:pPr>
        <w:pStyle w:val="Textodecomentrio"/>
      </w:pPr>
      <w:r>
        <w:rPr>
          <w:i/>
          <w:iCs/>
          <w:color w:val="000000"/>
        </w:rPr>
        <w:t>Em vista disso, reitera-se a importância de se prever prazos menores para essa etapa, com vistas a manter o negócio atrativo aos potenciais fornecedores. Prazos muito longos acabariam frustrando o objetivo preconizado no art. 7º da Instrução Normativa nº 77/2022-Seges/ME.</w:t>
      </w:r>
    </w:p>
  </w:comment>
  <w:comment w:id="33" w:author="ME/SEGES" w:date="2022-12-29T17:23:00Z" w:initials="ME/SEGES">
    <w:p w14:paraId="4661D816" w14:textId="77777777" w:rsidR="0035596B" w:rsidRDefault="0035596B" w:rsidP="00366898">
      <w:pPr>
        <w:pStyle w:val="Textodecomentrio"/>
      </w:pPr>
      <w:r>
        <w:rPr>
          <w:rStyle w:val="Refdecomentrio"/>
        </w:rPr>
        <w:annotationRef/>
      </w:r>
      <w:r>
        <w:rPr>
          <w:b/>
          <w:bCs/>
          <w:i/>
          <w:iCs/>
        </w:rPr>
        <w:t>Nota Explicativa:</w:t>
      </w:r>
      <w:r>
        <w:rPr>
          <w:i/>
          <w:iCs/>
        </w:rPr>
        <w:t xml:space="preserve"> Nos termos do art. 140, §4º, da Lei 14.133/21, salvo disposição em contrário constante do edital ou de ato normativo, os ensaios, os testes e as demais provas para aferição da boa execução do objeto do contrato exigidos por normas técnicas oficiais correrão por conta do contratado.</w:t>
      </w:r>
    </w:p>
  </w:comment>
  <w:comment w:id="34" w:author="ME/SEGES" w:date="2022-12-29T17:24:00Z" w:initials="ME/SEGES">
    <w:p w14:paraId="6BE1B841" w14:textId="77777777" w:rsidR="00A373ED" w:rsidRDefault="00A373ED" w:rsidP="00380132">
      <w:pPr>
        <w:pStyle w:val="Textodecomentrio"/>
      </w:pPr>
      <w:r>
        <w:rPr>
          <w:rStyle w:val="Refdecomentrio"/>
        </w:rPr>
        <w:annotationRef/>
      </w:r>
      <w:r>
        <w:rPr>
          <w:b/>
          <w:bCs/>
          <w:i/>
          <w:iCs/>
          <w:color w:val="000000"/>
        </w:rPr>
        <w:t>Nota Explicativa:</w:t>
      </w:r>
      <w:r>
        <w:rPr>
          <w:i/>
          <w:iCs/>
          <w:color w:val="000000"/>
        </w:rPr>
        <w:t xml:space="preserve"> Assim como ocorre com o prazo de recebimento provisório, a Lei nº 14.133/21 não trouxe prazo máximo de recebimento definitivo, de modo que possível a previsão de qualquer prazo julgado oportuno. Nesse ponto, reitere-se: recomenda-se que o prazo seja dimensionado para que corresponda ao período razoável à checagem necessária, sem que traga um ônus excessivo que venha a afastar potenciais interessados.</w:t>
      </w:r>
    </w:p>
  </w:comment>
  <w:comment w:id="35" w:author="ME/SEGES" w:date="2022-12-29T17:25:00Z" w:initials="ME/SEGES">
    <w:p w14:paraId="71DAC78B" w14:textId="77777777" w:rsidR="00A373ED" w:rsidRDefault="00A373ED" w:rsidP="00963B99">
      <w:pPr>
        <w:pStyle w:val="Textodecomentrio"/>
      </w:pPr>
      <w:r>
        <w:rPr>
          <w:rStyle w:val="Refdecomentrio"/>
        </w:rPr>
        <w:annotationRef/>
      </w:r>
      <w:r>
        <w:rPr>
          <w:b/>
          <w:bCs/>
          <w:i/>
          <w:iCs/>
          <w:color w:val="000000"/>
        </w:rPr>
        <w:t xml:space="preserve">Nota Explicativa: </w:t>
      </w:r>
      <w:r>
        <w:rPr>
          <w:i/>
          <w:iCs/>
          <w:color w:val="000000"/>
        </w:rPr>
        <w:t>Deverá a Administração indicar o índice de preços a ser utilizado para a atualização monetária do valor devido ao contratado.</w:t>
      </w:r>
    </w:p>
  </w:comment>
  <w:comment w:id="36" w:author="ME/SEGES" w:date="2022-12-29T17:26:00Z" w:initials="ME/SEGES">
    <w:p w14:paraId="06040D01" w14:textId="77777777" w:rsidR="00A373ED" w:rsidRDefault="00A373ED" w:rsidP="00375DEE">
      <w:pPr>
        <w:pStyle w:val="Textodecomentrio"/>
      </w:pPr>
      <w:r>
        <w:rPr>
          <w:rStyle w:val="Refdecomentrio"/>
        </w:rPr>
        <w:annotationRef/>
      </w:r>
      <w:r>
        <w:rPr>
          <w:b/>
          <w:bCs/>
          <w:i/>
          <w:iCs/>
          <w:color w:val="000000"/>
        </w:rPr>
        <w:t xml:space="preserve">Nota Explicativa: </w:t>
      </w:r>
      <w:r>
        <w:rPr>
          <w:i/>
          <w:iCs/>
          <w:color w:val="000000"/>
        </w:rPr>
        <w:t>A natureza do contrato e o objeto da contratação irão determinar a retenção tributária eventualmente cabível, bem como a possibilidade de a empresa se beneficiar da condição de optante do Simples Nacional, dentre outras questões de caráter tributário.</w:t>
      </w:r>
    </w:p>
  </w:comment>
  <w:comment w:id="37" w:author="ME/SEGES" w:date="2022-12-29T17:29:00Z" w:initials="ME/SEGES">
    <w:p w14:paraId="4EC95D77" w14:textId="77777777" w:rsidR="00A373ED" w:rsidRDefault="00A373ED">
      <w:pPr>
        <w:pStyle w:val="Textodecomentrio"/>
      </w:pPr>
      <w:r>
        <w:rPr>
          <w:rStyle w:val="Refdecomentrio"/>
        </w:rPr>
        <w:annotationRef/>
      </w:r>
      <w:r>
        <w:rPr>
          <w:b/>
          <w:bCs/>
          <w:i/>
          <w:iCs/>
          <w:color w:val="000000"/>
        </w:rPr>
        <w:t>Nota Explicativa 1:</w:t>
      </w:r>
      <w:r>
        <w:rPr>
          <w:i/>
          <w:iCs/>
          <w:color w:val="000000"/>
        </w:rPr>
        <w:t xml:space="preserve"> Incluir esse item no caso de a contratação adotar o pagamento antecipado previsto no art. 145 da Lei nº 14.133/2021.</w:t>
      </w:r>
    </w:p>
    <w:p w14:paraId="6FB7A3EA" w14:textId="77777777" w:rsidR="00A373ED" w:rsidRDefault="00A373ED" w:rsidP="00E03D3E">
      <w:pPr>
        <w:pStyle w:val="Textodecomentrio"/>
      </w:pPr>
      <w:r>
        <w:rPr>
          <w:b/>
          <w:bCs/>
          <w:i/>
          <w:iCs/>
          <w:color w:val="000000"/>
        </w:rPr>
        <w:t>Nota Explicativa 2</w:t>
      </w:r>
      <w:r>
        <w:rPr>
          <w:i/>
          <w:iCs/>
          <w:color w:val="000000"/>
        </w:rPr>
        <w:t>: A adoção de pagamento antecipado é medida absolutamente excepcional, tendo a o art. 145 da Lei nº 14.133, de 2021, admitido sua adoção somente em situações em que houver sensível economia de recursos ou se representar condição indispensável para a prestação do serviço. Nesse caso, deve o processo ser instruído com a competente justificativa, com previsão expressa no edital. O art. 145, §2º, prevê que a Administração poderá exigir garantia adicional como condição para o pagamento antecipado, devendo o administrador considerar essa possibilidade.</w:t>
      </w:r>
    </w:p>
  </w:comment>
  <w:comment w:id="38" w:author="ME/SEGES" w:date="2022-12-29T17:33:00Z" w:initials="ME/SEGES">
    <w:p w14:paraId="2713F6F9" w14:textId="77777777" w:rsidR="00A373ED" w:rsidRDefault="00A373ED" w:rsidP="000C011A">
      <w:pPr>
        <w:pStyle w:val="Textodecomentrio"/>
      </w:pPr>
      <w:r>
        <w:rPr>
          <w:rStyle w:val="Refdecomentrio"/>
        </w:rPr>
        <w:annotationRef/>
      </w:r>
      <w:r>
        <w:rPr>
          <w:b/>
          <w:bCs/>
          <w:i/>
          <w:iCs/>
          <w:color w:val="000000"/>
        </w:rPr>
        <w:t>Nota Explicativa:</w:t>
      </w:r>
      <w:r>
        <w:rPr>
          <w:i/>
          <w:iCs/>
          <w:color w:val="000000"/>
        </w:rPr>
        <w:t xml:space="preserve"> Cabe à área técnica ajustar estes itens conforme as peculiaridades do contrato. É possível, por exemplo: fazer o pagamento antecipado apenas parcial, com o remanescente sendo pago com a execução do serviço; estabelecer pagamento antecipado integralmente no início do contrato ou dividido em etapas; prever prazos antes ou após o início da etapa conforme o cronograma financeiro do contrato para a antecipação, ou ainda combinar as possibilidades acima, dentre outras. Saliente-se, apenas, que a forma de antecipação do pagamento (se integralmente no início, se por etapas etc.) deve ser objeto de justificativa específica, que motive a estratégia utilizada pelo contratante.</w:t>
      </w:r>
    </w:p>
  </w:comment>
  <w:comment w:id="39" w:author="ME/SEGES" w:date="2022-12-29T17:39:00Z" w:initials="ME/SEGES">
    <w:p w14:paraId="2C6695A4" w14:textId="77777777" w:rsidR="003B07C0" w:rsidRDefault="003B07C0" w:rsidP="009A15C3">
      <w:pPr>
        <w:pStyle w:val="Textodecomentrio"/>
      </w:pPr>
      <w:r>
        <w:rPr>
          <w:rStyle w:val="Refdecomentrio"/>
        </w:rPr>
        <w:annotationRef/>
      </w:r>
      <w:r>
        <w:rPr>
          <w:b/>
          <w:bCs/>
          <w:i/>
          <w:iCs/>
          <w:color w:val="000000"/>
        </w:rPr>
        <w:t>Nota Explicativa:</w:t>
      </w:r>
      <w:r>
        <w:rPr>
          <w:i/>
          <w:iCs/>
          <w:color w:val="000000"/>
        </w:rPr>
        <w:t xml:space="preserve"> A previsão desses itens é obrigatória caso seja adotado o pagamento antecipado.</w:t>
      </w:r>
    </w:p>
  </w:comment>
  <w:comment w:id="40" w:author="ME/SEGES" w:date="2022-12-29T17:48:00Z" w:initials="ME/SEGES">
    <w:p w14:paraId="558D7A8E" w14:textId="77777777" w:rsidR="005012EF" w:rsidRDefault="005012EF">
      <w:pPr>
        <w:pStyle w:val="Textodecomentrio"/>
      </w:pPr>
      <w:r>
        <w:rPr>
          <w:rStyle w:val="Refdecomentrio"/>
        </w:rPr>
        <w:annotationRef/>
      </w:r>
      <w:r>
        <w:rPr>
          <w:b/>
          <w:bCs/>
          <w:i/>
          <w:iCs/>
          <w:color w:val="000000"/>
        </w:rPr>
        <w:t>Nota Explicativa:</w:t>
      </w:r>
      <w:r>
        <w:rPr>
          <w:i/>
          <w:iCs/>
          <w:color w:val="000000"/>
        </w:rPr>
        <w:t xml:space="preserve"> A adoção das medidas abaixo é facultativa, conforme art. 145, §2º, e deve ser objeto de justificativa, que demonstre a adequação das opções escolhidas, incluindo valores e percentuais respectivos, com a contratação em questão e a antecipação a ser feita, em especial caso se opte por não utilizar quaisquer das medidas abaixo.</w:t>
      </w:r>
    </w:p>
    <w:p w14:paraId="40E6274B" w14:textId="77777777" w:rsidR="005012EF" w:rsidRDefault="005012EF" w:rsidP="00BC0BD4">
      <w:pPr>
        <w:pStyle w:val="Textodecomentrio"/>
      </w:pPr>
      <w:r>
        <w:rPr>
          <w:i/>
          <w:iCs/>
          <w:color w:val="000000"/>
        </w:rPr>
        <w:t>O dimensionamento do uso das cautelas facultativas ocorrerá conforme a demanda e as características do contrato a ser firmado, sempre mediante apresentação de justificativa, que deverá abordar o elo entre a situação fática em questão e as garantias eventualmente eleitas.</w:t>
      </w:r>
    </w:p>
  </w:comment>
  <w:comment w:id="41" w:author="ME/SEGES" w:date="2022-12-29T17:47:00Z" w:initials="ME/SEGES">
    <w:p w14:paraId="699D969F" w14:textId="2C4531A2" w:rsidR="005012EF" w:rsidRDefault="005012EF" w:rsidP="00C573F0">
      <w:pPr>
        <w:pStyle w:val="Textodecomentrio"/>
      </w:pPr>
      <w:r>
        <w:rPr>
          <w:rStyle w:val="Refdecomentrio"/>
        </w:rPr>
        <w:annotationRef/>
      </w:r>
      <w:r>
        <w:rPr>
          <w:b/>
          <w:bCs/>
          <w:i/>
          <w:iCs/>
          <w:color w:val="000000"/>
        </w:rPr>
        <w:t>Nota Explicativa:</w:t>
      </w:r>
      <w:r>
        <w:rPr>
          <w:i/>
          <w:iCs/>
          <w:color w:val="000000"/>
        </w:rPr>
        <w:t xml:space="preserve"> Essa condição só seria factível se houver antecipação de pagamento durante a execução contratual e não só no início do contrato. Se houver utilização dessa cautela, deve haver a previsão dos momentos de comprovação de execução para os fins deste item.</w:t>
      </w:r>
    </w:p>
  </w:comment>
  <w:comment w:id="42" w:author="ME/SEGES" w:date="2022-12-29T17:46:00Z" w:initials="ME/SEGES">
    <w:p w14:paraId="5CF64A69" w14:textId="25384BF2" w:rsidR="005012EF" w:rsidRDefault="005012EF" w:rsidP="00DF31CE">
      <w:pPr>
        <w:pStyle w:val="Textodecomentrio"/>
      </w:pPr>
      <w:r>
        <w:rPr>
          <w:rStyle w:val="Refdecomentrio"/>
        </w:rPr>
        <w:annotationRef/>
      </w:r>
      <w:r>
        <w:rPr>
          <w:b/>
          <w:bCs/>
          <w:i/>
          <w:iCs/>
          <w:color w:val="000000"/>
        </w:rPr>
        <w:t>Nota Explicativa:</w:t>
      </w:r>
      <w:r>
        <w:rPr>
          <w:i/>
          <w:iCs/>
          <w:color w:val="000000"/>
        </w:rPr>
        <w:t xml:space="preserve"> Cabe à Administração prever o percentual que seja mais razoável para o caso. Ressalte-se, entretanto, que, no caso de antecipação parcial do pagamento, não se deve exigir a garantia de que trata este item em patamar superior ao valor que for antecipado.</w:t>
      </w:r>
    </w:p>
  </w:comment>
  <w:comment w:id="43" w:author="ME/SEGES" w:date="2022-12-29T17:50:00Z" w:initials="ME/SEGES">
    <w:p w14:paraId="1031A061" w14:textId="77777777" w:rsidR="005012EF" w:rsidRDefault="005012EF">
      <w:pPr>
        <w:pStyle w:val="Textodecomentrio"/>
      </w:pPr>
      <w:r>
        <w:rPr>
          <w:rStyle w:val="Refdecomentrio"/>
        </w:rPr>
        <w:annotationRef/>
      </w:r>
      <w:r>
        <w:rPr>
          <w:b/>
          <w:bCs/>
          <w:i/>
          <w:iCs/>
          <w:color w:val="000000"/>
        </w:rPr>
        <w:t>Nota Explicativa:</w:t>
      </w:r>
      <w:r>
        <w:rPr>
          <w:i/>
          <w:iCs/>
          <w:color w:val="000000"/>
        </w:rPr>
        <w:t xml:space="preserve"> A IN SEGES/ME nº 53, de 2020, disciplinou uma modalidade específica de cessão de crédito no âmbito dos contratos administrativos – a denominada “operação de crédito garantida por cessão fiduciária” (ou, simplesmente, “cessão fiduciária”) –, prescrevendo, em seu art. 15, que editais e contratos prevejam expressamente sua admissibilidade. A possibilidade de cessão dos créditos de que trata a referida Instrução Normativa é, portanto, mandatória/cogente/impositiva.</w:t>
      </w:r>
    </w:p>
    <w:p w14:paraId="5AE271C4" w14:textId="77777777" w:rsidR="005012EF" w:rsidRDefault="005012EF">
      <w:pPr>
        <w:pStyle w:val="Textodecomentrio"/>
      </w:pPr>
      <w:r>
        <w:rPr>
          <w:i/>
          <w:iCs/>
          <w:color w:val="000000"/>
        </w:rPr>
        <w:t>A cessão fiduciária, regida pela IN SEGES/ME nº 53/2020, é feita com instituição financeira, para garantia de operação de crédito e ocorre por intermédio do sistema AntecipaGOV. Neste tipo de negócio jurídico, o fornecedor que detém um vínculo contratual com a Administração Pública, contrai empréstimo perante instituição financeira e, como garantia da operação, cede a esta última seus direitos creditórios pertinentes ao contrato administrativo.</w:t>
      </w:r>
    </w:p>
    <w:p w14:paraId="3C3365D0" w14:textId="77777777" w:rsidR="005012EF" w:rsidRDefault="005012EF">
      <w:pPr>
        <w:pStyle w:val="Textodecomentrio"/>
      </w:pPr>
      <w:r>
        <w:rPr>
          <w:i/>
          <w:iCs/>
          <w:color w:val="000000"/>
        </w:rPr>
        <w:t>Já em relação às demais modalidades de cessão de crédito, não abrangidas pela IN SEGES/ME nº 53/2020, feitas com outros tipos de particulares, tem-se que sua previsão em editais e contratos administrativos, embora não obrigatória, continua admitida por força do Parecer JL-01, do Advogado-Geral da União (disponível em http://www.planalto.gov.br/ccivil_03/AGU/Pareceres/2019-2022/PRC-JL-01-2020.htm), aprovado pelo Sr. Presidente da República em 26/05/2020, e, portanto, vinculante para toda a administração pública (arts. 40, §1º e 41 da Lei Complementar nº 73, de 1993).</w:t>
      </w:r>
    </w:p>
    <w:p w14:paraId="1AD5AED6" w14:textId="77777777" w:rsidR="005012EF" w:rsidRDefault="005012EF">
      <w:pPr>
        <w:pStyle w:val="Textodecomentrio"/>
      </w:pPr>
      <w:r>
        <w:rPr>
          <w:i/>
          <w:iCs/>
          <w:color w:val="000000"/>
        </w:rPr>
        <w:t>Quanto a estas últimas, importa destacar a seguinte condicionante que foi erigida pelo referido Parecer nº JL – 01/2020 como requisito para a sua admissibilidade em contratos administrativos: inexistência de vedação no instrumento convocatório. Assim, relativamente às cessões de crédito em geral, ter-se-á por admitida desde que não haja vedação em cláusula contratual ou no instrumento convocatório.</w:t>
      </w:r>
    </w:p>
    <w:p w14:paraId="6EAF1BD5" w14:textId="77777777" w:rsidR="005012EF" w:rsidRDefault="005012EF" w:rsidP="00B06453">
      <w:pPr>
        <w:pStyle w:val="Textodecomentrio"/>
      </w:pPr>
      <w:r>
        <w:rPr>
          <w:i/>
          <w:iCs/>
          <w:color w:val="000000"/>
        </w:rPr>
        <w:t>Para diferenciar uma da outra, orienta-se verificar a pessoa do cessionário, se instituição financeira ou não (no primeiro caso, tenderá a ser cessão fiduciária, portanto obrigatoriamente permitida) e se a destinação é garantir uma operação de crédito (também necessário para o enquadramento como fiduciária).</w:t>
      </w:r>
    </w:p>
  </w:comment>
  <w:comment w:id="44" w:author="ME/SEGES" w:date="2022-12-29T17:55:00Z" w:initials="ME/SEGES">
    <w:p w14:paraId="38623034" w14:textId="77777777" w:rsidR="001C6D76" w:rsidRDefault="001C6D76" w:rsidP="00582791">
      <w:pPr>
        <w:pStyle w:val="Textodecomentrio"/>
      </w:pPr>
      <w:r>
        <w:rPr>
          <w:rStyle w:val="Refdecomentrio"/>
        </w:rPr>
        <w:annotationRef/>
      </w:r>
      <w:r>
        <w:rPr>
          <w:b/>
          <w:bCs/>
          <w:i/>
          <w:iCs/>
          <w:color w:val="000000"/>
        </w:rPr>
        <w:t>Nota Explicativa:</w:t>
      </w:r>
      <w:r>
        <w:rPr>
          <w:i/>
          <w:iCs/>
          <w:color w:val="000000"/>
        </w:rPr>
        <w:t xml:space="preserve"> No caso do subitem 7.36.1, o órgão contratante pode optar por mudar a redação para já vedar de plano as cessões não fiduciárias. Entretanto, reitera-se que as cessões fiduciárias (subitem 7.36) devem permanecer permitidas, por força do art. 15 da IN SEGES/ME nº 53/2020.</w:t>
      </w:r>
    </w:p>
  </w:comment>
  <w:comment w:id="46" w:author="ME/SEGES" w:date="2022-12-29T17:58:00Z" w:initials="ME/SEGES">
    <w:p w14:paraId="162E9415" w14:textId="77777777" w:rsidR="001C6D76" w:rsidRDefault="001C6D76" w:rsidP="00CA53C6">
      <w:pPr>
        <w:pStyle w:val="Textodecomentrio"/>
      </w:pPr>
      <w:r>
        <w:rPr>
          <w:rStyle w:val="Refdecomentrio"/>
        </w:rPr>
        <w:annotationRef/>
      </w:r>
      <w:r>
        <w:rPr>
          <w:b/>
          <w:bCs/>
          <w:i/>
          <w:iCs/>
          <w:color w:val="000000"/>
        </w:rPr>
        <w:t>Nota Explicativa:</w:t>
      </w:r>
      <w:r>
        <w:rPr>
          <w:i/>
          <w:iCs/>
          <w:color w:val="000000"/>
        </w:rPr>
        <w:t xml:space="preserve"> Os condicionamentos desses  dois subitens decorrem das conclusões do Parecer JL-01, de 18 de maio de 2020.</w:t>
      </w:r>
    </w:p>
  </w:comment>
  <w:comment w:id="48" w:author="ME/SEGES" w:date="2022-12-29T18:00:00Z" w:initials="ME/SEGES">
    <w:p w14:paraId="59B05801" w14:textId="77777777" w:rsidR="001C6D76" w:rsidRDefault="001C6D76" w:rsidP="00FA697B">
      <w:pPr>
        <w:pStyle w:val="Textodecomentrio"/>
      </w:pPr>
      <w:r>
        <w:rPr>
          <w:rStyle w:val="Refdecomentrio"/>
        </w:rPr>
        <w:annotationRef/>
      </w:r>
      <w:r>
        <w:rPr>
          <w:b/>
          <w:bCs/>
          <w:i/>
          <w:iCs/>
          <w:color w:val="000000"/>
        </w:rPr>
        <w:t>Nota Explicativa:</w:t>
      </w:r>
      <w:r>
        <w:rPr>
          <w:i/>
          <w:iCs/>
          <w:color w:val="000000"/>
        </w:rPr>
        <w:t xml:space="preserve"> Se o regime não é de empreitada por preço unitário, não cabe desclassificação em razão de custos unitários superiores aos orçados pela Administração, por força do art. 56, §5º, da Lei nº 14.133/2021. Por essa razão, essa planilha, neste momento, servirá apenas para aferir a exequibilidade da proposta e não eventual sobrepreço de preços unitários. Embora isso possa representar um risco em relação a um futuro jogo de planilhas pelo contratado, os artigos 127 e principalmente 128 impedem que os preços unitários maiores sejam usados como parâmetro de futuros aditivos.</w:t>
      </w:r>
    </w:p>
  </w:comment>
  <w:comment w:id="49" w:author="ME/SEGES" w:date="2022-12-29T18:08:00Z" w:initials="ME/SEGES">
    <w:p w14:paraId="17C78E73" w14:textId="77777777" w:rsidR="00BE7B6F" w:rsidRDefault="00BE7B6F">
      <w:pPr>
        <w:pStyle w:val="Textodecomentrio"/>
      </w:pPr>
      <w:r>
        <w:rPr>
          <w:rStyle w:val="Refdecomentrio"/>
        </w:rPr>
        <w:annotationRef/>
      </w:r>
      <w:r>
        <w:rPr>
          <w:b/>
          <w:bCs/>
          <w:i/>
          <w:iCs/>
          <w:color w:val="000000"/>
        </w:rPr>
        <w:t xml:space="preserve">Nota Explicativa: </w:t>
      </w:r>
      <w:r>
        <w:rPr>
          <w:i/>
          <w:iCs/>
          <w:color w:val="000000"/>
        </w:rPr>
        <w:t>Se o regime é o de empreitada por preço unitário, cabe desclassificação em razão de custos unitários superiores aos orçados pela Administração, conforme art. 59, §3º, da Lei nº 14.133/2021, que expressamente se refere ao critério de aceitabilidade de preços unitário e global a ser fixado aqui, bem como pela definição de sobrepreço do art. 6º, LVI, que expressamente estabelece que esse pode ocorrer em relação ao preço unitário nesse regime. Assim, em princípio, é cabível estabelecer um critério próprio, conforme as peculiaridades do caso, que pode envolver os custos tidos como relevantes, eventual margem em relação ao preço de referência etc..</w:t>
      </w:r>
    </w:p>
    <w:p w14:paraId="5DB0A180" w14:textId="77777777" w:rsidR="00BE7B6F" w:rsidRDefault="00BE7B6F">
      <w:pPr>
        <w:pStyle w:val="Textodecomentrio"/>
      </w:pPr>
      <w:r>
        <w:rPr>
          <w:i/>
          <w:iCs/>
          <w:color w:val="000000"/>
        </w:rPr>
        <w:t>Na disposição acima, a título de sugestão, incluímos os custos unitários relevantes como critério de aceitabilidade no regime de empreitada por preço unitário. Entretanto, trata-se de um aspecto técnico a ser definido pelo órgão.</w:t>
      </w:r>
    </w:p>
    <w:p w14:paraId="2C1E4F69" w14:textId="77777777" w:rsidR="00BE7B6F" w:rsidRDefault="00BE7B6F" w:rsidP="00E36793">
      <w:pPr>
        <w:pStyle w:val="Textodecomentrio"/>
      </w:pPr>
      <w:r>
        <w:rPr>
          <w:i/>
          <w:iCs/>
          <w:color w:val="000000"/>
        </w:rPr>
        <w:t>Importante lembrar que, qualquer que seja o regime de execução (inclusive na empreitada por preço unitário), o valor global deverá ser sempre considerado como critério de aceitabilidade (art. 59, § 3º c/c 56, §5º).</w:t>
      </w:r>
    </w:p>
  </w:comment>
  <w:comment w:id="50" w:author="ME/SEGES" w:date="2022-12-29T18:09:00Z" w:initials="ME/SEGES">
    <w:p w14:paraId="5BEAD19E" w14:textId="77777777" w:rsidR="00BE7B6F" w:rsidRDefault="00BE7B6F">
      <w:pPr>
        <w:pStyle w:val="Textodecomentrio"/>
      </w:pPr>
      <w:r>
        <w:rPr>
          <w:rStyle w:val="Refdecomentrio"/>
        </w:rPr>
        <w:annotationRef/>
      </w:r>
      <w:r>
        <w:rPr>
          <w:b/>
          <w:bCs/>
          <w:i/>
          <w:iCs/>
          <w:color w:val="000000"/>
        </w:rPr>
        <w:t xml:space="preserve">Nota Explicativa: </w:t>
      </w:r>
    </w:p>
    <w:p w14:paraId="5A788C10" w14:textId="77777777" w:rsidR="00BE7B6F" w:rsidRDefault="00BE7B6F">
      <w:pPr>
        <w:pStyle w:val="Textodecomentrio"/>
      </w:pPr>
      <w:r>
        <w:rPr>
          <w:i/>
          <w:iCs/>
          <w:color w:val="000000"/>
        </w:rPr>
        <w:t>É fundamental que a Administração observe que exigências demasiadas poderão prejudicar a competitividade da licitação e ofender a o disposto no art. 37, inciso XXI da Constituição Federal, o qual preceitua que “o processo de licitação pública... somente permitirá as exigências de qualificação técnica e econômica indispensáveis à garantia do cumprimento das obrigações”.</w:t>
      </w:r>
    </w:p>
    <w:p w14:paraId="5DA230B4" w14:textId="77777777" w:rsidR="00BE7B6F" w:rsidRDefault="00BE7B6F">
      <w:pPr>
        <w:pStyle w:val="Textodecomentrio"/>
      </w:pPr>
      <w:r>
        <w:rPr>
          <w:i/>
          <w:iCs/>
          <w:color w:val="000000"/>
        </w:rPr>
        <w:t>O art. 70, III, da Lei Nº 14.133/2021, por sua vez, dispõe que as exigências de habilitação poderão ser dispensadas, “total ou parcialmente, nas contratações para entrega imediata, nas contratações em valores inferiores a 1/4 (um quarto) do limite para dispensa de licitação para compras em geral e nas contratações de produto para pesquisa e desenvolvimento até o valor de R$ 300.000,00 (trezentos mil reais).” (Referidos valores são atualizados anualmente por Decreto, conforme art. 182 da mesma Lei).</w:t>
      </w:r>
    </w:p>
    <w:p w14:paraId="32336300" w14:textId="77777777" w:rsidR="00BE7B6F" w:rsidRDefault="00BE7B6F">
      <w:pPr>
        <w:pStyle w:val="Textodecomentrio"/>
      </w:pPr>
      <w:r>
        <w:rPr>
          <w:i/>
          <w:iCs/>
          <w:color w:val="000000"/>
        </w:rPr>
        <w:t xml:space="preserve">A combinação da disposição constitucional com a disposição legal resulta que as exigências de qualificação técnica e econômica nas situações retratadas no art. 70, III, deve ser excepcional e justificada. Nas demais situações, em razão da diretriz constitucional, a Administração deve observar, diante do caso concreto, se o objeto da contratação demanda a exigência de todos os requisitos de habilitação apresentados neste modelo, levando-se em consideração o vulto e/ou a complexidade do objeto, a essencialidade do serviço e os riscos decorrentes de sua paralisação em função da eventual incapacidade econômica da contratada em suportar vicissitudes contratuais, excluindo-se o que entender excessivo. </w:t>
      </w:r>
    </w:p>
    <w:p w14:paraId="7869C945" w14:textId="77777777" w:rsidR="00BE7B6F" w:rsidRDefault="00BE7B6F">
      <w:pPr>
        <w:pStyle w:val="Textodecomentrio"/>
      </w:pPr>
      <w:r>
        <w:rPr>
          <w:i/>
          <w:iCs/>
          <w:color w:val="000000"/>
        </w:rPr>
        <w:t>Em licitação dividida em itens, as exigências de habilitação podem adequar-se a essa divisibilidade, sendo possível, em um mesmo instrumento, a exigência de requisitos de habilitação mais amplos somente para alguns itens. Para se fazer isso, basta acrescentar uma ressalva ao final na exigência pertinente, tal como “(exigência relativa somente aos itens X, Y, Z)”.</w:t>
      </w:r>
    </w:p>
    <w:p w14:paraId="69EF8ABA" w14:textId="77777777" w:rsidR="00BE7B6F" w:rsidRDefault="00BE7B6F" w:rsidP="00E126BB">
      <w:pPr>
        <w:pStyle w:val="Textodecomentrio"/>
      </w:pPr>
      <w:r>
        <w:rPr>
          <w:i/>
          <w:iCs/>
          <w:color w:val="000000"/>
        </w:rPr>
        <w:t>É vedada a inclusão de requisitos que não tenham suporte nos arts. 66 a 69 da Lei nº 14.133, de 2021.</w:t>
      </w:r>
    </w:p>
  </w:comment>
  <w:comment w:id="52" w:author="ME/SEGES" w:date="2022-12-29T18:10:00Z" w:initials="ME/SEGES">
    <w:p w14:paraId="0B1A1FF2" w14:textId="77777777" w:rsidR="00BE7B6F" w:rsidRDefault="00BE7B6F">
      <w:pPr>
        <w:pStyle w:val="Textodecomentrio"/>
      </w:pPr>
      <w:r>
        <w:rPr>
          <w:rStyle w:val="Refdecomentrio"/>
        </w:rPr>
        <w:annotationRef/>
      </w:r>
      <w:r>
        <w:rPr>
          <w:b/>
          <w:bCs/>
          <w:i/>
          <w:iCs/>
          <w:color w:val="000000"/>
        </w:rPr>
        <w:t>Nota Explicativa:</w:t>
      </w:r>
      <w:r>
        <w:rPr>
          <w:i/>
          <w:iCs/>
          <w:color w:val="000000"/>
        </w:rPr>
        <w:t xml:space="preserve"> A Instrução Normativa SEGES/ME nº 116, de 21 de dezembro de 2021, estabelece procedimentos para a participação de pessoa física nas contratações públicas regidas pela Lei nº 14.133, de 2021, no âmbito da Administração Pública federal direta, autárquica e fundacional. Em seu art. 2º, a norma considera pessoa física “todo o trabalhador autônomo, sem qualquer vínculo de subordinação para fins de execução do objeto da contratação pública, incluindo os profissionais liberais não enquadrados como sociedade empresária ou empresário individual, nos termos das legislações específicas, que participa ou manifesta a intenção de participar de processo de contratação pública, sendo equiparado a fornecedor ou ao prestador de serviço que, em atendimento à solicitação da Administração, oferece proposta”.</w:t>
      </w:r>
    </w:p>
    <w:p w14:paraId="04483F90" w14:textId="77777777" w:rsidR="00BE7B6F" w:rsidRDefault="00BE7B6F">
      <w:pPr>
        <w:pStyle w:val="Textodecomentrio"/>
      </w:pPr>
      <w:r>
        <w:rPr>
          <w:i/>
          <w:iCs/>
          <w:color w:val="000000"/>
        </w:rPr>
        <w:t xml:space="preserve">A IN SEGES/ME nº 116, de 2021, determina, em seu art. 4º, caput, que os editais ou os avisos de contratação direta possibilitem a contratação das pessoas físicas, em observância aos objetivos da isonomia e da justa competição. Ainda de acordo com o parágrafo único desse mesmo dispositivo, será ressalvada a participação de pessoas físicas nas licitações ou contratações diretas, “quando a contratação exigir </w:t>
      </w:r>
      <w:r>
        <w:rPr>
          <w:b/>
          <w:bCs/>
          <w:i/>
          <w:iCs/>
          <w:color w:val="000000"/>
        </w:rPr>
        <w:t>capital social mínimo</w:t>
      </w:r>
      <w:r>
        <w:rPr>
          <w:i/>
          <w:iCs/>
          <w:color w:val="000000"/>
        </w:rPr>
        <w:t xml:space="preserve"> e </w:t>
      </w:r>
      <w:r>
        <w:rPr>
          <w:b/>
          <w:bCs/>
          <w:i/>
          <w:iCs/>
          <w:color w:val="000000"/>
        </w:rPr>
        <w:t>estrutura mínima</w:t>
      </w:r>
      <w:r>
        <w:rPr>
          <w:i/>
          <w:iCs/>
          <w:color w:val="000000"/>
        </w:rPr>
        <w:t xml:space="preserve">, com equipamentos, instalações e equipe de profissionais ou corpo técnico para a execução do objeto </w:t>
      </w:r>
      <w:r>
        <w:rPr>
          <w:b/>
          <w:bCs/>
          <w:i/>
          <w:iCs/>
          <w:color w:val="000000"/>
        </w:rPr>
        <w:t>incompatíveis com a natureza profissional da pessoa física</w:t>
      </w:r>
      <w:r>
        <w:rPr>
          <w:i/>
          <w:iCs/>
          <w:color w:val="000000"/>
        </w:rPr>
        <w:t xml:space="preserve">, conforme </w:t>
      </w:r>
      <w:r>
        <w:rPr>
          <w:b/>
          <w:bCs/>
          <w:i/>
          <w:iCs/>
          <w:color w:val="000000"/>
        </w:rPr>
        <w:t>demonstrado em estudo técnico preliminar</w:t>
      </w:r>
      <w:r>
        <w:rPr>
          <w:i/>
          <w:iCs/>
          <w:color w:val="000000"/>
        </w:rPr>
        <w:t xml:space="preserve">”. Portanto, a possibilidade, ou não, de contratação de pessoas físicas deverá ser objeto de prévia análise e manifestação técnica por parte do órgão contratante, na fase de planejamento da contratação. </w:t>
      </w:r>
    </w:p>
    <w:p w14:paraId="6495CF55" w14:textId="77777777" w:rsidR="00BE7B6F" w:rsidRDefault="00BE7B6F" w:rsidP="00EA03BA">
      <w:pPr>
        <w:pStyle w:val="Textodecomentrio"/>
      </w:pPr>
      <w:r>
        <w:rPr>
          <w:i/>
          <w:iCs/>
          <w:color w:val="000000"/>
        </w:rPr>
        <w:t>O Decreto nº 10.977, de 23 de fevereiro de 2022, que regulamenta a Lei nº 7.116, de 29 de agosto de 1983, e a Lei nº 9.454, de 7 de abril de 1997, estabelece, em seu art. 3º, que a Carteira de Identidade passa a adotar o número de inscrição no Cadastro de Pessoas Físicas - CPF como o número do registro geral nacional previsto no inciso IV do </w:t>
      </w:r>
      <w:r>
        <w:rPr>
          <w:b/>
          <w:bCs/>
          <w:i/>
          <w:iCs/>
          <w:color w:val="000000"/>
        </w:rPr>
        <w:t>caput </w:t>
      </w:r>
      <w:r>
        <w:rPr>
          <w:i/>
          <w:iCs/>
          <w:color w:val="000000"/>
        </w:rPr>
        <w:t>do seu art. 11.</w:t>
      </w:r>
    </w:p>
  </w:comment>
  <w:comment w:id="53" w:author="ME/SEGES" w:date="2022-12-29T18:16:00Z" w:initials="ME/SEGES">
    <w:p w14:paraId="2534410B" w14:textId="77777777" w:rsidR="00726533" w:rsidRDefault="00726533">
      <w:pPr>
        <w:pStyle w:val="Textodecomentrio"/>
      </w:pPr>
      <w:r>
        <w:rPr>
          <w:rStyle w:val="Refdecomentrio"/>
        </w:rPr>
        <w:annotationRef/>
      </w:r>
      <w:r>
        <w:rPr>
          <w:b/>
          <w:bCs/>
          <w:i/>
          <w:iCs/>
          <w:color w:val="000000"/>
        </w:rPr>
        <w:t>Nota Explicativa:</w:t>
      </w:r>
      <w:r>
        <w:rPr>
          <w:i/>
          <w:iCs/>
          <w:color w:val="000000"/>
        </w:rPr>
        <w:t xml:space="preserve"> O art. 41 da Lei nº 14.195, de 26 de agosto de 2021, transformou todas as empresas individuais de responsabilidade limitada (EIRELI) existentes na data da entrada em vigor da Lei em sociedades limitadas unipessoais (SLU), independentemente de qualquer alteração em seus respectivos atos constitutivos.</w:t>
      </w:r>
    </w:p>
    <w:p w14:paraId="60B002E9" w14:textId="77777777" w:rsidR="00726533" w:rsidRDefault="00726533">
      <w:pPr>
        <w:pStyle w:val="Textodecomentrio"/>
      </w:pPr>
      <w:r>
        <w:rPr>
          <w:i/>
          <w:iCs/>
          <w:color w:val="000000"/>
        </w:rPr>
        <w:t>Posteriormente, o inciso VI, alíneas “a” e “b”, art. 20, da Lei nº 14.382, de 27 de junho de 2022, revogou as disposições sobre EIRELI constantes do inciso VI do caput do art. 44 e do Título I-A do Livro II da Parte Especial do Código Civil (Lei nº 10.406, de 10 de janeiro de 2002).</w:t>
      </w:r>
    </w:p>
    <w:p w14:paraId="07AB9423" w14:textId="77777777" w:rsidR="00726533" w:rsidRDefault="00726533" w:rsidP="00096AAD">
      <w:pPr>
        <w:pStyle w:val="Textodecomentrio"/>
      </w:pPr>
      <w:r>
        <w:rPr>
          <w:i/>
          <w:iCs/>
          <w:color w:val="000000"/>
        </w:rPr>
        <w:t>Diante dessa situação, orientamos os agentes de contratação da seguinte forma: se a empresa for identificada como EIRELI em seus atos constitutivos, ela deverá ser considerada como convertida em SLU, automaticamente, durante o processo de contratação. Os atos constitutivos, inclusive, deverão ser considerados regulares como EIRELI, mas a empresa deverá se comportar na contratação como uma SLU.</w:t>
      </w:r>
    </w:p>
  </w:comment>
  <w:comment w:id="55" w:author="ME/SEGES" w:date="2022-12-29T18:17:00Z" w:initials="ME/SEGES">
    <w:p w14:paraId="4717AAE0" w14:textId="77777777" w:rsidR="00726533" w:rsidRDefault="00726533" w:rsidP="004E5ABF">
      <w:pPr>
        <w:pStyle w:val="Textodecomentrio"/>
      </w:pPr>
      <w:r>
        <w:rPr>
          <w:rStyle w:val="Refdecomentrio"/>
        </w:rPr>
        <w:annotationRef/>
      </w:r>
      <w:r>
        <w:rPr>
          <w:b/>
          <w:bCs/>
          <w:i/>
          <w:iCs/>
          <w:color w:val="000000"/>
        </w:rPr>
        <w:t>Nota Explicativa:</w:t>
      </w:r>
      <w:r>
        <w:rPr>
          <w:i/>
          <w:iCs/>
          <w:color w:val="000000"/>
        </w:rPr>
        <w:t xml:space="preserve"> Este subitem tem como fundamento a parte final do disposto no art. 66 da Lei nº 14.133, de 2021. Cabe ao órgão ou entidade analisar se a atividade relativa ao objeto a ser contratado exige registro ou autorização para funcionamento, em razão de previsão legal ou normativa. Em caso positivo, deverão ser especificados o documento a ser apresentado, o órgão competente para expedi-lo e o respectivo fundamento legal. Cite-se, como exemplo, a necessidade de registro de pessoas físicas ou jurídicas no Exército, com vistas ao exercício de qualquer atividade relativa a Produto Controlado pelo Exército (PCE), tais como a fabricação, o comércio, a importação, a exportação, a utilização e a prestação de serviços envolvendo arma de fogo, explosivo, munição, dentre outros.</w:t>
      </w:r>
    </w:p>
  </w:comment>
  <w:comment w:id="56" w:author="ME/SEGES" w:date="2022-12-30T16:29:00Z" w:initials="ME/SEGES">
    <w:p w14:paraId="1F65DEE2" w14:textId="77777777" w:rsidR="005F353C" w:rsidRDefault="005F353C">
      <w:pPr>
        <w:pStyle w:val="Textodecomentrio"/>
      </w:pPr>
      <w:r>
        <w:rPr>
          <w:rStyle w:val="Refdecomentrio"/>
        </w:rPr>
        <w:annotationRef/>
      </w:r>
      <w:r>
        <w:rPr>
          <w:b/>
          <w:bCs/>
          <w:i/>
          <w:iCs/>
          <w:color w:val="000000"/>
        </w:rPr>
        <w:t>Nota Explicativa:</w:t>
      </w:r>
      <w:r>
        <w:rPr>
          <w:i/>
          <w:iCs/>
          <w:color w:val="000000"/>
        </w:rPr>
        <w:t xml:space="preserve"> O artigo 193 do Código Tributário Nacional (Lei nº 5.172, de 25 de outubro de 1966) preceitua que a prova da quitação de todos os tributos devidos dar-se-á no âmbito da Fazenda Pública interessada, “relativos à atividade em cujo exercício contrata ou concorre”. Nessa mesma linha, o art. 68, inciso II, da Lei nº 14.133, de 2021, estabelece a exigência de “inscrição no cadastro de contribuintes estadual e/ou municipal, se houver, relativo ao domicílio ou sede do licitante, pertinente ao seu ramo de atividade e compatível com o objeto contratual”. Dessa forma, a prova de inscrição no cadastro de contribuintes estadual ou municipal e a prova de regularidade fiscal correspondente deve levar em conta a natureza da atividade objeto da contratação e o âmbito da tributação sobre ele incidente:  tratando-se de serviços em geral, incide o ISS, tributo de competência municipal, ao passo que, para aquisições incide o ICMS, tributo de competência estadual. </w:t>
      </w:r>
    </w:p>
    <w:p w14:paraId="222458D9" w14:textId="77777777" w:rsidR="005F353C" w:rsidRDefault="005F353C">
      <w:pPr>
        <w:pStyle w:val="Textodecomentrio"/>
      </w:pPr>
      <w:r>
        <w:rPr>
          <w:i/>
          <w:iCs/>
          <w:color w:val="000000"/>
        </w:rPr>
        <w:t>No caso dos serviços de engenharia, somente em hipóteses excepcionais esse pode dar ensejo à tributação estadual, quando envolver o fornecimento de mercadorias produzidas pelo prestador de serviços fora do local da prestação dos serviços, conforme item 7.05 da</w:t>
      </w:r>
      <w:r>
        <w:rPr>
          <w:b/>
          <w:bCs/>
          <w:i/>
          <w:iCs/>
          <w:color w:val="000000"/>
        </w:rPr>
        <w:t xml:space="preserve"> </w:t>
      </w:r>
      <w:r>
        <w:rPr>
          <w:i/>
          <w:iCs/>
          <w:color w:val="000000"/>
        </w:rPr>
        <w:t xml:space="preserve">Lista de serviços anexa à Lei Complementar 116, de 2003, que disciplina o Imposto Sobre Serviços de Qualquer Natureza (ISSQN). </w:t>
      </w:r>
    </w:p>
    <w:p w14:paraId="4B718648" w14:textId="77777777" w:rsidR="005F353C" w:rsidRDefault="005F353C" w:rsidP="008C7FDF">
      <w:pPr>
        <w:pStyle w:val="Textodecomentrio"/>
      </w:pPr>
      <w:r>
        <w:rPr>
          <w:i/>
          <w:iCs/>
          <w:color w:val="000000"/>
        </w:rPr>
        <w:t>Por se tratar de hipótese bastante remota, optou-se por manter na disposição apenas a previsão da Fazenda Municipal. Caso entretanto o item 7.05 supra seja aplicável na contratação pretendida, então deve-se exigir a regularidade fiscal em todas as esferas da Federação, alterando-se a redação das disposições acima para inserção da Fazenda Estadual.</w:t>
      </w:r>
    </w:p>
  </w:comment>
  <w:comment w:id="58" w:author="ME/SEGES" w:date="2022-12-30T10:19:00Z" w:initials="ME/SEGES">
    <w:p w14:paraId="246E0FD4" w14:textId="7ED81B87" w:rsidR="00402AD3" w:rsidRDefault="00402AD3" w:rsidP="004E297A">
      <w:pPr>
        <w:pStyle w:val="Textodecomentrio"/>
      </w:pPr>
      <w:r>
        <w:rPr>
          <w:rStyle w:val="Refdecomentrio"/>
        </w:rPr>
        <w:annotationRef/>
      </w:r>
      <w:r>
        <w:rPr>
          <w:b/>
          <w:bCs/>
          <w:i/>
          <w:iCs/>
        </w:rPr>
        <w:t xml:space="preserve">Nota Explicativa: </w:t>
      </w:r>
      <w:r>
        <w:rPr>
          <w:i/>
          <w:iCs/>
          <w:color w:val="000000"/>
        </w:rPr>
        <w:t>A apresentação do Certificado de Condição de Microempreendedor Individual – CCMEI supre as exigências de inscrição nos cadastros fiscais, na medida em que essas informações constam no próprio Certificado.</w:t>
      </w:r>
    </w:p>
  </w:comment>
  <w:comment w:id="59" w:author="ME/SEGES" w:date="2022-12-29T18:58:00Z" w:initials="ME/SEGES">
    <w:p w14:paraId="2F8128EC" w14:textId="7BA3D622" w:rsidR="00B66AA5" w:rsidRDefault="00B66AA5">
      <w:pPr>
        <w:pStyle w:val="Textodecomentrio"/>
      </w:pPr>
      <w:r>
        <w:rPr>
          <w:rStyle w:val="Refdecomentrio"/>
        </w:rPr>
        <w:annotationRef/>
      </w:r>
      <w:r>
        <w:rPr>
          <w:b/>
          <w:bCs/>
          <w:i/>
          <w:iCs/>
          <w:color w:val="000000"/>
        </w:rPr>
        <w:t xml:space="preserve">Nota Explicativa 1: </w:t>
      </w:r>
      <w:r>
        <w:rPr>
          <w:i/>
          <w:iCs/>
          <w:color w:val="000000"/>
        </w:rPr>
        <w:t>A Administração deve examinar, diante do caso concreto, se o objeto da contratação demanda a exigência de todos os requisitos de habilitação apresentados neste modelo, levando-se em consideração o vulto e/ou a complexidade e a essencialidade do objeto, bem como os riscos decorrentes de sua paralisação em função da eventual incapacidade econômica da contratada em suportar os deveres contratuais, excluindo-se o que entender excessivo. Nesse sentido, a exigência pode restringir-se a alguns itens, como, por exemplo, somente aos itens não exclusivos a microempresa e empresas de pequeno porte, ou mesmo não ser exigida para nenhum deles, caso em que deve ser suprimida do edital. Conforme Nota Explicativa do início deste tópico, a exigência de qualificação técnica e econômica nas circunstâncias previstas no art. 70, III da Lei n.º 14.133, de 2021, deve ser excepcional e justificada, à luz do art. 37, XXI, da Constituição Federal.</w:t>
      </w:r>
    </w:p>
    <w:p w14:paraId="15B3B1FD" w14:textId="77777777" w:rsidR="00B66AA5" w:rsidRDefault="00B66AA5" w:rsidP="00DF4F52">
      <w:pPr>
        <w:pStyle w:val="Textodecomentrio"/>
      </w:pPr>
      <w:r>
        <w:rPr>
          <w:b/>
          <w:bCs/>
          <w:i/>
          <w:iCs/>
          <w:color w:val="000000"/>
        </w:rPr>
        <w:t xml:space="preserve">Nota Explicativa 2: </w:t>
      </w:r>
      <w:r>
        <w:rPr>
          <w:i/>
          <w:iCs/>
          <w:color w:val="000000"/>
        </w:rPr>
        <w:t>É possível adotar critérios de habilitação econômico-financeira com requisitos diferenciados, estabelecidos conforme as peculiaridades do objeto a ser licitado, com justificativa do percentual adotado nos autos do procedimento licitatório.</w:t>
      </w:r>
    </w:p>
  </w:comment>
  <w:comment w:id="60" w:author="ME/SEGES" w:date="2022-12-29T18:59:00Z" w:initials="ME/SEGES">
    <w:p w14:paraId="380FED9F" w14:textId="77777777" w:rsidR="00B66AA5" w:rsidRDefault="00B66AA5">
      <w:pPr>
        <w:pStyle w:val="Textodecomentrio"/>
      </w:pPr>
      <w:r>
        <w:rPr>
          <w:rStyle w:val="Refdecomentrio"/>
        </w:rPr>
        <w:annotationRef/>
      </w:r>
      <w:r>
        <w:rPr>
          <w:b/>
          <w:bCs/>
          <w:i/>
          <w:iCs/>
          <w:color w:val="000000"/>
        </w:rPr>
        <w:t>Nota Explicativa 1:</w:t>
      </w:r>
      <w:r>
        <w:rPr>
          <w:i/>
          <w:iCs/>
          <w:color w:val="000000"/>
        </w:rPr>
        <w:t xml:space="preserve"> Não podem ser cumulativas as exigências de capital mínimo e de patrimônio líquido mínimo, razão pela qual a Administração deverá escolher motivadamente entre uma das duas opções.</w:t>
      </w:r>
    </w:p>
    <w:p w14:paraId="561BC3AD" w14:textId="77777777" w:rsidR="00B66AA5" w:rsidRDefault="00B66AA5">
      <w:pPr>
        <w:pStyle w:val="Textodecomentrio"/>
      </w:pPr>
      <w:r>
        <w:rPr>
          <w:b/>
          <w:bCs/>
          <w:i/>
          <w:iCs/>
          <w:color w:val="000000"/>
        </w:rPr>
        <w:t>Nota Explicativa 2:</w:t>
      </w:r>
      <w:r>
        <w:rPr>
          <w:i/>
          <w:iCs/>
          <w:color w:val="000000"/>
        </w:rPr>
        <w:t xml:space="preserve"> A fixação do percentual se insere na esfera de atuação discricionária da Administração até o limite legal de 10% (dez por cento) do valor estimado da contratação e deve ser proporcional aos riscos que a inexecução total ou parcial do contrato poderá acarretar para a Administração, considerando-se, entre outros fatores, o valor do contrato, a essencialidade do objeto, o tempo de duração do contrato. </w:t>
      </w:r>
    </w:p>
    <w:p w14:paraId="1A2274C0" w14:textId="77777777" w:rsidR="00B66AA5" w:rsidRDefault="00B66AA5" w:rsidP="00A21832">
      <w:pPr>
        <w:pStyle w:val="Textodecomentrio"/>
      </w:pPr>
      <w:r>
        <w:rPr>
          <w:i/>
          <w:iCs/>
          <w:color w:val="000000"/>
        </w:rPr>
        <w:t>A sondagem do mercado se afigura importante, a fim de obter dados sobre o porte das empresas que atuam na área objeto da contratação. Ressalte-se que, se o referido percentual for fixado em seu mais alto patamar e o valor total estimado da contratação também for significativo, trará como consequência a necessidade de comprovação de patrimônio líquido elevado, o que poderá resultar na restrição à participação de interessados no certame, em especial, de microempresas ou empresas de pequeno porte, podendo ferir o princípio constitucional de incentivo a essas unidades empresariais. Por essa razão, é indispensável avaliação técnica sobre o assunto.</w:t>
      </w:r>
    </w:p>
  </w:comment>
  <w:comment w:id="61" w:author="ME/SEGES" w:date="2022-12-29T19:01:00Z" w:initials="ME/SEGES">
    <w:p w14:paraId="614E5163" w14:textId="77777777" w:rsidR="005F353C" w:rsidRDefault="00B66AA5">
      <w:pPr>
        <w:pStyle w:val="Textodecomentrio"/>
      </w:pPr>
      <w:r>
        <w:rPr>
          <w:rStyle w:val="Refdecomentrio"/>
        </w:rPr>
        <w:annotationRef/>
      </w:r>
      <w:r w:rsidR="005F353C">
        <w:rPr>
          <w:b/>
          <w:bCs/>
        </w:rPr>
        <w:t>Nota Explicativa 1:</w:t>
      </w:r>
      <w:r w:rsidR="005F353C">
        <w:rPr>
          <w:b/>
          <w:bCs/>
          <w:i/>
          <w:iCs/>
          <w:color w:val="000000"/>
        </w:rPr>
        <w:t xml:space="preserve"> </w:t>
      </w:r>
      <w:r w:rsidR="005F353C">
        <w:rPr>
          <w:i/>
          <w:iCs/>
          <w:color w:val="000000"/>
        </w:rPr>
        <w:t>A previsão desse subitem  decorre do disposto no art. 69, §1º da Lei nº 14.133, de 2021, podendo a Administração optar por tal disposição, desde que justificadamente.</w:t>
      </w:r>
    </w:p>
    <w:p w14:paraId="14954019" w14:textId="77777777" w:rsidR="005F353C" w:rsidRDefault="005F353C">
      <w:pPr>
        <w:pStyle w:val="Textodecomentrio"/>
      </w:pPr>
      <w:r>
        <w:rPr>
          <w:b/>
          <w:bCs/>
          <w:i/>
          <w:iCs/>
          <w:color w:val="000000"/>
        </w:rPr>
        <w:t>Nota Explicativa 2</w:t>
      </w:r>
      <w:r>
        <w:rPr>
          <w:i/>
          <w:iCs/>
          <w:color w:val="000000"/>
        </w:rPr>
        <w:t>: Em relação pessoa física ou jurídica que se caracterize como “potencial subcontratado”, é possível a previsão de exigência de atestados específicos, situação na qual mais de um licitante poderá apresentar atestado relativo ao mesmo potencial subcontratado. Nesse sentido é o teor do § 9º do art. 67 da Lei nº 14.133, de 2021:</w:t>
      </w:r>
    </w:p>
    <w:p w14:paraId="6C82D13D" w14:textId="77777777" w:rsidR="005F353C" w:rsidRDefault="005F353C" w:rsidP="00F938D2">
      <w:pPr>
        <w:pStyle w:val="Textodecomentrio"/>
      </w:pPr>
      <w:r>
        <w:rPr>
          <w:i/>
          <w:iCs/>
          <w:color w:val="000000"/>
        </w:rPr>
        <w:t>“O edital poderá prever, para aspectos técnicos específicos, que a qualificação técnica seja demonstrada por meio de atestados relativos a potencial subcontratado, limitado a 25% (vinte e cinco por cento) do objeto a ser licitado, hipótese em que mais de um licitante poderá apresentar atestado relativo ao mesmo potencial subcontratado.”</w:t>
      </w:r>
    </w:p>
  </w:comment>
  <w:comment w:id="62" w:author="ME/SEGES" w:date="2022-12-29T19:02:00Z" w:initials="ME/SEGES">
    <w:p w14:paraId="04965896" w14:textId="7C6B131D" w:rsidR="00B66AA5" w:rsidRDefault="00B66AA5" w:rsidP="00392794">
      <w:pPr>
        <w:pStyle w:val="Textodecomentrio"/>
      </w:pPr>
      <w:r>
        <w:rPr>
          <w:rStyle w:val="Refdecomentrio"/>
        </w:rPr>
        <w:annotationRef/>
      </w:r>
      <w:r>
        <w:rPr>
          <w:b/>
          <w:bCs/>
          <w:i/>
          <w:iCs/>
          <w:color w:val="000000"/>
        </w:rPr>
        <w:t xml:space="preserve">Nota Explicativa: </w:t>
      </w:r>
      <w:r>
        <w:rPr>
          <w:i/>
          <w:iCs/>
          <w:color w:val="000000"/>
        </w:rPr>
        <w:t>Além de avaliar a pertinência de exigir qualificação técnica, o rigor das exigências também deve ser avaliado, promovendo-se adaptações pela área demandante ante o tipo de contratação que se pretende fazer. A redação ora apresentada visa a dispor sobre as possibilidades gerais trazidas pela lei, mas a área competente do órgão contratante deverá, NECESSARIAMENTE, ajustar TODAS as cláusulas aqui presentes à realidade de sua demanda específica, com base em justificativa do ETP.</w:t>
      </w:r>
    </w:p>
  </w:comment>
  <w:comment w:id="64" w:author="ME/SEGES" w:date="2022-12-29T19:13:00Z" w:initials="ME/SEGES">
    <w:p w14:paraId="0D68F5DB" w14:textId="77777777" w:rsidR="00DD16F8" w:rsidRDefault="00DD16F8">
      <w:pPr>
        <w:pStyle w:val="Textodecomentrio"/>
      </w:pPr>
      <w:r>
        <w:rPr>
          <w:rStyle w:val="Refdecomentrio"/>
        </w:rPr>
        <w:annotationRef/>
      </w:r>
      <w:r>
        <w:rPr>
          <w:b/>
          <w:bCs/>
          <w:i/>
          <w:iCs/>
          <w:color w:val="000000"/>
        </w:rPr>
        <w:t>Nota Explicativa</w:t>
      </w:r>
      <w:r>
        <w:rPr>
          <w:i/>
          <w:iCs/>
          <w:color w:val="000000"/>
        </w:rPr>
        <w:t>: Conforme exposto na Nota Explicativa sobre os requisitos da contratação – vistoria – essa declaração só deve ser exigida caso tenha sido considerada imprescindível a avaliação prévia do local de execução para o conhecimento pleno das condições e peculiaridades do objeto a ser contratado. No entanto, como explicado naquela nota, a declaração de conhecimento das condições locais poderá ser substituída por declaração do responsável técnico acerca do conhecimento pleno das condições e peculiaridades da contratação (e não necessariamente do local).</w:t>
      </w:r>
    </w:p>
    <w:p w14:paraId="1DC65011" w14:textId="77777777" w:rsidR="00DD16F8" w:rsidRDefault="00DD16F8" w:rsidP="000D01C0">
      <w:pPr>
        <w:pStyle w:val="Textodecomentrio"/>
      </w:pPr>
      <w:r>
        <w:rPr>
          <w:i/>
          <w:iCs/>
          <w:color w:val="000000"/>
        </w:rPr>
        <w:t>Caso essa avaliação local tenha sido considerada desnecessária, a exigência do item 8.32 deve ser suprimida.</w:t>
      </w:r>
    </w:p>
  </w:comment>
  <w:comment w:id="65" w:author="ME/SEGES" w:date="2022-12-29T19:16:00Z" w:initials="ME/SEGES">
    <w:p w14:paraId="4641ACAE" w14:textId="77777777" w:rsidR="00C3616E" w:rsidRDefault="00C3616E">
      <w:pPr>
        <w:pStyle w:val="Textodecomentrio"/>
      </w:pPr>
      <w:r>
        <w:rPr>
          <w:rStyle w:val="Refdecomentrio"/>
        </w:rPr>
        <w:annotationRef/>
      </w:r>
      <w:r>
        <w:rPr>
          <w:b/>
          <w:bCs/>
          <w:i/>
          <w:iCs/>
          <w:color w:val="000000"/>
        </w:rPr>
        <w:t>Nota Explicativa 1</w:t>
      </w:r>
      <w:r>
        <w:rPr>
          <w:i/>
          <w:iCs/>
          <w:color w:val="000000"/>
        </w:rPr>
        <w:t>: A Administração deverá definir os profissionais que serão necessários à execução do objeto para, então, delimitar a necessidade de inscrição da contratada no conselho profissional competente (ex., CREA, CAU ou CRT), podendo envolver mais de um em caso de objeto que exija atuação de equipe multidisciplinar. A exigência de inscrição na entidade profissional competente está prevista no art. 67, V, da Lei nº 14.133, de 2021.</w:t>
      </w:r>
    </w:p>
    <w:p w14:paraId="72637E9C" w14:textId="77777777" w:rsidR="00C3616E" w:rsidRDefault="00C3616E" w:rsidP="0034385C">
      <w:pPr>
        <w:pStyle w:val="Textodecomentrio"/>
      </w:pPr>
      <w:r>
        <w:rPr>
          <w:b/>
          <w:bCs/>
          <w:i/>
          <w:iCs/>
          <w:color w:val="000000"/>
        </w:rPr>
        <w:t>Nota Explicativa 2</w:t>
      </w:r>
      <w:r>
        <w:rPr>
          <w:i/>
          <w:iCs/>
          <w:color w:val="000000"/>
        </w:rPr>
        <w:t>: Nesse ponto, destaca-se que a Lei n° 13.639, de 26 de março de 2018, criou o Conselho Federal dos Técnicos Industriais – CFT e a Resolução CFT n° 101, de 4 de junho de 2020, prescreve as atribuições desses profissionais. Assim, compete ao órgão ou entidade avaliar qual profissional é o necessário e adequado ao objeto contratado e estabelecer a exigência pertinente. O mais importante nessa avaliação é cuidar para não excluir profissionais que possuam competência para executar o objeto, segundo as normas da respectiva categoria, porque isso representaria restrição indevida à competitividade.</w:t>
      </w:r>
    </w:p>
  </w:comment>
  <w:comment w:id="66" w:author="ME/SEGES" w:date="2022-12-29T19:18:00Z" w:initials="ME/SEGES">
    <w:p w14:paraId="42F089F8" w14:textId="77777777" w:rsidR="00C3616E" w:rsidRDefault="00C3616E" w:rsidP="00996EF3">
      <w:pPr>
        <w:pStyle w:val="Textodecomentrio"/>
      </w:pPr>
      <w:r>
        <w:rPr>
          <w:rStyle w:val="Refdecomentrio"/>
        </w:rPr>
        <w:annotationRef/>
      </w:r>
      <w:r>
        <w:rPr>
          <w:b/>
          <w:bCs/>
          <w:i/>
          <w:iCs/>
          <w:color w:val="000000"/>
          <w:lang w:val=""/>
        </w:rPr>
        <w:t>Nota Explicativa</w:t>
      </w:r>
      <w:r>
        <w:rPr>
          <w:i/>
          <w:iCs/>
          <w:color w:val="000000"/>
          <w:lang w:val=""/>
        </w:rPr>
        <w:t xml:space="preserve">: A exigência de apresentação de profissional está prevista no art. 67, I, da </w:t>
      </w:r>
      <w:r>
        <w:rPr>
          <w:i/>
          <w:iCs/>
          <w:color w:val="000000"/>
        </w:rPr>
        <w:t xml:space="preserve">Lei nº 14.133, de 2021. </w:t>
      </w:r>
      <w:r>
        <w:rPr>
          <w:i/>
          <w:iCs/>
          <w:color w:val="000000"/>
          <w:lang w:val=""/>
        </w:rPr>
        <w:t xml:space="preserve">Vale destacar que o §2º do art. 67 da Lei n.º 14.133/2021, ao fazer remissão expressa ao caput e ao § 1º desse mesmo dispositivo, terminou por admitir a exigência de quantitativos mínimos tanto em relação aos atestados de capacidade técnico-operacional quanto aos atestados de capacidade técnico-profissional, ao contrário do que prevê o art. 30, § 1º, inciso I, da Lei n.º 8.666/1993. Dessa forma, havendo a previsão de quantitativos mínimos como característica a compor os atestados de capacidade técnico-profissional, tal exigência deverá observar o limite de até 50% da quantidade que se pretende efetivamente contratar, conforme art. 67, §2º, da Lei n.º 14.133/2021.  </w:t>
      </w:r>
    </w:p>
  </w:comment>
  <w:comment w:id="67" w:author="ME/SEGES" w:date="2022-12-30T10:25:00Z" w:initials="ME/SEGES">
    <w:p w14:paraId="76BC4880" w14:textId="77777777" w:rsidR="00402AD3" w:rsidRDefault="00402AD3">
      <w:pPr>
        <w:pStyle w:val="Textodecomentrio"/>
      </w:pPr>
      <w:r>
        <w:rPr>
          <w:rStyle w:val="Refdecomentrio"/>
        </w:rPr>
        <w:annotationRef/>
      </w:r>
      <w:r>
        <w:rPr>
          <w:b/>
          <w:bCs/>
          <w:i/>
          <w:iCs/>
          <w:color w:val="000000"/>
        </w:rPr>
        <w:t>Nota Explicativa 1:</w:t>
      </w:r>
      <w:r>
        <w:rPr>
          <w:i/>
          <w:iCs/>
          <w:color w:val="000000"/>
        </w:rPr>
        <w:t xml:space="preserve"> A exigência de certidões ou atestados que demonstrem a capacidade operacional está prevista no art. 67, II, Lei nº 14.133, de 2021. O subitem acima deverá ser incluído caso seja formulada exigência de quantitativos mínimos do serviço a serem comprovados por meio dos atestados. O somatório de atestados apenas poderá ser afastado de forma justificada, já que constitui medida restritiva da competição na dispensa eletrônica.  </w:t>
      </w:r>
    </w:p>
    <w:p w14:paraId="3036604B" w14:textId="77777777" w:rsidR="00402AD3" w:rsidRDefault="00402AD3">
      <w:pPr>
        <w:pStyle w:val="Textodecomentrio"/>
      </w:pPr>
      <w:r>
        <w:rPr>
          <w:b/>
          <w:bCs/>
          <w:i/>
          <w:iCs/>
          <w:color w:val="000000"/>
        </w:rPr>
        <w:t xml:space="preserve">Nota Explicativa 2: </w:t>
      </w:r>
      <w:r>
        <w:rPr>
          <w:i/>
          <w:iCs/>
          <w:color w:val="000000"/>
        </w:rPr>
        <w:t>A essência da capacidade operacional é procurar identificar se a futura contratada tem a infraestrutura empresarial e a capacidade de gestão de executar o objeto e, justamente por esse contexto, podem ser feitas exigências de comprovação de anterior execução de quantitativos mínimos (compatíveis com o objeto a ser contratado). Deste modo, é possível que essa comprovação se dê pela somatória de atestados de contratos executados realizados concomitantemente, pois da mesma forma revelam a capacidade operacional da empresa.</w:t>
      </w:r>
    </w:p>
    <w:p w14:paraId="3118F896" w14:textId="77777777" w:rsidR="00402AD3" w:rsidRDefault="00402AD3">
      <w:pPr>
        <w:pStyle w:val="Textodecomentrio"/>
      </w:pPr>
      <w:r>
        <w:rPr>
          <w:i/>
          <w:iCs/>
          <w:color w:val="000000"/>
        </w:rPr>
        <w:t xml:space="preserve">De qualquer forma, é absolutamente fundamental que a exigência seja totalmente objetiva, indicando quantitativos precisos, para evitar dúvidas na hora da habilitação, que podem vir a comprometer o objetivo do processo, de formalizar a contratação. </w:t>
      </w:r>
    </w:p>
    <w:p w14:paraId="26055614" w14:textId="77777777" w:rsidR="00402AD3" w:rsidRDefault="00402AD3">
      <w:pPr>
        <w:pStyle w:val="Textodecomentrio"/>
      </w:pPr>
      <w:r>
        <w:rPr>
          <w:i/>
          <w:iCs/>
          <w:color w:val="000000"/>
        </w:rPr>
        <w:t xml:space="preserve">Conforme §2º do art. 67 da Lei nº 14.133, de 2021, “será admitida a exigência de atestados com quantidades mínimas de até 50% (cinquenta por cento) das parcelas de que trata o referido parágrafo, vedadas limitações de tempo e de locais específicos relativas aos atestados”. Além disso, registre-se que só é possível a exigência de atestado quanto às parcelas de maior relevância, entendidas essas como as que possuem valor individual igual ou superior a 4% do valor total estimado da contratação (art. 67, §1º). </w:t>
      </w:r>
    </w:p>
    <w:p w14:paraId="35C410F6" w14:textId="77777777" w:rsidR="00402AD3" w:rsidRDefault="00402AD3">
      <w:pPr>
        <w:pStyle w:val="Textodecomentrio"/>
      </w:pPr>
      <w:r>
        <w:rPr>
          <w:b/>
          <w:bCs/>
          <w:i/>
          <w:iCs/>
          <w:color w:val="000000"/>
        </w:rPr>
        <w:t xml:space="preserve">Nota Explicativa 3: </w:t>
      </w:r>
      <w:r>
        <w:rPr>
          <w:i/>
          <w:iCs/>
          <w:color w:val="000000"/>
        </w:rPr>
        <w:t>Os requisitos de qualificação técnica são aplicáveis a todos os licitantes, inclusive pessoas físicas, conforme inciso I do art. 5º da Instrução Normativa Seges/ME nº 116, de 2021.</w:t>
      </w:r>
    </w:p>
    <w:p w14:paraId="3DCB8316" w14:textId="77777777" w:rsidR="00402AD3" w:rsidRDefault="00402AD3">
      <w:pPr>
        <w:pStyle w:val="Textodecomentrio"/>
      </w:pPr>
      <w:r>
        <w:rPr>
          <w:b/>
          <w:bCs/>
          <w:i/>
          <w:iCs/>
          <w:color w:val="000000"/>
        </w:rPr>
        <w:t xml:space="preserve">Nota Explicativa 4: </w:t>
      </w:r>
      <w:r>
        <w:rPr>
          <w:i/>
          <w:iCs/>
          <w:color w:val="000000"/>
        </w:rPr>
        <w:t>Caso seja permitida a subcontratação de fornecimento com aspectos técnicos específicos, poderá ser admitida a apresentação de atestados relativos a potencial subcontratado, limitado a 25% do objeto licitado, conforme art. 67, §9º da Lei nº 14.133, de 2021.</w:t>
      </w:r>
    </w:p>
    <w:p w14:paraId="4370B50A" w14:textId="77777777" w:rsidR="00402AD3" w:rsidRDefault="00402AD3">
      <w:pPr>
        <w:pStyle w:val="Textodecomentrio"/>
      </w:pPr>
      <w:r>
        <w:rPr>
          <w:i/>
          <w:iCs/>
          <w:color w:val="000000"/>
        </w:rPr>
        <w:t xml:space="preserve">Em sendo esse o caso do processo, recomenda-se inserir a seguinte disposição: </w:t>
      </w:r>
    </w:p>
    <w:p w14:paraId="360868B2" w14:textId="77777777" w:rsidR="00402AD3" w:rsidRDefault="00402AD3" w:rsidP="00F101F0">
      <w:pPr>
        <w:pStyle w:val="Textodecomentrio"/>
      </w:pPr>
      <w:r>
        <w:rPr>
          <w:i/>
          <w:iCs/>
          <w:color w:val="000000"/>
        </w:rPr>
        <w:t>8.3x.: Será admitida a apresentação de atestados relativos a potencial subcontratado em relação à parcela do fornecimento de.... ..., cuja subcontratação foi expressamente autorizada no tópico pertinente.</w:t>
      </w:r>
    </w:p>
  </w:comment>
  <w:comment w:id="68" w:author="ME/SEGES" w:date="2022-12-30T10:32:00Z" w:initials="ME/SEGES">
    <w:p w14:paraId="79D67C7E" w14:textId="77777777" w:rsidR="00E664C9" w:rsidRDefault="00E664C9" w:rsidP="0013038A">
      <w:pPr>
        <w:pStyle w:val="Textodecomentrio"/>
      </w:pPr>
      <w:r>
        <w:rPr>
          <w:rStyle w:val="Refdecomentrio"/>
        </w:rPr>
        <w:annotationRef/>
      </w:r>
      <w:r>
        <w:rPr>
          <w:b/>
          <w:bCs/>
          <w:i/>
          <w:iCs/>
          <w:color w:val="000000"/>
        </w:rPr>
        <w:t>Nota Explicativa:</w:t>
      </w:r>
      <w:r>
        <w:rPr>
          <w:i/>
          <w:iCs/>
          <w:color w:val="000000"/>
        </w:rPr>
        <w:t xml:space="preserve"> Nesse sentido, o </w:t>
      </w:r>
      <w:hyperlink r:id="rId10" w:history="1">
        <w:r w:rsidRPr="0013038A">
          <w:rPr>
            <w:rStyle w:val="Hyperlink"/>
            <w:i/>
            <w:iCs/>
          </w:rPr>
          <w:t>Parecer n. 00005/2021/CNMLC/CGU/AGU</w:t>
        </w:r>
      </w:hyperlink>
      <w:r>
        <w:rPr>
          <w:i/>
          <w:iCs/>
          <w:color w:val="000000"/>
        </w:rPr>
        <w:t xml:space="preserve"> fixou que “se a filial pode até mesmo executar uma contratação formalizada com a matriz, não restam motivos para entender que os atestados de capacitação técnica emitidos em favor de uma não possam ser aproveitados pela outra, haja vista serem ambas rigorosamente a mesma empresa.” Vale observar que referido entendimento se inspirou na </w:t>
      </w:r>
      <w:hyperlink r:id="rId11" w:history="1">
        <w:r w:rsidRPr="0013038A">
          <w:rPr>
            <w:rStyle w:val="Hyperlink"/>
            <w:i/>
            <w:iCs/>
          </w:rPr>
          <w:t>ORIENTAÇÃO NORMATIVA Nº 66, DE 29 DE MAIO DE 2020.</w:t>
        </w:r>
      </w:hyperlink>
    </w:p>
  </w:comment>
  <w:comment w:id="69" w:author="ME/SEGES" w:date="2022-12-30T10:33:00Z" w:initials="ME/SEGES">
    <w:p w14:paraId="61F83052" w14:textId="77777777" w:rsidR="00E664C9" w:rsidRDefault="00E664C9" w:rsidP="00793493">
      <w:pPr>
        <w:pStyle w:val="Textodecomentrio"/>
      </w:pPr>
      <w:r>
        <w:rPr>
          <w:rStyle w:val="Refdecomentrio"/>
        </w:rPr>
        <w:annotationRef/>
      </w:r>
      <w:r>
        <w:rPr>
          <w:b/>
          <w:bCs/>
          <w:i/>
          <w:iCs/>
          <w:color w:val="000000"/>
        </w:rPr>
        <w:t>Nota Explicativa:</w:t>
      </w:r>
      <w:r>
        <w:rPr>
          <w:i/>
          <w:iCs/>
          <w:color w:val="000000"/>
        </w:rPr>
        <w:t xml:space="preserve"> Eventuais requisitos de qualificação técnica previstos em lei específica e que incidam sobre a atividade objeto da contratação deverão ser indicados aqui, com fundamento no art. 67, inciso IV, da Lei nº 14.133, de 2021. Cita-se, exemplificativamente, a exigência, dentre os documentos de habilitação técnica, da chamada Autorização Especial, emitida pela Agência Nacional de Vigilância Sanitária – Anvisa, nas contratações para aquisição de medicamentos sujeitos a controle especial, com base na Lei n.º 6.360, de 23 de setembro de 1976, e na Resolução da Diretoria Colegiada da RDC/Anvisa nº 16, de 1º de abril de 2014.</w:t>
      </w:r>
    </w:p>
  </w:comment>
  <w:comment w:id="70" w:author="ME/SEGES" w:date="2022-12-30T10:36:00Z" w:initials="ME/SEGES">
    <w:p w14:paraId="247A8C5D" w14:textId="77777777" w:rsidR="00E664C9" w:rsidRDefault="00E664C9">
      <w:pPr>
        <w:pStyle w:val="Textodecomentrio"/>
      </w:pPr>
      <w:r>
        <w:rPr>
          <w:rStyle w:val="Refdecomentrio"/>
        </w:rPr>
        <w:annotationRef/>
      </w:r>
      <w:r>
        <w:rPr>
          <w:b/>
          <w:bCs/>
          <w:i/>
          <w:iCs/>
          <w:color w:val="000000"/>
        </w:rPr>
        <w:t>Nota Explicativa 1</w:t>
      </w:r>
      <w:r>
        <w:rPr>
          <w:i/>
          <w:iCs/>
          <w:color w:val="000000"/>
        </w:rPr>
        <w:t xml:space="preserve">: Pesquisa de Preços: A estimativa de preços deve ser precedida de regular pesquisa, nos moldes do art. 23 da Lei nº 14.133, de 2021, e da IN SEGES/ME nº 91, de 2022, que autorizou a aplicação do Decreto nº 7.983, de 8 de abril de 2013, para a elaboração do orçamento de referência de obras e serviços de engenharia. </w:t>
      </w:r>
    </w:p>
    <w:p w14:paraId="0C6799F0" w14:textId="77777777" w:rsidR="00E664C9" w:rsidRDefault="00E664C9">
      <w:pPr>
        <w:pStyle w:val="Textodecomentrio"/>
      </w:pPr>
      <w:r>
        <w:rPr>
          <w:i/>
          <w:iCs/>
          <w:color w:val="000000"/>
        </w:rPr>
        <w:t>ATENÇÃO: Para serviços comuns de engenharia, a Instrução Normativa SEGES/ME nº 65/2021 não é aplicável.</w:t>
      </w:r>
    </w:p>
    <w:p w14:paraId="7D8950F8" w14:textId="77777777" w:rsidR="00E664C9" w:rsidRDefault="00E664C9">
      <w:pPr>
        <w:pStyle w:val="Textodecomentrio"/>
      </w:pPr>
      <w:r>
        <w:rPr>
          <w:b/>
          <w:bCs/>
          <w:i/>
          <w:iCs/>
        </w:rPr>
        <w:t>Nota Explicativa 2:</w:t>
      </w:r>
      <w:r>
        <w:rPr>
          <w:i/>
          <w:iCs/>
        </w:rPr>
        <w:t xml:space="preserve"> Os preços unitários referenciais, as memórias de cálculo e os documentos que lhe dão suporte, com os parâmetros utilizados para a obtenção dos preços e para os respectivos cálculos, devem constar de anexo ao termo de referência,</w:t>
      </w:r>
      <w:r>
        <w:rPr>
          <w:i/>
          <w:iCs/>
          <w:color w:val="FF0000"/>
        </w:rPr>
        <w:t xml:space="preserve"> </w:t>
      </w:r>
      <w:r>
        <w:rPr>
          <w:i/>
          <w:iCs/>
        </w:rPr>
        <w:t xml:space="preserve">nos termos do art. 9º, IX, da Instrução Normativa Seges/ME nº 81, de 2022. Caso a Administração opte por preservar o sigilo da estimativa do valor da contratação, também deverá ser preservado o sigilo desse anexo. </w:t>
      </w:r>
    </w:p>
    <w:p w14:paraId="1EA7ADB6" w14:textId="77777777" w:rsidR="00E664C9" w:rsidRDefault="00E664C9" w:rsidP="003400C5">
      <w:pPr>
        <w:pStyle w:val="Textodecomentrio"/>
      </w:pPr>
      <w:r>
        <w:rPr>
          <w:b/>
          <w:bCs/>
          <w:i/>
          <w:iCs/>
        </w:rPr>
        <w:t xml:space="preserve">Nota Explicativa 3: </w:t>
      </w:r>
      <w:r>
        <w:rPr>
          <w:i/>
          <w:iCs/>
        </w:rPr>
        <w:t>Utilizar a redação acima na hipótese de licitação em que for adotado o critério de julgamento por menor preço, sem caráter sigiloso.</w:t>
      </w:r>
    </w:p>
  </w:comment>
  <w:comment w:id="71" w:author="ME/SEGES" w:date="2022-12-30T10:37:00Z" w:initials="ME/SEGES">
    <w:p w14:paraId="3737FAB7" w14:textId="77777777" w:rsidR="00E664C9" w:rsidRDefault="00E664C9" w:rsidP="00AB384D">
      <w:pPr>
        <w:pStyle w:val="Textodecomentrio"/>
      </w:pPr>
      <w:r>
        <w:rPr>
          <w:rStyle w:val="Refdecomentrio"/>
        </w:rPr>
        <w:annotationRef/>
      </w:r>
      <w:r>
        <w:rPr>
          <w:b/>
          <w:bCs/>
          <w:i/>
          <w:iCs/>
          <w:color w:val="000000"/>
        </w:rPr>
        <w:t xml:space="preserve">Nota Explicativa2: </w:t>
      </w:r>
      <w:r>
        <w:rPr>
          <w:i/>
          <w:iCs/>
          <w:color w:val="000000"/>
        </w:rPr>
        <w:t>Utilizar esta redação na hipótese de licitação em que for adotado o critério de julgamento por maior desconto.</w:t>
      </w:r>
    </w:p>
  </w:comment>
  <w:comment w:id="72" w:author="ME/SEGES" w:date="2022-12-30T10:37:00Z" w:initials="ME/SEGES">
    <w:p w14:paraId="5B6BB8A1" w14:textId="77777777" w:rsidR="00E664C9" w:rsidRDefault="00E664C9" w:rsidP="00404D76">
      <w:pPr>
        <w:pStyle w:val="Textodecomentrio"/>
      </w:pPr>
      <w:r>
        <w:rPr>
          <w:rStyle w:val="Refdecomentrio"/>
        </w:rPr>
        <w:annotationRef/>
      </w:r>
      <w:r>
        <w:rPr>
          <w:b/>
          <w:bCs/>
          <w:i/>
          <w:iCs/>
          <w:color w:val="000000"/>
        </w:rPr>
        <w:t>Nota Explicativa 1:</w:t>
      </w:r>
      <w:r>
        <w:rPr>
          <w:i/>
          <w:iCs/>
          <w:color w:val="000000"/>
        </w:rPr>
        <w:t xml:space="preserve"> Utilizar esta redação na hipótese em que for adotado o critério de julgamento por menor preço e caso a Administração opte por preservar a sua estimativa do valor da contratação.  Na hipótese de licitação em que for adotado o critério de julgamento por maior desconto, o preço estimado ou o máximo aceitável </w:t>
      </w:r>
      <w:r>
        <w:rPr>
          <w:b/>
          <w:bCs/>
          <w:i/>
          <w:iCs/>
          <w:color w:val="000000"/>
          <w:u w:val="single"/>
        </w:rPr>
        <w:t>não</w:t>
      </w:r>
      <w:r>
        <w:rPr>
          <w:i/>
          <w:iCs/>
          <w:color w:val="000000"/>
        </w:rPr>
        <w:t xml:space="preserve"> poderá ser sigiloso (art. 24, parágrafo único, da Lei nº 14.133, de 2021, e Instrução Normativa Seges/ME nº 73, de 2022, art. 12, §3º)</w:t>
      </w:r>
    </w:p>
  </w:comment>
  <w:comment w:id="73" w:author="ME/SEGES" w:date="2022-12-30T10:38:00Z" w:initials="ME/SEGES">
    <w:p w14:paraId="6B645F0D" w14:textId="77777777" w:rsidR="00E664C9" w:rsidRDefault="00E664C9">
      <w:pPr>
        <w:pStyle w:val="Textodecomentrio"/>
      </w:pPr>
      <w:r>
        <w:rPr>
          <w:rStyle w:val="Refdecomentrio"/>
        </w:rPr>
        <w:annotationRef/>
      </w:r>
      <w:r>
        <w:rPr>
          <w:b/>
          <w:bCs/>
          <w:i/>
          <w:iCs/>
          <w:color w:val="000000"/>
        </w:rPr>
        <w:t xml:space="preserve">Nota Explicativa 1: </w:t>
      </w:r>
      <w:r>
        <w:rPr>
          <w:i/>
          <w:iCs/>
          <w:color w:val="000000"/>
        </w:rPr>
        <w:t>Em caso de utilização de matriz de alocação de risco, o custo estimado da contratação deve levar em consideração o conjunto de riscos alocados ao contratado, o que naturalmente implicará elevação no custo da contratação (cf. art. 22, caput, e art. 103, §3º, ambos da Lei n. 14.133, de 2021).</w:t>
      </w:r>
    </w:p>
    <w:p w14:paraId="058D56EE" w14:textId="77777777" w:rsidR="00E664C9" w:rsidRDefault="00E664C9" w:rsidP="001C40E9">
      <w:pPr>
        <w:pStyle w:val="Textodecomentrio"/>
      </w:pPr>
      <w:r>
        <w:rPr>
          <w:b/>
          <w:bCs/>
          <w:i/>
          <w:iCs/>
          <w:color w:val="000000"/>
        </w:rPr>
        <w:t xml:space="preserve">Nota Explicativa 2: </w:t>
      </w:r>
      <w:r>
        <w:rPr>
          <w:i/>
          <w:iCs/>
          <w:color w:val="000000"/>
          <w:u w:val="single"/>
        </w:rPr>
        <w:t>Serviços de Grande Vulto.</w:t>
      </w:r>
      <w:r>
        <w:rPr>
          <w:b/>
          <w:bCs/>
          <w:i/>
          <w:iCs/>
          <w:color w:val="000000"/>
        </w:rPr>
        <w:t xml:space="preserve"> </w:t>
      </w:r>
      <w:r>
        <w:rPr>
          <w:i/>
          <w:iCs/>
          <w:color w:val="000000"/>
        </w:rPr>
        <w:t>No caso de serviço cujo valor estimado supere R$ 216.081.640,00 (conforme art. 6º, inciso XXII, da Lei nº 14.133, de 2021, atualizado pelo Decreto nº 10.922, de 30 de dezembro de 2021), será obrigatória a inclusão de disposição no Termo de Referência indicando os termos da Matriz de Risco a ser aposta no edital ou no contrato, conforme art. 22, §3º, da Lei nº 14.133, de 2021.</w:t>
      </w:r>
    </w:p>
  </w:comment>
  <w:comment w:id="74" w:author="ME/SEGES" w:date="2022-12-30T10:39:00Z" w:initials="ME/SEGES">
    <w:p w14:paraId="207BC81A" w14:textId="77777777" w:rsidR="00E664C9" w:rsidRDefault="00E664C9" w:rsidP="005836C7">
      <w:pPr>
        <w:pStyle w:val="Textodecomentrio"/>
      </w:pPr>
      <w:r>
        <w:rPr>
          <w:rStyle w:val="Refdecomentrio"/>
        </w:rPr>
        <w:annotationRef/>
      </w:r>
      <w:r>
        <w:rPr>
          <w:b/>
          <w:bCs/>
          <w:i/>
          <w:iCs/>
          <w:color w:val="000000"/>
        </w:rPr>
        <w:t xml:space="preserve">Nota Explicativa: </w:t>
      </w:r>
      <w:r>
        <w:rPr>
          <w:i/>
          <w:iCs/>
          <w:color w:val="000000"/>
        </w:rPr>
        <w:t>O art. 106, II da Lei nº 14.133, de 2021, prevê para contratações de serviços e fornecimento continuado que a “a Administração deverá atestar, no início da contratação e de cada exercício, a existência de créditos orçamentários vinculados à contratação e a vantagem em sua manutenção”. Quanto à rescisão contratual por ausência de crédito ou vantajosidade (art. 106, III), remete-se às regras específicas constantes do contrato, inclusive em relação à aplicação do art. 106, §1º.</w:t>
      </w:r>
    </w:p>
  </w:comment>
  <w:comment w:id="75" w:author="ME/SEGES" w:date="2022-12-30T10:41:00Z" w:initials="ME/SEGES">
    <w:p w14:paraId="7272254F" w14:textId="77777777" w:rsidR="001636C6" w:rsidRDefault="001636C6">
      <w:pPr>
        <w:pStyle w:val="Textodecomentrio"/>
      </w:pPr>
      <w:r>
        <w:rPr>
          <w:rStyle w:val="Refdecomentrio"/>
        </w:rPr>
        <w:annotationRef/>
      </w:r>
      <w:r>
        <w:rPr>
          <w:b/>
          <w:bCs/>
          <w:i/>
          <w:iCs/>
          <w:color w:val="000000"/>
        </w:rPr>
        <w:t>Nota Explicativa 1:</w:t>
      </w:r>
      <w:r>
        <w:rPr>
          <w:i/>
          <w:iCs/>
          <w:color w:val="000000"/>
        </w:rPr>
        <w:t xml:space="preserve"> O Termo de Referência deverá ser devidamente aprovado pelo ordenador de despesas ou a autoridade competente respectiva, conforme divisão de atribuições de cada órgão.</w:t>
      </w:r>
    </w:p>
    <w:p w14:paraId="200E4309" w14:textId="77777777" w:rsidR="001636C6" w:rsidRDefault="001636C6">
      <w:pPr>
        <w:pStyle w:val="Textodecomentrio"/>
      </w:pPr>
      <w:r>
        <w:rPr>
          <w:b/>
          <w:bCs/>
          <w:i/>
          <w:iCs/>
          <w:color w:val="000000"/>
        </w:rPr>
        <w:t>Nota Explicativa 2:</w:t>
      </w:r>
      <w:r>
        <w:rPr>
          <w:i/>
          <w:iCs/>
          <w:color w:val="000000"/>
        </w:rPr>
        <w:t xml:space="preserve"> Registre-se que, salvo no caso de elaboração do TR pela própria autoridade competente para aprová-lo, eventual equipe incumbida de tal confecção deve ser designada pela autoridade competente nos termos do art. 7º da Lei nº 14.133, de 2021, incumbindo a esta aferir o cumprimento dos requisitos necessários a esta função.</w:t>
      </w:r>
    </w:p>
    <w:p w14:paraId="5E2E6325" w14:textId="77777777" w:rsidR="001636C6" w:rsidRDefault="001636C6">
      <w:pPr>
        <w:pStyle w:val="Textodecomentrio"/>
      </w:pPr>
      <w:r>
        <w:rPr>
          <w:b/>
          <w:bCs/>
          <w:i/>
          <w:iCs/>
          <w:color w:val="000000"/>
        </w:rPr>
        <w:t>Nota Explicativa 3:</w:t>
      </w:r>
      <w:r>
        <w:rPr>
          <w:i/>
          <w:iCs/>
          <w:color w:val="000000"/>
        </w:rPr>
        <w:t xml:space="preserve"> Conforme art. 8º da IN Seges/ME nº 81, de 2022, incumbe, conjuntamente, aos servidores da área técnica e da requisitante, designados na forma do art. 7º da Lei nº 14.133, de 2021 pelas respectivas autoridades, a elaboração do Termo de Referência, podendo a mesma área cumprir ambos os papéis (art. 3º, § 2º da IN). Uma outra possibilidade é o uso de uma Equipe de Planejamento da Contratação, caso haja alguma designada para tal fim.</w:t>
      </w:r>
    </w:p>
    <w:p w14:paraId="48FB7DE0" w14:textId="77777777" w:rsidR="001636C6" w:rsidRDefault="001636C6" w:rsidP="00606C9C">
      <w:pPr>
        <w:pStyle w:val="Textodecomentrio"/>
      </w:pPr>
      <w:r>
        <w:rPr>
          <w:b/>
          <w:bCs/>
          <w:i/>
          <w:iCs/>
          <w:color w:val="000000"/>
        </w:rPr>
        <w:t>Nota Explicativa 4:</w:t>
      </w:r>
      <w:r>
        <w:rPr>
          <w:i/>
          <w:iCs/>
          <w:color w:val="000000"/>
        </w:rPr>
        <w:t xml:space="preserve"> Atentar para a necessidade de avaliação quanto à pertinência de classificar o TR nos termos da Lei n. 12.527, de 2011 (Lei de Acesso à Informação), conforme previsão do artigo 10 da Instrução Normativa n. 81, de 2022.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9C88B33" w15:done="0"/>
  <w15:commentEx w15:paraId="3C342807" w15:done="0"/>
  <w15:commentEx w15:paraId="1FCDC399" w15:done="0"/>
  <w15:commentEx w15:paraId="007D52BB" w15:done="0"/>
  <w15:commentEx w15:paraId="4D12E36D" w15:done="0"/>
  <w15:commentEx w15:paraId="624EA7F2" w15:done="0"/>
  <w15:commentEx w15:paraId="00FEFA9A" w15:done="0"/>
  <w15:commentEx w15:paraId="6B123998" w15:done="0"/>
  <w15:commentEx w15:paraId="46A88038" w15:done="0"/>
  <w15:commentEx w15:paraId="6356ECB2" w15:done="0"/>
  <w15:commentEx w15:paraId="3A2780C5" w15:done="0"/>
  <w15:commentEx w15:paraId="7D1B1B73" w15:done="0"/>
  <w15:commentEx w15:paraId="3D152BF2" w15:done="0"/>
  <w15:commentEx w15:paraId="34173005" w15:done="0"/>
  <w15:commentEx w15:paraId="134BFE63" w15:done="0"/>
  <w15:commentEx w15:paraId="133EB692" w15:done="0"/>
  <w15:commentEx w15:paraId="06CF34D8" w15:done="0"/>
  <w15:commentEx w15:paraId="1B92071F" w15:done="0"/>
  <w15:commentEx w15:paraId="33F773DB" w15:done="0"/>
  <w15:commentEx w15:paraId="4DEE8A76" w15:done="0"/>
  <w15:commentEx w15:paraId="4EAEED0C" w15:done="0"/>
  <w15:commentEx w15:paraId="1243AAEC" w15:done="0"/>
  <w15:commentEx w15:paraId="1FA8B7EC" w15:done="0"/>
  <w15:commentEx w15:paraId="5E35F07F" w15:done="0"/>
  <w15:commentEx w15:paraId="159DBA76" w15:done="0"/>
  <w15:commentEx w15:paraId="27F2C710" w15:done="0"/>
  <w15:commentEx w15:paraId="4F7FD766" w15:done="0"/>
  <w15:commentEx w15:paraId="098CD791" w15:done="0"/>
  <w15:commentEx w15:paraId="4DED17A0" w15:done="0"/>
  <w15:commentEx w15:paraId="175ED438" w15:done="0"/>
  <w15:commentEx w15:paraId="4661D816" w15:done="0"/>
  <w15:commentEx w15:paraId="6BE1B841" w15:done="0"/>
  <w15:commentEx w15:paraId="71DAC78B" w15:done="0"/>
  <w15:commentEx w15:paraId="06040D01" w15:done="0"/>
  <w15:commentEx w15:paraId="6FB7A3EA" w15:done="0"/>
  <w15:commentEx w15:paraId="2713F6F9" w15:done="0"/>
  <w15:commentEx w15:paraId="2C6695A4" w15:done="0"/>
  <w15:commentEx w15:paraId="40E6274B" w15:done="0"/>
  <w15:commentEx w15:paraId="699D969F" w15:done="0"/>
  <w15:commentEx w15:paraId="5CF64A69" w15:done="0"/>
  <w15:commentEx w15:paraId="6EAF1BD5" w15:done="0"/>
  <w15:commentEx w15:paraId="38623034" w15:done="0"/>
  <w15:commentEx w15:paraId="162E9415" w15:done="0"/>
  <w15:commentEx w15:paraId="59B05801" w15:done="0"/>
  <w15:commentEx w15:paraId="2C1E4F69" w15:done="0"/>
  <w15:commentEx w15:paraId="69EF8ABA" w15:done="0"/>
  <w15:commentEx w15:paraId="6495CF55" w15:done="0"/>
  <w15:commentEx w15:paraId="07AB9423" w15:done="0"/>
  <w15:commentEx w15:paraId="4717AAE0" w15:done="0"/>
  <w15:commentEx w15:paraId="4B718648" w15:done="0"/>
  <w15:commentEx w15:paraId="246E0FD4" w15:done="0"/>
  <w15:commentEx w15:paraId="15B3B1FD" w15:done="0"/>
  <w15:commentEx w15:paraId="1A2274C0" w15:done="0"/>
  <w15:commentEx w15:paraId="6C82D13D" w15:done="0"/>
  <w15:commentEx w15:paraId="04965896" w15:done="0"/>
  <w15:commentEx w15:paraId="1DC65011" w15:done="0"/>
  <w15:commentEx w15:paraId="72637E9C" w15:done="0"/>
  <w15:commentEx w15:paraId="42F089F8" w15:done="0"/>
  <w15:commentEx w15:paraId="360868B2" w15:done="0"/>
  <w15:commentEx w15:paraId="79D67C7E" w15:done="0"/>
  <w15:commentEx w15:paraId="61F83052" w15:done="0"/>
  <w15:commentEx w15:paraId="1EA7ADB6" w15:done="0"/>
  <w15:commentEx w15:paraId="3737FAB7" w15:done="0"/>
  <w15:commentEx w15:paraId="5B6BB8A1" w15:done="0"/>
  <w15:commentEx w15:paraId="058D56EE" w15:done="0"/>
  <w15:commentEx w15:paraId="207BC81A" w15:done="0"/>
  <w15:commentEx w15:paraId="48FB7D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58337E" w16cex:dateUtc="2022-12-29T18:40:00Z"/>
  <w16cex:commentExtensible w16cex:durableId="27583469" w16cex:dateUtc="2022-12-29T18:44:00Z"/>
  <w16cex:commentExtensible w16cex:durableId="27583574" w16cex:dateUtc="2022-12-29T18:49:00Z"/>
  <w16cex:commentExtensible w16cex:durableId="275835BE" w16cex:dateUtc="2022-12-29T18:50:00Z"/>
  <w16cex:commentExtensible w16cex:durableId="27583601" w16cex:dateUtc="2022-12-29T18:51:00Z"/>
  <w16cex:commentExtensible w16cex:durableId="27583626" w16cex:dateUtc="2022-12-29T18:52:00Z"/>
  <w16cex:commentExtensible w16cex:durableId="27583670" w16cex:dateUtc="2022-12-29T18:53:00Z"/>
  <w16cex:commentExtensible w16cex:durableId="27583695" w16cex:dateUtc="2022-12-29T18:53:00Z"/>
  <w16cex:commentExtensible w16cex:durableId="275836B5" w16cex:dateUtc="2022-12-29T18:54:00Z"/>
  <w16cex:commentExtensible w16cex:durableId="275836FB" w16cex:dateUtc="2022-12-29T18:55:00Z"/>
  <w16cex:commentExtensible w16cex:durableId="2758371C" w16cex:dateUtc="2022-12-29T18:56:00Z"/>
  <w16cex:commentExtensible w16cex:durableId="2758383E" w16cex:dateUtc="2022-12-29T19:01:00Z"/>
  <w16cex:commentExtensible w16cex:durableId="27583888" w16cex:dateUtc="2022-12-29T19:02:00Z"/>
  <w16cex:commentExtensible w16cex:durableId="275838D9" w16cex:dateUtc="2022-12-29T19:03:00Z"/>
  <w16cex:commentExtensible w16cex:durableId="27583904" w16cex:dateUtc="2022-12-29T19:04:00Z"/>
  <w16cex:commentExtensible w16cex:durableId="2758395D" w16cex:dateUtc="2022-12-29T19:05:00Z"/>
  <w16cex:commentExtensible w16cex:durableId="27583B8E" w16cex:dateUtc="2022-12-29T19:15:00Z"/>
  <w16cex:commentExtensible w16cex:durableId="27583BB9" w16cex:dateUtc="2022-12-29T19:15:00Z"/>
  <w16cex:commentExtensible w16cex:durableId="27583C58" w16cex:dateUtc="2022-12-29T19:18:00Z"/>
  <w16cex:commentExtensible w16cex:durableId="27583C79" w16cex:dateUtc="2022-12-29T19:19:00Z"/>
  <w16cex:commentExtensible w16cex:durableId="27583CA5" w16cex:dateUtc="2022-12-29T19:19:00Z"/>
  <w16cex:commentExtensible w16cex:durableId="27583D02" w16cex:dateUtc="2022-12-29T19:21:00Z"/>
  <w16cex:commentExtensible w16cex:durableId="27583D8B" w16cex:dateUtc="2022-12-29T19:23:00Z"/>
  <w16cex:commentExtensible w16cex:durableId="27583E98" w16cex:dateUtc="2022-12-29T19:28:00Z"/>
  <w16cex:commentExtensible w16cex:durableId="27583F1D" w16cex:dateUtc="2022-12-29T19:30:00Z"/>
  <w16cex:commentExtensible w16cex:durableId="27584256" w16cex:dateUtc="2022-12-29T19:44:00Z"/>
  <w16cex:commentExtensible w16cex:durableId="27584297" w16cex:dateUtc="2022-12-29T19:45:00Z"/>
  <w16cex:commentExtensible w16cex:durableId="27584746" w16cex:dateUtc="2022-12-29T20:05:00Z"/>
  <w16cex:commentExtensible w16cex:durableId="275847C5" w16cex:dateUtc="2022-12-29T20:07:00Z"/>
  <w16cex:commentExtensible w16cex:durableId="27584ACF" w16cex:dateUtc="2022-12-29T20:20:00Z"/>
  <w16cex:commentExtensible w16cex:durableId="27584B9F" w16cex:dateUtc="2022-12-29T20:23:00Z"/>
  <w16cex:commentExtensible w16cex:durableId="27584BCD" w16cex:dateUtc="2022-12-29T20:24:00Z"/>
  <w16cex:commentExtensible w16cex:durableId="27584BFE" w16cex:dateUtc="2022-12-29T20:25:00Z"/>
  <w16cex:commentExtensible w16cex:durableId="27584C2E" w16cex:dateUtc="2022-12-29T20:26:00Z"/>
  <w16cex:commentExtensible w16cex:durableId="27584D11" w16cex:dateUtc="2022-12-29T20:29:00Z"/>
  <w16cex:commentExtensible w16cex:durableId="27584DF4" w16cex:dateUtc="2022-12-29T20:33:00Z"/>
  <w16cex:commentExtensible w16cex:durableId="27584F63" w16cex:dateUtc="2022-12-29T20:39:00Z"/>
  <w16cex:commentExtensible w16cex:durableId="27585176" w16cex:dateUtc="2022-12-29T20:48:00Z"/>
  <w16cex:commentExtensible w16cex:durableId="2758511A" w16cex:dateUtc="2022-12-29T20:47:00Z"/>
  <w16cex:commentExtensible w16cex:durableId="2758510C" w16cex:dateUtc="2022-12-29T20:46:00Z"/>
  <w16cex:commentExtensible w16cex:durableId="275851E7" w16cex:dateUtc="2022-12-29T20:50:00Z"/>
  <w16cex:commentExtensible w16cex:durableId="27585314" w16cex:dateUtc="2022-12-29T20:55:00Z"/>
  <w16cex:commentExtensible w16cex:durableId="275853AB" w16cex:dateUtc="2022-12-29T20:58:00Z"/>
  <w16cex:commentExtensible w16cex:durableId="27585438" w16cex:dateUtc="2022-12-29T21:00:00Z"/>
  <w16cex:commentExtensible w16cex:durableId="27585631" w16cex:dateUtc="2022-12-29T21:08:00Z"/>
  <w16cex:commentExtensible w16cex:durableId="2758566F" w16cex:dateUtc="2022-12-29T21:09:00Z"/>
  <w16cex:commentExtensible w16cex:durableId="275856A7" w16cex:dateUtc="2022-12-29T21:10:00Z"/>
  <w16cex:commentExtensible w16cex:durableId="275857E5" w16cex:dateUtc="2022-12-29T21:16:00Z"/>
  <w16cex:commentExtensible w16cex:durableId="27585854" w16cex:dateUtc="2022-12-29T21:17:00Z"/>
  <w16cex:commentExtensible w16cex:durableId="2759907D" w16cex:dateUtc="2022-12-30T19:29:00Z"/>
  <w16cex:commentExtensible w16cex:durableId="275939B9" w16cex:dateUtc="2022-12-30T13:19:00Z"/>
  <w16cex:commentExtensible w16cex:durableId="275861C1" w16cex:dateUtc="2022-12-29T21:58:00Z"/>
  <w16cex:commentExtensible w16cex:durableId="2758622B" w16cex:dateUtc="2022-12-29T21:59:00Z"/>
  <w16cex:commentExtensible w16cex:durableId="27586288" w16cex:dateUtc="2022-12-29T22:01:00Z"/>
  <w16cex:commentExtensible w16cex:durableId="275862D9" w16cex:dateUtc="2022-12-29T22:02:00Z"/>
  <w16cex:commentExtensible w16cex:durableId="27586558" w16cex:dateUtc="2022-12-29T22:13:00Z"/>
  <w16cex:commentExtensible w16cex:durableId="2758660D" w16cex:dateUtc="2022-12-29T22:16:00Z"/>
  <w16cex:commentExtensible w16cex:durableId="2758667E" w16cex:dateUtc="2022-12-29T22:18:00Z"/>
  <w16cex:commentExtensible w16cex:durableId="27593B18" w16cex:dateUtc="2022-12-30T13:25:00Z"/>
  <w16cex:commentExtensible w16cex:durableId="27593CBC" w16cex:dateUtc="2022-12-30T13:32:00Z"/>
  <w16cex:commentExtensible w16cex:durableId="27593CEA" w16cex:dateUtc="2022-12-30T13:33:00Z"/>
  <w16cex:commentExtensible w16cex:durableId="27593DBB" w16cex:dateUtc="2022-12-30T13:36:00Z"/>
  <w16cex:commentExtensible w16cex:durableId="27593DD9" w16cex:dateUtc="2022-12-30T13:37:00Z"/>
  <w16cex:commentExtensible w16cex:durableId="27593E01" w16cex:dateUtc="2022-12-30T13:37:00Z"/>
  <w16cex:commentExtensible w16cex:durableId="27593E3E" w16cex:dateUtc="2022-12-30T13:38:00Z"/>
  <w16cex:commentExtensible w16cex:durableId="27593E6A" w16cex:dateUtc="2022-12-30T13:39:00Z"/>
  <w16cex:commentExtensible w16cex:durableId="27593ECE" w16cex:dateUtc="2022-12-30T13: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C88B33" w16cid:durableId="2758337E"/>
  <w16cid:commentId w16cid:paraId="3C342807" w16cid:durableId="27583469"/>
  <w16cid:commentId w16cid:paraId="1FCDC399" w16cid:durableId="27583574"/>
  <w16cid:commentId w16cid:paraId="007D52BB" w16cid:durableId="275835BE"/>
  <w16cid:commentId w16cid:paraId="4D12E36D" w16cid:durableId="27583601"/>
  <w16cid:commentId w16cid:paraId="624EA7F2" w16cid:durableId="27583626"/>
  <w16cid:commentId w16cid:paraId="00FEFA9A" w16cid:durableId="27583670"/>
  <w16cid:commentId w16cid:paraId="6B123998" w16cid:durableId="27583695"/>
  <w16cid:commentId w16cid:paraId="46A88038" w16cid:durableId="275836B5"/>
  <w16cid:commentId w16cid:paraId="6356ECB2" w16cid:durableId="275836FB"/>
  <w16cid:commentId w16cid:paraId="3A2780C5" w16cid:durableId="2758371C"/>
  <w16cid:commentId w16cid:paraId="7D1B1B73" w16cid:durableId="2758383E"/>
  <w16cid:commentId w16cid:paraId="3D152BF2" w16cid:durableId="27583888"/>
  <w16cid:commentId w16cid:paraId="34173005" w16cid:durableId="275838D9"/>
  <w16cid:commentId w16cid:paraId="134BFE63" w16cid:durableId="27583904"/>
  <w16cid:commentId w16cid:paraId="133EB692" w16cid:durableId="2758395D"/>
  <w16cid:commentId w16cid:paraId="06CF34D8" w16cid:durableId="27583B8E"/>
  <w16cid:commentId w16cid:paraId="1B92071F" w16cid:durableId="27583BB9"/>
  <w16cid:commentId w16cid:paraId="33F773DB" w16cid:durableId="27583C58"/>
  <w16cid:commentId w16cid:paraId="4DEE8A76" w16cid:durableId="27583C79"/>
  <w16cid:commentId w16cid:paraId="4EAEED0C" w16cid:durableId="27583CA5"/>
  <w16cid:commentId w16cid:paraId="1243AAEC" w16cid:durableId="27583D02"/>
  <w16cid:commentId w16cid:paraId="1FA8B7EC" w16cid:durableId="27583D8B"/>
  <w16cid:commentId w16cid:paraId="5E35F07F" w16cid:durableId="27583E98"/>
  <w16cid:commentId w16cid:paraId="159DBA76" w16cid:durableId="27583F1D"/>
  <w16cid:commentId w16cid:paraId="27F2C710" w16cid:durableId="27584256"/>
  <w16cid:commentId w16cid:paraId="4F7FD766" w16cid:durableId="27584297"/>
  <w16cid:commentId w16cid:paraId="098CD791" w16cid:durableId="27584746"/>
  <w16cid:commentId w16cid:paraId="4DED17A0" w16cid:durableId="275847C5"/>
  <w16cid:commentId w16cid:paraId="175ED438" w16cid:durableId="27584ACF"/>
  <w16cid:commentId w16cid:paraId="4661D816" w16cid:durableId="27584B9F"/>
  <w16cid:commentId w16cid:paraId="6BE1B841" w16cid:durableId="27584BCD"/>
  <w16cid:commentId w16cid:paraId="71DAC78B" w16cid:durableId="27584BFE"/>
  <w16cid:commentId w16cid:paraId="06040D01" w16cid:durableId="27584C2E"/>
  <w16cid:commentId w16cid:paraId="6FB7A3EA" w16cid:durableId="27584D11"/>
  <w16cid:commentId w16cid:paraId="2713F6F9" w16cid:durableId="27584DF4"/>
  <w16cid:commentId w16cid:paraId="2C6695A4" w16cid:durableId="27584F63"/>
  <w16cid:commentId w16cid:paraId="40E6274B" w16cid:durableId="27585176"/>
  <w16cid:commentId w16cid:paraId="699D969F" w16cid:durableId="2758511A"/>
  <w16cid:commentId w16cid:paraId="5CF64A69" w16cid:durableId="2758510C"/>
  <w16cid:commentId w16cid:paraId="6EAF1BD5" w16cid:durableId="275851E7"/>
  <w16cid:commentId w16cid:paraId="38623034" w16cid:durableId="27585314"/>
  <w16cid:commentId w16cid:paraId="162E9415" w16cid:durableId="275853AB"/>
  <w16cid:commentId w16cid:paraId="59B05801" w16cid:durableId="27585438"/>
  <w16cid:commentId w16cid:paraId="2C1E4F69" w16cid:durableId="27585631"/>
  <w16cid:commentId w16cid:paraId="69EF8ABA" w16cid:durableId="2758566F"/>
  <w16cid:commentId w16cid:paraId="6495CF55" w16cid:durableId="275856A7"/>
  <w16cid:commentId w16cid:paraId="07AB9423" w16cid:durableId="275857E5"/>
  <w16cid:commentId w16cid:paraId="4717AAE0" w16cid:durableId="27585854"/>
  <w16cid:commentId w16cid:paraId="4B718648" w16cid:durableId="2759907D"/>
  <w16cid:commentId w16cid:paraId="246E0FD4" w16cid:durableId="275939B9"/>
  <w16cid:commentId w16cid:paraId="15B3B1FD" w16cid:durableId="275861C1"/>
  <w16cid:commentId w16cid:paraId="1A2274C0" w16cid:durableId="2758622B"/>
  <w16cid:commentId w16cid:paraId="6C82D13D" w16cid:durableId="27586288"/>
  <w16cid:commentId w16cid:paraId="04965896" w16cid:durableId="275862D9"/>
  <w16cid:commentId w16cid:paraId="1DC65011" w16cid:durableId="27586558"/>
  <w16cid:commentId w16cid:paraId="72637E9C" w16cid:durableId="2758660D"/>
  <w16cid:commentId w16cid:paraId="42F089F8" w16cid:durableId="2758667E"/>
  <w16cid:commentId w16cid:paraId="360868B2" w16cid:durableId="27593B18"/>
  <w16cid:commentId w16cid:paraId="79D67C7E" w16cid:durableId="27593CBC"/>
  <w16cid:commentId w16cid:paraId="61F83052" w16cid:durableId="27593CEA"/>
  <w16cid:commentId w16cid:paraId="1EA7ADB6" w16cid:durableId="27593DBB"/>
  <w16cid:commentId w16cid:paraId="3737FAB7" w16cid:durableId="27593DD9"/>
  <w16cid:commentId w16cid:paraId="5B6BB8A1" w16cid:durableId="27593E01"/>
  <w16cid:commentId w16cid:paraId="058D56EE" w16cid:durableId="27593E3E"/>
  <w16cid:commentId w16cid:paraId="207BC81A" w16cid:durableId="27593E6A"/>
  <w16cid:commentId w16cid:paraId="48FB7DE0" w16cid:durableId="27593E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ED01E" w14:textId="77777777" w:rsidR="00153FA5" w:rsidRDefault="00153FA5">
      <w:r>
        <w:separator/>
      </w:r>
    </w:p>
  </w:endnote>
  <w:endnote w:type="continuationSeparator" w:id="0">
    <w:p w14:paraId="35D1BD25" w14:textId="77777777" w:rsidR="00153FA5" w:rsidRDefault="00153FA5">
      <w:r>
        <w:continuationSeparator/>
      </w:r>
    </w:p>
  </w:endnote>
  <w:endnote w:type="continuationNotice" w:id="1">
    <w:p w14:paraId="48B5B4EF" w14:textId="77777777" w:rsidR="00153FA5" w:rsidRDefault="00153F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ova">
    <w:altName w:val="Arial"/>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21451" w14:textId="77777777" w:rsidR="00C66AB2" w:rsidRPr="000716E6" w:rsidRDefault="00C66AB2" w:rsidP="00C66AB2">
    <w:pPr>
      <w:pStyle w:val="Rodap"/>
      <w:rPr>
        <w:rFonts w:ascii="Arial" w:hAnsi="Arial" w:cs="Arial"/>
        <w:color w:val="7F7F7F" w:themeColor="text1" w:themeTint="80"/>
        <w:sz w:val="18"/>
        <w:szCs w:val="18"/>
      </w:rPr>
    </w:pPr>
    <w:r w:rsidRPr="00C50A0D">
      <w:rPr>
        <w:color w:val="7F7F7F" w:themeColor="text1" w:themeTint="80"/>
        <w:spacing w:val="60"/>
        <w:sz w:val="22"/>
        <w:szCs w:val="22"/>
      </w:rPr>
      <w:tab/>
    </w:r>
    <w:r w:rsidRPr="00C50A0D">
      <w:rPr>
        <w:color w:val="7F7F7F" w:themeColor="text1" w:themeTint="80"/>
        <w:spacing w:val="60"/>
        <w:sz w:val="22"/>
        <w:szCs w:val="22"/>
      </w:rPr>
      <w:tab/>
    </w:r>
    <w:r w:rsidRPr="000716E6">
      <w:rPr>
        <w:rFonts w:ascii="Arial" w:hAnsi="Arial" w:cs="Arial"/>
        <w:color w:val="595959" w:themeColor="text1" w:themeTint="A6"/>
        <w:spacing w:val="60"/>
        <w:sz w:val="18"/>
        <w:szCs w:val="18"/>
      </w:rPr>
      <w:t>Página</w:t>
    </w:r>
    <w:r w:rsidRPr="000716E6">
      <w:rPr>
        <w:rFonts w:ascii="Arial" w:hAnsi="Arial" w:cs="Arial"/>
        <w:color w:val="595959" w:themeColor="text1" w:themeTint="A6"/>
        <w:sz w:val="18"/>
        <w:szCs w:val="18"/>
      </w:rPr>
      <w:t xml:space="preserve"> </w:t>
    </w:r>
    <w:r w:rsidRPr="000716E6">
      <w:rPr>
        <w:rFonts w:ascii="Arial" w:hAnsi="Arial" w:cs="Arial"/>
        <w:color w:val="595959" w:themeColor="text1" w:themeTint="A6"/>
        <w:sz w:val="18"/>
        <w:szCs w:val="18"/>
      </w:rPr>
      <w:fldChar w:fldCharType="begin"/>
    </w:r>
    <w:r w:rsidRPr="000716E6">
      <w:rPr>
        <w:rFonts w:ascii="Arial" w:hAnsi="Arial" w:cs="Arial"/>
        <w:color w:val="595959" w:themeColor="text1" w:themeTint="A6"/>
        <w:sz w:val="18"/>
        <w:szCs w:val="18"/>
      </w:rPr>
      <w:instrText>PAGE   \* MERGEFORMAT</w:instrText>
    </w:r>
    <w:r w:rsidRPr="000716E6">
      <w:rPr>
        <w:rFonts w:ascii="Arial" w:hAnsi="Arial" w:cs="Arial"/>
        <w:color w:val="595959" w:themeColor="text1" w:themeTint="A6"/>
        <w:sz w:val="18"/>
        <w:szCs w:val="18"/>
      </w:rPr>
      <w:fldChar w:fldCharType="separate"/>
    </w:r>
    <w:r w:rsidRPr="000716E6">
      <w:rPr>
        <w:rFonts w:ascii="Arial" w:hAnsi="Arial" w:cs="Arial"/>
        <w:color w:val="595959" w:themeColor="text1" w:themeTint="A6"/>
        <w:sz w:val="18"/>
        <w:szCs w:val="18"/>
      </w:rPr>
      <w:t>1</w:t>
    </w:r>
    <w:r w:rsidRPr="000716E6">
      <w:rPr>
        <w:rFonts w:ascii="Arial" w:hAnsi="Arial" w:cs="Arial"/>
        <w:color w:val="595959" w:themeColor="text1" w:themeTint="A6"/>
        <w:sz w:val="18"/>
        <w:szCs w:val="18"/>
      </w:rPr>
      <w:fldChar w:fldCharType="end"/>
    </w:r>
    <w:r w:rsidRPr="000716E6">
      <w:rPr>
        <w:rFonts w:ascii="Arial" w:hAnsi="Arial" w:cs="Arial"/>
        <w:color w:val="595959" w:themeColor="text1" w:themeTint="A6"/>
        <w:sz w:val="18"/>
        <w:szCs w:val="18"/>
      </w:rPr>
      <w:t xml:space="preserve"> | </w:t>
    </w:r>
    <w:r w:rsidRPr="000716E6">
      <w:rPr>
        <w:rFonts w:ascii="Arial" w:hAnsi="Arial" w:cs="Arial"/>
        <w:color w:val="595959" w:themeColor="text1" w:themeTint="A6"/>
        <w:sz w:val="18"/>
        <w:szCs w:val="18"/>
      </w:rPr>
      <w:fldChar w:fldCharType="begin"/>
    </w:r>
    <w:r w:rsidRPr="000716E6">
      <w:rPr>
        <w:rFonts w:ascii="Arial" w:hAnsi="Arial" w:cs="Arial"/>
        <w:color w:val="595959" w:themeColor="text1" w:themeTint="A6"/>
        <w:sz w:val="18"/>
        <w:szCs w:val="18"/>
      </w:rPr>
      <w:instrText>NUMPAGES  \* Arabic  \* MERGEFORMAT</w:instrText>
    </w:r>
    <w:r w:rsidRPr="000716E6">
      <w:rPr>
        <w:rFonts w:ascii="Arial" w:hAnsi="Arial" w:cs="Arial"/>
        <w:color w:val="595959" w:themeColor="text1" w:themeTint="A6"/>
        <w:sz w:val="18"/>
        <w:szCs w:val="18"/>
      </w:rPr>
      <w:fldChar w:fldCharType="separate"/>
    </w:r>
    <w:r w:rsidRPr="000716E6">
      <w:rPr>
        <w:rFonts w:ascii="Arial" w:hAnsi="Arial" w:cs="Arial"/>
        <w:color w:val="595959" w:themeColor="text1" w:themeTint="A6"/>
        <w:sz w:val="18"/>
        <w:szCs w:val="18"/>
      </w:rPr>
      <w:t>20</w:t>
    </w:r>
    <w:r w:rsidRPr="000716E6">
      <w:rPr>
        <w:rFonts w:ascii="Arial" w:hAnsi="Arial" w:cs="Arial"/>
        <w:color w:val="595959" w:themeColor="text1" w:themeTint="A6"/>
        <w:sz w:val="18"/>
        <w:szCs w:val="18"/>
      </w:rPr>
      <w:fldChar w:fldCharType="end"/>
    </w:r>
  </w:p>
  <w:p w14:paraId="6F72204B" w14:textId="77777777" w:rsidR="00C66AB2" w:rsidRPr="000716E6" w:rsidRDefault="00C66AB2" w:rsidP="00C66AB2">
    <w:pPr>
      <w:pStyle w:val="Rodap"/>
      <w:rPr>
        <w:rFonts w:ascii="Arial" w:hAnsi="Arial" w:cs="Arial"/>
        <w:sz w:val="14"/>
        <w:szCs w:val="14"/>
      </w:rPr>
    </w:pPr>
    <w:r w:rsidRPr="000716E6">
      <w:rPr>
        <w:rFonts w:ascii="Arial" w:hAnsi="Arial" w:cs="Arial"/>
        <w:sz w:val="14"/>
        <w:szCs w:val="14"/>
      </w:rPr>
      <w:t>Câmara Nacional de Modelos de Licitações e Contratos da Consultoria-Geral da União</w:t>
    </w:r>
  </w:p>
  <w:p w14:paraId="084DD848" w14:textId="77777777" w:rsidR="00C66AB2" w:rsidRPr="000716E6" w:rsidRDefault="00C66AB2" w:rsidP="00C66AB2">
    <w:pPr>
      <w:pStyle w:val="Rodap"/>
      <w:rPr>
        <w:rFonts w:ascii="Arial" w:hAnsi="Arial" w:cs="Arial"/>
        <w:sz w:val="14"/>
        <w:szCs w:val="14"/>
      </w:rPr>
    </w:pPr>
    <w:r w:rsidRPr="000716E6">
      <w:rPr>
        <w:rFonts w:ascii="Arial" w:hAnsi="Arial" w:cs="Arial"/>
        <w:sz w:val="14"/>
        <w:szCs w:val="14"/>
      </w:rPr>
      <w:t>Atualização: dezembro/2022</w:t>
    </w:r>
  </w:p>
  <w:p w14:paraId="164D8875" w14:textId="3300A24A" w:rsidR="00C66AB2" w:rsidRPr="000716E6" w:rsidRDefault="00C66AB2" w:rsidP="00C66AB2">
    <w:pPr>
      <w:pStyle w:val="Rodap"/>
      <w:rPr>
        <w:rFonts w:ascii="Arial" w:hAnsi="Arial" w:cs="Arial"/>
        <w:sz w:val="14"/>
        <w:szCs w:val="14"/>
      </w:rPr>
    </w:pPr>
    <w:r w:rsidRPr="000716E6">
      <w:rPr>
        <w:rFonts w:ascii="Arial" w:hAnsi="Arial" w:cs="Arial"/>
        <w:sz w:val="14"/>
        <w:szCs w:val="14"/>
      </w:rPr>
      <w:t>Termo de Referência</w:t>
    </w:r>
    <w:r w:rsidR="000716E6">
      <w:rPr>
        <w:rFonts w:ascii="Arial" w:hAnsi="Arial" w:cs="Arial"/>
        <w:sz w:val="14"/>
        <w:szCs w:val="14"/>
      </w:rPr>
      <w:t xml:space="preserve"> – Serviços de Engenharia</w:t>
    </w:r>
    <w:r w:rsidRPr="000716E6">
      <w:rPr>
        <w:rFonts w:ascii="Arial" w:hAnsi="Arial" w:cs="Arial"/>
        <w:sz w:val="14"/>
        <w:szCs w:val="14"/>
      </w:rPr>
      <w:t xml:space="preserve"> – Licitação - Modelo para Pregão Eletrônico</w:t>
    </w:r>
    <w:r w:rsidRPr="000716E6">
      <w:rPr>
        <w:rFonts w:ascii="Arial" w:hAnsi="Arial" w:cs="Arial"/>
        <w:sz w:val="14"/>
        <w:szCs w:val="14"/>
      </w:rPr>
      <w:tab/>
    </w:r>
    <w:r w:rsidRPr="000716E6">
      <w:rPr>
        <w:rFonts w:ascii="Arial" w:hAnsi="Arial" w:cs="Arial"/>
        <w:sz w:val="14"/>
        <w:szCs w:val="14"/>
      </w:rPr>
      <w:br/>
      <w:t>Aprovado pela Secretaria de Gestão.</w:t>
    </w:r>
  </w:p>
  <w:p w14:paraId="37789CA3" w14:textId="77777777" w:rsidR="00C66AB2" w:rsidRPr="000716E6" w:rsidRDefault="00C66AB2" w:rsidP="00C66AB2">
    <w:pPr>
      <w:pStyle w:val="Rodap"/>
      <w:rPr>
        <w:rFonts w:ascii="Arial" w:hAnsi="Arial" w:cs="Arial"/>
        <w:sz w:val="14"/>
        <w:szCs w:val="14"/>
      </w:rPr>
    </w:pPr>
    <w:r w:rsidRPr="000716E6">
      <w:rPr>
        <w:rFonts w:ascii="Arial" w:hAnsi="Arial" w:cs="Arial"/>
        <w:sz w:val="14"/>
        <w:szCs w:val="14"/>
      </w:rPr>
      <w:t>Identidade visual pela Secretaria de Gestão (versão dezembro/2022)</w:t>
    </w:r>
  </w:p>
  <w:p w14:paraId="32A55AFE" w14:textId="7DCBC3C3" w:rsidR="004462DD" w:rsidRPr="00C66AB2" w:rsidRDefault="004462DD" w:rsidP="00C66AB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03E05" w14:textId="77777777" w:rsidR="00153FA5" w:rsidRDefault="00153FA5">
      <w:r>
        <w:separator/>
      </w:r>
    </w:p>
  </w:footnote>
  <w:footnote w:type="continuationSeparator" w:id="0">
    <w:p w14:paraId="7804FD4E" w14:textId="77777777" w:rsidR="00153FA5" w:rsidRDefault="00153FA5">
      <w:r>
        <w:continuationSeparator/>
      </w:r>
    </w:p>
  </w:footnote>
  <w:footnote w:type="continuationNotice" w:id="1">
    <w:p w14:paraId="471BC0DA" w14:textId="77777777" w:rsidR="00153FA5" w:rsidRDefault="00153F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4EF61" w14:textId="34DCCCFE" w:rsidR="004462DD" w:rsidRDefault="00297FEE" w:rsidP="00297FEE">
    <w:pPr>
      <w:pStyle w:val="Cabealho"/>
      <w:jc w:val="right"/>
    </w:pPr>
    <w:r>
      <w:t>Termo de Referência – Pregão Engenharia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18ED645F"/>
    <w:multiLevelType w:val="multilevel"/>
    <w:tmpl w:val="4C6AE47E"/>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dstrike w:val="0"/>
        <w:color w:val="auto"/>
        <w:u w:val="none"/>
        <w:effect w:val="none"/>
      </w:rPr>
    </w:lvl>
    <w:lvl w:ilvl="2">
      <w:start w:val="1"/>
      <w:numFmt w:val="decimal"/>
      <w:lvlText w:val="%1.%2.%3."/>
      <w:lvlJc w:val="left"/>
      <w:pPr>
        <w:ind w:left="930" w:hanging="504"/>
      </w:pPr>
      <w:rPr>
        <w:rFonts w:hint="default"/>
        <w:b w:val="0"/>
        <w:i w:val="0"/>
        <w:color w:val="FF0000"/>
      </w:rPr>
    </w:lvl>
    <w:lvl w:ilvl="3">
      <w:start w:val="1"/>
      <w:numFmt w:val="decimal"/>
      <w:lvlText w:val="%1.%2.%3.%4."/>
      <w:lvlJc w:val="left"/>
      <w:pPr>
        <w:ind w:left="2491" w:hanging="648"/>
      </w:pPr>
      <w:rPr>
        <w:rFonts w:hint="default"/>
      </w:rPr>
    </w:lvl>
    <w:lvl w:ilvl="4">
      <w:start w:val="1"/>
      <w:numFmt w:val="lowerLetter"/>
      <w:lvlText w:val="%5)"/>
      <w:lvlJc w:val="left"/>
      <w:pPr>
        <w:ind w:left="1800"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213" w:hanging="504"/>
      </w:pPr>
      <w:rPr>
        <w:rFonts w:ascii="Arial" w:hAnsi="Arial" w:hint="default"/>
        <w:b w:val="0"/>
        <w:i w:val="0"/>
        <w:strike w:val="0"/>
        <w:color w:val="auto"/>
        <w:sz w:val="20"/>
        <w:szCs w:val="20"/>
      </w:rPr>
    </w:lvl>
    <w:lvl w:ilvl="3">
      <w:start w:val="1"/>
      <w:numFmt w:val="decimal"/>
      <w:pStyle w:val="Nivel4"/>
      <w:lvlText w:val="%1.%2.%3.%4."/>
      <w:lvlJc w:val="left"/>
      <w:pPr>
        <w:ind w:left="2066"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57D1BEE"/>
    <w:multiLevelType w:val="multilevel"/>
    <w:tmpl w:val="3BA8E546"/>
    <w:lvl w:ilvl="0">
      <w:start w:val="4"/>
      <w:numFmt w:val="decimal"/>
      <w:lvlText w:val="%1."/>
      <w:lvlJc w:val="left"/>
      <w:pPr>
        <w:ind w:left="435" w:hanging="435"/>
      </w:pPr>
      <w:rPr>
        <w:rFonts w:hint="default"/>
      </w:rPr>
    </w:lvl>
    <w:lvl w:ilvl="1">
      <w:start w:val="1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691757A"/>
    <w:multiLevelType w:val="hybridMultilevel"/>
    <w:tmpl w:val="1270C3B8"/>
    <w:lvl w:ilvl="0" w:tplc="69E4F120">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8"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FE1077E"/>
    <w:multiLevelType w:val="multilevel"/>
    <w:tmpl w:val="35FEE258"/>
    <w:lvl w:ilvl="0">
      <w:start w:val="1"/>
      <w:numFmt w:val="decimal"/>
      <w:lvlText w:val="%1."/>
      <w:lvlJc w:val="left"/>
      <w:pPr>
        <w:ind w:left="360" w:hanging="360"/>
      </w:pPr>
      <w:rPr>
        <w:rFonts w:hint="default"/>
        <w:b w:val="0"/>
      </w:rPr>
    </w:lvl>
    <w:lvl w:ilvl="1">
      <w:start w:val="7"/>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0"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2"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F7F08FF"/>
    <w:multiLevelType w:val="hybridMultilevel"/>
    <w:tmpl w:val="F40CF162"/>
    <w:lvl w:ilvl="0" w:tplc="FFFFFFFF">
      <w:start w:val="1"/>
      <w:numFmt w:val="upperRoman"/>
      <w:lvlText w:val="%1)"/>
      <w:lvlJc w:val="lef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num w:numId="1" w16cid:durableId="2132547725">
    <w:abstractNumId w:val="2"/>
  </w:num>
  <w:num w:numId="2" w16cid:durableId="1063409442">
    <w:abstractNumId w:val="0"/>
  </w:num>
  <w:num w:numId="3" w16cid:durableId="2039350584">
    <w:abstractNumId w:val="11"/>
  </w:num>
  <w:num w:numId="4" w16cid:durableId="618924202">
    <w:abstractNumId w:val="12"/>
  </w:num>
  <w:num w:numId="5" w16cid:durableId="1277525005">
    <w:abstractNumId w:val="5"/>
  </w:num>
  <w:num w:numId="6" w16cid:durableId="1036663424">
    <w:abstractNumId w:val="3"/>
  </w:num>
  <w:num w:numId="7" w16cid:durableId="1533420457">
    <w:abstractNumId w:val="8"/>
  </w:num>
  <w:num w:numId="8" w16cid:durableId="770004581">
    <w:abstractNumId w:val="10"/>
  </w:num>
  <w:num w:numId="9" w16cid:durableId="1077245385">
    <w:abstractNumId w:val="13"/>
  </w:num>
  <w:num w:numId="10" w16cid:durableId="917520384">
    <w:abstractNumId w:val="2"/>
  </w:num>
  <w:num w:numId="11" w16cid:durableId="2017489333">
    <w:abstractNumId w:val="1"/>
  </w:num>
  <w:num w:numId="12" w16cid:durableId="2137602180">
    <w:abstractNumId w:val="7"/>
  </w:num>
  <w:num w:numId="13" w16cid:durableId="1320495319">
    <w:abstractNumId w:val="2"/>
    <w:lvlOverride w:ilvl="0">
      <w:startOverride w:val="6"/>
    </w:lvlOverride>
    <w:lvlOverride w:ilvl="1"/>
    <w:lvlOverride w:ilvl="2"/>
    <w:lvlOverride w:ilvl="3"/>
    <w:lvlOverride w:ilvl="4"/>
    <w:lvlOverride w:ilvl="5"/>
    <w:lvlOverride w:ilvl="6"/>
    <w:lvlOverride w:ilvl="7"/>
    <w:lvlOverride w:ilvl="8"/>
  </w:num>
  <w:num w:numId="14" w16cid:durableId="14540615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71550127">
    <w:abstractNumId w:val="9"/>
  </w:num>
  <w:num w:numId="16" w16cid:durableId="901216171">
    <w:abstractNumId w:val="6"/>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SEGES">
    <w15:presenceInfo w15:providerId="None" w15:userId="ME/SEG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0" w:nlCheck="1" w:checkStyle="0"/>
  <w:activeWritingStyle w:appName="MSWord" w:lang="pt-BR" w:vendorID="64" w:dllVersion="6"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796"/>
    <w:rsid w:val="00000E05"/>
    <w:rsid w:val="00001089"/>
    <w:rsid w:val="000019C6"/>
    <w:rsid w:val="0000236D"/>
    <w:rsid w:val="00003298"/>
    <w:rsid w:val="00003F8B"/>
    <w:rsid w:val="00004420"/>
    <w:rsid w:val="00004D4F"/>
    <w:rsid w:val="00005901"/>
    <w:rsid w:val="00005A68"/>
    <w:rsid w:val="00005C75"/>
    <w:rsid w:val="00006179"/>
    <w:rsid w:val="00006180"/>
    <w:rsid w:val="000066C8"/>
    <w:rsid w:val="000069B4"/>
    <w:rsid w:val="000070AF"/>
    <w:rsid w:val="000073F3"/>
    <w:rsid w:val="0000756E"/>
    <w:rsid w:val="00007E0D"/>
    <w:rsid w:val="0001075D"/>
    <w:rsid w:val="00010C6A"/>
    <w:rsid w:val="00011390"/>
    <w:rsid w:val="00011A3D"/>
    <w:rsid w:val="000122C1"/>
    <w:rsid w:val="000124BA"/>
    <w:rsid w:val="00012A11"/>
    <w:rsid w:val="00012E0E"/>
    <w:rsid w:val="00014236"/>
    <w:rsid w:val="0001427F"/>
    <w:rsid w:val="0001451E"/>
    <w:rsid w:val="00014B1F"/>
    <w:rsid w:val="00014E7A"/>
    <w:rsid w:val="00014FC0"/>
    <w:rsid w:val="00015076"/>
    <w:rsid w:val="0001535D"/>
    <w:rsid w:val="00015651"/>
    <w:rsid w:val="000156E9"/>
    <w:rsid w:val="00015783"/>
    <w:rsid w:val="0001584A"/>
    <w:rsid w:val="00015A6E"/>
    <w:rsid w:val="00015D4B"/>
    <w:rsid w:val="00016EDE"/>
    <w:rsid w:val="0002118D"/>
    <w:rsid w:val="000212C9"/>
    <w:rsid w:val="0002247A"/>
    <w:rsid w:val="0002260C"/>
    <w:rsid w:val="0002289A"/>
    <w:rsid w:val="000229B1"/>
    <w:rsid w:val="00022BA7"/>
    <w:rsid w:val="0002306D"/>
    <w:rsid w:val="00023CDD"/>
    <w:rsid w:val="000242C8"/>
    <w:rsid w:val="000243F3"/>
    <w:rsid w:val="00025282"/>
    <w:rsid w:val="00025B38"/>
    <w:rsid w:val="00025E06"/>
    <w:rsid w:val="00027155"/>
    <w:rsid w:val="00027714"/>
    <w:rsid w:val="000277DE"/>
    <w:rsid w:val="00027855"/>
    <w:rsid w:val="00027933"/>
    <w:rsid w:val="00027A5D"/>
    <w:rsid w:val="000318BA"/>
    <w:rsid w:val="00031DBE"/>
    <w:rsid w:val="00031E06"/>
    <w:rsid w:val="000321F5"/>
    <w:rsid w:val="000322A8"/>
    <w:rsid w:val="00032EA8"/>
    <w:rsid w:val="000335F5"/>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76C"/>
    <w:rsid w:val="000408A0"/>
    <w:rsid w:val="00040957"/>
    <w:rsid w:val="00040D0F"/>
    <w:rsid w:val="00041176"/>
    <w:rsid w:val="00041517"/>
    <w:rsid w:val="00041B5D"/>
    <w:rsid w:val="0004226B"/>
    <w:rsid w:val="00042328"/>
    <w:rsid w:val="00042708"/>
    <w:rsid w:val="00042714"/>
    <w:rsid w:val="000438B3"/>
    <w:rsid w:val="00044685"/>
    <w:rsid w:val="0004478F"/>
    <w:rsid w:val="00044CF4"/>
    <w:rsid w:val="000452C7"/>
    <w:rsid w:val="0004586D"/>
    <w:rsid w:val="0004587A"/>
    <w:rsid w:val="00045EE0"/>
    <w:rsid w:val="00047D73"/>
    <w:rsid w:val="00050015"/>
    <w:rsid w:val="000501A4"/>
    <w:rsid w:val="000502FB"/>
    <w:rsid w:val="00050712"/>
    <w:rsid w:val="00050CA9"/>
    <w:rsid w:val="00050EA0"/>
    <w:rsid w:val="00051312"/>
    <w:rsid w:val="000516FD"/>
    <w:rsid w:val="00051782"/>
    <w:rsid w:val="000518EF"/>
    <w:rsid w:val="00051F02"/>
    <w:rsid w:val="00052048"/>
    <w:rsid w:val="000526DD"/>
    <w:rsid w:val="00052F23"/>
    <w:rsid w:val="00053303"/>
    <w:rsid w:val="00053948"/>
    <w:rsid w:val="00053E65"/>
    <w:rsid w:val="00055034"/>
    <w:rsid w:val="00055889"/>
    <w:rsid w:val="00055C19"/>
    <w:rsid w:val="00055F99"/>
    <w:rsid w:val="00056433"/>
    <w:rsid w:val="000564D1"/>
    <w:rsid w:val="00056AD7"/>
    <w:rsid w:val="00056EE1"/>
    <w:rsid w:val="00060256"/>
    <w:rsid w:val="00060414"/>
    <w:rsid w:val="00060A78"/>
    <w:rsid w:val="00060B91"/>
    <w:rsid w:val="00060E15"/>
    <w:rsid w:val="00060E1B"/>
    <w:rsid w:val="00061553"/>
    <w:rsid w:val="000615BF"/>
    <w:rsid w:val="00061DA5"/>
    <w:rsid w:val="0006239C"/>
    <w:rsid w:val="00062853"/>
    <w:rsid w:val="0006303F"/>
    <w:rsid w:val="000633EF"/>
    <w:rsid w:val="00063660"/>
    <w:rsid w:val="0006419C"/>
    <w:rsid w:val="00064A73"/>
    <w:rsid w:val="0006504E"/>
    <w:rsid w:val="000652F6"/>
    <w:rsid w:val="0006537A"/>
    <w:rsid w:val="00065883"/>
    <w:rsid w:val="00065AA1"/>
    <w:rsid w:val="000662C1"/>
    <w:rsid w:val="00066368"/>
    <w:rsid w:val="00066564"/>
    <w:rsid w:val="000670EC"/>
    <w:rsid w:val="000677A2"/>
    <w:rsid w:val="00067B0A"/>
    <w:rsid w:val="0007019A"/>
    <w:rsid w:val="00070375"/>
    <w:rsid w:val="0007075C"/>
    <w:rsid w:val="000709FF"/>
    <w:rsid w:val="00070EA5"/>
    <w:rsid w:val="00070FD8"/>
    <w:rsid w:val="000716E6"/>
    <w:rsid w:val="0007197D"/>
    <w:rsid w:val="000725AE"/>
    <w:rsid w:val="000726F7"/>
    <w:rsid w:val="00073004"/>
    <w:rsid w:val="00073596"/>
    <w:rsid w:val="00073852"/>
    <w:rsid w:val="00073E63"/>
    <w:rsid w:val="00074999"/>
    <w:rsid w:val="0007625C"/>
    <w:rsid w:val="00076CBC"/>
    <w:rsid w:val="0007709E"/>
    <w:rsid w:val="00077127"/>
    <w:rsid w:val="000779C7"/>
    <w:rsid w:val="00077AEA"/>
    <w:rsid w:val="00077F21"/>
    <w:rsid w:val="00080710"/>
    <w:rsid w:val="00080B53"/>
    <w:rsid w:val="00081098"/>
    <w:rsid w:val="00081282"/>
    <w:rsid w:val="0008205E"/>
    <w:rsid w:val="000826B8"/>
    <w:rsid w:val="0008276E"/>
    <w:rsid w:val="00082DC7"/>
    <w:rsid w:val="00084518"/>
    <w:rsid w:val="00084F80"/>
    <w:rsid w:val="000850DC"/>
    <w:rsid w:val="00086D55"/>
    <w:rsid w:val="000872C8"/>
    <w:rsid w:val="000879FB"/>
    <w:rsid w:val="00087CEC"/>
    <w:rsid w:val="00087EF2"/>
    <w:rsid w:val="000902AA"/>
    <w:rsid w:val="00090425"/>
    <w:rsid w:val="00090534"/>
    <w:rsid w:val="000905EA"/>
    <w:rsid w:val="00090BA7"/>
    <w:rsid w:val="00090D08"/>
    <w:rsid w:val="00090F5D"/>
    <w:rsid w:val="00091828"/>
    <w:rsid w:val="00091897"/>
    <w:rsid w:val="000921E1"/>
    <w:rsid w:val="000923CA"/>
    <w:rsid w:val="00092759"/>
    <w:rsid w:val="00092CA5"/>
    <w:rsid w:val="000935AA"/>
    <w:rsid w:val="00093B86"/>
    <w:rsid w:val="00094321"/>
    <w:rsid w:val="00094790"/>
    <w:rsid w:val="00094A8E"/>
    <w:rsid w:val="00094D55"/>
    <w:rsid w:val="000967EB"/>
    <w:rsid w:val="00096B41"/>
    <w:rsid w:val="000A0129"/>
    <w:rsid w:val="000A0585"/>
    <w:rsid w:val="000A05E3"/>
    <w:rsid w:val="000A0BAC"/>
    <w:rsid w:val="000A0C67"/>
    <w:rsid w:val="000A102A"/>
    <w:rsid w:val="000A179E"/>
    <w:rsid w:val="000A1A7B"/>
    <w:rsid w:val="000A1B88"/>
    <w:rsid w:val="000A1BEE"/>
    <w:rsid w:val="000A1EAC"/>
    <w:rsid w:val="000A23DA"/>
    <w:rsid w:val="000A3D93"/>
    <w:rsid w:val="000A494B"/>
    <w:rsid w:val="000A498A"/>
    <w:rsid w:val="000A50B2"/>
    <w:rsid w:val="000A5181"/>
    <w:rsid w:val="000A5D6C"/>
    <w:rsid w:val="000A6374"/>
    <w:rsid w:val="000A674F"/>
    <w:rsid w:val="000A6EF7"/>
    <w:rsid w:val="000A7471"/>
    <w:rsid w:val="000A7A72"/>
    <w:rsid w:val="000A7A9F"/>
    <w:rsid w:val="000B01DF"/>
    <w:rsid w:val="000B02A1"/>
    <w:rsid w:val="000B0E75"/>
    <w:rsid w:val="000B0F42"/>
    <w:rsid w:val="000B1534"/>
    <w:rsid w:val="000B1626"/>
    <w:rsid w:val="000B1C01"/>
    <w:rsid w:val="000B226F"/>
    <w:rsid w:val="000B283A"/>
    <w:rsid w:val="000B3B09"/>
    <w:rsid w:val="000B49DC"/>
    <w:rsid w:val="000B56AB"/>
    <w:rsid w:val="000B663C"/>
    <w:rsid w:val="000B6C01"/>
    <w:rsid w:val="000B7B55"/>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5D14"/>
    <w:rsid w:val="000C6446"/>
    <w:rsid w:val="000C670A"/>
    <w:rsid w:val="000C7B49"/>
    <w:rsid w:val="000C7FA6"/>
    <w:rsid w:val="000C7FFC"/>
    <w:rsid w:val="000D017E"/>
    <w:rsid w:val="000D08EF"/>
    <w:rsid w:val="000D239E"/>
    <w:rsid w:val="000D294B"/>
    <w:rsid w:val="000D2A6B"/>
    <w:rsid w:val="000D2AC3"/>
    <w:rsid w:val="000D3590"/>
    <w:rsid w:val="000D4159"/>
    <w:rsid w:val="000D4D3E"/>
    <w:rsid w:val="000D5774"/>
    <w:rsid w:val="000D5CAD"/>
    <w:rsid w:val="000D6597"/>
    <w:rsid w:val="000D6E5D"/>
    <w:rsid w:val="000D76B8"/>
    <w:rsid w:val="000E071F"/>
    <w:rsid w:val="000E15DC"/>
    <w:rsid w:val="000E1A25"/>
    <w:rsid w:val="000E20A6"/>
    <w:rsid w:val="000E238A"/>
    <w:rsid w:val="000E2730"/>
    <w:rsid w:val="000E320E"/>
    <w:rsid w:val="000E3CC6"/>
    <w:rsid w:val="000E42DE"/>
    <w:rsid w:val="000E4C1B"/>
    <w:rsid w:val="000E4F8C"/>
    <w:rsid w:val="000E5C58"/>
    <w:rsid w:val="000E5ED5"/>
    <w:rsid w:val="000E610F"/>
    <w:rsid w:val="000E611D"/>
    <w:rsid w:val="000E739A"/>
    <w:rsid w:val="000E7EB8"/>
    <w:rsid w:val="000E7F73"/>
    <w:rsid w:val="000F03F6"/>
    <w:rsid w:val="000F0A2E"/>
    <w:rsid w:val="000F104D"/>
    <w:rsid w:val="000F113C"/>
    <w:rsid w:val="000F1290"/>
    <w:rsid w:val="000F1C1C"/>
    <w:rsid w:val="000F1CCF"/>
    <w:rsid w:val="000F2B66"/>
    <w:rsid w:val="000F2D6D"/>
    <w:rsid w:val="000F3C28"/>
    <w:rsid w:val="000F4088"/>
    <w:rsid w:val="000F44D4"/>
    <w:rsid w:val="000F4F96"/>
    <w:rsid w:val="000F5A07"/>
    <w:rsid w:val="000F68B7"/>
    <w:rsid w:val="001003FA"/>
    <w:rsid w:val="0010044D"/>
    <w:rsid w:val="0010051D"/>
    <w:rsid w:val="00100606"/>
    <w:rsid w:val="00100990"/>
    <w:rsid w:val="0010099D"/>
    <w:rsid w:val="00100BD1"/>
    <w:rsid w:val="00100D91"/>
    <w:rsid w:val="001011D5"/>
    <w:rsid w:val="00101D65"/>
    <w:rsid w:val="00102F0D"/>
    <w:rsid w:val="00102F2B"/>
    <w:rsid w:val="0010312E"/>
    <w:rsid w:val="00103391"/>
    <w:rsid w:val="00103440"/>
    <w:rsid w:val="00103461"/>
    <w:rsid w:val="00103668"/>
    <w:rsid w:val="00104204"/>
    <w:rsid w:val="00104C11"/>
    <w:rsid w:val="00105071"/>
    <w:rsid w:val="00105707"/>
    <w:rsid w:val="00106B39"/>
    <w:rsid w:val="00106E6C"/>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D83"/>
    <w:rsid w:val="00120DAD"/>
    <w:rsid w:val="0012102E"/>
    <w:rsid w:val="001219B0"/>
    <w:rsid w:val="00121BF7"/>
    <w:rsid w:val="00121E12"/>
    <w:rsid w:val="00122C50"/>
    <w:rsid w:val="00122CF4"/>
    <w:rsid w:val="00123693"/>
    <w:rsid w:val="001243BC"/>
    <w:rsid w:val="00124736"/>
    <w:rsid w:val="001248F7"/>
    <w:rsid w:val="00124990"/>
    <w:rsid w:val="00124A63"/>
    <w:rsid w:val="00124F89"/>
    <w:rsid w:val="00124FB7"/>
    <w:rsid w:val="0012521D"/>
    <w:rsid w:val="00125A7B"/>
    <w:rsid w:val="00125AF2"/>
    <w:rsid w:val="00125CCF"/>
    <w:rsid w:val="001260FD"/>
    <w:rsid w:val="00126D51"/>
    <w:rsid w:val="0012731E"/>
    <w:rsid w:val="0012744D"/>
    <w:rsid w:val="001274AB"/>
    <w:rsid w:val="00127D78"/>
    <w:rsid w:val="00127DCD"/>
    <w:rsid w:val="00130039"/>
    <w:rsid w:val="001304C0"/>
    <w:rsid w:val="001305E6"/>
    <w:rsid w:val="001305EC"/>
    <w:rsid w:val="00130BEE"/>
    <w:rsid w:val="001315F2"/>
    <w:rsid w:val="00132214"/>
    <w:rsid w:val="00132231"/>
    <w:rsid w:val="00133148"/>
    <w:rsid w:val="00133A1F"/>
    <w:rsid w:val="00134237"/>
    <w:rsid w:val="001342C0"/>
    <w:rsid w:val="00134694"/>
    <w:rsid w:val="00134FE4"/>
    <w:rsid w:val="0013520A"/>
    <w:rsid w:val="00135710"/>
    <w:rsid w:val="00135B37"/>
    <w:rsid w:val="00135CCD"/>
    <w:rsid w:val="00136202"/>
    <w:rsid w:val="00136255"/>
    <w:rsid w:val="00136D43"/>
    <w:rsid w:val="0013709F"/>
    <w:rsid w:val="00137BE7"/>
    <w:rsid w:val="00137F60"/>
    <w:rsid w:val="0014004B"/>
    <w:rsid w:val="001400AB"/>
    <w:rsid w:val="00140584"/>
    <w:rsid w:val="00140A41"/>
    <w:rsid w:val="00140D88"/>
    <w:rsid w:val="00141189"/>
    <w:rsid w:val="001414AC"/>
    <w:rsid w:val="001419CD"/>
    <w:rsid w:val="001419EE"/>
    <w:rsid w:val="00142B67"/>
    <w:rsid w:val="00143028"/>
    <w:rsid w:val="0014325E"/>
    <w:rsid w:val="00143845"/>
    <w:rsid w:val="00143DB3"/>
    <w:rsid w:val="00143E29"/>
    <w:rsid w:val="001441A4"/>
    <w:rsid w:val="001443B4"/>
    <w:rsid w:val="00144AB1"/>
    <w:rsid w:val="00144E73"/>
    <w:rsid w:val="0014670B"/>
    <w:rsid w:val="00146BDF"/>
    <w:rsid w:val="00150295"/>
    <w:rsid w:val="0015105D"/>
    <w:rsid w:val="001516EA"/>
    <w:rsid w:val="0015172D"/>
    <w:rsid w:val="0015394F"/>
    <w:rsid w:val="00153E25"/>
    <w:rsid w:val="00153FA5"/>
    <w:rsid w:val="001544D3"/>
    <w:rsid w:val="00154505"/>
    <w:rsid w:val="00154B86"/>
    <w:rsid w:val="00154BF4"/>
    <w:rsid w:val="00155D25"/>
    <w:rsid w:val="001562A8"/>
    <w:rsid w:val="00156349"/>
    <w:rsid w:val="0015684D"/>
    <w:rsid w:val="00156C74"/>
    <w:rsid w:val="00156E90"/>
    <w:rsid w:val="00157D8E"/>
    <w:rsid w:val="00160549"/>
    <w:rsid w:val="00160602"/>
    <w:rsid w:val="001608E4"/>
    <w:rsid w:val="00160BBD"/>
    <w:rsid w:val="00160D5B"/>
    <w:rsid w:val="00160D9F"/>
    <w:rsid w:val="00160DA4"/>
    <w:rsid w:val="00162645"/>
    <w:rsid w:val="001633A9"/>
    <w:rsid w:val="001636C6"/>
    <w:rsid w:val="0016418C"/>
    <w:rsid w:val="00164870"/>
    <w:rsid w:val="001648FB"/>
    <w:rsid w:val="00164CC3"/>
    <w:rsid w:val="00164D3A"/>
    <w:rsid w:val="00164EBC"/>
    <w:rsid w:val="0016553F"/>
    <w:rsid w:val="00165573"/>
    <w:rsid w:val="00165577"/>
    <w:rsid w:val="0016584A"/>
    <w:rsid w:val="0016586E"/>
    <w:rsid w:val="0016603C"/>
    <w:rsid w:val="00166434"/>
    <w:rsid w:val="00166516"/>
    <w:rsid w:val="00166820"/>
    <w:rsid w:val="00170173"/>
    <w:rsid w:val="00170558"/>
    <w:rsid w:val="001705DE"/>
    <w:rsid w:val="001706E2"/>
    <w:rsid w:val="001707A7"/>
    <w:rsid w:val="00170CE1"/>
    <w:rsid w:val="00170D49"/>
    <w:rsid w:val="00171A80"/>
    <w:rsid w:val="0017284B"/>
    <w:rsid w:val="00172A0F"/>
    <w:rsid w:val="0017326E"/>
    <w:rsid w:val="00174843"/>
    <w:rsid w:val="00174CAA"/>
    <w:rsid w:val="00174D48"/>
    <w:rsid w:val="00174F1B"/>
    <w:rsid w:val="00175089"/>
    <w:rsid w:val="00175687"/>
    <w:rsid w:val="00175B9C"/>
    <w:rsid w:val="00176D13"/>
    <w:rsid w:val="001772A8"/>
    <w:rsid w:val="001777C6"/>
    <w:rsid w:val="00177958"/>
    <w:rsid w:val="00177CD5"/>
    <w:rsid w:val="00177E3E"/>
    <w:rsid w:val="00180443"/>
    <w:rsid w:val="00180B4C"/>
    <w:rsid w:val="0018179A"/>
    <w:rsid w:val="001817D2"/>
    <w:rsid w:val="00181E1F"/>
    <w:rsid w:val="00181F1C"/>
    <w:rsid w:val="0018218A"/>
    <w:rsid w:val="00182912"/>
    <w:rsid w:val="00184086"/>
    <w:rsid w:val="001842A6"/>
    <w:rsid w:val="00184618"/>
    <w:rsid w:val="00184919"/>
    <w:rsid w:val="00184E7C"/>
    <w:rsid w:val="00185365"/>
    <w:rsid w:val="00185F3B"/>
    <w:rsid w:val="00185FC6"/>
    <w:rsid w:val="0018613B"/>
    <w:rsid w:val="001865E6"/>
    <w:rsid w:val="001904A8"/>
    <w:rsid w:val="00191140"/>
    <w:rsid w:val="001916AA"/>
    <w:rsid w:val="00191BE4"/>
    <w:rsid w:val="001935E5"/>
    <w:rsid w:val="001937C4"/>
    <w:rsid w:val="00194118"/>
    <w:rsid w:val="00194866"/>
    <w:rsid w:val="00194F7C"/>
    <w:rsid w:val="001959DA"/>
    <w:rsid w:val="00195FFB"/>
    <w:rsid w:val="00197070"/>
    <w:rsid w:val="001979BA"/>
    <w:rsid w:val="001A009A"/>
    <w:rsid w:val="001A0186"/>
    <w:rsid w:val="001A0818"/>
    <w:rsid w:val="001A0A05"/>
    <w:rsid w:val="001A1138"/>
    <w:rsid w:val="001A13FA"/>
    <w:rsid w:val="001A1732"/>
    <w:rsid w:val="001A20E8"/>
    <w:rsid w:val="001A2CE9"/>
    <w:rsid w:val="001A3153"/>
    <w:rsid w:val="001A3A05"/>
    <w:rsid w:val="001A3ADF"/>
    <w:rsid w:val="001A3E18"/>
    <w:rsid w:val="001A43DE"/>
    <w:rsid w:val="001A4748"/>
    <w:rsid w:val="001A4E86"/>
    <w:rsid w:val="001A570F"/>
    <w:rsid w:val="001A7EEF"/>
    <w:rsid w:val="001A7F1F"/>
    <w:rsid w:val="001B005B"/>
    <w:rsid w:val="001B0B28"/>
    <w:rsid w:val="001B1079"/>
    <w:rsid w:val="001B148B"/>
    <w:rsid w:val="001B1976"/>
    <w:rsid w:val="001B2538"/>
    <w:rsid w:val="001B2A3F"/>
    <w:rsid w:val="001B2FAE"/>
    <w:rsid w:val="001B3448"/>
    <w:rsid w:val="001B4A0C"/>
    <w:rsid w:val="001B53DE"/>
    <w:rsid w:val="001B6423"/>
    <w:rsid w:val="001B7184"/>
    <w:rsid w:val="001B7FE6"/>
    <w:rsid w:val="001C11C5"/>
    <w:rsid w:val="001C2C97"/>
    <w:rsid w:val="001C2E71"/>
    <w:rsid w:val="001C2FA4"/>
    <w:rsid w:val="001C3F32"/>
    <w:rsid w:val="001C41C8"/>
    <w:rsid w:val="001C47BE"/>
    <w:rsid w:val="001C48B6"/>
    <w:rsid w:val="001C4A73"/>
    <w:rsid w:val="001C4C04"/>
    <w:rsid w:val="001C501A"/>
    <w:rsid w:val="001C57FF"/>
    <w:rsid w:val="001C59C0"/>
    <w:rsid w:val="001C5FEE"/>
    <w:rsid w:val="001C694F"/>
    <w:rsid w:val="001C6C9C"/>
    <w:rsid w:val="001C6D76"/>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468"/>
    <w:rsid w:val="001D6554"/>
    <w:rsid w:val="001D6EE5"/>
    <w:rsid w:val="001D7B52"/>
    <w:rsid w:val="001E053E"/>
    <w:rsid w:val="001E093F"/>
    <w:rsid w:val="001E1335"/>
    <w:rsid w:val="001E137B"/>
    <w:rsid w:val="001E1D6B"/>
    <w:rsid w:val="001E204B"/>
    <w:rsid w:val="001E2495"/>
    <w:rsid w:val="001E2579"/>
    <w:rsid w:val="001E2E97"/>
    <w:rsid w:val="001E3AAF"/>
    <w:rsid w:val="001E40D3"/>
    <w:rsid w:val="001E52DF"/>
    <w:rsid w:val="001E60BA"/>
    <w:rsid w:val="001E6CC9"/>
    <w:rsid w:val="001E702D"/>
    <w:rsid w:val="001E722B"/>
    <w:rsid w:val="001E7281"/>
    <w:rsid w:val="001E748B"/>
    <w:rsid w:val="001E7CE4"/>
    <w:rsid w:val="001F0A6E"/>
    <w:rsid w:val="001F0D23"/>
    <w:rsid w:val="001F0E4E"/>
    <w:rsid w:val="001F28BE"/>
    <w:rsid w:val="001F370B"/>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3CF"/>
    <w:rsid w:val="00203BD2"/>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5DC"/>
    <w:rsid w:val="00210B04"/>
    <w:rsid w:val="0021106D"/>
    <w:rsid w:val="00211C19"/>
    <w:rsid w:val="00211F1A"/>
    <w:rsid w:val="00211F6A"/>
    <w:rsid w:val="00212535"/>
    <w:rsid w:val="00213290"/>
    <w:rsid w:val="00213E2F"/>
    <w:rsid w:val="00213E32"/>
    <w:rsid w:val="00214276"/>
    <w:rsid w:val="002153A6"/>
    <w:rsid w:val="0021621A"/>
    <w:rsid w:val="00216492"/>
    <w:rsid w:val="0021698A"/>
    <w:rsid w:val="00216997"/>
    <w:rsid w:val="00216AA5"/>
    <w:rsid w:val="00220307"/>
    <w:rsid w:val="00220365"/>
    <w:rsid w:val="00220D79"/>
    <w:rsid w:val="00220FFE"/>
    <w:rsid w:val="00221BA5"/>
    <w:rsid w:val="00221F4F"/>
    <w:rsid w:val="00222980"/>
    <w:rsid w:val="0022333F"/>
    <w:rsid w:val="00223559"/>
    <w:rsid w:val="00223621"/>
    <w:rsid w:val="002241A2"/>
    <w:rsid w:val="00225EC5"/>
    <w:rsid w:val="00226061"/>
    <w:rsid w:val="0022617E"/>
    <w:rsid w:val="00226320"/>
    <w:rsid w:val="002267BC"/>
    <w:rsid w:val="002273DE"/>
    <w:rsid w:val="00227861"/>
    <w:rsid w:val="00227F96"/>
    <w:rsid w:val="00230C82"/>
    <w:rsid w:val="00231E9C"/>
    <w:rsid w:val="002322DE"/>
    <w:rsid w:val="0023260A"/>
    <w:rsid w:val="00232E32"/>
    <w:rsid w:val="002333D7"/>
    <w:rsid w:val="002345B4"/>
    <w:rsid w:val="00235187"/>
    <w:rsid w:val="00236150"/>
    <w:rsid w:val="00236166"/>
    <w:rsid w:val="00236EF6"/>
    <w:rsid w:val="00240B17"/>
    <w:rsid w:val="00240E5B"/>
    <w:rsid w:val="00241680"/>
    <w:rsid w:val="00241D78"/>
    <w:rsid w:val="00242FEE"/>
    <w:rsid w:val="002430F2"/>
    <w:rsid w:val="0024516A"/>
    <w:rsid w:val="00245337"/>
    <w:rsid w:val="00245C2C"/>
    <w:rsid w:val="002463C0"/>
    <w:rsid w:val="002463FA"/>
    <w:rsid w:val="00246DAE"/>
    <w:rsid w:val="00250C01"/>
    <w:rsid w:val="002521DC"/>
    <w:rsid w:val="00252228"/>
    <w:rsid w:val="00252859"/>
    <w:rsid w:val="00252E3D"/>
    <w:rsid w:val="00253319"/>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677"/>
    <w:rsid w:val="00261723"/>
    <w:rsid w:val="002617C8"/>
    <w:rsid w:val="002617F3"/>
    <w:rsid w:val="00261925"/>
    <w:rsid w:val="00261A38"/>
    <w:rsid w:val="0026386A"/>
    <w:rsid w:val="00263A2E"/>
    <w:rsid w:val="0026417F"/>
    <w:rsid w:val="0026552C"/>
    <w:rsid w:val="002656A2"/>
    <w:rsid w:val="00265B35"/>
    <w:rsid w:val="00265CDD"/>
    <w:rsid w:val="00265F07"/>
    <w:rsid w:val="00265FB6"/>
    <w:rsid w:val="00267125"/>
    <w:rsid w:val="00267993"/>
    <w:rsid w:val="00267B22"/>
    <w:rsid w:val="0027097C"/>
    <w:rsid w:val="002711B5"/>
    <w:rsid w:val="00271AD0"/>
    <w:rsid w:val="00271CB6"/>
    <w:rsid w:val="002722EA"/>
    <w:rsid w:val="0027248A"/>
    <w:rsid w:val="00272E2D"/>
    <w:rsid w:val="0027301A"/>
    <w:rsid w:val="002735FF"/>
    <w:rsid w:val="00273748"/>
    <w:rsid w:val="00273809"/>
    <w:rsid w:val="0027381F"/>
    <w:rsid w:val="002744AA"/>
    <w:rsid w:val="00274FAF"/>
    <w:rsid w:val="002753A1"/>
    <w:rsid w:val="00276ECC"/>
    <w:rsid w:val="00277FA1"/>
    <w:rsid w:val="00280846"/>
    <w:rsid w:val="002808CA"/>
    <w:rsid w:val="00281E5E"/>
    <w:rsid w:val="002821A0"/>
    <w:rsid w:val="00282AC5"/>
    <w:rsid w:val="00282DB1"/>
    <w:rsid w:val="00283BFE"/>
    <w:rsid w:val="00283D51"/>
    <w:rsid w:val="002840F4"/>
    <w:rsid w:val="00285733"/>
    <w:rsid w:val="00285983"/>
    <w:rsid w:val="00286AD9"/>
    <w:rsid w:val="00286AF4"/>
    <w:rsid w:val="0028765E"/>
    <w:rsid w:val="0028769B"/>
    <w:rsid w:val="00287BB2"/>
    <w:rsid w:val="00287D22"/>
    <w:rsid w:val="002900ED"/>
    <w:rsid w:val="00290164"/>
    <w:rsid w:val="0029037D"/>
    <w:rsid w:val="002906AC"/>
    <w:rsid w:val="00290D32"/>
    <w:rsid w:val="00290ECB"/>
    <w:rsid w:val="002911C7"/>
    <w:rsid w:val="00291936"/>
    <w:rsid w:val="00291A77"/>
    <w:rsid w:val="00291ABA"/>
    <w:rsid w:val="00291AC3"/>
    <w:rsid w:val="002923A3"/>
    <w:rsid w:val="002926AC"/>
    <w:rsid w:val="002927E7"/>
    <w:rsid w:val="00292A58"/>
    <w:rsid w:val="002931C6"/>
    <w:rsid w:val="00293265"/>
    <w:rsid w:val="0029332D"/>
    <w:rsid w:val="002937D4"/>
    <w:rsid w:val="00293AE8"/>
    <w:rsid w:val="00293D30"/>
    <w:rsid w:val="00293FFC"/>
    <w:rsid w:val="00294348"/>
    <w:rsid w:val="00294C1A"/>
    <w:rsid w:val="002950EF"/>
    <w:rsid w:val="00295592"/>
    <w:rsid w:val="00295EB3"/>
    <w:rsid w:val="002961D6"/>
    <w:rsid w:val="00296F0D"/>
    <w:rsid w:val="002972BA"/>
    <w:rsid w:val="00297E77"/>
    <w:rsid w:val="00297FEE"/>
    <w:rsid w:val="002A046D"/>
    <w:rsid w:val="002A0D02"/>
    <w:rsid w:val="002A127F"/>
    <w:rsid w:val="002A17C6"/>
    <w:rsid w:val="002A18C1"/>
    <w:rsid w:val="002A19C7"/>
    <w:rsid w:val="002A1D8D"/>
    <w:rsid w:val="002A2822"/>
    <w:rsid w:val="002A3A9F"/>
    <w:rsid w:val="002A3D1E"/>
    <w:rsid w:val="002A3E85"/>
    <w:rsid w:val="002A4265"/>
    <w:rsid w:val="002A50DF"/>
    <w:rsid w:val="002A51E3"/>
    <w:rsid w:val="002A566E"/>
    <w:rsid w:val="002A5B83"/>
    <w:rsid w:val="002A611E"/>
    <w:rsid w:val="002A7034"/>
    <w:rsid w:val="002A7E55"/>
    <w:rsid w:val="002B0A65"/>
    <w:rsid w:val="002B0CB2"/>
    <w:rsid w:val="002B0CF8"/>
    <w:rsid w:val="002B138E"/>
    <w:rsid w:val="002B1A68"/>
    <w:rsid w:val="002B1EF1"/>
    <w:rsid w:val="002B2A87"/>
    <w:rsid w:val="002B2E88"/>
    <w:rsid w:val="002B2EE9"/>
    <w:rsid w:val="002B34DB"/>
    <w:rsid w:val="002B39B4"/>
    <w:rsid w:val="002B3ACD"/>
    <w:rsid w:val="002B3F95"/>
    <w:rsid w:val="002B50AB"/>
    <w:rsid w:val="002B5E72"/>
    <w:rsid w:val="002B60CC"/>
    <w:rsid w:val="002B6FEA"/>
    <w:rsid w:val="002B7727"/>
    <w:rsid w:val="002B7EB0"/>
    <w:rsid w:val="002B7F18"/>
    <w:rsid w:val="002C006A"/>
    <w:rsid w:val="002C1258"/>
    <w:rsid w:val="002C17A8"/>
    <w:rsid w:val="002C1A57"/>
    <w:rsid w:val="002C2C44"/>
    <w:rsid w:val="002C3276"/>
    <w:rsid w:val="002C4E86"/>
    <w:rsid w:val="002C54C1"/>
    <w:rsid w:val="002C5E97"/>
    <w:rsid w:val="002C661C"/>
    <w:rsid w:val="002C6793"/>
    <w:rsid w:val="002C72B3"/>
    <w:rsid w:val="002C78B4"/>
    <w:rsid w:val="002C7B23"/>
    <w:rsid w:val="002D03AD"/>
    <w:rsid w:val="002D04FB"/>
    <w:rsid w:val="002D07BF"/>
    <w:rsid w:val="002D14AB"/>
    <w:rsid w:val="002D1B50"/>
    <w:rsid w:val="002D21D8"/>
    <w:rsid w:val="002D2A9C"/>
    <w:rsid w:val="002D5122"/>
    <w:rsid w:val="002D5AAD"/>
    <w:rsid w:val="002D5CA9"/>
    <w:rsid w:val="002D6984"/>
    <w:rsid w:val="002D6BF6"/>
    <w:rsid w:val="002D6CFB"/>
    <w:rsid w:val="002D6DBE"/>
    <w:rsid w:val="002D77B6"/>
    <w:rsid w:val="002D78B4"/>
    <w:rsid w:val="002D7C8E"/>
    <w:rsid w:val="002E15A7"/>
    <w:rsid w:val="002E160F"/>
    <w:rsid w:val="002E1EE8"/>
    <w:rsid w:val="002E2016"/>
    <w:rsid w:val="002E2074"/>
    <w:rsid w:val="002E276E"/>
    <w:rsid w:val="002E2B74"/>
    <w:rsid w:val="002E2FFE"/>
    <w:rsid w:val="002E3B9D"/>
    <w:rsid w:val="002E3EEA"/>
    <w:rsid w:val="002E3F91"/>
    <w:rsid w:val="002E40C5"/>
    <w:rsid w:val="002E4709"/>
    <w:rsid w:val="002E480D"/>
    <w:rsid w:val="002E5386"/>
    <w:rsid w:val="002E544D"/>
    <w:rsid w:val="002E5F6B"/>
    <w:rsid w:val="002E60B3"/>
    <w:rsid w:val="002E6499"/>
    <w:rsid w:val="002E649F"/>
    <w:rsid w:val="002E6DA0"/>
    <w:rsid w:val="002E7459"/>
    <w:rsid w:val="002E7544"/>
    <w:rsid w:val="002E7C0B"/>
    <w:rsid w:val="002E7F19"/>
    <w:rsid w:val="002E7FD7"/>
    <w:rsid w:val="002F084D"/>
    <w:rsid w:val="002F0A9A"/>
    <w:rsid w:val="002F1C64"/>
    <w:rsid w:val="002F1CE6"/>
    <w:rsid w:val="002F1DAD"/>
    <w:rsid w:val="002F308B"/>
    <w:rsid w:val="002F3699"/>
    <w:rsid w:val="002F3A33"/>
    <w:rsid w:val="002F3B04"/>
    <w:rsid w:val="002F41F3"/>
    <w:rsid w:val="002F4811"/>
    <w:rsid w:val="002F48A7"/>
    <w:rsid w:val="002F6672"/>
    <w:rsid w:val="002F6A58"/>
    <w:rsid w:val="002F70BE"/>
    <w:rsid w:val="002F717F"/>
    <w:rsid w:val="002F7EB1"/>
    <w:rsid w:val="003003B7"/>
    <w:rsid w:val="00300B30"/>
    <w:rsid w:val="00301CAE"/>
    <w:rsid w:val="00302138"/>
    <w:rsid w:val="00302A6E"/>
    <w:rsid w:val="00303864"/>
    <w:rsid w:val="00303DF2"/>
    <w:rsid w:val="00304AEA"/>
    <w:rsid w:val="00304B56"/>
    <w:rsid w:val="003051D8"/>
    <w:rsid w:val="00305F81"/>
    <w:rsid w:val="00307DBE"/>
    <w:rsid w:val="003105D9"/>
    <w:rsid w:val="003109E1"/>
    <w:rsid w:val="00310B4A"/>
    <w:rsid w:val="00311D0A"/>
    <w:rsid w:val="00313147"/>
    <w:rsid w:val="0031358C"/>
    <w:rsid w:val="00313B45"/>
    <w:rsid w:val="00313E32"/>
    <w:rsid w:val="003141E8"/>
    <w:rsid w:val="00314264"/>
    <w:rsid w:val="00314319"/>
    <w:rsid w:val="0031559E"/>
    <w:rsid w:val="003156BC"/>
    <w:rsid w:val="00315A92"/>
    <w:rsid w:val="00315CA8"/>
    <w:rsid w:val="00316D00"/>
    <w:rsid w:val="0031715D"/>
    <w:rsid w:val="00320345"/>
    <w:rsid w:val="0032192E"/>
    <w:rsid w:val="00321A1D"/>
    <w:rsid w:val="00322A3E"/>
    <w:rsid w:val="003238C3"/>
    <w:rsid w:val="00323E6D"/>
    <w:rsid w:val="00324781"/>
    <w:rsid w:val="00324BCD"/>
    <w:rsid w:val="00324F30"/>
    <w:rsid w:val="00325023"/>
    <w:rsid w:val="0032533F"/>
    <w:rsid w:val="00325FD8"/>
    <w:rsid w:val="003265B9"/>
    <w:rsid w:val="003265FC"/>
    <w:rsid w:val="00327232"/>
    <w:rsid w:val="003278CD"/>
    <w:rsid w:val="00327DD2"/>
    <w:rsid w:val="00328A7B"/>
    <w:rsid w:val="00330864"/>
    <w:rsid w:val="0033103B"/>
    <w:rsid w:val="00331182"/>
    <w:rsid w:val="00332AB2"/>
    <w:rsid w:val="00332C60"/>
    <w:rsid w:val="00333007"/>
    <w:rsid w:val="00333B87"/>
    <w:rsid w:val="00333D81"/>
    <w:rsid w:val="003342E1"/>
    <w:rsid w:val="003343F8"/>
    <w:rsid w:val="00335189"/>
    <w:rsid w:val="0033550F"/>
    <w:rsid w:val="0033678D"/>
    <w:rsid w:val="00337355"/>
    <w:rsid w:val="003373DB"/>
    <w:rsid w:val="0033777C"/>
    <w:rsid w:val="0033795C"/>
    <w:rsid w:val="0034018E"/>
    <w:rsid w:val="00340192"/>
    <w:rsid w:val="0034062D"/>
    <w:rsid w:val="00340692"/>
    <w:rsid w:val="00340EE0"/>
    <w:rsid w:val="00340FFA"/>
    <w:rsid w:val="003412B1"/>
    <w:rsid w:val="003415B6"/>
    <w:rsid w:val="00341764"/>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81D"/>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3379"/>
    <w:rsid w:val="00354B78"/>
    <w:rsid w:val="0035596B"/>
    <w:rsid w:val="00355D22"/>
    <w:rsid w:val="00355EDF"/>
    <w:rsid w:val="0035603F"/>
    <w:rsid w:val="003561F4"/>
    <w:rsid w:val="0035658A"/>
    <w:rsid w:val="00357593"/>
    <w:rsid w:val="00357ADD"/>
    <w:rsid w:val="00357DC7"/>
    <w:rsid w:val="00360444"/>
    <w:rsid w:val="00360501"/>
    <w:rsid w:val="0036051A"/>
    <w:rsid w:val="003605F6"/>
    <w:rsid w:val="00361551"/>
    <w:rsid w:val="00362847"/>
    <w:rsid w:val="003629E4"/>
    <w:rsid w:val="003639AA"/>
    <w:rsid w:val="00363E13"/>
    <w:rsid w:val="00364141"/>
    <w:rsid w:val="003648BA"/>
    <w:rsid w:val="00364911"/>
    <w:rsid w:val="00364F4B"/>
    <w:rsid w:val="00365549"/>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F2A"/>
    <w:rsid w:val="00374B6B"/>
    <w:rsid w:val="00374D92"/>
    <w:rsid w:val="003751AD"/>
    <w:rsid w:val="00376A71"/>
    <w:rsid w:val="00377222"/>
    <w:rsid w:val="003778BE"/>
    <w:rsid w:val="003779A2"/>
    <w:rsid w:val="003800AF"/>
    <w:rsid w:val="0038139C"/>
    <w:rsid w:val="00381E84"/>
    <w:rsid w:val="00382017"/>
    <w:rsid w:val="003823E1"/>
    <w:rsid w:val="0038245E"/>
    <w:rsid w:val="00382798"/>
    <w:rsid w:val="00383436"/>
    <w:rsid w:val="00383CAA"/>
    <w:rsid w:val="003842E9"/>
    <w:rsid w:val="00384BE4"/>
    <w:rsid w:val="00384CB4"/>
    <w:rsid w:val="00384DBB"/>
    <w:rsid w:val="003859E2"/>
    <w:rsid w:val="00385B97"/>
    <w:rsid w:val="00386157"/>
    <w:rsid w:val="003862FA"/>
    <w:rsid w:val="00386912"/>
    <w:rsid w:val="00386AAC"/>
    <w:rsid w:val="00386ADE"/>
    <w:rsid w:val="00386C8D"/>
    <w:rsid w:val="00390D0A"/>
    <w:rsid w:val="00390F03"/>
    <w:rsid w:val="00390F2A"/>
    <w:rsid w:val="003911FA"/>
    <w:rsid w:val="00391AB2"/>
    <w:rsid w:val="00391E14"/>
    <w:rsid w:val="003936AA"/>
    <w:rsid w:val="00393C0E"/>
    <w:rsid w:val="003945AA"/>
    <w:rsid w:val="0039545C"/>
    <w:rsid w:val="003959F6"/>
    <w:rsid w:val="003963D1"/>
    <w:rsid w:val="00396DE4"/>
    <w:rsid w:val="00396E8A"/>
    <w:rsid w:val="003A05B0"/>
    <w:rsid w:val="003A0AD2"/>
    <w:rsid w:val="003A0D0D"/>
    <w:rsid w:val="003A1ED1"/>
    <w:rsid w:val="003A2584"/>
    <w:rsid w:val="003A2654"/>
    <w:rsid w:val="003A29A9"/>
    <w:rsid w:val="003A2D48"/>
    <w:rsid w:val="003A2FDC"/>
    <w:rsid w:val="003A3116"/>
    <w:rsid w:val="003A337E"/>
    <w:rsid w:val="003A3FB0"/>
    <w:rsid w:val="003A44C6"/>
    <w:rsid w:val="003A4E63"/>
    <w:rsid w:val="003A5367"/>
    <w:rsid w:val="003A54A7"/>
    <w:rsid w:val="003A71A0"/>
    <w:rsid w:val="003A728F"/>
    <w:rsid w:val="003A73C1"/>
    <w:rsid w:val="003A7599"/>
    <w:rsid w:val="003A79B2"/>
    <w:rsid w:val="003A7B29"/>
    <w:rsid w:val="003B01FD"/>
    <w:rsid w:val="003B07C0"/>
    <w:rsid w:val="003B09A5"/>
    <w:rsid w:val="003B0A07"/>
    <w:rsid w:val="003B0D27"/>
    <w:rsid w:val="003B1612"/>
    <w:rsid w:val="003B2188"/>
    <w:rsid w:val="003B219B"/>
    <w:rsid w:val="003B285F"/>
    <w:rsid w:val="003B2B65"/>
    <w:rsid w:val="003B32C1"/>
    <w:rsid w:val="003B3A4B"/>
    <w:rsid w:val="003B3F08"/>
    <w:rsid w:val="003B479C"/>
    <w:rsid w:val="003B47AE"/>
    <w:rsid w:val="003B48C0"/>
    <w:rsid w:val="003B55DE"/>
    <w:rsid w:val="003B5DF2"/>
    <w:rsid w:val="003B6511"/>
    <w:rsid w:val="003B6D97"/>
    <w:rsid w:val="003B7226"/>
    <w:rsid w:val="003B74E1"/>
    <w:rsid w:val="003B791E"/>
    <w:rsid w:val="003B7EA4"/>
    <w:rsid w:val="003C0AA6"/>
    <w:rsid w:val="003C0D1F"/>
    <w:rsid w:val="003C1180"/>
    <w:rsid w:val="003C1379"/>
    <w:rsid w:val="003C181E"/>
    <w:rsid w:val="003C2524"/>
    <w:rsid w:val="003C2A40"/>
    <w:rsid w:val="003C493E"/>
    <w:rsid w:val="003C4C35"/>
    <w:rsid w:val="003C502C"/>
    <w:rsid w:val="003C5CFB"/>
    <w:rsid w:val="003C5E76"/>
    <w:rsid w:val="003C609E"/>
    <w:rsid w:val="003C6275"/>
    <w:rsid w:val="003C62F2"/>
    <w:rsid w:val="003C65E9"/>
    <w:rsid w:val="003C6615"/>
    <w:rsid w:val="003C674E"/>
    <w:rsid w:val="003C6AD6"/>
    <w:rsid w:val="003C6CE4"/>
    <w:rsid w:val="003C709C"/>
    <w:rsid w:val="003D0233"/>
    <w:rsid w:val="003D023E"/>
    <w:rsid w:val="003D084B"/>
    <w:rsid w:val="003D1078"/>
    <w:rsid w:val="003D129F"/>
    <w:rsid w:val="003D2C66"/>
    <w:rsid w:val="003D4284"/>
    <w:rsid w:val="003D4382"/>
    <w:rsid w:val="003D43E5"/>
    <w:rsid w:val="003D47AF"/>
    <w:rsid w:val="003D48F4"/>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26F6"/>
    <w:rsid w:val="003E4181"/>
    <w:rsid w:val="003E4719"/>
    <w:rsid w:val="003E4785"/>
    <w:rsid w:val="003E4927"/>
    <w:rsid w:val="003E4D76"/>
    <w:rsid w:val="003E5379"/>
    <w:rsid w:val="003E55B1"/>
    <w:rsid w:val="003E5730"/>
    <w:rsid w:val="003E5EE9"/>
    <w:rsid w:val="003E6C10"/>
    <w:rsid w:val="003E6D56"/>
    <w:rsid w:val="003E6E03"/>
    <w:rsid w:val="003E74B0"/>
    <w:rsid w:val="003E7DE1"/>
    <w:rsid w:val="003F004A"/>
    <w:rsid w:val="003F092F"/>
    <w:rsid w:val="003F0AE3"/>
    <w:rsid w:val="003F1437"/>
    <w:rsid w:val="003F185C"/>
    <w:rsid w:val="003F1DD8"/>
    <w:rsid w:val="003F2446"/>
    <w:rsid w:val="003F2479"/>
    <w:rsid w:val="003F2D4E"/>
    <w:rsid w:val="003F305B"/>
    <w:rsid w:val="003F3197"/>
    <w:rsid w:val="003F367F"/>
    <w:rsid w:val="003F368C"/>
    <w:rsid w:val="003F36A3"/>
    <w:rsid w:val="003F3A4A"/>
    <w:rsid w:val="003F57F2"/>
    <w:rsid w:val="003F5CD4"/>
    <w:rsid w:val="003F675F"/>
    <w:rsid w:val="003F6883"/>
    <w:rsid w:val="003F6C4D"/>
    <w:rsid w:val="003F6E6A"/>
    <w:rsid w:val="003F6F05"/>
    <w:rsid w:val="003F7C89"/>
    <w:rsid w:val="003F7D3B"/>
    <w:rsid w:val="00400200"/>
    <w:rsid w:val="00400869"/>
    <w:rsid w:val="004011D9"/>
    <w:rsid w:val="00401A9B"/>
    <w:rsid w:val="004021C4"/>
    <w:rsid w:val="004021DF"/>
    <w:rsid w:val="00402AD3"/>
    <w:rsid w:val="004036E0"/>
    <w:rsid w:val="004037DD"/>
    <w:rsid w:val="00403EDC"/>
    <w:rsid w:val="00404065"/>
    <w:rsid w:val="0040443F"/>
    <w:rsid w:val="004053E1"/>
    <w:rsid w:val="004055C9"/>
    <w:rsid w:val="00405763"/>
    <w:rsid w:val="00406952"/>
    <w:rsid w:val="00407104"/>
    <w:rsid w:val="004073D7"/>
    <w:rsid w:val="00407603"/>
    <w:rsid w:val="004076F7"/>
    <w:rsid w:val="00407F1C"/>
    <w:rsid w:val="004107A9"/>
    <w:rsid w:val="004119BA"/>
    <w:rsid w:val="004122ED"/>
    <w:rsid w:val="00412516"/>
    <w:rsid w:val="00412C7A"/>
    <w:rsid w:val="00413089"/>
    <w:rsid w:val="004130BD"/>
    <w:rsid w:val="00413DFC"/>
    <w:rsid w:val="0041402E"/>
    <w:rsid w:val="00414DDA"/>
    <w:rsid w:val="00414DF1"/>
    <w:rsid w:val="00414E9B"/>
    <w:rsid w:val="0041506F"/>
    <w:rsid w:val="00415D0B"/>
    <w:rsid w:val="00415EFA"/>
    <w:rsid w:val="00415F27"/>
    <w:rsid w:val="00416A59"/>
    <w:rsid w:val="00416D8E"/>
    <w:rsid w:val="004170DD"/>
    <w:rsid w:val="0041775A"/>
    <w:rsid w:val="00417CA8"/>
    <w:rsid w:val="00420140"/>
    <w:rsid w:val="0042021B"/>
    <w:rsid w:val="004202BA"/>
    <w:rsid w:val="0042080B"/>
    <w:rsid w:val="00421408"/>
    <w:rsid w:val="0042190C"/>
    <w:rsid w:val="00421E20"/>
    <w:rsid w:val="00422721"/>
    <w:rsid w:val="00422A4C"/>
    <w:rsid w:val="00422A84"/>
    <w:rsid w:val="004230DE"/>
    <w:rsid w:val="00423B4A"/>
    <w:rsid w:val="004246E7"/>
    <w:rsid w:val="00424EA3"/>
    <w:rsid w:val="00425359"/>
    <w:rsid w:val="00425856"/>
    <w:rsid w:val="00426BA6"/>
    <w:rsid w:val="00427410"/>
    <w:rsid w:val="004277CA"/>
    <w:rsid w:val="00427990"/>
    <w:rsid w:val="00427A6C"/>
    <w:rsid w:val="004307A2"/>
    <w:rsid w:val="00430FD9"/>
    <w:rsid w:val="00430FDB"/>
    <w:rsid w:val="00431129"/>
    <w:rsid w:val="00431629"/>
    <w:rsid w:val="004316D7"/>
    <w:rsid w:val="00431740"/>
    <w:rsid w:val="00431B71"/>
    <w:rsid w:val="00431C55"/>
    <w:rsid w:val="00431EDA"/>
    <w:rsid w:val="00431F33"/>
    <w:rsid w:val="0043231C"/>
    <w:rsid w:val="00432470"/>
    <w:rsid w:val="00432837"/>
    <w:rsid w:val="00432C72"/>
    <w:rsid w:val="00433207"/>
    <w:rsid w:val="0043396E"/>
    <w:rsid w:val="004339DC"/>
    <w:rsid w:val="00433A09"/>
    <w:rsid w:val="004350B5"/>
    <w:rsid w:val="00435447"/>
    <w:rsid w:val="00435EA4"/>
    <w:rsid w:val="00435EDE"/>
    <w:rsid w:val="004370AA"/>
    <w:rsid w:val="00440D8A"/>
    <w:rsid w:val="00441A6B"/>
    <w:rsid w:val="00441EA1"/>
    <w:rsid w:val="0044294C"/>
    <w:rsid w:val="00443B3B"/>
    <w:rsid w:val="00443E2F"/>
    <w:rsid w:val="00445418"/>
    <w:rsid w:val="0044564C"/>
    <w:rsid w:val="00445798"/>
    <w:rsid w:val="004462DD"/>
    <w:rsid w:val="00446E40"/>
    <w:rsid w:val="0044725C"/>
    <w:rsid w:val="00447465"/>
    <w:rsid w:val="004479B1"/>
    <w:rsid w:val="004505C1"/>
    <w:rsid w:val="004507B8"/>
    <w:rsid w:val="00450CD0"/>
    <w:rsid w:val="00451065"/>
    <w:rsid w:val="0045133B"/>
    <w:rsid w:val="00451E3E"/>
    <w:rsid w:val="00452011"/>
    <w:rsid w:val="00452D4A"/>
    <w:rsid w:val="00453647"/>
    <w:rsid w:val="0045384E"/>
    <w:rsid w:val="00453C82"/>
    <w:rsid w:val="00453EC6"/>
    <w:rsid w:val="004546BE"/>
    <w:rsid w:val="004549EA"/>
    <w:rsid w:val="00454CC0"/>
    <w:rsid w:val="0045512F"/>
    <w:rsid w:val="0045540E"/>
    <w:rsid w:val="00455494"/>
    <w:rsid w:val="00455AB5"/>
    <w:rsid w:val="00455CBE"/>
    <w:rsid w:val="00455EB7"/>
    <w:rsid w:val="00455FD5"/>
    <w:rsid w:val="00457B6F"/>
    <w:rsid w:val="00457CC6"/>
    <w:rsid w:val="004602E1"/>
    <w:rsid w:val="0046036D"/>
    <w:rsid w:val="004609C2"/>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697C"/>
    <w:rsid w:val="00466F3B"/>
    <w:rsid w:val="0046744C"/>
    <w:rsid w:val="00467518"/>
    <w:rsid w:val="00471425"/>
    <w:rsid w:val="00471443"/>
    <w:rsid w:val="00472103"/>
    <w:rsid w:val="004728ED"/>
    <w:rsid w:val="004737D0"/>
    <w:rsid w:val="00473EFE"/>
    <w:rsid w:val="00474F4B"/>
    <w:rsid w:val="00475ACE"/>
    <w:rsid w:val="00475C7D"/>
    <w:rsid w:val="00476C51"/>
    <w:rsid w:val="00476CBE"/>
    <w:rsid w:val="0047722E"/>
    <w:rsid w:val="004773FC"/>
    <w:rsid w:val="00477623"/>
    <w:rsid w:val="00480328"/>
    <w:rsid w:val="004804EA"/>
    <w:rsid w:val="00480B9F"/>
    <w:rsid w:val="00480FDF"/>
    <w:rsid w:val="0048110E"/>
    <w:rsid w:val="00482163"/>
    <w:rsid w:val="00482AA9"/>
    <w:rsid w:val="004830F4"/>
    <w:rsid w:val="004834FC"/>
    <w:rsid w:val="00483B15"/>
    <w:rsid w:val="00483FB9"/>
    <w:rsid w:val="004845C8"/>
    <w:rsid w:val="004849BE"/>
    <w:rsid w:val="004866B0"/>
    <w:rsid w:val="00486C44"/>
    <w:rsid w:val="004875D5"/>
    <w:rsid w:val="004875F1"/>
    <w:rsid w:val="004903FB"/>
    <w:rsid w:val="00491176"/>
    <w:rsid w:val="004913E1"/>
    <w:rsid w:val="004919E4"/>
    <w:rsid w:val="00491F90"/>
    <w:rsid w:val="0049237B"/>
    <w:rsid w:val="00492C93"/>
    <w:rsid w:val="00492E29"/>
    <w:rsid w:val="00493D94"/>
    <w:rsid w:val="004946CD"/>
    <w:rsid w:val="00494AE7"/>
    <w:rsid w:val="00494E37"/>
    <w:rsid w:val="00495BBC"/>
    <w:rsid w:val="00495FC7"/>
    <w:rsid w:val="0049669A"/>
    <w:rsid w:val="00496877"/>
    <w:rsid w:val="00496B3C"/>
    <w:rsid w:val="00496C51"/>
    <w:rsid w:val="004974D8"/>
    <w:rsid w:val="004977C7"/>
    <w:rsid w:val="004A03F8"/>
    <w:rsid w:val="004A13C4"/>
    <w:rsid w:val="004A1BC0"/>
    <w:rsid w:val="004A1F98"/>
    <w:rsid w:val="004A3794"/>
    <w:rsid w:val="004A4C06"/>
    <w:rsid w:val="004A538F"/>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507"/>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FD"/>
    <w:rsid w:val="004C2864"/>
    <w:rsid w:val="004C2BFF"/>
    <w:rsid w:val="004C30A7"/>
    <w:rsid w:val="004C41A0"/>
    <w:rsid w:val="004C4681"/>
    <w:rsid w:val="004C49F0"/>
    <w:rsid w:val="004C4F8F"/>
    <w:rsid w:val="004C5112"/>
    <w:rsid w:val="004C52CE"/>
    <w:rsid w:val="004C6779"/>
    <w:rsid w:val="004C77A7"/>
    <w:rsid w:val="004D067A"/>
    <w:rsid w:val="004D0D16"/>
    <w:rsid w:val="004D133F"/>
    <w:rsid w:val="004D2BC8"/>
    <w:rsid w:val="004D31CA"/>
    <w:rsid w:val="004D3268"/>
    <w:rsid w:val="004D374E"/>
    <w:rsid w:val="004D38D3"/>
    <w:rsid w:val="004D39AE"/>
    <w:rsid w:val="004D6968"/>
    <w:rsid w:val="004D6DCA"/>
    <w:rsid w:val="004D715C"/>
    <w:rsid w:val="004D7205"/>
    <w:rsid w:val="004D7340"/>
    <w:rsid w:val="004E0194"/>
    <w:rsid w:val="004E1325"/>
    <w:rsid w:val="004E1905"/>
    <w:rsid w:val="004E1E6B"/>
    <w:rsid w:val="004E2308"/>
    <w:rsid w:val="004E2404"/>
    <w:rsid w:val="004E2628"/>
    <w:rsid w:val="004E2A2E"/>
    <w:rsid w:val="004E2F37"/>
    <w:rsid w:val="004E3074"/>
    <w:rsid w:val="004E3BF3"/>
    <w:rsid w:val="004E4437"/>
    <w:rsid w:val="004E469C"/>
    <w:rsid w:val="004E4A16"/>
    <w:rsid w:val="004E52AA"/>
    <w:rsid w:val="004E54DA"/>
    <w:rsid w:val="004E5811"/>
    <w:rsid w:val="004E6FA6"/>
    <w:rsid w:val="004EE66A"/>
    <w:rsid w:val="004F0A3B"/>
    <w:rsid w:val="004F0BDB"/>
    <w:rsid w:val="004F0C21"/>
    <w:rsid w:val="004F1177"/>
    <w:rsid w:val="004F1294"/>
    <w:rsid w:val="004F16B4"/>
    <w:rsid w:val="004F1A89"/>
    <w:rsid w:val="004F20C3"/>
    <w:rsid w:val="004F2445"/>
    <w:rsid w:val="004F2773"/>
    <w:rsid w:val="004F299C"/>
    <w:rsid w:val="004F2E9D"/>
    <w:rsid w:val="004F30F6"/>
    <w:rsid w:val="004F45F2"/>
    <w:rsid w:val="004F563A"/>
    <w:rsid w:val="004F56C3"/>
    <w:rsid w:val="004F5DF9"/>
    <w:rsid w:val="004F6042"/>
    <w:rsid w:val="004F65CC"/>
    <w:rsid w:val="004F66B4"/>
    <w:rsid w:val="004F6C38"/>
    <w:rsid w:val="004F737D"/>
    <w:rsid w:val="004F78C6"/>
    <w:rsid w:val="0050032A"/>
    <w:rsid w:val="00500584"/>
    <w:rsid w:val="005009C7"/>
    <w:rsid w:val="005012EF"/>
    <w:rsid w:val="0050139A"/>
    <w:rsid w:val="005014F9"/>
    <w:rsid w:val="00501790"/>
    <w:rsid w:val="0050224C"/>
    <w:rsid w:val="005024BD"/>
    <w:rsid w:val="0050256B"/>
    <w:rsid w:val="0050340D"/>
    <w:rsid w:val="005037A6"/>
    <w:rsid w:val="00503938"/>
    <w:rsid w:val="00505645"/>
    <w:rsid w:val="00505817"/>
    <w:rsid w:val="00505A4C"/>
    <w:rsid w:val="00506818"/>
    <w:rsid w:val="005072FA"/>
    <w:rsid w:val="005076BB"/>
    <w:rsid w:val="005077D1"/>
    <w:rsid w:val="00507FE8"/>
    <w:rsid w:val="005104ED"/>
    <w:rsid w:val="00510960"/>
    <w:rsid w:val="00510A57"/>
    <w:rsid w:val="005128F7"/>
    <w:rsid w:val="00512D53"/>
    <w:rsid w:val="005132A8"/>
    <w:rsid w:val="00513768"/>
    <w:rsid w:val="005137FD"/>
    <w:rsid w:val="00513C6E"/>
    <w:rsid w:val="0051477F"/>
    <w:rsid w:val="00514883"/>
    <w:rsid w:val="005154BE"/>
    <w:rsid w:val="0051571F"/>
    <w:rsid w:val="00515BBC"/>
    <w:rsid w:val="00515F4F"/>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3E99"/>
    <w:rsid w:val="00524710"/>
    <w:rsid w:val="00525315"/>
    <w:rsid w:val="005259D4"/>
    <w:rsid w:val="00525A84"/>
    <w:rsid w:val="00525BE2"/>
    <w:rsid w:val="005268EB"/>
    <w:rsid w:val="00526C3D"/>
    <w:rsid w:val="005273E0"/>
    <w:rsid w:val="005276CE"/>
    <w:rsid w:val="00527D57"/>
    <w:rsid w:val="00530AE8"/>
    <w:rsid w:val="0053119E"/>
    <w:rsid w:val="0053132E"/>
    <w:rsid w:val="00531425"/>
    <w:rsid w:val="00532126"/>
    <w:rsid w:val="00532993"/>
    <w:rsid w:val="00532A04"/>
    <w:rsid w:val="00533498"/>
    <w:rsid w:val="00533750"/>
    <w:rsid w:val="005338DF"/>
    <w:rsid w:val="0053391D"/>
    <w:rsid w:val="0053498D"/>
    <w:rsid w:val="00534B33"/>
    <w:rsid w:val="005356C1"/>
    <w:rsid w:val="00535A68"/>
    <w:rsid w:val="00536923"/>
    <w:rsid w:val="00537A7D"/>
    <w:rsid w:val="0054016D"/>
    <w:rsid w:val="005402E7"/>
    <w:rsid w:val="0054077F"/>
    <w:rsid w:val="00540A4E"/>
    <w:rsid w:val="00541DB9"/>
    <w:rsid w:val="005434D7"/>
    <w:rsid w:val="0054384E"/>
    <w:rsid w:val="00544C09"/>
    <w:rsid w:val="00545B8E"/>
    <w:rsid w:val="00547069"/>
    <w:rsid w:val="00550065"/>
    <w:rsid w:val="0055057F"/>
    <w:rsid w:val="00550A85"/>
    <w:rsid w:val="00551CE8"/>
    <w:rsid w:val="00551F75"/>
    <w:rsid w:val="005520B4"/>
    <w:rsid w:val="005522B9"/>
    <w:rsid w:val="00552879"/>
    <w:rsid w:val="00552F78"/>
    <w:rsid w:val="00553389"/>
    <w:rsid w:val="005539FC"/>
    <w:rsid w:val="00553D9A"/>
    <w:rsid w:val="00554F4E"/>
    <w:rsid w:val="00555496"/>
    <w:rsid w:val="005555D6"/>
    <w:rsid w:val="00556D01"/>
    <w:rsid w:val="00557403"/>
    <w:rsid w:val="00557405"/>
    <w:rsid w:val="00557679"/>
    <w:rsid w:val="00557B3A"/>
    <w:rsid w:val="00560149"/>
    <w:rsid w:val="0056038A"/>
    <w:rsid w:val="0056091A"/>
    <w:rsid w:val="00561103"/>
    <w:rsid w:val="00561B3E"/>
    <w:rsid w:val="00561C04"/>
    <w:rsid w:val="00561C8A"/>
    <w:rsid w:val="0056213B"/>
    <w:rsid w:val="00562331"/>
    <w:rsid w:val="00562899"/>
    <w:rsid w:val="00562B21"/>
    <w:rsid w:val="00562E08"/>
    <w:rsid w:val="00562F82"/>
    <w:rsid w:val="00563591"/>
    <w:rsid w:val="0056373B"/>
    <w:rsid w:val="00564913"/>
    <w:rsid w:val="00564978"/>
    <w:rsid w:val="005652D1"/>
    <w:rsid w:val="00565AD2"/>
    <w:rsid w:val="005663FC"/>
    <w:rsid w:val="00566D73"/>
    <w:rsid w:val="005678D0"/>
    <w:rsid w:val="00567C15"/>
    <w:rsid w:val="00570B5A"/>
    <w:rsid w:val="00570DD6"/>
    <w:rsid w:val="0057249A"/>
    <w:rsid w:val="00572663"/>
    <w:rsid w:val="00572948"/>
    <w:rsid w:val="00572EE5"/>
    <w:rsid w:val="00573BD8"/>
    <w:rsid w:val="00575326"/>
    <w:rsid w:val="00575764"/>
    <w:rsid w:val="00575FA2"/>
    <w:rsid w:val="00576256"/>
    <w:rsid w:val="005762B2"/>
    <w:rsid w:val="00577B8D"/>
    <w:rsid w:val="005800D8"/>
    <w:rsid w:val="00580C15"/>
    <w:rsid w:val="00581347"/>
    <w:rsid w:val="00581492"/>
    <w:rsid w:val="00581688"/>
    <w:rsid w:val="005817F5"/>
    <w:rsid w:val="00581981"/>
    <w:rsid w:val="005819EE"/>
    <w:rsid w:val="00581EA5"/>
    <w:rsid w:val="0058251E"/>
    <w:rsid w:val="00583D86"/>
    <w:rsid w:val="00584482"/>
    <w:rsid w:val="005846C9"/>
    <w:rsid w:val="00584FA3"/>
    <w:rsid w:val="00585EEB"/>
    <w:rsid w:val="00586906"/>
    <w:rsid w:val="0058729D"/>
    <w:rsid w:val="005872CC"/>
    <w:rsid w:val="005873FC"/>
    <w:rsid w:val="00590646"/>
    <w:rsid w:val="00590EAF"/>
    <w:rsid w:val="00591709"/>
    <w:rsid w:val="00591ADF"/>
    <w:rsid w:val="00592626"/>
    <w:rsid w:val="005926A6"/>
    <w:rsid w:val="00592C40"/>
    <w:rsid w:val="00592FEA"/>
    <w:rsid w:val="00593A7A"/>
    <w:rsid w:val="005941CA"/>
    <w:rsid w:val="0059549E"/>
    <w:rsid w:val="005954DF"/>
    <w:rsid w:val="005957DD"/>
    <w:rsid w:val="00595DA6"/>
    <w:rsid w:val="00596883"/>
    <w:rsid w:val="00596C72"/>
    <w:rsid w:val="00596EB2"/>
    <w:rsid w:val="00597898"/>
    <w:rsid w:val="00597AC2"/>
    <w:rsid w:val="00597CA8"/>
    <w:rsid w:val="005A0202"/>
    <w:rsid w:val="005A0528"/>
    <w:rsid w:val="005A0C51"/>
    <w:rsid w:val="005A1DF1"/>
    <w:rsid w:val="005A29E3"/>
    <w:rsid w:val="005A3B20"/>
    <w:rsid w:val="005A3B57"/>
    <w:rsid w:val="005A3F8A"/>
    <w:rsid w:val="005A445B"/>
    <w:rsid w:val="005A4F54"/>
    <w:rsid w:val="005A507E"/>
    <w:rsid w:val="005A510C"/>
    <w:rsid w:val="005A511F"/>
    <w:rsid w:val="005A5A4F"/>
    <w:rsid w:val="005A5C12"/>
    <w:rsid w:val="005A640F"/>
    <w:rsid w:val="005A6547"/>
    <w:rsid w:val="005A65CD"/>
    <w:rsid w:val="005A6A91"/>
    <w:rsid w:val="005A750C"/>
    <w:rsid w:val="005B0066"/>
    <w:rsid w:val="005B018E"/>
    <w:rsid w:val="005B046F"/>
    <w:rsid w:val="005B0536"/>
    <w:rsid w:val="005B07CB"/>
    <w:rsid w:val="005B09C8"/>
    <w:rsid w:val="005B1254"/>
    <w:rsid w:val="005B12EE"/>
    <w:rsid w:val="005B1C59"/>
    <w:rsid w:val="005B20BB"/>
    <w:rsid w:val="005B217D"/>
    <w:rsid w:val="005B3094"/>
    <w:rsid w:val="005B41F1"/>
    <w:rsid w:val="005B4592"/>
    <w:rsid w:val="005B48F0"/>
    <w:rsid w:val="005B4D36"/>
    <w:rsid w:val="005B511B"/>
    <w:rsid w:val="005B5788"/>
    <w:rsid w:val="005B58F0"/>
    <w:rsid w:val="005B5D6A"/>
    <w:rsid w:val="005B62E9"/>
    <w:rsid w:val="005B654A"/>
    <w:rsid w:val="005B6D5A"/>
    <w:rsid w:val="005B785F"/>
    <w:rsid w:val="005B7C12"/>
    <w:rsid w:val="005C0A2B"/>
    <w:rsid w:val="005C1121"/>
    <w:rsid w:val="005C1511"/>
    <w:rsid w:val="005C1659"/>
    <w:rsid w:val="005C1961"/>
    <w:rsid w:val="005C25B5"/>
    <w:rsid w:val="005C3069"/>
    <w:rsid w:val="005C3522"/>
    <w:rsid w:val="005C36F8"/>
    <w:rsid w:val="005C3930"/>
    <w:rsid w:val="005C3E02"/>
    <w:rsid w:val="005C41AE"/>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899"/>
    <w:rsid w:val="005D0DD1"/>
    <w:rsid w:val="005D0FB4"/>
    <w:rsid w:val="005D14BE"/>
    <w:rsid w:val="005D1FC2"/>
    <w:rsid w:val="005D2ACC"/>
    <w:rsid w:val="005D2B55"/>
    <w:rsid w:val="005D3030"/>
    <w:rsid w:val="005D4928"/>
    <w:rsid w:val="005D5B63"/>
    <w:rsid w:val="005D5B86"/>
    <w:rsid w:val="005D5E60"/>
    <w:rsid w:val="005D6447"/>
    <w:rsid w:val="005D71B0"/>
    <w:rsid w:val="005E028B"/>
    <w:rsid w:val="005E08E2"/>
    <w:rsid w:val="005E0EE9"/>
    <w:rsid w:val="005E1321"/>
    <w:rsid w:val="005E15FA"/>
    <w:rsid w:val="005E162E"/>
    <w:rsid w:val="005E1666"/>
    <w:rsid w:val="005E1C1D"/>
    <w:rsid w:val="005E21A3"/>
    <w:rsid w:val="005E233F"/>
    <w:rsid w:val="005E2DD4"/>
    <w:rsid w:val="005E37A0"/>
    <w:rsid w:val="005E47F7"/>
    <w:rsid w:val="005E538B"/>
    <w:rsid w:val="005E5528"/>
    <w:rsid w:val="005E587B"/>
    <w:rsid w:val="005E60E9"/>
    <w:rsid w:val="005E6642"/>
    <w:rsid w:val="005E6C5D"/>
    <w:rsid w:val="005E6D43"/>
    <w:rsid w:val="005E7043"/>
    <w:rsid w:val="005E753C"/>
    <w:rsid w:val="005E75AD"/>
    <w:rsid w:val="005F0676"/>
    <w:rsid w:val="005F14D4"/>
    <w:rsid w:val="005F1E76"/>
    <w:rsid w:val="005F2122"/>
    <w:rsid w:val="005F333B"/>
    <w:rsid w:val="005F34E6"/>
    <w:rsid w:val="005F353C"/>
    <w:rsid w:val="005F4215"/>
    <w:rsid w:val="005F50D6"/>
    <w:rsid w:val="005F51D4"/>
    <w:rsid w:val="005F51F9"/>
    <w:rsid w:val="005F65EF"/>
    <w:rsid w:val="005F6AE0"/>
    <w:rsid w:val="005F6C70"/>
    <w:rsid w:val="005F6E82"/>
    <w:rsid w:val="005F6F64"/>
    <w:rsid w:val="005F729C"/>
    <w:rsid w:val="005F7566"/>
    <w:rsid w:val="005F76E7"/>
    <w:rsid w:val="005F7AE3"/>
    <w:rsid w:val="005F7B0A"/>
    <w:rsid w:val="005F7B7B"/>
    <w:rsid w:val="005F7EAE"/>
    <w:rsid w:val="0060085B"/>
    <w:rsid w:val="00600BC4"/>
    <w:rsid w:val="00600BD2"/>
    <w:rsid w:val="00600C49"/>
    <w:rsid w:val="006010E1"/>
    <w:rsid w:val="00602B5F"/>
    <w:rsid w:val="00603004"/>
    <w:rsid w:val="00603459"/>
    <w:rsid w:val="00603DBA"/>
    <w:rsid w:val="0060402B"/>
    <w:rsid w:val="00604277"/>
    <w:rsid w:val="00604447"/>
    <w:rsid w:val="00604DC9"/>
    <w:rsid w:val="00604FCF"/>
    <w:rsid w:val="00605362"/>
    <w:rsid w:val="0060537D"/>
    <w:rsid w:val="00605C11"/>
    <w:rsid w:val="00605D96"/>
    <w:rsid w:val="00606440"/>
    <w:rsid w:val="006078C2"/>
    <w:rsid w:val="00607A05"/>
    <w:rsid w:val="00607EFD"/>
    <w:rsid w:val="006105A2"/>
    <w:rsid w:val="0061085F"/>
    <w:rsid w:val="006113BA"/>
    <w:rsid w:val="00611810"/>
    <w:rsid w:val="0061183E"/>
    <w:rsid w:val="00611899"/>
    <w:rsid w:val="0061210A"/>
    <w:rsid w:val="006126A1"/>
    <w:rsid w:val="00612D42"/>
    <w:rsid w:val="00612ECF"/>
    <w:rsid w:val="00613538"/>
    <w:rsid w:val="006135AD"/>
    <w:rsid w:val="0061387E"/>
    <w:rsid w:val="00613B56"/>
    <w:rsid w:val="00614AA6"/>
    <w:rsid w:val="00614B9F"/>
    <w:rsid w:val="006150C6"/>
    <w:rsid w:val="00615222"/>
    <w:rsid w:val="006152C9"/>
    <w:rsid w:val="00615A36"/>
    <w:rsid w:val="00616134"/>
    <w:rsid w:val="00616815"/>
    <w:rsid w:val="00616835"/>
    <w:rsid w:val="006171A9"/>
    <w:rsid w:val="00617518"/>
    <w:rsid w:val="00617F5C"/>
    <w:rsid w:val="0062051A"/>
    <w:rsid w:val="0062055A"/>
    <w:rsid w:val="00620648"/>
    <w:rsid w:val="006207E8"/>
    <w:rsid w:val="00620C94"/>
    <w:rsid w:val="006210D6"/>
    <w:rsid w:val="00621344"/>
    <w:rsid w:val="00621397"/>
    <w:rsid w:val="006217A6"/>
    <w:rsid w:val="006219D6"/>
    <w:rsid w:val="00621B3B"/>
    <w:rsid w:val="00622B52"/>
    <w:rsid w:val="00623436"/>
    <w:rsid w:val="00623498"/>
    <w:rsid w:val="006236D8"/>
    <w:rsid w:val="006243BF"/>
    <w:rsid w:val="00625595"/>
    <w:rsid w:val="00625D3B"/>
    <w:rsid w:val="006260A4"/>
    <w:rsid w:val="00626502"/>
    <w:rsid w:val="00626903"/>
    <w:rsid w:val="00626F2F"/>
    <w:rsid w:val="006272FB"/>
    <w:rsid w:val="0062767A"/>
    <w:rsid w:val="00627BC3"/>
    <w:rsid w:val="00627C2F"/>
    <w:rsid w:val="00627F57"/>
    <w:rsid w:val="0063029C"/>
    <w:rsid w:val="00630464"/>
    <w:rsid w:val="00630CF2"/>
    <w:rsid w:val="00631549"/>
    <w:rsid w:val="00631CB7"/>
    <w:rsid w:val="0063246D"/>
    <w:rsid w:val="0063257C"/>
    <w:rsid w:val="00632D6B"/>
    <w:rsid w:val="00634E98"/>
    <w:rsid w:val="00635279"/>
    <w:rsid w:val="00635B69"/>
    <w:rsid w:val="00636593"/>
    <w:rsid w:val="00640298"/>
    <w:rsid w:val="00640786"/>
    <w:rsid w:val="00640A36"/>
    <w:rsid w:val="00640D81"/>
    <w:rsid w:val="00640F39"/>
    <w:rsid w:val="00640F57"/>
    <w:rsid w:val="006414FF"/>
    <w:rsid w:val="00641BFD"/>
    <w:rsid w:val="00641DF7"/>
    <w:rsid w:val="00642224"/>
    <w:rsid w:val="0064233A"/>
    <w:rsid w:val="006431A0"/>
    <w:rsid w:val="00643CE7"/>
    <w:rsid w:val="006443EF"/>
    <w:rsid w:val="00644475"/>
    <w:rsid w:val="006445F8"/>
    <w:rsid w:val="00644FDA"/>
    <w:rsid w:val="00645C8E"/>
    <w:rsid w:val="0064607E"/>
    <w:rsid w:val="00646360"/>
    <w:rsid w:val="00646E4B"/>
    <w:rsid w:val="0064710C"/>
    <w:rsid w:val="006477A7"/>
    <w:rsid w:val="00647B47"/>
    <w:rsid w:val="00647C0B"/>
    <w:rsid w:val="00647CA5"/>
    <w:rsid w:val="00650185"/>
    <w:rsid w:val="0065019F"/>
    <w:rsid w:val="006501D0"/>
    <w:rsid w:val="00650242"/>
    <w:rsid w:val="0065026D"/>
    <w:rsid w:val="00651A2B"/>
    <w:rsid w:val="006520F3"/>
    <w:rsid w:val="006522C2"/>
    <w:rsid w:val="00652486"/>
    <w:rsid w:val="006525BA"/>
    <w:rsid w:val="00652C9E"/>
    <w:rsid w:val="006536A3"/>
    <w:rsid w:val="006538FD"/>
    <w:rsid w:val="006549BF"/>
    <w:rsid w:val="00654A62"/>
    <w:rsid w:val="006553B5"/>
    <w:rsid w:val="00655AAF"/>
    <w:rsid w:val="00655DFF"/>
    <w:rsid w:val="0065614D"/>
    <w:rsid w:val="0065679D"/>
    <w:rsid w:val="00656847"/>
    <w:rsid w:val="00656A30"/>
    <w:rsid w:val="00657E82"/>
    <w:rsid w:val="00660F84"/>
    <w:rsid w:val="00660F89"/>
    <w:rsid w:val="0066135B"/>
    <w:rsid w:val="00661946"/>
    <w:rsid w:val="00663029"/>
    <w:rsid w:val="00663046"/>
    <w:rsid w:val="006637FF"/>
    <w:rsid w:val="006639D3"/>
    <w:rsid w:val="00663A75"/>
    <w:rsid w:val="00663F00"/>
    <w:rsid w:val="00664013"/>
    <w:rsid w:val="0066418A"/>
    <w:rsid w:val="00664475"/>
    <w:rsid w:val="00664ECD"/>
    <w:rsid w:val="00666099"/>
    <w:rsid w:val="00666139"/>
    <w:rsid w:val="00666E77"/>
    <w:rsid w:val="00667103"/>
    <w:rsid w:val="006673E7"/>
    <w:rsid w:val="006674C2"/>
    <w:rsid w:val="00667559"/>
    <w:rsid w:val="00667C76"/>
    <w:rsid w:val="00670BB3"/>
    <w:rsid w:val="00671932"/>
    <w:rsid w:val="00671E95"/>
    <w:rsid w:val="00671EC6"/>
    <w:rsid w:val="00672017"/>
    <w:rsid w:val="00672293"/>
    <w:rsid w:val="006735EB"/>
    <w:rsid w:val="00673847"/>
    <w:rsid w:val="00674840"/>
    <w:rsid w:val="00674964"/>
    <w:rsid w:val="00674C6E"/>
    <w:rsid w:val="00675EF4"/>
    <w:rsid w:val="00677831"/>
    <w:rsid w:val="006779CB"/>
    <w:rsid w:val="00677A77"/>
    <w:rsid w:val="006803C4"/>
    <w:rsid w:val="00680467"/>
    <w:rsid w:val="0068087C"/>
    <w:rsid w:val="00680B7E"/>
    <w:rsid w:val="0068184A"/>
    <w:rsid w:val="00681927"/>
    <w:rsid w:val="00681F9B"/>
    <w:rsid w:val="00682215"/>
    <w:rsid w:val="00683408"/>
    <w:rsid w:val="00683B94"/>
    <w:rsid w:val="00683CFC"/>
    <w:rsid w:val="00683F27"/>
    <w:rsid w:val="00684CA4"/>
    <w:rsid w:val="00684E72"/>
    <w:rsid w:val="0068599B"/>
    <w:rsid w:val="00686692"/>
    <w:rsid w:val="006869EC"/>
    <w:rsid w:val="006876DE"/>
    <w:rsid w:val="00690011"/>
    <w:rsid w:val="006901E4"/>
    <w:rsid w:val="00690316"/>
    <w:rsid w:val="0069081F"/>
    <w:rsid w:val="00690CAC"/>
    <w:rsid w:val="00692178"/>
    <w:rsid w:val="00692575"/>
    <w:rsid w:val="00692D34"/>
    <w:rsid w:val="00693033"/>
    <w:rsid w:val="00693321"/>
    <w:rsid w:val="006934B6"/>
    <w:rsid w:val="00693898"/>
    <w:rsid w:val="006939A3"/>
    <w:rsid w:val="00693A8E"/>
    <w:rsid w:val="00694893"/>
    <w:rsid w:val="00694DD9"/>
    <w:rsid w:val="00694EE6"/>
    <w:rsid w:val="00695097"/>
    <w:rsid w:val="00697671"/>
    <w:rsid w:val="00697D50"/>
    <w:rsid w:val="006A0069"/>
    <w:rsid w:val="006A02A7"/>
    <w:rsid w:val="006A075A"/>
    <w:rsid w:val="006A09BE"/>
    <w:rsid w:val="006A0A2F"/>
    <w:rsid w:val="006A0DCA"/>
    <w:rsid w:val="006A12B1"/>
    <w:rsid w:val="006A174E"/>
    <w:rsid w:val="006A1E80"/>
    <w:rsid w:val="006A2935"/>
    <w:rsid w:val="006A2C88"/>
    <w:rsid w:val="006A3CAE"/>
    <w:rsid w:val="006A4E44"/>
    <w:rsid w:val="006A51E4"/>
    <w:rsid w:val="006A5E95"/>
    <w:rsid w:val="006A5F42"/>
    <w:rsid w:val="006A5FEA"/>
    <w:rsid w:val="006A6103"/>
    <w:rsid w:val="006A65AD"/>
    <w:rsid w:val="006A6690"/>
    <w:rsid w:val="006A6813"/>
    <w:rsid w:val="006A68C5"/>
    <w:rsid w:val="006A6B84"/>
    <w:rsid w:val="006A71EB"/>
    <w:rsid w:val="006B0452"/>
    <w:rsid w:val="006B08C6"/>
    <w:rsid w:val="006B0AB0"/>
    <w:rsid w:val="006B10ED"/>
    <w:rsid w:val="006B1342"/>
    <w:rsid w:val="006B156A"/>
    <w:rsid w:val="006B186A"/>
    <w:rsid w:val="006B18A4"/>
    <w:rsid w:val="006B194C"/>
    <w:rsid w:val="006B1A86"/>
    <w:rsid w:val="006B272F"/>
    <w:rsid w:val="006B3257"/>
    <w:rsid w:val="006B3A27"/>
    <w:rsid w:val="006B4CA3"/>
    <w:rsid w:val="006B51B2"/>
    <w:rsid w:val="006B5B2C"/>
    <w:rsid w:val="006B62A5"/>
    <w:rsid w:val="006B7B15"/>
    <w:rsid w:val="006B7FB0"/>
    <w:rsid w:val="006C0913"/>
    <w:rsid w:val="006C099E"/>
    <w:rsid w:val="006C0D78"/>
    <w:rsid w:val="006C14DC"/>
    <w:rsid w:val="006C17A0"/>
    <w:rsid w:val="006C17D4"/>
    <w:rsid w:val="006C2CC5"/>
    <w:rsid w:val="006C3C4A"/>
    <w:rsid w:val="006C5AAA"/>
    <w:rsid w:val="006C6780"/>
    <w:rsid w:val="006C67DA"/>
    <w:rsid w:val="006C69E6"/>
    <w:rsid w:val="006C7300"/>
    <w:rsid w:val="006C7CCE"/>
    <w:rsid w:val="006D000D"/>
    <w:rsid w:val="006D01BE"/>
    <w:rsid w:val="006D04BE"/>
    <w:rsid w:val="006D0921"/>
    <w:rsid w:val="006D1198"/>
    <w:rsid w:val="006D18F6"/>
    <w:rsid w:val="006D1B6C"/>
    <w:rsid w:val="006D2353"/>
    <w:rsid w:val="006D27E3"/>
    <w:rsid w:val="006D28E7"/>
    <w:rsid w:val="006D2BFA"/>
    <w:rsid w:val="006D2C83"/>
    <w:rsid w:val="006D2F95"/>
    <w:rsid w:val="006D3A60"/>
    <w:rsid w:val="006D3DD5"/>
    <w:rsid w:val="006D3EB1"/>
    <w:rsid w:val="006D4135"/>
    <w:rsid w:val="006D425F"/>
    <w:rsid w:val="006D472D"/>
    <w:rsid w:val="006D4818"/>
    <w:rsid w:val="006D6610"/>
    <w:rsid w:val="006D70F2"/>
    <w:rsid w:val="006D780E"/>
    <w:rsid w:val="006D7854"/>
    <w:rsid w:val="006D7860"/>
    <w:rsid w:val="006E00C0"/>
    <w:rsid w:val="006E09F2"/>
    <w:rsid w:val="006E1476"/>
    <w:rsid w:val="006E1B4C"/>
    <w:rsid w:val="006E1DB8"/>
    <w:rsid w:val="006E1E3F"/>
    <w:rsid w:val="006E29ED"/>
    <w:rsid w:val="006E2D9C"/>
    <w:rsid w:val="006E4C6B"/>
    <w:rsid w:val="006E4F55"/>
    <w:rsid w:val="006E53E9"/>
    <w:rsid w:val="006E54A6"/>
    <w:rsid w:val="006E5777"/>
    <w:rsid w:val="006E5B9E"/>
    <w:rsid w:val="006E6236"/>
    <w:rsid w:val="006E649F"/>
    <w:rsid w:val="006E6785"/>
    <w:rsid w:val="006E721C"/>
    <w:rsid w:val="006E7556"/>
    <w:rsid w:val="006E7815"/>
    <w:rsid w:val="006E786D"/>
    <w:rsid w:val="006F003B"/>
    <w:rsid w:val="006F12DD"/>
    <w:rsid w:val="006F1C0A"/>
    <w:rsid w:val="006F20F5"/>
    <w:rsid w:val="006F2599"/>
    <w:rsid w:val="006F25AF"/>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FF4"/>
    <w:rsid w:val="0070051E"/>
    <w:rsid w:val="00700CBD"/>
    <w:rsid w:val="00700E41"/>
    <w:rsid w:val="007010B9"/>
    <w:rsid w:val="00701698"/>
    <w:rsid w:val="0070180C"/>
    <w:rsid w:val="007018C6"/>
    <w:rsid w:val="00702125"/>
    <w:rsid w:val="00702245"/>
    <w:rsid w:val="007025B5"/>
    <w:rsid w:val="007028C7"/>
    <w:rsid w:val="007029D6"/>
    <w:rsid w:val="00703295"/>
    <w:rsid w:val="0070372D"/>
    <w:rsid w:val="00704462"/>
    <w:rsid w:val="007049A5"/>
    <w:rsid w:val="007055DF"/>
    <w:rsid w:val="00705D39"/>
    <w:rsid w:val="0070653A"/>
    <w:rsid w:val="00706C56"/>
    <w:rsid w:val="00707396"/>
    <w:rsid w:val="0070762A"/>
    <w:rsid w:val="00707F9F"/>
    <w:rsid w:val="00710C7E"/>
    <w:rsid w:val="00710EB3"/>
    <w:rsid w:val="00710F3D"/>
    <w:rsid w:val="00710F48"/>
    <w:rsid w:val="00710FFF"/>
    <w:rsid w:val="0071215E"/>
    <w:rsid w:val="00713A16"/>
    <w:rsid w:val="00714034"/>
    <w:rsid w:val="007145B4"/>
    <w:rsid w:val="00714999"/>
    <w:rsid w:val="00714A09"/>
    <w:rsid w:val="00715114"/>
    <w:rsid w:val="00715139"/>
    <w:rsid w:val="007159EC"/>
    <w:rsid w:val="007164C4"/>
    <w:rsid w:val="007166B3"/>
    <w:rsid w:val="00716ABD"/>
    <w:rsid w:val="00720342"/>
    <w:rsid w:val="00720EA6"/>
    <w:rsid w:val="007214E3"/>
    <w:rsid w:val="007218FC"/>
    <w:rsid w:val="00722D13"/>
    <w:rsid w:val="00722EB6"/>
    <w:rsid w:val="00723B4F"/>
    <w:rsid w:val="007242A3"/>
    <w:rsid w:val="00726533"/>
    <w:rsid w:val="00726890"/>
    <w:rsid w:val="00726924"/>
    <w:rsid w:val="0072717B"/>
    <w:rsid w:val="00727F52"/>
    <w:rsid w:val="0073009A"/>
    <w:rsid w:val="00730973"/>
    <w:rsid w:val="00730D94"/>
    <w:rsid w:val="007310DE"/>
    <w:rsid w:val="0073153F"/>
    <w:rsid w:val="00731741"/>
    <w:rsid w:val="007317FD"/>
    <w:rsid w:val="007321C2"/>
    <w:rsid w:val="0073225B"/>
    <w:rsid w:val="00732BBA"/>
    <w:rsid w:val="00733245"/>
    <w:rsid w:val="0073380A"/>
    <w:rsid w:val="00733DE0"/>
    <w:rsid w:val="00734628"/>
    <w:rsid w:val="007346AE"/>
    <w:rsid w:val="007350B8"/>
    <w:rsid w:val="007357C5"/>
    <w:rsid w:val="0073590A"/>
    <w:rsid w:val="00735A52"/>
    <w:rsid w:val="00735ABA"/>
    <w:rsid w:val="00735EE1"/>
    <w:rsid w:val="007366D4"/>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35AB"/>
    <w:rsid w:val="00744F18"/>
    <w:rsid w:val="00746073"/>
    <w:rsid w:val="00747316"/>
    <w:rsid w:val="00747434"/>
    <w:rsid w:val="0074783D"/>
    <w:rsid w:val="00747CCD"/>
    <w:rsid w:val="00747D2C"/>
    <w:rsid w:val="00750255"/>
    <w:rsid w:val="007508B8"/>
    <w:rsid w:val="00750A6C"/>
    <w:rsid w:val="00750F15"/>
    <w:rsid w:val="00751280"/>
    <w:rsid w:val="00751D83"/>
    <w:rsid w:val="007531D3"/>
    <w:rsid w:val="00754359"/>
    <w:rsid w:val="0075654A"/>
    <w:rsid w:val="007569EA"/>
    <w:rsid w:val="00756F76"/>
    <w:rsid w:val="00757201"/>
    <w:rsid w:val="0075748A"/>
    <w:rsid w:val="007579D9"/>
    <w:rsid w:val="00757B14"/>
    <w:rsid w:val="007609F4"/>
    <w:rsid w:val="00760C85"/>
    <w:rsid w:val="00761AF2"/>
    <w:rsid w:val="00761E49"/>
    <w:rsid w:val="0076316C"/>
    <w:rsid w:val="00763C01"/>
    <w:rsid w:val="00763FAD"/>
    <w:rsid w:val="007643AB"/>
    <w:rsid w:val="00764B79"/>
    <w:rsid w:val="00764F36"/>
    <w:rsid w:val="007656AF"/>
    <w:rsid w:val="00765A38"/>
    <w:rsid w:val="00766275"/>
    <w:rsid w:val="0076696B"/>
    <w:rsid w:val="007672C9"/>
    <w:rsid w:val="007679B9"/>
    <w:rsid w:val="00767A83"/>
    <w:rsid w:val="00767DDE"/>
    <w:rsid w:val="00771D84"/>
    <w:rsid w:val="007725B4"/>
    <w:rsid w:val="00772D94"/>
    <w:rsid w:val="00772F50"/>
    <w:rsid w:val="00773785"/>
    <w:rsid w:val="00774DC1"/>
    <w:rsid w:val="0077505F"/>
    <w:rsid w:val="00775259"/>
    <w:rsid w:val="00776216"/>
    <w:rsid w:val="007763D6"/>
    <w:rsid w:val="00776572"/>
    <w:rsid w:val="0077738D"/>
    <w:rsid w:val="007774C2"/>
    <w:rsid w:val="007775BC"/>
    <w:rsid w:val="0077793E"/>
    <w:rsid w:val="00777ADF"/>
    <w:rsid w:val="00781AD8"/>
    <w:rsid w:val="00781D94"/>
    <w:rsid w:val="0078464F"/>
    <w:rsid w:val="00784CC4"/>
    <w:rsid w:val="00786098"/>
    <w:rsid w:val="00786EB8"/>
    <w:rsid w:val="00787D28"/>
    <w:rsid w:val="0079000C"/>
    <w:rsid w:val="00790B29"/>
    <w:rsid w:val="00790B3E"/>
    <w:rsid w:val="00790D7B"/>
    <w:rsid w:val="00790D93"/>
    <w:rsid w:val="00791CD7"/>
    <w:rsid w:val="00791F2C"/>
    <w:rsid w:val="007923B8"/>
    <w:rsid w:val="00792D22"/>
    <w:rsid w:val="007938EF"/>
    <w:rsid w:val="0079430D"/>
    <w:rsid w:val="007947EB"/>
    <w:rsid w:val="007950CA"/>
    <w:rsid w:val="007953B9"/>
    <w:rsid w:val="0079697B"/>
    <w:rsid w:val="00796AD2"/>
    <w:rsid w:val="0079754C"/>
    <w:rsid w:val="007A0657"/>
    <w:rsid w:val="007A1395"/>
    <w:rsid w:val="007A1908"/>
    <w:rsid w:val="007A22E9"/>
    <w:rsid w:val="007A24A2"/>
    <w:rsid w:val="007A24EB"/>
    <w:rsid w:val="007A25CC"/>
    <w:rsid w:val="007A282D"/>
    <w:rsid w:val="007A331E"/>
    <w:rsid w:val="007A3B34"/>
    <w:rsid w:val="007A3BD0"/>
    <w:rsid w:val="007A4C6D"/>
    <w:rsid w:val="007A4F2F"/>
    <w:rsid w:val="007A644F"/>
    <w:rsid w:val="007A69D4"/>
    <w:rsid w:val="007A6B97"/>
    <w:rsid w:val="007A6FEB"/>
    <w:rsid w:val="007A7CE5"/>
    <w:rsid w:val="007B04E7"/>
    <w:rsid w:val="007B07CA"/>
    <w:rsid w:val="007B0C6A"/>
    <w:rsid w:val="007B19CE"/>
    <w:rsid w:val="007B1E12"/>
    <w:rsid w:val="007B3291"/>
    <w:rsid w:val="007B3771"/>
    <w:rsid w:val="007B547C"/>
    <w:rsid w:val="007B63C3"/>
    <w:rsid w:val="007B63FB"/>
    <w:rsid w:val="007B668E"/>
    <w:rsid w:val="007B70C3"/>
    <w:rsid w:val="007B7A0C"/>
    <w:rsid w:val="007B7C23"/>
    <w:rsid w:val="007B7FFE"/>
    <w:rsid w:val="007C0255"/>
    <w:rsid w:val="007C025D"/>
    <w:rsid w:val="007C04EB"/>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D04"/>
    <w:rsid w:val="007D1573"/>
    <w:rsid w:val="007D1AD0"/>
    <w:rsid w:val="007D1CB4"/>
    <w:rsid w:val="007D1F1A"/>
    <w:rsid w:val="007D3011"/>
    <w:rsid w:val="007D3195"/>
    <w:rsid w:val="007D3572"/>
    <w:rsid w:val="007D395F"/>
    <w:rsid w:val="007D3FCB"/>
    <w:rsid w:val="007D4064"/>
    <w:rsid w:val="007D4319"/>
    <w:rsid w:val="007D501A"/>
    <w:rsid w:val="007D5105"/>
    <w:rsid w:val="007D53CD"/>
    <w:rsid w:val="007D6377"/>
    <w:rsid w:val="007D6528"/>
    <w:rsid w:val="007D699F"/>
    <w:rsid w:val="007D6AF4"/>
    <w:rsid w:val="007E02CE"/>
    <w:rsid w:val="007E103C"/>
    <w:rsid w:val="007E1221"/>
    <w:rsid w:val="007E24B8"/>
    <w:rsid w:val="007E300C"/>
    <w:rsid w:val="007E3133"/>
    <w:rsid w:val="007E3738"/>
    <w:rsid w:val="007E3995"/>
    <w:rsid w:val="007E39F0"/>
    <w:rsid w:val="007E3F65"/>
    <w:rsid w:val="007E4AD7"/>
    <w:rsid w:val="007E50D9"/>
    <w:rsid w:val="007E5253"/>
    <w:rsid w:val="007E5648"/>
    <w:rsid w:val="007E57A5"/>
    <w:rsid w:val="007E5B0E"/>
    <w:rsid w:val="007E5CB8"/>
    <w:rsid w:val="007E61F7"/>
    <w:rsid w:val="007E6339"/>
    <w:rsid w:val="007E650F"/>
    <w:rsid w:val="007E6596"/>
    <w:rsid w:val="007E666A"/>
    <w:rsid w:val="007E681E"/>
    <w:rsid w:val="007E68F6"/>
    <w:rsid w:val="007E6ACE"/>
    <w:rsid w:val="007E6B0B"/>
    <w:rsid w:val="007E6B84"/>
    <w:rsid w:val="007E6D39"/>
    <w:rsid w:val="007E6EF9"/>
    <w:rsid w:val="007E7814"/>
    <w:rsid w:val="007E7972"/>
    <w:rsid w:val="007E7C59"/>
    <w:rsid w:val="007F0511"/>
    <w:rsid w:val="007F087C"/>
    <w:rsid w:val="007F1FC9"/>
    <w:rsid w:val="007F2093"/>
    <w:rsid w:val="007F2AE5"/>
    <w:rsid w:val="007F2B8F"/>
    <w:rsid w:val="007F2EC7"/>
    <w:rsid w:val="007F31E1"/>
    <w:rsid w:val="007F3400"/>
    <w:rsid w:val="007F370B"/>
    <w:rsid w:val="007F49A4"/>
    <w:rsid w:val="007F4DCC"/>
    <w:rsid w:val="007F52E1"/>
    <w:rsid w:val="007F53A1"/>
    <w:rsid w:val="007F56C3"/>
    <w:rsid w:val="007F5EA8"/>
    <w:rsid w:val="007F5FEB"/>
    <w:rsid w:val="007F6844"/>
    <w:rsid w:val="007F6AB0"/>
    <w:rsid w:val="007F77AD"/>
    <w:rsid w:val="00800A85"/>
    <w:rsid w:val="00800C84"/>
    <w:rsid w:val="0080257D"/>
    <w:rsid w:val="008025AE"/>
    <w:rsid w:val="00802670"/>
    <w:rsid w:val="00803615"/>
    <w:rsid w:val="0080375F"/>
    <w:rsid w:val="00803805"/>
    <w:rsid w:val="00803812"/>
    <w:rsid w:val="00803EA8"/>
    <w:rsid w:val="00803F6B"/>
    <w:rsid w:val="008040EC"/>
    <w:rsid w:val="00804C08"/>
    <w:rsid w:val="00804C68"/>
    <w:rsid w:val="00804D1C"/>
    <w:rsid w:val="008052B1"/>
    <w:rsid w:val="00805337"/>
    <w:rsid w:val="0080582D"/>
    <w:rsid w:val="008059CD"/>
    <w:rsid w:val="00805AB1"/>
    <w:rsid w:val="00805D11"/>
    <w:rsid w:val="00805F72"/>
    <w:rsid w:val="0080756C"/>
    <w:rsid w:val="00807FAE"/>
    <w:rsid w:val="00810322"/>
    <w:rsid w:val="00810325"/>
    <w:rsid w:val="00811243"/>
    <w:rsid w:val="00811E3F"/>
    <w:rsid w:val="0081220D"/>
    <w:rsid w:val="00812758"/>
    <w:rsid w:val="008131BE"/>
    <w:rsid w:val="00813520"/>
    <w:rsid w:val="00813B5E"/>
    <w:rsid w:val="00813F88"/>
    <w:rsid w:val="00814B36"/>
    <w:rsid w:val="0081517D"/>
    <w:rsid w:val="008152DB"/>
    <w:rsid w:val="00815792"/>
    <w:rsid w:val="00815C9B"/>
    <w:rsid w:val="00815F59"/>
    <w:rsid w:val="00816240"/>
    <w:rsid w:val="008168D8"/>
    <w:rsid w:val="00816D49"/>
    <w:rsid w:val="008203A8"/>
    <w:rsid w:val="00821833"/>
    <w:rsid w:val="00822C89"/>
    <w:rsid w:val="008241C6"/>
    <w:rsid w:val="008243C9"/>
    <w:rsid w:val="00824831"/>
    <w:rsid w:val="008251AB"/>
    <w:rsid w:val="008255A4"/>
    <w:rsid w:val="008257ED"/>
    <w:rsid w:val="00825ABA"/>
    <w:rsid w:val="008275D0"/>
    <w:rsid w:val="008278E9"/>
    <w:rsid w:val="00830AD8"/>
    <w:rsid w:val="0083102D"/>
    <w:rsid w:val="008311F1"/>
    <w:rsid w:val="00831204"/>
    <w:rsid w:val="00831208"/>
    <w:rsid w:val="00831253"/>
    <w:rsid w:val="008313BC"/>
    <w:rsid w:val="008322C9"/>
    <w:rsid w:val="0083279B"/>
    <w:rsid w:val="00832B4A"/>
    <w:rsid w:val="00832B94"/>
    <w:rsid w:val="00832FB1"/>
    <w:rsid w:val="008332D5"/>
    <w:rsid w:val="0083359D"/>
    <w:rsid w:val="0083385A"/>
    <w:rsid w:val="00833B44"/>
    <w:rsid w:val="00833D61"/>
    <w:rsid w:val="00833D71"/>
    <w:rsid w:val="00835378"/>
    <w:rsid w:val="00835A02"/>
    <w:rsid w:val="00836387"/>
    <w:rsid w:val="00836E21"/>
    <w:rsid w:val="0083705E"/>
    <w:rsid w:val="008372F5"/>
    <w:rsid w:val="00837428"/>
    <w:rsid w:val="0083782E"/>
    <w:rsid w:val="0083796E"/>
    <w:rsid w:val="00840481"/>
    <w:rsid w:val="00840BF1"/>
    <w:rsid w:val="008414B4"/>
    <w:rsid w:val="00841859"/>
    <w:rsid w:val="008429CF"/>
    <w:rsid w:val="0084405B"/>
    <w:rsid w:val="008443C4"/>
    <w:rsid w:val="008446E2"/>
    <w:rsid w:val="0084493A"/>
    <w:rsid w:val="00844CEC"/>
    <w:rsid w:val="00844E0E"/>
    <w:rsid w:val="00845630"/>
    <w:rsid w:val="00845896"/>
    <w:rsid w:val="00845B40"/>
    <w:rsid w:val="008461D0"/>
    <w:rsid w:val="008466CC"/>
    <w:rsid w:val="0084708B"/>
    <w:rsid w:val="00847E19"/>
    <w:rsid w:val="00850CD3"/>
    <w:rsid w:val="0085112C"/>
    <w:rsid w:val="00851263"/>
    <w:rsid w:val="0085183E"/>
    <w:rsid w:val="00851FBF"/>
    <w:rsid w:val="00852FCF"/>
    <w:rsid w:val="008536D6"/>
    <w:rsid w:val="00853766"/>
    <w:rsid w:val="00854E60"/>
    <w:rsid w:val="00854F1F"/>
    <w:rsid w:val="00855F5F"/>
    <w:rsid w:val="0085639E"/>
    <w:rsid w:val="00856B1B"/>
    <w:rsid w:val="0085724C"/>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02C6"/>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3F7"/>
    <w:rsid w:val="008756B5"/>
    <w:rsid w:val="008758AF"/>
    <w:rsid w:val="00875D39"/>
    <w:rsid w:val="00876E49"/>
    <w:rsid w:val="00877167"/>
    <w:rsid w:val="00877391"/>
    <w:rsid w:val="0087781F"/>
    <w:rsid w:val="00877B4E"/>
    <w:rsid w:val="00881678"/>
    <w:rsid w:val="00881D8A"/>
    <w:rsid w:val="008833F1"/>
    <w:rsid w:val="00883C32"/>
    <w:rsid w:val="00883CD5"/>
    <w:rsid w:val="00883E9B"/>
    <w:rsid w:val="00884360"/>
    <w:rsid w:val="00884ADD"/>
    <w:rsid w:val="00885CDD"/>
    <w:rsid w:val="008862EF"/>
    <w:rsid w:val="008874C6"/>
    <w:rsid w:val="00887874"/>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5C9"/>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57A"/>
    <w:rsid w:val="008A5B1F"/>
    <w:rsid w:val="008A5DDC"/>
    <w:rsid w:val="008A5E8A"/>
    <w:rsid w:val="008A5FC8"/>
    <w:rsid w:val="008A66F4"/>
    <w:rsid w:val="008A7254"/>
    <w:rsid w:val="008A7474"/>
    <w:rsid w:val="008B060F"/>
    <w:rsid w:val="008B0D56"/>
    <w:rsid w:val="008B131B"/>
    <w:rsid w:val="008B1A4F"/>
    <w:rsid w:val="008B1A8B"/>
    <w:rsid w:val="008B255E"/>
    <w:rsid w:val="008B2929"/>
    <w:rsid w:val="008B2CE0"/>
    <w:rsid w:val="008B2E67"/>
    <w:rsid w:val="008B31F9"/>
    <w:rsid w:val="008B3A74"/>
    <w:rsid w:val="008B3BD2"/>
    <w:rsid w:val="008B3C40"/>
    <w:rsid w:val="008B428B"/>
    <w:rsid w:val="008B47F3"/>
    <w:rsid w:val="008B4A65"/>
    <w:rsid w:val="008B50DF"/>
    <w:rsid w:val="008B5B36"/>
    <w:rsid w:val="008B5D4D"/>
    <w:rsid w:val="008B60D9"/>
    <w:rsid w:val="008B6162"/>
    <w:rsid w:val="008B65D2"/>
    <w:rsid w:val="008B706F"/>
    <w:rsid w:val="008B7732"/>
    <w:rsid w:val="008B7E35"/>
    <w:rsid w:val="008C04DF"/>
    <w:rsid w:val="008C082D"/>
    <w:rsid w:val="008C1041"/>
    <w:rsid w:val="008C1880"/>
    <w:rsid w:val="008C1897"/>
    <w:rsid w:val="008C1971"/>
    <w:rsid w:val="008C2571"/>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D00FE"/>
    <w:rsid w:val="008D2147"/>
    <w:rsid w:val="008D26A1"/>
    <w:rsid w:val="008D2AC6"/>
    <w:rsid w:val="008D2CAF"/>
    <w:rsid w:val="008D303A"/>
    <w:rsid w:val="008D3ACE"/>
    <w:rsid w:val="008D3C0D"/>
    <w:rsid w:val="008D3C88"/>
    <w:rsid w:val="008D4E7E"/>
    <w:rsid w:val="008D51CC"/>
    <w:rsid w:val="008D648F"/>
    <w:rsid w:val="008D6B57"/>
    <w:rsid w:val="008D6C14"/>
    <w:rsid w:val="008D76C3"/>
    <w:rsid w:val="008D7A55"/>
    <w:rsid w:val="008E0BE2"/>
    <w:rsid w:val="008E0CD1"/>
    <w:rsid w:val="008E0D43"/>
    <w:rsid w:val="008E1CB2"/>
    <w:rsid w:val="008E31A9"/>
    <w:rsid w:val="008E344C"/>
    <w:rsid w:val="008E4C62"/>
    <w:rsid w:val="008E4F95"/>
    <w:rsid w:val="008E5366"/>
    <w:rsid w:val="008E5533"/>
    <w:rsid w:val="008E775F"/>
    <w:rsid w:val="008F1A30"/>
    <w:rsid w:val="008F1C6E"/>
    <w:rsid w:val="008F1FC1"/>
    <w:rsid w:val="008F2238"/>
    <w:rsid w:val="008F2691"/>
    <w:rsid w:val="008F2DF6"/>
    <w:rsid w:val="008F2E3D"/>
    <w:rsid w:val="008F35DC"/>
    <w:rsid w:val="008F4D52"/>
    <w:rsid w:val="008F4E41"/>
    <w:rsid w:val="008F5276"/>
    <w:rsid w:val="008F6222"/>
    <w:rsid w:val="008F665E"/>
    <w:rsid w:val="008F670B"/>
    <w:rsid w:val="008F7A00"/>
    <w:rsid w:val="00900C1C"/>
    <w:rsid w:val="00900E79"/>
    <w:rsid w:val="00900F65"/>
    <w:rsid w:val="009015BF"/>
    <w:rsid w:val="009029B0"/>
    <w:rsid w:val="009039B0"/>
    <w:rsid w:val="0090408D"/>
    <w:rsid w:val="00904580"/>
    <w:rsid w:val="00904757"/>
    <w:rsid w:val="00904B36"/>
    <w:rsid w:val="00904C80"/>
    <w:rsid w:val="00904E6B"/>
    <w:rsid w:val="00904FCB"/>
    <w:rsid w:val="009056EC"/>
    <w:rsid w:val="00905E74"/>
    <w:rsid w:val="00906EEC"/>
    <w:rsid w:val="0090701B"/>
    <w:rsid w:val="0091038F"/>
    <w:rsid w:val="00910AE9"/>
    <w:rsid w:val="009113C8"/>
    <w:rsid w:val="009129EF"/>
    <w:rsid w:val="0091310B"/>
    <w:rsid w:val="00913531"/>
    <w:rsid w:val="0091384B"/>
    <w:rsid w:val="00913F33"/>
    <w:rsid w:val="00914204"/>
    <w:rsid w:val="0091421B"/>
    <w:rsid w:val="00914306"/>
    <w:rsid w:val="00914392"/>
    <w:rsid w:val="009143B2"/>
    <w:rsid w:val="00915C7E"/>
    <w:rsid w:val="009166AF"/>
    <w:rsid w:val="0091684C"/>
    <w:rsid w:val="00917862"/>
    <w:rsid w:val="009205B1"/>
    <w:rsid w:val="009206C0"/>
    <w:rsid w:val="00922606"/>
    <w:rsid w:val="00922791"/>
    <w:rsid w:val="00922D31"/>
    <w:rsid w:val="009239F9"/>
    <w:rsid w:val="00923F34"/>
    <w:rsid w:val="0092521D"/>
    <w:rsid w:val="0092559F"/>
    <w:rsid w:val="00925C6F"/>
    <w:rsid w:val="0092607C"/>
    <w:rsid w:val="00926081"/>
    <w:rsid w:val="0092675A"/>
    <w:rsid w:val="00927ADC"/>
    <w:rsid w:val="00930F94"/>
    <w:rsid w:val="009310DB"/>
    <w:rsid w:val="00931141"/>
    <w:rsid w:val="009316EE"/>
    <w:rsid w:val="00931C86"/>
    <w:rsid w:val="00932289"/>
    <w:rsid w:val="00932771"/>
    <w:rsid w:val="00932A03"/>
    <w:rsid w:val="00932E7D"/>
    <w:rsid w:val="00934D3B"/>
    <w:rsid w:val="00935224"/>
    <w:rsid w:val="00935665"/>
    <w:rsid w:val="00935B30"/>
    <w:rsid w:val="00936A4E"/>
    <w:rsid w:val="00936E77"/>
    <w:rsid w:val="009370ED"/>
    <w:rsid w:val="00937965"/>
    <w:rsid w:val="0094038F"/>
    <w:rsid w:val="0094067C"/>
    <w:rsid w:val="00940AE9"/>
    <w:rsid w:val="00940C55"/>
    <w:rsid w:val="00941580"/>
    <w:rsid w:val="00942962"/>
    <w:rsid w:val="00943006"/>
    <w:rsid w:val="0094301B"/>
    <w:rsid w:val="00944A06"/>
    <w:rsid w:val="00944E0C"/>
    <w:rsid w:val="00945998"/>
    <w:rsid w:val="00945CE8"/>
    <w:rsid w:val="009469CB"/>
    <w:rsid w:val="00946C48"/>
    <w:rsid w:val="00946D8B"/>
    <w:rsid w:val="00946DD8"/>
    <w:rsid w:val="00946EFF"/>
    <w:rsid w:val="00946F6E"/>
    <w:rsid w:val="009474C2"/>
    <w:rsid w:val="0094777A"/>
    <w:rsid w:val="00947A98"/>
    <w:rsid w:val="0095083A"/>
    <w:rsid w:val="00950D81"/>
    <w:rsid w:val="00951BD9"/>
    <w:rsid w:val="00952A05"/>
    <w:rsid w:val="00953831"/>
    <w:rsid w:val="00953F58"/>
    <w:rsid w:val="009543EB"/>
    <w:rsid w:val="00954978"/>
    <w:rsid w:val="00954B1B"/>
    <w:rsid w:val="00957B9C"/>
    <w:rsid w:val="00957C86"/>
    <w:rsid w:val="0096019A"/>
    <w:rsid w:val="00960F15"/>
    <w:rsid w:val="00961A98"/>
    <w:rsid w:val="009620E6"/>
    <w:rsid w:val="009623AB"/>
    <w:rsid w:val="009628F8"/>
    <w:rsid w:val="009631BA"/>
    <w:rsid w:val="009631C3"/>
    <w:rsid w:val="00963456"/>
    <w:rsid w:val="0096378F"/>
    <w:rsid w:val="00964131"/>
    <w:rsid w:val="00964206"/>
    <w:rsid w:val="00965380"/>
    <w:rsid w:val="009656EE"/>
    <w:rsid w:val="009657F3"/>
    <w:rsid w:val="00965871"/>
    <w:rsid w:val="00965E26"/>
    <w:rsid w:val="009663C6"/>
    <w:rsid w:val="0096643C"/>
    <w:rsid w:val="00966F17"/>
    <w:rsid w:val="009677C2"/>
    <w:rsid w:val="00967ED7"/>
    <w:rsid w:val="00970139"/>
    <w:rsid w:val="00970A6B"/>
    <w:rsid w:val="00971154"/>
    <w:rsid w:val="00971171"/>
    <w:rsid w:val="00971251"/>
    <w:rsid w:val="009713C6"/>
    <w:rsid w:val="0097183F"/>
    <w:rsid w:val="00971D9B"/>
    <w:rsid w:val="00972399"/>
    <w:rsid w:val="00972EC5"/>
    <w:rsid w:val="009731EC"/>
    <w:rsid w:val="009732E9"/>
    <w:rsid w:val="00973586"/>
    <w:rsid w:val="009737D9"/>
    <w:rsid w:val="00973C29"/>
    <w:rsid w:val="00973F7E"/>
    <w:rsid w:val="009758E3"/>
    <w:rsid w:val="009763C4"/>
    <w:rsid w:val="00976C4F"/>
    <w:rsid w:val="009772F1"/>
    <w:rsid w:val="00977A6B"/>
    <w:rsid w:val="009803F1"/>
    <w:rsid w:val="009807B4"/>
    <w:rsid w:val="0098182A"/>
    <w:rsid w:val="009828C6"/>
    <w:rsid w:val="00982964"/>
    <w:rsid w:val="00983A84"/>
    <w:rsid w:val="00983B4C"/>
    <w:rsid w:val="00983DFB"/>
    <w:rsid w:val="009844F7"/>
    <w:rsid w:val="00984753"/>
    <w:rsid w:val="00984AA1"/>
    <w:rsid w:val="00985462"/>
    <w:rsid w:val="00985463"/>
    <w:rsid w:val="0098582B"/>
    <w:rsid w:val="00985FE7"/>
    <w:rsid w:val="00986029"/>
    <w:rsid w:val="009861AC"/>
    <w:rsid w:val="00986833"/>
    <w:rsid w:val="0099079E"/>
    <w:rsid w:val="0099188F"/>
    <w:rsid w:val="0099189A"/>
    <w:rsid w:val="00991F5D"/>
    <w:rsid w:val="0099281E"/>
    <w:rsid w:val="00992870"/>
    <w:rsid w:val="009930B9"/>
    <w:rsid w:val="009934E2"/>
    <w:rsid w:val="00993AB6"/>
    <w:rsid w:val="00993DDC"/>
    <w:rsid w:val="00994079"/>
    <w:rsid w:val="00994F59"/>
    <w:rsid w:val="00995933"/>
    <w:rsid w:val="00995FFD"/>
    <w:rsid w:val="00996A15"/>
    <w:rsid w:val="009975FD"/>
    <w:rsid w:val="00997F4B"/>
    <w:rsid w:val="009A0B5D"/>
    <w:rsid w:val="009A244C"/>
    <w:rsid w:val="009A2BBB"/>
    <w:rsid w:val="009A2BBD"/>
    <w:rsid w:val="009A2C08"/>
    <w:rsid w:val="009A2CD1"/>
    <w:rsid w:val="009A35A6"/>
    <w:rsid w:val="009A3612"/>
    <w:rsid w:val="009A4059"/>
    <w:rsid w:val="009A44C8"/>
    <w:rsid w:val="009A45B0"/>
    <w:rsid w:val="009A4755"/>
    <w:rsid w:val="009A4EAB"/>
    <w:rsid w:val="009A5BCC"/>
    <w:rsid w:val="009A5F58"/>
    <w:rsid w:val="009A6A6F"/>
    <w:rsid w:val="009A735F"/>
    <w:rsid w:val="009A7634"/>
    <w:rsid w:val="009B07DC"/>
    <w:rsid w:val="009B1226"/>
    <w:rsid w:val="009B13B9"/>
    <w:rsid w:val="009B1AD4"/>
    <w:rsid w:val="009B1B69"/>
    <w:rsid w:val="009B1D67"/>
    <w:rsid w:val="009B26AB"/>
    <w:rsid w:val="009B2D99"/>
    <w:rsid w:val="009B3198"/>
    <w:rsid w:val="009B31CF"/>
    <w:rsid w:val="009B47EE"/>
    <w:rsid w:val="009B48E1"/>
    <w:rsid w:val="009B4F73"/>
    <w:rsid w:val="009B533B"/>
    <w:rsid w:val="009B546F"/>
    <w:rsid w:val="009B5A67"/>
    <w:rsid w:val="009B5D30"/>
    <w:rsid w:val="009B7570"/>
    <w:rsid w:val="009C0258"/>
    <w:rsid w:val="009C0336"/>
    <w:rsid w:val="009C0DCE"/>
    <w:rsid w:val="009C1051"/>
    <w:rsid w:val="009C137B"/>
    <w:rsid w:val="009C16FB"/>
    <w:rsid w:val="009C1772"/>
    <w:rsid w:val="009C17DA"/>
    <w:rsid w:val="009C18CC"/>
    <w:rsid w:val="009C1C22"/>
    <w:rsid w:val="009C1F5C"/>
    <w:rsid w:val="009C1F80"/>
    <w:rsid w:val="009C2C62"/>
    <w:rsid w:val="009C37B1"/>
    <w:rsid w:val="009C3A7F"/>
    <w:rsid w:val="009C3B95"/>
    <w:rsid w:val="009C3C80"/>
    <w:rsid w:val="009C470D"/>
    <w:rsid w:val="009C4B73"/>
    <w:rsid w:val="009C4CD0"/>
    <w:rsid w:val="009C5CA0"/>
    <w:rsid w:val="009C638B"/>
    <w:rsid w:val="009C7998"/>
    <w:rsid w:val="009C7AEF"/>
    <w:rsid w:val="009C7B72"/>
    <w:rsid w:val="009D05E0"/>
    <w:rsid w:val="009D2137"/>
    <w:rsid w:val="009D217F"/>
    <w:rsid w:val="009D2594"/>
    <w:rsid w:val="009D29E9"/>
    <w:rsid w:val="009D3626"/>
    <w:rsid w:val="009D3B66"/>
    <w:rsid w:val="009D443F"/>
    <w:rsid w:val="009D655A"/>
    <w:rsid w:val="009D68FB"/>
    <w:rsid w:val="009D6EE3"/>
    <w:rsid w:val="009D72FC"/>
    <w:rsid w:val="009D771F"/>
    <w:rsid w:val="009D7BA9"/>
    <w:rsid w:val="009D7CD5"/>
    <w:rsid w:val="009E04B3"/>
    <w:rsid w:val="009E0780"/>
    <w:rsid w:val="009E0A9C"/>
    <w:rsid w:val="009E0DFC"/>
    <w:rsid w:val="009E12EA"/>
    <w:rsid w:val="009E1880"/>
    <w:rsid w:val="009E1A06"/>
    <w:rsid w:val="009E1A85"/>
    <w:rsid w:val="009E247B"/>
    <w:rsid w:val="009E36A5"/>
    <w:rsid w:val="009E41A0"/>
    <w:rsid w:val="009E442B"/>
    <w:rsid w:val="009E46AE"/>
    <w:rsid w:val="009E5252"/>
    <w:rsid w:val="009E5B74"/>
    <w:rsid w:val="009E644A"/>
    <w:rsid w:val="009E6E9A"/>
    <w:rsid w:val="009E7C14"/>
    <w:rsid w:val="009F0428"/>
    <w:rsid w:val="009F0803"/>
    <w:rsid w:val="009F094B"/>
    <w:rsid w:val="009F0A01"/>
    <w:rsid w:val="009F1B50"/>
    <w:rsid w:val="009F1EFE"/>
    <w:rsid w:val="009F1F1A"/>
    <w:rsid w:val="009F2D3D"/>
    <w:rsid w:val="009F309D"/>
    <w:rsid w:val="009F3B2B"/>
    <w:rsid w:val="009F3CA2"/>
    <w:rsid w:val="009F3EA2"/>
    <w:rsid w:val="009F419C"/>
    <w:rsid w:val="009F43E0"/>
    <w:rsid w:val="009F49B2"/>
    <w:rsid w:val="009F52CE"/>
    <w:rsid w:val="009F5EB6"/>
    <w:rsid w:val="009F6183"/>
    <w:rsid w:val="009F62D9"/>
    <w:rsid w:val="00A00B64"/>
    <w:rsid w:val="00A00C12"/>
    <w:rsid w:val="00A016F4"/>
    <w:rsid w:val="00A01D7B"/>
    <w:rsid w:val="00A0211B"/>
    <w:rsid w:val="00A03AB2"/>
    <w:rsid w:val="00A03AC2"/>
    <w:rsid w:val="00A03C7D"/>
    <w:rsid w:val="00A04583"/>
    <w:rsid w:val="00A04B94"/>
    <w:rsid w:val="00A04CCE"/>
    <w:rsid w:val="00A04D6C"/>
    <w:rsid w:val="00A055A5"/>
    <w:rsid w:val="00A059F8"/>
    <w:rsid w:val="00A05DD6"/>
    <w:rsid w:val="00A06074"/>
    <w:rsid w:val="00A061F4"/>
    <w:rsid w:val="00A0626C"/>
    <w:rsid w:val="00A06502"/>
    <w:rsid w:val="00A07A85"/>
    <w:rsid w:val="00A07E04"/>
    <w:rsid w:val="00A1067D"/>
    <w:rsid w:val="00A10938"/>
    <w:rsid w:val="00A113C1"/>
    <w:rsid w:val="00A116EB"/>
    <w:rsid w:val="00A11EA9"/>
    <w:rsid w:val="00A12068"/>
    <w:rsid w:val="00A120B9"/>
    <w:rsid w:val="00A1264F"/>
    <w:rsid w:val="00A12A7C"/>
    <w:rsid w:val="00A1330E"/>
    <w:rsid w:val="00A138DE"/>
    <w:rsid w:val="00A13C2E"/>
    <w:rsid w:val="00A140F7"/>
    <w:rsid w:val="00A1448C"/>
    <w:rsid w:val="00A14F1F"/>
    <w:rsid w:val="00A15328"/>
    <w:rsid w:val="00A15D7C"/>
    <w:rsid w:val="00A16688"/>
    <w:rsid w:val="00A1791D"/>
    <w:rsid w:val="00A203CB"/>
    <w:rsid w:val="00A20458"/>
    <w:rsid w:val="00A204BC"/>
    <w:rsid w:val="00A210D2"/>
    <w:rsid w:val="00A215A8"/>
    <w:rsid w:val="00A22790"/>
    <w:rsid w:val="00A22822"/>
    <w:rsid w:val="00A22CC2"/>
    <w:rsid w:val="00A2334F"/>
    <w:rsid w:val="00A2351C"/>
    <w:rsid w:val="00A23838"/>
    <w:rsid w:val="00A23944"/>
    <w:rsid w:val="00A2400F"/>
    <w:rsid w:val="00A2443A"/>
    <w:rsid w:val="00A25E59"/>
    <w:rsid w:val="00A25FA0"/>
    <w:rsid w:val="00A2678B"/>
    <w:rsid w:val="00A26960"/>
    <w:rsid w:val="00A30B98"/>
    <w:rsid w:val="00A31884"/>
    <w:rsid w:val="00A31A3C"/>
    <w:rsid w:val="00A320C1"/>
    <w:rsid w:val="00A321B6"/>
    <w:rsid w:val="00A32E8A"/>
    <w:rsid w:val="00A33F37"/>
    <w:rsid w:val="00A342AB"/>
    <w:rsid w:val="00A34481"/>
    <w:rsid w:val="00A34A91"/>
    <w:rsid w:val="00A34AE0"/>
    <w:rsid w:val="00A34DE6"/>
    <w:rsid w:val="00A34F8A"/>
    <w:rsid w:val="00A356F4"/>
    <w:rsid w:val="00A35A96"/>
    <w:rsid w:val="00A35ABA"/>
    <w:rsid w:val="00A35C5C"/>
    <w:rsid w:val="00A35E95"/>
    <w:rsid w:val="00A361CA"/>
    <w:rsid w:val="00A3677E"/>
    <w:rsid w:val="00A36AB7"/>
    <w:rsid w:val="00A373ED"/>
    <w:rsid w:val="00A374EB"/>
    <w:rsid w:val="00A3768F"/>
    <w:rsid w:val="00A37C27"/>
    <w:rsid w:val="00A40131"/>
    <w:rsid w:val="00A402A1"/>
    <w:rsid w:val="00A405F2"/>
    <w:rsid w:val="00A41D8A"/>
    <w:rsid w:val="00A4274E"/>
    <w:rsid w:val="00A44175"/>
    <w:rsid w:val="00A44D8F"/>
    <w:rsid w:val="00A45A85"/>
    <w:rsid w:val="00A46260"/>
    <w:rsid w:val="00A464DE"/>
    <w:rsid w:val="00A46777"/>
    <w:rsid w:val="00A46CF2"/>
    <w:rsid w:val="00A46E8E"/>
    <w:rsid w:val="00A46F7D"/>
    <w:rsid w:val="00A475B0"/>
    <w:rsid w:val="00A502C3"/>
    <w:rsid w:val="00A50455"/>
    <w:rsid w:val="00A507F7"/>
    <w:rsid w:val="00A50D22"/>
    <w:rsid w:val="00A51233"/>
    <w:rsid w:val="00A512C3"/>
    <w:rsid w:val="00A51913"/>
    <w:rsid w:val="00A51CDD"/>
    <w:rsid w:val="00A5223C"/>
    <w:rsid w:val="00A522C3"/>
    <w:rsid w:val="00A52798"/>
    <w:rsid w:val="00A528B0"/>
    <w:rsid w:val="00A52DCE"/>
    <w:rsid w:val="00A53027"/>
    <w:rsid w:val="00A53477"/>
    <w:rsid w:val="00A54E22"/>
    <w:rsid w:val="00A55140"/>
    <w:rsid w:val="00A562CA"/>
    <w:rsid w:val="00A56787"/>
    <w:rsid w:val="00A5694E"/>
    <w:rsid w:val="00A571AE"/>
    <w:rsid w:val="00A571FE"/>
    <w:rsid w:val="00A575B4"/>
    <w:rsid w:val="00A57948"/>
    <w:rsid w:val="00A5796A"/>
    <w:rsid w:val="00A57DDC"/>
    <w:rsid w:val="00A60300"/>
    <w:rsid w:val="00A60395"/>
    <w:rsid w:val="00A60929"/>
    <w:rsid w:val="00A61063"/>
    <w:rsid w:val="00A61836"/>
    <w:rsid w:val="00A61B26"/>
    <w:rsid w:val="00A61D1D"/>
    <w:rsid w:val="00A61D8E"/>
    <w:rsid w:val="00A61EE9"/>
    <w:rsid w:val="00A622F0"/>
    <w:rsid w:val="00A6287E"/>
    <w:rsid w:val="00A63507"/>
    <w:rsid w:val="00A64A3F"/>
    <w:rsid w:val="00A64DC9"/>
    <w:rsid w:val="00A65280"/>
    <w:rsid w:val="00A65624"/>
    <w:rsid w:val="00A6710A"/>
    <w:rsid w:val="00A67354"/>
    <w:rsid w:val="00A675BB"/>
    <w:rsid w:val="00A677DA"/>
    <w:rsid w:val="00A70DF7"/>
    <w:rsid w:val="00A711F0"/>
    <w:rsid w:val="00A71593"/>
    <w:rsid w:val="00A71EFB"/>
    <w:rsid w:val="00A72644"/>
    <w:rsid w:val="00A72B79"/>
    <w:rsid w:val="00A73268"/>
    <w:rsid w:val="00A73BD7"/>
    <w:rsid w:val="00A742C7"/>
    <w:rsid w:val="00A743AB"/>
    <w:rsid w:val="00A7453E"/>
    <w:rsid w:val="00A74A31"/>
    <w:rsid w:val="00A74B3D"/>
    <w:rsid w:val="00A753C0"/>
    <w:rsid w:val="00A75510"/>
    <w:rsid w:val="00A761E5"/>
    <w:rsid w:val="00A77212"/>
    <w:rsid w:val="00A77C2C"/>
    <w:rsid w:val="00A80062"/>
    <w:rsid w:val="00A800F4"/>
    <w:rsid w:val="00A80110"/>
    <w:rsid w:val="00A8095B"/>
    <w:rsid w:val="00A80F27"/>
    <w:rsid w:val="00A8182F"/>
    <w:rsid w:val="00A82146"/>
    <w:rsid w:val="00A82545"/>
    <w:rsid w:val="00A82683"/>
    <w:rsid w:val="00A82B55"/>
    <w:rsid w:val="00A82C68"/>
    <w:rsid w:val="00A831D9"/>
    <w:rsid w:val="00A83508"/>
    <w:rsid w:val="00A83DC1"/>
    <w:rsid w:val="00A84646"/>
    <w:rsid w:val="00A856EB"/>
    <w:rsid w:val="00A86236"/>
    <w:rsid w:val="00A875E3"/>
    <w:rsid w:val="00A87694"/>
    <w:rsid w:val="00A9022E"/>
    <w:rsid w:val="00A902D4"/>
    <w:rsid w:val="00A9079C"/>
    <w:rsid w:val="00A9098B"/>
    <w:rsid w:val="00A90C0D"/>
    <w:rsid w:val="00A90DF0"/>
    <w:rsid w:val="00A90FFB"/>
    <w:rsid w:val="00A91257"/>
    <w:rsid w:val="00A9209F"/>
    <w:rsid w:val="00A9235A"/>
    <w:rsid w:val="00A92932"/>
    <w:rsid w:val="00A92C0D"/>
    <w:rsid w:val="00A92EB1"/>
    <w:rsid w:val="00A93011"/>
    <w:rsid w:val="00A93BE0"/>
    <w:rsid w:val="00A93C25"/>
    <w:rsid w:val="00A93E1B"/>
    <w:rsid w:val="00A9408B"/>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E32"/>
    <w:rsid w:val="00AA2A10"/>
    <w:rsid w:val="00AA2FBC"/>
    <w:rsid w:val="00AA3467"/>
    <w:rsid w:val="00AA3682"/>
    <w:rsid w:val="00AA397F"/>
    <w:rsid w:val="00AA3F31"/>
    <w:rsid w:val="00AA437A"/>
    <w:rsid w:val="00AA4625"/>
    <w:rsid w:val="00AA5270"/>
    <w:rsid w:val="00AA5517"/>
    <w:rsid w:val="00AA6BB6"/>
    <w:rsid w:val="00AA7BCE"/>
    <w:rsid w:val="00AA7D57"/>
    <w:rsid w:val="00AB02E9"/>
    <w:rsid w:val="00AB0EAB"/>
    <w:rsid w:val="00AB10EA"/>
    <w:rsid w:val="00AB16B3"/>
    <w:rsid w:val="00AB1EFA"/>
    <w:rsid w:val="00AB1F1A"/>
    <w:rsid w:val="00AB2EE7"/>
    <w:rsid w:val="00AB31D7"/>
    <w:rsid w:val="00AB33AA"/>
    <w:rsid w:val="00AB3A0F"/>
    <w:rsid w:val="00AB3F0D"/>
    <w:rsid w:val="00AB4639"/>
    <w:rsid w:val="00AB53E4"/>
    <w:rsid w:val="00AB5467"/>
    <w:rsid w:val="00AB5488"/>
    <w:rsid w:val="00AB6007"/>
    <w:rsid w:val="00AB6EAC"/>
    <w:rsid w:val="00AC00D2"/>
    <w:rsid w:val="00AC0699"/>
    <w:rsid w:val="00AC1696"/>
    <w:rsid w:val="00AC191A"/>
    <w:rsid w:val="00AC1D49"/>
    <w:rsid w:val="00AC252B"/>
    <w:rsid w:val="00AC2BEF"/>
    <w:rsid w:val="00AC2F08"/>
    <w:rsid w:val="00AC35B2"/>
    <w:rsid w:val="00AC4B39"/>
    <w:rsid w:val="00AC4C83"/>
    <w:rsid w:val="00AC4F34"/>
    <w:rsid w:val="00AC50BC"/>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5631"/>
    <w:rsid w:val="00AD5DA2"/>
    <w:rsid w:val="00AD5FE2"/>
    <w:rsid w:val="00AD76F2"/>
    <w:rsid w:val="00AD7D03"/>
    <w:rsid w:val="00AD7DDC"/>
    <w:rsid w:val="00AE1224"/>
    <w:rsid w:val="00AE12C5"/>
    <w:rsid w:val="00AE18A3"/>
    <w:rsid w:val="00AE3505"/>
    <w:rsid w:val="00AE3756"/>
    <w:rsid w:val="00AE3A4B"/>
    <w:rsid w:val="00AE3A63"/>
    <w:rsid w:val="00AE44DF"/>
    <w:rsid w:val="00AE4572"/>
    <w:rsid w:val="00AE4755"/>
    <w:rsid w:val="00AE53FF"/>
    <w:rsid w:val="00AE5416"/>
    <w:rsid w:val="00AE5435"/>
    <w:rsid w:val="00AE5C7D"/>
    <w:rsid w:val="00AE645C"/>
    <w:rsid w:val="00AE749F"/>
    <w:rsid w:val="00AE7DED"/>
    <w:rsid w:val="00AF2255"/>
    <w:rsid w:val="00AF2918"/>
    <w:rsid w:val="00AF3ABE"/>
    <w:rsid w:val="00AF49C5"/>
    <w:rsid w:val="00AF52E0"/>
    <w:rsid w:val="00AF5615"/>
    <w:rsid w:val="00AF598C"/>
    <w:rsid w:val="00AF6079"/>
    <w:rsid w:val="00AF6286"/>
    <w:rsid w:val="00AF6959"/>
    <w:rsid w:val="00AF7408"/>
    <w:rsid w:val="00AF7AC8"/>
    <w:rsid w:val="00AF7F9A"/>
    <w:rsid w:val="00B00520"/>
    <w:rsid w:val="00B00B25"/>
    <w:rsid w:val="00B00F8E"/>
    <w:rsid w:val="00B014D0"/>
    <w:rsid w:val="00B020E0"/>
    <w:rsid w:val="00B0226D"/>
    <w:rsid w:val="00B02580"/>
    <w:rsid w:val="00B02CD1"/>
    <w:rsid w:val="00B03B39"/>
    <w:rsid w:val="00B03CB0"/>
    <w:rsid w:val="00B03FC9"/>
    <w:rsid w:val="00B041A9"/>
    <w:rsid w:val="00B04350"/>
    <w:rsid w:val="00B0465E"/>
    <w:rsid w:val="00B04D2A"/>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99E"/>
    <w:rsid w:val="00B1218F"/>
    <w:rsid w:val="00B122CE"/>
    <w:rsid w:val="00B129B3"/>
    <w:rsid w:val="00B13262"/>
    <w:rsid w:val="00B1340D"/>
    <w:rsid w:val="00B135A4"/>
    <w:rsid w:val="00B13E3E"/>
    <w:rsid w:val="00B14140"/>
    <w:rsid w:val="00B145CD"/>
    <w:rsid w:val="00B14791"/>
    <w:rsid w:val="00B14AC6"/>
    <w:rsid w:val="00B14C20"/>
    <w:rsid w:val="00B14E56"/>
    <w:rsid w:val="00B16238"/>
    <w:rsid w:val="00B162A1"/>
    <w:rsid w:val="00B168B5"/>
    <w:rsid w:val="00B173B2"/>
    <w:rsid w:val="00B175D9"/>
    <w:rsid w:val="00B20164"/>
    <w:rsid w:val="00B202C7"/>
    <w:rsid w:val="00B203F3"/>
    <w:rsid w:val="00B2101D"/>
    <w:rsid w:val="00B21035"/>
    <w:rsid w:val="00B210D6"/>
    <w:rsid w:val="00B21628"/>
    <w:rsid w:val="00B23764"/>
    <w:rsid w:val="00B23939"/>
    <w:rsid w:val="00B23F81"/>
    <w:rsid w:val="00B23F8B"/>
    <w:rsid w:val="00B24204"/>
    <w:rsid w:val="00B24E27"/>
    <w:rsid w:val="00B24EB1"/>
    <w:rsid w:val="00B25562"/>
    <w:rsid w:val="00B259B3"/>
    <w:rsid w:val="00B25B73"/>
    <w:rsid w:val="00B2680C"/>
    <w:rsid w:val="00B26F60"/>
    <w:rsid w:val="00B276A4"/>
    <w:rsid w:val="00B27724"/>
    <w:rsid w:val="00B27905"/>
    <w:rsid w:val="00B306F3"/>
    <w:rsid w:val="00B30BC2"/>
    <w:rsid w:val="00B30BCA"/>
    <w:rsid w:val="00B30C63"/>
    <w:rsid w:val="00B30F3D"/>
    <w:rsid w:val="00B315B3"/>
    <w:rsid w:val="00B31645"/>
    <w:rsid w:val="00B32410"/>
    <w:rsid w:val="00B324CE"/>
    <w:rsid w:val="00B32AAE"/>
    <w:rsid w:val="00B32E8B"/>
    <w:rsid w:val="00B339BC"/>
    <w:rsid w:val="00B33D65"/>
    <w:rsid w:val="00B33EA5"/>
    <w:rsid w:val="00B33F5C"/>
    <w:rsid w:val="00B340AB"/>
    <w:rsid w:val="00B34514"/>
    <w:rsid w:val="00B34550"/>
    <w:rsid w:val="00B34F46"/>
    <w:rsid w:val="00B35482"/>
    <w:rsid w:val="00B35F95"/>
    <w:rsid w:val="00B36B18"/>
    <w:rsid w:val="00B36C69"/>
    <w:rsid w:val="00B37110"/>
    <w:rsid w:val="00B3755C"/>
    <w:rsid w:val="00B37837"/>
    <w:rsid w:val="00B37938"/>
    <w:rsid w:val="00B379BC"/>
    <w:rsid w:val="00B37D7D"/>
    <w:rsid w:val="00B37F7E"/>
    <w:rsid w:val="00B40375"/>
    <w:rsid w:val="00B412BD"/>
    <w:rsid w:val="00B419E4"/>
    <w:rsid w:val="00B41C6A"/>
    <w:rsid w:val="00B42043"/>
    <w:rsid w:val="00B42F04"/>
    <w:rsid w:val="00B432A0"/>
    <w:rsid w:val="00B44753"/>
    <w:rsid w:val="00B45088"/>
    <w:rsid w:val="00B45473"/>
    <w:rsid w:val="00B457B8"/>
    <w:rsid w:val="00B45E05"/>
    <w:rsid w:val="00B462A7"/>
    <w:rsid w:val="00B4738B"/>
    <w:rsid w:val="00B476AF"/>
    <w:rsid w:val="00B4772D"/>
    <w:rsid w:val="00B47B1F"/>
    <w:rsid w:val="00B47CC4"/>
    <w:rsid w:val="00B50197"/>
    <w:rsid w:val="00B50869"/>
    <w:rsid w:val="00B5124B"/>
    <w:rsid w:val="00B517F7"/>
    <w:rsid w:val="00B518E5"/>
    <w:rsid w:val="00B51A72"/>
    <w:rsid w:val="00B51AE9"/>
    <w:rsid w:val="00B51EBF"/>
    <w:rsid w:val="00B52AFC"/>
    <w:rsid w:val="00B52B41"/>
    <w:rsid w:val="00B52C97"/>
    <w:rsid w:val="00B52EFE"/>
    <w:rsid w:val="00B535A3"/>
    <w:rsid w:val="00B53FA7"/>
    <w:rsid w:val="00B54E35"/>
    <w:rsid w:val="00B56016"/>
    <w:rsid w:val="00B562D1"/>
    <w:rsid w:val="00B568B8"/>
    <w:rsid w:val="00B56CDC"/>
    <w:rsid w:val="00B56E01"/>
    <w:rsid w:val="00B570B9"/>
    <w:rsid w:val="00B5715D"/>
    <w:rsid w:val="00B57479"/>
    <w:rsid w:val="00B60331"/>
    <w:rsid w:val="00B607A0"/>
    <w:rsid w:val="00B60A8A"/>
    <w:rsid w:val="00B60DCA"/>
    <w:rsid w:val="00B61824"/>
    <w:rsid w:val="00B62BAE"/>
    <w:rsid w:val="00B62C84"/>
    <w:rsid w:val="00B6305A"/>
    <w:rsid w:val="00B63483"/>
    <w:rsid w:val="00B6369D"/>
    <w:rsid w:val="00B63C73"/>
    <w:rsid w:val="00B642C5"/>
    <w:rsid w:val="00B660B9"/>
    <w:rsid w:val="00B66102"/>
    <w:rsid w:val="00B66329"/>
    <w:rsid w:val="00B66588"/>
    <w:rsid w:val="00B66AA5"/>
    <w:rsid w:val="00B66F3E"/>
    <w:rsid w:val="00B66FC2"/>
    <w:rsid w:val="00B672B3"/>
    <w:rsid w:val="00B678CC"/>
    <w:rsid w:val="00B678DB"/>
    <w:rsid w:val="00B67C5C"/>
    <w:rsid w:val="00B70404"/>
    <w:rsid w:val="00B708EA"/>
    <w:rsid w:val="00B7126F"/>
    <w:rsid w:val="00B712C3"/>
    <w:rsid w:val="00B713FD"/>
    <w:rsid w:val="00B72A25"/>
    <w:rsid w:val="00B72F55"/>
    <w:rsid w:val="00B730E0"/>
    <w:rsid w:val="00B7367C"/>
    <w:rsid w:val="00B74361"/>
    <w:rsid w:val="00B75204"/>
    <w:rsid w:val="00B7615E"/>
    <w:rsid w:val="00B76B5C"/>
    <w:rsid w:val="00B76DB6"/>
    <w:rsid w:val="00B76EA0"/>
    <w:rsid w:val="00B775B0"/>
    <w:rsid w:val="00B77761"/>
    <w:rsid w:val="00B77D22"/>
    <w:rsid w:val="00B77DBF"/>
    <w:rsid w:val="00B801A6"/>
    <w:rsid w:val="00B80269"/>
    <w:rsid w:val="00B8044D"/>
    <w:rsid w:val="00B810DF"/>
    <w:rsid w:val="00B81983"/>
    <w:rsid w:val="00B81F15"/>
    <w:rsid w:val="00B81FBB"/>
    <w:rsid w:val="00B823AE"/>
    <w:rsid w:val="00B827FD"/>
    <w:rsid w:val="00B837C2"/>
    <w:rsid w:val="00B83FC8"/>
    <w:rsid w:val="00B84851"/>
    <w:rsid w:val="00B8533F"/>
    <w:rsid w:val="00B85414"/>
    <w:rsid w:val="00B85D6D"/>
    <w:rsid w:val="00B86002"/>
    <w:rsid w:val="00B863A8"/>
    <w:rsid w:val="00B8706B"/>
    <w:rsid w:val="00B8772A"/>
    <w:rsid w:val="00B87FD8"/>
    <w:rsid w:val="00B902B9"/>
    <w:rsid w:val="00B9049B"/>
    <w:rsid w:val="00B90708"/>
    <w:rsid w:val="00B90A68"/>
    <w:rsid w:val="00B910E0"/>
    <w:rsid w:val="00B91319"/>
    <w:rsid w:val="00B91D55"/>
    <w:rsid w:val="00B91E6E"/>
    <w:rsid w:val="00B925A9"/>
    <w:rsid w:val="00B929CF"/>
    <w:rsid w:val="00B92C59"/>
    <w:rsid w:val="00B92D3D"/>
    <w:rsid w:val="00B93112"/>
    <w:rsid w:val="00B931AD"/>
    <w:rsid w:val="00B93BA2"/>
    <w:rsid w:val="00B93D60"/>
    <w:rsid w:val="00B943EA"/>
    <w:rsid w:val="00B95B21"/>
    <w:rsid w:val="00B95BFE"/>
    <w:rsid w:val="00B961CB"/>
    <w:rsid w:val="00B96C22"/>
    <w:rsid w:val="00B972D3"/>
    <w:rsid w:val="00B97C29"/>
    <w:rsid w:val="00BA0098"/>
    <w:rsid w:val="00BA036D"/>
    <w:rsid w:val="00BA0940"/>
    <w:rsid w:val="00BA0965"/>
    <w:rsid w:val="00BA1705"/>
    <w:rsid w:val="00BA2132"/>
    <w:rsid w:val="00BA22D3"/>
    <w:rsid w:val="00BA2524"/>
    <w:rsid w:val="00BA3049"/>
    <w:rsid w:val="00BA3224"/>
    <w:rsid w:val="00BA4295"/>
    <w:rsid w:val="00BA456F"/>
    <w:rsid w:val="00BA493D"/>
    <w:rsid w:val="00BA5352"/>
    <w:rsid w:val="00BA5B58"/>
    <w:rsid w:val="00BA6264"/>
    <w:rsid w:val="00BA659C"/>
    <w:rsid w:val="00BA728C"/>
    <w:rsid w:val="00BA73D4"/>
    <w:rsid w:val="00BA74F1"/>
    <w:rsid w:val="00BA75D7"/>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765"/>
    <w:rsid w:val="00BB3136"/>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26"/>
    <w:rsid w:val="00BC1F08"/>
    <w:rsid w:val="00BC22AB"/>
    <w:rsid w:val="00BC278B"/>
    <w:rsid w:val="00BC2797"/>
    <w:rsid w:val="00BC2DF0"/>
    <w:rsid w:val="00BC2F58"/>
    <w:rsid w:val="00BC3FCE"/>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12A"/>
    <w:rsid w:val="00BD5479"/>
    <w:rsid w:val="00BD57EF"/>
    <w:rsid w:val="00BD59E3"/>
    <w:rsid w:val="00BD672B"/>
    <w:rsid w:val="00BD771F"/>
    <w:rsid w:val="00BD7C76"/>
    <w:rsid w:val="00BD7FD7"/>
    <w:rsid w:val="00BE0315"/>
    <w:rsid w:val="00BE05F0"/>
    <w:rsid w:val="00BE08D5"/>
    <w:rsid w:val="00BE091A"/>
    <w:rsid w:val="00BE09C0"/>
    <w:rsid w:val="00BE0D73"/>
    <w:rsid w:val="00BE137E"/>
    <w:rsid w:val="00BE1772"/>
    <w:rsid w:val="00BE1DEB"/>
    <w:rsid w:val="00BE26BE"/>
    <w:rsid w:val="00BE2903"/>
    <w:rsid w:val="00BE2E8B"/>
    <w:rsid w:val="00BE2F09"/>
    <w:rsid w:val="00BE318A"/>
    <w:rsid w:val="00BE35DA"/>
    <w:rsid w:val="00BE398A"/>
    <w:rsid w:val="00BE44F2"/>
    <w:rsid w:val="00BE7B6F"/>
    <w:rsid w:val="00BF0A46"/>
    <w:rsid w:val="00BF0E8E"/>
    <w:rsid w:val="00BF17C6"/>
    <w:rsid w:val="00BF1A7F"/>
    <w:rsid w:val="00BF2647"/>
    <w:rsid w:val="00BF2E36"/>
    <w:rsid w:val="00BF3E91"/>
    <w:rsid w:val="00BF5324"/>
    <w:rsid w:val="00BF561D"/>
    <w:rsid w:val="00BF5652"/>
    <w:rsid w:val="00BF577F"/>
    <w:rsid w:val="00BF5A3F"/>
    <w:rsid w:val="00BF5B28"/>
    <w:rsid w:val="00BF70EF"/>
    <w:rsid w:val="00BF7266"/>
    <w:rsid w:val="00BF7734"/>
    <w:rsid w:val="00BF7A44"/>
    <w:rsid w:val="00C00474"/>
    <w:rsid w:val="00C0072C"/>
    <w:rsid w:val="00C00F37"/>
    <w:rsid w:val="00C020EE"/>
    <w:rsid w:val="00C0247E"/>
    <w:rsid w:val="00C02A99"/>
    <w:rsid w:val="00C03F48"/>
    <w:rsid w:val="00C03F51"/>
    <w:rsid w:val="00C0422A"/>
    <w:rsid w:val="00C05A66"/>
    <w:rsid w:val="00C05C5B"/>
    <w:rsid w:val="00C05DDE"/>
    <w:rsid w:val="00C0648F"/>
    <w:rsid w:val="00C06812"/>
    <w:rsid w:val="00C10CC7"/>
    <w:rsid w:val="00C1112B"/>
    <w:rsid w:val="00C111ED"/>
    <w:rsid w:val="00C11CD0"/>
    <w:rsid w:val="00C11DF8"/>
    <w:rsid w:val="00C11F38"/>
    <w:rsid w:val="00C13225"/>
    <w:rsid w:val="00C136A2"/>
    <w:rsid w:val="00C143BD"/>
    <w:rsid w:val="00C149DC"/>
    <w:rsid w:val="00C14C86"/>
    <w:rsid w:val="00C150EB"/>
    <w:rsid w:val="00C15313"/>
    <w:rsid w:val="00C15A5F"/>
    <w:rsid w:val="00C15E5C"/>
    <w:rsid w:val="00C15F63"/>
    <w:rsid w:val="00C17715"/>
    <w:rsid w:val="00C17B48"/>
    <w:rsid w:val="00C17E55"/>
    <w:rsid w:val="00C20227"/>
    <w:rsid w:val="00C2039E"/>
    <w:rsid w:val="00C20514"/>
    <w:rsid w:val="00C21875"/>
    <w:rsid w:val="00C21B5C"/>
    <w:rsid w:val="00C21F45"/>
    <w:rsid w:val="00C224B0"/>
    <w:rsid w:val="00C2265F"/>
    <w:rsid w:val="00C22916"/>
    <w:rsid w:val="00C229F8"/>
    <w:rsid w:val="00C22DD5"/>
    <w:rsid w:val="00C232DB"/>
    <w:rsid w:val="00C2356F"/>
    <w:rsid w:val="00C2369A"/>
    <w:rsid w:val="00C25365"/>
    <w:rsid w:val="00C2551B"/>
    <w:rsid w:val="00C25B02"/>
    <w:rsid w:val="00C25BA5"/>
    <w:rsid w:val="00C25BBE"/>
    <w:rsid w:val="00C270A4"/>
    <w:rsid w:val="00C27214"/>
    <w:rsid w:val="00C27BB6"/>
    <w:rsid w:val="00C30796"/>
    <w:rsid w:val="00C312AB"/>
    <w:rsid w:val="00C322F1"/>
    <w:rsid w:val="00C32CFA"/>
    <w:rsid w:val="00C33284"/>
    <w:rsid w:val="00C33F76"/>
    <w:rsid w:val="00C34398"/>
    <w:rsid w:val="00C343E5"/>
    <w:rsid w:val="00C351A6"/>
    <w:rsid w:val="00C35A4C"/>
    <w:rsid w:val="00C35B25"/>
    <w:rsid w:val="00C35E0D"/>
    <w:rsid w:val="00C3616E"/>
    <w:rsid w:val="00C36FEF"/>
    <w:rsid w:val="00C37066"/>
    <w:rsid w:val="00C371FA"/>
    <w:rsid w:val="00C377A2"/>
    <w:rsid w:val="00C40FFC"/>
    <w:rsid w:val="00C41480"/>
    <w:rsid w:val="00C41622"/>
    <w:rsid w:val="00C431D6"/>
    <w:rsid w:val="00C434C7"/>
    <w:rsid w:val="00C439B8"/>
    <w:rsid w:val="00C445C2"/>
    <w:rsid w:val="00C446B0"/>
    <w:rsid w:val="00C45637"/>
    <w:rsid w:val="00C45894"/>
    <w:rsid w:val="00C45B88"/>
    <w:rsid w:val="00C461F2"/>
    <w:rsid w:val="00C46492"/>
    <w:rsid w:val="00C46F61"/>
    <w:rsid w:val="00C47598"/>
    <w:rsid w:val="00C47BB2"/>
    <w:rsid w:val="00C47CC5"/>
    <w:rsid w:val="00C47CDD"/>
    <w:rsid w:val="00C5014C"/>
    <w:rsid w:val="00C50F0D"/>
    <w:rsid w:val="00C51A32"/>
    <w:rsid w:val="00C51C28"/>
    <w:rsid w:val="00C52DB8"/>
    <w:rsid w:val="00C53456"/>
    <w:rsid w:val="00C5397B"/>
    <w:rsid w:val="00C53E6D"/>
    <w:rsid w:val="00C54A67"/>
    <w:rsid w:val="00C54CD6"/>
    <w:rsid w:val="00C55CCA"/>
    <w:rsid w:val="00C55E36"/>
    <w:rsid w:val="00C55EA7"/>
    <w:rsid w:val="00C60425"/>
    <w:rsid w:val="00C60C2D"/>
    <w:rsid w:val="00C6162E"/>
    <w:rsid w:val="00C61E0E"/>
    <w:rsid w:val="00C62B0C"/>
    <w:rsid w:val="00C62E53"/>
    <w:rsid w:val="00C62E87"/>
    <w:rsid w:val="00C62FB0"/>
    <w:rsid w:val="00C63014"/>
    <w:rsid w:val="00C63E23"/>
    <w:rsid w:val="00C65399"/>
    <w:rsid w:val="00C65917"/>
    <w:rsid w:val="00C66AB2"/>
    <w:rsid w:val="00C671D2"/>
    <w:rsid w:val="00C67F26"/>
    <w:rsid w:val="00C70043"/>
    <w:rsid w:val="00C70EDB"/>
    <w:rsid w:val="00C71330"/>
    <w:rsid w:val="00C713F2"/>
    <w:rsid w:val="00C71B29"/>
    <w:rsid w:val="00C71B5B"/>
    <w:rsid w:val="00C71EE7"/>
    <w:rsid w:val="00C7208D"/>
    <w:rsid w:val="00C721DE"/>
    <w:rsid w:val="00C72ABC"/>
    <w:rsid w:val="00C72B5A"/>
    <w:rsid w:val="00C73861"/>
    <w:rsid w:val="00C740D5"/>
    <w:rsid w:val="00C7432C"/>
    <w:rsid w:val="00C75173"/>
    <w:rsid w:val="00C754E8"/>
    <w:rsid w:val="00C75791"/>
    <w:rsid w:val="00C75A83"/>
    <w:rsid w:val="00C75B78"/>
    <w:rsid w:val="00C75F30"/>
    <w:rsid w:val="00C761F0"/>
    <w:rsid w:val="00C76304"/>
    <w:rsid w:val="00C76427"/>
    <w:rsid w:val="00C769B0"/>
    <w:rsid w:val="00C7762E"/>
    <w:rsid w:val="00C77AEC"/>
    <w:rsid w:val="00C77F90"/>
    <w:rsid w:val="00C80554"/>
    <w:rsid w:val="00C807A2"/>
    <w:rsid w:val="00C808AC"/>
    <w:rsid w:val="00C8197A"/>
    <w:rsid w:val="00C84084"/>
    <w:rsid w:val="00C8462C"/>
    <w:rsid w:val="00C8471E"/>
    <w:rsid w:val="00C84955"/>
    <w:rsid w:val="00C84A39"/>
    <w:rsid w:val="00C85FED"/>
    <w:rsid w:val="00C86467"/>
    <w:rsid w:val="00C87199"/>
    <w:rsid w:val="00C90A32"/>
    <w:rsid w:val="00C912FD"/>
    <w:rsid w:val="00C91A3F"/>
    <w:rsid w:val="00C92316"/>
    <w:rsid w:val="00C92547"/>
    <w:rsid w:val="00C926FD"/>
    <w:rsid w:val="00C941A8"/>
    <w:rsid w:val="00C95C72"/>
    <w:rsid w:val="00C95FE9"/>
    <w:rsid w:val="00C962B5"/>
    <w:rsid w:val="00C96B86"/>
    <w:rsid w:val="00C971F9"/>
    <w:rsid w:val="00C97254"/>
    <w:rsid w:val="00C97DF7"/>
    <w:rsid w:val="00CA0AEE"/>
    <w:rsid w:val="00CA14C9"/>
    <w:rsid w:val="00CA1A6A"/>
    <w:rsid w:val="00CA20A3"/>
    <w:rsid w:val="00CA236E"/>
    <w:rsid w:val="00CA24FB"/>
    <w:rsid w:val="00CA27D6"/>
    <w:rsid w:val="00CA2D5B"/>
    <w:rsid w:val="00CA3894"/>
    <w:rsid w:val="00CA3B64"/>
    <w:rsid w:val="00CA5FF8"/>
    <w:rsid w:val="00CA6108"/>
    <w:rsid w:val="00CA64D5"/>
    <w:rsid w:val="00CA66DA"/>
    <w:rsid w:val="00CA67AD"/>
    <w:rsid w:val="00CA7A20"/>
    <w:rsid w:val="00CB1877"/>
    <w:rsid w:val="00CB1AAC"/>
    <w:rsid w:val="00CB21E2"/>
    <w:rsid w:val="00CB297A"/>
    <w:rsid w:val="00CB3192"/>
    <w:rsid w:val="00CB3201"/>
    <w:rsid w:val="00CB3415"/>
    <w:rsid w:val="00CB360F"/>
    <w:rsid w:val="00CB3785"/>
    <w:rsid w:val="00CB3A41"/>
    <w:rsid w:val="00CB4329"/>
    <w:rsid w:val="00CB4E57"/>
    <w:rsid w:val="00CB5BB6"/>
    <w:rsid w:val="00CB6290"/>
    <w:rsid w:val="00CB6785"/>
    <w:rsid w:val="00CB6E40"/>
    <w:rsid w:val="00CB6EAE"/>
    <w:rsid w:val="00CB7127"/>
    <w:rsid w:val="00CB766B"/>
    <w:rsid w:val="00CB7C04"/>
    <w:rsid w:val="00CB7E10"/>
    <w:rsid w:val="00CC0DEB"/>
    <w:rsid w:val="00CC1720"/>
    <w:rsid w:val="00CC191C"/>
    <w:rsid w:val="00CC1F0F"/>
    <w:rsid w:val="00CC2759"/>
    <w:rsid w:val="00CC3528"/>
    <w:rsid w:val="00CC356D"/>
    <w:rsid w:val="00CC3FEB"/>
    <w:rsid w:val="00CC52D2"/>
    <w:rsid w:val="00CC5719"/>
    <w:rsid w:val="00CC5B55"/>
    <w:rsid w:val="00CC6F87"/>
    <w:rsid w:val="00CC7262"/>
    <w:rsid w:val="00CC7A24"/>
    <w:rsid w:val="00CC7DFE"/>
    <w:rsid w:val="00CD0040"/>
    <w:rsid w:val="00CD0EF3"/>
    <w:rsid w:val="00CD109D"/>
    <w:rsid w:val="00CD1E9D"/>
    <w:rsid w:val="00CD243C"/>
    <w:rsid w:val="00CD2D54"/>
    <w:rsid w:val="00CD4041"/>
    <w:rsid w:val="00CD4565"/>
    <w:rsid w:val="00CD461B"/>
    <w:rsid w:val="00CD4B0C"/>
    <w:rsid w:val="00CD5288"/>
    <w:rsid w:val="00CD57BE"/>
    <w:rsid w:val="00CD6672"/>
    <w:rsid w:val="00CD66E6"/>
    <w:rsid w:val="00CD6ABB"/>
    <w:rsid w:val="00CD79E5"/>
    <w:rsid w:val="00CE0A56"/>
    <w:rsid w:val="00CE158F"/>
    <w:rsid w:val="00CE1872"/>
    <w:rsid w:val="00CE1983"/>
    <w:rsid w:val="00CE2661"/>
    <w:rsid w:val="00CE2909"/>
    <w:rsid w:val="00CE2C36"/>
    <w:rsid w:val="00CE350A"/>
    <w:rsid w:val="00CE3E59"/>
    <w:rsid w:val="00CE417B"/>
    <w:rsid w:val="00CE5352"/>
    <w:rsid w:val="00CE53E5"/>
    <w:rsid w:val="00CE5813"/>
    <w:rsid w:val="00CE5A1B"/>
    <w:rsid w:val="00CE5CF2"/>
    <w:rsid w:val="00CE5D94"/>
    <w:rsid w:val="00CE6713"/>
    <w:rsid w:val="00CE71E9"/>
    <w:rsid w:val="00CE7B1F"/>
    <w:rsid w:val="00CE7F9D"/>
    <w:rsid w:val="00CF0DEC"/>
    <w:rsid w:val="00CF126F"/>
    <w:rsid w:val="00CF2572"/>
    <w:rsid w:val="00CF25A1"/>
    <w:rsid w:val="00CF2BA1"/>
    <w:rsid w:val="00CF2EA9"/>
    <w:rsid w:val="00CF2FFE"/>
    <w:rsid w:val="00CF3124"/>
    <w:rsid w:val="00CF3DA6"/>
    <w:rsid w:val="00CF3ECF"/>
    <w:rsid w:val="00CF40BE"/>
    <w:rsid w:val="00CF461F"/>
    <w:rsid w:val="00CF467E"/>
    <w:rsid w:val="00CF476A"/>
    <w:rsid w:val="00CF4B9C"/>
    <w:rsid w:val="00CF509A"/>
    <w:rsid w:val="00CF54F1"/>
    <w:rsid w:val="00CF5996"/>
    <w:rsid w:val="00CF60FA"/>
    <w:rsid w:val="00CF6255"/>
    <w:rsid w:val="00CF643D"/>
    <w:rsid w:val="00CF69C0"/>
    <w:rsid w:val="00CF6B77"/>
    <w:rsid w:val="00CF71E3"/>
    <w:rsid w:val="00CF7724"/>
    <w:rsid w:val="00CF7FDD"/>
    <w:rsid w:val="00D000EB"/>
    <w:rsid w:val="00D00862"/>
    <w:rsid w:val="00D00A5D"/>
    <w:rsid w:val="00D00A87"/>
    <w:rsid w:val="00D01045"/>
    <w:rsid w:val="00D01354"/>
    <w:rsid w:val="00D01910"/>
    <w:rsid w:val="00D02F2F"/>
    <w:rsid w:val="00D03329"/>
    <w:rsid w:val="00D03CB9"/>
    <w:rsid w:val="00D04533"/>
    <w:rsid w:val="00D04573"/>
    <w:rsid w:val="00D04940"/>
    <w:rsid w:val="00D05411"/>
    <w:rsid w:val="00D054F2"/>
    <w:rsid w:val="00D055D2"/>
    <w:rsid w:val="00D055F6"/>
    <w:rsid w:val="00D058D8"/>
    <w:rsid w:val="00D05E5A"/>
    <w:rsid w:val="00D06476"/>
    <w:rsid w:val="00D06535"/>
    <w:rsid w:val="00D06995"/>
    <w:rsid w:val="00D070BF"/>
    <w:rsid w:val="00D07B0D"/>
    <w:rsid w:val="00D10E20"/>
    <w:rsid w:val="00D1160E"/>
    <w:rsid w:val="00D11908"/>
    <w:rsid w:val="00D12C10"/>
    <w:rsid w:val="00D1305C"/>
    <w:rsid w:val="00D13087"/>
    <w:rsid w:val="00D13856"/>
    <w:rsid w:val="00D13A97"/>
    <w:rsid w:val="00D14643"/>
    <w:rsid w:val="00D16FA0"/>
    <w:rsid w:val="00D17378"/>
    <w:rsid w:val="00D2017F"/>
    <w:rsid w:val="00D21449"/>
    <w:rsid w:val="00D216B2"/>
    <w:rsid w:val="00D222F1"/>
    <w:rsid w:val="00D22488"/>
    <w:rsid w:val="00D22940"/>
    <w:rsid w:val="00D22DC2"/>
    <w:rsid w:val="00D23974"/>
    <w:rsid w:val="00D23B41"/>
    <w:rsid w:val="00D24E2E"/>
    <w:rsid w:val="00D2519A"/>
    <w:rsid w:val="00D25462"/>
    <w:rsid w:val="00D25507"/>
    <w:rsid w:val="00D2632E"/>
    <w:rsid w:val="00D26479"/>
    <w:rsid w:val="00D26DCE"/>
    <w:rsid w:val="00D27859"/>
    <w:rsid w:val="00D27A0C"/>
    <w:rsid w:val="00D27CE3"/>
    <w:rsid w:val="00D27D7D"/>
    <w:rsid w:val="00D27DF5"/>
    <w:rsid w:val="00D27E76"/>
    <w:rsid w:val="00D306D5"/>
    <w:rsid w:val="00D30A43"/>
    <w:rsid w:val="00D311E0"/>
    <w:rsid w:val="00D3163F"/>
    <w:rsid w:val="00D319AD"/>
    <w:rsid w:val="00D3275F"/>
    <w:rsid w:val="00D32D5F"/>
    <w:rsid w:val="00D3316C"/>
    <w:rsid w:val="00D33B88"/>
    <w:rsid w:val="00D34138"/>
    <w:rsid w:val="00D341F3"/>
    <w:rsid w:val="00D34548"/>
    <w:rsid w:val="00D34914"/>
    <w:rsid w:val="00D36606"/>
    <w:rsid w:val="00D36816"/>
    <w:rsid w:val="00D36CD7"/>
    <w:rsid w:val="00D36ED9"/>
    <w:rsid w:val="00D37A37"/>
    <w:rsid w:val="00D37B51"/>
    <w:rsid w:val="00D4101D"/>
    <w:rsid w:val="00D4128C"/>
    <w:rsid w:val="00D42AFB"/>
    <w:rsid w:val="00D42DED"/>
    <w:rsid w:val="00D43511"/>
    <w:rsid w:val="00D43F0D"/>
    <w:rsid w:val="00D4404B"/>
    <w:rsid w:val="00D4411B"/>
    <w:rsid w:val="00D44ABA"/>
    <w:rsid w:val="00D44EC6"/>
    <w:rsid w:val="00D4536C"/>
    <w:rsid w:val="00D45EB6"/>
    <w:rsid w:val="00D4638E"/>
    <w:rsid w:val="00D46D18"/>
    <w:rsid w:val="00D4724C"/>
    <w:rsid w:val="00D47E56"/>
    <w:rsid w:val="00D50161"/>
    <w:rsid w:val="00D501D3"/>
    <w:rsid w:val="00D50378"/>
    <w:rsid w:val="00D507DF"/>
    <w:rsid w:val="00D5130A"/>
    <w:rsid w:val="00D51533"/>
    <w:rsid w:val="00D51769"/>
    <w:rsid w:val="00D51F85"/>
    <w:rsid w:val="00D522D8"/>
    <w:rsid w:val="00D53A98"/>
    <w:rsid w:val="00D53F6E"/>
    <w:rsid w:val="00D54174"/>
    <w:rsid w:val="00D548CF"/>
    <w:rsid w:val="00D5491C"/>
    <w:rsid w:val="00D54CCF"/>
    <w:rsid w:val="00D554E8"/>
    <w:rsid w:val="00D55E12"/>
    <w:rsid w:val="00D5657D"/>
    <w:rsid w:val="00D56930"/>
    <w:rsid w:val="00D5704D"/>
    <w:rsid w:val="00D5748E"/>
    <w:rsid w:val="00D577BB"/>
    <w:rsid w:val="00D60B39"/>
    <w:rsid w:val="00D610C4"/>
    <w:rsid w:val="00D612A9"/>
    <w:rsid w:val="00D61309"/>
    <w:rsid w:val="00D61ABF"/>
    <w:rsid w:val="00D61CE2"/>
    <w:rsid w:val="00D61E63"/>
    <w:rsid w:val="00D6201F"/>
    <w:rsid w:val="00D6263B"/>
    <w:rsid w:val="00D62B9D"/>
    <w:rsid w:val="00D63253"/>
    <w:rsid w:val="00D636BE"/>
    <w:rsid w:val="00D63F55"/>
    <w:rsid w:val="00D64102"/>
    <w:rsid w:val="00D6411E"/>
    <w:rsid w:val="00D64482"/>
    <w:rsid w:val="00D647B6"/>
    <w:rsid w:val="00D64979"/>
    <w:rsid w:val="00D64A0C"/>
    <w:rsid w:val="00D65C71"/>
    <w:rsid w:val="00D65DCC"/>
    <w:rsid w:val="00D66935"/>
    <w:rsid w:val="00D67313"/>
    <w:rsid w:val="00D702CA"/>
    <w:rsid w:val="00D70636"/>
    <w:rsid w:val="00D71230"/>
    <w:rsid w:val="00D735D0"/>
    <w:rsid w:val="00D738D2"/>
    <w:rsid w:val="00D74118"/>
    <w:rsid w:val="00D74693"/>
    <w:rsid w:val="00D74696"/>
    <w:rsid w:val="00D75688"/>
    <w:rsid w:val="00D7589B"/>
    <w:rsid w:val="00D760A2"/>
    <w:rsid w:val="00D77315"/>
    <w:rsid w:val="00D77465"/>
    <w:rsid w:val="00D80021"/>
    <w:rsid w:val="00D807E5"/>
    <w:rsid w:val="00D80803"/>
    <w:rsid w:val="00D833BE"/>
    <w:rsid w:val="00D84C22"/>
    <w:rsid w:val="00D8562F"/>
    <w:rsid w:val="00D858D9"/>
    <w:rsid w:val="00D85925"/>
    <w:rsid w:val="00D86A4C"/>
    <w:rsid w:val="00D8724C"/>
    <w:rsid w:val="00D8796D"/>
    <w:rsid w:val="00D87E37"/>
    <w:rsid w:val="00D90280"/>
    <w:rsid w:val="00D90A85"/>
    <w:rsid w:val="00D916DF"/>
    <w:rsid w:val="00D92936"/>
    <w:rsid w:val="00D929A3"/>
    <w:rsid w:val="00D93004"/>
    <w:rsid w:val="00D930C0"/>
    <w:rsid w:val="00D93711"/>
    <w:rsid w:val="00D938C1"/>
    <w:rsid w:val="00D942C4"/>
    <w:rsid w:val="00D94901"/>
    <w:rsid w:val="00D963A9"/>
    <w:rsid w:val="00D96479"/>
    <w:rsid w:val="00D964FA"/>
    <w:rsid w:val="00D96C72"/>
    <w:rsid w:val="00D96D2A"/>
    <w:rsid w:val="00D96F2A"/>
    <w:rsid w:val="00D97571"/>
    <w:rsid w:val="00D97A50"/>
    <w:rsid w:val="00DA05BF"/>
    <w:rsid w:val="00DA0C2C"/>
    <w:rsid w:val="00DA193F"/>
    <w:rsid w:val="00DA1B0B"/>
    <w:rsid w:val="00DA2589"/>
    <w:rsid w:val="00DA29C7"/>
    <w:rsid w:val="00DA2AF8"/>
    <w:rsid w:val="00DA2C76"/>
    <w:rsid w:val="00DA386A"/>
    <w:rsid w:val="00DA466E"/>
    <w:rsid w:val="00DA47A8"/>
    <w:rsid w:val="00DA524D"/>
    <w:rsid w:val="00DA7D61"/>
    <w:rsid w:val="00DB0BB5"/>
    <w:rsid w:val="00DB14DD"/>
    <w:rsid w:val="00DB1890"/>
    <w:rsid w:val="00DB1D21"/>
    <w:rsid w:val="00DB1F2C"/>
    <w:rsid w:val="00DB203C"/>
    <w:rsid w:val="00DB2897"/>
    <w:rsid w:val="00DB2E73"/>
    <w:rsid w:val="00DB3592"/>
    <w:rsid w:val="00DB43A8"/>
    <w:rsid w:val="00DB47E5"/>
    <w:rsid w:val="00DB485B"/>
    <w:rsid w:val="00DB4C93"/>
    <w:rsid w:val="00DB5421"/>
    <w:rsid w:val="00DB5BF5"/>
    <w:rsid w:val="00DB5F2D"/>
    <w:rsid w:val="00DB64F4"/>
    <w:rsid w:val="00DB72F1"/>
    <w:rsid w:val="00DB7C3F"/>
    <w:rsid w:val="00DC0172"/>
    <w:rsid w:val="00DC01C9"/>
    <w:rsid w:val="00DC039D"/>
    <w:rsid w:val="00DC1496"/>
    <w:rsid w:val="00DC198B"/>
    <w:rsid w:val="00DC1993"/>
    <w:rsid w:val="00DC20CE"/>
    <w:rsid w:val="00DC23C9"/>
    <w:rsid w:val="00DC2894"/>
    <w:rsid w:val="00DC392E"/>
    <w:rsid w:val="00DC3EB3"/>
    <w:rsid w:val="00DC3F8A"/>
    <w:rsid w:val="00DC4092"/>
    <w:rsid w:val="00DC4144"/>
    <w:rsid w:val="00DC41DD"/>
    <w:rsid w:val="00DC44D6"/>
    <w:rsid w:val="00DC45A9"/>
    <w:rsid w:val="00DC506B"/>
    <w:rsid w:val="00DC5B1A"/>
    <w:rsid w:val="00DC6AB8"/>
    <w:rsid w:val="00DC6DB4"/>
    <w:rsid w:val="00DC738E"/>
    <w:rsid w:val="00DC744C"/>
    <w:rsid w:val="00DC78C8"/>
    <w:rsid w:val="00DC795E"/>
    <w:rsid w:val="00DC7ED1"/>
    <w:rsid w:val="00DD040F"/>
    <w:rsid w:val="00DD0482"/>
    <w:rsid w:val="00DD0533"/>
    <w:rsid w:val="00DD1537"/>
    <w:rsid w:val="00DD16F8"/>
    <w:rsid w:val="00DD2A23"/>
    <w:rsid w:val="00DD369A"/>
    <w:rsid w:val="00DD3A14"/>
    <w:rsid w:val="00DD46E9"/>
    <w:rsid w:val="00DD4EF1"/>
    <w:rsid w:val="00DD52BE"/>
    <w:rsid w:val="00DD5F54"/>
    <w:rsid w:val="00DD6FE6"/>
    <w:rsid w:val="00DD740A"/>
    <w:rsid w:val="00DD77DD"/>
    <w:rsid w:val="00DD7F26"/>
    <w:rsid w:val="00DE0175"/>
    <w:rsid w:val="00DE0D00"/>
    <w:rsid w:val="00DE0D18"/>
    <w:rsid w:val="00DE1208"/>
    <w:rsid w:val="00DE16CD"/>
    <w:rsid w:val="00DE220D"/>
    <w:rsid w:val="00DE2803"/>
    <w:rsid w:val="00DE6492"/>
    <w:rsid w:val="00DE652F"/>
    <w:rsid w:val="00DE65AF"/>
    <w:rsid w:val="00DE7902"/>
    <w:rsid w:val="00DF02EE"/>
    <w:rsid w:val="00DF0517"/>
    <w:rsid w:val="00DF1358"/>
    <w:rsid w:val="00DF1CDA"/>
    <w:rsid w:val="00DF2420"/>
    <w:rsid w:val="00DF280B"/>
    <w:rsid w:val="00DF28B7"/>
    <w:rsid w:val="00DF2EAD"/>
    <w:rsid w:val="00DF3079"/>
    <w:rsid w:val="00DF3345"/>
    <w:rsid w:val="00DF383D"/>
    <w:rsid w:val="00DF398E"/>
    <w:rsid w:val="00DF43E8"/>
    <w:rsid w:val="00DF4B3E"/>
    <w:rsid w:val="00DF5179"/>
    <w:rsid w:val="00DF5745"/>
    <w:rsid w:val="00DF58E2"/>
    <w:rsid w:val="00DF5F6C"/>
    <w:rsid w:val="00DF621E"/>
    <w:rsid w:val="00DF68C0"/>
    <w:rsid w:val="00DF6CB4"/>
    <w:rsid w:val="00DF73BB"/>
    <w:rsid w:val="00DF7546"/>
    <w:rsid w:val="00DF7650"/>
    <w:rsid w:val="00DF791C"/>
    <w:rsid w:val="00DF7F5A"/>
    <w:rsid w:val="00E00303"/>
    <w:rsid w:val="00E00332"/>
    <w:rsid w:val="00E0073A"/>
    <w:rsid w:val="00E008BA"/>
    <w:rsid w:val="00E00EBC"/>
    <w:rsid w:val="00E00FFD"/>
    <w:rsid w:val="00E01B12"/>
    <w:rsid w:val="00E026FD"/>
    <w:rsid w:val="00E02A02"/>
    <w:rsid w:val="00E02AE7"/>
    <w:rsid w:val="00E02F7E"/>
    <w:rsid w:val="00E03571"/>
    <w:rsid w:val="00E03769"/>
    <w:rsid w:val="00E037E3"/>
    <w:rsid w:val="00E04590"/>
    <w:rsid w:val="00E04C02"/>
    <w:rsid w:val="00E04FBA"/>
    <w:rsid w:val="00E053B2"/>
    <w:rsid w:val="00E0617A"/>
    <w:rsid w:val="00E0644B"/>
    <w:rsid w:val="00E064D3"/>
    <w:rsid w:val="00E06595"/>
    <w:rsid w:val="00E0799E"/>
    <w:rsid w:val="00E07B7D"/>
    <w:rsid w:val="00E07DB8"/>
    <w:rsid w:val="00E1050F"/>
    <w:rsid w:val="00E10F8B"/>
    <w:rsid w:val="00E11290"/>
    <w:rsid w:val="00E113B7"/>
    <w:rsid w:val="00E114C5"/>
    <w:rsid w:val="00E12316"/>
    <w:rsid w:val="00E1277F"/>
    <w:rsid w:val="00E12E73"/>
    <w:rsid w:val="00E139D5"/>
    <w:rsid w:val="00E14042"/>
    <w:rsid w:val="00E14CA5"/>
    <w:rsid w:val="00E15202"/>
    <w:rsid w:val="00E152DF"/>
    <w:rsid w:val="00E15505"/>
    <w:rsid w:val="00E15611"/>
    <w:rsid w:val="00E16CCB"/>
    <w:rsid w:val="00E17141"/>
    <w:rsid w:val="00E17D3D"/>
    <w:rsid w:val="00E21896"/>
    <w:rsid w:val="00E219A1"/>
    <w:rsid w:val="00E2202A"/>
    <w:rsid w:val="00E221A1"/>
    <w:rsid w:val="00E22D1B"/>
    <w:rsid w:val="00E2324A"/>
    <w:rsid w:val="00E235F5"/>
    <w:rsid w:val="00E23618"/>
    <w:rsid w:val="00E23783"/>
    <w:rsid w:val="00E23A53"/>
    <w:rsid w:val="00E2401E"/>
    <w:rsid w:val="00E256E5"/>
    <w:rsid w:val="00E25B30"/>
    <w:rsid w:val="00E26411"/>
    <w:rsid w:val="00E264BC"/>
    <w:rsid w:val="00E26AC1"/>
    <w:rsid w:val="00E26F26"/>
    <w:rsid w:val="00E2720A"/>
    <w:rsid w:val="00E27AE8"/>
    <w:rsid w:val="00E27F74"/>
    <w:rsid w:val="00E3008F"/>
    <w:rsid w:val="00E307B6"/>
    <w:rsid w:val="00E30C34"/>
    <w:rsid w:val="00E316F5"/>
    <w:rsid w:val="00E32E9C"/>
    <w:rsid w:val="00E339F2"/>
    <w:rsid w:val="00E34EBE"/>
    <w:rsid w:val="00E34F85"/>
    <w:rsid w:val="00E36093"/>
    <w:rsid w:val="00E37AE3"/>
    <w:rsid w:val="00E40BF8"/>
    <w:rsid w:val="00E410C7"/>
    <w:rsid w:val="00E4154D"/>
    <w:rsid w:val="00E4164B"/>
    <w:rsid w:val="00E4196F"/>
    <w:rsid w:val="00E41A87"/>
    <w:rsid w:val="00E41AD6"/>
    <w:rsid w:val="00E41B01"/>
    <w:rsid w:val="00E42017"/>
    <w:rsid w:val="00E423E2"/>
    <w:rsid w:val="00E426E5"/>
    <w:rsid w:val="00E42730"/>
    <w:rsid w:val="00E43060"/>
    <w:rsid w:val="00E4363A"/>
    <w:rsid w:val="00E440D0"/>
    <w:rsid w:val="00E45AB1"/>
    <w:rsid w:val="00E45B52"/>
    <w:rsid w:val="00E45C81"/>
    <w:rsid w:val="00E46268"/>
    <w:rsid w:val="00E462F2"/>
    <w:rsid w:val="00E46789"/>
    <w:rsid w:val="00E468E6"/>
    <w:rsid w:val="00E46C51"/>
    <w:rsid w:val="00E46CC9"/>
    <w:rsid w:val="00E50255"/>
    <w:rsid w:val="00E50772"/>
    <w:rsid w:val="00E50D89"/>
    <w:rsid w:val="00E528F9"/>
    <w:rsid w:val="00E53522"/>
    <w:rsid w:val="00E545FA"/>
    <w:rsid w:val="00E546E8"/>
    <w:rsid w:val="00E55854"/>
    <w:rsid w:val="00E55BA5"/>
    <w:rsid w:val="00E56707"/>
    <w:rsid w:val="00E56ACD"/>
    <w:rsid w:val="00E57279"/>
    <w:rsid w:val="00E57739"/>
    <w:rsid w:val="00E6045F"/>
    <w:rsid w:val="00E60CA2"/>
    <w:rsid w:val="00E6254A"/>
    <w:rsid w:val="00E628AD"/>
    <w:rsid w:val="00E62908"/>
    <w:rsid w:val="00E63710"/>
    <w:rsid w:val="00E64339"/>
    <w:rsid w:val="00E64DAA"/>
    <w:rsid w:val="00E656C5"/>
    <w:rsid w:val="00E664C9"/>
    <w:rsid w:val="00E66B76"/>
    <w:rsid w:val="00E67584"/>
    <w:rsid w:val="00E67669"/>
    <w:rsid w:val="00E677BD"/>
    <w:rsid w:val="00E67AE7"/>
    <w:rsid w:val="00E7011C"/>
    <w:rsid w:val="00E70309"/>
    <w:rsid w:val="00E708BC"/>
    <w:rsid w:val="00E70C34"/>
    <w:rsid w:val="00E70C44"/>
    <w:rsid w:val="00E7138D"/>
    <w:rsid w:val="00E7273B"/>
    <w:rsid w:val="00E728D3"/>
    <w:rsid w:val="00E72B6E"/>
    <w:rsid w:val="00E742F4"/>
    <w:rsid w:val="00E74B6D"/>
    <w:rsid w:val="00E74BE2"/>
    <w:rsid w:val="00E75976"/>
    <w:rsid w:val="00E75E5C"/>
    <w:rsid w:val="00E760FF"/>
    <w:rsid w:val="00E76384"/>
    <w:rsid w:val="00E775E3"/>
    <w:rsid w:val="00E77A45"/>
    <w:rsid w:val="00E80693"/>
    <w:rsid w:val="00E812F5"/>
    <w:rsid w:val="00E8154B"/>
    <w:rsid w:val="00E82968"/>
    <w:rsid w:val="00E8357D"/>
    <w:rsid w:val="00E8373C"/>
    <w:rsid w:val="00E83967"/>
    <w:rsid w:val="00E839AD"/>
    <w:rsid w:val="00E83FCE"/>
    <w:rsid w:val="00E84565"/>
    <w:rsid w:val="00E84570"/>
    <w:rsid w:val="00E846CA"/>
    <w:rsid w:val="00E8487A"/>
    <w:rsid w:val="00E85726"/>
    <w:rsid w:val="00E857B9"/>
    <w:rsid w:val="00E872A7"/>
    <w:rsid w:val="00E878CC"/>
    <w:rsid w:val="00E87A7D"/>
    <w:rsid w:val="00E87EAD"/>
    <w:rsid w:val="00E901AB"/>
    <w:rsid w:val="00E9096C"/>
    <w:rsid w:val="00E90AF8"/>
    <w:rsid w:val="00E923FD"/>
    <w:rsid w:val="00E924F7"/>
    <w:rsid w:val="00E9292A"/>
    <w:rsid w:val="00E93A4B"/>
    <w:rsid w:val="00E94687"/>
    <w:rsid w:val="00E95DD9"/>
    <w:rsid w:val="00E9647F"/>
    <w:rsid w:val="00E967EA"/>
    <w:rsid w:val="00E96CB9"/>
    <w:rsid w:val="00E9721B"/>
    <w:rsid w:val="00E97299"/>
    <w:rsid w:val="00E97C21"/>
    <w:rsid w:val="00EA05D9"/>
    <w:rsid w:val="00EA1521"/>
    <w:rsid w:val="00EA16C4"/>
    <w:rsid w:val="00EA19E9"/>
    <w:rsid w:val="00EA1FD2"/>
    <w:rsid w:val="00EA2418"/>
    <w:rsid w:val="00EA2443"/>
    <w:rsid w:val="00EA24A3"/>
    <w:rsid w:val="00EA2C9A"/>
    <w:rsid w:val="00EA3333"/>
    <w:rsid w:val="00EA369D"/>
    <w:rsid w:val="00EA3B6D"/>
    <w:rsid w:val="00EA3EF5"/>
    <w:rsid w:val="00EA411E"/>
    <w:rsid w:val="00EA4C4D"/>
    <w:rsid w:val="00EA539E"/>
    <w:rsid w:val="00EA641F"/>
    <w:rsid w:val="00EA670C"/>
    <w:rsid w:val="00EA6A5A"/>
    <w:rsid w:val="00EA6D81"/>
    <w:rsid w:val="00EA714D"/>
    <w:rsid w:val="00EA7386"/>
    <w:rsid w:val="00EB01C3"/>
    <w:rsid w:val="00EB19E0"/>
    <w:rsid w:val="00EB1C21"/>
    <w:rsid w:val="00EB249C"/>
    <w:rsid w:val="00EB33B0"/>
    <w:rsid w:val="00EB3B36"/>
    <w:rsid w:val="00EB42A7"/>
    <w:rsid w:val="00EB5262"/>
    <w:rsid w:val="00EB5649"/>
    <w:rsid w:val="00EB5754"/>
    <w:rsid w:val="00EB5A80"/>
    <w:rsid w:val="00EB6151"/>
    <w:rsid w:val="00EB644D"/>
    <w:rsid w:val="00EB675E"/>
    <w:rsid w:val="00EB6BB7"/>
    <w:rsid w:val="00EB780D"/>
    <w:rsid w:val="00EB7FBE"/>
    <w:rsid w:val="00EC0240"/>
    <w:rsid w:val="00EC07DD"/>
    <w:rsid w:val="00EC093F"/>
    <w:rsid w:val="00EC0D7C"/>
    <w:rsid w:val="00EC1115"/>
    <w:rsid w:val="00EC11A8"/>
    <w:rsid w:val="00EC19D7"/>
    <w:rsid w:val="00EC2131"/>
    <w:rsid w:val="00EC2591"/>
    <w:rsid w:val="00EC2BF5"/>
    <w:rsid w:val="00EC2E5A"/>
    <w:rsid w:val="00EC2F2F"/>
    <w:rsid w:val="00EC3652"/>
    <w:rsid w:val="00EC3D03"/>
    <w:rsid w:val="00EC4235"/>
    <w:rsid w:val="00EC4915"/>
    <w:rsid w:val="00EC5199"/>
    <w:rsid w:val="00EC6D38"/>
    <w:rsid w:val="00EC7F14"/>
    <w:rsid w:val="00EC7FC4"/>
    <w:rsid w:val="00ED0190"/>
    <w:rsid w:val="00ED2B2B"/>
    <w:rsid w:val="00ED2EBD"/>
    <w:rsid w:val="00ED3078"/>
    <w:rsid w:val="00ED3187"/>
    <w:rsid w:val="00ED35A7"/>
    <w:rsid w:val="00ED3B24"/>
    <w:rsid w:val="00ED3BB6"/>
    <w:rsid w:val="00ED415E"/>
    <w:rsid w:val="00ED4275"/>
    <w:rsid w:val="00ED450E"/>
    <w:rsid w:val="00ED473B"/>
    <w:rsid w:val="00ED4969"/>
    <w:rsid w:val="00ED56D3"/>
    <w:rsid w:val="00ED7770"/>
    <w:rsid w:val="00ED78E4"/>
    <w:rsid w:val="00EE1043"/>
    <w:rsid w:val="00EE1A88"/>
    <w:rsid w:val="00EE1CA1"/>
    <w:rsid w:val="00EE220A"/>
    <w:rsid w:val="00EE2448"/>
    <w:rsid w:val="00EE249B"/>
    <w:rsid w:val="00EE2853"/>
    <w:rsid w:val="00EE3012"/>
    <w:rsid w:val="00EE352A"/>
    <w:rsid w:val="00EE4A0C"/>
    <w:rsid w:val="00EE5F9E"/>
    <w:rsid w:val="00EE627B"/>
    <w:rsid w:val="00EE7A5E"/>
    <w:rsid w:val="00EF0685"/>
    <w:rsid w:val="00EF0DE4"/>
    <w:rsid w:val="00EF16CA"/>
    <w:rsid w:val="00EF1A1C"/>
    <w:rsid w:val="00EF1C9B"/>
    <w:rsid w:val="00EF26BD"/>
    <w:rsid w:val="00EF2B66"/>
    <w:rsid w:val="00EF4033"/>
    <w:rsid w:val="00EF4896"/>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507"/>
    <w:rsid w:val="00F06CF5"/>
    <w:rsid w:val="00F07520"/>
    <w:rsid w:val="00F07B66"/>
    <w:rsid w:val="00F10028"/>
    <w:rsid w:val="00F10140"/>
    <w:rsid w:val="00F107E3"/>
    <w:rsid w:val="00F109C7"/>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559"/>
    <w:rsid w:val="00F16672"/>
    <w:rsid w:val="00F16E77"/>
    <w:rsid w:val="00F16FDF"/>
    <w:rsid w:val="00F17672"/>
    <w:rsid w:val="00F179D0"/>
    <w:rsid w:val="00F17DA4"/>
    <w:rsid w:val="00F17DCE"/>
    <w:rsid w:val="00F21BE9"/>
    <w:rsid w:val="00F22750"/>
    <w:rsid w:val="00F22932"/>
    <w:rsid w:val="00F23455"/>
    <w:rsid w:val="00F23A49"/>
    <w:rsid w:val="00F23CA1"/>
    <w:rsid w:val="00F2401A"/>
    <w:rsid w:val="00F24B19"/>
    <w:rsid w:val="00F257BB"/>
    <w:rsid w:val="00F25BC3"/>
    <w:rsid w:val="00F25E3D"/>
    <w:rsid w:val="00F260EE"/>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1A"/>
    <w:rsid w:val="00F35C3B"/>
    <w:rsid w:val="00F3697D"/>
    <w:rsid w:val="00F36A95"/>
    <w:rsid w:val="00F36F01"/>
    <w:rsid w:val="00F37349"/>
    <w:rsid w:val="00F404A7"/>
    <w:rsid w:val="00F405C9"/>
    <w:rsid w:val="00F40A19"/>
    <w:rsid w:val="00F40C29"/>
    <w:rsid w:val="00F414CD"/>
    <w:rsid w:val="00F414F8"/>
    <w:rsid w:val="00F4243A"/>
    <w:rsid w:val="00F424DB"/>
    <w:rsid w:val="00F43603"/>
    <w:rsid w:val="00F43713"/>
    <w:rsid w:val="00F43AA9"/>
    <w:rsid w:val="00F43CA2"/>
    <w:rsid w:val="00F44320"/>
    <w:rsid w:val="00F44435"/>
    <w:rsid w:val="00F44FA1"/>
    <w:rsid w:val="00F45418"/>
    <w:rsid w:val="00F45BCE"/>
    <w:rsid w:val="00F4645D"/>
    <w:rsid w:val="00F46543"/>
    <w:rsid w:val="00F46558"/>
    <w:rsid w:val="00F46639"/>
    <w:rsid w:val="00F46676"/>
    <w:rsid w:val="00F47377"/>
    <w:rsid w:val="00F4749C"/>
    <w:rsid w:val="00F47626"/>
    <w:rsid w:val="00F476A9"/>
    <w:rsid w:val="00F47CAB"/>
    <w:rsid w:val="00F50275"/>
    <w:rsid w:val="00F505C7"/>
    <w:rsid w:val="00F505F4"/>
    <w:rsid w:val="00F50CEB"/>
    <w:rsid w:val="00F51366"/>
    <w:rsid w:val="00F52924"/>
    <w:rsid w:val="00F53109"/>
    <w:rsid w:val="00F53117"/>
    <w:rsid w:val="00F534AD"/>
    <w:rsid w:val="00F53C9E"/>
    <w:rsid w:val="00F54824"/>
    <w:rsid w:val="00F54B2F"/>
    <w:rsid w:val="00F54D09"/>
    <w:rsid w:val="00F55486"/>
    <w:rsid w:val="00F55B14"/>
    <w:rsid w:val="00F55D7D"/>
    <w:rsid w:val="00F56300"/>
    <w:rsid w:val="00F566F6"/>
    <w:rsid w:val="00F56CE1"/>
    <w:rsid w:val="00F57031"/>
    <w:rsid w:val="00F57532"/>
    <w:rsid w:val="00F6003E"/>
    <w:rsid w:val="00F6038F"/>
    <w:rsid w:val="00F60839"/>
    <w:rsid w:val="00F6186F"/>
    <w:rsid w:val="00F61DD5"/>
    <w:rsid w:val="00F6243A"/>
    <w:rsid w:val="00F62833"/>
    <w:rsid w:val="00F62AE5"/>
    <w:rsid w:val="00F62B07"/>
    <w:rsid w:val="00F62D01"/>
    <w:rsid w:val="00F62EE5"/>
    <w:rsid w:val="00F636FD"/>
    <w:rsid w:val="00F63BB0"/>
    <w:rsid w:val="00F64C7D"/>
    <w:rsid w:val="00F66746"/>
    <w:rsid w:val="00F669C5"/>
    <w:rsid w:val="00F67C1B"/>
    <w:rsid w:val="00F67F40"/>
    <w:rsid w:val="00F70195"/>
    <w:rsid w:val="00F70FC0"/>
    <w:rsid w:val="00F71BA5"/>
    <w:rsid w:val="00F721E2"/>
    <w:rsid w:val="00F72602"/>
    <w:rsid w:val="00F72A6B"/>
    <w:rsid w:val="00F72DEA"/>
    <w:rsid w:val="00F738E2"/>
    <w:rsid w:val="00F74ABA"/>
    <w:rsid w:val="00F75340"/>
    <w:rsid w:val="00F75710"/>
    <w:rsid w:val="00F75739"/>
    <w:rsid w:val="00F75AC9"/>
    <w:rsid w:val="00F75C20"/>
    <w:rsid w:val="00F75ED1"/>
    <w:rsid w:val="00F76413"/>
    <w:rsid w:val="00F76F00"/>
    <w:rsid w:val="00F7731B"/>
    <w:rsid w:val="00F77814"/>
    <w:rsid w:val="00F7791B"/>
    <w:rsid w:val="00F803B0"/>
    <w:rsid w:val="00F80409"/>
    <w:rsid w:val="00F8065B"/>
    <w:rsid w:val="00F8086E"/>
    <w:rsid w:val="00F80C31"/>
    <w:rsid w:val="00F80E14"/>
    <w:rsid w:val="00F80E25"/>
    <w:rsid w:val="00F81524"/>
    <w:rsid w:val="00F822FE"/>
    <w:rsid w:val="00F82562"/>
    <w:rsid w:val="00F83142"/>
    <w:rsid w:val="00F83362"/>
    <w:rsid w:val="00F83890"/>
    <w:rsid w:val="00F84101"/>
    <w:rsid w:val="00F8520A"/>
    <w:rsid w:val="00F8600C"/>
    <w:rsid w:val="00F863C1"/>
    <w:rsid w:val="00F86631"/>
    <w:rsid w:val="00F869B7"/>
    <w:rsid w:val="00F86E68"/>
    <w:rsid w:val="00F86EF5"/>
    <w:rsid w:val="00F875C4"/>
    <w:rsid w:val="00F876E5"/>
    <w:rsid w:val="00F9005C"/>
    <w:rsid w:val="00F904AE"/>
    <w:rsid w:val="00F90826"/>
    <w:rsid w:val="00F91B2C"/>
    <w:rsid w:val="00F91CBA"/>
    <w:rsid w:val="00F91DF2"/>
    <w:rsid w:val="00F92513"/>
    <w:rsid w:val="00F925C6"/>
    <w:rsid w:val="00F9294C"/>
    <w:rsid w:val="00F92B8D"/>
    <w:rsid w:val="00F92F98"/>
    <w:rsid w:val="00F93AEB"/>
    <w:rsid w:val="00F9506A"/>
    <w:rsid w:val="00F955AD"/>
    <w:rsid w:val="00F955CD"/>
    <w:rsid w:val="00F95B03"/>
    <w:rsid w:val="00F96026"/>
    <w:rsid w:val="00F96B57"/>
    <w:rsid w:val="00F97CE1"/>
    <w:rsid w:val="00FA0672"/>
    <w:rsid w:val="00FA0966"/>
    <w:rsid w:val="00FA1419"/>
    <w:rsid w:val="00FA1755"/>
    <w:rsid w:val="00FA18F2"/>
    <w:rsid w:val="00FA208B"/>
    <w:rsid w:val="00FA2265"/>
    <w:rsid w:val="00FA267A"/>
    <w:rsid w:val="00FA280A"/>
    <w:rsid w:val="00FA368A"/>
    <w:rsid w:val="00FA3832"/>
    <w:rsid w:val="00FA3EBF"/>
    <w:rsid w:val="00FA4C90"/>
    <w:rsid w:val="00FA4EEC"/>
    <w:rsid w:val="00FA5127"/>
    <w:rsid w:val="00FA6905"/>
    <w:rsid w:val="00FA6C4A"/>
    <w:rsid w:val="00FA7A01"/>
    <w:rsid w:val="00FB03E9"/>
    <w:rsid w:val="00FB08DC"/>
    <w:rsid w:val="00FB1F5A"/>
    <w:rsid w:val="00FB231E"/>
    <w:rsid w:val="00FB28CB"/>
    <w:rsid w:val="00FB2BA1"/>
    <w:rsid w:val="00FB2F2E"/>
    <w:rsid w:val="00FB37C3"/>
    <w:rsid w:val="00FB3B97"/>
    <w:rsid w:val="00FB4456"/>
    <w:rsid w:val="00FB4D43"/>
    <w:rsid w:val="00FB5485"/>
    <w:rsid w:val="00FB5D74"/>
    <w:rsid w:val="00FB5F5C"/>
    <w:rsid w:val="00FB6220"/>
    <w:rsid w:val="00FB6981"/>
    <w:rsid w:val="00FB6D84"/>
    <w:rsid w:val="00FB7076"/>
    <w:rsid w:val="00FB7092"/>
    <w:rsid w:val="00FB7543"/>
    <w:rsid w:val="00FB75FC"/>
    <w:rsid w:val="00FC0936"/>
    <w:rsid w:val="00FC1093"/>
    <w:rsid w:val="00FC1673"/>
    <w:rsid w:val="00FC171D"/>
    <w:rsid w:val="00FC21CD"/>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08"/>
    <w:rsid w:val="00FD16AF"/>
    <w:rsid w:val="00FD18F7"/>
    <w:rsid w:val="00FD1F4D"/>
    <w:rsid w:val="00FD2218"/>
    <w:rsid w:val="00FD28C6"/>
    <w:rsid w:val="00FD2A3E"/>
    <w:rsid w:val="00FD3BCE"/>
    <w:rsid w:val="00FD496E"/>
    <w:rsid w:val="00FD4C9A"/>
    <w:rsid w:val="00FD4EA9"/>
    <w:rsid w:val="00FD5091"/>
    <w:rsid w:val="00FD546C"/>
    <w:rsid w:val="00FD546E"/>
    <w:rsid w:val="00FD5ACC"/>
    <w:rsid w:val="00FD5E2A"/>
    <w:rsid w:val="00FD6D94"/>
    <w:rsid w:val="00FD6FFE"/>
    <w:rsid w:val="00FD7077"/>
    <w:rsid w:val="00FD7766"/>
    <w:rsid w:val="00FD7F80"/>
    <w:rsid w:val="00FE1050"/>
    <w:rsid w:val="00FE116B"/>
    <w:rsid w:val="00FE153D"/>
    <w:rsid w:val="00FE1DD3"/>
    <w:rsid w:val="00FE2700"/>
    <w:rsid w:val="00FE27F4"/>
    <w:rsid w:val="00FE2DBA"/>
    <w:rsid w:val="00FE3184"/>
    <w:rsid w:val="00FE374D"/>
    <w:rsid w:val="00FE3887"/>
    <w:rsid w:val="00FE3BFD"/>
    <w:rsid w:val="00FE41B2"/>
    <w:rsid w:val="00FE42BA"/>
    <w:rsid w:val="00FE5BBC"/>
    <w:rsid w:val="00FE5DEC"/>
    <w:rsid w:val="00FE6509"/>
    <w:rsid w:val="00FE6638"/>
    <w:rsid w:val="00FE69B0"/>
    <w:rsid w:val="00FE77ED"/>
    <w:rsid w:val="00FE7D3B"/>
    <w:rsid w:val="00FE7D6B"/>
    <w:rsid w:val="00FF1B0B"/>
    <w:rsid w:val="00FF1FBA"/>
    <w:rsid w:val="00FF2673"/>
    <w:rsid w:val="00FF2773"/>
    <w:rsid w:val="00FF2B42"/>
    <w:rsid w:val="00FF322C"/>
    <w:rsid w:val="00FF3EF8"/>
    <w:rsid w:val="00FF454E"/>
    <w:rsid w:val="00FF507F"/>
    <w:rsid w:val="00FF5D4D"/>
    <w:rsid w:val="00FF634E"/>
    <w:rsid w:val="00FF649E"/>
    <w:rsid w:val="00FF6FE3"/>
    <w:rsid w:val="012E72DF"/>
    <w:rsid w:val="018D3983"/>
    <w:rsid w:val="02328E60"/>
    <w:rsid w:val="0244DE51"/>
    <w:rsid w:val="02484745"/>
    <w:rsid w:val="02A23D97"/>
    <w:rsid w:val="02A5B310"/>
    <w:rsid w:val="02F8A3AE"/>
    <w:rsid w:val="0342F647"/>
    <w:rsid w:val="03528972"/>
    <w:rsid w:val="036F9FAF"/>
    <w:rsid w:val="0412CFFD"/>
    <w:rsid w:val="0437D4CA"/>
    <w:rsid w:val="048EF155"/>
    <w:rsid w:val="04A6829C"/>
    <w:rsid w:val="05520B4D"/>
    <w:rsid w:val="055AB46E"/>
    <w:rsid w:val="05B482E3"/>
    <w:rsid w:val="05DEFEBE"/>
    <w:rsid w:val="060EA3DB"/>
    <w:rsid w:val="063653B2"/>
    <w:rsid w:val="06525EE4"/>
    <w:rsid w:val="06AC875B"/>
    <w:rsid w:val="07AA743C"/>
    <w:rsid w:val="07F7A4CF"/>
    <w:rsid w:val="0825C528"/>
    <w:rsid w:val="08BCC995"/>
    <w:rsid w:val="09BA58E8"/>
    <w:rsid w:val="0A184C33"/>
    <w:rsid w:val="0A5899F6"/>
    <w:rsid w:val="0A70AFAD"/>
    <w:rsid w:val="0A7A24F6"/>
    <w:rsid w:val="0A9E02A0"/>
    <w:rsid w:val="0AB4EB49"/>
    <w:rsid w:val="0AD511C2"/>
    <w:rsid w:val="0B290B59"/>
    <w:rsid w:val="0B41171B"/>
    <w:rsid w:val="0B5DA4B6"/>
    <w:rsid w:val="0B890D3E"/>
    <w:rsid w:val="0BEF298B"/>
    <w:rsid w:val="0C15F557"/>
    <w:rsid w:val="0C348521"/>
    <w:rsid w:val="0C72485D"/>
    <w:rsid w:val="0C7FF8C2"/>
    <w:rsid w:val="0C9E538D"/>
    <w:rsid w:val="0CB97F8B"/>
    <w:rsid w:val="0CD8499C"/>
    <w:rsid w:val="0D3334B9"/>
    <w:rsid w:val="0D73A885"/>
    <w:rsid w:val="0DA1B3F3"/>
    <w:rsid w:val="0DB5CC30"/>
    <w:rsid w:val="0DD05582"/>
    <w:rsid w:val="0DD78F87"/>
    <w:rsid w:val="0EB42DD7"/>
    <w:rsid w:val="0F0D9D93"/>
    <w:rsid w:val="0F6C25E3"/>
    <w:rsid w:val="0F79B9D7"/>
    <w:rsid w:val="0FBA6B5F"/>
    <w:rsid w:val="0FBD1CF7"/>
    <w:rsid w:val="1055CBE4"/>
    <w:rsid w:val="10A49805"/>
    <w:rsid w:val="10A96DF4"/>
    <w:rsid w:val="10E0D201"/>
    <w:rsid w:val="11041DAD"/>
    <w:rsid w:val="11249905"/>
    <w:rsid w:val="114D992C"/>
    <w:rsid w:val="1178C0F4"/>
    <w:rsid w:val="11B42F56"/>
    <w:rsid w:val="11C1D1A4"/>
    <w:rsid w:val="11F6F3DA"/>
    <w:rsid w:val="12087E69"/>
    <w:rsid w:val="12321AD2"/>
    <w:rsid w:val="1269590B"/>
    <w:rsid w:val="1285DA27"/>
    <w:rsid w:val="1310C184"/>
    <w:rsid w:val="132F5072"/>
    <w:rsid w:val="13DF74E4"/>
    <w:rsid w:val="13FB8C80"/>
    <w:rsid w:val="14587FA3"/>
    <w:rsid w:val="147C2B52"/>
    <w:rsid w:val="14D1A440"/>
    <w:rsid w:val="157610EA"/>
    <w:rsid w:val="15AF1E44"/>
    <w:rsid w:val="15FB6522"/>
    <w:rsid w:val="165C66F7"/>
    <w:rsid w:val="16649FEF"/>
    <w:rsid w:val="1742A6F5"/>
    <w:rsid w:val="175931FB"/>
    <w:rsid w:val="177BD8C4"/>
    <w:rsid w:val="1798B157"/>
    <w:rsid w:val="1822F775"/>
    <w:rsid w:val="18464E6B"/>
    <w:rsid w:val="185E9790"/>
    <w:rsid w:val="187314D3"/>
    <w:rsid w:val="1879773F"/>
    <w:rsid w:val="18FD9BE5"/>
    <w:rsid w:val="1910D8BD"/>
    <w:rsid w:val="193305E4"/>
    <w:rsid w:val="19744A24"/>
    <w:rsid w:val="19B207A8"/>
    <w:rsid w:val="1A0CC7BE"/>
    <w:rsid w:val="1A1547A0"/>
    <w:rsid w:val="1AB5ADE8"/>
    <w:rsid w:val="1ACAB30E"/>
    <w:rsid w:val="1B5A0D26"/>
    <w:rsid w:val="1B7BACA7"/>
    <w:rsid w:val="1C3EC466"/>
    <w:rsid w:val="1C46B60B"/>
    <w:rsid w:val="1C8CA1DF"/>
    <w:rsid w:val="1CAC635E"/>
    <w:rsid w:val="1D38DAFD"/>
    <w:rsid w:val="1D49ED53"/>
    <w:rsid w:val="1DC661BF"/>
    <w:rsid w:val="1DCBB79C"/>
    <w:rsid w:val="1EA6ED10"/>
    <w:rsid w:val="1EEE0B86"/>
    <w:rsid w:val="1FCEE435"/>
    <w:rsid w:val="1FE13255"/>
    <w:rsid w:val="2053BE30"/>
    <w:rsid w:val="20AA86CB"/>
    <w:rsid w:val="21631C8A"/>
    <w:rsid w:val="21D19061"/>
    <w:rsid w:val="21DD01C0"/>
    <w:rsid w:val="21E662A0"/>
    <w:rsid w:val="225CA34E"/>
    <w:rsid w:val="2273ECC9"/>
    <w:rsid w:val="23272055"/>
    <w:rsid w:val="242F06C7"/>
    <w:rsid w:val="2450254C"/>
    <w:rsid w:val="24DF3391"/>
    <w:rsid w:val="2556504C"/>
    <w:rsid w:val="25B0EA60"/>
    <w:rsid w:val="25C99066"/>
    <w:rsid w:val="262ADB23"/>
    <w:rsid w:val="264CA4AF"/>
    <w:rsid w:val="2657C157"/>
    <w:rsid w:val="26789B7A"/>
    <w:rsid w:val="26E15215"/>
    <w:rsid w:val="26E96D14"/>
    <w:rsid w:val="27164EF2"/>
    <w:rsid w:val="27300CCA"/>
    <w:rsid w:val="27ABDC67"/>
    <w:rsid w:val="27D707DD"/>
    <w:rsid w:val="27F56F6E"/>
    <w:rsid w:val="28060941"/>
    <w:rsid w:val="29C8138F"/>
    <w:rsid w:val="29E5DA0B"/>
    <w:rsid w:val="29F468E2"/>
    <w:rsid w:val="2A115A7D"/>
    <w:rsid w:val="2AB36C2B"/>
    <w:rsid w:val="2AFEEC55"/>
    <w:rsid w:val="2B2D1030"/>
    <w:rsid w:val="2B4D64D2"/>
    <w:rsid w:val="2B7872A7"/>
    <w:rsid w:val="2BB4F4CE"/>
    <w:rsid w:val="2C31A424"/>
    <w:rsid w:val="2C6B54CA"/>
    <w:rsid w:val="2C76C70B"/>
    <w:rsid w:val="2CEC6F3F"/>
    <w:rsid w:val="2DE000FC"/>
    <w:rsid w:val="2E29257B"/>
    <w:rsid w:val="2E715A7F"/>
    <w:rsid w:val="2F0EA362"/>
    <w:rsid w:val="2F0EC9BB"/>
    <w:rsid w:val="2F33A853"/>
    <w:rsid w:val="2FDDB6E8"/>
    <w:rsid w:val="2FF06D34"/>
    <w:rsid w:val="3003D639"/>
    <w:rsid w:val="3022A7F5"/>
    <w:rsid w:val="30926AE9"/>
    <w:rsid w:val="30943681"/>
    <w:rsid w:val="30CF78B4"/>
    <w:rsid w:val="30F375C9"/>
    <w:rsid w:val="31051547"/>
    <w:rsid w:val="31E2A499"/>
    <w:rsid w:val="31E75FFA"/>
    <w:rsid w:val="31F42B91"/>
    <w:rsid w:val="3230860A"/>
    <w:rsid w:val="33397A4A"/>
    <w:rsid w:val="334A0E67"/>
    <w:rsid w:val="34A1E81C"/>
    <w:rsid w:val="34A919E7"/>
    <w:rsid w:val="34CDFE29"/>
    <w:rsid w:val="353BE908"/>
    <w:rsid w:val="365E3CCD"/>
    <w:rsid w:val="367A58C1"/>
    <w:rsid w:val="36D6B88B"/>
    <w:rsid w:val="36DE7ABC"/>
    <w:rsid w:val="36EC78EE"/>
    <w:rsid w:val="36F4710C"/>
    <w:rsid w:val="37898F80"/>
    <w:rsid w:val="37EC9FD3"/>
    <w:rsid w:val="37F2ABC7"/>
    <w:rsid w:val="387BB72F"/>
    <w:rsid w:val="38860778"/>
    <w:rsid w:val="390C2635"/>
    <w:rsid w:val="3920A23A"/>
    <w:rsid w:val="39A09DF0"/>
    <w:rsid w:val="39C353E6"/>
    <w:rsid w:val="3A31054C"/>
    <w:rsid w:val="3A812FB2"/>
    <w:rsid w:val="3AA89CBC"/>
    <w:rsid w:val="3AE9E302"/>
    <w:rsid w:val="3B170F1E"/>
    <w:rsid w:val="3B9683F7"/>
    <w:rsid w:val="3B9892E6"/>
    <w:rsid w:val="3BCB3C2E"/>
    <w:rsid w:val="3C2DB963"/>
    <w:rsid w:val="3C76645C"/>
    <w:rsid w:val="3CA8B242"/>
    <w:rsid w:val="3CAB666A"/>
    <w:rsid w:val="3CAEBF5F"/>
    <w:rsid w:val="3CD1BC07"/>
    <w:rsid w:val="3CFAF4A8"/>
    <w:rsid w:val="3D346347"/>
    <w:rsid w:val="3D3542AC"/>
    <w:rsid w:val="3D700BEA"/>
    <w:rsid w:val="3D761B5C"/>
    <w:rsid w:val="3E935C15"/>
    <w:rsid w:val="3EDDCAFE"/>
    <w:rsid w:val="3F1067FD"/>
    <w:rsid w:val="3F5D79F9"/>
    <w:rsid w:val="40584CA5"/>
    <w:rsid w:val="4063E90A"/>
    <w:rsid w:val="40993BDC"/>
    <w:rsid w:val="411272C2"/>
    <w:rsid w:val="41CE65CB"/>
    <w:rsid w:val="4284D176"/>
    <w:rsid w:val="428D1014"/>
    <w:rsid w:val="42E0FEE6"/>
    <w:rsid w:val="4330AA58"/>
    <w:rsid w:val="436A362C"/>
    <w:rsid w:val="43FDD73E"/>
    <w:rsid w:val="443E7E49"/>
    <w:rsid w:val="446868FA"/>
    <w:rsid w:val="449EE389"/>
    <w:rsid w:val="44A8FB23"/>
    <w:rsid w:val="44F906A0"/>
    <w:rsid w:val="4550B003"/>
    <w:rsid w:val="456063A8"/>
    <w:rsid w:val="4638CD78"/>
    <w:rsid w:val="4680BDA9"/>
    <w:rsid w:val="46814217"/>
    <w:rsid w:val="469B6EE7"/>
    <w:rsid w:val="46C8A2BA"/>
    <w:rsid w:val="46CE96C0"/>
    <w:rsid w:val="4702921D"/>
    <w:rsid w:val="471E9E97"/>
    <w:rsid w:val="4751524E"/>
    <w:rsid w:val="484339E3"/>
    <w:rsid w:val="484FA717"/>
    <w:rsid w:val="48614613"/>
    <w:rsid w:val="4861542F"/>
    <w:rsid w:val="48703D10"/>
    <w:rsid w:val="48C08A7A"/>
    <w:rsid w:val="48E9A6D4"/>
    <w:rsid w:val="48FDE5B5"/>
    <w:rsid w:val="496B804D"/>
    <w:rsid w:val="49A161E8"/>
    <w:rsid w:val="49F38FE5"/>
    <w:rsid w:val="49F61A71"/>
    <w:rsid w:val="4A484927"/>
    <w:rsid w:val="4A6D18C2"/>
    <w:rsid w:val="4A710C6E"/>
    <w:rsid w:val="4AD3BACB"/>
    <w:rsid w:val="4AFE5B72"/>
    <w:rsid w:val="4B428375"/>
    <w:rsid w:val="4B8F2946"/>
    <w:rsid w:val="4BB70D3A"/>
    <w:rsid w:val="4BFB02B2"/>
    <w:rsid w:val="4D338AB3"/>
    <w:rsid w:val="4E4A36FB"/>
    <w:rsid w:val="4E973839"/>
    <w:rsid w:val="4F659ECF"/>
    <w:rsid w:val="4FC621A5"/>
    <w:rsid w:val="4FD23777"/>
    <w:rsid w:val="500E7792"/>
    <w:rsid w:val="506A5553"/>
    <w:rsid w:val="508A7E5D"/>
    <w:rsid w:val="5095BDDF"/>
    <w:rsid w:val="512C7C40"/>
    <w:rsid w:val="515AB37A"/>
    <w:rsid w:val="5189942C"/>
    <w:rsid w:val="518F0C2E"/>
    <w:rsid w:val="51B197C6"/>
    <w:rsid w:val="51BC72D0"/>
    <w:rsid w:val="520C520C"/>
    <w:rsid w:val="52C95E20"/>
    <w:rsid w:val="52F683DB"/>
    <w:rsid w:val="52FC5396"/>
    <w:rsid w:val="531AC83F"/>
    <w:rsid w:val="532ADC8F"/>
    <w:rsid w:val="532B3C12"/>
    <w:rsid w:val="536BED9A"/>
    <w:rsid w:val="53DDD059"/>
    <w:rsid w:val="5494EE8A"/>
    <w:rsid w:val="54A0CA43"/>
    <w:rsid w:val="55416E60"/>
    <w:rsid w:val="55FA4715"/>
    <w:rsid w:val="5658C53A"/>
    <w:rsid w:val="5679268A"/>
    <w:rsid w:val="569C1CFF"/>
    <w:rsid w:val="569E8B96"/>
    <w:rsid w:val="5734BC1D"/>
    <w:rsid w:val="578EA462"/>
    <w:rsid w:val="5792954E"/>
    <w:rsid w:val="57B6722D"/>
    <w:rsid w:val="57F85346"/>
    <w:rsid w:val="57FCFD7E"/>
    <w:rsid w:val="583BAD14"/>
    <w:rsid w:val="58C84962"/>
    <w:rsid w:val="58D2B0FB"/>
    <w:rsid w:val="58ED34F0"/>
    <w:rsid w:val="58F5756A"/>
    <w:rsid w:val="592AFCBB"/>
    <w:rsid w:val="59A3E042"/>
    <w:rsid w:val="59A98C63"/>
    <w:rsid w:val="59E0159A"/>
    <w:rsid w:val="5A0DA683"/>
    <w:rsid w:val="5AD06162"/>
    <w:rsid w:val="5B58F1E4"/>
    <w:rsid w:val="5B844ED9"/>
    <w:rsid w:val="5BA56202"/>
    <w:rsid w:val="5BFFEA24"/>
    <w:rsid w:val="5C01F1A7"/>
    <w:rsid w:val="5C869649"/>
    <w:rsid w:val="5CB83D23"/>
    <w:rsid w:val="5CD15AEC"/>
    <w:rsid w:val="5CD52127"/>
    <w:rsid w:val="5D2F29C2"/>
    <w:rsid w:val="5DA44561"/>
    <w:rsid w:val="5DB2B7D3"/>
    <w:rsid w:val="5E1E1829"/>
    <w:rsid w:val="5E3CE21F"/>
    <w:rsid w:val="5E3E63BE"/>
    <w:rsid w:val="5E51A50C"/>
    <w:rsid w:val="5EA4398C"/>
    <w:rsid w:val="5EC0811B"/>
    <w:rsid w:val="5EE1B42A"/>
    <w:rsid w:val="5F9DA733"/>
    <w:rsid w:val="607D848B"/>
    <w:rsid w:val="60837484"/>
    <w:rsid w:val="60A66AFF"/>
    <w:rsid w:val="60B8CEFA"/>
    <w:rsid w:val="60C8FF43"/>
    <w:rsid w:val="614C473E"/>
    <w:rsid w:val="61860D2F"/>
    <w:rsid w:val="61981D74"/>
    <w:rsid w:val="61AB76D5"/>
    <w:rsid w:val="61D6BAE2"/>
    <w:rsid w:val="620C9676"/>
    <w:rsid w:val="62515C0A"/>
    <w:rsid w:val="62A48B9E"/>
    <w:rsid w:val="62A74350"/>
    <w:rsid w:val="6307F4C7"/>
    <w:rsid w:val="6318E806"/>
    <w:rsid w:val="631BD3B7"/>
    <w:rsid w:val="633AA146"/>
    <w:rsid w:val="63F0C881"/>
    <w:rsid w:val="64199BA1"/>
    <w:rsid w:val="64BE42F3"/>
    <w:rsid w:val="64D671A7"/>
    <w:rsid w:val="64D9D1B0"/>
    <w:rsid w:val="64F30838"/>
    <w:rsid w:val="650E5BA4"/>
    <w:rsid w:val="6549FFB8"/>
    <w:rsid w:val="65A277CD"/>
    <w:rsid w:val="65B0035D"/>
    <w:rsid w:val="65C3F6F5"/>
    <w:rsid w:val="662B89C3"/>
    <w:rsid w:val="663DD353"/>
    <w:rsid w:val="667EFB0A"/>
    <w:rsid w:val="66AD4F32"/>
    <w:rsid w:val="66BBC437"/>
    <w:rsid w:val="66E44730"/>
    <w:rsid w:val="67920657"/>
    <w:rsid w:val="67AF5CA0"/>
    <w:rsid w:val="67C13F65"/>
    <w:rsid w:val="67C6C131"/>
    <w:rsid w:val="6817149A"/>
    <w:rsid w:val="682D779A"/>
    <w:rsid w:val="68433BD4"/>
    <w:rsid w:val="688321A9"/>
    <w:rsid w:val="68C6AEFD"/>
    <w:rsid w:val="69B588EA"/>
    <w:rsid w:val="69C947FB"/>
    <w:rsid w:val="6A1B610C"/>
    <w:rsid w:val="6A606792"/>
    <w:rsid w:val="6A607A3A"/>
    <w:rsid w:val="6A78127E"/>
    <w:rsid w:val="6AC85A8F"/>
    <w:rsid w:val="6ADA0127"/>
    <w:rsid w:val="6B31ADA7"/>
    <w:rsid w:val="6B5A4760"/>
    <w:rsid w:val="6BE68CCF"/>
    <w:rsid w:val="6C108BFA"/>
    <w:rsid w:val="6C19017F"/>
    <w:rsid w:val="6C44DC70"/>
    <w:rsid w:val="6C9A4EFA"/>
    <w:rsid w:val="6C9BDE9E"/>
    <w:rsid w:val="6CA9CEFC"/>
    <w:rsid w:val="6CB288AC"/>
    <w:rsid w:val="6CB29864"/>
    <w:rsid w:val="6CDEAB8A"/>
    <w:rsid w:val="6D3D62AD"/>
    <w:rsid w:val="6D51114C"/>
    <w:rsid w:val="6DAB702B"/>
    <w:rsid w:val="6DFE8B7A"/>
    <w:rsid w:val="6E1FE822"/>
    <w:rsid w:val="6E35DDBE"/>
    <w:rsid w:val="6E84858D"/>
    <w:rsid w:val="6E9858D8"/>
    <w:rsid w:val="6EA8BB6A"/>
    <w:rsid w:val="6EFA4BB6"/>
    <w:rsid w:val="6F16824D"/>
    <w:rsid w:val="6F2A2A4F"/>
    <w:rsid w:val="6F2C8F30"/>
    <w:rsid w:val="6F733658"/>
    <w:rsid w:val="6F8FE3EA"/>
    <w:rsid w:val="6F9619D1"/>
    <w:rsid w:val="6FD1AE1F"/>
    <w:rsid w:val="70011419"/>
    <w:rsid w:val="701760A7"/>
    <w:rsid w:val="70760AE2"/>
    <w:rsid w:val="70A78DF0"/>
    <w:rsid w:val="70FACB2A"/>
    <w:rsid w:val="71104140"/>
    <w:rsid w:val="714D0FDC"/>
    <w:rsid w:val="716D7E80"/>
    <w:rsid w:val="721C9DBA"/>
    <w:rsid w:val="72322C3C"/>
    <w:rsid w:val="724B2FE2"/>
    <w:rsid w:val="72B84C4E"/>
    <w:rsid w:val="72CCA728"/>
    <w:rsid w:val="72F98497"/>
    <w:rsid w:val="7314088B"/>
    <w:rsid w:val="731C09FD"/>
    <w:rsid w:val="73213AC6"/>
    <w:rsid w:val="73488868"/>
    <w:rsid w:val="73AFC334"/>
    <w:rsid w:val="73F84125"/>
    <w:rsid w:val="7407AA02"/>
    <w:rsid w:val="749958C6"/>
    <w:rsid w:val="74F482F7"/>
    <w:rsid w:val="7522CAB8"/>
    <w:rsid w:val="7540F0E3"/>
    <w:rsid w:val="759EF8DD"/>
    <w:rsid w:val="75AED98F"/>
    <w:rsid w:val="75C47999"/>
    <w:rsid w:val="75FCB035"/>
    <w:rsid w:val="76C38195"/>
    <w:rsid w:val="76E44887"/>
    <w:rsid w:val="771E78B8"/>
    <w:rsid w:val="772B045D"/>
    <w:rsid w:val="77392A14"/>
    <w:rsid w:val="77467F07"/>
    <w:rsid w:val="774FDDC9"/>
    <w:rsid w:val="775926BD"/>
    <w:rsid w:val="776049FA"/>
    <w:rsid w:val="77E0AB9D"/>
    <w:rsid w:val="780C25FE"/>
    <w:rsid w:val="7848BA4A"/>
    <w:rsid w:val="788D7F63"/>
    <w:rsid w:val="78F9E42E"/>
    <w:rsid w:val="7931DE72"/>
    <w:rsid w:val="79546C12"/>
    <w:rsid w:val="79F63BDB"/>
    <w:rsid w:val="7A52D0BD"/>
    <w:rsid w:val="7A70CAD6"/>
    <w:rsid w:val="7AA2E420"/>
    <w:rsid w:val="7B63C47B"/>
    <w:rsid w:val="7BF52828"/>
    <w:rsid w:val="7C19F02A"/>
    <w:rsid w:val="7C36DDD1"/>
    <w:rsid w:val="7C5990E0"/>
    <w:rsid w:val="7CDC6B03"/>
    <w:rsid w:val="7D0285A2"/>
    <w:rsid w:val="7D0572A2"/>
    <w:rsid w:val="7D1C2B6D"/>
    <w:rsid w:val="7D377ED9"/>
    <w:rsid w:val="7E69B258"/>
    <w:rsid w:val="7E76E037"/>
    <w:rsid w:val="7E96DD8F"/>
    <w:rsid w:val="7ED4AD4C"/>
    <w:rsid w:val="7F599FC8"/>
    <w:rsid w:val="7FA12066"/>
    <w:rsid w:val="7FCE824E"/>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23E57C0E"/>
  <w15:docId w15:val="{BCDA2F50-44ED-4DFD-B9E3-4F83E275A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uiPriority w:val="9"/>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uiPriority w:val="99"/>
    <w:rsid w:val="00CA24FB"/>
    <w:pPr>
      <w:tabs>
        <w:tab w:val="center" w:pos="4252"/>
        <w:tab w:val="right" w:pos="8504"/>
      </w:tabs>
    </w:pPr>
  </w:style>
  <w:style w:type="character" w:customStyle="1" w:styleId="CabealhoChar">
    <w:name w:val="Cabeçalho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iPriority w:val="99"/>
    <w:unhideWhenUsed/>
    <w:qFormat/>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semiHidden/>
    <w:unhideWhenUsed/>
    <w:rsid w:val="00430FDB"/>
    <w:rPr>
      <w:b/>
      <w:bCs/>
    </w:rPr>
  </w:style>
  <w:style w:type="character" w:customStyle="1" w:styleId="AssuntodocomentrioChar">
    <w:name w:val="Assunto do comentário Char"/>
    <w:basedOn w:val="TextodecomentrioChar"/>
    <w:link w:val="Assuntodocomentrio"/>
    <w:uiPriority w:val="99"/>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140D88"/>
    <w:pPr>
      <w:numPr>
        <w:numId w:val="1"/>
      </w:numPr>
      <w:tabs>
        <w:tab w:val="left" w:pos="567"/>
      </w:tabs>
      <w:spacing w:before="240"/>
      <w:ind w:left="0" w:firstLine="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140D88"/>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3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iPriority w:val="99"/>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uiPriority w:val="99"/>
    <w:rsid w:val="00405763"/>
    <w:rPr>
      <w:rFonts w:eastAsia="Times New Roman"/>
      <w:sz w:val="24"/>
      <w:szCs w:val="24"/>
      <w:lang w:eastAsia="pt-BR"/>
    </w:rPr>
  </w:style>
  <w:style w:type="paragraph" w:customStyle="1" w:styleId="Nivel1">
    <w:name w:val="Nivel1"/>
    <w:basedOn w:val="Ttulo1"/>
    <w:link w:val="Nivel1Char"/>
    <w:qFormat/>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140D88"/>
    <w:pPr>
      <w:numPr>
        <w:ilvl w:val="1"/>
        <w:numId w:val="1"/>
      </w:numPr>
      <w:spacing w:before="120" w:after="120" w:line="276" w:lineRule="auto"/>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140D88"/>
    <w:pPr>
      <w:numPr>
        <w:ilvl w:val="2"/>
        <w:numId w:val="1"/>
      </w:numPr>
      <w:spacing w:before="120" w:after="120" w:line="276" w:lineRule="auto"/>
      <w:ind w:left="425" w:firstLine="0"/>
      <w:jc w:val="both"/>
    </w:pPr>
    <w:rPr>
      <w:rFonts w:ascii="Arial" w:hAnsi="Arial" w:cs="Arial"/>
      <w:color w:val="000000"/>
      <w:sz w:val="20"/>
      <w:szCs w:val="20"/>
    </w:rPr>
  </w:style>
  <w:style w:type="paragraph" w:customStyle="1" w:styleId="Nivel4">
    <w:name w:val="Nivel 4"/>
    <w:basedOn w:val="Nivel3"/>
    <w:link w:val="Nivel4Char"/>
    <w:qFormat/>
    <w:rsid w:val="005C1961"/>
    <w:pPr>
      <w:numPr>
        <w:ilvl w:val="3"/>
      </w:numPr>
      <w:ind w:left="851" w:firstLine="0"/>
    </w:pPr>
    <w:rPr>
      <w:color w:val="auto"/>
    </w:rPr>
  </w:style>
  <w:style w:type="paragraph" w:customStyle="1" w:styleId="Nivel5">
    <w:name w:val="Nivel 5"/>
    <w:basedOn w:val="Nivel4"/>
    <w:qFormat/>
    <w:rsid w:val="00D30A43"/>
    <w:pPr>
      <w:numPr>
        <w:ilvl w:val="4"/>
      </w:numPr>
      <w:ind w:left="3348" w:hanging="1080"/>
    </w:pPr>
  </w:style>
  <w:style w:type="character" w:customStyle="1" w:styleId="Nivel4Char">
    <w:name w:val="Nivel 4 Char"/>
    <w:basedOn w:val="Fontepargpadro"/>
    <w:link w:val="Nivel4"/>
    <w:rsid w:val="005C1961"/>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140D88"/>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D42AFB"/>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rPr>
      <w:i/>
      <w:iCs/>
      <w:color w:val="FF0000"/>
    </w:rPr>
  </w:style>
  <w:style w:type="character" w:customStyle="1" w:styleId="Nivel3Char">
    <w:name w:val="Nivel 3 Char"/>
    <w:basedOn w:val="Fontepargpadro"/>
    <w:link w:val="Nivel3"/>
    <w:rsid w:val="00140D88"/>
    <w:rPr>
      <w:rFonts w:ascii="Arial" w:hAnsi="Arial" w:cs="Arial"/>
      <w:color w:val="000000"/>
      <w:lang w:eastAsia="pt-BR"/>
    </w:rPr>
  </w:style>
  <w:style w:type="character" w:customStyle="1" w:styleId="Nvel3-RChar">
    <w:name w:val="Nível 3-R Char"/>
    <w:basedOn w:val="Nivel3Char"/>
    <w:link w:val="Nvel3-R"/>
    <w:rsid w:val="00D42AFB"/>
    <w:rPr>
      <w:rFonts w:ascii="Arial" w:hAnsi="Arial" w:cs="Arial"/>
      <w:i/>
      <w:iCs/>
      <w:color w:val="FF0000"/>
      <w:lang w:eastAsia="pt-BR"/>
    </w:rPr>
  </w:style>
  <w:style w:type="paragraph" w:customStyle="1" w:styleId="Nvel1-SemNum">
    <w:name w:val="Nível 1-Sem Num"/>
    <w:basedOn w:val="Nivel01"/>
    <w:link w:val="Nvel1-SemNumChar"/>
    <w:qFormat/>
    <w:rsid w:val="008E4C62"/>
    <w:pPr>
      <w:numPr>
        <w:numId w:val="0"/>
      </w:numPr>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8E4C62"/>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citao2Char">
    <w:name w:val="citação 2 Char"/>
    <w:basedOn w:val="CitaoChar"/>
    <w:link w:val="citao2"/>
    <w:rsid w:val="00FF2673"/>
    <w:rPr>
      <w:rFonts w:ascii="Arial" w:eastAsia="Calibri" w:hAnsi="Arial" w:cs="Tahoma"/>
      <w:i/>
      <w:iCs/>
      <w:color w:val="000000"/>
      <w:szCs w:val="24"/>
      <w:shd w:val="clear" w:color="auto" w:fill="FFFFCC"/>
    </w:rPr>
  </w:style>
  <w:style w:type="character" w:customStyle="1" w:styleId="MenoPendente5">
    <w:name w:val="Menção Pendente5"/>
    <w:basedOn w:val="Fontepargpadro"/>
    <w:uiPriority w:val="99"/>
    <w:semiHidden/>
    <w:unhideWhenUsed/>
    <w:rsid w:val="00400869"/>
    <w:rPr>
      <w:color w:val="605E5C"/>
      <w:shd w:val="clear" w:color="auto" w:fill="E1DFDD"/>
    </w:rPr>
  </w:style>
  <w:style w:type="character" w:styleId="MenoPendente">
    <w:name w:val="Unresolved Mention"/>
    <w:basedOn w:val="Fontepargpadro"/>
    <w:uiPriority w:val="99"/>
    <w:semiHidden/>
    <w:unhideWhenUsed/>
    <w:rsid w:val="000905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72593231">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88976700">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492286655">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doacoes.gov.br/" TargetMode="External"/><Relationship Id="rId3" Type="http://schemas.openxmlformats.org/officeDocument/2006/relationships/hyperlink" Target="https://sapiens.agu.gov.br/valida_publico?id=627431320" TargetMode="External"/><Relationship Id="rId7" Type="http://schemas.openxmlformats.org/officeDocument/2006/relationships/hyperlink" Target="https://catalogo.compras.gov.br/cnbs-web/busca" TargetMode="External"/><Relationship Id="rId2" Type="http://schemas.openxmlformats.org/officeDocument/2006/relationships/hyperlink" Target="https://www.gov.br/agu/pt-br/composicao/cgu/cgu/guias/gncs_082022.pdf" TargetMode="External"/><Relationship Id="rId1" Type="http://schemas.openxmlformats.org/officeDocument/2006/relationships/hyperlink" Target="mailto:cgu.modeloscontratacao@agu.gov.br" TargetMode="External"/><Relationship Id="rId6" Type="http://schemas.openxmlformats.org/officeDocument/2006/relationships/hyperlink" Target="https://www.gov.br/agu/pt-br/composicao/cgu/cgu/guias/gncs_082022.pdf" TargetMode="External"/><Relationship Id="rId11" Type="http://schemas.openxmlformats.org/officeDocument/2006/relationships/hyperlink" Target="https://antigo.agu.gov.br/page/atos/detalhe/idato/1778660" TargetMode="External"/><Relationship Id="rId5" Type="http://schemas.openxmlformats.org/officeDocument/2006/relationships/hyperlink" Target="https://www.gov.br/agu/pt-br/composicao/cgu/cgu/guias/gncs_082022.pdf" TargetMode="External"/><Relationship Id="rId10" Type="http://schemas.openxmlformats.org/officeDocument/2006/relationships/hyperlink" Target="https://sapiens.agu.gov.br/valida_publico?id=701283242" TargetMode="External"/><Relationship Id="rId4" Type="http://schemas.openxmlformats.org/officeDocument/2006/relationships/hyperlink" Target="https://sapiens.agu.gov.br/valida_publico?id=627431320" TargetMode="External"/><Relationship Id="rId9" Type="http://schemas.openxmlformats.org/officeDocument/2006/relationships/hyperlink" Target="https://www.gov.br/compras/pt-br/acesso-a-informacao/legislacao/instrucoes-normativas/instrucao-normativa-no-5-de-26-de-maio-de-2017-atualizada" TargetMode="External"/></Relationship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s://www.planalto.gov.br/ccivil_03/_ato2019-2022/2021/lei/l14133.htm" TargetMode="External"/><Relationship Id="rId42" Type="http://schemas.openxmlformats.org/officeDocument/2006/relationships/hyperlink" Target="https://www.planalto.gov.br/ccivil_03/_ato2019-2022/2022/Decreto/D11246.htm" TargetMode="External"/><Relationship Id="rId47" Type="http://schemas.openxmlformats.org/officeDocument/2006/relationships/hyperlink" Target="https://www.planalto.gov.br/ccivil_03/_ato2019-2022/2022/Decreto/D11246.htm" TargetMode="External"/><Relationship Id="rId63" Type="http://schemas.openxmlformats.org/officeDocument/2006/relationships/hyperlink" Target="http://normas.receita.fazenda.gov.br/sijut2consulta/link.action?idAto=15937" TargetMode="External"/><Relationship Id="rId68" Type="http://schemas.openxmlformats.org/officeDocument/2006/relationships/hyperlink" Target="https://www.planalto.gov.br/ccivil_03/_ato2019-2022/2021/lei/l14133.htm" TargetMode="External"/><Relationship Id="rId16" Type="http://schemas.openxmlformats.org/officeDocument/2006/relationships/image" Target="media/image1.emf"/><Relationship Id="rId11" Type="http://schemas.openxmlformats.org/officeDocument/2006/relationships/endnotes" Target="endnotes.xml"/><Relationship Id="rId24" Type="http://schemas.openxmlformats.org/officeDocument/2006/relationships/hyperlink" Target="https://www.planalto.gov.br/ccivil_03/_ato2019-2022/2021/lei/l14133.htm" TargetMode="External"/><Relationship Id="rId32" Type="http://schemas.openxmlformats.org/officeDocument/2006/relationships/hyperlink" Target="https://www.planalto.gov.br/ccivil_03/_ato2019-2022/2022/Decreto/D11246.htm" TargetMode="External"/><Relationship Id="rId37" Type="http://schemas.openxmlformats.org/officeDocument/2006/relationships/hyperlink" Target="https://www.planalto.gov.br/ccivil_03/_ato2019-2022/2022/Decreto/D11246.htm" TargetMode="External"/><Relationship Id="rId40" Type="http://schemas.openxmlformats.org/officeDocument/2006/relationships/hyperlink" Target="https://www.planalto.gov.br/ccivil_03/_ato2019-2022/2022/Decreto/D11246.htm" TargetMode="External"/><Relationship Id="rId45" Type="http://schemas.openxmlformats.org/officeDocument/2006/relationships/hyperlink" Target="https://www.planalto.gov.br/ccivil_03/_ato2019-2022/2021/lei/l14133.htm" TargetMode="External"/><Relationship Id="rId53" Type="http://schemas.openxmlformats.org/officeDocument/2006/relationships/hyperlink" Target="https://www.planalto.gov.br/ccivil_03/_ato2019-2022/2021/lei/l14133.htm" TargetMode="External"/><Relationship Id="rId58" Type="http://schemas.openxmlformats.org/officeDocument/2006/relationships/hyperlink" Target="https://www.planalto.gov.br/ccivil_03/leis/l8429.htm" TargetMode="External"/><Relationship Id="rId66" Type="http://schemas.openxmlformats.org/officeDocument/2006/relationships/hyperlink" Target="https://www.gov.br/compras/pt-br/acesso-a-informacao/legislacao/instrucoes-normativas/instrucao-normativa-seges-me-no-116-de-21-de-dezembro-de-2021" TargetMode="External"/><Relationship Id="rId74"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s://www.planalto.gov.br/ccivil_03/leis/l5764.htm" TargetMode="External"/><Relationship Id="rId19" Type="http://schemas.openxmlformats.org/officeDocument/2006/relationships/hyperlink" Target="https://www.planalto.gov.br/ccivil_03/_ato2019-2022/2021/lei/l14133.htm" TargetMode="External"/><Relationship Id="rId14" Type="http://schemas.microsoft.com/office/2016/09/relationships/commentsIds" Target="commentsIds.xml"/><Relationship Id="rId22" Type="http://schemas.openxmlformats.org/officeDocument/2006/relationships/hyperlink" Target="https://www.planalto.gov.br/ccivil_03/_ato2019-2022/2021/lei/l14133.htm" TargetMode="External"/><Relationship Id="rId27" Type="http://schemas.openxmlformats.org/officeDocument/2006/relationships/hyperlink" Target="https://www.planalto.gov.br/ccivil_03/_ato2019-2022/2021/lei/l14133.htm" TargetMode="External"/><Relationship Id="rId30" Type="http://schemas.openxmlformats.org/officeDocument/2006/relationships/hyperlink" Target="https://www.planalto.gov.br/ccivil_03/_ato2019-2022/2022/Decreto/D11246.htm" TargetMode="External"/><Relationship Id="rId35" Type="http://schemas.openxmlformats.org/officeDocument/2006/relationships/hyperlink" Target="https://www.planalto.gov.br/ccivil_03/_ato2019-2022/2022/Decreto/D11246.htm" TargetMode="External"/><Relationship Id="rId43" Type="http://schemas.openxmlformats.org/officeDocument/2006/relationships/hyperlink" Target="https://www.planalto.gov.br/ccivil_03/_ato2019-2022/2022/Decreto/D11246.htm" TargetMode="External"/><Relationship Id="rId48" Type="http://schemas.openxmlformats.org/officeDocument/2006/relationships/hyperlink" Target="https://www.planalto.gov.br/ccivil_03/_ato2019-2022/2022/Decreto/D11246.htm" TargetMode="External"/><Relationship Id="rId56" Type="http://schemas.openxmlformats.org/officeDocument/2006/relationships/hyperlink" Target="https://www.planalto.gov.br/ccivil_03/_ato2019-2022/2021/lei/l14133.htm" TargetMode="External"/><Relationship Id="rId64" Type="http://schemas.openxmlformats.org/officeDocument/2006/relationships/hyperlink" Target="https://www.planalto.gov.br/ccivil_03/decreto-lei/del5452.htm" TargetMode="External"/><Relationship Id="rId69" Type="http://schemas.openxmlformats.org/officeDocument/2006/relationships/hyperlink" Target="https://www.planalto.gov.br/ccivil_03/_ato2019-2022/2021/lei/l14133.htm" TargetMode="External"/><Relationship Id="rId77"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planalto.gov.br/ccivil_03/_ato2019-2022/2021/lei/l14133.htm" TargetMode="External"/><Relationship Id="rId72" Type="http://schemas.openxmlformats.org/officeDocument/2006/relationships/hyperlink" Target="https://www.planalto.gov.br/ccivil_03/leis/l5764.htm"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www.planalto.gov.br/ccivil_03/_ato2019-2022/2021/lei/l14133.htm" TargetMode="External"/><Relationship Id="rId25" Type="http://schemas.openxmlformats.org/officeDocument/2006/relationships/hyperlink" Target="https://www.planalto.gov.br/ccivil_03/leis/l8078compilado.htm" TargetMode="External"/><Relationship Id="rId33" Type="http://schemas.openxmlformats.org/officeDocument/2006/relationships/hyperlink" Target="https://www.planalto.gov.br/ccivil_03/_ato2019-2022/2022/Decreto/D11246.htm" TargetMode="External"/><Relationship Id="rId38" Type="http://schemas.openxmlformats.org/officeDocument/2006/relationships/hyperlink" Target="https://www.planalto.gov.br/ccivil_03/_ato2019-2022/2022/Decreto/D11246.htm" TargetMode="External"/><Relationship Id="rId46" Type="http://schemas.openxmlformats.org/officeDocument/2006/relationships/hyperlink" Target="https://www.planalto.gov.br/ccivil_03/_ato2019-2022/2022/Decreto/D11246.htm" TargetMode="External"/><Relationship Id="rId59" Type="http://schemas.openxmlformats.org/officeDocument/2006/relationships/hyperlink" Target="https://www.planalto.gov.br/ccivil_03/_ato2019-2022/2021/lei/l14133.htm" TargetMode="External"/><Relationship Id="rId67" Type="http://schemas.openxmlformats.org/officeDocument/2006/relationships/hyperlink" Target="https://www.planalto.gov.br/ccivil_03/_ato2019-2022/2021/lei/l14133.htm" TargetMode="External"/><Relationship Id="rId20" Type="http://schemas.openxmlformats.org/officeDocument/2006/relationships/hyperlink" Target="https://www.planalto.gov.br/ccivil_03/_ato2019-2022/2021/lei/l14133.htm" TargetMode="External"/><Relationship Id="rId41" Type="http://schemas.openxmlformats.org/officeDocument/2006/relationships/hyperlink" Target="https://www.planalto.gov.br/ccivil_03/_ato2019-2022/2021/lei/l14133.htm" TargetMode="External"/><Relationship Id="rId54" Type="http://schemas.openxmlformats.org/officeDocument/2006/relationships/hyperlink" Target="https://www.planalto.gov.br/ccivil_03/_ato2019-2022/2021/lei/l14133.htm" TargetMode="External"/><Relationship Id="rId62" Type="http://schemas.openxmlformats.org/officeDocument/2006/relationships/hyperlink" Target="http://www.planalto.gov.br/ccivil_03/_ato2019-2022/2021/Decreto/D10880.htm" TargetMode="External"/><Relationship Id="rId70" Type="http://schemas.openxmlformats.org/officeDocument/2006/relationships/hyperlink" Target="https://www.planalto.gov.br/ccivil_03/leis/l5764.htm"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yperlink" Target="https://www.planalto.gov.br/ccivil_03/_ato2019-2022/2021/lei/l14133.htm" TargetMode="External"/><Relationship Id="rId28" Type="http://schemas.openxmlformats.org/officeDocument/2006/relationships/hyperlink" Target="https://www.planalto.gov.br/ccivil_03/_ato2019-2022/2022/Decreto/D11246.htm" TargetMode="External"/><Relationship Id="rId36" Type="http://schemas.openxmlformats.org/officeDocument/2006/relationships/hyperlink" Target="https://www.planalto.gov.br/ccivil_03/_ato2019-2022/2022/Decreto/D11246.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s://www.gov.br/compras/pt-br/acesso-a-informacao/legislacao/instrucoes-normativas/instrucao-normativa-no-53-de-8-de-julho-de-2020" TargetMode="External"/><Relationship Id="rId10" Type="http://schemas.openxmlformats.org/officeDocument/2006/relationships/footnotes" Target="footnotes.xml"/><Relationship Id="rId31" Type="http://schemas.openxmlformats.org/officeDocument/2006/relationships/hyperlink" Target="https://www.planalto.gov.br/ccivil_03/_ato2019-2022/2022/Decreto/D11246.htm" TargetMode="External"/><Relationship Id="rId44" Type="http://schemas.openxmlformats.org/officeDocument/2006/relationships/hyperlink" Target="https://www.planalto.gov.br/ccivil_03/_ato2019-2022/2022/Decreto/D11246.htm" TargetMode="External"/><Relationship Id="rId52" Type="http://schemas.openxmlformats.org/officeDocument/2006/relationships/hyperlink" Target="https://www.gov.br/compras/pt-br/acesso-a-informacao/legislacao/instrucoes-normativas/instrucao-normativa-seges-me-no-77-de-4-de-novembro-de-2022" TargetMode="External"/><Relationship Id="rId60" Type="http://schemas.openxmlformats.org/officeDocument/2006/relationships/hyperlink" Target="https://www.gov.br/economia/pt-br/assuntos/drei/legislacao/arquivos/legislacoes-federais/indrei772020.pdf" TargetMode="External"/><Relationship Id="rId65" Type="http://schemas.openxmlformats.org/officeDocument/2006/relationships/hyperlink" Target="http://www.planalto.gov.br/ccivil_03/Leis/LCP/Lcp123.htm" TargetMode="External"/><Relationship Id="rId73"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https://www.planalto.gov.br/ccivil_03/_ato2019-2022/2021/lei/l14133.htm" TargetMode="External"/><Relationship Id="rId39" Type="http://schemas.openxmlformats.org/officeDocument/2006/relationships/hyperlink" Target="https://www.planalto.gov.br/ccivil_03/_ato2019-2022/2022/Decreto/D11246.htm" TargetMode="External"/><Relationship Id="rId34" Type="http://schemas.openxmlformats.org/officeDocument/2006/relationships/hyperlink" Target="https://www.planalto.gov.br/ccivil_03/_ato2019-2022/2022/Decreto/D11246.htm" TargetMode="External"/><Relationship Id="rId50" Type="http://schemas.openxmlformats.org/officeDocument/2006/relationships/hyperlink" Target="https://www.planalto.gov.br/ccivil_03/_ato2019-2022/2022/Decreto/D11246.htm" TargetMode="External"/><Relationship Id="rId55" Type="http://schemas.openxmlformats.org/officeDocument/2006/relationships/hyperlink" Target="https://www.gov.br/compras/pt-br/acesso-a-informacao/legislacao/instrucoes-normativas/instrucao-normativa-seges-me-no-77-de-4-de-novembro-de-2022" TargetMode="External"/><Relationship Id="rId76" Type="http://schemas.microsoft.com/office/2011/relationships/people" Target="people.xml"/><Relationship Id="rId7" Type="http://schemas.openxmlformats.org/officeDocument/2006/relationships/styles" Target="styles.xml"/><Relationship Id="rId71" Type="http://schemas.openxmlformats.org/officeDocument/2006/relationships/hyperlink" Target="https://www.planalto.gov.br/ccivil_03/leis/l5764.htm" TargetMode="External"/><Relationship Id="rId2" Type="http://schemas.openxmlformats.org/officeDocument/2006/relationships/customXml" Target="../customXml/item2.xml"/><Relationship Id="rId29" Type="http://schemas.openxmlformats.org/officeDocument/2006/relationships/hyperlink" Target="https://www.planalto.gov.br/ccivil_03/_ato2019-2022/2021/lei/l14133.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2281FE09FF7E246B4A010428826EACD" ma:contentTypeVersion="14" ma:contentTypeDescription="Create a new document." ma:contentTypeScope="" ma:versionID="5f7ca34693303ee435acc96707c62c66">
  <xsd:schema xmlns:xsd="http://www.w3.org/2001/XMLSchema" xmlns:xs="http://www.w3.org/2001/XMLSchema" xmlns:p="http://schemas.microsoft.com/office/2006/metadata/properties" xmlns:ns3="5099eeed-182b-4607-ad39-2b3e131c9b2e" xmlns:ns4="07728d20-334d-42fe-abf5-f78ba2c1b7a4" targetNamespace="http://schemas.microsoft.com/office/2006/metadata/properties" ma:root="true" ma:fieldsID="45b1b89fd60183295b8bd8299b05defd" ns3:_="" ns4:_="">
    <xsd:import namespace="5099eeed-182b-4607-ad39-2b3e131c9b2e"/>
    <xsd:import namespace="07728d20-334d-42fe-abf5-f78ba2c1b7a4"/>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99eeed-182b-4607-ad39-2b3e131c9b2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728d20-334d-42fe-abf5-f78ba2c1b7a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5959FA-F200-4562-92EA-5DBB5C9E19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C9D1BC-E27B-4827-B74B-26EC9C6F914E}">
  <ds:schemaRefs>
    <ds:schemaRef ds:uri="http://schemas.openxmlformats.org/officeDocument/2006/bibliography"/>
  </ds:schemaRefs>
</ds:datastoreItem>
</file>

<file path=customXml/itemProps3.xml><?xml version="1.0" encoding="utf-8"?>
<ds:datastoreItem xmlns:ds="http://schemas.openxmlformats.org/officeDocument/2006/customXml" ds:itemID="{DCE855B8-38B0-4619-97EB-FFE927EA6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99eeed-182b-4607-ad39-2b3e131c9b2e"/>
    <ds:schemaRef ds:uri="07728d20-334d-42fe-abf5-f78ba2c1b7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11408A-6D5C-4CA6-95AE-BDB1C00B1E4C}">
  <ds:schemaRefs>
    <ds:schemaRef ds:uri="http://schemas.microsoft.com/sharepoint/v3/contenttype/forms"/>
  </ds:schemaRefs>
</ds:datastoreItem>
</file>

<file path=customXml/itemProps5.xml><?xml version="1.0" encoding="utf-8"?>
<ds:datastoreItem xmlns:ds="http://schemas.openxmlformats.org/officeDocument/2006/customXml" ds:itemID="{7C541C99-BA1C-408F-8BE9-FD886FF1D6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34</TotalTime>
  <Pages>21</Pages>
  <Words>7460</Words>
  <Characters>40288</Characters>
  <Application>Microsoft Office Word</Application>
  <DocSecurity>0</DocSecurity>
  <Lines>335</Lines>
  <Paragraphs>95</Paragraphs>
  <ScaleCrop>false</ScaleCrop>
  <HeadingPairs>
    <vt:vector size="2" baseType="variant">
      <vt:variant>
        <vt:lpstr>Título</vt:lpstr>
      </vt:variant>
      <vt:variant>
        <vt:i4>1</vt:i4>
      </vt:variant>
    </vt:vector>
  </HeadingPairs>
  <TitlesOfParts>
    <vt:vector size="1" baseType="lpstr">
      <vt:lpstr>Edital Pregão Compras - Ampla Participação</vt:lpstr>
    </vt:vector>
  </TitlesOfParts>
  <Company>AGU</Company>
  <LinksUpToDate>false</LinksUpToDate>
  <CharactersWithSpaces>47653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Pregão Compras - Ampla Participação</dc:title>
  <dc:subject/>
  <dc:creator>Manoel Paz</dc:creator>
  <cp:keywords/>
  <dc:description/>
  <cp:lastModifiedBy>Seges/ME</cp:lastModifiedBy>
  <cp:revision>16</cp:revision>
  <cp:lastPrinted>2022-10-18T12:30:00Z</cp:lastPrinted>
  <dcterms:created xsi:type="dcterms:W3CDTF">2022-12-30T20:57:00Z</dcterms:created>
  <dcterms:modified xsi:type="dcterms:W3CDTF">2022-12-30T21:30:00Z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0x01010082281FE09FF7E246B4A010428826EACD</vt:lpwstr>
  </property>
</Properties>
</file>