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48" w:rsidRDefault="00FB5148" w:rsidP="0058240D">
      <w:pPr>
        <w:pStyle w:val="Ttulo3"/>
        <w:jc w:val="center"/>
        <w:rPr>
          <w:rFonts w:ascii="Times New Roman" w:hAnsi="Times New Roman" w:cs="Times New Roman"/>
          <w:szCs w:val="20"/>
        </w:rPr>
      </w:pPr>
    </w:p>
    <w:p w:rsidR="00FB5148" w:rsidRDefault="00FB5148" w:rsidP="0058240D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4"/>
        </w:rPr>
        <w:t>ANEXO III</w:t>
      </w:r>
    </w:p>
    <w:p w:rsidR="00FB5148" w:rsidRPr="00A76C94" w:rsidRDefault="00FB5148" w:rsidP="00A76C94"/>
    <w:p w:rsidR="00FB5148" w:rsidRDefault="00FB5148" w:rsidP="0058240D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MODELO DE</w:t>
      </w:r>
      <w:r w:rsidRPr="00DE08C0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 xml:space="preserve">REQUERIMENTO DE </w:t>
      </w:r>
      <w:r w:rsidRPr="00DE08C0">
        <w:rPr>
          <w:rFonts w:ascii="Times New Roman" w:hAnsi="Times New Roman" w:cs="Times New Roman"/>
          <w:b w:val="0"/>
          <w:sz w:val="24"/>
        </w:rPr>
        <w:t>INSCRIÇÃO DE PLANTA BÁSICA</w:t>
      </w:r>
    </w:p>
    <w:p w:rsidR="00FB5148" w:rsidRPr="00DE08C0" w:rsidRDefault="00FB5148" w:rsidP="0058240D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E DE </w:t>
      </w:r>
      <w:r w:rsidRPr="00DE08C0">
        <w:rPr>
          <w:rFonts w:ascii="Times New Roman" w:hAnsi="Times New Roman" w:cs="Times New Roman"/>
          <w:b w:val="0"/>
          <w:sz w:val="24"/>
        </w:rPr>
        <w:t>JARDIM CLONAL DE PLANTA BÁSICA</w:t>
      </w:r>
    </w:p>
    <w:p w:rsidR="00FB5148" w:rsidRPr="00DE08C0" w:rsidRDefault="00FB5148" w:rsidP="00DE08C0">
      <w:pPr>
        <w:jc w:val="center"/>
        <w:rPr>
          <w:sz w:val="16"/>
          <w:szCs w:val="16"/>
        </w:rPr>
      </w:pPr>
    </w:p>
    <w:p w:rsidR="009D0C63" w:rsidRPr="00082E13" w:rsidRDefault="009D0C63" w:rsidP="009D0C63">
      <w:pPr>
        <w:spacing w:line="360" w:lineRule="auto"/>
        <w:rPr>
          <w:color w:val="000000"/>
        </w:rPr>
      </w:pPr>
      <w:r w:rsidRPr="00082E13">
        <w:rPr>
          <w:color w:val="000000"/>
        </w:rPr>
        <w:t>O Produtor de mudas abaixo qualificado requer a:</w:t>
      </w:r>
    </w:p>
    <w:p w:rsidR="009D0C63" w:rsidRPr="00082E13" w:rsidRDefault="00FB5148" w:rsidP="009D0C63">
      <w:pPr>
        <w:rPr>
          <w:color w:val="000000"/>
        </w:rPr>
      </w:pPr>
      <w:r w:rsidRPr="00082E13">
        <w:rPr>
          <w:color w:val="000000"/>
        </w:rPr>
        <w:sym w:font="Wingdings" w:char="F0A8"/>
      </w:r>
      <w:r w:rsidRPr="00082E13">
        <w:rPr>
          <w:color w:val="000000"/>
        </w:rPr>
        <w:t xml:space="preserve"> PRIMEIRA INSCRIÇÃO </w:t>
      </w:r>
      <w:r w:rsidR="009D0C63" w:rsidRPr="00082E13">
        <w:rPr>
          <w:color w:val="000000"/>
        </w:rPr>
        <w:t>ou</w:t>
      </w:r>
    </w:p>
    <w:p w:rsidR="00FB5148" w:rsidRPr="00082E13" w:rsidRDefault="00FB5148" w:rsidP="009D0C63">
      <w:pPr>
        <w:rPr>
          <w:color w:val="000000"/>
        </w:rPr>
      </w:pPr>
      <w:r w:rsidRPr="00082E13">
        <w:rPr>
          <w:color w:val="000000"/>
        </w:rPr>
        <w:sym w:font="Wingdings" w:char="F0A8"/>
      </w:r>
      <w:r w:rsidRPr="00082E13">
        <w:rPr>
          <w:color w:val="000000"/>
        </w:rPr>
        <w:t xml:space="preserve"> RENOVAÇÃO</w:t>
      </w:r>
    </w:p>
    <w:p w:rsidR="009D0C63" w:rsidRPr="00082E13" w:rsidRDefault="009D0C63" w:rsidP="009D0C63">
      <w:pPr>
        <w:spacing w:line="360" w:lineRule="auto"/>
        <w:rPr>
          <w:color w:val="000000"/>
        </w:rPr>
      </w:pPr>
      <w:proofErr w:type="gramStart"/>
      <w:r w:rsidRPr="00082E13">
        <w:rPr>
          <w:color w:val="000000"/>
        </w:rPr>
        <w:t>de</w:t>
      </w:r>
      <w:proofErr w:type="gramEnd"/>
    </w:p>
    <w:p w:rsidR="009D0C63" w:rsidRPr="00082E13" w:rsidRDefault="00FB5148" w:rsidP="009D0C63">
      <w:pPr>
        <w:pStyle w:val="Ttulo3"/>
        <w:rPr>
          <w:rFonts w:ascii="Times New Roman" w:hAnsi="Times New Roman" w:cs="Times New Roman"/>
          <w:b w:val="0"/>
          <w:color w:val="000000"/>
          <w:szCs w:val="20"/>
        </w:rPr>
      </w:pPr>
      <w:r w:rsidRPr="00082E13">
        <w:rPr>
          <w:rFonts w:ascii="Times New Roman" w:hAnsi="Times New Roman" w:cs="Times New Roman"/>
          <w:b w:val="0"/>
          <w:color w:val="000000"/>
          <w:szCs w:val="20"/>
        </w:rPr>
        <w:sym w:font="Wingdings" w:char="F0A8"/>
      </w:r>
      <w:r w:rsidRPr="00082E13">
        <w:rPr>
          <w:rFonts w:ascii="Times New Roman" w:hAnsi="Times New Roman" w:cs="Times New Roman"/>
          <w:b w:val="0"/>
          <w:color w:val="000000"/>
          <w:szCs w:val="20"/>
        </w:rPr>
        <w:t xml:space="preserve"> PLANTA BÁSICA </w:t>
      </w:r>
      <w:r w:rsidR="009D0C63" w:rsidRPr="00082E13">
        <w:rPr>
          <w:rFonts w:ascii="Times New Roman" w:hAnsi="Times New Roman" w:cs="Times New Roman"/>
          <w:b w:val="0"/>
          <w:color w:val="000000"/>
          <w:szCs w:val="20"/>
        </w:rPr>
        <w:t>ou</w:t>
      </w:r>
    </w:p>
    <w:p w:rsidR="00FB5148" w:rsidRPr="00082E13" w:rsidRDefault="00FB5148" w:rsidP="009D0C63">
      <w:pPr>
        <w:pStyle w:val="Ttulo3"/>
        <w:rPr>
          <w:rFonts w:ascii="Times New Roman" w:hAnsi="Times New Roman" w:cs="Times New Roman"/>
          <w:b w:val="0"/>
          <w:color w:val="000000"/>
          <w:szCs w:val="20"/>
        </w:rPr>
      </w:pPr>
      <w:r w:rsidRPr="00082E13">
        <w:rPr>
          <w:rFonts w:ascii="Times New Roman" w:hAnsi="Times New Roman" w:cs="Times New Roman"/>
          <w:b w:val="0"/>
          <w:color w:val="000000"/>
          <w:szCs w:val="20"/>
        </w:rPr>
        <w:sym w:font="Wingdings" w:char="F0A8"/>
      </w:r>
      <w:r w:rsidRPr="00082E13">
        <w:rPr>
          <w:rFonts w:ascii="Times New Roman" w:hAnsi="Times New Roman" w:cs="Times New Roman"/>
          <w:b w:val="0"/>
          <w:color w:val="000000"/>
          <w:szCs w:val="20"/>
        </w:rPr>
        <w:t xml:space="preserve"> JARDIM CLONAL DE PLANTA BÁSICA</w:t>
      </w:r>
    </w:p>
    <w:p w:rsidR="00FB5148" w:rsidRPr="00B4140B" w:rsidRDefault="00FB5148" w:rsidP="009D0C63"/>
    <w:p w:rsidR="00757EDD" w:rsidRPr="00757EDD" w:rsidRDefault="00757EDD" w:rsidP="00757EDD">
      <w:pPr>
        <w:spacing w:line="360" w:lineRule="auto"/>
        <w:rPr>
          <w:sz w:val="12"/>
          <w:szCs w:val="12"/>
        </w:rPr>
      </w:pPr>
      <w:r w:rsidRPr="00757EDD">
        <w:rPr>
          <w:sz w:val="12"/>
          <w:szCs w:val="12"/>
        </w:rPr>
        <w:t xml:space="preserve">               </w:t>
      </w:r>
    </w:p>
    <w:tbl>
      <w:tblPr>
        <w:tblW w:w="94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2149"/>
        <w:gridCol w:w="2599"/>
      </w:tblGrid>
      <w:tr w:rsidR="00757EDD" w:rsidRPr="00757EDD" w:rsidTr="00BA7A40">
        <w:trPr>
          <w:trHeight w:hRule="exact" w:val="284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pPr>
              <w:rPr>
                <w:strike/>
                <w:color w:val="000000"/>
              </w:rPr>
            </w:pPr>
            <w:r w:rsidRPr="00757EDD">
              <w:rPr>
                <w:color w:val="000000"/>
              </w:rPr>
              <w:t>Produtor de Muda: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CNPJ/CPF:</w:t>
            </w:r>
          </w:p>
        </w:tc>
        <w:tc>
          <w:tcPr>
            <w:tcW w:w="4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EDD" w:rsidRPr="00757EDD" w:rsidRDefault="00757EDD" w:rsidP="00757EDD">
            <w:r w:rsidRPr="00757EDD">
              <w:t>RENASEM nº: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ENDEREÇO: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6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Município/UF: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 xml:space="preserve">CEP: 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Endereço eletrônico:</w:t>
            </w:r>
          </w:p>
        </w:tc>
      </w:tr>
    </w:tbl>
    <w:p w:rsidR="00757EDD" w:rsidRPr="00757EDD" w:rsidRDefault="00757EDD" w:rsidP="00757EDD">
      <w:pPr>
        <w:spacing w:line="360" w:lineRule="auto"/>
        <w:rPr>
          <w:sz w:val="12"/>
          <w:szCs w:val="12"/>
        </w:rPr>
      </w:pPr>
    </w:p>
    <w:tbl>
      <w:tblPr>
        <w:tblW w:w="94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2149"/>
        <w:gridCol w:w="2599"/>
      </w:tblGrid>
      <w:tr w:rsidR="00757EDD" w:rsidRPr="00757EDD" w:rsidTr="00BA7A40">
        <w:trPr>
          <w:trHeight w:hRule="exact" w:val="284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pPr>
              <w:rPr>
                <w:strike/>
                <w:color w:val="000000"/>
              </w:rPr>
            </w:pPr>
            <w:r w:rsidRPr="00757EDD">
              <w:rPr>
                <w:color w:val="000000"/>
              </w:rPr>
              <w:t>Responsável Técnico: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CPF:</w:t>
            </w:r>
          </w:p>
        </w:tc>
        <w:tc>
          <w:tcPr>
            <w:tcW w:w="4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EDD" w:rsidRPr="00757EDD" w:rsidRDefault="00757EDD" w:rsidP="00757EDD">
            <w:r w:rsidRPr="00757EDD">
              <w:t>RENASEM nº: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ENDEREÇO: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6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Município/UF: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 xml:space="preserve">CEP: </w:t>
            </w:r>
          </w:p>
        </w:tc>
      </w:tr>
      <w:tr w:rsidR="00757EDD" w:rsidRPr="00757EDD" w:rsidTr="00BA7A40">
        <w:trPr>
          <w:trHeight w:hRule="exact" w:val="284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7EDD" w:rsidRPr="00757EDD" w:rsidRDefault="00757EDD" w:rsidP="00757EDD">
            <w:r w:rsidRPr="00757EDD">
              <w:t>Endereço eletrônico:</w:t>
            </w:r>
          </w:p>
        </w:tc>
      </w:tr>
    </w:tbl>
    <w:p w:rsidR="00FB5148" w:rsidRDefault="00FB5148">
      <w:pPr>
        <w:pStyle w:val="Legenda"/>
        <w:rPr>
          <w:b w:val="0"/>
          <w:sz w:val="20"/>
        </w:rPr>
      </w:pPr>
    </w:p>
    <w:p w:rsidR="00FB5148" w:rsidRPr="0058240D" w:rsidRDefault="00FB5148">
      <w:pPr>
        <w:pStyle w:val="Legenda"/>
        <w:jc w:val="both"/>
        <w:rPr>
          <w:b w:val="0"/>
          <w:sz w:val="20"/>
        </w:rPr>
      </w:pPr>
      <w:bookmarkStart w:id="0" w:name="_GoBack"/>
      <w:bookmarkEnd w:id="0"/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DA</w:t>
      </w:r>
      <w:r w:rsidRPr="0058240D">
        <w:rPr>
          <w:b w:val="0"/>
          <w:sz w:val="20"/>
        </w:rPr>
        <w:t xml:space="preserve"> PLANTA </w:t>
      </w:r>
      <w:r>
        <w:rPr>
          <w:b w:val="0"/>
          <w:sz w:val="20"/>
        </w:rPr>
        <w:t>BÁSICA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30"/>
        <w:gridCol w:w="3166"/>
      </w:tblGrid>
      <w:tr w:rsidR="00FB5148" w:rsidRPr="0058240D" w:rsidTr="0058240D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>
            <w:r>
              <w:t>Nome científico</w:t>
            </w:r>
            <w:r w:rsidRPr="0058240D">
              <w:t>:</w:t>
            </w:r>
          </w:p>
        </w:tc>
      </w:tr>
      <w:tr w:rsidR="00FB5148" w:rsidRPr="0058240D" w:rsidTr="00DE08C0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FB5148" w:rsidRPr="0058240D" w:rsidRDefault="00FB5148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FB5148" w:rsidRPr="0058240D" w:rsidTr="00DE08C0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8240D" w:rsidRDefault="00FB5148" w:rsidP="00DE08C0">
            <w:pPr>
              <w:tabs>
                <w:tab w:val="left" w:pos="2940"/>
              </w:tabs>
            </w:pPr>
            <w:r w:rsidRPr="00D21BB9">
              <w:t>Coordenadas Geográficas (</w:t>
            </w:r>
            <w:proofErr w:type="spellStart"/>
            <w:r w:rsidRPr="00D21BB9">
              <w:t>xxºxx’xx</w:t>
            </w:r>
            <w:proofErr w:type="spellEnd"/>
            <w:r w:rsidRPr="00D21BB9">
              <w:t>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91467" w:rsidRDefault="00FB5148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D21BB9" w:rsidRDefault="00FB5148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FB5148" w:rsidRDefault="00FB5148"/>
    <w:p w:rsidR="00FB5148" w:rsidRPr="0058240D" w:rsidRDefault="00FB5148" w:rsidP="00281E3C">
      <w:pPr>
        <w:pStyle w:val="Legenda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DO</w:t>
      </w:r>
      <w:r w:rsidRPr="0058240D">
        <w:rPr>
          <w:b w:val="0"/>
          <w:sz w:val="20"/>
        </w:rPr>
        <w:t xml:space="preserve"> JARDIM CLONAL </w:t>
      </w:r>
      <w:r>
        <w:rPr>
          <w:b w:val="0"/>
          <w:sz w:val="20"/>
        </w:rPr>
        <w:t>DE PLANTAS BÁSICAS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30"/>
        <w:gridCol w:w="3166"/>
      </w:tblGrid>
      <w:tr w:rsidR="00FB5148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244014">
            <w:r>
              <w:t>Nome científico</w:t>
            </w:r>
            <w:r w:rsidRPr="0058240D">
              <w:t>:</w:t>
            </w:r>
          </w:p>
        </w:tc>
      </w:tr>
      <w:tr w:rsidR="00FB5148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244014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FB5148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244014">
            <w:pPr>
              <w:tabs>
                <w:tab w:val="left" w:pos="2940"/>
              </w:tabs>
            </w:pPr>
            <w:r>
              <w:t>Nº de plantas:</w:t>
            </w:r>
          </w:p>
        </w:tc>
      </w:tr>
      <w:tr w:rsidR="00FB5148" w:rsidRPr="0058240D" w:rsidTr="00C3749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8240D" w:rsidRDefault="00FB5148" w:rsidP="00DE08C0">
            <w:pPr>
              <w:tabs>
                <w:tab w:val="left" w:pos="2940"/>
              </w:tabs>
            </w:pPr>
            <w:r w:rsidRPr="00D21BB9">
              <w:t>Coordenadas Geográficas (</w:t>
            </w:r>
            <w:proofErr w:type="spellStart"/>
            <w:r w:rsidRPr="00D21BB9">
              <w:t>xxºxx’xx</w:t>
            </w:r>
            <w:proofErr w:type="spellEnd"/>
            <w:r w:rsidRPr="00D21BB9">
              <w:t>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91467" w:rsidRDefault="00FB5148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D21BB9" w:rsidRDefault="00FB5148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FB5148" w:rsidRDefault="00FB5148" w:rsidP="00DE08C0">
      <w:pPr>
        <w:jc w:val="both"/>
        <w:rPr>
          <w:sz w:val="24"/>
          <w:szCs w:val="24"/>
        </w:rPr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8"/>
        <w:gridCol w:w="5261"/>
      </w:tblGrid>
      <w:tr w:rsidR="00FB5148" w:rsidRPr="00995929" w:rsidTr="000D5C2F">
        <w:tc>
          <w:tcPr>
            <w:tcW w:w="2231" w:type="pct"/>
          </w:tcPr>
          <w:p w:rsidR="00FB5148" w:rsidRPr="00995929" w:rsidRDefault="00FB5148" w:rsidP="00C37498">
            <w:pPr>
              <w:rPr>
                <w:sz w:val="24"/>
                <w:szCs w:val="24"/>
                <w:vertAlign w:val="superscript"/>
              </w:rPr>
            </w:pPr>
            <w:r w:rsidRPr="00995929">
              <w:rPr>
                <w:sz w:val="24"/>
                <w:szCs w:val="24"/>
                <w:vertAlign w:val="superscript"/>
              </w:rPr>
              <w:t>Local e Data:</w:t>
            </w:r>
          </w:p>
          <w:p w:rsidR="00FB5148" w:rsidRPr="00995929" w:rsidRDefault="00FB5148" w:rsidP="00C37498">
            <w:pPr>
              <w:rPr>
                <w:szCs w:val="24"/>
              </w:rPr>
            </w:pPr>
          </w:p>
        </w:tc>
        <w:tc>
          <w:tcPr>
            <w:tcW w:w="2769" w:type="pct"/>
          </w:tcPr>
          <w:p w:rsidR="00FB5148" w:rsidRPr="00995929" w:rsidRDefault="00FB5148" w:rsidP="00C374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Nome e a</w:t>
            </w:r>
            <w:r w:rsidRPr="00995929">
              <w:rPr>
                <w:sz w:val="24"/>
                <w:szCs w:val="24"/>
                <w:vertAlign w:val="superscript"/>
              </w:rPr>
              <w:t xml:space="preserve">ssinatura do </w:t>
            </w:r>
            <w:r>
              <w:rPr>
                <w:sz w:val="24"/>
                <w:szCs w:val="24"/>
                <w:vertAlign w:val="superscript"/>
              </w:rPr>
              <w:t>Requerente ou Responsável Legal</w:t>
            </w:r>
            <w:r w:rsidRPr="00995929">
              <w:rPr>
                <w:sz w:val="24"/>
                <w:szCs w:val="24"/>
                <w:vertAlign w:val="superscript"/>
              </w:rPr>
              <w:t>:</w:t>
            </w:r>
          </w:p>
          <w:p w:rsidR="00FB5148" w:rsidRPr="00995929" w:rsidRDefault="00FB5148" w:rsidP="00C37498">
            <w:pPr>
              <w:rPr>
                <w:szCs w:val="24"/>
              </w:rPr>
            </w:pPr>
          </w:p>
        </w:tc>
      </w:tr>
    </w:tbl>
    <w:p w:rsidR="00FB5148" w:rsidRDefault="00FB5148" w:rsidP="00DE08C0">
      <w:pPr>
        <w:ind w:left="709" w:hanging="709"/>
      </w:pPr>
    </w:p>
    <w:sectPr w:rsidR="00FB5148" w:rsidSect="0058240D">
      <w:pgSz w:w="11907" w:h="16840" w:code="9"/>
      <w:pgMar w:top="709" w:right="1021" w:bottom="907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1BB"/>
    <w:multiLevelType w:val="singleLevel"/>
    <w:tmpl w:val="544AF6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 w15:restartNumberingAfterBreak="0">
    <w:nsid w:val="25BC5F1F"/>
    <w:multiLevelType w:val="singleLevel"/>
    <w:tmpl w:val="DFAC5648"/>
    <w:lvl w:ilvl="0">
      <w:start w:val="4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2" w15:restartNumberingAfterBreak="0">
    <w:nsid w:val="5A4A0BBF"/>
    <w:multiLevelType w:val="singleLevel"/>
    <w:tmpl w:val="7BF60A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D0F7A3D"/>
    <w:multiLevelType w:val="singleLevel"/>
    <w:tmpl w:val="7714B086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 w15:restartNumberingAfterBreak="0">
    <w:nsid w:val="7FD73BF5"/>
    <w:multiLevelType w:val="singleLevel"/>
    <w:tmpl w:val="B7F49F1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A5"/>
    <w:rsid w:val="00011980"/>
    <w:rsid w:val="000221EB"/>
    <w:rsid w:val="00054687"/>
    <w:rsid w:val="00077B86"/>
    <w:rsid w:val="00082E13"/>
    <w:rsid w:val="00095AD6"/>
    <w:rsid w:val="000B08C9"/>
    <w:rsid w:val="000D3279"/>
    <w:rsid w:val="000D4F47"/>
    <w:rsid w:val="000D5C2F"/>
    <w:rsid w:val="00164950"/>
    <w:rsid w:val="0018053B"/>
    <w:rsid w:val="001821B8"/>
    <w:rsid w:val="001C052E"/>
    <w:rsid w:val="001C48CF"/>
    <w:rsid w:val="002122DA"/>
    <w:rsid w:val="00244014"/>
    <w:rsid w:val="00247B6A"/>
    <w:rsid w:val="00265DA8"/>
    <w:rsid w:val="002670E0"/>
    <w:rsid w:val="00281E3C"/>
    <w:rsid w:val="00292878"/>
    <w:rsid w:val="002D4B87"/>
    <w:rsid w:val="002E038C"/>
    <w:rsid w:val="00330AA9"/>
    <w:rsid w:val="00371AB6"/>
    <w:rsid w:val="003A2716"/>
    <w:rsid w:val="003A6032"/>
    <w:rsid w:val="003D197F"/>
    <w:rsid w:val="00447BE5"/>
    <w:rsid w:val="00460162"/>
    <w:rsid w:val="0046110E"/>
    <w:rsid w:val="00462EE0"/>
    <w:rsid w:val="0047656A"/>
    <w:rsid w:val="004B4836"/>
    <w:rsid w:val="004C4296"/>
    <w:rsid w:val="00532CF5"/>
    <w:rsid w:val="005530E5"/>
    <w:rsid w:val="00555CFF"/>
    <w:rsid w:val="00575125"/>
    <w:rsid w:val="0058240D"/>
    <w:rsid w:val="00591467"/>
    <w:rsid w:val="005D3965"/>
    <w:rsid w:val="005D464C"/>
    <w:rsid w:val="005E5208"/>
    <w:rsid w:val="006265B0"/>
    <w:rsid w:val="00626A18"/>
    <w:rsid w:val="006D4344"/>
    <w:rsid w:val="006D5374"/>
    <w:rsid w:val="006E3B1F"/>
    <w:rsid w:val="006F6449"/>
    <w:rsid w:val="00701FC8"/>
    <w:rsid w:val="00725E93"/>
    <w:rsid w:val="00743C54"/>
    <w:rsid w:val="0074584E"/>
    <w:rsid w:val="00757EDD"/>
    <w:rsid w:val="007712E7"/>
    <w:rsid w:val="0077455B"/>
    <w:rsid w:val="00796742"/>
    <w:rsid w:val="007B77A5"/>
    <w:rsid w:val="007E2D14"/>
    <w:rsid w:val="008046F9"/>
    <w:rsid w:val="0086366C"/>
    <w:rsid w:val="00877B87"/>
    <w:rsid w:val="0088340D"/>
    <w:rsid w:val="00884C6D"/>
    <w:rsid w:val="008B594C"/>
    <w:rsid w:val="008C659C"/>
    <w:rsid w:val="008D15B0"/>
    <w:rsid w:val="00935179"/>
    <w:rsid w:val="00940BE3"/>
    <w:rsid w:val="009827EB"/>
    <w:rsid w:val="00995929"/>
    <w:rsid w:val="009A1B29"/>
    <w:rsid w:val="009A3E71"/>
    <w:rsid w:val="009A3FE7"/>
    <w:rsid w:val="009D0C63"/>
    <w:rsid w:val="00A03D65"/>
    <w:rsid w:val="00A03DE0"/>
    <w:rsid w:val="00A21E8C"/>
    <w:rsid w:val="00A267FB"/>
    <w:rsid w:val="00A6036A"/>
    <w:rsid w:val="00A61240"/>
    <w:rsid w:val="00A76C94"/>
    <w:rsid w:val="00A954C8"/>
    <w:rsid w:val="00AC08E0"/>
    <w:rsid w:val="00AE5646"/>
    <w:rsid w:val="00AF350A"/>
    <w:rsid w:val="00B05432"/>
    <w:rsid w:val="00B114BC"/>
    <w:rsid w:val="00B11F37"/>
    <w:rsid w:val="00B4140B"/>
    <w:rsid w:val="00B4564E"/>
    <w:rsid w:val="00B644BF"/>
    <w:rsid w:val="00BF0381"/>
    <w:rsid w:val="00C055B4"/>
    <w:rsid w:val="00C37498"/>
    <w:rsid w:val="00C81872"/>
    <w:rsid w:val="00CC2D88"/>
    <w:rsid w:val="00CD4D72"/>
    <w:rsid w:val="00CD5251"/>
    <w:rsid w:val="00CF175D"/>
    <w:rsid w:val="00D21BB9"/>
    <w:rsid w:val="00D32BE0"/>
    <w:rsid w:val="00D42B11"/>
    <w:rsid w:val="00D53055"/>
    <w:rsid w:val="00DC29C2"/>
    <w:rsid w:val="00DE08C0"/>
    <w:rsid w:val="00DE1833"/>
    <w:rsid w:val="00E139AC"/>
    <w:rsid w:val="00E3108F"/>
    <w:rsid w:val="00E629CA"/>
    <w:rsid w:val="00E633AA"/>
    <w:rsid w:val="00EA5E51"/>
    <w:rsid w:val="00EB7D04"/>
    <w:rsid w:val="00EF535D"/>
    <w:rsid w:val="00EF5A47"/>
    <w:rsid w:val="00F0274E"/>
    <w:rsid w:val="00F16CAC"/>
    <w:rsid w:val="00F23C13"/>
    <w:rsid w:val="00F31653"/>
    <w:rsid w:val="00F7217A"/>
    <w:rsid w:val="00F7510A"/>
    <w:rsid w:val="00FB5148"/>
    <w:rsid w:val="00FB7856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acao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27DF6E62-F001-47AA-AA37-969979B9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8C9"/>
  </w:style>
  <w:style w:type="paragraph" w:styleId="Ttulo1">
    <w:name w:val="heading 1"/>
    <w:basedOn w:val="Normal"/>
    <w:next w:val="Normal"/>
    <w:link w:val="Ttulo1Char"/>
    <w:uiPriority w:val="99"/>
    <w:qFormat/>
    <w:rsid w:val="000B08C9"/>
    <w:pPr>
      <w:keepNext/>
      <w:ind w:firstLine="283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B08C9"/>
    <w:pPr>
      <w:keepNext/>
      <w:jc w:val="center"/>
      <w:outlineLvl w:val="1"/>
    </w:pPr>
    <w:rPr>
      <w:rFonts w:ascii="Arial" w:hAnsi="Arial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0B08C9"/>
    <w:pPr>
      <w:keepNext/>
      <w:outlineLvl w:val="2"/>
    </w:pPr>
    <w:rPr>
      <w:rFonts w:ascii="Tahoma" w:hAnsi="Tahoma" w:cs="Tahoma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40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40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40BE3"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0B08C9"/>
    <w:pPr>
      <w:jc w:val="center"/>
    </w:pPr>
    <w:rPr>
      <w:sz w:val="24"/>
    </w:rPr>
  </w:style>
  <w:style w:type="character" w:customStyle="1" w:styleId="TtuloChar">
    <w:name w:val="Título Char"/>
    <w:link w:val="Ttulo"/>
    <w:uiPriority w:val="99"/>
    <w:locked/>
    <w:rsid w:val="00940BE3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0B08C9"/>
    <w:pPr>
      <w:ind w:firstLine="708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940BE3"/>
    <w:rPr>
      <w:rFonts w:cs="Times New Roman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0B08C9"/>
    <w:rPr>
      <w:b/>
      <w:sz w:val="18"/>
    </w:rPr>
  </w:style>
  <w:style w:type="paragraph" w:styleId="Recuodecorpodetexto2">
    <w:name w:val="Body Text Indent 2"/>
    <w:basedOn w:val="Normal"/>
    <w:link w:val="Recuodecorpodetexto2Char"/>
    <w:uiPriority w:val="99"/>
    <w:rsid w:val="000B08C9"/>
    <w:pPr>
      <w:tabs>
        <w:tab w:val="left" w:pos="1134"/>
      </w:tabs>
      <w:spacing w:line="360" w:lineRule="auto"/>
      <w:ind w:firstLine="708"/>
      <w:jc w:val="both"/>
    </w:pPr>
    <w:rPr>
      <w:rFonts w:ascii="Arial" w:hAnsi="Arial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40BE3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B08C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920"/>
      </w:tabs>
      <w:ind w:right="-86"/>
      <w:jc w:val="both"/>
    </w:pPr>
    <w:rPr>
      <w:rFonts w:ascii="Arial" w:hAnsi="Arial"/>
    </w:rPr>
  </w:style>
  <w:style w:type="character" w:customStyle="1" w:styleId="Corpodetexto3Char">
    <w:name w:val="Corpo de texto 3 Char"/>
    <w:link w:val="Corpodetexto3"/>
    <w:uiPriority w:val="99"/>
    <w:semiHidden/>
    <w:locked/>
    <w:rsid w:val="00940BE3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Sementes\Mudas\Requerimento%20inscri&#231;&#227;o%20de%20vivei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inscrição de viveiro</Template>
  <TotalTime>39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CREDENCIAMENTO COMO PRODUTOR DE MUDAS FISCALIZADAS</vt:lpstr>
    </vt:vector>
  </TitlesOfParts>
  <Company>EMATER-MG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CREDENCIAMENTO COMO PRODUTOR DE MUDAS FISCALIZADAS</dc:title>
  <dc:subject/>
  <dc:creator>Usuario</dc:creator>
  <cp:keywords/>
  <dc:description/>
  <cp:lastModifiedBy>Elyson Santos Amaral</cp:lastModifiedBy>
  <cp:revision>15</cp:revision>
  <cp:lastPrinted>2006-05-11T10:50:00Z</cp:lastPrinted>
  <dcterms:created xsi:type="dcterms:W3CDTF">2017-08-28T00:01:00Z</dcterms:created>
  <dcterms:modified xsi:type="dcterms:W3CDTF">2018-04-03T13:05:00Z</dcterms:modified>
</cp:coreProperties>
</file>